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E0504D" w:rsidRDefault="00E0504D" w:rsidP="00E0504D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 w:rsidRPr="00E0504D">
        <w:rPr>
          <w:rFonts w:ascii="Times New Roman" w:hAnsi="Times New Roman"/>
          <w:bCs/>
          <w:sz w:val="28"/>
          <w:szCs w:val="28"/>
        </w:rPr>
        <w:t>от 08 декабря 2020 г. № 32</w:t>
      </w:r>
      <w:r w:rsidR="00702FC3" w:rsidRPr="00E0504D"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1" allowOverlap="1" wp14:anchorId="25F456ED" wp14:editId="29B792DF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6" name="Рисунок 0" descr="Описание: 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Описание: 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7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702FC3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3"/>
        <w:gridCol w:w="3084"/>
        <w:gridCol w:w="2494"/>
      </w:tblGrid>
      <w:tr w:rsidR="000D5EED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F35A5F" w:rsidRPr="00ED2636" w:rsidRDefault="00F35A5F" w:rsidP="001B69B9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ED2636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1B69B9" w:rsidRDefault="00F35A5F" w:rsidP="001B69B9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636">
              <w:rPr>
                <w:rFonts w:ascii="Times New Roman" w:hAnsi="Times New Roman"/>
                <w:sz w:val="28"/>
                <w:szCs w:val="28"/>
              </w:rPr>
              <w:t>Рязанской области от 30.08.2017 № 204 «Об утверждении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B69B9" w:rsidRDefault="00F35A5F" w:rsidP="001B69B9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D2636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2636">
              <w:rPr>
                <w:rFonts w:ascii="Times New Roman" w:hAnsi="Times New Roman"/>
                <w:sz w:val="28"/>
                <w:szCs w:val="28"/>
              </w:rPr>
              <w:t>«Формирование современной городской среды»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2636">
              <w:rPr>
                <w:rFonts w:ascii="Times New Roman" w:hAnsi="Times New Roman"/>
                <w:sz w:val="28"/>
                <w:szCs w:val="28"/>
              </w:rPr>
              <w:t xml:space="preserve">(в редакции постановлений </w:t>
            </w:r>
            <w:proofErr w:type="gramEnd"/>
          </w:p>
          <w:p w:rsidR="001B69B9" w:rsidRDefault="00F35A5F" w:rsidP="001B69B9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636">
              <w:rPr>
                <w:rFonts w:ascii="Times New Roman" w:hAnsi="Times New Roman"/>
                <w:sz w:val="28"/>
                <w:szCs w:val="28"/>
              </w:rPr>
              <w:t>Правительства Рязанской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2636">
              <w:rPr>
                <w:rFonts w:ascii="Times New Roman" w:hAnsi="Times New Roman"/>
                <w:sz w:val="28"/>
                <w:szCs w:val="28"/>
              </w:rPr>
              <w:t xml:space="preserve">области от 08.05.2018 № 127, </w:t>
            </w:r>
          </w:p>
          <w:p w:rsidR="001B69B9" w:rsidRDefault="00F35A5F" w:rsidP="001B69B9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636">
              <w:rPr>
                <w:rFonts w:ascii="Times New Roman" w:hAnsi="Times New Roman"/>
                <w:sz w:val="28"/>
                <w:szCs w:val="28"/>
              </w:rPr>
              <w:t>от 25.07.2018 № 206,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2636">
              <w:rPr>
                <w:rFonts w:ascii="Times New Roman" w:hAnsi="Times New Roman"/>
                <w:sz w:val="28"/>
                <w:szCs w:val="28"/>
              </w:rPr>
              <w:t xml:space="preserve">12.03.2019 № 60, от 20.05.2019 № 134, </w:t>
            </w:r>
          </w:p>
          <w:p w:rsidR="000D5EED" w:rsidRDefault="00F35A5F" w:rsidP="001B69B9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636">
              <w:rPr>
                <w:rFonts w:ascii="Times New Roman" w:hAnsi="Times New Roman"/>
                <w:sz w:val="28"/>
                <w:szCs w:val="28"/>
              </w:rPr>
              <w:t>от 26.06.2019 № 191</w:t>
            </w:r>
            <w:r>
              <w:rPr>
                <w:rFonts w:ascii="Times New Roman" w:hAnsi="Times New Roman"/>
                <w:sz w:val="28"/>
                <w:szCs w:val="28"/>
              </w:rPr>
              <w:t>, от 24.12.2019 № 436</w:t>
            </w:r>
            <w:r w:rsidR="00BC7B70">
              <w:rPr>
                <w:rFonts w:ascii="Times New Roman" w:hAnsi="Times New Roman"/>
                <w:sz w:val="28"/>
                <w:szCs w:val="28"/>
              </w:rPr>
              <w:t>, от 09.06.2020</w:t>
            </w:r>
            <w:r w:rsidR="00BC0371" w:rsidRPr="00BC0371">
              <w:rPr>
                <w:rFonts w:ascii="Times New Roman" w:hAnsi="Times New Roman"/>
                <w:sz w:val="28"/>
                <w:szCs w:val="28"/>
              </w:rPr>
              <w:t xml:space="preserve"> № 134</w:t>
            </w:r>
            <w:r w:rsidRPr="00ED263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F35A5F">
        <w:trPr>
          <w:jc w:val="right"/>
        </w:trPr>
        <w:tc>
          <w:tcPr>
            <w:tcW w:w="5000" w:type="pct"/>
            <w:gridSpan w:val="3"/>
          </w:tcPr>
          <w:p w:rsidR="00F35A5F" w:rsidRPr="00B57642" w:rsidRDefault="00F35A5F" w:rsidP="001B69B9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642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135E00" w:rsidRDefault="00702FC3" w:rsidP="001B69B9">
            <w:pPr>
              <w:tabs>
                <w:tab w:val="left" w:pos="709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1.</w:t>
            </w:r>
            <w:r w:rsidR="001B69B9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="00F35A5F" w:rsidRPr="00B57642">
              <w:rPr>
                <w:rFonts w:ascii="Times New Roman" w:hAnsi="Times New Roman"/>
                <w:spacing w:val="-4"/>
                <w:sz w:val="28"/>
                <w:szCs w:val="28"/>
              </w:rPr>
              <w:t>Внести в приложение к постановлению Правительства Рязанской области от 30</w:t>
            </w:r>
            <w:r w:rsidR="001B69B9">
              <w:rPr>
                <w:rFonts w:ascii="Times New Roman" w:hAnsi="Times New Roman"/>
                <w:spacing w:val="-4"/>
                <w:sz w:val="28"/>
                <w:szCs w:val="28"/>
              </w:rPr>
              <w:t>.08.</w:t>
            </w:r>
            <w:r w:rsidR="00F35A5F" w:rsidRPr="00B57642">
              <w:rPr>
                <w:rFonts w:ascii="Times New Roman" w:hAnsi="Times New Roman"/>
                <w:spacing w:val="-4"/>
                <w:sz w:val="28"/>
                <w:szCs w:val="28"/>
              </w:rPr>
              <w:t>2017 № 204 «Об утверждении государственной программы Рязанской области «Формирование современной городской среды</w:t>
            </w:r>
            <w:r w:rsidR="00F35A5F" w:rsidRPr="00B57642">
              <w:rPr>
                <w:rFonts w:ascii="Times New Roman" w:hAnsi="Times New Roman"/>
                <w:sz w:val="28"/>
                <w:szCs w:val="28"/>
              </w:rPr>
              <w:t>» следующие изменения:</w:t>
            </w:r>
          </w:p>
          <w:p w:rsidR="00135E00" w:rsidRDefault="00702FC3" w:rsidP="001B69B9">
            <w:pPr>
              <w:tabs>
                <w:tab w:val="left" w:pos="1140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="001B69B9">
              <w:rPr>
                <w:rFonts w:ascii="Times New Roman" w:hAnsi="Times New Roman"/>
                <w:sz w:val="28"/>
                <w:szCs w:val="28"/>
              </w:rPr>
              <w:t xml:space="preserve">строку «Объемы финансирования Программы» </w:t>
            </w:r>
            <w:r w:rsidR="00135E00">
              <w:rPr>
                <w:rFonts w:ascii="Times New Roman" w:hAnsi="Times New Roman"/>
                <w:sz w:val="28"/>
                <w:szCs w:val="28"/>
              </w:rPr>
              <w:t>паспорт</w:t>
            </w:r>
            <w:r w:rsidR="001B69B9">
              <w:rPr>
                <w:rFonts w:ascii="Times New Roman" w:hAnsi="Times New Roman"/>
                <w:sz w:val="28"/>
                <w:szCs w:val="28"/>
              </w:rPr>
              <w:t>а</w:t>
            </w:r>
            <w:r w:rsidR="00135E00">
              <w:rPr>
                <w:rFonts w:ascii="Times New Roman" w:hAnsi="Times New Roman"/>
                <w:sz w:val="28"/>
                <w:szCs w:val="28"/>
              </w:rPr>
              <w:t xml:space="preserve"> государственной программы</w:t>
            </w:r>
            <w:r w:rsidR="001B69B9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</w:t>
            </w:r>
            <w:r w:rsidR="00135E00">
              <w:rPr>
                <w:rFonts w:ascii="Times New Roman" w:hAnsi="Times New Roman"/>
                <w:sz w:val="28"/>
                <w:szCs w:val="28"/>
              </w:rPr>
              <w:t>:</w:t>
            </w:r>
          </w:p>
          <w:tbl>
            <w:tblPr>
              <w:tblW w:w="5014" w:type="pct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3"/>
              <w:gridCol w:w="6788"/>
            </w:tblGrid>
            <w:tr w:rsidR="00135E00" w:rsidRPr="00686332" w:rsidTr="00C1478F">
              <w:tc>
                <w:tcPr>
                  <w:tcW w:w="13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35E00" w:rsidRPr="00686332" w:rsidRDefault="00135E00" w:rsidP="00C1478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86332">
                    <w:rPr>
                      <w:rFonts w:ascii="Times New Roman" w:hAnsi="Times New Roman"/>
                      <w:sz w:val="28"/>
                      <w:szCs w:val="28"/>
                    </w:rPr>
                    <w:t>«Объемы финансирования Программы</w:t>
                  </w:r>
                </w:p>
              </w:tc>
              <w:tc>
                <w:tcPr>
                  <w:tcW w:w="36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35E00" w:rsidRPr="00686332" w:rsidRDefault="00135E00" w:rsidP="00135E0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86332">
                    <w:rPr>
                      <w:rFonts w:ascii="Times New Roman" w:hAnsi="Times New Roman"/>
                      <w:sz w:val="28"/>
                      <w:szCs w:val="28"/>
                    </w:rPr>
                    <w:t xml:space="preserve">Общий объем средств, необходимых для реализации всего комплекса мероприятий Программы, составляет </w:t>
                  </w:r>
                  <w:r w:rsidR="00ED01A6">
                    <w:rPr>
                      <w:rFonts w:ascii="Times New Roman" w:hAnsi="Times New Roman"/>
                      <w:sz w:val="28"/>
                      <w:szCs w:val="28"/>
                    </w:rPr>
                    <w:t>2522765,9</w:t>
                  </w:r>
                  <w:r w:rsidR="007226D7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  <w:r w:rsidR="00ED01A6">
                    <w:rPr>
                      <w:rFonts w:ascii="Times New Roman" w:hAnsi="Times New Roman"/>
                      <w:sz w:val="28"/>
                      <w:szCs w:val="28"/>
                    </w:rPr>
                    <w:t>602</w:t>
                  </w:r>
                  <w:r w:rsidRPr="00686332">
                    <w:rPr>
                      <w:rFonts w:ascii="Times New Roman" w:hAnsi="Times New Roman"/>
                      <w:sz w:val="28"/>
                      <w:szCs w:val="28"/>
                    </w:rPr>
                    <w:t xml:space="preserve"> тыс. рублей, в том числе по годам:</w:t>
                  </w:r>
                </w:p>
                <w:p w:rsidR="00135E00" w:rsidRPr="00686332" w:rsidRDefault="00135E00" w:rsidP="00135E0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86332">
                    <w:rPr>
                      <w:rFonts w:ascii="Times New Roman" w:hAnsi="Times New Roman"/>
                      <w:sz w:val="28"/>
                      <w:szCs w:val="28"/>
                    </w:rPr>
                    <w:t xml:space="preserve">2018 год </w:t>
                  </w:r>
                  <w:r w:rsidR="001B69B9">
                    <w:rPr>
                      <w:rFonts w:ascii="Times New Roman" w:hAnsi="Times New Roman"/>
                      <w:sz w:val="28"/>
                      <w:szCs w:val="28"/>
                    </w:rPr>
                    <w:t>–</w:t>
                  </w:r>
                  <w:r w:rsidRPr="00686332">
                    <w:rPr>
                      <w:rFonts w:ascii="Times New Roman" w:hAnsi="Times New Roman"/>
                      <w:sz w:val="28"/>
                      <w:szCs w:val="28"/>
                    </w:rPr>
                    <w:t xml:space="preserve"> 305757,2 тыс. рублей;</w:t>
                  </w:r>
                </w:p>
                <w:p w:rsidR="00135E00" w:rsidRPr="00686332" w:rsidRDefault="00135E00" w:rsidP="00135E0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86332">
                    <w:rPr>
                      <w:rFonts w:ascii="Times New Roman" w:hAnsi="Times New Roman"/>
                      <w:sz w:val="28"/>
                      <w:szCs w:val="28"/>
                    </w:rPr>
                    <w:t xml:space="preserve">2019 год </w:t>
                  </w:r>
                  <w:r w:rsidR="001B69B9">
                    <w:rPr>
                      <w:rFonts w:ascii="Times New Roman" w:hAnsi="Times New Roman"/>
                      <w:sz w:val="28"/>
                      <w:szCs w:val="28"/>
                    </w:rPr>
                    <w:t>–</w:t>
                  </w:r>
                  <w:r w:rsidRPr="00686332">
                    <w:rPr>
                      <w:rFonts w:ascii="Times New Roman" w:hAnsi="Times New Roman"/>
                      <w:sz w:val="28"/>
                      <w:szCs w:val="28"/>
                    </w:rPr>
                    <w:t xml:space="preserve"> 587836,51024 тыс. рублей;</w:t>
                  </w:r>
                </w:p>
                <w:p w:rsidR="00135E00" w:rsidRPr="00686332" w:rsidRDefault="00135E00" w:rsidP="00135E0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86332">
                    <w:rPr>
                      <w:rFonts w:ascii="Times New Roman" w:hAnsi="Times New Roman"/>
                      <w:sz w:val="28"/>
                      <w:szCs w:val="28"/>
                    </w:rPr>
                    <w:t xml:space="preserve">2020 год </w:t>
                  </w:r>
                  <w:r w:rsidR="001B69B9">
                    <w:rPr>
                      <w:rFonts w:ascii="Times New Roman" w:hAnsi="Times New Roman"/>
                      <w:sz w:val="28"/>
                      <w:szCs w:val="28"/>
                    </w:rPr>
                    <w:t>–</w:t>
                  </w:r>
                  <w:r w:rsidRPr="00686332">
                    <w:rPr>
                      <w:rFonts w:ascii="Times New Roman" w:hAnsi="Times New Roman"/>
                      <w:sz w:val="28"/>
                      <w:szCs w:val="28"/>
                    </w:rPr>
                    <w:t xml:space="preserve"> 455486,64578 тыс. рублей;</w:t>
                  </w:r>
                </w:p>
                <w:p w:rsidR="00135E00" w:rsidRPr="00686332" w:rsidRDefault="00135E00" w:rsidP="00135E0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86332">
                    <w:rPr>
                      <w:rFonts w:ascii="Times New Roman" w:hAnsi="Times New Roman"/>
                      <w:sz w:val="28"/>
                      <w:szCs w:val="28"/>
                    </w:rPr>
                    <w:t xml:space="preserve">2021 год – </w:t>
                  </w:r>
                  <w:r w:rsidR="00ED01A6">
                    <w:rPr>
                      <w:rFonts w:ascii="Times New Roman" w:hAnsi="Times New Roman"/>
                      <w:sz w:val="28"/>
                      <w:szCs w:val="28"/>
                    </w:rPr>
                    <w:t>404086,60</w:t>
                  </w:r>
                  <w:r w:rsidRPr="00686332">
                    <w:rPr>
                      <w:rFonts w:ascii="Times New Roman" w:hAnsi="Times New Roman"/>
                      <w:sz w:val="28"/>
                      <w:szCs w:val="28"/>
                    </w:rPr>
                    <w:t xml:space="preserve"> тыс. рублей;</w:t>
                  </w:r>
                </w:p>
                <w:p w:rsidR="00135E00" w:rsidRPr="00686332" w:rsidRDefault="00135E00" w:rsidP="00135E0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86332">
                    <w:rPr>
                      <w:rFonts w:ascii="Times New Roman" w:hAnsi="Times New Roman"/>
                      <w:sz w:val="28"/>
                      <w:szCs w:val="28"/>
                    </w:rPr>
                    <w:t>2022 год – 349933,</w:t>
                  </w:r>
                  <w:r w:rsidR="007226D7">
                    <w:rPr>
                      <w:rFonts w:ascii="Times New Roman" w:hAnsi="Times New Roman"/>
                      <w:sz w:val="28"/>
                      <w:szCs w:val="28"/>
                    </w:rPr>
                    <w:t>30</w:t>
                  </w:r>
                  <w:r w:rsidRPr="00686332">
                    <w:rPr>
                      <w:rFonts w:ascii="Times New Roman" w:hAnsi="Times New Roman"/>
                      <w:sz w:val="28"/>
                      <w:szCs w:val="28"/>
                    </w:rPr>
                    <w:t xml:space="preserve"> тыс. рублей;</w:t>
                  </w:r>
                </w:p>
                <w:p w:rsidR="00135E00" w:rsidRPr="00686332" w:rsidRDefault="00135E00" w:rsidP="00135E0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86332">
                    <w:rPr>
                      <w:rFonts w:ascii="Times New Roman" w:hAnsi="Times New Roman"/>
                      <w:sz w:val="28"/>
                      <w:szCs w:val="28"/>
                    </w:rPr>
                    <w:t>2023 год – 353000,7 тыс. рублей;</w:t>
                  </w:r>
                </w:p>
                <w:p w:rsidR="00135E00" w:rsidRPr="00686332" w:rsidRDefault="00135E00" w:rsidP="00135E0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86332">
                    <w:rPr>
                      <w:rFonts w:ascii="Times New Roman" w:hAnsi="Times New Roman"/>
                      <w:sz w:val="28"/>
                      <w:szCs w:val="28"/>
                    </w:rPr>
                    <w:t xml:space="preserve">2024 год </w:t>
                  </w:r>
                  <w:r w:rsidR="001B69B9">
                    <w:rPr>
                      <w:rFonts w:ascii="Times New Roman" w:hAnsi="Times New Roman"/>
                      <w:sz w:val="28"/>
                      <w:szCs w:val="28"/>
                    </w:rPr>
                    <w:t>–</w:t>
                  </w:r>
                  <w:r w:rsidRPr="00686332">
                    <w:rPr>
                      <w:rFonts w:ascii="Times New Roman" w:hAnsi="Times New Roman"/>
                      <w:sz w:val="28"/>
                      <w:szCs w:val="28"/>
                    </w:rPr>
                    <w:t xml:space="preserve"> 66665,0 тыс. рублей.</w:t>
                  </w:r>
                </w:p>
                <w:p w:rsidR="00135E00" w:rsidRPr="00686332" w:rsidRDefault="00135E00" w:rsidP="00135E0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86332">
                    <w:rPr>
                      <w:rFonts w:ascii="Times New Roman" w:hAnsi="Times New Roman"/>
                      <w:sz w:val="28"/>
                      <w:szCs w:val="28"/>
                    </w:rPr>
                    <w:t xml:space="preserve">Объем финансирования за счет средств областного бюджета составляет </w:t>
                  </w:r>
                  <w:r w:rsidR="00ED01A6">
                    <w:rPr>
                      <w:rFonts w:ascii="Times New Roman" w:hAnsi="Times New Roman"/>
                      <w:sz w:val="28"/>
                      <w:szCs w:val="28"/>
                    </w:rPr>
                    <w:t>563236,1</w:t>
                  </w:r>
                  <w:r w:rsidR="007226D7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  <w:r w:rsidR="00ED01A6">
                    <w:rPr>
                      <w:rFonts w:ascii="Times New Roman" w:hAnsi="Times New Roman"/>
                      <w:sz w:val="28"/>
                      <w:szCs w:val="28"/>
                    </w:rPr>
                    <w:t>602</w:t>
                  </w:r>
                  <w:r w:rsidRPr="00686332">
                    <w:rPr>
                      <w:rFonts w:ascii="Times New Roman" w:hAnsi="Times New Roman"/>
                      <w:sz w:val="28"/>
                      <w:szCs w:val="28"/>
                    </w:rPr>
                    <w:t xml:space="preserve"> тыс. рублей, в том числе по годам:</w:t>
                  </w:r>
                </w:p>
                <w:p w:rsidR="00135E00" w:rsidRPr="00686332" w:rsidRDefault="00135E00" w:rsidP="00135E0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86332">
                    <w:rPr>
                      <w:rFonts w:ascii="Times New Roman" w:hAnsi="Times New Roman"/>
                      <w:sz w:val="28"/>
                      <w:szCs w:val="28"/>
                    </w:rPr>
                    <w:t xml:space="preserve">2018 год </w:t>
                  </w:r>
                  <w:r w:rsidR="001B69B9">
                    <w:rPr>
                      <w:rFonts w:ascii="Times New Roman" w:hAnsi="Times New Roman"/>
                      <w:sz w:val="28"/>
                      <w:szCs w:val="28"/>
                    </w:rPr>
                    <w:t>–</w:t>
                  </w:r>
                  <w:r w:rsidRPr="00686332">
                    <w:rPr>
                      <w:rFonts w:ascii="Times New Roman" w:hAnsi="Times New Roman"/>
                      <w:sz w:val="28"/>
                      <w:szCs w:val="28"/>
                    </w:rPr>
                    <w:t xml:space="preserve"> 92265,0 тыс. рублей;</w:t>
                  </w:r>
                </w:p>
                <w:p w:rsidR="00135E00" w:rsidRPr="00686332" w:rsidRDefault="00135E00" w:rsidP="00135E0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86332">
                    <w:rPr>
                      <w:rFonts w:ascii="Times New Roman" w:hAnsi="Times New Roman"/>
                      <w:sz w:val="28"/>
                      <w:szCs w:val="28"/>
                    </w:rPr>
                    <w:t xml:space="preserve">2019 год </w:t>
                  </w:r>
                  <w:r w:rsidR="001B69B9">
                    <w:rPr>
                      <w:rFonts w:ascii="Times New Roman" w:hAnsi="Times New Roman"/>
                      <w:sz w:val="28"/>
                      <w:szCs w:val="28"/>
                    </w:rPr>
                    <w:t>–</w:t>
                  </w:r>
                  <w:r w:rsidRPr="00686332">
                    <w:rPr>
                      <w:rFonts w:ascii="Times New Roman" w:hAnsi="Times New Roman"/>
                      <w:sz w:val="28"/>
                      <w:szCs w:val="28"/>
                    </w:rPr>
                    <w:t xml:space="preserve"> 130783,41024 тыс. рублей;</w:t>
                  </w:r>
                </w:p>
                <w:p w:rsidR="00135E00" w:rsidRPr="00686332" w:rsidRDefault="00135E00" w:rsidP="00135E0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86332">
                    <w:rPr>
                      <w:rFonts w:ascii="Times New Roman" w:hAnsi="Times New Roman"/>
                      <w:sz w:val="28"/>
                      <w:szCs w:val="28"/>
                    </w:rPr>
                    <w:t xml:space="preserve">2020 год </w:t>
                  </w:r>
                  <w:r w:rsidR="001B69B9">
                    <w:rPr>
                      <w:rFonts w:ascii="Times New Roman" w:hAnsi="Times New Roman"/>
                      <w:sz w:val="28"/>
                      <w:szCs w:val="28"/>
                    </w:rPr>
                    <w:t>–</w:t>
                  </w:r>
                  <w:r w:rsidRPr="00686332">
                    <w:rPr>
                      <w:rFonts w:ascii="Times New Roman" w:hAnsi="Times New Roman"/>
                      <w:sz w:val="28"/>
                      <w:szCs w:val="28"/>
                    </w:rPr>
                    <w:t xml:space="preserve"> 79662,54578 тыс. рублей;</w:t>
                  </w:r>
                </w:p>
                <w:p w:rsidR="00135E00" w:rsidRPr="00686332" w:rsidRDefault="00135E00" w:rsidP="00135E0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86332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2021 год – </w:t>
                  </w:r>
                  <w:r w:rsidR="00ED01A6">
                    <w:rPr>
                      <w:rFonts w:ascii="Times New Roman" w:hAnsi="Times New Roman"/>
                      <w:sz w:val="28"/>
                      <w:szCs w:val="28"/>
                    </w:rPr>
                    <w:t>63597,60</w:t>
                  </w:r>
                  <w:r w:rsidRPr="00686332">
                    <w:rPr>
                      <w:rFonts w:ascii="Times New Roman" w:hAnsi="Times New Roman"/>
                      <w:sz w:val="28"/>
                      <w:szCs w:val="28"/>
                    </w:rPr>
                    <w:t xml:space="preserve"> тыс. рублей;</w:t>
                  </w:r>
                </w:p>
                <w:p w:rsidR="00135E00" w:rsidRPr="00686332" w:rsidRDefault="00135E00" w:rsidP="00135E0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86332">
                    <w:rPr>
                      <w:rFonts w:ascii="Times New Roman" w:hAnsi="Times New Roman"/>
                      <w:sz w:val="28"/>
                      <w:szCs w:val="28"/>
                    </w:rPr>
                    <w:t xml:space="preserve">2022 год </w:t>
                  </w:r>
                  <w:r w:rsidR="001B69B9">
                    <w:rPr>
                      <w:rFonts w:ascii="Times New Roman" w:hAnsi="Times New Roman"/>
                      <w:sz w:val="28"/>
                      <w:szCs w:val="28"/>
                    </w:rPr>
                    <w:t>–</w:t>
                  </w:r>
                  <w:r w:rsidRPr="00686332">
                    <w:rPr>
                      <w:rFonts w:ascii="Times New Roman" w:hAnsi="Times New Roman"/>
                      <w:sz w:val="28"/>
                      <w:szCs w:val="28"/>
                    </w:rPr>
                    <w:t xml:space="preserve"> 63597,</w:t>
                  </w:r>
                  <w:r w:rsidR="007226D7">
                    <w:rPr>
                      <w:rFonts w:ascii="Times New Roman" w:hAnsi="Times New Roman"/>
                      <w:sz w:val="28"/>
                      <w:szCs w:val="28"/>
                    </w:rPr>
                    <w:t>60</w:t>
                  </w:r>
                  <w:r w:rsidRPr="00686332">
                    <w:rPr>
                      <w:rFonts w:ascii="Times New Roman" w:hAnsi="Times New Roman"/>
                      <w:sz w:val="28"/>
                      <w:szCs w:val="28"/>
                    </w:rPr>
                    <w:t xml:space="preserve"> тыс. рублей;</w:t>
                  </w:r>
                </w:p>
                <w:p w:rsidR="00135E00" w:rsidRPr="00686332" w:rsidRDefault="00135E00" w:rsidP="00135E0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86332">
                    <w:rPr>
                      <w:rFonts w:ascii="Times New Roman" w:hAnsi="Times New Roman"/>
                      <w:sz w:val="28"/>
                      <w:szCs w:val="28"/>
                    </w:rPr>
                    <w:t xml:space="preserve">2023 год </w:t>
                  </w:r>
                  <w:r w:rsidR="001B69B9">
                    <w:rPr>
                      <w:rFonts w:ascii="Times New Roman" w:hAnsi="Times New Roman"/>
                      <w:sz w:val="28"/>
                      <w:szCs w:val="28"/>
                    </w:rPr>
                    <w:t>–</w:t>
                  </w:r>
                  <w:r w:rsidRPr="00686332">
                    <w:rPr>
                      <w:rFonts w:ascii="Times New Roman" w:hAnsi="Times New Roman"/>
                      <w:sz w:val="28"/>
                      <w:szCs w:val="28"/>
                    </w:rPr>
                    <w:t xml:space="preserve"> 66665,0 тыс. рублей;</w:t>
                  </w:r>
                </w:p>
                <w:p w:rsidR="00135E00" w:rsidRPr="00686332" w:rsidRDefault="00135E00" w:rsidP="00135E0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86332">
                    <w:rPr>
                      <w:rFonts w:ascii="Times New Roman" w:hAnsi="Times New Roman"/>
                      <w:sz w:val="28"/>
                      <w:szCs w:val="28"/>
                    </w:rPr>
                    <w:t xml:space="preserve">2024 год </w:t>
                  </w:r>
                  <w:r w:rsidR="001B69B9">
                    <w:rPr>
                      <w:rFonts w:ascii="Times New Roman" w:hAnsi="Times New Roman"/>
                      <w:sz w:val="28"/>
                      <w:szCs w:val="28"/>
                    </w:rPr>
                    <w:t>–</w:t>
                  </w:r>
                  <w:r w:rsidRPr="00686332">
                    <w:rPr>
                      <w:rFonts w:ascii="Times New Roman" w:hAnsi="Times New Roman"/>
                      <w:sz w:val="28"/>
                      <w:szCs w:val="28"/>
                    </w:rPr>
                    <w:t xml:space="preserve"> 66665,0 тыс. рублей.</w:t>
                  </w:r>
                </w:p>
                <w:p w:rsidR="00135E00" w:rsidRPr="00686332" w:rsidRDefault="00135E00" w:rsidP="00135E0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86332">
                    <w:rPr>
                      <w:rFonts w:ascii="Times New Roman" w:hAnsi="Times New Roman"/>
                      <w:sz w:val="28"/>
                      <w:szCs w:val="28"/>
                    </w:rPr>
                    <w:t>Объем финансирования за счет средств федерального бюджета составляет 19</w:t>
                  </w:r>
                  <w:r w:rsidR="00137C76">
                    <w:rPr>
                      <w:rFonts w:ascii="Times New Roman" w:hAnsi="Times New Roman"/>
                      <w:sz w:val="28"/>
                      <w:szCs w:val="28"/>
                    </w:rPr>
                    <w:t>59529</w:t>
                  </w:r>
                  <w:r w:rsidR="00686332" w:rsidRPr="00686332">
                    <w:rPr>
                      <w:rFonts w:ascii="Times New Roman" w:hAnsi="Times New Roman"/>
                      <w:sz w:val="28"/>
                      <w:szCs w:val="28"/>
                    </w:rPr>
                    <w:t>,8</w:t>
                  </w:r>
                  <w:r w:rsidRPr="00686332">
                    <w:rPr>
                      <w:rFonts w:ascii="Times New Roman" w:hAnsi="Times New Roman"/>
                      <w:sz w:val="28"/>
                      <w:szCs w:val="28"/>
                    </w:rPr>
                    <w:t xml:space="preserve"> тыс. рублей, в том числе по годам:</w:t>
                  </w:r>
                </w:p>
                <w:p w:rsidR="00135E00" w:rsidRPr="00686332" w:rsidRDefault="00135E00" w:rsidP="00135E0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86332">
                    <w:rPr>
                      <w:rFonts w:ascii="Times New Roman" w:hAnsi="Times New Roman"/>
                      <w:sz w:val="28"/>
                      <w:szCs w:val="28"/>
                    </w:rPr>
                    <w:t xml:space="preserve">2018 год </w:t>
                  </w:r>
                  <w:r w:rsidR="001B69B9">
                    <w:rPr>
                      <w:rFonts w:ascii="Times New Roman" w:hAnsi="Times New Roman"/>
                      <w:sz w:val="28"/>
                      <w:szCs w:val="28"/>
                    </w:rPr>
                    <w:t>–</w:t>
                  </w:r>
                  <w:r w:rsidRPr="00686332">
                    <w:rPr>
                      <w:rFonts w:ascii="Times New Roman" w:hAnsi="Times New Roman"/>
                      <w:sz w:val="28"/>
                      <w:szCs w:val="28"/>
                    </w:rPr>
                    <w:t xml:space="preserve"> 213492,2 тыс. рублей;</w:t>
                  </w:r>
                  <w:r w:rsidR="007F57F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135E00" w:rsidRPr="00686332" w:rsidRDefault="00135E00" w:rsidP="00135E0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86332">
                    <w:rPr>
                      <w:rFonts w:ascii="Times New Roman" w:hAnsi="Times New Roman"/>
                      <w:sz w:val="28"/>
                      <w:szCs w:val="28"/>
                    </w:rPr>
                    <w:t xml:space="preserve">2019 год </w:t>
                  </w:r>
                  <w:r w:rsidR="001B69B9">
                    <w:rPr>
                      <w:rFonts w:ascii="Times New Roman" w:hAnsi="Times New Roman"/>
                      <w:sz w:val="28"/>
                      <w:szCs w:val="28"/>
                    </w:rPr>
                    <w:t>–</w:t>
                  </w:r>
                  <w:r w:rsidRPr="00686332">
                    <w:rPr>
                      <w:rFonts w:ascii="Times New Roman" w:hAnsi="Times New Roman"/>
                      <w:sz w:val="28"/>
                      <w:szCs w:val="28"/>
                    </w:rPr>
                    <w:t xml:space="preserve"> 457053,1 тыс. рублей;</w:t>
                  </w:r>
                </w:p>
                <w:p w:rsidR="00135E00" w:rsidRPr="00686332" w:rsidRDefault="00135E00" w:rsidP="00135E0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86332">
                    <w:rPr>
                      <w:rFonts w:ascii="Times New Roman" w:hAnsi="Times New Roman"/>
                      <w:sz w:val="28"/>
                      <w:szCs w:val="28"/>
                    </w:rPr>
                    <w:t xml:space="preserve">2020 год </w:t>
                  </w:r>
                  <w:r w:rsidR="001B69B9">
                    <w:rPr>
                      <w:rFonts w:ascii="Times New Roman" w:hAnsi="Times New Roman"/>
                      <w:sz w:val="28"/>
                      <w:szCs w:val="28"/>
                    </w:rPr>
                    <w:t>–</w:t>
                  </w:r>
                  <w:r w:rsidRPr="00686332">
                    <w:rPr>
                      <w:rFonts w:ascii="Times New Roman" w:hAnsi="Times New Roman"/>
                      <w:sz w:val="28"/>
                      <w:szCs w:val="28"/>
                    </w:rPr>
                    <w:t xml:space="preserve"> 375824,1 тыс. рублей;</w:t>
                  </w:r>
                </w:p>
                <w:p w:rsidR="00135E00" w:rsidRPr="00686332" w:rsidRDefault="00135E00" w:rsidP="00135E0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86332">
                    <w:rPr>
                      <w:rFonts w:ascii="Times New Roman" w:hAnsi="Times New Roman"/>
                      <w:sz w:val="28"/>
                      <w:szCs w:val="28"/>
                    </w:rPr>
                    <w:t xml:space="preserve">2021 год – </w:t>
                  </w:r>
                  <w:r w:rsidR="00686332" w:rsidRPr="00686332">
                    <w:rPr>
                      <w:rFonts w:ascii="Times New Roman" w:hAnsi="Times New Roman"/>
                      <w:sz w:val="28"/>
                      <w:szCs w:val="28"/>
                    </w:rPr>
                    <w:t>340489,0</w:t>
                  </w:r>
                  <w:r w:rsidRPr="00686332">
                    <w:rPr>
                      <w:rFonts w:ascii="Times New Roman" w:hAnsi="Times New Roman"/>
                      <w:sz w:val="28"/>
                      <w:szCs w:val="28"/>
                    </w:rPr>
                    <w:t xml:space="preserve"> тыс. рублей;</w:t>
                  </w:r>
                </w:p>
                <w:p w:rsidR="00135E00" w:rsidRPr="00686332" w:rsidRDefault="00135E00" w:rsidP="00135E0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86332">
                    <w:rPr>
                      <w:rFonts w:ascii="Times New Roman" w:hAnsi="Times New Roman"/>
                      <w:sz w:val="28"/>
                      <w:szCs w:val="28"/>
                    </w:rPr>
                    <w:t>2022 год – 286335,7 тыс. рублей;</w:t>
                  </w:r>
                </w:p>
                <w:p w:rsidR="00135E00" w:rsidRPr="00686332" w:rsidRDefault="00135E00" w:rsidP="00135E0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86332">
                    <w:rPr>
                      <w:rFonts w:ascii="Times New Roman" w:hAnsi="Times New Roman"/>
                      <w:sz w:val="28"/>
                      <w:szCs w:val="28"/>
                    </w:rPr>
                    <w:t xml:space="preserve">2023 год – 286335,7 </w:t>
                  </w:r>
                  <w:r w:rsidR="001B69B9">
                    <w:rPr>
                      <w:rFonts w:ascii="Times New Roman" w:hAnsi="Times New Roman"/>
                      <w:sz w:val="28"/>
                      <w:szCs w:val="28"/>
                    </w:rPr>
                    <w:t xml:space="preserve">тыс. </w:t>
                  </w:r>
                  <w:r w:rsidRPr="00686332">
                    <w:rPr>
                      <w:rFonts w:ascii="Times New Roman" w:hAnsi="Times New Roman"/>
                      <w:sz w:val="28"/>
                      <w:szCs w:val="28"/>
                    </w:rPr>
                    <w:t>рублей;</w:t>
                  </w:r>
                </w:p>
                <w:p w:rsidR="00135E00" w:rsidRPr="00686332" w:rsidRDefault="00135E00" w:rsidP="00424B0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86332">
                    <w:rPr>
                      <w:rFonts w:ascii="Times New Roman" w:hAnsi="Times New Roman"/>
                      <w:sz w:val="28"/>
                      <w:szCs w:val="28"/>
                    </w:rPr>
                    <w:t xml:space="preserve">2024 год </w:t>
                  </w:r>
                  <w:r w:rsidR="001B69B9">
                    <w:rPr>
                      <w:rFonts w:ascii="Times New Roman" w:hAnsi="Times New Roman"/>
                      <w:sz w:val="28"/>
                      <w:szCs w:val="28"/>
                    </w:rPr>
                    <w:t>–</w:t>
                  </w:r>
                  <w:r w:rsidRPr="00686332">
                    <w:rPr>
                      <w:rFonts w:ascii="Times New Roman" w:hAnsi="Times New Roman"/>
                      <w:sz w:val="28"/>
                      <w:szCs w:val="28"/>
                    </w:rPr>
                    <w:t xml:space="preserve"> 0,0 рублей</w:t>
                  </w:r>
                  <w:r w:rsidR="00CF7A3A" w:rsidRPr="00686332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2E13BA" w:rsidRDefault="001B69B9" w:rsidP="00507D4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2) </w:t>
            </w:r>
            <w:r w:rsidR="00980E68" w:rsidRPr="00686332">
              <w:rPr>
                <w:rFonts w:ascii="Times New Roman" w:hAnsi="Times New Roman"/>
                <w:sz w:val="28"/>
                <w:szCs w:val="28"/>
              </w:rPr>
              <w:t>в разделе 3 «Механизм реализации Программы»:</w:t>
            </w:r>
          </w:p>
          <w:p w:rsidR="00FC6DC1" w:rsidRPr="005F0FCD" w:rsidRDefault="00702FC3" w:rsidP="00FC6DC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B85EE0">
              <w:rPr>
                <w:rFonts w:ascii="Times New Roman" w:hAnsi="Times New Roman"/>
                <w:sz w:val="28"/>
                <w:szCs w:val="28"/>
              </w:rPr>
              <w:t>п</w:t>
            </w:r>
            <w:r w:rsidR="00FC6DC1">
              <w:rPr>
                <w:rFonts w:ascii="Times New Roman" w:hAnsi="Times New Roman"/>
                <w:sz w:val="28"/>
                <w:szCs w:val="28"/>
              </w:rPr>
              <w:t>ункт 3.3</w:t>
            </w:r>
            <w:r w:rsidR="00B85E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6DC1">
              <w:rPr>
                <w:rFonts w:ascii="Times New Roman" w:hAnsi="Times New Roman"/>
                <w:sz w:val="28"/>
                <w:szCs w:val="28"/>
              </w:rPr>
              <w:t xml:space="preserve">дополнить </w:t>
            </w:r>
            <w:r w:rsidR="00FC6DC1" w:rsidRPr="005F0FCD">
              <w:rPr>
                <w:rFonts w:ascii="Times New Roman" w:hAnsi="Times New Roman"/>
                <w:sz w:val="28"/>
                <w:szCs w:val="28"/>
              </w:rPr>
              <w:t>абзацем следующего содержания:</w:t>
            </w:r>
          </w:p>
          <w:p w:rsidR="00FC6DC1" w:rsidRDefault="00FC6DC1" w:rsidP="00FC6DC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9B9">
              <w:rPr>
                <w:rFonts w:ascii="Times New Roman" w:hAnsi="Times New Roman"/>
                <w:spacing w:val="-4"/>
                <w:sz w:val="28"/>
                <w:szCs w:val="28"/>
              </w:rPr>
              <w:t>«Реализация мероприятия подпункта 2.4 пункта 2 раздела 6 «Система программных мероприятий» настоящей Программы осуществляется путем предоставления иных межбюджетных трансфертов бюджетам муниципальны</w:t>
            </w:r>
            <w:r w:rsidR="00507D4A" w:rsidRPr="001B69B9">
              <w:rPr>
                <w:rFonts w:ascii="Times New Roman" w:hAnsi="Times New Roman"/>
                <w:spacing w:val="-4"/>
                <w:sz w:val="28"/>
                <w:szCs w:val="28"/>
              </w:rPr>
              <w:t>х образований Рязанской области в соответствии с пунктом 3.27</w:t>
            </w:r>
            <w:r w:rsidR="00507D4A">
              <w:rPr>
                <w:rFonts w:ascii="Times New Roman" w:hAnsi="Times New Roman"/>
                <w:sz w:val="28"/>
                <w:szCs w:val="28"/>
              </w:rPr>
              <w:t xml:space="preserve"> настояще</w:t>
            </w:r>
            <w:r w:rsidR="001B69B9">
              <w:rPr>
                <w:rFonts w:ascii="Times New Roman" w:hAnsi="Times New Roman"/>
                <w:sz w:val="28"/>
                <w:szCs w:val="28"/>
              </w:rPr>
              <w:t>го раздела</w:t>
            </w:r>
            <w:proofErr w:type="gramStart"/>
            <w:r w:rsidR="00702FC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7F57F8" w:rsidRDefault="001B69B9" w:rsidP="00FC6DC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7311FC">
              <w:rPr>
                <w:rFonts w:ascii="Times New Roman" w:hAnsi="Times New Roman"/>
                <w:sz w:val="28"/>
                <w:szCs w:val="28"/>
              </w:rPr>
              <w:t>в пункте 3.20</w:t>
            </w:r>
            <w:r w:rsidR="007F57F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311FC" w:rsidRDefault="007F57F8" w:rsidP="00FC6DC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абзаце первом</w:t>
            </w:r>
            <w:r w:rsidR="007311FC">
              <w:rPr>
                <w:rFonts w:ascii="Times New Roman" w:hAnsi="Times New Roman"/>
                <w:sz w:val="28"/>
                <w:szCs w:val="28"/>
              </w:rPr>
              <w:t xml:space="preserve"> слова «проводится при исполнении областного бюд</w:t>
            </w:r>
            <w:r w:rsidR="001B69B9">
              <w:rPr>
                <w:rFonts w:ascii="Times New Roman" w:hAnsi="Times New Roman"/>
                <w:sz w:val="28"/>
                <w:szCs w:val="28"/>
              </w:rPr>
              <w:t>жета на 2020 год» заменить слово</w:t>
            </w:r>
            <w:r w:rsidR="007311FC">
              <w:rPr>
                <w:rFonts w:ascii="Times New Roman" w:hAnsi="Times New Roman"/>
                <w:sz w:val="28"/>
                <w:szCs w:val="28"/>
              </w:rPr>
              <w:t>м «проводятся»;</w:t>
            </w:r>
          </w:p>
          <w:p w:rsidR="007311FC" w:rsidRDefault="007311FC" w:rsidP="00FC6DC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абзац </w:t>
            </w:r>
            <w:r w:rsidR="007F57F8">
              <w:rPr>
                <w:rFonts w:ascii="Times New Roman" w:hAnsi="Times New Roman"/>
                <w:sz w:val="28"/>
                <w:szCs w:val="28"/>
              </w:rPr>
              <w:t>второй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признать утратившим силу;</w:t>
            </w:r>
          </w:p>
          <w:p w:rsidR="003D19FC" w:rsidRDefault="003D19FC" w:rsidP="00FC6DC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 w:rsidR="007F57F8">
              <w:rPr>
                <w:rFonts w:ascii="Times New Roman" w:hAnsi="Times New Roman"/>
                <w:sz w:val="28"/>
                <w:szCs w:val="28"/>
              </w:rPr>
              <w:t>третьем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слова «в 2020 году» исключить;</w:t>
            </w:r>
          </w:p>
          <w:p w:rsidR="007311FC" w:rsidRDefault="001B69B9" w:rsidP="00FC6DC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7311FC">
              <w:rPr>
                <w:rFonts w:ascii="Times New Roman" w:hAnsi="Times New Roman"/>
                <w:sz w:val="28"/>
                <w:szCs w:val="28"/>
              </w:rPr>
              <w:t>пункт 3.20.1 признать утратившим силу;</w:t>
            </w:r>
          </w:p>
          <w:p w:rsidR="00B85EE0" w:rsidRPr="00424B03" w:rsidRDefault="001B69B9" w:rsidP="00B85EE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B85EE0" w:rsidRPr="00424B03">
              <w:rPr>
                <w:rFonts w:ascii="Times New Roman" w:hAnsi="Times New Roman"/>
                <w:sz w:val="28"/>
                <w:szCs w:val="28"/>
              </w:rPr>
              <w:t xml:space="preserve">дополнить </w:t>
            </w:r>
            <w:r>
              <w:rPr>
                <w:rFonts w:ascii="Times New Roman" w:hAnsi="Times New Roman"/>
                <w:sz w:val="28"/>
                <w:szCs w:val="28"/>
              </w:rPr>
              <w:t>пунктом</w:t>
            </w:r>
            <w:r w:rsidR="00B85EE0" w:rsidRPr="00424B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7E55" w:rsidRPr="00424B03">
              <w:rPr>
                <w:rFonts w:ascii="Times New Roman" w:hAnsi="Times New Roman"/>
                <w:sz w:val="28"/>
                <w:szCs w:val="28"/>
              </w:rPr>
              <w:t xml:space="preserve">3.27 </w:t>
            </w:r>
            <w:r w:rsidR="00B85EE0" w:rsidRPr="00424B03">
              <w:rPr>
                <w:rFonts w:ascii="Times New Roman" w:hAnsi="Times New Roman"/>
                <w:sz w:val="28"/>
                <w:szCs w:val="28"/>
              </w:rPr>
              <w:t>следующего содержания:</w:t>
            </w:r>
          </w:p>
          <w:p w:rsidR="00507D4A" w:rsidRDefault="00B85EE0" w:rsidP="00B85EE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03">
              <w:rPr>
                <w:rFonts w:ascii="Times New Roman" w:hAnsi="Times New Roman"/>
                <w:sz w:val="28"/>
                <w:szCs w:val="28"/>
              </w:rPr>
              <w:t>«3.2</w:t>
            </w:r>
            <w:r w:rsidR="00424B03" w:rsidRPr="00424B03">
              <w:rPr>
                <w:rFonts w:ascii="Times New Roman" w:hAnsi="Times New Roman"/>
                <w:sz w:val="28"/>
                <w:szCs w:val="28"/>
              </w:rPr>
              <w:t>7</w:t>
            </w:r>
            <w:r w:rsidRPr="00424B0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424B03">
              <w:rPr>
                <w:rFonts w:ascii="Times New Roman" w:hAnsi="Times New Roman"/>
                <w:sz w:val="28"/>
                <w:szCs w:val="28"/>
              </w:rPr>
              <w:t>Реализация 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подпункта 2.4 пункта 2 раздела 6 «Система программных мероприятий» настоящей Программы осуществляется </w:t>
            </w:r>
            <w:r w:rsidR="002E13BA">
              <w:rPr>
                <w:rFonts w:ascii="Times New Roman" w:hAnsi="Times New Roman"/>
                <w:sz w:val="28"/>
                <w:szCs w:val="28"/>
              </w:rPr>
              <w:t xml:space="preserve">путем предоставления иных межбюджетных трансфертов бюджетам муниципальных образований </w:t>
            </w:r>
            <w:r w:rsidR="00F004F8">
              <w:rPr>
                <w:rFonts w:ascii="Times New Roman" w:hAnsi="Times New Roman"/>
                <w:sz w:val="28"/>
                <w:szCs w:val="28"/>
              </w:rPr>
              <w:t>Рязанской области в целях финансового обеспечения реализации муниципальными образованиями Рязанской области – победителями Всероссийского конкурса лучших проектов создания комфортной городской среды проекта создания комфортной городской среды, предусмотренного конкурсной заявкой победителя конкурса</w:t>
            </w:r>
            <w:r w:rsidR="002E13BA">
              <w:rPr>
                <w:rFonts w:ascii="Times New Roman" w:hAnsi="Times New Roman"/>
                <w:sz w:val="28"/>
                <w:szCs w:val="28"/>
              </w:rPr>
              <w:t xml:space="preserve"> (далее – ин</w:t>
            </w:r>
            <w:r w:rsidR="00507D4A">
              <w:rPr>
                <w:rFonts w:ascii="Times New Roman" w:hAnsi="Times New Roman"/>
                <w:sz w:val="28"/>
                <w:szCs w:val="28"/>
              </w:rPr>
              <w:t>ые</w:t>
            </w:r>
            <w:r w:rsidR="002E13BA">
              <w:rPr>
                <w:rFonts w:ascii="Times New Roman" w:hAnsi="Times New Roman"/>
                <w:sz w:val="28"/>
                <w:szCs w:val="28"/>
              </w:rPr>
              <w:t xml:space="preserve"> межбюджетны</w:t>
            </w:r>
            <w:r w:rsidR="00507D4A">
              <w:rPr>
                <w:rFonts w:ascii="Times New Roman" w:hAnsi="Times New Roman"/>
                <w:sz w:val="28"/>
                <w:szCs w:val="28"/>
              </w:rPr>
              <w:t>е</w:t>
            </w:r>
            <w:r w:rsidR="002E13BA">
              <w:rPr>
                <w:rFonts w:ascii="Times New Roman" w:hAnsi="Times New Roman"/>
                <w:sz w:val="28"/>
                <w:szCs w:val="28"/>
              </w:rPr>
              <w:t xml:space="preserve"> трансферт</w:t>
            </w:r>
            <w:r w:rsidR="00507D4A">
              <w:rPr>
                <w:rFonts w:ascii="Times New Roman" w:hAnsi="Times New Roman"/>
                <w:sz w:val="28"/>
                <w:szCs w:val="28"/>
              </w:rPr>
              <w:t>ы</w:t>
            </w:r>
            <w:r w:rsidR="002E13BA">
              <w:rPr>
                <w:rFonts w:ascii="Times New Roman" w:hAnsi="Times New Roman"/>
                <w:sz w:val="28"/>
                <w:szCs w:val="28"/>
              </w:rPr>
              <w:t>)</w:t>
            </w:r>
            <w:r w:rsidR="00507D4A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B85EE0" w:rsidRDefault="00507D4A" w:rsidP="00B85EE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межбюджетные трансферты предоставляются в</w:t>
            </w:r>
            <w:r w:rsidR="00B85EE0">
              <w:rPr>
                <w:rFonts w:ascii="Times New Roman" w:hAnsi="Times New Roman"/>
                <w:sz w:val="28"/>
                <w:szCs w:val="28"/>
              </w:rPr>
              <w:t xml:space="preserve"> соответствии с Правилами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</w:t>
            </w:r>
            <w:r w:rsidR="001B69B9">
              <w:rPr>
                <w:rFonts w:ascii="Times New Roman" w:hAnsi="Times New Roman"/>
                <w:sz w:val="28"/>
                <w:szCs w:val="28"/>
              </w:rPr>
              <w:t>–</w:t>
            </w:r>
            <w:r w:rsidR="00B85EE0">
              <w:rPr>
                <w:rFonts w:ascii="Times New Roman" w:hAnsi="Times New Roman"/>
                <w:sz w:val="28"/>
                <w:szCs w:val="28"/>
              </w:rPr>
              <w:t xml:space="preserve"> победителей Всероссийского конкурса лучших проектов создания комфортной </w:t>
            </w:r>
            <w:r w:rsidR="001B69B9">
              <w:rPr>
                <w:rFonts w:ascii="Times New Roman" w:hAnsi="Times New Roman"/>
                <w:sz w:val="28"/>
                <w:szCs w:val="28"/>
              </w:rPr>
              <w:t>городской среды, утвержденными п</w:t>
            </w:r>
            <w:r w:rsidR="00B85EE0">
              <w:rPr>
                <w:rFonts w:ascii="Times New Roman" w:hAnsi="Times New Roman"/>
                <w:sz w:val="28"/>
                <w:szCs w:val="28"/>
              </w:rPr>
              <w:t>остановлением Правительства Российской Федерации от 07.03.2018 № 237</w:t>
            </w:r>
            <w:r w:rsidR="008B5CF2">
              <w:rPr>
                <w:rFonts w:ascii="Times New Roman" w:hAnsi="Times New Roman"/>
                <w:sz w:val="28"/>
                <w:szCs w:val="28"/>
              </w:rPr>
              <w:t xml:space="preserve"> (далее – Правила от 07.03.2018 № 237)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37FE2" w:rsidRPr="00D854B7" w:rsidRDefault="008B5CF2" w:rsidP="001B69B9">
            <w:pPr>
              <w:autoSpaceDE w:val="0"/>
              <w:autoSpaceDN w:val="0"/>
              <w:adjustRightInd w:val="0"/>
              <w:spacing w:line="23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Получателями иных</w:t>
            </w:r>
            <w:r w:rsidR="002E13BA">
              <w:rPr>
                <w:rFonts w:ascii="Times New Roman" w:hAnsi="Times New Roman"/>
                <w:sz w:val="28"/>
                <w:szCs w:val="28"/>
              </w:rPr>
              <w:t xml:space="preserve"> межбюджетны</w:t>
            </w:r>
            <w:r>
              <w:rPr>
                <w:rFonts w:ascii="Times New Roman" w:hAnsi="Times New Roman"/>
                <w:sz w:val="28"/>
                <w:szCs w:val="28"/>
              </w:rPr>
              <w:t>х трансфертов</w:t>
            </w:r>
            <w:r w:rsidR="002E1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являются</w:t>
            </w:r>
            <w:r w:rsidR="002E13BA">
              <w:rPr>
                <w:rFonts w:ascii="Times New Roman" w:hAnsi="Times New Roman"/>
                <w:sz w:val="28"/>
                <w:szCs w:val="28"/>
              </w:rPr>
              <w:t xml:space="preserve"> бюджет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="002E1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13BA" w:rsidRPr="00D854B7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муниципальны</w:t>
            </w:r>
            <w:r w:rsidR="00507D4A" w:rsidRPr="00D854B7">
              <w:rPr>
                <w:rFonts w:ascii="Times New Roman" w:hAnsi="Times New Roman"/>
                <w:sz w:val="28"/>
                <w:szCs w:val="28"/>
              </w:rPr>
              <w:t>х</w:t>
            </w:r>
            <w:r w:rsidR="002E13BA" w:rsidRPr="00D854B7">
              <w:rPr>
                <w:rFonts w:ascii="Times New Roman" w:hAnsi="Times New Roman"/>
                <w:sz w:val="28"/>
                <w:szCs w:val="28"/>
              </w:rPr>
              <w:t xml:space="preserve"> образовани</w:t>
            </w:r>
            <w:r w:rsidR="00507D4A" w:rsidRPr="00D854B7">
              <w:rPr>
                <w:rFonts w:ascii="Times New Roman" w:hAnsi="Times New Roman"/>
                <w:sz w:val="28"/>
                <w:szCs w:val="28"/>
              </w:rPr>
              <w:t>й</w:t>
            </w:r>
            <w:r w:rsidR="002E13BA" w:rsidRPr="00D854B7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 w:rsidR="00B37FE2" w:rsidRPr="00D854B7">
              <w:rPr>
                <w:rFonts w:ascii="Times New Roman" w:hAnsi="Times New Roman"/>
                <w:sz w:val="28"/>
                <w:szCs w:val="28"/>
              </w:rPr>
              <w:t>, определенных победителями</w:t>
            </w:r>
            <w:r w:rsidR="00B37FE2" w:rsidRPr="00D854B7">
              <w:t xml:space="preserve"> </w:t>
            </w:r>
            <w:r w:rsidR="00B37FE2" w:rsidRPr="00D854B7">
              <w:rPr>
                <w:rFonts w:ascii="Times New Roman" w:hAnsi="Times New Roman"/>
                <w:sz w:val="28"/>
                <w:szCs w:val="28"/>
              </w:rPr>
              <w:t xml:space="preserve">Всероссийского конкурса лучших проектов создания комфортной городской среды в порядке, установленном Правилами от 07.03.2018 № 237, в соответствии с соглашением между </w:t>
            </w:r>
            <w:r w:rsidR="002E13BA" w:rsidRPr="00D854B7">
              <w:rPr>
                <w:rFonts w:ascii="Times New Roman" w:hAnsi="Times New Roman"/>
                <w:sz w:val="28"/>
                <w:szCs w:val="28"/>
              </w:rPr>
              <w:t xml:space="preserve">Министерством строительства и жилищно-коммунального хозяйства Российской Федерации и </w:t>
            </w:r>
            <w:r w:rsidRPr="00D854B7">
              <w:rPr>
                <w:rFonts w:ascii="Times New Roman" w:hAnsi="Times New Roman"/>
                <w:sz w:val="28"/>
                <w:szCs w:val="28"/>
              </w:rPr>
              <w:t>Правительством Рязанской области</w:t>
            </w:r>
            <w:r w:rsidR="00B37FE2" w:rsidRPr="00D854B7">
              <w:rPr>
                <w:rFonts w:ascii="Times New Roman" w:hAnsi="Times New Roman"/>
                <w:sz w:val="28"/>
                <w:szCs w:val="28"/>
              </w:rPr>
              <w:t xml:space="preserve"> о предоставлении иных межбюджетных трансфертов</w:t>
            </w:r>
            <w:r w:rsidRPr="00D854B7">
              <w:rPr>
                <w:rFonts w:ascii="Times New Roman" w:hAnsi="Times New Roman"/>
                <w:sz w:val="28"/>
                <w:szCs w:val="28"/>
              </w:rPr>
              <w:t>.</w:t>
            </w:r>
            <w:r w:rsidR="0076069F" w:rsidRPr="00D854B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B5CF2" w:rsidRPr="00D854B7" w:rsidRDefault="008B5CF2" w:rsidP="001B69B9">
            <w:pPr>
              <w:autoSpaceDE w:val="0"/>
              <w:autoSpaceDN w:val="0"/>
              <w:adjustRightInd w:val="0"/>
              <w:spacing w:line="23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54B7">
              <w:rPr>
                <w:rFonts w:ascii="Times New Roman" w:hAnsi="Times New Roman"/>
                <w:sz w:val="28"/>
                <w:szCs w:val="28"/>
              </w:rPr>
              <w:t xml:space="preserve">Распределение иных межбюджетных трансфертов утверждается </w:t>
            </w:r>
            <w:r w:rsidR="00F004F8" w:rsidRPr="00D854B7">
              <w:rPr>
                <w:rFonts w:ascii="Times New Roman" w:hAnsi="Times New Roman"/>
                <w:sz w:val="28"/>
                <w:szCs w:val="28"/>
              </w:rPr>
              <w:t>постановлением Правительства Рязанской области.</w:t>
            </w:r>
          </w:p>
          <w:p w:rsidR="00B85EE0" w:rsidRPr="00D854B7" w:rsidRDefault="002E13BA" w:rsidP="001B69B9">
            <w:pPr>
              <w:autoSpaceDE w:val="0"/>
              <w:autoSpaceDN w:val="0"/>
              <w:adjustRightInd w:val="0"/>
              <w:spacing w:line="23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54B7">
              <w:rPr>
                <w:rFonts w:ascii="Times New Roman" w:hAnsi="Times New Roman"/>
                <w:sz w:val="28"/>
                <w:szCs w:val="28"/>
              </w:rPr>
              <w:t>В</w:t>
            </w:r>
            <w:r w:rsidR="00B85EE0" w:rsidRPr="00D854B7">
              <w:rPr>
                <w:rFonts w:ascii="Times New Roman" w:hAnsi="Times New Roman"/>
                <w:sz w:val="28"/>
                <w:szCs w:val="28"/>
              </w:rPr>
              <w:t>ыплата иного межбюджетного трансферта бюджетам муниципальных образован</w:t>
            </w:r>
            <w:r w:rsidR="001B69B9">
              <w:rPr>
                <w:rFonts w:ascii="Times New Roman" w:hAnsi="Times New Roman"/>
                <w:sz w:val="28"/>
                <w:szCs w:val="28"/>
              </w:rPr>
              <w:t>ий Рязанской области осуществляе</w:t>
            </w:r>
            <w:r w:rsidR="00B85EE0" w:rsidRPr="00D854B7">
              <w:rPr>
                <w:rFonts w:ascii="Times New Roman" w:hAnsi="Times New Roman"/>
                <w:sz w:val="28"/>
                <w:szCs w:val="28"/>
              </w:rPr>
              <w:t xml:space="preserve">тся главным распорядителем средств областного бюджета на основании соглашения, заключенного между Рязанской областью и муниципальным образованием </w:t>
            </w:r>
            <w:r w:rsidR="00507D4A" w:rsidRPr="00D854B7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proofErr w:type="gramStart"/>
            <w:r w:rsidR="00507D4A" w:rsidRPr="00D854B7">
              <w:rPr>
                <w:rFonts w:ascii="Times New Roman" w:hAnsi="Times New Roman"/>
                <w:sz w:val="28"/>
                <w:szCs w:val="28"/>
              </w:rPr>
              <w:t>.</w:t>
            </w:r>
            <w:r w:rsidR="0073303B" w:rsidRPr="00D854B7">
              <w:rPr>
                <w:rFonts w:ascii="Times New Roman" w:hAnsi="Times New Roman"/>
                <w:sz w:val="28"/>
                <w:szCs w:val="28"/>
              </w:rPr>
              <w:t>»</w:t>
            </w:r>
            <w:r w:rsidR="001B69B9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CF7A3A" w:rsidRPr="00D854B7" w:rsidRDefault="001B69B9" w:rsidP="001B69B9">
            <w:pPr>
              <w:autoSpaceDE w:val="0"/>
              <w:autoSpaceDN w:val="0"/>
              <w:adjustRightInd w:val="0"/>
              <w:spacing w:line="23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CF7A3A" w:rsidRPr="00D854B7">
              <w:rPr>
                <w:rFonts w:ascii="Times New Roman" w:hAnsi="Times New Roman"/>
                <w:sz w:val="28"/>
                <w:szCs w:val="28"/>
              </w:rPr>
              <w:t>раздел 5 «Ресурсное обеспечение Программы» изложить в следующей редакции:</w:t>
            </w:r>
          </w:p>
          <w:p w:rsidR="00CF7A3A" w:rsidRPr="001B69B9" w:rsidRDefault="00CF7A3A" w:rsidP="001B69B9">
            <w:pPr>
              <w:autoSpaceDE w:val="0"/>
              <w:autoSpaceDN w:val="0"/>
              <w:adjustRightInd w:val="0"/>
              <w:spacing w:line="237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F7A3A" w:rsidRDefault="00CF7A3A" w:rsidP="001B69B9">
            <w:pPr>
              <w:autoSpaceDE w:val="0"/>
              <w:autoSpaceDN w:val="0"/>
              <w:adjustRightInd w:val="0"/>
              <w:spacing w:line="237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«5. «Ресурсное обеспечение Программы»</w:t>
            </w:r>
          </w:p>
          <w:p w:rsidR="00CF7A3A" w:rsidRPr="001B69B9" w:rsidRDefault="00CF7A3A" w:rsidP="001B69B9">
            <w:pPr>
              <w:autoSpaceDE w:val="0"/>
              <w:autoSpaceDN w:val="0"/>
              <w:adjustRightInd w:val="0"/>
              <w:spacing w:line="237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86332" w:rsidRPr="00686332" w:rsidRDefault="00686332" w:rsidP="001B69B9">
            <w:pPr>
              <w:autoSpaceDE w:val="0"/>
              <w:autoSpaceDN w:val="0"/>
              <w:adjustRightInd w:val="0"/>
              <w:spacing w:line="23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6332">
              <w:rPr>
                <w:rFonts w:ascii="Times New Roman" w:hAnsi="Times New Roman"/>
                <w:sz w:val="28"/>
                <w:szCs w:val="28"/>
              </w:rPr>
              <w:t xml:space="preserve">Общий объем средств, необходимых для реализации всего комплекса мероприятий Программы, составляет </w:t>
            </w:r>
            <w:r w:rsidR="00ED01A6">
              <w:rPr>
                <w:rFonts w:ascii="Times New Roman" w:hAnsi="Times New Roman"/>
                <w:sz w:val="28"/>
                <w:szCs w:val="28"/>
              </w:rPr>
              <w:t>2522765,9</w:t>
            </w:r>
            <w:r w:rsidR="007226D7">
              <w:rPr>
                <w:rFonts w:ascii="Times New Roman" w:hAnsi="Times New Roman"/>
                <w:sz w:val="28"/>
                <w:szCs w:val="28"/>
              </w:rPr>
              <w:t>5</w:t>
            </w:r>
            <w:r w:rsidR="00ED01A6">
              <w:rPr>
                <w:rFonts w:ascii="Times New Roman" w:hAnsi="Times New Roman"/>
                <w:sz w:val="28"/>
                <w:szCs w:val="28"/>
              </w:rPr>
              <w:t>602</w:t>
            </w:r>
            <w:r w:rsidRPr="00686332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686332" w:rsidRPr="00686332" w:rsidRDefault="00686332" w:rsidP="001B69B9">
            <w:pPr>
              <w:autoSpaceDE w:val="0"/>
              <w:autoSpaceDN w:val="0"/>
              <w:adjustRightInd w:val="0"/>
              <w:spacing w:line="23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6332">
              <w:rPr>
                <w:rFonts w:ascii="Times New Roman" w:hAnsi="Times New Roman"/>
                <w:sz w:val="28"/>
                <w:szCs w:val="28"/>
              </w:rPr>
              <w:t xml:space="preserve">2018 год </w:t>
            </w:r>
            <w:r w:rsidR="001B69B9">
              <w:rPr>
                <w:rFonts w:ascii="Times New Roman" w:hAnsi="Times New Roman"/>
                <w:sz w:val="28"/>
                <w:szCs w:val="28"/>
              </w:rPr>
              <w:t>–</w:t>
            </w:r>
            <w:r w:rsidRPr="00686332">
              <w:rPr>
                <w:rFonts w:ascii="Times New Roman" w:hAnsi="Times New Roman"/>
                <w:sz w:val="28"/>
                <w:szCs w:val="28"/>
              </w:rPr>
              <w:t xml:space="preserve"> 305757,2 тыс. рублей;</w:t>
            </w:r>
          </w:p>
          <w:p w:rsidR="00686332" w:rsidRPr="00686332" w:rsidRDefault="00686332" w:rsidP="001B69B9">
            <w:pPr>
              <w:autoSpaceDE w:val="0"/>
              <w:autoSpaceDN w:val="0"/>
              <w:adjustRightInd w:val="0"/>
              <w:spacing w:line="23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6332">
              <w:rPr>
                <w:rFonts w:ascii="Times New Roman" w:hAnsi="Times New Roman"/>
                <w:sz w:val="28"/>
                <w:szCs w:val="28"/>
              </w:rPr>
              <w:t xml:space="preserve">2019 год </w:t>
            </w:r>
            <w:r w:rsidR="001B69B9">
              <w:rPr>
                <w:rFonts w:ascii="Times New Roman" w:hAnsi="Times New Roman"/>
                <w:sz w:val="28"/>
                <w:szCs w:val="28"/>
              </w:rPr>
              <w:t>–</w:t>
            </w:r>
            <w:r w:rsidRPr="00686332">
              <w:rPr>
                <w:rFonts w:ascii="Times New Roman" w:hAnsi="Times New Roman"/>
                <w:sz w:val="28"/>
                <w:szCs w:val="28"/>
              </w:rPr>
              <w:t xml:space="preserve"> 587836,51024 тыс. рублей;</w:t>
            </w:r>
          </w:p>
          <w:p w:rsidR="00686332" w:rsidRPr="00686332" w:rsidRDefault="00686332" w:rsidP="001B69B9">
            <w:pPr>
              <w:autoSpaceDE w:val="0"/>
              <w:autoSpaceDN w:val="0"/>
              <w:adjustRightInd w:val="0"/>
              <w:spacing w:line="23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6332">
              <w:rPr>
                <w:rFonts w:ascii="Times New Roman" w:hAnsi="Times New Roman"/>
                <w:sz w:val="28"/>
                <w:szCs w:val="28"/>
              </w:rPr>
              <w:t xml:space="preserve">2020 год </w:t>
            </w:r>
            <w:r w:rsidR="001B69B9">
              <w:rPr>
                <w:rFonts w:ascii="Times New Roman" w:hAnsi="Times New Roman"/>
                <w:sz w:val="28"/>
                <w:szCs w:val="28"/>
              </w:rPr>
              <w:t>–</w:t>
            </w:r>
            <w:r w:rsidRPr="00686332">
              <w:rPr>
                <w:rFonts w:ascii="Times New Roman" w:hAnsi="Times New Roman"/>
                <w:sz w:val="28"/>
                <w:szCs w:val="28"/>
              </w:rPr>
              <w:t xml:space="preserve"> 455486,64578 тыс. рублей;</w:t>
            </w:r>
          </w:p>
          <w:p w:rsidR="00686332" w:rsidRPr="00686332" w:rsidRDefault="00686332" w:rsidP="001B69B9">
            <w:pPr>
              <w:autoSpaceDE w:val="0"/>
              <w:autoSpaceDN w:val="0"/>
              <w:adjustRightInd w:val="0"/>
              <w:spacing w:line="23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6332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ED01A6">
              <w:rPr>
                <w:rFonts w:ascii="Times New Roman" w:hAnsi="Times New Roman"/>
                <w:sz w:val="28"/>
                <w:szCs w:val="28"/>
              </w:rPr>
              <w:t>404086,60</w:t>
            </w:r>
            <w:r w:rsidRPr="00686332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686332" w:rsidRPr="00686332" w:rsidRDefault="00686332" w:rsidP="001B69B9">
            <w:pPr>
              <w:autoSpaceDE w:val="0"/>
              <w:autoSpaceDN w:val="0"/>
              <w:adjustRightInd w:val="0"/>
              <w:spacing w:line="23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6332">
              <w:rPr>
                <w:rFonts w:ascii="Times New Roman" w:hAnsi="Times New Roman"/>
                <w:sz w:val="28"/>
                <w:szCs w:val="28"/>
              </w:rPr>
              <w:t>2022 год – 349933,</w:t>
            </w:r>
            <w:r w:rsidR="007226D7">
              <w:rPr>
                <w:rFonts w:ascii="Times New Roman" w:hAnsi="Times New Roman"/>
                <w:sz w:val="28"/>
                <w:szCs w:val="28"/>
              </w:rPr>
              <w:t>30</w:t>
            </w:r>
            <w:r w:rsidRPr="00686332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686332" w:rsidRPr="00686332" w:rsidRDefault="00686332" w:rsidP="001B69B9">
            <w:pPr>
              <w:autoSpaceDE w:val="0"/>
              <w:autoSpaceDN w:val="0"/>
              <w:adjustRightInd w:val="0"/>
              <w:spacing w:line="23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6332">
              <w:rPr>
                <w:rFonts w:ascii="Times New Roman" w:hAnsi="Times New Roman"/>
                <w:sz w:val="28"/>
                <w:szCs w:val="28"/>
              </w:rPr>
              <w:t>2023 год – 353000,7 тыс. рублей;</w:t>
            </w:r>
          </w:p>
          <w:p w:rsidR="00686332" w:rsidRPr="00686332" w:rsidRDefault="00686332" w:rsidP="001B69B9">
            <w:pPr>
              <w:autoSpaceDE w:val="0"/>
              <w:autoSpaceDN w:val="0"/>
              <w:adjustRightInd w:val="0"/>
              <w:spacing w:line="23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6332">
              <w:rPr>
                <w:rFonts w:ascii="Times New Roman" w:hAnsi="Times New Roman"/>
                <w:sz w:val="28"/>
                <w:szCs w:val="28"/>
              </w:rPr>
              <w:t xml:space="preserve">2024 год </w:t>
            </w:r>
            <w:r w:rsidR="001B69B9">
              <w:rPr>
                <w:rFonts w:ascii="Times New Roman" w:hAnsi="Times New Roman"/>
                <w:sz w:val="28"/>
                <w:szCs w:val="28"/>
              </w:rPr>
              <w:t>–</w:t>
            </w:r>
            <w:r w:rsidRPr="00686332">
              <w:rPr>
                <w:rFonts w:ascii="Times New Roman" w:hAnsi="Times New Roman"/>
                <w:sz w:val="28"/>
                <w:szCs w:val="28"/>
              </w:rPr>
              <w:t xml:space="preserve"> 66665,0 тыс. рублей.</w:t>
            </w:r>
          </w:p>
          <w:p w:rsidR="00686332" w:rsidRPr="00686332" w:rsidRDefault="00686332" w:rsidP="001B69B9">
            <w:pPr>
              <w:autoSpaceDE w:val="0"/>
              <w:autoSpaceDN w:val="0"/>
              <w:adjustRightInd w:val="0"/>
              <w:spacing w:line="23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6332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за счет средств областного бюджета составляет </w:t>
            </w:r>
            <w:r w:rsidR="00ED01A6">
              <w:rPr>
                <w:rFonts w:ascii="Times New Roman" w:hAnsi="Times New Roman"/>
                <w:sz w:val="28"/>
                <w:szCs w:val="28"/>
              </w:rPr>
              <w:t>563236,1</w:t>
            </w:r>
            <w:r w:rsidR="007226D7">
              <w:rPr>
                <w:rFonts w:ascii="Times New Roman" w:hAnsi="Times New Roman"/>
                <w:sz w:val="28"/>
                <w:szCs w:val="28"/>
              </w:rPr>
              <w:t>5</w:t>
            </w:r>
            <w:r w:rsidR="00ED01A6">
              <w:rPr>
                <w:rFonts w:ascii="Times New Roman" w:hAnsi="Times New Roman"/>
                <w:sz w:val="28"/>
                <w:szCs w:val="28"/>
              </w:rPr>
              <w:t>602</w:t>
            </w:r>
            <w:r w:rsidRPr="00686332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686332" w:rsidRPr="00686332" w:rsidRDefault="00686332" w:rsidP="001B69B9">
            <w:pPr>
              <w:autoSpaceDE w:val="0"/>
              <w:autoSpaceDN w:val="0"/>
              <w:adjustRightInd w:val="0"/>
              <w:spacing w:line="23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6332">
              <w:rPr>
                <w:rFonts w:ascii="Times New Roman" w:hAnsi="Times New Roman"/>
                <w:sz w:val="28"/>
                <w:szCs w:val="28"/>
              </w:rPr>
              <w:t xml:space="preserve">2018 год </w:t>
            </w:r>
            <w:r w:rsidR="001B69B9">
              <w:rPr>
                <w:rFonts w:ascii="Times New Roman" w:hAnsi="Times New Roman"/>
                <w:sz w:val="28"/>
                <w:szCs w:val="28"/>
              </w:rPr>
              <w:t>–</w:t>
            </w:r>
            <w:r w:rsidRPr="00686332">
              <w:rPr>
                <w:rFonts w:ascii="Times New Roman" w:hAnsi="Times New Roman"/>
                <w:sz w:val="28"/>
                <w:szCs w:val="28"/>
              </w:rPr>
              <w:t xml:space="preserve"> 92265,0 тыс. рублей;</w:t>
            </w:r>
          </w:p>
          <w:p w:rsidR="00686332" w:rsidRPr="00686332" w:rsidRDefault="00686332" w:rsidP="001B69B9">
            <w:pPr>
              <w:autoSpaceDE w:val="0"/>
              <w:autoSpaceDN w:val="0"/>
              <w:adjustRightInd w:val="0"/>
              <w:spacing w:line="23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6332">
              <w:rPr>
                <w:rFonts w:ascii="Times New Roman" w:hAnsi="Times New Roman"/>
                <w:sz w:val="28"/>
                <w:szCs w:val="28"/>
              </w:rPr>
              <w:t xml:space="preserve">2019 год </w:t>
            </w:r>
            <w:r w:rsidR="001B69B9">
              <w:rPr>
                <w:rFonts w:ascii="Times New Roman" w:hAnsi="Times New Roman"/>
                <w:sz w:val="28"/>
                <w:szCs w:val="28"/>
              </w:rPr>
              <w:t>–</w:t>
            </w:r>
            <w:r w:rsidRPr="00686332">
              <w:rPr>
                <w:rFonts w:ascii="Times New Roman" w:hAnsi="Times New Roman"/>
                <w:sz w:val="28"/>
                <w:szCs w:val="28"/>
              </w:rPr>
              <w:t xml:space="preserve"> 130783,41024 тыс. рублей;</w:t>
            </w:r>
          </w:p>
          <w:p w:rsidR="00686332" w:rsidRPr="00686332" w:rsidRDefault="00686332" w:rsidP="001B69B9">
            <w:pPr>
              <w:autoSpaceDE w:val="0"/>
              <w:autoSpaceDN w:val="0"/>
              <w:adjustRightInd w:val="0"/>
              <w:spacing w:line="23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6332">
              <w:rPr>
                <w:rFonts w:ascii="Times New Roman" w:hAnsi="Times New Roman"/>
                <w:sz w:val="28"/>
                <w:szCs w:val="28"/>
              </w:rPr>
              <w:t xml:space="preserve">2020 год </w:t>
            </w:r>
            <w:r w:rsidR="001B69B9">
              <w:rPr>
                <w:rFonts w:ascii="Times New Roman" w:hAnsi="Times New Roman"/>
                <w:sz w:val="28"/>
                <w:szCs w:val="28"/>
              </w:rPr>
              <w:t>–</w:t>
            </w:r>
            <w:r w:rsidRPr="00686332">
              <w:rPr>
                <w:rFonts w:ascii="Times New Roman" w:hAnsi="Times New Roman"/>
                <w:sz w:val="28"/>
                <w:szCs w:val="28"/>
              </w:rPr>
              <w:t xml:space="preserve"> 79662,54578 тыс. рублей;</w:t>
            </w:r>
          </w:p>
          <w:p w:rsidR="00686332" w:rsidRPr="00686332" w:rsidRDefault="00686332" w:rsidP="001B69B9">
            <w:pPr>
              <w:autoSpaceDE w:val="0"/>
              <w:autoSpaceDN w:val="0"/>
              <w:adjustRightInd w:val="0"/>
              <w:spacing w:line="23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6332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ED01A6">
              <w:rPr>
                <w:rFonts w:ascii="Times New Roman" w:hAnsi="Times New Roman"/>
                <w:sz w:val="28"/>
                <w:szCs w:val="28"/>
              </w:rPr>
              <w:t>63597,60</w:t>
            </w:r>
            <w:r w:rsidRPr="00686332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686332" w:rsidRPr="00686332" w:rsidRDefault="00686332" w:rsidP="001B69B9">
            <w:pPr>
              <w:autoSpaceDE w:val="0"/>
              <w:autoSpaceDN w:val="0"/>
              <w:adjustRightInd w:val="0"/>
              <w:spacing w:line="23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6332"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 w:rsidR="001B69B9">
              <w:rPr>
                <w:rFonts w:ascii="Times New Roman" w:hAnsi="Times New Roman"/>
                <w:sz w:val="28"/>
                <w:szCs w:val="28"/>
              </w:rPr>
              <w:t>–</w:t>
            </w:r>
            <w:r w:rsidRPr="00686332">
              <w:rPr>
                <w:rFonts w:ascii="Times New Roman" w:hAnsi="Times New Roman"/>
                <w:sz w:val="28"/>
                <w:szCs w:val="28"/>
              </w:rPr>
              <w:t xml:space="preserve"> 63597,</w:t>
            </w:r>
            <w:r w:rsidR="007226D7">
              <w:rPr>
                <w:rFonts w:ascii="Times New Roman" w:hAnsi="Times New Roman"/>
                <w:sz w:val="28"/>
                <w:szCs w:val="28"/>
              </w:rPr>
              <w:t>60</w:t>
            </w:r>
            <w:r w:rsidRPr="00686332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686332" w:rsidRPr="00686332" w:rsidRDefault="00686332" w:rsidP="001B69B9">
            <w:pPr>
              <w:autoSpaceDE w:val="0"/>
              <w:autoSpaceDN w:val="0"/>
              <w:adjustRightInd w:val="0"/>
              <w:spacing w:line="23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6332">
              <w:rPr>
                <w:rFonts w:ascii="Times New Roman" w:hAnsi="Times New Roman"/>
                <w:sz w:val="28"/>
                <w:szCs w:val="28"/>
              </w:rPr>
              <w:t xml:space="preserve">2023 год </w:t>
            </w:r>
            <w:r w:rsidR="001B69B9">
              <w:rPr>
                <w:rFonts w:ascii="Times New Roman" w:hAnsi="Times New Roman"/>
                <w:sz w:val="28"/>
                <w:szCs w:val="28"/>
              </w:rPr>
              <w:t>–</w:t>
            </w:r>
            <w:r w:rsidRPr="00686332">
              <w:rPr>
                <w:rFonts w:ascii="Times New Roman" w:hAnsi="Times New Roman"/>
                <w:sz w:val="28"/>
                <w:szCs w:val="28"/>
              </w:rPr>
              <w:t xml:space="preserve"> 66665,0 тыс. рублей;</w:t>
            </w:r>
          </w:p>
          <w:p w:rsidR="00686332" w:rsidRPr="00686332" w:rsidRDefault="00686332" w:rsidP="001B69B9">
            <w:pPr>
              <w:autoSpaceDE w:val="0"/>
              <w:autoSpaceDN w:val="0"/>
              <w:adjustRightInd w:val="0"/>
              <w:spacing w:line="23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6332">
              <w:rPr>
                <w:rFonts w:ascii="Times New Roman" w:hAnsi="Times New Roman"/>
                <w:sz w:val="28"/>
                <w:szCs w:val="28"/>
              </w:rPr>
              <w:t xml:space="preserve">2024 год </w:t>
            </w:r>
            <w:r w:rsidR="001B69B9">
              <w:rPr>
                <w:rFonts w:ascii="Times New Roman" w:hAnsi="Times New Roman"/>
                <w:sz w:val="28"/>
                <w:szCs w:val="28"/>
              </w:rPr>
              <w:t>–</w:t>
            </w:r>
            <w:r w:rsidRPr="00686332">
              <w:rPr>
                <w:rFonts w:ascii="Times New Roman" w:hAnsi="Times New Roman"/>
                <w:sz w:val="28"/>
                <w:szCs w:val="28"/>
              </w:rPr>
              <w:t xml:space="preserve"> 66665,0 тыс. рублей.</w:t>
            </w:r>
          </w:p>
          <w:p w:rsidR="00686332" w:rsidRPr="00686332" w:rsidRDefault="00686332" w:rsidP="001B69B9">
            <w:pPr>
              <w:autoSpaceDE w:val="0"/>
              <w:autoSpaceDN w:val="0"/>
              <w:adjustRightInd w:val="0"/>
              <w:spacing w:line="23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6332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за счет средств федерального бюджета составляет </w:t>
            </w:r>
            <w:r w:rsidR="00705B9D">
              <w:rPr>
                <w:rFonts w:ascii="Times New Roman" w:hAnsi="Times New Roman"/>
                <w:sz w:val="28"/>
                <w:szCs w:val="28"/>
              </w:rPr>
              <w:t>1959529,80</w:t>
            </w:r>
            <w:r w:rsidRPr="00686332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686332" w:rsidRPr="00686332" w:rsidRDefault="00686332" w:rsidP="001B69B9">
            <w:pPr>
              <w:autoSpaceDE w:val="0"/>
              <w:autoSpaceDN w:val="0"/>
              <w:adjustRightInd w:val="0"/>
              <w:spacing w:line="23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6332">
              <w:rPr>
                <w:rFonts w:ascii="Times New Roman" w:hAnsi="Times New Roman"/>
                <w:sz w:val="28"/>
                <w:szCs w:val="28"/>
              </w:rPr>
              <w:t xml:space="preserve">2018 год </w:t>
            </w:r>
            <w:r w:rsidR="001B69B9">
              <w:rPr>
                <w:rFonts w:ascii="Times New Roman" w:hAnsi="Times New Roman"/>
                <w:sz w:val="28"/>
                <w:szCs w:val="28"/>
              </w:rPr>
              <w:t>–</w:t>
            </w:r>
            <w:r w:rsidRPr="00686332">
              <w:rPr>
                <w:rFonts w:ascii="Times New Roman" w:hAnsi="Times New Roman"/>
                <w:sz w:val="28"/>
                <w:szCs w:val="28"/>
              </w:rPr>
              <w:t xml:space="preserve"> 213492,2 тыс. рублей;</w:t>
            </w:r>
          </w:p>
          <w:p w:rsidR="00686332" w:rsidRPr="00686332" w:rsidRDefault="00686332" w:rsidP="001B69B9">
            <w:pPr>
              <w:autoSpaceDE w:val="0"/>
              <w:autoSpaceDN w:val="0"/>
              <w:adjustRightInd w:val="0"/>
              <w:spacing w:line="23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6332">
              <w:rPr>
                <w:rFonts w:ascii="Times New Roman" w:hAnsi="Times New Roman"/>
                <w:sz w:val="28"/>
                <w:szCs w:val="28"/>
              </w:rPr>
              <w:t xml:space="preserve">2019 год </w:t>
            </w:r>
            <w:r w:rsidR="001B69B9">
              <w:rPr>
                <w:rFonts w:ascii="Times New Roman" w:hAnsi="Times New Roman"/>
                <w:sz w:val="28"/>
                <w:szCs w:val="28"/>
              </w:rPr>
              <w:t>–</w:t>
            </w:r>
            <w:r w:rsidRPr="00686332">
              <w:rPr>
                <w:rFonts w:ascii="Times New Roman" w:hAnsi="Times New Roman"/>
                <w:sz w:val="28"/>
                <w:szCs w:val="28"/>
              </w:rPr>
              <w:t xml:space="preserve"> 457053,1 тыс. рублей;</w:t>
            </w:r>
          </w:p>
          <w:p w:rsidR="00686332" w:rsidRPr="00686332" w:rsidRDefault="00686332" w:rsidP="001B69B9">
            <w:pPr>
              <w:autoSpaceDE w:val="0"/>
              <w:autoSpaceDN w:val="0"/>
              <w:adjustRightInd w:val="0"/>
              <w:spacing w:line="23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6332">
              <w:rPr>
                <w:rFonts w:ascii="Times New Roman" w:hAnsi="Times New Roman"/>
                <w:sz w:val="28"/>
                <w:szCs w:val="28"/>
              </w:rPr>
              <w:t xml:space="preserve">2020 год </w:t>
            </w:r>
            <w:r w:rsidR="001B69B9">
              <w:rPr>
                <w:rFonts w:ascii="Times New Roman" w:hAnsi="Times New Roman"/>
                <w:sz w:val="28"/>
                <w:szCs w:val="28"/>
              </w:rPr>
              <w:t>–</w:t>
            </w:r>
            <w:r w:rsidRPr="00686332">
              <w:rPr>
                <w:rFonts w:ascii="Times New Roman" w:hAnsi="Times New Roman"/>
                <w:sz w:val="28"/>
                <w:szCs w:val="28"/>
              </w:rPr>
              <w:t xml:space="preserve"> 375824,1 тыс. рублей;</w:t>
            </w:r>
          </w:p>
          <w:p w:rsidR="00686332" w:rsidRPr="00686332" w:rsidRDefault="00686332" w:rsidP="001B69B9">
            <w:pPr>
              <w:autoSpaceDE w:val="0"/>
              <w:autoSpaceDN w:val="0"/>
              <w:adjustRightInd w:val="0"/>
              <w:spacing w:line="23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6332">
              <w:rPr>
                <w:rFonts w:ascii="Times New Roman" w:hAnsi="Times New Roman"/>
                <w:sz w:val="28"/>
                <w:szCs w:val="28"/>
              </w:rPr>
              <w:t>2021 год – 340489,0 тыс. рублей;</w:t>
            </w:r>
          </w:p>
          <w:p w:rsidR="00686332" w:rsidRPr="00686332" w:rsidRDefault="00686332" w:rsidP="001B69B9">
            <w:pPr>
              <w:autoSpaceDE w:val="0"/>
              <w:autoSpaceDN w:val="0"/>
              <w:adjustRightInd w:val="0"/>
              <w:spacing w:line="23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6332">
              <w:rPr>
                <w:rFonts w:ascii="Times New Roman" w:hAnsi="Times New Roman"/>
                <w:sz w:val="28"/>
                <w:szCs w:val="28"/>
              </w:rPr>
              <w:t>2022 год – 286335,7 тыс. рублей;</w:t>
            </w:r>
          </w:p>
          <w:p w:rsidR="00686332" w:rsidRPr="00686332" w:rsidRDefault="00686332" w:rsidP="001B69B9">
            <w:pPr>
              <w:autoSpaceDE w:val="0"/>
              <w:autoSpaceDN w:val="0"/>
              <w:adjustRightInd w:val="0"/>
              <w:spacing w:line="23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6332">
              <w:rPr>
                <w:rFonts w:ascii="Times New Roman" w:hAnsi="Times New Roman"/>
                <w:sz w:val="28"/>
                <w:szCs w:val="28"/>
              </w:rPr>
              <w:t>2023 год – 286335,7</w:t>
            </w:r>
            <w:r w:rsidR="00702F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69B9">
              <w:rPr>
                <w:rFonts w:ascii="Times New Roman" w:hAnsi="Times New Roman"/>
                <w:sz w:val="28"/>
                <w:szCs w:val="28"/>
              </w:rPr>
              <w:t xml:space="preserve">тыс. </w:t>
            </w:r>
            <w:r w:rsidRPr="00686332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CF7A3A" w:rsidRPr="00CF7A3A" w:rsidRDefault="00686332" w:rsidP="001B69B9">
            <w:pPr>
              <w:autoSpaceDE w:val="0"/>
              <w:autoSpaceDN w:val="0"/>
              <w:adjustRightInd w:val="0"/>
              <w:spacing w:line="23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6332">
              <w:rPr>
                <w:rFonts w:ascii="Times New Roman" w:hAnsi="Times New Roman"/>
                <w:sz w:val="28"/>
                <w:szCs w:val="28"/>
              </w:rPr>
              <w:t xml:space="preserve">2024 год </w:t>
            </w:r>
            <w:r w:rsidR="001B69B9">
              <w:rPr>
                <w:rFonts w:ascii="Times New Roman" w:hAnsi="Times New Roman"/>
                <w:sz w:val="28"/>
                <w:szCs w:val="28"/>
              </w:rPr>
              <w:t>–</w:t>
            </w:r>
            <w:r w:rsidRPr="00686332">
              <w:rPr>
                <w:rFonts w:ascii="Times New Roman" w:hAnsi="Times New Roman"/>
                <w:sz w:val="28"/>
                <w:szCs w:val="28"/>
              </w:rPr>
              <w:t xml:space="preserve"> 0,0 рублей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F7A3A" w:rsidRDefault="00CF7A3A" w:rsidP="001B69B9">
            <w:pPr>
              <w:autoSpaceDE w:val="0"/>
              <w:autoSpaceDN w:val="0"/>
              <w:adjustRightInd w:val="0"/>
              <w:spacing w:line="23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A3A">
              <w:rPr>
                <w:rFonts w:ascii="Times New Roman" w:hAnsi="Times New Roman"/>
                <w:sz w:val="28"/>
                <w:szCs w:val="28"/>
              </w:rPr>
              <w:t xml:space="preserve">Объемы финансирования Программы носят прогнозный характер и </w:t>
            </w:r>
            <w:r w:rsidRPr="00CF7A3A">
              <w:rPr>
                <w:rFonts w:ascii="Times New Roman" w:hAnsi="Times New Roman"/>
                <w:sz w:val="28"/>
                <w:szCs w:val="28"/>
              </w:rPr>
              <w:lastRenderedPageBreak/>
              <w:t>подлежат ежегодному уточнению</w:t>
            </w:r>
            <w:proofErr w:type="gramStart"/>
            <w:r w:rsidRPr="00CF7A3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CF7A3A" w:rsidRDefault="001B69B9" w:rsidP="00CF7A3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CF7A3A">
              <w:rPr>
                <w:rFonts w:ascii="Times New Roman" w:hAnsi="Times New Roman"/>
                <w:sz w:val="28"/>
                <w:szCs w:val="28"/>
              </w:rPr>
              <w:t>раздел 6 «Система программных мероприятий» изложить в новой редакции согласно приложению № 1 к настоящему постановлению;</w:t>
            </w:r>
          </w:p>
          <w:p w:rsidR="006B6C22" w:rsidRDefault="001B69B9" w:rsidP="00CF7A3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6B6C22">
              <w:rPr>
                <w:rFonts w:ascii="Times New Roman" w:hAnsi="Times New Roman"/>
                <w:sz w:val="28"/>
                <w:szCs w:val="28"/>
              </w:rPr>
              <w:t xml:space="preserve">в разделе 8 </w:t>
            </w:r>
            <w:r w:rsidR="006B6C22" w:rsidRPr="00CF7A3A">
              <w:rPr>
                <w:rFonts w:ascii="Times New Roman" w:hAnsi="Times New Roman"/>
                <w:sz w:val="28"/>
                <w:szCs w:val="28"/>
              </w:rPr>
              <w:t>«Целевые индикаторы эффективности исполнения Программы»</w:t>
            </w:r>
            <w:r w:rsidR="00702FC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F7A3A" w:rsidRPr="00424B03" w:rsidRDefault="006B6C22" w:rsidP="00CF7A3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03">
              <w:rPr>
                <w:rFonts w:ascii="Times New Roman" w:hAnsi="Times New Roman"/>
                <w:sz w:val="28"/>
                <w:szCs w:val="28"/>
              </w:rPr>
              <w:t xml:space="preserve">пункты 4, </w:t>
            </w:r>
            <w:r w:rsidR="00D27E55" w:rsidRPr="00424B03">
              <w:rPr>
                <w:rFonts w:ascii="Times New Roman" w:hAnsi="Times New Roman"/>
                <w:sz w:val="28"/>
                <w:szCs w:val="28"/>
              </w:rPr>
              <w:t>10.1</w:t>
            </w:r>
            <w:r w:rsidR="00424B03" w:rsidRPr="00424B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7A3A" w:rsidRPr="00424B03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7"/>
              <w:gridCol w:w="3425"/>
              <w:gridCol w:w="959"/>
              <w:gridCol w:w="456"/>
              <w:gridCol w:w="456"/>
              <w:gridCol w:w="854"/>
              <w:gridCol w:w="336"/>
              <w:gridCol w:w="854"/>
              <w:gridCol w:w="456"/>
              <w:gridCol w:w="456"/>
              <w:gridCol w:w="456"/>
            </w:tblGrid>
            <w:tr w:rsidR="001B69B9" w:rsidRPr="006D0A1E" w:rsidTr="00072259">
              <w:trPr>
                <w:cantSplit/>
                <w:trHeight w:val="132"/>
                <w:jc w:val="center"/>
              </w:trPr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9B9" w:rsidRPr="006D0A1E" w:rsidRDefault="001B69B9" w:rsidP="00702FC3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9B9" w:rsidRPr="006D0A1E" w:rsidRDefault="001B69B9" w:rsidP="00702FC3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9B9" w:rsidRPr="006D0A1E" w:rsidRDefault="001B69B9" w:rsidP="00702FC3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9B9" w:rsidRPr="006D0A1E" w:rsidRDefault="001B69B9" w:rsidP="00702FC3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9B9" w:rsidRPr="006D0A1E" w:rsidRDefault="001B69B9" w:rsidP="00702FC3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9B9" w:rsidRPr="006D0A1E" w:rsidRDefault="001B69B9" w:rsidP="00702FC3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9B9" w:rsidRPr="006D0A1E" w:rsidRDefault="001B69B9" w:rsidP="00702FC3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9B9" w:rsidRPr="006D0A1E" w:rsidRDefault="001B69B9" w:rsidP="00702FC3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9B9" w:rsidRPr="006D0A1E" w:rsidRDefault="001B69B9" w:rsidP="00702FC3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9B9" w:rsidRPr="006D0A1E" w:rsidRDefault="001B69B9" w:rsidP="00702FC3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9B9" w:rsidRPr="006D0A1E" w:rsidRDefault="001B69B9" w:rsidP="00702FC3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</w:tr>
            <w:tr w:rsidR="001B69B9" w:rsidRPr="006D0A1E" w:rsidTr="00072259">
              <w:trPr>
                <w:cantSplit/>
                <w:trHeight w:val="992"/>
                <w:jc w:val="center"/>
              </w:trPr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69B9" w:rsidRPr="006D0A1E" w:rsidRDefault="001B69B9" w:rsidP="0007225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0A1E">
                    <w:rPr>
                      <w:rFonts w:ascii="Times New Roman" w:hAnsi="Times New Roman"/>
                      <w:sz w:val="24"/>
                      <w:szCs w:val="24"/>
                    </w:rPr>
                    <w:t>«4</w:t>
                  </w:r>
                </w:p>
              </w:tc>
              <w:tc>
                <w:tcPr>
                  <w:tcW w:w="3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69B9" w:rsidRPr="006D0A1E" w:rsidRDefault="001B69B9" w:rsidP="00072259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0A1E">
                    <w:rPr>
                      <w:rFonts w:ascii="Times New Roman" w:hAnsi="Times New Roman"/>
                      <w:sz w:val="24"/>
                      <w:szCs w:val="24"/>
                    </w:rPr>
                    <w:t>Число муниципальных образований Рязанской области, принимающих участие в конкурсе «Самый благоустроенный городской округ, городское (сельское) поселение Рязанской области»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69B9" w:rsidRPr="006D0A1E" w:rsidRDefault="001B69B9" w:rsidP="00072259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0A1E">
                    <w:rPr>
                      <w:rFonts w:ascii="Times New Roman" w:hAnsi="Times New Roman"/>
                      <w:sz w:val="24"/>
                      <w:szCs w:val="24"/>
                    </w:rPr>
                    <w:t xml:space="preserve">единиц 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69B9" w:rsidRPr="006D0A1E" w:rsidRDefault="001B69B9" w:rsidP="00072259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0A1E">
                    <w:rPr>
                      <w:rFonts w:ascii="Times New Roman" w:hAnsi="Times New Roman"/>
                      <w:sz w:val="24"/>
                      <w:szCs w:val="24"/>
                    </w:rPr>
                    <w:t xml:space="preserve">30 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69B9" w:rsidRPr="006D0A1E" w:rsidRDefault="001B69B9" w:rsidP="00072259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0A1E">
                    <w:rPr>
                      <w:rFonts w:ascii="Times New Roman" w:hAnsi="Times New Roman"/>
                      <w:sz w:val="24"/>
                      <w:szCs w:val="24"/>
                    </w:rPr>
                    <w:t xml:space="preserve">31 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69B9" w:rsidRPr="006D0A1E" w:rsidRDefault="001B69B9" w:rsidP="00072259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0A1E">
                    <w:rPr>
                      <w:rFonts w:ascii="Times New Roman" w:hAnsi="Times New Roman"/>
                      <w:sz w:val="24"/>
                      <w:szCs w:val="24"/>
                    </w:rPr>
                    <w:t xml:space="preserve">33 </w:t>
                  </w:r>
                </w:p>
              </w:tc>
              <w:tc>
                <w:tcPr>
                  <w:tcW w:w="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69B9" w:rsidRPr="006D0A1E" w:rsidRDefault="001B69B9" w:rsidP="00072259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0A1E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69B9" w:rsidRPr="006D0A1E" w:rsidRDefault="001B69B9" w:rsidP="00072259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0A1E">
                    <w:rPr>
                      <w:rFonts w:ascii="Times New Roman" w:hAnsi="Times New Roman"/>
                      <w:sz w:val="24"/>
                      <w:szCs w:val="24"/>
                    </w:rPr>
                    <w:t xml:space="preserve">37 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69B9" w:rsidRPr="006D0A1E" w:rsidRDefault="001B69B9" w:rsidP="00072259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0A1E">
                    <w:rPr>
                      <w:rFonts w:ascii="Times New Roman" w:hAnsi="Times New Roman"/>
                      <w:sz w:val="24"/>
                      <w:szCs w:val="24"/>
                    </w:rPr>
                    <w:t xml:space="preserve">37 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69B9" w:rsidRPr="006D0A1E" w:rsidRDefault="001B69B9" w:rsidP="00072259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0A1E">
                    <w:rPr>
                      <w:rFonts w:ascii="Times New Roman" w:hAnsi="Times New Roman"/>
                      <w:sz w:val="24"/>
                      <w:szCs w:val="24"/>
                    </w:rPr>
                    <w:t xml:space="preserve">37 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69B9" w:rsidRPr="006D0A1E" w:rsidRDefault="001B69B9" w:rsidP="00072259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0A1E">
                    <w:rPr>
                      <w:rFonts w:ascii="Times New Roman" w:hAnsi="Times New Roman"/>
                      <w:sz w:val="24"/>
                      <w:szCs w:val="24"/>
                    </w:rPr>
                    <w:t xml:space="preserve">37 </w:t>
                  </w:r>
                </w:p>
              </w:tc>
            </w:tr>
            <w:tr w:rsidR="001B69B9" w:rsidRPr="006D0A1E" w:rsidTr="00072259">
              <w:trPr>
                <w:cantSplit/>
                <w:trHeight w:val="992"/>
                <w:jc w:val="center"/>
              </w:trPr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9B9" w:rsidRPr="006D0A1E" w:rsidRDefault="001B69B9" w:rsidP="0007225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0A1E">
                    <w:rPr>
                      <w:rFonts w:ascii="Times New Roman" w:hAnsi="Times New Roman"/>
                      <w:sz w:val="24"/>
                      <w:szCs w:val="24"/>
                    </w:rPr>
                    <w:t>10.1</w:t>
                  </w:r>
                </w:p>
                <w:p w:rsidR="001B69B9" w:rsidRPr="006D0A1E" w:rsidRDefault="001B69B9" w:rsidP="0007225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3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9B9" w:rsidRPr="006D0A1E" w:rsidRDefault="001B69B9" w:rsidP="00072259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 w:rsidRPr="006D0A1E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Количество реализованных </w:t>
                  </w:r>
                  <w:proofErr w:type="gramStart"/>
                  <w:r w:rsidRPr="006D0A1E">
                    <w:rPr>
                      <w:rFonts w:ascii="Times New Roman" w:hAnsi="Times New Roman"/>
                      <w:sz w:val="24"/>
                      <w:szCs w:val="24"/>
                    </w:rPr>
                    <w:t>проектов победителей Всероссийского конкурса лучших проектов создания комфортной городской среды</w:t>
                  </w:r>
                  <w:proofErr w:type="gramEnd"/>
                  <w:r w:rsidRPr="006D0A1E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малых городах и исторических поселениях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9B9" w:rsidRPr="006D0A1E" w:rsidRDefault="001B69B9" w:rsidP="00072259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0A1E">
                    <w:rPr>
                      <w:rFonts w:ascii="Times New Roman" w:hAnsi="Times New Roman"/>
                      <w:sz w:val="24"/>
                      <w:szCs w:val="24"/>
                    </w:rPr>
                    <w:t xml:space="preserve">единиц 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9B9" w:rsidRPr="006D0A1E" w:rsidRDefault="001B69B9" w:rsidP="00072259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0A1E">
                    <w:rPr>
                      <w:rFonts w:ascii="Times New Roman" w:hAnsi="Times New Roman"/>
                      <w:sz w:val="24"/>
                      <w:szCs w:val="24"/>
                    </w:rPr>
                    <w:t xml:space="preserve">0 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9B9" w:rsidRPr="006D0A1E" w:rsidRDefault="001B69B9" w:rsidP="00072259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0A1E">
                    <w:rPr>
                      <w:rFonts w:ascii="Times New Roman" w:hAnsi="Times New Roman"/>
                      <w:sz w:val="24"/>
                      <w:szCs w:val="24"/>
                    </w:rPr>
                    <w:t xml:space="preserve">0 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9B9" w:rsidRPr="006D0A1E" w:rsidRDefault="001B69B9" w:rsidP="00072259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0A1E">
                    <w:rPr>
                      <w:rFonts w:ascii="Times New Roman" w:hAnsi="Times New Roman"/>
                      <w:sz w:val="24"/>
                      <w:szCs w:val="24"/>
                    </w:rPr>
                    <w:t xml:space="preserve">не менее 2 </w:t>
                  </w:r>
                </w:p>
              </w:tc>
              <w:tc>
                <w:tcPr>
                  <w:tcW w:w="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9B9" w:rsidRPr="006D0A1E" w:rsidRDefault="001B69B9" w:rsidP="00072259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0A1E">
                    <w:rPr>
                      <w:rFonts w:ascii="Times New Roman" w:hAnsi="Times New Roman"/>
                      <w:sz w:val="24"/>
                      <w:szCs w:val="24"/>
                    </w:rPr>
                    <w:t xml:space="preserve">0 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9B9" w:rsidRPr="006D0A1E" w:rsidRDefault="001B69B9" w:rsidP="00072259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0A1E">
                    <w:rPr>
                      <w:rFonts w:ascii="Times New Roman" w:hAnsi="Times New Roman"/>
                      <w:sz w:val="24"/>
                      <w:szCs w:val="24"/>
                    </w:rPr>
                    <w:t xml:space="preserve">не менее 1 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9B9" w:rsidRPr="006D0A1E" w:rsidRDefault="001B69B9" w:rsidP="00072259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0A1E">
                    <w:rPr>
                      <w:rFonts w:ascii="Times New Roman" w:hAnsi="Times New Roman"/>
                      <w:sz w:val="24"/>
                      <w:szCs w:val="24"/>
                    </w:rPr>
                    <w:t xml:space="preserve">0 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9B9" w:rsidRPr="006D0A1E" w:rsidRDefault="001B69B9" w:rsidP="00072259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0A1E">
                    <w:rPr>
                      <w:rFonts w:ascii="Times New Roman" w:hAnsi="Times New Roman"/>
                      <w:sz w:val="24"/>
                      <w:szCs w:val="24"/>
                    </w:rPr>
                    <w:t xml:space="preserve">0 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9B9" w:rsidRPr="006D0A1E" w:rsidRDefault="001B69B9" w:rsidP="00072259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0A1E">
                    <w:rPr>
                      <w:rFonts w:ascii="Times New Roman" w:hAnsi="Times New Roman"/>
                      <w:sz w:val="24"/>
                      <w:szCs w:val="24"/>
                    </w:rPr>
                    <w:t>0»</w:t>
                  </w:r>
                </w:p>
              </w:tc>
            </w:tr>
          </w:tbl>
          <w:p w:rsidR="006B6C22" w:rsidRDefault="001B69B9" w:rsidP="006B6C2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6B6C22">
              <w:rPr>
                <w:rFonts w:ascii="Times New Roman" w:hAnsi="Times New Roman"/>
                <w:sz w:val="28"/>
                <w:szCs w:val="28"/>
              </w:rPr>
              <w:t>в разделе 9 «Ожидаемые конечные результаты реализации Программы и показатели социально-экономической эффективности»:</w:t>
            </w:r>
          </w:p>
          <w:p w:rsidR="006B6C22" w:rsidRDefault="006B6C22" w:rsidP="006B6C2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 w:rsidR="001B69B9">
              <w:rPr>
                <w:rFonts w:ascii="Times New Roman" w:hAnsi="Times New Roman"/>
                <w:sz w:val="28"/>
                <w:szCs w:val="28"/>
              </w:rPr>
              <w:t>седьмом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цифру «2» заменить цифрой «3»;</w:t>
            </w:r>
          </w:p>
          <w:p w:rsidR="00D27E55" w:rsidRDefault="00424B03" w:rsidP="006B6C2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абзаце</w:t>
            </w:r>
            <w:r w:rsidR="001B69B9">
              <w:rPr>
                <w:rFonts w:ascii="Times New Roman" w:hAnsi="Times New Roman"/>
                <w:sz w:val="28"/>
                <w:szCs w:val="28"/>
              </w:rPr>
              <w:t xml:space="preserve"> восьмом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цифры «96» заменить цифрами «97»;</w:t>
            </w:r>
          </w:p>
          <w:p w:rsidR="00EE47FE" w:rsidRDefault="00EE47FE" w:rsidP="006B6C2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приложение № 11 </w:t>
            </w:r>
            <w:r w:rsidR="001B69B9">
              <w:rPr>
                <w:rFonts w:ascii="Times New Roman" w:hAnsi="Times New Roman"/>
                <w:sz w:val="28"/>
                <w:szCs w:val="28"/>
              </w:rPr>
              <w:t xml:space="preserve">к государственной программе </w:t>
            </w:r>
            <w:r>
              <w:rPr>
                <w:rFonts w:ascii="Times New Roman" w:hAnsi="Times New Roman"/>
                <w:sz w:val="28"/>
                <w:szCs w:val="28"/>
              </w:rPr>
              <w:t>изложить в новой редакции согласно приложению № 2 к настоящему постановлению;</w:t>
            </w:r>
          </w:p>
          <w:p w:rsidR="00BC7B70" w:rsidRDefault="001B69B9" w:rsidP="00EE47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227F98">
              <w:rPr>
                <w:rFonts w:ascii="Times New Roman" w:hAnsi="Times New Roman"/>
                <w:sz w:val="28"/>
                <w:szCs w:val="28"/>
              </w:rPr>
              <w:t xml:space="preserve">дополнить приложением № 12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 государственной программе </w:t>
            </w:r>
            <w:r w:rsidR="00227F98">
              <w:rPr>
                <w:rFonts w:ascii="Times New Roman" w:hAnsi="Times New Roman"/>
                <w:sz w:val="28"/>
                <w:szCs w:val="28"/>
              </w:rPr>
              <w:t xml:space="preserve">согласно приложению № </w:t>
            </w:r>
            <w:r w:rsidR="00EE47FE">
              <w:rPr>
                <w:rFonts w:ascii="Times New Roman" w:hAnsi="Times New Roman"/>
                <w:sz w:val="28"/>
                <w:szCs w:val="28"/>
              </w:rPr>
              <w:t>3</w:t>
            </w:r>
            <w:r w:rsidR="00227F98">
              <w:rPr>
                <w:rFonts w:ascii="Times New Roman" w:hAnsi="Times New Roman"/>
                <w:sz w:val="28"/>
                <w:szCs w:val="28"/>
              </w:rPr>
              <w:t xml:space="preserve"> к настоящему постановлению.</w:t>
            </w:r>
          </w:p>
          <w:p w:rsidR="0076069F" w:rsidRDefault="007311FC" w:rsidP="00733C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Настоящее постановление вступает в силу</w:t>
            </w:r>
            <w:r w:rsidRPr="009F1E6E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r w:rsidR="001C1299" w:rsidRPr="009F1E6E">
              <w:rPr>
                <w:rFonts w:ascii="Times New Roman" w:hAnsi="Times New Roman"/>
                <w:sz w:val="28"/>
                <w:szCs w:val="28"/>
              </w:rPr>
              <w:t xml:space="preserve">момента вступления в силу Закона Рязанской области «Об областном бюджете на 2021 год и плановый период 2022 и 2023 годов», предусматривающего соответствующие </w:t>
            </w:r>
            <w:r w:rsidR="00D854B7">
              <w:rPr>
                <w:rFonts w:ascii="Times New Roman" w:hAnsi="Times New Roman"/>
                <w:sz w:val="28"/>
                <w:szCs w:val="28"/>
              </w:rPr>
              <w:t xml:space="preserve">объемы финансирования и соответствующие </w:t>
            </w:r>
            <w:r w:rsidR="001C1299" w:rsidRPr="009F1E6E">
              <w:rPr>
                <w:rFonts w:ascii="Times New Roman" w:hAnsi="Times New Roman"/>
                <w:sz w:val="28"/>
                <w:szCs w:val="28"/>
              </w:rPr>
              <w:t>иные межбюджетные трансферты</w:t>
            </w:r>
            <w:r w:rsidR="0076069F" w:rsidRPr="009F1E6E">
              <w:rPr>
                <w:rFonts w:ascii="Times New Roman" w:hAnsi="Times New Roman"/>
                <w:sz w:val="28"/>
                <w:szCs w:val="28"/>
              </w:rPr>
              <w:t>, за исключением</w:t>
            </w:r>
            <w:r w:rsidR="0076069F" w:rsidRPr="009F1E6E">
              <w:t xml:space="preserve"> </w:t>
            </w:r>
            <w:r w:rsidR="0076069F" w:rsidRPr="009F1E6E">
              <w:rPr>
                <w:rFonts w:ascii="Times New Roman" w:hAnsi="Times New Roman"/>
                <w:sz w:val="28"/>
                <w:szCs w:val="28"/>
              </w:rPr>
              <w:t>положений, для которых настоящим пунктом установлены иные сроки вступления в силу</w:t>
            </w:r>
            <w:r w:rsidRPr="009F1E6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733C78" w:rsidRPr="00F35A5F" w:rsidRDefault="007311FC" w:rsidP="00D854B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2 к настоящему постановлению вступает в силу с момента </w:t>
            </w:r>
            <w:r w:rsidR="001B69B9">
              <w:rPr>
                <w:rFonts w:ascii="Times New Roman" w:hAnsi="Times New Roman"/>
                <w:sz w:val="28"/>
                <w:szCs w:val="28"/>
              </w:rPr>
              <w:t xml:space="preserve">его </w:t>
            </w:r>
            <w:r>
              <w:rPr>
                <w:rFonts w:ascii="Times New Roman" w:hAnsi="Times New Roman"/>
                <w:sz w:val="28"/>
                <w:szCs w:val="28"/>
              </w:rPr>
              <w:t>официального опубликования.</w:t>
            </w:r>
          </w:p>
        </w:tc>
      </w:tr>
      <w:tr w:rsidR="000D5EED" w:rsidTr="00BC7B70">
        <w:trPr>
          <w:trHeight w:val="309"/>
          <w:jc w:val="right"/>
        </w:trPr>
        <w:tc>
          <w:tcPr>
            <w:tcW w:w="2086" w:type="pct"/>
          </w:tcPr>
          <w:p w:rsidR="00BC7B70" w:rsidRDefault="00BC7B70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0D5EED" w:rsidP="00424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1" w:type="pct"/>
          </w:tcPr>
          <w:p w:rsidR="000D5EED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3" w:type="pct"/>
          </w:tcPr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C7B70" w:rsidRDefault="00BC7B70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BC7B70" w:rsidP="00424B03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702FC3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A08" w:rsidRDefault="00500A08">
      <w:r>
        <w:separator/>
      </w:r>
    </w:p>
  </w:endnote>
  <w:endnote w:type="continuationSeparator" w:id="0">
    <w:p w:rsidR="00500A08" w:rsidRDefault="00500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B96A7A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702FC3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666750" cy="285750"/>
                <wp:effectExtent l="0" t="0" r="0" b="0"/>
                <wp:docPr id="1" name="Рисунок 1" descr="Описание: 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B96A7A" w:rsidRDefault="00702FC3" w:rsidP="00B96A7A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1450" cy="142875"/>
                <wp:effectExtent l="0" t="0" r="0" b="9525"/>
                <wp:docPr id="2" name="Рисунок 2" descr="Описание: 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Описание: 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96A7A" w:rsidRDefault="00702FC3" w:rsidP="00B96A7A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7221  07.12.2020 12:14:17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B96A7A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B96A7A" w:rsidRDefault="00876034" w:rsidP="00B96A7A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B96A7A" w:rsidTr="00B96A7A">
      <w:tc>
        <w:tcPr>
          <w:tcW w:w="2538" w:type="dxa"/>
        </w:tcPr>
        <w:p w:rsidR="00876034" w:rsidRPr="00B96A7A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B96A7A" w:rsidRDefault="00876034" w:rsidP="00B96A7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B96A7A" w:rsidRDefault="00876034" w:rsidP="00B96A7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B96A7A" w:rsidRDefault="00876034" w:rsidP="00B96A7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A08" w:rsidRDefault="00500A08">
      <w:r>
        <w:separator/>
      </w:r>
    </w:p>
  </w:footnote>
  <w:footnote w:type="continuationSeparator" w:id="0">
    <w:p w:rsidR="00500A08" w:rsidRDefault="00500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0504D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9A6D17"/>
    <w:multiLevelType w:val="hybridMultilevel"/>
    <w:tmpl w:val="91E233E4"/>
    <w:lvl w:ilvl="0" w:tplc="7EFE6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5FB6931"/>
    <w:multiLevelType w:val="hybridMultilevel"/>
    <w:tmpl w:val="A2342842"/>
    <w:lvl w:ilvl="0" w:tplc="CEC850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5283101"/>
    <w:multiLevelType w:val="hybridMultilevel"/>
    <w:tmpl w:val="5810D6EC"/>
    <w:lvl w:ilvl="0" w:tplc="1B169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B1h5cOc+q31sK8ng7LAZaGT/j8=" w:salt="gelhAfTaFSGpCSQMTdtng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5F"/>
    <w:rsid w:val="0001360F"/>
    <w:rsid w:val="000331B3"/>
    <w:rsid w:val="00033413"/>
    <w:rsid w:val="00037C0C"/>
    <w:rsid w:val="00056DEB"/>
    <w:rsid w:val="00072259"/>
    <w:rsid w:val="00073A7A"/>
    <w:rsid w:val="00076D5E"/>
    <w:rsid w:val="00084DD3"/>
    <w:rsid w:val="000917C0"/>
    <w:rsid w:val="00091872"/>
    <w:rsid w:val="000B0736"/>
    <w:rsid w:val="000C1F2C"/>
    <w:rsid w:val="000D5EED"/>
    <w:rsid w:val="000E1904"/>
    <w:rsid w:val="00113F77"/>
    <w:rsid w:val="001212C0"/>
    <w:rsid w:val="00122CFD"/>
    <w:rsid w:val="00127BE5"/>
    <w:rsid w:val="00135E00"/>
    <w:rsid w:val="00137C76"/>
    <w:rsid w:val="00151370"/>
    <w:rsid w:val="00154FF3"/>
    <w:rsid w:val="00157234"/>
    <w:rsid w:val="00162E72"/>
    <w:rsid w:val="00175BE5"/>
    <w:rsid w:val="001850F4"/>
    <w:rsid w:val="00194147"/>
    <w:rsid w:val="001947BE"/>
    <w:rsid w:val="001A560F"/>
    <w:rsid w:val="001B0982"/>
    <w:rsid w:val="001B32BA"/>
    <w:rsid w:val="001B5F04"/>
    <w:rsid w:val="001B69B9"/>
    <w:rsid w:val="001C1299"/>
    <w:rsid w:val="001C1633"/>
    <w:rsid w:val="001E0317"/>
    <w:rsid w:val="001E20F1"/>
    <w:rsid w:val="001F057A"/>
    <w:rsid w:val="001F12E8"/>
    <w:rsid w:val="001F228C"/>
    <w:rsid w:val="001F64B8"/>
    <w:rsid w:val="001F7C83"/>
    <w:rsid w:val="00203046"/>
    <w:rsid w:val="00227F98"/>
    <w:rsid w:val="00231F1C"/>
    <w:rsid w:val="00242DDB"/>
    <w:rsid w:val="00242F71"/>
    <w:rsid w:val="002479A2"/>
    <w:rsid w:val="0025154F"/>
    <w:rsid w:val="0026087E"/>
    <w:rsid w:val="00265420"/>
    <w:rsid w:val="00266239"/>
    <w:rsid w:val="00274E14"/>
    <w:rsid w:val="00280A6D"/>
    <w:rsid w:val="00284ECA"/>
    <w:rsid w:val="002953B6"/>
    <w:rsid w:val="002A03F5"/>
    <w:rsid w:val="002B4F37"/>
    <w:rsid w:val="002B7A59"/>
    <w:rsid w:val="002C4B38"/>
    <w:rsid w:val="002C6B4B"/>
    <w:rsid w:val="002E13BA"/>
    <w:rsid w:val="002F1E81"/>
    <w:rsid w:val="00310D92"/>
    <w:rsid w:val="003160CB"/>
    <w:rsid w:val="003222A3"/>
    <w:rsid w:val="00333547"/>
    <w:rsid w:val="00335613"/>
    <w:rsid w:val="00335DBE"/>
    <w:rsid w:val="00342CF3"/>
    <w:rsid w:val="00360A40"/>
    <w:rsid w:val="0038445B"/>
    <w:rsid w:val="003870C2"/>
    <w:rsid w:val="003C37E6"/>
    <w:rsid w:val="003D19FC"/>
    <w:rsid w:val="003D3B8A"/>
    <w:rsid w:val="003D54F8"/>
    <w:rsid w:val="003F4F5E"/>
    <w:rsid w:val="00400906"/>
    <w:rsid w:val="00404505"/>
    <w:rsid w:val="00417B31"/>
    <w:rsid w:val="00424B03"/>
    <w:rsid w:val="0042590E"/>
    <w:rsid w:val="00437F65"/>
    <w:rsid w:val="00460FEA"/>
    <w:rsid w:val="004734B7"/>
    <w:rsid w:val="00481B88"/>
    <w:rsid w:val="00485B4F"/>
    <w:rsid w:val="00485F14"/>
    <w:rsid w:val="004862D1"/>
    <w:rsid w:val="004B2D5A"/>
    <w:rsid w:val="004B56A4"/>
    <w:rsid w:val="004D293D"/>
    <w:rsid w:val="004E61B0"/>
    <w:rsid w:val="004F44FE"/>
    <w:rsid w:val="00500A08"/>
    <w:rsid w:val="00507D4A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75D5"/>
    <w:rsid w:val="00582538"/>
    <w:rsid w:val="005838EA"/>
    <w:rsid w:val="00585EE1"/>
    <w:rsid w:val="00586084"/>
    <w:rsid w:val="00590C0E"/>
    <w:rsid w:val="005939E6"/>
    <w:rsid w:val="005A4227"/>
    <w:rsid w:val="005B229B"/>
    <w:rsid w:val="005B3518"/>
    <w:rsid w:val="005B5A4B"/>
    <w:rsid w:val="005C56AE"/>
    <w:rsid w:val="005C7449"/>
    <w:rsid w:val="005E3899"/>
    <w:rsid w:val="005E6D99"/>
    <w:rsid w:val="005F0FCD"/>
    <w:rsid w:val="005F2ADD"/>
    <w:rsid w:val="005F2C49"/>
    <w:rsid w:val="005F4D0D"/>
    <w:rsid w:val="006013EB"/>
    <w:rsid w:val="0060479E"/>
    <w:rsid w:val="00604BE7"/>
    <w:rsid w:val="00616AED"/>
    <w:rsid w:val="00632A4F"/>
    <w:rsid w:val="00632B56"/>
    <w:rsid w:val="0063480C"/>
    <w:rsid w:val="006351E3"/>
    <w:rsid w:val="00644236"/>
    <w:rsid w:val="006471E5"/>
    <w:rsid w:val="00671D3B"/>
    <w:rsid w:val="00683693"/>
    <w:rsid w:val="00684A5B"/>
    <w:rsid w:val="00686332"/>
    <w:rsid w:val="006A1F71"/>
    <w:rsid w:val="006B6C22"/>
    <w:rsid w:val="006C655E"/>
    <w:rsid w:val="006D26D9"/>
    <w:rsid w:val="006F328B"/>
    <w:rsid w:val="006F5886"/>
    <w:rsid w:val="00702FC3"/>
    <w:rsid w:val="00705B9D"/>
    <w:rsid w:val="00707734"/>
    <w:rsid w:val="00707E19"/>
    <w:rsid w:val="00712F7C"/>
    <w:rsid w:val="007226D7"/>
    <w:rsid w:val="0072328A"/>
    <w:rsid w:val="007311FC"/>
    <w:rsid w:val="0073303B"/>
    <w:rsid w:val="00733C78"/>
    <w:rsid w:val="007377B5"/>
    <w:rsid w:val="00746CC2"/>
    <w:rsid w:val="00760323"/>
    <w:rsid w:val="0076069F"/>
    <w:rsid w:val="00765600"/>
    <w:rsid w:val="007731C8"/>
    <w:rsid w:val="00791C9F"/>
    <w:rsid w:val="00792AAB"/>
    <w:rsid w:val="00793B47"/>
    <w:rsid w:val="007A1D0C"/>
    <w:rsid w:val="007A2A7B"/>
    <w:rsid w:val="007A68F1"/>
    <w:rsid w:val="007D4925"/>
    <w:rsid w:val="007E08FB"/>
    <w:rsid w:val="007F0C8A"/>
    <w:rsid w:val="007F11AB"/>
    <w:rsid w:val="007F57F8"/>
    <w:rsid w:val="008143CB"/>
    <w:rsid w:val="00822903"/>
    <w:rsid w:val="00823CA1"/>
    <w:rsid w:val="008513B9"/>
    <w:rsid w:val="008702D3"/>
    <w:rsid w:val="00876034"/>
    <w:rsid w:val="008827E7"/>
    <w:rsid w:val="008961B7"/>
    <w:rsid w:val="00897610"/>
    <w:rsid w:val="008A1696"/>
    <w:rsid w:val="008B5CF2"/>
    <w:rsid w:val="008B7D2A"/>
    <w:rsid w:val="008C0E62"/>
    <w:rsid w:val="008C58FE"/>
    <w:rsid w:val="008E6112"/>
    <w:rsid w:val="008E6C41"/>
    <w:rsid w:val="008F0816"/>
    <w:rsid w:val="008F5B84"/>
    <w:rsid w:val="008F6BB7"/>
    <w:rsid w:val="00900F42"/>
    <w:rsid w:val="00903D64"/>
    <w:rsid w:val="00904F54"/>
    <w:rsid w:val="00932E3C"/>
    <w:rsid w:val="009333B1"/>
    <w:rsid w:val="00946EA9"/>
    <w:rsid w:val="00980E68"/>
    <w:rsid w:val="009977FF"/>
    <w:rsid w:val="009A00AA"/>
    <w:rsid w:val="009A085B"/>
    <w:rsid w:val="009C1DE6"/>
    <w:rsid w:val="009C1F0E"/>
    <w:rsid w:val="009D3E8C"/>
    <w:rsid w:val="009D462A"/>
    <w:rsid w:val="009E3A0E"/>
    <w:rsid w:val="009F1E6E"/>
    <w:rsid w:val="009F2948"/>
    <w:rsid w:val="00A1314B"/>
    <w:rsid w:val="00A13160"/>
    <w:rsid w:val="00A137D3"/>
    <w:rsid w:val="00A25B9E"/>
    <w:rsid w:val="00A32DD7"/>
    <w:rsid w:val="00A42D7C"/>
    <w:rsid w:val="00A44A8F"/>
    <w:rsid w:val="00A51D96"/>
    <w:rsid w:val="00A72839"/>
    <w:rsid w:val="00A9035B"/>
    <w:rsid w:val="00A9284A"/>
    <w:rsid w:val="00A96F84"/>
    <w:rsid w:val="00AC3953"/>
    <w:rsid w:val="00AC7150"/>
    <w:rsid w:val="00AE5931"/>
    <w:rsid w:val="00AF5F7C"/>
    <w:rsid w:val="00B02207"/>
    <w:rsid w:val="00B03403"/>
    <w:rsid w:val="00B06FFE"/>
    <w:rsid w:val="00B10324"/>
    <w:rsid w:val="00B24A5D"/>
    <w:rsid w:val="00B376B1"/>
    <w:rsid w:val="00B37FE2"/>
    <w:rsid w:val="00B413CE"/>
    <w:rsid w:val="00B620D9"/>
    <w:rsid w:val="00B633DB"/>
    <w:rsid w:val="00B639ED"/>
    <w:rsid w:val="00B66A8C"/>
    <w:rsid w:val="00B8061C"/>
    <w:rsid w:val="00B83BA2"/>
    <w:rsid w:val="00B853AA"/>
    <w:rsid w:val="00B85EE0"/>
    <w:rsid w:val="00B875BF"/>
    <w:rsid w:val="00B9088C"/>
    <w:rsid w:val="00B91F62"/>
    <w:rsid w:val="00B96A7A"/>
    <w:rsid w:val="00BB2C98"/>
    <w:rsid w:val="00BB3CAE"/>
    <w:rsid w:val="00BC0371"/>
    <w:rsid w:val="00BC7B70"/>
    <w:rsid w:val="00BD0B82"/>
    <w:rsid w:val="00BE5F40"/>
    <w:rsid w:val="00BF4F5F"/>
    <w:rsid w:val="00C04EEB"/>
    <w:rsid w:val="00C10F12"/>
    <w:rsid w:val="00C11826"/>
    <w:rsid w:val="00C129A1"/>
    <w:rsid w:val="00C1478F"/>
    <w:rsid w:val="00C44E8D"/>
    <w:rsid w:val="00C46D42"/>
    <w:rsid w:val="00C50C32"/>
    <w:rsid w:val="00C60178"/>
    <w:rsid w:val="00C61760"/>
    <w:rsid w:val="00C63CD6"/>
    <w:rsid w:val="00C67CA7"/>
    <w:rsid w:val="00C82C1A"/>
    <w:rsid w:val="00C82F32"/>
    <w:rsid w:val="00C87D95"/>
    <w:rsid w:val="00C9077A"/>
    <w:rsid w:val="00C95CD2"/>
    <w:rsid w:val="00CA051B"/>
    <w:rsid w:val="00CB3009"/>
    <w:rsid w:val="00CB3CBE"/>
    <w:rsid w:val="00CD54CA"/>
    <w:rsid w:val="00CE54D6"/>
    <w:rsid w:val="00CF03D8"/>
    <w:rsid w:val="00CF7A3A"/>
    <w:rsid w:val="00D015D5"/>
    <w:rsid w:val="00D03D68"/>
    <w:rsid w:val="00D13643"/>
    <w:rsid w:val="00D266DD"/>
    <w:rsid w:val="00D27E55"/>
    <w:rsid w:val="00D32B04"/>
    <w:rsid w:val="00D374E7"/>
    <w:rsid w:val="00D63949"/>
    <w:rsid w:val="00D652E7"/>
    <w:rsid w:val="00D77BCF"/>
    <w:rsid w:val="00D84394"/>
    <w:rsid w:val="00D854B7"/>
    <w:rsid w:val="00D87C28"/>
    <w:rsid w:val="00D95E55"/>
    <w:rsid w:val="00DB3664"/>
    <w:rsid w:val="00DC16FB"/>
    <w:rsid w:val="00DC4A65"/>
    <w:rsid w:val="00DC4F66"/>
    <w:rsid w:val="00E04BE0"/>
    <w:rsid w:val="00E0504D"/>
    <w:rsid w:val="00E0565C"/>
    <w:rsid w:val="00E10B44"/>
    <w:rsid w:val="00E10B5A"/>
    <w:rsid w:val="00E11F02"/>
    <w:rsid w:val="00E2726B"/>
    <w:rsid w:val="00E37801"/>
    <w:rsid w:val="00E46812"/>
    <w:rsid w:val="00E46EAA"/>
    <w:rsid w:val="00E5038C"/>
    <w:rsid w:val="00E50B69"/>
    <w:rsid w:val="00E5298B"/>
    <w:rsid w:val="00E56EFB"/>
    <w:rsid w:val="00E6458F"/>
    <w:rsid w:val="00E7242D"/>
    <w:rsid w:val="00E87E21"/>
    <w:rsid w:val="00E87E25"/>
    <w:rsid w:val="00E9316E"/>
    <w:rsid w:val="00EA04F1"/>
    <w:rsid w:val="00EA2FD3"/>
    <w:rsid w:val="00EB7CE9"/>
    <w:rsid w:val="00EC33FE"/>
    <w:rsid w:val="00EC433F"/>
    <w:rsid w:val="00EC68A4"/>
    <w:rsid w:val="00ED01A6"/>
    <w:rsid w:val="00ED1FDE"/>
    <w:rsid w:val="00ED58FF"/>
    <w:rsid w:val="00EE47FE"/>
    <w:rsid w:val="00EF57A1"/>
    <w:rsid w:val="00F004F8"/>
    <w:rsid w:val="00F00D95"/>
    <w:rsid w:val="00F06EFB"/>
    <w:rsid w:val="00F1529E"/>
    <w:rsid w:val="00F16F07"/>
    <w:rsid w:val="00F24555"/>
    <w:rsid w:val="00F33AB9"/>
    <w:rsid w:val="00F34EBF"/>
    <w:rsid w:val="00F35A5F"/>
    <w:rsid w:val="00F45B7C"/>
    <w:rsid w:val="00F45FCE"/>
    <w:rsid w:val="00F755CE"/>
    <w:rsid w:val="00F86010"/>
    <w:rsid w:val="00F868BA"/>
    <w:rsid w:val="00F9334F"/>
    <w:rsid w:val="00F97D7F"/>
    <w:rsid w:val="00FA122C"/>
    <w:rsid w:val="00FA3B95"/>
    <w:rsid w:val="00FC06D4"/>
    <w:rsid w:val="00FC1278"/>
    <w:rsid w:val="00FC6DC1"/>
    <w:rsid w:val="00FE251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26623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0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342CF3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26623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0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342CF3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1046;&#1050;&#1061;%20&#1080;%20&#1075;&#1086;&#1088;&#1086;&#1076;&#1089;&#1082;&#1072;&#1103;%20&#1089;&#1088;&#1077;&#1076;&#1072;\&#1056;&#1045;&#1043;&#1048;&#1054;&#1053;&#1040;&#1051;&#1068;&#1053;&#1040;&#1071;%20&#1055;&#1056;&#1054;&#1043;&#1056;&#1040;&#1052;&#1052;&#1040;%202018-2022\&#1048;&#1047;&#1052;&#1045;&#1053;&#1045;&#1053;&#1048;&#1045;%20&#1042;%20&#1055;&#1056;&#1054;&#1043;&#1056;&#1040;&#1052;&#1052;&#1059;%20&#1052;&#1040;&#1056;&#1058;%202020\&#1087;&#1086;&#1089;&#1083;&#1077;%20&#1080;&#1079;&#1084;&#1077;&#1085;&#1077;&#1085;&#1080;&#1081;%20&#1074;%20&#1073;&#1102;&#1076;&#1078;&#1077;&#1090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7200C-39A9-4678-9677-805B9868D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0</TotalTime>
  <Pages>4</Pages>
  <Words>824</Words>
  <Characters>6566</Characters>
  <Application>Microsoft Office Word</Application>
  <DocSecurity>0</DocSecurity>
  <Lines>136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7354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Александра Судакова</dc:creator>
  <cp:lastModifiedBy>Лёксина М.А.</cp:lastModifiedBy>
  <cp:revision>3</cp:revision>
  <cp:lastPrinted>2020-12-04T11:47:00Z</cp:lastPrinted>
  <dcterms:created xsi:type="dcterms:W3CDTF">2020-12-07T09:14:00Z</dcterms:created>
  <dcterms:modified xsi:type="dcterms:W3CDTF">2020-12-08T13:33:00Z</dcterms:modified>
</cp:coreProperties>
</file>