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FB0C69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FB0C69" w:rsidSect="00635CA7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FB0C69" w:rsidTr="007A4DC2">
        <w:tc>
          <w:tcPr>
            <w:tcW w:w="10326" w:type="dxa"/>
            <w:shd w:val="clear" w:color="auto" w:fill="auto"/>
          </w:tcPr>
          <w:p w:rsidR="00190FF9" w:rsidRPr="00FB0C69" w:rsidRDefault="00104F8C" w:rsidP="007A4DC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B0C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7D0597" w:rsidRPr="00FB0C69" w:rsidRDefault="007D0597" w:rsidP="008D37EA">
            <w:pPr>
              <w:rPr>
                <w:rFonts w:ascii="Times New Roman" w:hAnsi="Times New Roman"/>
                <w:sz w:val="28"/>
                <w:szCs w:val="28"/>
              </w:rPr>
            </w:pPr>
            <w:r w:rsidRPr="00FB0C6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F47CC7" w:rsidRPr="00FB0C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6E98" w:rsidRPr="00FB0C69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190FF9" w:rsidRPr="00FB0C69" w:rsidRDefault="007D0597" w:rsidP="008D37EA">
            <w:pPr>
              <w:rPr>
                <w:rFonts w:ascii="Times New Roman" w:hAnsi="Times New Roman"/>
                <w:sz w:val="28"/>
                <w:szCs w:val="28"/>
              </w:rPr>
            </w:pPr>
            <w:r w:rsidRPr="00FB0C6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4C588E" w:rsidRPr="00FB0C69" w:rsidTr="007A4DC2">
        <w:tc>
          <w:tcPr>
            <w:tcW w:w="10326" w:type="dxa"/>
            <w:shd w:val="clear" w:color="auto" w:fill="auto"/>
          </w:tcPr>
          <w:p w:rsidR="004C588E" w:rsidRPr="00FB0C69" w:rsidRDefault="004C588E" w:rsidP="007A4DC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C588E" w:rsidRPr="00402BA3" w:rsidRDefault="006E1EE1" w:rsidP="008D37E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402BA3">
              <w:rPr>
                <w:rFonts w:ascii="Times New Roman" w:hAnsi="Times New Roman"/>
                <w:color w:val="0D0D0D"/>
                <w:sz w:val="28"/>
                <w:szCs w:val="28"/>
              </w:rPr>
              <w:t>о</w:t>
            </w:r>
            <w:r w:rsidRPr="00402BA3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402BA3">
              <w:rPr>
                <w:rFonts w:ascii="Times New Roman" w:hAnsi="Times New Roman"/>
                <w:color w:val="0D0D0D"/>
                <w:sz w:val="28"/>
                <w:szCs w:val="28"/>
              </w:rPr>
              <w:t>08.12</w:t>
            </w:r>
            <w:r w:rsidRPr="00402BA3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402BA3">
              <w:rPr>
                <w:rFonts w:ascii="Times New Roman" w:hAnsi="Times New Roman"/>
                <w:color w:val="0D0D0D"/>
                <w:sz w:val="28"/>
                <w:szCs w:val="28"/>
              </w:rPr>
              <w:t>20</w:t>
            </w:r>
            <w:r w:rsidRPr="00402BA3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402BA3">
              <w:rPr>
                <w:rFonts w:ascii="Times New Roman" w:hAnsi="Times New Roman"/>
                <w:color w:val="0D0D0D"/>
                <w:sz w:val="28"/>
                <w:szCs w:val="28"/>
              </w:rPr>
              <w:t>327</w:t>
            </w:r>
            <w:bookmarkEnd w:id="0"/>
          </w:p>
        </w:tc>
      </w:tr>
      <w:tr w:rsidR="007A705E" w:rsidRPr="00FB0C69" w:rsidTr="007A4DC2">
        <w:tc>
          <w:tcPr>
            <w:tcW w:w="10326" w:type="dxa"/>
            <w:shd w:val="clear" w:color="auto" w:fill="auto"/>
          </w:tcPr>
          <w:p w:rsidR="007A705E" w:rsidRPr="00FB0C69" w:rsidRDefault="007A705E" w:rsidP="007A4DC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A705E" w:rsidRPr="00FB0C69" w:rsidRDefault="007A705E" w:rsidP="008D37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134" w:rsidRPr="00FB0C69" w:rsidTr="007A4DC2">
        <w:tc>
          <w:tcPr>
            <w:tcW w:w="10326" w:type="dxa"/>
            <w:shd w:val="clear" w:color="auto" w:fill="auto"/>
          </w:tcPr>
          <w:p w:rsidR="003F0134" w:rsidRPr="00FB0C69" w:rsidRDefault="003F0134" w:rsidP="007A4DC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F0134" w:rsidRPr="00FB0C69" w:rsidRDefault="003F0134" w:rsidP="008D37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1CD9" w:rsidRPr="00FB0C69" w:rsidRDefault="00561CD9" w:rsidP="004C78B5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16"/>
          <w:szCs w:val="16"/>
        </w:rPr>
      </w:pPr>
    </w:p>
    <w:p w:rsidR="00F53357" w:rsidRPr="00FB0C69" w:rsidRDefault="00083A5E" w:rsidP="00FE4D1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B0C69">
        <w:rPr>
          <w:rFonts w:ascii="Times New Roman" w:hAnsi="Times New Roman"/>
          <w:sz w:val="28"/>
          <w:szCs w:val="28"/>
        </w:rPr>
        <w:t>«</w:t>
      </w:r>
      <w:r w:rsidR="00B7700B" w:rsidRPr="00FB0C69">
        <w:rPr>
          <w:rFonts w:ascii="Times New Roman" w:hAnsi="Times New Roman"/>
          <w:sz w:val="28"/>
          <w:szCs w:val="28"/>
        </w:rPr>
        <w:t>6</w:t>
      </w:r>
      <w:r w:rsidR="00AC50B2" w:rsidRPr="00FB0C69">
        <w:rPr>
          <w:rFonts w:ascii="Times New Roman" w:hAnsi="Times New Roman"/>
          <w:sz w:val="28"/>
          <w:szCs w:val="28"/>
        </w:rPr>
        <w:t>. Система программных мероприятий</w:t>
      </w:r>
      <w:r w:rsidR="00AC7593" w:rsidRPr="00FB0C69">
        <w:rPr>
          <w:rFonts w:ascii="Times New Roman" w:hAnsi="Times New Roman"/>
          <w:sz w:val="28"/>
          <w:szCs w:val="28"/>
        </w:rPr>
        <w:t xml:space="preserve"> </w:t>
      </w:r>
    </w:p>
    <w:p w:rsidR="00561CD9" w:rsidRPr="00FB0C69" w:rsidRDefault="00561CD9" w:rsidP="00AC50B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086"/>
        <w:gridCol w:w="1528"/>
        <w:gridCol w:w="1528"/>
        <w:gridCol w:w="1190"/>
        <w:gridCol w:w="696"/>
        <w:gridCol w:w="641"/>
        <w:gridCol w:w="641"/>
        <w:gridCol w:w="641"/>
        <w:gridCol w:w="681"/>
        <w:gridCol w:w="681"/>
        <w:gridCol w:w="681"/>
        <w:gridCol w:w="681"/>
        <w:gridCol w:w="2278"/>
      </w:tblGrid>
      <w:tr w:rsidR="001F6E5A" w:rsidRPr="003F0134" w:rsidTr="003F0134">
        <w:tc>
          <w:tcPr>
            <w:tcW w:w="546" w:type="dxa"/>
            <w:vMerge w:val="restart"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3F0134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3F013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3F013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086" w:type="dxa"/>
            <w:vMerge w:val="restart"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3F0134">
              <w:rPr>
                <w:rFonts w:ascii="Times New Roman" w:hAnsi="Times New Roman"/>
                <w:sz w:val="22"/>
                <w:szCs w:val="22"/>
              </w:rPr>
              <w:t>Программные мероприятия, обеспечивающие выполнение задачи</w:t>
            </w:r>
          </w:p>
        </w:tc>
        <w:tc>
          <w:tcPr>
            <w:tcW w:w="1528" w:type="dxa"/>
            <w:vMerge w:val="restart"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3F0134">
              <w:rPr>
                <w:rFonts w:ascii="Times New Roman" w:hAnsi="Times New Roman"/>
                <w:sz w:val="22"/>
                <w:szCs w:val="22"/>
              </w:rPr>
              <w:t>Главные распорядители</w:t>
            </w:r>
          </w:p>
        </w:tc>
        <w:tc>
          <w:tcPr>
            <w:tcW w:w="1528" w:type="dxa"/>
            <w:vMerge w:val="restart"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F0134">
              <w:rPr>
                <w:rFonts w:ascii="Times New Roman" w:hAnsi="Times New Roman"/>
                <w:sz w:val="22"/>
                <w:szCs w:val="22"/>
              </w:rPr>
              <w:t>Исполните</w:t>
            </w:r>
            <w:r w:rsidR="008D37EA" w:rsidRPr="003F0134">
              <w:rPr>
                <w:rFonts w:ascii="Times New Roman" w:hAnsi="Times New Roman"/>
                <w:sz w:val="22"/>
                <w:szCs w:val="22"/>
              </w:rPr>
              <w:t>-</w:t>
            </w:r>
            <w:r w:rsidRPr="003F0134">
              <w:rPr>
                <w:rFonts w:ascii="Times New Roman" w:hAnsi="Times New Roman"/>
                <w:sz w:val="22"/>
                <w:szCs w:val="22"/>
              </w:rPr>
              <w:t>ли</w:t>
            </w:r>
            <w:proofErr w:type="gramEnd"/>
          </w:p>
        </w:tc>
        <w:tc>
          <w:tcPr>
            <w:tcW w:w="1190" w:type="dxa"/>
            <w:vMerge w:val="restart"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3F0134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3F0134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343" w:type="dxa"/>
            <w:gridSpan w:val="8"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0134">
              <w:rPr>
                <w:rFonts w:ascii="Times New Roman" w:hAnsi="Times New Roman"/>
                <w:sz w:val="22"/>
                <w:szCs w:val="22"/>
              </w:rPr>
              <w:t>Объемы финансирования, тыс. руб.</w:t>
            </w:r>
          </w:p>
        </w:tc>
        <w:tc>
          <w:tcPr>
            <w:tcW w:w="2278" w:type="dxa"/>
            <w:vMerge w:val="restart"/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134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6D3D55" w:rsidRPr="003F0134" w:rsidTr="003F0134">
        <w:tc>
          <w:tcPr>
            <w:tcW w:w="546" w:type="dxa"/>
            <w:vMerge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6" w:type="dxa"/>
            <w:vMerge w:val="restart"/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0134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4647" w:type="dxa"/>
            <w:gridSpan w:val="7"/>
            <w:tcBorders>
              <w:bottom w:val="nil"/>
            </w:tcBorders>
          </w:tcPr>
          <w:p w:rsidR="001F6E5A" w:rsidRPr="003F0134" w:rsidRDefault="0064382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3F0134">
              <w:rPr>
                <w:rFonts w:ascii="Times New Roman" w:hAnsi="Times New Roman"/>
                <w:sz w:val="22"/>
                <w:szCs w:val="22"/>
              </w:rPr>
              <w:t>в</w:t>
            </w:r>
            <w:r w:rsidR="001F6E5A" w:rsidRPr="003F0134">
              <w:rPr>
                <w:rFonts w:ascii="Times New Roman" w:hAnsi="Times New Roman"/>
                <w:sz w:val="22"/>
                <w:szCs w:val="22"/>
              </w:rPr>
              <w:t xml:space="preserve"> том числе по годам</w:t>
            </w:r>
          </w:p>
        </w:tc>
        <w:tc>
          <w:tcPr>
            <w:tcW w:w="2278" w:type="dxa"/>
            <w:vMerge/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E5A" w:rsidRPr="003F0134" w:rsidTr="003F0134">
        <w:trPr>
          <w:trHeight w:val="132"/>
        </w:trPr>
        <w:tc>
          <w:tcPr>
            <w:tcW w:w="546" w:type="dxa"/>
            <w:vMerge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0134">
              <w:rPr>
                <w:rFonts w:ascii="Times New Roman" w:hAnsi="Times New Roman"/>
                <w:spacing w:val="-4"/>
                <w:sz w:val="22"/>
                <w:szCs w:val="22"/>
              </w:rPr>
              <w:t>2018</w:t>
            </w:r>
          </w:p>
        </w:tc>
        <w:tc>
          <w:tcPr>
            <w:tcW w:w="641" w:type="dxa"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0134">
              <w:rPr>
                <w:rFonts w:ascii="Times New Roman" w:hAnsi="Times New Roman"/>
                <w:spacing w:val="-4"/>
                <w:sz w:val="22"/>
                <w:szCs w:val="22"/>
              </w:rPr>
              <w:t>2019</w:t>
            </w:r>
          </w:p>
        </w:tc>
        <w:tc>
          <w:tcPr>
            <w:tcW w:w="641" w:type="dxa"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0134">
              <w:rPr>
                <w:rFonts w:ascii="Times New Roman" w:hAnsi="Times New Roman"/>
                <w:spacing w:val="-4"/>
                <w:sz w:val="22"/>
                <w:szCs w:val="22"/>
              </w:rPr>
              <w:t>2020</w:t>
            </w:r>
          </w:p>
        </w:tc>
        <w:tc>
          <w:tcPr>
            <w:tcW w:w="681" w:type="dxa"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0134">
              <w:rPr>
                <w:rFonts w:ascii="Times New Roman" w:hAnsi="Times New Roman"/>
                <w:spacing w:val="-4"/>
                <w:sz w:val="24"/>
                <w:szCs w:val="24"/>
              </w:rPr>
              <w:t>2021</w:t>
            </w:r>
          </w:p>
        </w:tc>
        <w:tc>
          <w:tcPr>
            <w:tcW w:w="681" w:type="dxa"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0134">
              <w:rPr>
                <w:rFonts w:ascii="Times New Roman" w:hAnsi="Times New Roman"/>
                <w:spacing w:val="-4"/>
                <w:sz w:val="24"/>
                <w:szCs w:val="24"/>
              </w:rPr>
              <w:t>2022</w:t>
            </w:r>
          </w:p>
        </w:tc>
        <w:tc>
          <w:tcPr>
            <w:tcW w:w="681" w:type="dxa"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0134">
              <w:rPr>
                <w:rFonts w:ascii="Times New Roman" w:hAnsi="Times New Roman"/>
                <w:spacing w:val="-4"/>
                <w:sz w:val="24"/>
                <w:szCs w:val="24"/>
              </w:rPr>
              <w:t>2023</w:t>
            </w:r>
          </w:p>
        </w:tc>
        <w:tc>
          <w:tcPr>
            <w:tcW w:w="681" w:type="dxa"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0134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2278" w:type="dxa"/>
            <w:vMerge/>
            <w:tcBorders>
              <w:bottom w:val="nil"/>
            </w:tcBorders>
          </w:tcPr>
          <w:p w:rsidR="001F6E5A" w:rsidRPr="003F0134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0134" w:rsidRPr="003F0134" w:rsidRDefault="003F0134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086"/>
        <w:gridCol w:w="1528"/>
        <w:gridCol w:w="1528"/>
        <w:gridCol w:w="1190"/>
        <w:gridCol w:w="696"/>
        <w:gridCol w:w="641"/>
        <w:gridCol w:w="641"/>
        <w:gridCol w:w="641"/>
        <w:gridCol w:w="681"/>
        <w:gridCol w:w="681"/>
        <w:gridCol w:w="681"/>
        <w:gridCol w:w="681"/>
        <w:gridCol w:w="2278"/>
      </w:tblGrid>
      <w:tr w:rsidR="001F6E5A" w:rsidRPr="00635CA7" w:rsidTr="003F0134">
        <w:trPr>
          <w:trHeight w:val="169"/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635CA7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635CA7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635CA7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635CA7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635CA7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635CA7" w:rsidRDefault="001F6E5A" w:rsidP="003F013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635CA7" w:rsidRDefault="001F6E5A" w:rsidP="003F013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635CA7" w:rsidRDefault="001F6E5A" w:rsidP="003F013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635CA7" w:rsidRDefault="001F6E5A" w:rsidP="003F013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635CA7" w:rsidRDefault="001F6E5A" w:rsidP="003F013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635CA7" w:rsidRDefault="001F6E5A" w:rsidP="003F013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635CA7" w:rsidRDefault="001F6E5A" w:rsidP="003F013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635CA7" w:rsidRDefault="001F6E5A" w:rsidP="003F013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A" w:rsidRPr="00635CA7" w:rsidRDefault="001F6E5A" w:rsidP="007A70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3F0134" w:rsidRPr="00635CA7" w:rsidTr="002E7E82">
        <w:trPr>
          <w:cantSplit/>
          <w:trHeight w:val="1442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</w:tcPr>
          <w:p w:rsidR="003F0134" w:rsidRPr="00635CA7" w:rsidRDefault="003F0134" w:rsidP="007A705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35CA7">
              <w:rPr>
                <w:rFonts w:ascii="Times New Roman" w:hAnsi="Times New Roman" w:cs="Times New Roman"/>
                <w:sz w:val="22"/>
                <w:szCs w:val="22"/>
              </w:rPr>
              <w:t>Задача 1. Поддержка в создании, содержании и развитии объектов благоустройства на территории муниципальных образований Рязанской области,</w:t>
            </w:r>
          </w:p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всего, </w:t>
            </w:r>
          </w:p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696" w:type="dxa"/>
            <w:tcBorders>
              <w:top w:val="single" w:sz="4" w:space="0" w:color="auto"/>
            </w:tcBorders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704817,88013</w:t>
            </w:r>
          </w:p>
        </w:tc>
        <w:tc>
          <w:tcPr>
            <w:tcW w:w="641" w:type="dxa"/>
            <w:tcBorders>
              <w:top w:val="single" w:sz="4" w:space="0" w:color="auto"/>
            </w:tcBorders>
            <w:textDirection w:val="btLr"/>
            <w:vAlign w:val="center"/>
          </w:tcPr>
          <w:p w:rsidR="003F0134" w:rsidRPr="00635CA7" w:rsidRDefault="003F0134" w:rsidP="003F013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305757,2</w:t>
            </w:r>
          </w:p>
        </w:tc>
        <w:tc>
          <w:tcPr>
            <w:tcW w:w="641" w:type="dxa"/>
            <w:tcBorders>
              <w:top w:val="single" w:sz="4" w:space="0" w:color="auto"/>
            </w:tcBorders>
            <w:textDirection w:val="btLr"/>
            <w:vAlign w:val="center"/>
          </w:tcPr>
          <w:p w:rsidR="003F0134" w:rsidRPr="00635CA7" w:rsidRDefault="003F0134" w:rsidP="003F013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112666,32673</w:t>
            </w:r>
          </w:p>
        </w:tc>
        <w:tc>
          <w:tcPr>
            <w:tcW w:w="641" w:type="dxa"/>
            <w:tcBorders>
              <w:top w:val="single" w:sz="4" w:space="0" w:color="auto"/>
            </w:tcBorders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68039,12</w:t>
            </w:r>
          </w:p>
        </w:tc>
        <w:tc>
          <w:tcPr>
            <w:tcW w:w="681" w:type="dxa"/>
            <w:tcBorders>
              <w:top w:val="single" w:sz="4" w:space="0" w:color="auto"/>
            </w:tcBorders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39139,12</w:t>
            </w:r>
          </w:p>
        </w:tc>
        <w:tc>
          <w:tcPr>
            <w:tcW w:w="681" w:type="dxa"/>
            <w:tcBorders>
              <w:top w:val="single" w:sz="4" w:space="0" w:color="auto"/>
            </w:tcBorders>
            <w:textDirection w:val="btLr"/>
            <w:vAlign w:val="center"/>
          </w:tcPr>
          <w:p w:rsidR="003F0134" w:rsidRPr="00635CA7" w:rsidRDefault="003F0134" w:rsidP="003F013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113"/>
              <w:jc w:val="right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54741,8567</w:t>
            </w:r>
          </w:p>
        </w:tc>
        <w:tc>
          <w:tcPr>
            <w:tcW w:w="681" w:type="dxa"/>
            <w:tcBorders>
              <w:top w:val="single" w:sz="4" w:space="0" w:color="auto"/>
            </w:tcBorders>
            <w:textDirection w:val="btLr"/>
            <w:vAlign w:val="center"/>
          </w:tcPr>
          <w:p w:rsidR="003F0134" w:rsidRPr="00635CA7" w:rsidRDefault="003F0134" w:rsidP="003F0134">
            <w:pPr>
              <w:pStyle w:val="ConsPlusNormal"/>
              <w:ind w:right="11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35CA7">
              <w:rPr>
                <w:rFonts w:ascii="Times New Roman" w:hAnsi="Times New Roman" w:cs="Times New Roman"/>
                <w:sz w:val="22"/>
                <w:szCs w:val="22"/>
              </w:rPr>
              <w:t>57809,2567</w:t>
            </w:r>
          </w:p>
        </w:tc>
        <w:tc>
          <w:tcPr>
            <w:tcW w:w="681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134" w:rsidRPr="00635CA7" w:rsidRDefault="003F0134" w:rsidP="003F0134">
            <w:pPr>
              <w:pStyle w:val="ConsPlusNormal"/>
              <w:ind w:right="11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35CA7">
              <w:rPr>
                <w:rFonts w:ascii="Times New Roman" w:hAnsi="Times New Roman" w:cs="Times New Roman"/>
                <w:sz w:val="22"/>
                <w:szCs w:val="22"/>
              </w:rPr>
              <w:t>66665,0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134" w:rsidRPr="00635CA7" w:rsidRDefault="003F0134" w:rsidP="002E7E82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635CA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обеспечение комплексного благоустройства муниципальных территорий, прилегающих к многоквартирным домам, в количестве не менее 21;</w:t>
            </w:r>
          </w:p>
          <w:p w:rsidR="003F0134" w:rsidRPr="00635CA7" w:rsidRDefault="003F0134" w:rsidP="002E7E82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635CA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обеспечение реализации проектов по благоустройству не менее 34 общественных территорий; </w:t>
            </w:r>
          </w:p>
          <w:p w:rsidR="002E7E82" w:rsidRPr="00635CA7" w:rsidRDefault="003F0134" w:rsidP="002E7E82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635CA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увеличение доли</w:t>
            </w:r>
            <w:r w:rsidRPr="00635CA7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 муниципальных образований Рязанской области, в которых улучшилась работа по развитию жилищно-коммунального хозяйства и </w:t>
            </w:r>
            <w:r w:rsidRPr="00635CA7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lastRenderedPageBreak/>
              <w:t xml:space="preserve">благоустройству населенных пунктов, до 25%; </w:t>
            </w:r>
            <w:r w:rsidRPr="00635CA7"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  <w:br/>
            </w:r>
            <w:r w:rsidRPr="00635CA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реализация мероприятий по содержанию и уборке территорий муниципальных образований в количестве не менее 14; </w:t>
            </w:r>
            <w:r w:rsidRPr="00635CA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br/>
              <w:t xml:space="preserve">введение в эксплуатацию программного продукта, направленного на вовлечение граждан в  решение вопросов городского хозяйства, в количестве не </w:t>
            </w:r>
            <w:proofErr w:type="gramEnd"/>
          </w:p>
          <w:p w:rsidR="003F0134" w:rsidRPr="00635CA7" w:rsidRDefault="003F0134" w:rsidP="002E7E82">
            <w:pPr>
              <w:pStyle w:val="ConsPlusNormal"/>
              <w:spacing w:line="235" w:lineRule="auto"/>
              <w:ind w:left="-57" w:right="-57"/>
              <w:rPr>
                <w:rFonts w:ascii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635CA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менее</w:t>
            </w:r>
            <w:r w:rsidR="002E7E82" w:rsidRPr="00635CA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635CA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</w:tr>
      <w:tr w:rsidR="003F0134" w:rsidRPr="00635CA7" w:rsidTr="003F0134">
        <w:trPr>
          <w:cantSplit/>
          <w:trHeight w:val="1138"/>
        </w:trPr>
        <w:tc>
          <w:tcPr>
            <w:tcW w:w="546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3F0134" w:rsidRPr="00635CA7" w:rsidRDefault="003F0134" w:rsidP="007A705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35CA7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696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213492,2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213492,2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134" w:rsidRPr="00635CA7" w:rsidRDefault="003F0134" w:rsidP="007A70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0134" w:rsidRPr="00635CA7" w:rsidTr="003F0134">
        <w:trPr>
          <w:cantSplit/>
          <w:trHeight w:val="1554"/>
        </w:trPr>
        <w:tc>
          <w:tcPr>
            <w:tcW w:w="546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3F0134" w:rsidRPr="00635CA7" w:rsidRDefault="003F0134" w:rsidP="007A705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3F0134" w:rsidRPr="00635CA7" w:rsidRDefault="003F0134" w:rsidP="003F013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96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491325,68013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92265,0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112666,32673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68039,12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39139,12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113"/>
              <w:jc w:val="right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54741,8567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pStyle w:val="ConsPlusNormal"/>
              <w:ind w:right="11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35CA7">
              <w:rPr>
                <w:rFonts w:ascii="Times New Roman" w:hAnsi="Times New Roman" w:cs="Times New Roman"/>
                <w:sz w:val="22"/>
                <w:szCs w:val="22"/>
              </w:rPr>
              <w:t>57809,2567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3F0134" w:rsidRPr="00635CA7" w:rsidRDefault="003F0134" w:rsidP="003F0134">
            <w:pPr>
              <w:pStyle w:val="ConsPlusNormal"/>
              <w:ind w:right="11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35CA7">
              <w:rPr>
                <w:rFonts w:ascii="Times New Roman" w:hAnsi="Times New Roman" w:cs="Times New Roman"/>
                <w:sz w:val="22"/>
                <w:szCs w:val="22"/>
              </w:rPr>
              <w:t>66665,0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134" w:rsidRPr="00635CA7" w:rsidRDefault="003F0134" w:rsidP="007A70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0134" w:rsidRPr="00635CA7" w:rsidTr="003F0134">
        <w:trPr>
          <w:cantSplit/>
          <w:trHeight w:val="1592"/>
        </w:trPr>
        <w:tc>
          <w:tcPr>
            <w:tcW w:w="546" w:type="dxa"/>
            <w:vMerge w:val="restart"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086" w:type="dxa"/>
            <w:vMerge w:val="restart"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на </w:t>
            </w:r>
            <w:r w:rsidRPr="00635CA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поддержку муниципальных программ формирования современной городской среды, осуществляемую на условиях </w:t>
            </w:r>
            <w:proofErr w:type="spellStart"/>
            <w:r w:rsidRPr="00635CA7">
              <w:rPr>
                <w:rFonts w:ascii="Times New Roman" w:hAnsi="Times New Roman"/>
                <w:sz w:val="22"/>
                <w:szCs w:val="22"/>
              </w:rPr>
              <w:t>софинансирования</w:t>
            </w:r>
            <w:proofErr w:type="spell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из федерального бюджета, в том числе:</w:t>
            </w:r>
          </w:p>
        </w:tc>
        <w:tc>
          <w:tcPr>
            <w:tcW w:w="1528" w:type="dxa"/>
            <w:vMerge w:val="restart"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lastRenderedPageBreak/>
              <w:t>министерство ТЭК и ЖКХ Рязанской области</w:t>
            </w:r>
          </w:p>
        </w:tc>
        <w:tc>
          <w:tcPr>
            <w:tcW w:w="1528" w:type="dxa"/>
            <w:vMerge w:val="restart"/>
          </w:tcPr>
          <w:p w:rsidR="003F0134" w:rsidRPr="00635CA7" w:rsidRDefault="003F0134" w:rsidP="003F013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190" w:type="dxa"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всего, </w:t>
            </w:r>
          </w:p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696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247699,64706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247699,64706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0134" w:rsidRPr="00635CA7" w:rsidTr="003F0134">
        <w:trPr>
          <w:cantSplit/>
          <w:trHeight w:val="1424"/>
        </w:trPr>
        <w:tc>
          <w:tcPr>
            <w:tcW w:w="546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35CA7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696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210544,7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210544,7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0134" w:rsidRPr="00635CA7" w:rsidTr="003F0134">
        <w:trPr>
          <w:cantSplit/>
          <w:trHeight w:val="1799"/>
        </w:trPr>
        <w:tc>
          <w:tcPr>
            <w:tcW w:w="546" w:type="dxa"/>
            <w:vMerge/>
            <w:tcBorders>
              <w:bottom w:val="nil"/>
            </w:tcBorders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96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37154,94706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37154,94706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0134" w:rsidRPr="00635CA7" w:rsidTr="003F0134">
        <w:trPr>
          <w:cantSplit/>
          <w:trHeight w:val="1102"/>
        </w:trPr>
        <w:tc>
          <w:tcPr>
            <w:tcW w:w="546" w:type="dxa"/>
            <w:vMerge w:val="restart"/>
            <w:tcBorders>
              <w:top w:val="nil"/>
            </w:tcBorders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 w:val="restart"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направленных на благоустройство дворовых территорий</w:t>
            </w:r>
          </w:p>
        </w:tc>
        <w:tc>
          <w:tcPr>
            <w:tcW w:w="1528" w:type="dxa"/>
            <w:vMerge w:val="restart"/>
          </w:tcPr>
          <w:p w:rsidR="003F0134" w:rsidRPr="00635CA7" w:rsidRDefault="003F0134" w:rsidP="00A670C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528" w:type="dxa"/>
            <w:vMerge w:val="restart"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190" w:type="dxa"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всего, </w:t>
            </w:r>
          </w:p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696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116000,0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116000,0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0134" w:rsidRPr="00635CA7" w:rsidTr="003F0134">
        <w:trPr>
          <w:cantSplit/>
          <w:trHeight w:val="991"/>
        </w:trPr>
        <w:tc>
          <w:tcPr>
            <w:tcW w:w="546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35CA7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696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98600,0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98600,0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0134" w:rsidRPr="00635CA7" w:rsidTr="003F0134">
        <w:trPr>
          <w:cantSplit/>
          <w:trHeight w:val="977"/>
        </w:trPr>
        <w:tc>
          <w:tcPr>
            <w:tcW w:w="546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96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17400,0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17400,0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0134" w:rsidRPr="00635CA7" w:rsidTr="003F0134">
        <w:trPr>
          <w:cantSplit/>
          <w:trHeight w:val="1543"/>
        </w:trPr>
        <w:tc>
          <w:tcPr>
            <w:tcW w:w="546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 w:val="restart"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направленных на благоустройство общественных территорий</w:t>
            </w:r>
          </w:p>
        </w:tc>
        <w:tc>
          <w:tcPr>
            <w:tcW w:w="1528" w:type="dxa"/>
            <w:vMerge w:val="restart"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528" w:type="dxa"/>
            <w:vMerge w:val="restart"/>
          </w:tcPr>
          <w:p w:rsidR="003F0134" w:rsidRPr="00635CA7" w:rsidRDefault="003F0134" w:rsidP="003F013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190" w:type="dxa"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всего, </w:t>
            </w:r>
          </w:p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696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131699,64706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131699,64706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0134" w:rsidRPr="00635CA7" w:rsidTr="003F0134">
        <w:trPr>
          <w:cantSplit/>
          <w:trHeight w:val="1134"/>
        </w:trPr>
        <w:tc>
          <w:tcPr>
            <w:tcW w:w="546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35CA7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696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111944,7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111944,7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0134" w:rsidRPr="00635CA7" w:rsidTr="003F0134">
        <w:trPr>
          <w:cantSplit/>
          <w:trHeight w:val="1397"/>
        </w:trPr>
        <w:tc>
          <w:tcPr>
            <w:tcW w:w="546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96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19754,94706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19754,94706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4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3F0134" w:rsidRPr="00635CA7" w:rsidRDefault="003F013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F0134" w:rsidRPr="00635CA7" w:rsidRDefault="003F0134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6460" w:rsidRPr="00635CA7" w:rsidTr="003F0134">
        <w:trPr>
          <w:cantSplit/>
          <w:trHeight w:val="1342"/>
        </w:trPr>
        <w:tc>
          <w:tcPr>
            <w:tcW w:w="546" w:type="dxa"/>
          </w:tcPr>
          <w:p w:rsidR="00886460" w:rsidRPr="00635CA7" w:rsidRDefault="0088646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1.2</w:t>
            </w:r>
            <w:r w:rsidR="00073681" w:rsidRPr="00635CA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86" w:type="dxa"/>
          </w:tcPr>
          <w:p w:rsidR="00886460" w:rsidRPr="00635CA7" w:rsidRDefault="0088646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на благоустройство </w:t>
            </w:r>
            <w:r w:rsidR="00E32E78" w:rsidRPr="00635CA7">
              <w:rPr>
                <w:rFonts w:ascii="Times New Roman" w:hAnsi="Times New Roman"/>
                <w:sz w:val="22"/>
                <w:szCs w:val="22"/>
              </w:rPr>
              <w:t xml:space="preserve">общественных </w:t>
            </w:r>
            <w:r w:rsidRPr="00635CA7">
              <w:rPr>
                <w:rFonts w:ascii="Times New Roman" w:hAnsi="Times New Roman"/>
                <w:sz w:val="22"/>
                <w:szCs w:val="22"/>
              </w:rPr>
              <w:t>территорий муниципальных образований Рязанской области</w:t>
            </w:r>
          </w:p>
        </w:tc>
        <w:tc>
          <w:tcPr>
            <w:tcW w:w="1528" w:type="dxa"/>
          </w:tcPr>
          <w:p w:rsidR="00886460" w:rsidRPr="00635CA7" w:rsidRDefault="008D2ED8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</w:t>
            </w:r>
            <w:r w:rsidR="00886460" w:rsidRPr="00635CA7">
              <w:rPr>
                <w:rFonts w:ascii="Times New Roman" w:hAnsi="Times New Roman"/>
                <w:sz w:val="22"/>
                <w:szCs w:val="22"/>
              </w:rPr>
              <w:t>инистерство ТЭК и ЖКХ Рязанской области</w:t>
            </w:r>
          </w:p>
        </w:tc>
        <w:tc>
          <w:tcPr>
            <w:tcW w:w="1528" w:type="dxa"/>
          </w:tcPr>
          <w:p w:rsidR="00886460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</w:t>
            </w:r>
            <w:r w:rsidR="00886460" w:rsidRPr="00635CA7">
              <w:rPr>
                <w:rFonts w:ascii="Times New Roman" w:hAnsi="Times New Roman"/>
                <w:sz w:val="22"/>
                <w:szCs w:val="22"/>
              </w:rPr>
              <w:t>терство ТЭК и ЖКХ Рязанской области</w:t>
            </w:r>
          </w:p>
        </w:tc>
        <w:tc>
          <w:tcPr>
            <w:tcW w:w="1190" w:type="dxa"/>
          </w:tcPr>
          <w:p w:rsidR="00886460" w:rsidRPr="00635CA7" w:rsidRDefault="0088646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96" w:type="dxa"/>
            <w:textDirection w:val="btLr"/>
            <w:vAlign w:val="center"/>
          </w:tcPr>
          <w:p w:rsidR="00886460" w:rsidRPr="00635CA7" w:rsidRDefault="00B6319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9</w:t>
            </w:r>
            <w:r w:rsidR="000B6AEB" w:rsidRPr="00635CA7">
              <w:rPr>
                <w:rFonts w:ascii="Times New Roman" w:hAnsi="Times New Roman"/>
                <w:sz w:val="22"/>
                <w:szCs w:val="22"/>
              </w:rPr>
              <w:t>7</w:t>
            </w:r>
            <w:r w:rsidRPr="00635CA7">
              <w:rPr>
                <w:rFonts w:ascii="Times New Roman" w:hAnsi="Times New Roman"/>
                <w:sz w:val="22"/>
                <w:szCs w:val="22"/>
              </w:rPr>
              <w:t>256,23261</w:t>
            </w:r>
          </w:p>
        </w:tc>
        <w:tc>
          <w:tcPr>
            <w:tcW w:w="641" w:type="dxa"/>
            <w:textDirection w:val="btLr"/>
            <w:vAlign w:val="center"/>
          </w:tcPr>
          <w:p w:rsidR="00886460" w:rsidRPr="00635CA7" w:rsidRDefault="0088646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49589,90588</w:t>
            </w:r>
          </w:p>
        </w:tc>
        <w:tc>
          <w:tcPr>
            <w:tcW w:w="641" w:type="dxa"/>
            <w:textDirection w:val="btLr"/>
            <w:vAlign w:val="center"/>
          </w:tcPr>
          <w:p w:rsidR="00886460" w:rsidRPr="00635CA7" w:rsidRDefault="00A228E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4</w:t>
            </w:r>
            <w:r w:rsidR="000B6AEB" w:rsidRPr="00635CA7">
              <w:rPr>
                <w:rFonts w:ascii="Times New Roman" w:hAnsi="Times New Roman"/>
                <w:sz w:val="22"/>
                <w:szCs w:val="22"/>
              </w:rPr>
              <w:t>7</w:t>
            </w:r>
            <w:r w:rsidRPr="00635CA7">
              <w:rPr>
                <w:rFonts w:ascii="Times New Roman" w:hAnsi="Times New Roman"/>
                <w:sz w:val="22"/>
                <w:szCs w:val="22"/>
              </w:rPr>
              <w:t>666,32673</w:t>
            </w:r>
          </w:p>
        </w:tc>
        <w:tc>
          <w:tcPr>
            <w:tcW w:w="641" w:type="dxa"/>
            <w:textDirection w:val="btLr"/>
            <w:vAlign w:val="center"/>
          </w:tcPr>
          <w:p w:rsidR="00886460" w:rsidRPr="00635CA7" w:rsidRDefault="00B6319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886460" w:rsidRPr="00635CA7" w:rsidRDefault="00B63197" w:rsidP="003F0134">
            <w:pPr>
              <w:ind w:right="113"/>
              <w:jc w:val="right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886460" w:rsidRPr="00635CA7" w:rsidRDefault="00B63197" w:rsidP="003F0134">
            <w:pPr>
              <w:ind w:right="113"/>
              <w:jc w:val="right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886460" w:rsidRPr="00635CA7" w:rsidRDefault="00B63197" w:rsidP="003F0134">
            <w:pPr>
              <w:ind w:right="113"/>
              <w:jc w:val="right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886460" w:rsidRPr="00635CA7" w:rsidRDefault="00B63197" w:rsidP="003F0134">
            <w:pPr>
              <w:ind w:right="113"/>
              <w:jc w:val="right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6460" w:rsidRPr="00635CA7" w:rsidRDefault="00886460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0716" w:rsidRPr="00635CA7" w:rsidTr="003F0134">
        <w:trPr>
          <w:cantSplit/>
          <w:trHeight w:val="1402"/>
        </w:trPr>
        <w:tc>
          <w:tcPr>
            <w:tcW w:w="546" w:type="dxa"/>
            <w:vMerge w:val="restart"/>
          </w:tcPr>
          <w:p w:rsidR="00AD0716" w:rsidRPr="00635CA7" w:rsidRDefault="00AD0716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1.3</w:t>
            </w:r>
            <w:r w:rsidR="00073681" w:rsidRPr="00635CA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86" w:type="dxa"/>
            <w:vMerge w:val="restart"/>
          </w:tcPr>
          <w:p w:rsidR="00AD0716" w:rsidRPr="00635CA7" w:rsidRDefault="00AD0716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Предоставление субсидий муниципальным образованиям Рязанской области на поддержку обустройства мест массового отдыха населения (городских парков)</w:t>
            </w:r>
          </w:p>
        </w:tc>
        <w:tc>
          <w:tcPr>
            <w:tcW w:w="1528" w:type="dxa"/>
            <w:vMerge w:val="restart"/>
          </w:tcPr>
          <w:p w:rsidR="00AD0716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</w:t>
            </w:r>
            <w:r w:rsidR="00AD0716" w:rsidRPr="00635CA7">
              <w:rPr>
                <w:rFonts w:ascii="Times New Roman" w:hAnsi="Times New Roman"/>
                <w:sz w:val="22"/>
                <w:szCs w:val="22"/>
              </w:rPr>
              <w:t>инистерство ТЭК и ЖКХ Рязанской области</w:t>
            </w:r>
          </w:p>
        </w:tc>
        <w:tc>
          <w:tcPr>
            <w:tcW w:w="1528" w:type="dxa"/>
            <w:vMerge w:val="restart"/>
          </w:tcPr>
          <w:p w:rsidR="00AD0716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</w:t>
            </w:r>
            <w:r w:rsidR="00AD0716" w:rsidRPr="00635CA7">
              <w:rPr>
                <w:rFonts w:ascii="Times New Roman" w:hAnsi="Times New Roman"/>
                <w:sz w:val="22"/>
                <w:szCs w:val="22"/>
              </w:rPr>
              <w:t>терство ТЭК и ЖКХ Рязанской области</w:t>
            </w:r>
          </w:p>
        </w:tc>
        <w:tc>
          <w:tcPr>
            <w:tcW w:w="1190" w:type="dxa"/>
          </w:tcPr>
          <w:p w:rsidR="00AD0716" w:rsidRPr="00635CA7" w:rsidRDefault="00AD0716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всего, </w:t>
            </w:r>
          </w:p>
          <w:p w:rsidR="00AD0716" w:rsidRPr="00635CA7" w:rsidRDefault="00AD0716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696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3467,64706</w:t>
            </w:r>
          </w:p>
        </w:tc>
        <w:tc>
          <w:tcPr>
            <w:tcW w:w="641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3467,64706</w:t>
            </w:r>
          </w:p>
        </w:tc>
        <w:tc>
          <w:tcPr>
            <w:tcW w:w="641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41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0716" w:rsidRPr="00635CA7" w:rsidRDefault="00AD0716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0716" w:rsidRPr="00635CA7" w:rsidTr="003F0134">
        <w:trPr>
          <w:cantSplit/>
          <w:trHeight w:val="968"/>
        </w:trPr>
        <w:tc>
          <w:tcPr>
            <w:tcW w:w="546" w:type="dxa"/>
            <w:vMerge/>
          </w:tcPr>
          <w:p w:rsidR="00AD0716" w:rsidRPr="00635CA7" w:rsidRDefault="00AD0716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AD0716" w:rsidRPr="00635CA7" w:rsidRDefault="00AD0716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AD0716" w:rsidRPr="00635CA7" w:rsidRDefault="00AD0716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AD0716" w:rsidRPr="00635CA7" w:rsidRDefault="00AD0716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AD0716" w:rsidRPr="00635CA7" w:rsidRDefault="009F3FE2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35CA7">
              <w:rPr>
                <w:rFonts w:ascii="Times New Roman" w:hAnsi="Times New Roman"/>
                <w:sz w:val="22"/>
                <w:szCs w:val="22"/>
              </w:rPr>
              <w:t>ф</w:t>
            </w:r>
            <w:r w:rsidR="004C588E" w:rsidRPr="00635CA7">
              <w:rPr>
                <w:rFonts w:ascii="Times New Roman" w:hAnsi="Times New Roman"/>
                <w:sz w:val="22"/>
                <w:szCs w:val="22"/>
              </w:rPr>
              <w:t>едераль-ный</w:t>
            </w:r>
            <w:proofErr w:type="spellEnd"/>
            <w:proofErr w:type="gramEnd"/>
            <w:r w:rsidR="004C588E" w:rsidRPr="00635C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D0716" w:rsidRPr="00635CA7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</w:tc>
        <w:tc>
          <w:tcPr>
            <w:tcW w:w="696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2947,5</w:t>
            </w:r>
          </w:p>
        </w:tc>
        <w:tc>
          <w:tcPr>
            <w:tcW w:w="641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2947,5</w:t>
            </w:r>
          </w:p>
        </w:tc>
        <w:tc>
          <w:tcPr>
            <w:tcW w:w="641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41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716" w:rsidRPr="00635CA7" w:rsidRDefault="00AD0716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0716" w:rsidRPr="00635CA7" w:rsidTr="003F0134">
        <w:trPr>
          <w:cantSplit/>
          <w:trHeight w:val="1266"/>
        </w:trPr>
        <w:tc>
          <w:tcPr>
            <w:tcW w:w="546" w:type="dxa"/>
            <w:vMerge/>
          </w:tcPr>
          <w:p w:rsidR="00AD0716" w:rsidRPr="00635CA7" w:rsidRDefault="00AD0716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AD0716" w:rsidRPr="00635CA7" w:rsidRDefault="00AD0716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AD0716" w:rsidRPr="00635CA7" w:rsidRDefault="00AD0716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AD0716" w:rsidRPr="00635CA7" w:rsidRDefault="00AD0716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AD0716" w:rsidRPr="00635CA7" w:rsidRDefault="00AD0716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96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520,14706</w:t>
            </w:r>
          </w:p>
        </w:tc>
        <w:tc>
          <w:tcPr>
            <w:tcW w:w="641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520,14706</w:t>
            </w:r>
          </w:p>
        </w:tc>
        <w:tc>
          <w:tcPr>
            <w:tcW w:w="641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41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716" w:rsidRPr="00635CA7" w:rsidRDefault="00AD071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6" w:rsidRPr="00635CA7" w:rsidRDefault="00AD0716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6460" w:rsidRPr="00635CA7" w:rsidTr="00281CF2">
        <w:trPr>
          <w:cantSplit/>
          <w:trHeight w:val="1134"/>
        </w:trPr>
        <w:tc>
          <w:tcPr>
            <w:tcW w:w="546" w:type="dxa"/>
          </w:tcPr>
          <w:p w:rsidR="00886460" w:rsidRPr="00635CA7" w:rsidRDefault="0088646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lastRenderedPageBreak/>
              <w:t>1.4</w:t>
            </w:r>
            <w:r w:rsidR="00073681" w:rsidRPr="00635CA7">
              <w:rPr>
                <w:rFonts w:ascii="Times New Roman" w:hAnsi="Times New Roman"/>
                <w:sz w:val="22"/>
                <w:szCs w:val="22"/>
              </w:rPr>
              <w:t>.</w:t>
            </w:r>
            <w:r w:rsidRPr="00635CA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86" w:type="dxa"/>
          </w:tcPr>
          <w:p w:rsidR="00886460" w:rsidRPr="00635CA7" w:rsidRDefault="0088646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Премирование муниципальных образований </w:t>
            </w:r>
            <w:r w:rsidRPr="00635CA7">
              <w:rPr>
                <w:rFonts w:ascii="Times New Roman" w:hAnsi="Times New Roman"/>
                <w:spacing w:val="-2"/>
                <w:sz w:val="22"/>
                <w:szCs w:val="22"/>
              </w:rPr>
              <w:t>Рязанской области –</w:t>
            </w:r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победителей областного конкурса на звание «Самый благоустроенный городской округ, городское (сельское) поселение Рязанской области</w:t>
            </w:r>
            <w:r w:rsidR="00863BF0" w:rsidRPr="00635CA7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528" w:type="dxa"/>
          </w:tcPr>
          <w:p w:rsidR="00886460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</w:t>
            </w:r>
            <w:r w:rsidR="00886460" w:rsidRPr="00635CA7">
              <w:rPr>
                <w:rFonts w:ascii="Times New Roman" w:hAnsi="Times New Roman"/>
                <w:sz w:val="22"/>
                <w:szCs w:val="22"/>
              </w:rPr>
              <w:t>инистерство ТЭК и ЖКХ Рязанской области</w:t>
            </w:r>
          </w:p>
        </w:tc>
        <w:tc>
          <w:tcPr>
            <w:tcW w:w="1528" w:type="dxa"/>
          </w:tcPr>
          <w:p w:rsidR="00886460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</w:t>
            </w:r>
            <w:r w:rsidR="00886460" w:rsidRPr="00635CA7">
              <w:rPr>
                <w:rFonts w:ascii="Times New Roman" w:hAnsi="Times New Roman"/>
                <w:sz w:val="22"/>
                <w:szCs w:val="22"/>
              </w:rPr>
              <w:t>терство ТЭК и ЖКХ Рязанской области</w:t>
            </w:r>
          </w:p>
        </w:tc>
        <w:tc>
          <w:tcPr>
            <w:tcW w:w="1190" w:type="dxa"/>
          </w:tcPr>
          <w:p w:rsidR="00886460" w:rsidRPr="00635CA7" w:rsidRDefault="0088646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96" w:type="dxa"/>
            <w:textDirection w:val="btLr"/>
            <w:vAlign w:val="center"/>
          </w:tcPr>
          <w:p w:rsidR="00886460" w:rsidRPr="00635CA7" w:rsidRDefault="00EC4D2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40000,0</w:t>
            </w:r>
          </w:p>
        </w:tc>
        <w:tc>
          <w:tcPr>
            <w:tcW w:w="641" w:type="dxa"/>
            <w:textDirection w:val="btLr"/>
            <w:vAlign w:val="center"/>
          </w:tcPr>
          <w:p w:rsidR="00886460" w:rsidRPr="00635CA7" w:rsidRDefault="0088646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641" w:type="dxa"/>
            <w:textDirection w:val="btLr"/>
            <w:vAlign w:val="center"/>
          </w:tcPr>
          <w:p w:rsidR="00886460" w:rsidRPr="00635CA7" w:rsidRDefault="0088646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641" w:type="dxa"/>
            <w:textDirection w:val="btLr"/>
            <w:vAlign w:val="center"/>
          </w:tcPr>
          <w:p w:rsidR="00886460" w:rsidRPr="00635CA7" w:rsidRDefault="00EC4D26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886460" w:rsidRPr="00635CA7" w:rsidRDefault="00BF0CCB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681" w:type="dxa"/>
            <w:textDirection w:val="btLr"/>
            <w:vAlign w:val="center"/>
          </w:tcPr>
          <w:p w:rsidR="00886460" w:rsidRPr="00635CA7" w:rsidRDefault="00B6319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681" w:type="dxa"/>
            <w:textDirection w:val="btLr"/>
            <w:vAlign w:val="center"/>
          </w:tcPr>
          <w:p w:rsidR="00886460" w:rsidRPr="00635CA7" w:rsidRDefault="0088646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681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6460" w:rsidRPr="00635CA7" w:rsidRDefault="0088646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460" w:rsidRPr="00635CA7" w:rsidRDefault="00886460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776A" w:rsidRPr="00635CA7" w:rsidTr="00281CF2">
        <w:trPr>
          <w:cantSplit/>
          <w:trHeight w:val="2683"/>
        </w:trPr>
        <w:tc>
          <w:tcPr>
            <w:tcW w:w="546" w:type="dxa"/>
          </w:tcPr>
          <w:p w:rsidR="008A776A" w:rsidRPr="00635CA7" w:rsidRDefault="008A776A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1.</w:t>
            </w:r>
            <w:r w:rsidR="00073681" w:rsidRPr="00635CA7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086" w:type="dxa"/>
          </w:tcPr>
          <w:p w:rsidR="008A776A" w:rsidRPr="00635CA7" w:rsidRDefault="008A776A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</w:t>
            </w:r>
            <w:r w:rsidR="00851FFA" w:rsidRPr="00635CA7">
              <w:rPr>
                <w:rFonts w:ascii="Times New Roman" w:hAnsi="Times New Roman"/>
                <w:sz w:val="22"/>
                <w:szCs w:val="22"/>
              </w:rPr>
              <w:t xml:space="preserve"> Рязанской области </w:t>
            </w:r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на благоустройство территорий</w:t>
            </w:r>
            <w:r w:rsidR="00851FFA" w:rsidRPr="00635CA7">
              <w:rPr>
                <w:rFonts w:ascii="Times New Roman" w:hAnsi="Times New Roman"/>
                <w:sz w:val="22"/>
                <w:szCs w:val="22"/>
              </w:rPr>
              <w:t xml:space="preserve"> в местах проведения мероприятий, связанных с празднованием Нового 2020 года</w:t>
            </w:r>
          </w:p>
        </w:tc>
        <w:tc>
          <w:tcPr>
            <w:tcW w:w="1528" w:type="dxa"/>
          </w:tcPr>
          <w:p w:rsidR="008A776A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</w:t>
            </w:r>
            <w:r w:rsidR="00A670CB" w:rsidRPr="00635CA7">
              <w:rPr>
                <w:rFonts w:ascii="Times New Roman" w:hAnsi="Times New Roman"/>
                <w:sz w:val="22"/>
                <w:szCs w:val="22"/>
              </w:rPr>
              <w:t>инистерст</w:t>
            </w:r>
            <w:r w:rsidR="008A776A" w:rsidRPr="00635CA7">
              <w:rPr>
                <w:rFonts w:ascii="Times New Roman" w:hAnsi="Times New Roman"/>
                <w:sz w:val="22"/>
                <w:szCs w:val="22"/>
              </w:rPr>
              <w:t>во ТЭК и ЖКХ Рязанской области</w:t>
            </w:r>
          </w:p>
        </w:tc>
        <w:tc>
          <w:tcPr>
            <w:tcW w:w="1528" w:type="dxa"/>
          </w:tcPr>
          <w:p w:rsidR="008A776A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</w:t>
            </w:r>
            <w:r w:rsidR="008A776A" w:rsidRPr="00635CA7">
              <w:rPr>
                <w:rFonts w:ascii="Times New Roman" w:hAnsi="Times New Roman"/>
                <w:sz w:val="22"/>
                <w:szCs w:val="22"/>
              </w:rPr>
              <w:t>терство ТЭК и ЖКХ Рязанской области</w:t>
            </w:r>
          </w:p>
        </w:tc>
        <w:tc>
          <w:tcPr>
            <w:tcW w:w="1190" w:type="dxa"/>
          </w:tcPr>
          <w:p w:rsidR="008A776A" w:rsidRPr="00635CA7" w:rsidRDefault="008A776A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96" w:type="dxa"/>
            <w:textDirection w:val="btLr"/>
            <w:vAlign w:val="center"/>
          </w:tcPr>
          <w:p w:rsidR="008A776A" w:rsidRPr="00635CA7" w:rsidRDefault="00B6319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641" w:type="dxa"/>
            <w:textDirection w:val="btLr"/>
            <w:vAlign w:val="center"/>
          </w:tcPr>
          <w:p w:rsidR="008A776A" w:rsidRPr="00635CA7" w:rsidRDefault="008A776A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8A776A" w:rsidRPr="00635CA7" w:rsidRDefault="00B6319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641" w:type="dxa"/>
            <w:textDirection w:val="btLr"/>
            <w:vAlign w:val="center"/>
          </w:tcPr>
          <w:p w:rsidR="008A776A" w:rsidRPr="00635CA7" w:rsidRDefault="008A776A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8A776A" w:rsidRPr="00635CA7" w:rsidRDefault="008A776A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8A776A" w:rsidRPr="00635CA7" w:rsidRDefault="008A776A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8A776A" w:rsidRPr="00635CA7" w:rsidRDefault="008A776A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8A776A" w:rsidRPr="00635CA7" w:rsidRDefault="008A776A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</w:tcPr>
          <w:p w:rsidR="008A776A" w:rsidRPr="00635CA7" w:rsidRDefault="008A776A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4C70" w:rsidRPr="00635CA7" w:rsidTr="00281CF2">
        <w:trPr>
          <w:cantSplit/>
          <w:trHeight w:val="2683"/>
        </w:trPr>
        <w:tc>
          <w:tcPr>
            <w:tcW w:w="546" w:type="dxa"/>
          </w:tcPr>
          <w:p w:rsidR="00DE4C70" w:rsidRPr="00635CA7" w:rsidRDefault="00DE4C7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lastRenderedPageBreak/>
              <w:t>1.6</w:t>
            </w:r>
            <w:r w:rsidR="00854511" w:rsidRPr="00635CA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86" w:type="dxa"/>
          </w:tcPr>
          <w:p w:rsidR="00DE4C70" w:rsidRPr="00635CA7" w:rsidRDefault="00DE4C7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  <w:tc>
          <w:tcPr>
            <w:tcW w:w="1528" w:type="dxa"/>
          </w:tcPr>
          <w:p w:rsidR="00DE4C70" w:rsidRPr="00635CA7" w:rsidRDefault="00863BF0" w:rsidP="004860C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</w:t>
            </w:r>
            <w:r w:rsidR="00A670CB" w:rsidRPr="00635CA7">
              <w:rPr>
                <w:rFonts w:ascii="Times New Roman" w:hAnsi="Times New Roman"/>
                <w:sz w:val="22"/>
                <w:szCs w:val="22"/>
              </w:rPr>
              <w:t>инистерст</w:t>
            </w:r>
            <w:r w:rsidR="00DE4C70" w:rsidRPr="00635CA7">
              <w:rPr>
                <w:rFonts w:ascii="Times New Roman" w:hAnsi="Times New Roman"/>
                <w:sz w:val="22"/>
                <w:szCs w:val="22"/>
              </w:rPr>
              <w:t>во ТЭК и ЖКХ Рязанской области</w:t>
            </w:r>
          </w:p>
        </w:tc>
        <w:tc>
          <w:tcPr>
            <w:tcW w:w="1528" w:type="dxa"/>
          </w:tcPr>
          <w:p w:rsidR="00DE4C70" w:rsidRPr="00635CA7" w:rsidRDefault="003F0134" w:rsidP="004860C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</w:t>
            </w:r>
            <w:r w:rsidR="00DE4C70" w:rsidRPr="00635CA7">
              <w:rPr>
                <w:rFonts w:ascii="Times New Roman" w:hAnsi="Times New Roman"/>
                <w:sz w:val="22"/>
                <w:szCs w:val="22"/>
              </w:rPr>
              <w:t>терство ТЭК и ЖКХ Рязанской области</w:t>
            </w:r>
          </w:p>
        </w:tc>
        <w:tc>
          <w:tcPr>
            <w:tcW w:w="1190" w:type="dxa"/>
          </w:tcPr>
          <w:p w:rsidR="00DE4C70" w:rsidRPr="00635CA7" w:rsidRDefault="00DE4C7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96" w:type="dxa"/>
            <w:textDirection w:val="btLr"/>
            <w:vAlign w:val="center"/>
          </w:tcPr>
          <w:p w:rsidR="00DE4C70" w:rsidRPr="00635CA7" w:rsidRDefault="007D3762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236424,3</w:t>
            </w:r>
            <w:r w:rsidR="00AC5BB7" w:rsidRPr="00635CA7">
              <w:rPr>
                <w:rFonts w:ascii="Times New Roman" w:hAnsi="Times New Roman"/>
                <w:sz w:val="22"/>
                <w:szCs w:val="22"/>
              </w:rPr>
              <w:t>5</w:t>
            </w:r>
            <w:r w:rsidRPr="00635CA7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641" w:type="dxa"/>
            <w:textDirection w:val="btLr"/>
            <w:vAlign w:val="center"/>
          </w:tcPr>
          <w:p w:rsidR="00DE4C70" w:rsidRPr="00635CA7" w:rsidRDefault="00B6319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DE4C70" w:rsidRPr="00635CA7" w:rsidRDefault="00B6319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DE4C70" w:rsidRPr="00635CA7" w:rsidRDefault="00301E92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48069,12</w:t>
            </w:r>
          </w:p>
        </w:tc>
        <w:tc>
          <w:tcPr>
            <w:tcW w:w="681" w:type="dxa"/>
            <w:textDirection w:val="btLr"/>
            <w:vAlign w:val="center"/>
          </w:tcPr>
          <w:p w:rsidR="00DE4C70" w:rsidRPr="00635CA7" w:rsidRDefault="007D3762" w:rsidP="003F0134">
            <w:pPr>
              <w:ind w:right="113"/>
              <w:jc w:val="right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34139,120</w:t>
            </w:r>
          </w:p>
        </w:tc>
        <w:tc>
          <w:tcPr>
            <w:tcW w:w="681" w:type="dxa"/>
            <w:textDirection w:val="btLr"/>
            <w:vAlign w:val="center"/>
          </w:tcPr>
          <w:p w:rsidR="00DE4C70" w:rsidRPr="00635CA7" w:rsidRDefault="00F92F35" w:rsidP="003F0134">
            <w:pPr>
              <w:ind w:right="113"/>
              <w:jc w:val="right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49741,8</w:t>
            </w:r>
            <w:r w:rsidR="00AC5BB7" w:rsidRPr="00635CA7">
              <w:rPr>
                <w:rFonts w:ascii="Times New Roman" w:hAnsi="Times New Roman"/>
                <w:sz w:val="22"/>
                <w:szCs w:val="22"/>
              </w:rPr>
              <w:t>5</w:t>
            </w:r>
            <w:r w:rsidRPr="00635CA7"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681" w:type="dxa"/>
            <w:textDirection w:val="btLr"/>
            <w:vAlign w:val="center"/>
          </w:tcPr>
          <w:p w:rsidR="00DE4C70" w:rsidRPr="00635CA7" w:rsidRDefault="00F92F35" w:rsidP="003F0134">
            <w:pPr>
              <w:ind w:right="113"/>
              <w:jc w:val="right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47809,2567</w:t>
            </w:r>
          </w:p>
        </w:tc>
        <w:tc>
          <w:tcPr>
            <w:tcW w:w="681" w:type="dxa"/>
            <w:textDirection w:val="btLr"/>
            <w:vAlign w:val="center"/>
          </w:tcPr>
          <w:p w:rsidR="00DE4C70" w:rsidRPr="00635CA7" w:rsidRDefault="00B63197" w:rsidP="003F0134">
            <w:pPr>
              <w:ind w:right="113"/>
              <w:jc w:val="right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56665,0</w:t>
            </w:r>
          </w:p>
        </w:tc>
        <w:tc>
          <w:tcPr>
            <w:tcW w:w="2278" w:type="dxa"/>
            <w:tcBorders>
              <w:top w:val="single" w:sz="4" w:space="0" w:color="auto"/>
              <w:bottom w:val="nil"/>
            </w:tcBorders>
          </w:tcPr>
          <w:p w:rsidR="00DE4C70" w:rsidRPr="00635CA7" w:rsidRDefault="00DE4C70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A228E7" w:rsidRPr="00635CA7" w:rsidTr="003F0134">
        <w:trPr>
          <w:cantSplit/>
          <w:trHeight w:val="2683"/>
        </w:trPr>
        <w:tc>
          <w:tcPr>
            <w:tcW w:w="546" w:type="dxa"/>
          </w:tcPr>
          <w:p w:rsidR="00A228E7" w:rsidRPr="00635CA7" w:rsidRDefault="00A228E7" w:rsidP="00DE4C7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1.</w:t>
            </w:r>
            <w:r w:rsidR="00DE4C70" w:rsidRPr="00635CA7">
              <w:rPr>
                <w:rFonts w:ascii="Times New Roman" w:hAnsi="Times New Roman"/>
                <w:sz w:val="22"/>
                <w:szCs w:val="22"/>
              </w:rPr>
              <w:t>7</w:t>
            </w:r>
            <w:r w:rsidR="00854511" w:rsidRPr="00635CA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86" w:type="dxa"/>
          </w:tcPr>
          <w:p w:rsidR="00A228E7" w:rsidRPr="00635CA7" w:rsidRDefault="00A228E7" w:rsidP="00DE4C7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</w:t>
            </w:r>
            <w:r w:rsidR="00DE4C70" w:rsidRPr="00635CA7">
              <w:rPr>
                <w:rFonts w:ascii="Times New Roman" w:hAnsi="Times New Roman"/>
                <w:sz w:val="22"/>
                <w:szCs w:val="22"/>
              </w:rPr>
              <w:t xml:space="preserve">на содержание и уборку территорий муниципальных образований Рязанской области </w:t>
            </w:r>
          </w:p>
        </w:tc>
        <w:tc>
          <w:tcPr>
            <w:tcW w:w="1528" w:type="dxa"/>
          </w:tcPr>
          <w:p w:rsidR="00A228E7" w:rsidRPr="00635CA7" w:rsidRDefault="00863BF0" w:rsidP="00937B0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</w:t>
            </w:r>
            <w:r w:rsidR="00A670CB" w:rsidRPr="00635CA7">
              <w:rPr>
                <w:rFonts w:ascii="Times New Roman" w:hAnsi="Times New Roman"/>
                <w:sz w:val="22"/>
                <w:szCs w:val="22"/>
              </w:rPr>
              <w:t>инистерст</w:t>
            </w:r>
            <w:r w:rsidR="00A228E7" w:rsidRPr="00635CA7">
              <w:rPr>
                <w:rFonts w:ascii="Times New Roman" w:hAnsi="Times New Roman"/>
                <w:sz w:val="22"/>
                <w:szCs w:val="22"/>
              </w:rPr>
              <w:t>во ТЭК и ЖКХ Рязанской области</w:t>
            </w:r>
          </w:p>
        </w:tc>
        <w:tc>
          <w:tcPr>
            <w:tcW w:w="1528" w:type="dxa"/>
          </w:tcPr>
          <w:p w:rsidR="00A228E7" w:rsidRPr="00635CA7" w:rsidRDefault="003F0134" w:rsidP="00937B0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</w:t>
            </w:r>
            <w:r w:rsidR="00A228E7" w:rsidRPr="00635CA7">
              <w:rPr>
                <w:rFonts w:ascii="Times New Roman" w:hAnsi="Times New Roman"/>
                <w:sz w:val="22"/>
                <w:szCs w:val="22"/>
              </w:rPr>
              <w:t>терство ТЭК и ЖКХ Рязанской области</w:t>
            </w:r>
          </w:p>
        </w:tc>
        <w:tc>
          <w:tcPr>
            <w:tcW w:w="1190" w:type="dxa"/>
          </w:tcPr>
          <w:p w:rsidR="00A228E7" w:rsidRPr="00635CA7" w:rsidRDefault="00A228E7" w:rsidP="00937B0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96" w:type="dxa"/>
            <w:textDirection w:val="btLr"/>
            <w:vAlign w:val="center"/>
          </w:tcPr>
          <w:p w:rsidR="00A228E7" w:rsidRPr="00635CA7" w:rsidRDefault="00DE4C7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18970,</w:t>
            </w:r>
            <w:r w:rsidR="00FB4BD2" w:rsidRPr="00635CA7">
              <w:rPr>
                <w:rFonts w:ascii="Times New Roman" w:hAnsi="Times New Roman"/>
                <w:sz w:val="22"/>
                <w:szCs w:val="22"/>
              </w:rPr>
              <w:t>0</w:t>
            </w:r>
            <w:r w:rsidRPr="00635CA7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641" w:type="dxa"/>
            <w:textDirection w:val="btLr"/>
            <w:vAlign w:val="center"/>
          </w:tcPr>
          <w:p w:rsidR="00A228E7" w:rsidRPr="00635CA7" w:rsidRDefault="00B6319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A228E7" w:rsidRPr="00635CA7" w:rsidRDefault="00B6319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A228E7" w:rsidRPr="00635CA7" w:rsidRDefault="00DE4C7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18970,</w:t>
            </w:r>
            <w:r w:rsidR="00FB4BD2" w:rsidRPr="00635CA7">
              <w:rPr>
                <w:rFonts w:ascii="Times New Roman" w:hAnsi="Times New Roman"/>
                <w:sz w:val="22"/>
                <w:szCs w:val="22"/>
              </w:rPr>
              <w:t>0</w:t>
            </w:r>
            <w:r w:rsidRPr="00635CA7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681" w:type="dxa"/>
            <w:textDirection w:val="btLr"/>
            <w:vAlign w:val="center"/>
          </w:tcPr>
          <w:p w:rsidR="00A228E7" w:rsidRPr="00635CA7" w:rsidRDefault="00A228E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A228E7" w:rsidRPr="00635CA7" w:rsidRDefault="00A228E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A228E7" w:rsidRPr="00635CA7" w:rsidRDefault="00A228E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A228E7" w:rsidRPr="00635CA7" w:rsidRDefault="00A228E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</w:tcPr>
          <w:p w:rsidR="00A228E7" w:rsidRPr="00635CA7" w:rsidRDefault="00A228E7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4C70" w:rsidRPr="00635CA7" w:rsidTr="003F0134">
        <w:trPr>
          <w:cantSplit/>
          <w:trHeight w:val="2303"/>
        </w:trPr>
        <w:tc>
          <w:tcPr>
            <w:tcW w:w="546" w:type="dxa"/>
          </w:tcPr>
          <w:p w:rsidR="00DE4C70" w:rsidRPr="00635CA7" w:rsidRDefault="00DE4C70" w:rsidP="00DE4C7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lastRenderedPageBreak/>
              <w:t>1.8</w:t>
            </w:r>
            <w:r w:rsidR="00854511" w:rsidRPr="00635CA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86" w:type="dxa"/>
          </w:tcPr>
          <w:p w:rsidR="00DE4C70" w:rsidRPr="00635CA7" w:rsidRDefault="00DE4C70" w:rsidP="00DE4C70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на поддержку в создании цифровой платформы вовлечения граждан в решение вопросов городского развития</w:t>
            </w:r>
          </w:p>
        </w:tc>
        <w:tc>
          <w:tcPr>
            <w:tcW w:w="1528" w:type="dxa"/>
          </w:tcPr>
          <w:p w:rsidR="00DE4C70" w:rsidRPr="00635CA7" w:rsidRDefault="00863BF0" w:rsidP="004860C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</w:t>
            </w:r>
            <w:r w:rsidR="00A670CB" w:rsidRPr="00635CA7">
              <w:rPr>
                <w:rFonts w:ascii="Times New Roman" w:hAnsi="Times New Roman"/>
                <w:sz w:val="22"/>
                <w:szCs w:val="22"/>
              </w:rPr>
              <w:t>инистерст</w:t>
            </w:r>
            <w:r w:rsidR="00DE4C70" w:rsidRPr="00635CA7">
              <w:rPr>
                <w:rFonts w:ascii="Times New Roman" w:hAnsi="Times New Roman"/>
                <w:sz w:val="22"/>
                <w:szCs w:val="22"/>
              </w:rPr>
              <w:t>во ТЭК и ЖКХ Рязанской области</w:t>
            </w:r>
          </w:p>
        </w:tc>
        <w:tc>
          <w:tcPr>
            <w:tcW w:w="1528" w:type="dxa"/>
          </w:tcPr>
          <w:p w:rsidR="00DE4C70" w:rsidRPr="00635CA7" w:rsidRDefault="003F0134" w:rsidP="004860C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</w:t>
            </w:r>
            <w:r w:rsidR="00DE4C70" w:rsidRPr="00635CA7">
              <w:rPr>
                <w:rFonts w:ascii="Times New Roman" w:hAnsi="Times New Roman"/>
                <w:sz w:val="22"/>
                <w:szCs w:val="22"/>
              </w:rPr>
              <w:t>терство ТЭК и ЖКХ Рязанской области</w:t>
            </w:r>
          </w:p>
        </w:tc>
        <w:tc>
          <w:tcPr>
            <w:tcW w:w="1190" w:type="dxa"/>
          </w:tcPr>
          <w:p w:rsidR="00DE4C70" w:rsidRPr="00635CA7" w:rsidRDefault="00DE4C70" w:rsidP="004860C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96" w:type="dxa"/>
            <w:textDirection w:val="btLr"/>
            <w:vAlign w:val="center"/>
          </w:tcPr>
          <w:p w:rsidR="00DE4C70" w:rsidRPr="00635CA7" w:rsidRDefault="00B6319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1000,0</w:t>
            </w:r>
          </w:p>
        </w:tc>
        <w:tc>
          <w:tcPr>
            <w:tcW w:w="641" w:type="dxa"/>
            <w:textDirection w:val="btLr"/>
            <w:vAlign w:val="center"/>
          </w:tcPr>
          <w:p w:rsidR="00DE4C70" w:rsidRPr="00635CA7" w:rsidRDefault="00B6319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DE4C70" w:rsidRPr="00635CA7" w:rsidRDefault="00B6319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DE4C70" w:rsidRPr="00635CA7" w:rsidRDefault="00B6319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1000,0</w:t>
            </w:r>
          </w:p>
        </w:tc>
        <w:tc>
          <w:tcPr>
            <w:tcW w:w="681" w:type="dxa"/>
            <w:textDirection w:val="btLr"/>
            <w:vAlign w:val="center"/>
          </w:tcPr>
          <w:p w:rsidR="00DE4C70" w:rsidRPr="00635CA7" w:rsidRDefault="00B6319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DE4C70" w:rsidRPr="00635CA7" w:rsidRDefault="00B6319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DE4C70" w:rsidRPr="00635CA7" w:rsidRDefault="00B6319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DE4C70" w:rsidRPr="00635CA7" w:rsidRDefault="00B6319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</w:tcPr>
          <w:p w:rsidR="00DE4C70" w:rsidRPr="00635CA7" w:rsidRDefault="00DE4C70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2BD1" w:rsidRPr="00635CA7" w:rsidTr="002E7E82">
        <w:trPr>
          <w:cantSplit/>
          <w:trHeight w:val="1581"/>
        </w:trPr>
        <w:tc>
          <w:tcPr>
            <w:tcW w:w="546" w:type="dxa"/>
            <w:vMerge w:val="restart"/>
          </w:tcPr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86" w:type="dxa"/>
            <w:vMerge w:val="restart"/>
          </w:tcPr>
          <w:p w:rsidR="00E22BD1" w:rsidRPr="00635CA7" w:rsidRDefault="00E22BD1" w:rsidP="007A705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35CA7">
              <w:rPr>
                <w:rFonts w:ascii="Times New Roman" w:hAnsi="Times New Roman" w:cs="Times New Roman"/>
                <w:sz w:val="22"/>
                <w:szCs w:val="22"/>
              </w:rPr>
              <w:t>Задача 2. Реализация регионального проекта «Формирование современной городской среды в Рязанской области», направленного на достижение результатов реализации федерального проекта «Формирование комфортной городской среды»,</w:t>
            </w:r>
          </w:p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</w:tcPr>
          <w:p w:rsidR="00E22BD1" w:rsidRPr="00635CA7" w:rsidRDefault="00A670CB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министерст</w:t>
            </w:r>
            <w:r w:rsidR="00E22BD1" w:rsidRPr="00635CA7">
              <w:rPr>
                <w:rFonts w:ascii="Times New Roman" w:hAnsi="Times New Roman"/>
                <w:sz w:val="22"/>
                <w:szCs w:val="22"/>
              </w:rPr>
              <w:t>во ТЭК и ЖКХ Рязанской области</w:t>
            </w:r>
          </w:p>
        </w:tc>
        <w:tc>
          <w:tcPr>
            <w:tcW w:w="1528" w:type="dxa"/>
            <w:vMerge w:val="restart"/>
          </w:tcPr>
          <w:p w:rsidR="00E22BD1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</w:t>
            </w:r>
            <w:r w:rsidR="00E22BD1" w:rsidRPr="00635CA7">
              <w:rPr>
                <w:rFonts w:ascii="Times New Roman" w:hAnsi="Times New Roman"/>
                <w:sz w:val="22"/>
                <w:szCs w:val="22"/>
              </w:rPr>
              <w:t>терство ТЭК и ЖКХ Рязанской области</w:t>
            </w:r>
          </w:p>
        </w:tc>
        <w:tc>
          <w:tcPr>
            <w:tcW w:w="1190" w:type="dxa"/>
          </w:tcPr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всего, </w:t>
            </w:r>
          </w:p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696" w:type="dxa"/>
            <w:textDirection w:val="btLr"/>
            <w:vAlign w:val="center"/>
          </w:tcPr>
          <w:p w:rsidR="00E22BD1" w:rsidRPr="00635CA7" w:rsidRDefault="000E7A4D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1817948,07589</w:t>
            </w:r>
          </w:p>
        </w:tc>
        <w:tc>
          <w:tcPr>
            <w:tcW w:w="641" w:type="dxa"/>
            <w:textDirection w:val="btLr"/>
            <w:vAlign w:val="center"/>
          </w:tcPr>
          <w:p w:rsidR="00E22BD1" w:rsidRPr="00635CA7" w:rsidRDefault="00E22BD1" w:rsidP="003F013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E22BD1" w:rsidRPr="00635CA7" w:rsidRDefault="00E22BD1" w:rsidP="003F013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475170,18351</w:t>
            </w:r>
          </w:p>
        </w:tc>
        <w:tc>
          <w:tcPr>
            <w:tcW w:w="641" w:type="dxa"/>
            <w:textDirection w:val="btLr"/>
            <w:vAlign w:val="center"/>
          </w:tcPr>
          <w:p w:rsidR="00E22BD1" w:rsidRPr="00635CA7" w:rsidRDefault="00301E92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387447,52578</w:t>
            </w:r>
          </w:p>
        </w:tc>
        <w:tc>
          <w:tcPr>
            <w:tcW w:w="681" w:type="dxa"/>
            <w:textDirection w:val="btLr"/>
            <w:vAlign w:val="center"/>
          </w:tcPr>
          <w:p w:rsidR="00E22BD1" w:rsidRPr="00635CA7" w:rsidRDefault="00AE67B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364947,48</w:t>
            </w:r>
          </w:p>
        </w:tc>
        <w:tc>
          <w:tcPr>
            <w:tcW w:w="681" w:type="dxa"/>
            <w:textDirection w:val="btLr"/>
            <w:vAlign w:val="center"/>
          </w:tcPr>
          <w:p w:rsidR="00E22BD1" w:rsidRPr="00635CA7" w:rsidRDefault="00F92F35" w:rsidP="003F013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113"/>
              <w:jc w:val="right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295191,4433</w:t>
            </w:r>
          </w:p>
        </w:tc>
        <w:tc>
          <w:tcPr>
            <w:tcW w:w="681" w:type="dxa"/>
            <w:textDirection w:val="btLr"/>
            <w:vAlign w:val="center"/>
          </w:tcPr>
          <w:p w:rsidR="00E22BD1" w:rsidRPr="00635CA7" w:rsidRDefault="00F92F35" w:rsidP="003F0134">
            <w:pPr>
              <w:pStyle w:val="ConsPlusNormal"/>
              <w:ind w:right="11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35CA7">
              <w:rPr>
                <w:rFonts w:ascii="Times New Roman" w:hAnsi="Times New Roman" w:cs="Times New Roman"/>
                <w:sz w:val="22"/>
                <w:szCs w:val="22"/>
              </w:rPr>
              <w:t>295191,4433</w:t>
            </w:r>
          </w:p>
        </w:tc>
        <w:tc>
          <w:tcPr>
            <w:tcW w:w="681" w:type="dxa"/>
            <w:textDirection w:val="btLr"/>
            <w:vAlign w:val="center"/>
          </w:tcPr>
          <w:p w:rsidR="00E22BD1" w:rsidRPr="00635CA7" w:rsidRDefault="00B63197" w:rsidP="003F0134">
            <w:pPr>
              <w:pStyle w:val="ConsPlusNormal"/>
              <w:ind w:right="11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35CA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 w:val="restart"/>
          </w:tcPr>
          <w:p w:rsidR="000C62D6" w:rsidRPr="00635CA7" w:rsidRDefault="000C62D6" w:rsidP="007A705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35CA7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</w:t>
            </w:r>
            <w:r w:rsidR="00F44403" w:rsidRPr="00635CA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35CA7">
              <w:rPr>
                <w:rFonts w:ascii="Times New Roman" w:hAnsi="Times New Roman" w:cs="Times New Roman"/>
                <w:sz w:val="22"/>
                <w:szCs w:val="22"/>
              </w:rPr>
              <w:t xml:space="preserve"> проектов </w:t>
            </w:r>
            <w:proofErr w:type="gramStart"/>
            <w:r w:rsidRPr="00635CA7">
              <w:rPr>
                <w:rFonts w:ascii="Times New Roman" w:hAnsi="Times New Roman" w:cs="Times New Roman"/>
                <w:sz w:val="22"/>
                <w:szCs w:val="22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635CA7">
              <w:rPr>
                <w:rFonts w:ascii="Times New Roman" w:hAnsi="Times New Roman" w:cs="Times New Roman"/>
                <w:sz w:val="22"/>
                <w:szCs w:val="22"/>
              </w:rPr>
              <w:t xml:space="preserve"> в малых городах и исторических поселениях;</w:t>
            </w:r>
          </w:p>
          <w:p w:rsidR="000C62D6" w:rsidRPr="00635CA7" w:rsidRDefault="000C62D6" w:rsidP="007A705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35CA7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не менее 96 мероприятий по благоустройству мест массового отдыха населения, общественных территорий муниципальных образований, предусмотренных </w:t>
            </w:r>
            <w:r w:rsidRPr="00635C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государственными (муниципальными) программами формирова</w:t>
            </w:r>
            <w:r w:rsidR="00863BF0" w:rsidRPr="00635CA7">
              <w:rPr>
                <w:rFonts w:ascii="Times New Roman" w:hAnsi="Times New Roman" w:cs="Times New Roman"/>
                <w:sz w:val="22"/>
                <w:szCs w:val="22"/>
              </w:rPr>
              <w:t>ния современной городской среды</w:t>
            </w:r>
          </w:p>
          <w:p w:rsidR="00E22BD1" w:rsidRPr="00635CA7" w:rsidRDefault="00E22BD1" w:rsidP="007A705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BD1" w:rsidRPr="00635CA7" w:rsidTr="002E7E82">
        <w:trPr>
          <w:cantSplit/>
          <w:trHeight w:val="1092"/>
        </w:trPr>
        <w:tc>
          <w:tcPr>
            <w:tcW w:w="546" w:type="dxa"/>
            <w:vMerge/>
          </w:tcPr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E22BD1" w:rsidRPr="00635CA7" w:rsidRDefault="00E22BD1" w:rsidP="007A705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35CA7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696" w:type="dxa"/>
            <w:textDirection w:val="btLr"/>
            <w:vAlign w:val="center"/>
          </w:tcPr>
          <w:p w:rsidR="00E22BD1" w:rsidRPr="00635CA7" w:rsidRDefault="00F3535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1746037,6</w:t>
            </w:r>
          </w:p>
        </w:tc>
        <w:tc>
          <w:tcPr>
            <w:tcW w:w="641" w:type="dxa"/>
            <w:textDirection w:val="btLr"/>
            <w:vAlign w:val="center"/>
          </w:tcPr>
          <w:p w:rsidR="00E22BD1" w:rsidRPr="00635CA7" w:rsidRDefault="00E22BD1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E22BD1" w:rsidRPr="00635CA7" w:rsidRDefault="00E22BD1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457053,1</w:t>
            </w:r>
          </w:p>
        </w:tc>
        <w:tc>
          <w:tcPr>
            <w:tcW w:w="641" w:type="dxa"/>
            <w:textDirection w:val="btLr"/>
            <w:vAlign w:val="center"/>
          </w:tcPr>
          <w:p w:rsidR="00E22BD1" w:rsidRPr="00635CA7" w:rsidRDefault="00B6319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</w:t>
            </w:r>
            <w:r w:rsidR="00301E92" w:rsidRPr="00635CA7">
              <w:rPr>
                <w:rFonts w:ascii="Times New Roman" w:hAnsi="Times New Roman"/>
                <w:sz w:val="22"/>
                <w:szCs w:val="22"/>
              </w:rPr>
              <w:t>7</w:t>
            </w:r>
            <w:r w:rsidRPr="00635CA7">
              <w:rPr>
                <w:rFonts w:ascii="Times New Roman" w:hAnsi="Times New Roman"/>
                <w:sz w:val="22"/>
                <w:szCs w:val="22"/>
              </w:rPr>
              <w:t>5824,1</w:t>
            </w:r>
          </w:p>
        </w:tc>
        <w:tc>
          <w:tcPr>
            <w:tcW w:w="681" w:type="dxa"/>
            <w:textDirection w:val="btLr"/>
            <w:vAlign w:val="center"/>
          </w:tcPr>
          <w:p w:rsidR="00E22BD1" w:rsidRPr="00635CA7" w:rsidRDefault="00F3535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340489,0</w:t>
            </w:r>
          </w:p>
        </w:tc>
        <w:tc>
          <w:tcPr>
            <w:tcW w:w="681" w:type="dxa"/>
            <w:textDirection w:val="btLr"/>
            <w:vAlign w:val="center"/>
          </w:tcPr>
          <w:p w:rsidR="00E22BD1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286335,7</w:t>
            </w:r>
          </w:p>
        </w:tc>
        <w:tc>
          <w:tcPr>
            <w:tcW w:w="681" w:type="dxa"/>
            <w:textDirection w:val="btLr"/>
            <w:vAlign w:val="center"/>
          </w:tcPr>
          <w:p w:rsidR="00E22BD1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286335,7</w:t>
            </w:r>
          </w:p>
        </w:tc>
        <w:tc>
          <w:tcPr>
            <w:tcW w:w="681" w:type="dxa"/>
            <w:textDirection w:val="btLr"/>
            <w:vAlign w:val="center"/>
          </w:tcPr>
          <w:p w:rsidR="00E22BD1" w:rsidRPr="00635CA7" w:rsidRDefault="00B6319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</w:tcPr>
          <w:p w:rsidR="00E22BD1" w:rsidRPr="00635CA7" w:rsidRDefault="00E22BD1" w:rsidP="007A70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BD1" w:rsidRPr="00635CA7" w:rsidTr="003F0134">
        <w:trPr>
          <w:cantSplit/>
          <w:trHeight w:val="1555"/>
        </w:trPr>
        <w:tc>
          <w:tcPr>
            <w:tcW w:w="546" w:type="dxa"/>
            <w:vMerge/>
          </w:tcPr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E22BD1" w:rsidRPr="00635CA7" w:rsidRDefault="00E22BD1" w:rsidP="007A705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E22BD1" w:rsidRPr="00635CA7" w:rsidRDefault="004C0D4D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96" w:type="dxa"/>
            <w:textDirection w:val="btLr"/>
            <w:vAlign w:val="center"/>
          </w:tcPr>
          <w:p w:rsidR="00E22BD1" w:rsidRPr="00635CA7" w:rsidRDefault="000E7A4D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71910,47589</w:t>
            </w:r>
          </w:p>
        </w:tc>
        <w:tc>
          <w:tcPr>
            <w:tcW w:w="641" w:type="dxa"/>
            <w:textDirection w:val="btLr"/>
            <w:vAlign w:val="center"/>
          </w:tcPr>
          <w:p w:rsidR="00E22BD1" w:rsidRPr="00635CA7" w:rsidRDefault="00E22BD1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E22BD1" w:rsidRPr="00635CA7" w:rsidRDefault="00E22BD1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18117,08351</w:t>
            </w:r>
          </w:p>
        </w:tc>
        <w:tc>
          <w:tcPr>
            <w:tcW w:w="641" w:type="dxa"/>
            <w:textDirection w:val="btLr"/>
            <w:vAlign w:val="center"/>
          </w:tcPr>
          <w:p w:rsidR="00E22BD1" w:rsidRPr="00635CA7" w:rsidRDefault="00301E92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11623,42578</w:t>
            </w:r>
          </w:p>
        </w:tc>
        <w:tc>
          <w:tcPr>
            <w:tcW w:w="681" w:type="dxa"/>
            <w:textDirection w:val="btLr"/>
            <w:vAlign w:val="center"/>
          </w:tcPr>
          <w:p w:rsidR="00E22BD1" w:rsidRPr="00635CA7" w:rsidRDefault="00AE67B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24458,48</w:t>
            </w:r>
          </w:p>
        </w:tc>
        <w:tc>
          <w:tcPr>
            <w:tcW w:w="681" w:type="dxa"/>
            <w:textDirection w:val="btLr"/>
            <w:vAlign w:val="center"/>
          </w:tcPr>
          <w:p w:rsidR="00E22BD1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8855,7433</w:t>
            </w:r>
          </w:p>
        </w:tc>
        <w:tc>
          <w:tcPr>
            <w:tcW w:w="681" w:type="dxa"/>
            <w:textDirection w:val="btLr"/>
            <w:vAlign w:val="center"/>
          </w:tcPr>
          <w:p w:rsidR="00E22BD1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8855,7433</w:t>
            </w:r>
          </w:p>
        </w:tc>
        <w:tc>
          <w:tcPr>
            <w:tcW w:w="681" w:type="dxa"/>
            <w:textDirection w:val="btLr"/>
            <w:vAlign w:val="center"/>
          </w:tcPr>
          <w:p w:rsidR="00E22BD1" w:rsidRPr="00635CA7" w:rsidRDefault="00B63197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</w:tcPr>
          <w:p w:rsidR="00E22BD1" w:rsidRPr="00635CA7" w:rsidRDefault="00E22BD1" w:rsidP="007A705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252C" w:rsidRPr="00635CA7" w:rsidTr="003F0134">
        <w:trPr>
          <w:cantSplit/>
          <w:trHeight w:val="1407"/>
        </w:trPr>
        <w:tc>
          <w:tcPr>
            <w:tcW w:w="546" w:type="dxa"/>
            <w:vMerge w:val="restart"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2086" w:type="dxa"/>
            <w:vMerge w:val="restart"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на поддержку муниципальных программ формирования современной городской среды, осуществляемую на условиях </w:t>
            </w:r>
            <w:proofErr w:type="spellStart"/>
            <w:r w:rsidRPr="00635CA7">
              <w:rPr>
                <w:rFonts w:ascii="Times New Roman" w:hAnsi="Times New Roman"/>
                <w:sz w:val="22"/>
                <w:szCs w:val="22"/>
              </w:rPr>
              <w:t>софинансирования</w:t>
            </w:r>
            <w:proofErr w:type="spell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из федерального бюджета, в том числе:</w:t>
            </w:r>
          </w:p>
        </w:tc>
        <w:tc>
          <w:tcPr>
            <w:tcW w:w="1528" w:type="dxa"/>
            <w:vMerge w:val="restart"/>
          </w:tcPr>
          <w:p w:rsidR="002F252C" w:rsidRPr="00635CA7" w:rsidRDefault="00863BF0" w:rsidP="00863BF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</w:t>
            </w:r>
            <w:r w:rsidR="002F252C" w:rsidRPr="00635CA7">
              <w:rPr>
                <w:rFonts w:ascii="Times New Roman" w:hAnsi="Times New Roman"/>
                <w:sz w:val="22"/>
                <w:szCs w:val="22"/>
              </w:rPr>
              <w:t>инистерство ТЭК и ЖКХ Рязанской области</w:t>
            </w:r>
          </w:p>
        </w:tc>
        <w:tc>
          <w:tcPr>
            <w:tcW w:w="1528" w:type="dxa"/>
            <w:vMerge w:val="restart"/>
          </w:tcPr>
          <w:p w:rsidR="002F252C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35CA7">
              <w:rPr>
                <w:rFonts w:ascii="Times New Roman" w:hAnsi="Times New Roman"/>
                <w:sz w:val="22"/>
                <w:szCs w:val="22"/>
              </w:rPr>
              <w:t>минис</w:t>
            </w:r>
            <w:proofErr w:type="spellEnd"/>
          </w:p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35CA7">
              <w:rPr>
                <w:rFonts w:ascii="Times New Roman" w:hAnsi="Times New Roman"/>
                <w:sz w:val="22"/>
                <w:szCs w:val="22"/>
              </w:rPr>
              <w:t>терство</w:t>
            </w:r>
            <w:proofErr w:type="spell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ТЭК и ЖКХ Рязанской области</w:t>
            </w:r>
          </w:p>
        </w:tc>
        <w:tc>
          <w:tcPr>
            <w:tcW w:w="1190" w:type="dxa"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всего, </w:t>
            </w:r>
          </w:p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696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342322,78351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342322,78351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252C" w:rsidRPr="00635CA7" w:rsidTr="003F0134">
        <w:trPr>
          <w:cantSplit/>
          <w:trHeight w:val="1262"/>
        </w:trPr>
        <w:tc>
          <w:tcPr>
            <w:tcW w:w="546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35CA7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696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332053,1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332053,1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252C" w:rsidRPr="00635CA7" w:rsidTr="003F0134">
        <w:trPr>
          <w:cantSplit/>
          <w:trHeight w:val="1410"/>
        </w:trPr>
        <w:tc>
          <w:tcPr>
            <w:tcW w:w="546" w:type="dxa"/>
            <w:vMerge/>
            <w:tcBorders>
              <w:bottom w:val="nil"/>
            </w:tcBorders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бюджет*</w:t>
            </w:r>
          </w:p>
        </w:tc>
        <w:tc>
          <w:tcPr>
            <w:tcW w:w="696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10269,68351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10269,68351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bottom w:val="nil"/>
            </w:tcBorders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252C" w:rsidRPr="00635CA7" w:rsidTr="002E7E82">
        <w:trPr>
          <w:cantSplit/>
          <w:trHeight w:val="1441"/>
        </w:trPr>
        <w:tc>
          <w:tcPr>
            <w:tcW w:w="546" w:type="dxa"/>
            <w:vMerge w:val="restart"/>
            <w:tcBorders>
              <w:top w:val="nil"/>
            </w:tcBorders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 w:val="restart"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направленных на благоустройство дворовых территорий</w:t>
            </w:r>
          </w:p>
        </w:tc>
        <w:tc>
          <w:tcPr>
            <w:tcW w:w="1528" w:type="dxa"/>
            <w:vMerge w:val="restart"/>
          </w:tcPr>
          <w:p w:rsidR="002F252C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</w:t>
            </w:r>
            <w:r w:rsidR="002F252C" w:rsidRPr="00635CA7">
              <w:rPr>
                <w:rFonts w:ascii="Times New Roman" w:hAnsi="Times New Roman"/>
                <w:sz w:val="22"/>
                <w:szCs w:val="22"/>
              </w:rPr>
              <w:t>инис</w:t>
            </w:r>
            <w:r w:rsidRPr="00635CA7">
              <w:rPr>
                <w:rFonts w:ascii="Times New Roman" w:hAnsi="Times New Roman"/>
                <w:sz w:val="22"/>
                <w:szCs w:val="22"/>
              </w:rPr>
              <w:t>терст</w:t>
            </w:r>
            <w:r w:rsidR="002F252C" w:rsidRPr="00635CA7">
              <w:rPr>
                <w:rFonts w:ascii="Times New Roman" w:hAnsi="Times New Roman"/>
                <w:sz w:val="22"/>
                <w:szCs w:val="22"/>
              </w:rPr>
              <w:t>во ТЭК и ЖКХ Рязанской области</w:t>
            </w:r>
          </w:p>
        </w:tc>
        <w:tc>
          <w:tcPr>
            <w:tcW w:w="1528" w:type="dxa"/>
            <w:vMerge w:val="restart"/>
          </w:tcPr>
          <w:p w:rsidR="002F252C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</w:t>
            </w:r>
            <w:r w:rsidR="002F252C" w:rsidRPr="00635CA7">
              <w:rPr>
                <w:rFonts w:ascii="Times New Roman" w:hAnsi="Times New Roman"/>
                <w:sz w:val="22"/>
                <w:szCs w:val="22"/>
              </w:rPr>
              <w:t>терство ТЭК и ЖКХ Рязанской области</w:t>
            </w:r>
          </w:p>
        </w:tc>
        <w:tc>
          <w:tcPr>
            <w:tcW w:w="1190" w:type="dxa"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всего, </w:t>
            </w:r>
          </w:p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696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122446,33228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122446,33228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 w:val="restart"/>
            <w:tcBorders>
              <w:top w:val="nil"/>
            </w:tcBorders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252C" w:rsidRPr="00635CA7" w:rsidTr="002E7E82">
        <w:trPr>
          <w:cantSplit/>
          <w:trHeight w:val="1540"/>
        </w:trPr>
        <w:tc>
          <w:tcPr>
            <w:tcW w:w="546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35CA7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696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118772,94231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118772,94231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252C" w:rsidRPr="00635CA7" w:rsidTr="003F0134">
        <w:trPr>
          <w:cantSplit/>
          <w:trHeight w:val="1426"/>
        </w:trPr>
        <w:tc>
          <w:tcPr>
            <w:tcW w:w="546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бюджет*</w:t>
            </w:r>
          </w:p>
        </w:tc>
        <w:tc>
          <w:tcPr>
            <w:tcW w:w="696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3673,38997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3673,38997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252C" w:rsidRPr="00635CA7" w:rsidTr="003F0134">
        <w:trPr>
          <w:cantSplit/>
          <w:trHeight w:val="1538"/>
        </w:trPr>
        <w:tc>
          <w:tcPr>
            <w:tcW w:w="546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 w:val="restart"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направленных на благоустройство общественных территорий</w:t>
            </w:r>
          </w:p>
        </w:tc>
        <w:tc>
          <w:tcPr>
            <w:tcW w:w="1528" w:type="dxa"/>
            <w:vMerge w:val="restart"/>
          </w:tcPr>
          <w:p w:rsidR="002F252C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</w:t>
            </w:r>
            <w:r w:rsidR="002F252C" w:rsidRPr="00635CA7">
              <w:rPr>
                <w:rFonts w:ascii="Times New Roman" w:hAnsi="Times New Roman"/>
                <w:sz w:val="22"/>
                <w:szCs w:val="22"/>
              </w:rPr>
              <w:t>инис</w:t>
            </w:r>
            <w:r w:rsidRPr="00635CA7">
              <w:rPr>
                <w:rFonts w:ascii="Times New Roman" w:hAnsi="Times New Roman"/>
                <w:sz w:val="22"/>
                <w:szCs w:val="22"/>
              </w:rPr>
              <w:t>терст</w:t>
            </w:r>
            <w:r w:rsidR="002F252C" w:rsidRPr="00635CA7">
              <w:rPr>
                <w:rFonts w:ascii="Times New Roman" w:hAnsi="Times New Roman"/>
                <w:sz w:val="22"/>
                <w:szCs w:val="22"/>
              </w:rPr>
              <w:t>во ТЭК и ЖКХ Рязанской области</w:t>
            </w:r>
          </w:p>
        </w:tc>
        <w:tc>
          <w:tcPr>
            <w:tcW w:w="1528" w:type="dxa"/>
            <w:vMerge w:val="restart"/>
          </w:tcPr>
          <w:p w:rsidR="002F252C" w:rsidRPr="00635CA7" w:rsidRDefault="003F0134" w:rsidP="003F013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</w:t>
            </w:r>
            <w:r w:rsidR="002F252C" w:rsidRPr="00635CA7">
              <w:rPr>
                <w:rFonts w:ascii="Times New Roman" w:hAnsi="Times New Roman"/>
                <w:sz w:val="22"/>
                <w:szCs w:val="22"/>
              </w:rPr>
              <w:t>терство ТЭК и ЖКХ Рязанской области</w:t>
            </w:r>
          </w:p>
        </w:tc>
        <w:tc>
          <w:tcPr>
            <w:tcW w:w="1190" w:type="dxa"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всего, </w:t>
            </w:r>
          </w:p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696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219876,45123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219876,45123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252C" w:rsidRPr="00635CA7" w:rsidTr="003F0134">
        <w:trPr>
          <w:cantSplit/>
          <w:trHeight w:val="1524"/>
        </w:trPr>
        <w:tc>
          <w:tcPr>
            <w:tcW w:w="546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35CA7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696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213280,15769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213280,15769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bottom w:val="nil"/>
            </w:tcBorders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252C" w:rsidRPr="00635CA7" w:rsidTr="003F0134">
        <w:trPr>
          <w:cantSplit/>
          <w:trHeight w:val="1311"/>
        </w:trPr>
        <w:tc>
          <w:tcPr>
            <w:tcW w:w="546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бюджет*</w:t>
            </w:r>
          </w:p>
        </w:tc>
        <w:tc>
          <w:tcPr>
            <w:tcW w:w="696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6596,29354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6596,29354</w:t>
            </w:r>
          </w:p>
        </w:tc>
        <w:tc>
          <w:tcPr>
            <w:tcW w:w="64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2F252C" w:rsidRPr="00635CA7" w:rsidRDefault="002F252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252C" w:rsidRPr="00635CA7" w:rsidRDefault="002F252C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2BD1" w:rsidRPr="00635CA7" w:rsidTr="003F0134">
        <w:trPr>
          <w:cantSplit/>
          <w:trHeight w:val="1134"/>
        </w:trPr>
        <w:tc>
          <w:tcPr>
            <w:tcW w:w="546" w:type="dxa"/>
            <w:vMerge w:val="restart"/>
          </w:tcPr>
          <w:p w:rsidR="00E22BD1" w:rsidRPr="00635CA7" w:rsidRDefault="00073681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2.</w:t>
            </w:r>
            <w:r w:rsidR="00E22BD1" w:rsidRPr="00635CA7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86" w:type="dxa"/>
            <w:vMerge w:val="restart"/>
          </w:tcPr>
          <w:p w:rsidR="002F252C" w:rsidRPr="00635CA7" w:rsidRDefault="00E22BD1" w:rsidP="003F013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Предоставление иных дотаций бюджетам муниципальных образований Рязанской области </w:t>
            </w:r>
            <w:r w:rsidRPr="00635CA7">
              <w:rPr>
                <w:rFonts w:ascii="Times New Roman" w:hAnsi="Times New Roman"/>
                <w:spacing w:val="-4"/>
                <w:sz w:val="22"/>
                <w:szCs w:val="22"/>
              </w:rPr>
              <w:t>для финансирования</w:t>
            </w:r>
            <w:r w:rsidRPr="00635C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35CA7">
              <w:rPr>
                <w:rFonts w:ascii="Times New Roman" w:hAnsi="Times New Roman"/>
                <w:sz w:val="22"/>
                <w:szCs w:val="22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в малых городах и исторических поселениях</w:t>
            </w:r>
          </w:p>
        </w:tc>
        <w:tc>
          <w:tcPr>
            <w:tcW w:w="1528" w:type="dxa"/>
            <w:vMerge w:val="restart"/>
          </w:tcPr>
          <w:p w:rsidR="00E22BD1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</w:t>
            </w:r>
            <w:r w:rsidR="00E22BD1" w:rsidRPr="00635CA7">
              <w:rPr>
                <w:rFonts w:ascii="Times New Roman" w:hAnsi="Times New Roman"/>
                <w:sz w:val="22"/>
                <w:szCs w:val="22"/>
              </w:rPr>
              <w:t>инис</w:t>
            </w:r>
            <w:r w:rsidRPr="00635CA7">
              <w:rPr>
                <w:rFonts w:ascii="Times New Roman" w:hAnsi="Times New Roman"/>
                <w:sz w:val="22"/>
                <w:szCs w:val="22"/>
              </w:rPr>
              <w:t>терст</w:t>
            </w:r>
            <w:r w:rsidR="00E22BD1" w:rsidRPr="00635CA7">
              <w:rPr>
                <w:rFonts w:ascii="Times New Roman" w:hAnsi="Times New Roman"/>
                <w:sz w:val="22"/>
                <w:szCs w:val="22"/>
              </w:rPr>
              <w:t>во ТЭК и ЖКХ Рязанской области</w:t>
            </w:r>
          </w:p>
        </w:tc>
        <w:tc>
          <w:tcPr>
            <w:tcW w:w="1528" w:type="dxa"/>
            <w:vMerge w:val="restart"/>
          </w:tcPr>
          <w:p w:rsidR="00E22BD1" w:rsidRPr="00635CA7" w:rsidRDefault="003F0134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</w:t>
            </w:r>
            <w:r w:rsidR="00E22BD1" w:rsidRPr="00635CA7">
              <w:rPr>
                <w:rFonts w:ascii="Times New Roman" w:hAnsi="Times New Roman"/>
                <w:sz w:val="22"/>
                <w:szCs w:val="22"/>
              </w:rPr>
              <w:t>терство ТЭК и ЖКХ Рязанской области</w:t>
            </w:r>
          </w:p>
        </w:tc>
        <w:tc>
          <w:tcPr>
            <w:tcW w:w="1190" w:type="dxa"/>
          </w:tcPr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всего, </w:t>
            </w:r>
          </w:p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696" w:type="dxa"/>
            <w:textDirection w:val="btLr"/>
            <w:vAlign w:val="center"/>
          </w:tcPr>
          <w:p w:rsidR="00E22BD1" w:rsidRPr="00635CA7" w:rsidRDefault="00E22BD1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132847,4</w:t>
            </w:r>
          </w:p>
        </w:tc>
        <w:tc>
          <w:tcPr>
            <w:tcW w:w="641" w:type="dxa"/>
            <w:textDirection w:val="btLr"/>
            <w:vAlign w:val="center"/>
          </w:tcPr>
          <w:p w:rsidR="00E22BD1" w:rsidRPr="00635CA7" w:rsidRDefault="00E22BD1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E22BD1" w:rsidRPr="00635CA7" w:rsidRDefault="00E22BD1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132847,4</w:t>
            </w:r>
          </w:p>
        </w:tc>
        <w:tc>
          <w:tcPr>
            <w:tcW w:w="641" w:type="dxa"/>
            <w:textDirection w:val="btLr"/>
            <w:vAlign w:val="center"/>
          </w:tcPr>
          <w:p w:rsidR="00E22BD1" w:rsidRPr="00635CA7" w:rsidRDefault="00E22BD1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E22BD1" w:rsidRPr="00635CA7" w:rsidRDefault="00E22BD1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E22BD1" w:rsidRPr="00635CA7" w:rsidRDefault="00E22BD1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E22BD1" w:rsidRPr="00635CA7" w:rsidRDefault="00E22BD1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E22BD1" w:rsidRPr="00635CA7" w:rsidRDefault="00E22BD1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2BD1" w:rsidRPr="00635CA7" w:rsidTr="003F0134">
        <w:trPr>
          <w:cantSplit/>
          <w:trHeight w:val="1134"/>
        </w:trPr>
        <w:tc>
          <w:tcPr>
            <w:tcW w:w="546" w:type="dxa"/>
            <w:vMerge/>
          </w:tcPr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35CA7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696" w:type="dxa"/>
            <w:textDirection w:val="btLr"/>
            <w:vAlign w:val="center"/>
          </w:tcPr>
          <w:p w:rsidR="00E22BD1" w:rsidRPr="00635CA7" w:rsidRDefault="00E22BD1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125000,0</w:t>
            </w:r>
          </w:p>
        </w:tc>
        <w:tc>
          <w:tcPr>
            <w:tcW w:w="641" w:type="dxa"/>
            <w:textDirection w:val="btLr"/>
            <w:vAlign w:val="center"/>
          </w:tcPr>
          <w:p w:rsidR="00E22BD1" w:rsidRPr="00635CA7" w:rsidRDefault="00E22BD1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E22BD1" w:rsidRPr="00635CA7" w:rsidRDefault="00E22BD1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125000,0</w:t>
            </w:r>
          </w:p>
        </w:tc>
        <w:tc>
          <w:tcPr>
            <w:tcW w:w="641" w:type="dxa"/>
            <w:textDirection w:val="btLr"/>
            <w:vAlign w:val="center"/>
          </w:tcPr>
          <w:p w:rsidR="00E22BD1" w:rsidRPr="00635CA7" w:rsidRDefault="00E22BD1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E22BD1" w:rsidRPr="00635CA7" w:rsidRDefault="00E22BD1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E22BD1" w:rsidRPr="00635CA7" w:rsidRDefault="00E22BD1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E22BD1" w:rsidRPr="00635CA7" w:rsidRDefault="00E22BD1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2BD1" w:rsidRPr="00635CA7" w:rsidRDefault="00E22BD1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2BD1" w:rsidRPr="00635CA7" w:rsidRDefault="00E22BD1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3BF0" w:rsidRPr="00635CA7" w:rsidTr="003F0134">
        <w:trPr>
          <w:cantSplit/>
          <w:trHeight w:val="1134"/>
        </w:trPr>
        <w:tc>
          <w:tcPr>
            <w:tcW w:w="546" w:type="dxa"/>
            <w:vMerge/>
          </w:tcPr>
          <w:p w:rsidR="00863BF0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863BF0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63BF0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63BF0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863BF0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96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7847,4</w:t>
            </w:r>
          </w:p>
        </w:tc>
        <w:tc>
          <w:tcPr>
            <w:tcW w:w="64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7847,4</w:t>
            </w:r>
          </w:p>
        </w:tc>
        <w:tc>
          <w:tcPr>
            <w:tcW w:w="64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3BF0" w:rsidRPr="00635CA7" w:rsidRDefault="00863BF0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1E92" w:rsidRPr="00635CA7" w:rsidTr="003F0134">
        <w:trPr>
          <w:cantSplit/>
          <w:trHeight w:val="1516"/>
        </w:trPr>
        <w:tc>
          <w:tcPr>
            <w:tcW w:w="546" w:type="dxa"/>
            <w:vMerge w:val="restart"/>
          </w:tcPr>
          <w:p w:rsidR="00301E92" w:rsidRPr="00635CA7" w:rsidRDefault="00301E92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lastRenderedPageBreak/>
              <w:t>2.3</w:t>
            </w:r>
            <w:r w:rsidR="00854511" w:rsidRPr="00635CA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86" w:type="dxa"/>
            <w:vMerge w:val="restart"/>
          </w:tcPr>
          <w:p w:rsidR="00301E92" w:rsidRPr="00635CA7" w:rsidRDefault="00301E92" w:rsidP="002F252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на поддержку муниципальных программ формирования современной городской среды, в том числе:</w:t>
            </w:r>
          </w:p>
        </w:tc>
        <w:tc>
          <w:tcPr>
            <w:tcW w:w="1528" w:type="dxa"/>
            <w:vMerge w:val="restart"/>
          </w:tcPr>
          <w:p w:rsidR="00301E92" w:rsidRPr="00635CA7" w:rsidRDefault="00301E92" w:rsidP="00613F0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528" w:type="dxa"/>
            <w:vMerge w:val="restart"/>
          </w:tcPr>
          <w:p w:rsidR="00301E92" w:rsidRPr="00635CA7" w:rsidRDefault="003F0134" w:rsidP="003F013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</w:t>
            </w:r>
            <w:r w:rsidR="00301E92" w:rsidRPr="00635CA7">
              <w:rPr>
                <w:rFonts w:ascii="Times New Roman" w:hAnsi="Times New Roman"/>
                <w:sz w:val="22"/>
                <w:szCs w:val="22"/>
              </w:rPr>
              <w:t>терство ТЭК и ЖКХ Рязанской области</w:t>
            </w:r>
          </w:p>
        </w:tc>
        <w:tc>
          <w:tcPr>
            <w:tcW w:w="1190" w:type="dxa"/>
          </w:tcPr>
          <w:p w:rsidR="00301E92" w:rsidRPr="00635CA7" w:rsidRDefault="00301E92" w:rsidP="00613F0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всего, </w:t>
            </w:r>
          </w:p>
          <w:p w:rsidR="00301E92" w:rsidRPr="00635CA7" w:rsidRDefault="00301E92" w:rsidP="00613F0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696" w:type="dxa"/>
            <w:textDirection w:val="btLr"/>
            <w:vAlign w:val="center"/>
          </w:tcPr>
          <w:p w:rsidR="00301E92" w:rsidRPr="00635CA7" w:rsidRDefault="00FA480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1277777,89238</w:t>
            </w:r>
          </w:p>
        </w:tc>
        <w:tc>
          <w:tcPr>
            <w:tcW w:w="641" w:type="dxa"/>
            <w:textDirection w:val="btLr"/>
            <w:vAlign w:val="center"/>
          </w:tcPr>
          <w:p w:rsidR="00301E92" w:rsidRPr="00635CA7" w:rsidRDefault="00301E92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301E92" w:rsidRPr="00635CA7" w:rsidRDefault="00301E92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301E92" w:rsidRPr="00635CA7" w:rsidRDefault="00301E92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387447,52578</w:t>
            </w:r>
          </w:p>
        </w:tc>
        <w:tc>
          <w:tcPr>
            <w:tcW w:w="681" w:type="dxa"/>
            <w:textDirection w:val="btLr"/>
            <w:vAlign w:val="center"/>
          </w:tcPr>
          <w:p w:rsidR="00301E92" w:rsidRPr="00635CA7" w:rsidRDefault="00F3535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299947,48</w:t>
            </w:r>
          </w:p>
        </w:tc>
        <w:tc>
          <w:tcPr>
            <w:tcW w:w="681" w:type="dxa"/>
            <w:textDirection w:val="btLr"/>
            <w:vAlign w:val="center"/>
          </w:tcPr>
          <w:p w:rsidR="00301E92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295191,4433</w:t>
            </w:r>
          </w:p>
        </w:tc>
        <w:tc>
          <w:tcPr>
            <w:tcW w:w="681" w:type="dxa"/>
            <w:textDirection w:val="btLr"/>
            <w:vAlign w:val="center"/>
          </w:tcPr>
          <w:p w:rsidR="00301E92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295191,4433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301E92" w:rsidRPr="00635CA7" w:rsidRDefault="00301E92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E92" w:rsidRPr="00635CA7" w:rsidRDefault="00301E92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1E92" w:rsidRPr="00635CA7" w:rsidTr="003F0134">
        <w:trPr>
          <w:cantSplit/>
          <w:trHeight w:val="1134"/>
        </w:trPr>
        <w:tc>
          <w:tcPr>
            <w:tcW w:w="546" w:type="dxa"/>
            <w:vMerge/>
          </w:tcPr>
          <w:p w:rsidR="00301E92" w:rsidRPr="00635CA7" w:rsidRDefault="00301E92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301E92" w:rsidRPr="00635CA7" w:rsidRDefault="00301E92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301E92" w:rsidRPr="00635CA7" w:rsidRDefault="00301E92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301E92" w:rsidRPr="00635CA7" w:rsidRDefault="00301E92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301E92" w:rsidRPr="00635CA7" w:rsidRDefault="00301E92" w:rsidP="00613F0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35CA7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696" w:type="dxa"/>
            <w:textDirection w:val="btLr"/>
            <w:vAlign w:val="center"/>
          </w:tcPr>
          <w:p w:rsidR="00301E92" w:rsidRPr="00635CA7" w:rsidRDefault="00FA480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1238984,5</w:t>
            </w:r>
          </w:p>
        </w:tc>
        <w:tc>
          <w:tcPr>
            <w:tcW w:w="641" w:type="dxa"/>
            <w:textDirection w:val="btLr"/>
            <w:vAlign w:val="center"/>
          </w:tcPr>
          <w:p w:rsidR="00301E92" w:rsidRPr="00635CA7" w:rsidRDefault="00301E92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301E92" w:rsidRPr="00635CA7" w:rsidRDefault="00301E92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301E92" w:rsidRPr="00635CA7" w:rsidRDefault="00301E92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375824,1</w:t>
            </w:r>
          </w:p>
        </w:tc>
        <w:tc>
          <w:tcPr>
            <w:tcW w:w="681" w:type="dxa"/>
            <w:textDirection w:val="btLr"/>
            <w:vAlign w:val="center"/>
          </w:tcPr>
          <w:p w:rsidR="00301E92" w:rsidRPr="00635CA7" w:rsidRDefault="00F3535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290489,0</w:t>
            </w:r>
          </w:p>
        </w:tc>
        <w:tc>
          <w:tcPr>
            <w:tcW w:w="681" w:type="dxa"/>
            <w:textDirection w:val="btLr"/>
            <w:vAlign w:val="center"/>
          </w:tcPr>
          <w:p w:rsidR="00301E92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286335,7</w:t>
            </w:r>
          </w:p>
        </w:tc>
        <w:tc>
          <w:tcPr>
            <w:tcW w:w="681" w:type="dxa"/>
            <w:textDirection w:val="btLr"/>
            <w:vAlign w:val="center"/>
          </w:tcPr>
          <w:p w:rsidR="00301E92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286335,7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301E92" w:rsidRPr="00635CA7" w:rsidRDefault="00301E92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E92" w:rsidRPr="00635CA7" w:rsidRDefault="00301E92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1E92" w:rsidRPr="00635CA7" w:rsidTr="003F0134">
        <w:trPr>
          <w:cantSplit/>
          <w:trHeight w:val="1392"/>
        </w:trPr>
        <w:tc>
          <w:tcPr>
            <w:tcW w:w="546" w:type="dxa"/>
            <w:vMerge/>
          </w:tcPr>
          <w:p w:rsidR="00301E92" w:rsidRPr="00635CA7" w:rsidRDefault="00301E92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301E92" w:rsidRPr="00635CA7" w:rsidRDefault="00301E92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301E92" w:rsidRPr="00635CA7" w:rsidRDefault="00301E92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301E92" w:rsidRPr="00635CA7" w:rsidRDefault="00301E92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301E92" w:rsidRPr="00635CA7" w:rsidRDefault="00301E92" w:rsidP="00613F0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бюджет*</w:t>
            </w:r>
          </w:p>
        </w:tc>
        <w:tc>
          <w:tcPr>
            <w:tcW w:w="696" w:type="dxa"/>
            <w:textDirection w:val="btLr"/>
            <w:vAlign w:val="center"/>
          </w:tcPr>
          <w:p w:rsidR="00301E92" w:rsidRPr="00635CA7" w:rsidRDefault="00FA480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38793,39238</w:t>
            </w:r>
          </w:p>
        </w:tc>
        <w:tc>
          <w:tcPr>
            <w:tcW w:w="641" w:type="dxa"/>
            <w:textDirection w:val="btLr"/>
            <w:vAlign w:val="center"/>
          </w:tcPr>
          <w:p w:rsidR="00301E92" w:rsidRPr="00635CA7" w:rsidRDefault="00301E92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301E92" w:rsidRPr="00635CA7" w:rsidRDefault="00301E92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301E92" w:rsidRPr="00635CA7" w:rsidRDefault="00301E92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11623,42578</w:t>
            </w:r>
          </w:p>
        </w:tc>
        <w:tc>
          <w:tcPr>
            <w:tcW w:w="681" w:type="dxa"/>
            <w:textDirection w:val="btLr"/>
            <w:vAlign w:val="center"/>
          </w:tcPr>
          <w:p w:rsidR="00301E92" w:rsidRPr="00635CA7" w:rsidRDefault="00F3535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9458,48</w:t>
            </w:r>
          </w:p>
        </w:tc>
        <w:tc>
          <w:tcPr>
            <w:tcW w:w="681" w:type="dxa"/>
            <w:textDirection w:val="btLr"/>
            <w:vAlign w:val="center"/>
          </w:tcPr>
          <w:p w:rsidR="00301E92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8855,7433</w:t>
            </w:r>
          </w:p>
        </w:tc>
        <w:tc>
          <w:tcPr>
            <w:tcW w:w="681" w:type="dxa"/>
            <w:textDirection w:val="btLr"/>
            <w:vAlign w:val="center"/>
          </w:tcPr>
          <w:p w:rsidR="00301E92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8855,7433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301E92" w:rsidRPr="00635CA7" w:rsidRDefault="00301E92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E92" w:rsidRPr="00635CA7" w:rsidRDefault="00301E92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3BF0" w:rsidRPr="00635CA7" w:rsidTr="003F0134">
        <w:trPr>
          <w:cantSplit/>
          <w:trHeight w:val="1142"/>
        </w:trPr>
        <w:tc>
          <w:tcPr>
            <w:tcW w:w="546" w:type="dxa"/>
            <w:vMerge/>
          </w:tcPr>
          <w:p w:rsidR="00863BF0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 w:val="restart"/>
          </w:tcPr>
          <w:p w:rsidR="00863BF0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направленных на благоустройство дворовых территорий, </w:t>
            </w:r>
            <w:proofErr w:type="gramStart"/>
            <w:r w:rsidRPr="00635CA7">
              <w:rPr>
                <w:rFonts w:ascii="Times New Roman" w:hAnsi="Times New Roman"/>
                <w:sz w:val="22"/>
                <w:szCs w:val="22"/>
              </w:rPr>
              <w:t>осуществляемую</w:t>
            </w:r>
            <w:proofErr w:type="gram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на условиях </w:t>
            </w:r>
            <w:proofErr w:type="spellStart"/>
            <w:r w:rsidRPr="00635CA7">
              <w:rPr>
                <w:rFonts w:ascii="Times New Roman" w:hAnsi="Times New Roman"/>
                <w:sz w:val="22"/>
                <w:szCs w:val="22"/>
              </w:rPr>
              <w:t>софинансирования</w:t>
            </w:r>
            <w:proofErr w:type="spell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из федерального бюджета</w:t>
            </w:r>
          </w:p>
        </w:tc>
        <w:tc>
          <w:tcPr>
            <w:tcW w:w="1528" w:type="dxa"/>
            <w:vMerge w:val="restart"/>
          </w:tcPr>
          <w:p w:rsidR="00863BF0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528" w:type="dxa"/>
            <w:vMerge w:val="restart"/>
          </w:tcPr>
          <w:p w:rsidR="00863BF0" w:rsidRPr="00635CA7" w:rsidRDefault="00A670CB" w:rsidP="00863BF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</w:t>
            </w:r>
            <w:r w:rsidR="003F0134" w:rsidRPr="00635CA7">
              <w:rPr>
                <w:rFonts w:ascii="Times New Roman" w:hAnsi="Times New Roman"/>
                <w:sz w:val="22"/>
                <w:szCs w:val="22"/>
              </w:rPr>
              <w:t>инис</w:t>
            </w:r>
            <w:r w:rsidR="00863BF0" w:rsidRPr="00635CA7">
              <w:rPr>
                <w:rFonts w:ascii="Times New Roman" w:hAnsi="Times New Roman"/>
                <w:sz w:val="22"/>
                <w:szCs w:val="22"/>
              </w:rPr>
              <w:t>терство ТЭК и ЖКХ Рязанской области</w:t>
            </w:r>
          </w:p>
        </w:tc>
        <w:tc>
          <w:tcPr>
            <w:tcW w:w="1190" w:type="dxa"/>
          </w:tcPr>
          <w:p w:rsidR="00863BF0" w:rsidRPr="00635CA7" w:rsidRDefault="00863BF0" w:rsidP="00613F0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всего, </w:t>
            </w:r>
          </w:p>
          <w:p w:rsidR="00863BF0" w:rsidRPr="00635CA7" w:rsidRDefault="00863BF0" w:rsidP="00613F0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696" w:type="dxa"/>
            <w:textDirection w:val="btLr"/>
            <w:vAlign w:val="center"/>
          </w:tcPr>
          <w:p w:rsidR="00863BF0" w:rsidRPr="00635CA7" w:rsidRDefault="00FA480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189506,66</w:t>
            </w:r>
          </w:p>
        </w:tc>
        <w:tc>
          <w:tcPr>
            <w:tcW w:w="64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112690,0</w:t>
            </w:r>
          </w:p>
        </w:tc>
        <w:tc>
          <w:tcPr>
            <w:tcW w:w="681" w:type="dxa"/>
            <w:textDirection w:val="btLr"/>
            <w:vAlign w:val="center"/>
          </w:tcPr>
          <w:p w:rsidR="00863BF0" w:rsidRPr="00635CA7" w:rsidRDefault="00FA480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76816,66</w:t>
            </w:r>
          </w:p>
        </w:tc>
        <w:tc>
          <w:tcPr>
            <w:tcW w:w="68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BF0" w:rsidRPr="00635CA7" w:rsidRDefault="00863BF0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3BF0" w:rsidRPr="00635CA7" w:rsidTr="003F0134">
        <w:trPr>
          <w:cantSplit/>
          <w:trHeight w:val="1516"/>
        </w:trPr>
        <w:tc>
          <w:tcPr>
            <w:tcW w:w="546" w:type="dxa"/>
            <w:vMerge/>
          </w:tcPr>
          <w:p w:rsidR="00863BF0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863BF0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63BF0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63BF0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863BF0" w:rsidRPr="00635CA7" w:rsidRDefault="00863BF0" w:rsidP="00613F0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35CA7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696" w:type="dxa"/>
            <w:textDirection w:val="btLr"/>
            <w:vAlign w:val="center"/>
          </w:tcPr>
          <w:p w:rsidR="00863BF0" w:rsidRPr="00635CA7" w:rsidRDefault="00FA480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183703,63979</w:t>
            </w:r>
          </w:p>
        </w:tc>
        <w:tc>
          <w:tcPr>
            <w:tcW w:w="64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109309,3</w:t>
            </w:r>
          </w:p>
        </w:tc>
        <w:tc>
          <w:tcPr>
            <w:tcW w:w="681" w:type="dxa"/>
            <w:textDirection w:val="btLr"/>
            <w:vAlign w:val="center"/>
          </w:tcPr>
          <w:p w:rsidR="00863BF0" w:rsidRPr="00635CA7" w:rsidRDefault="00FA480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74394,33979</w:t>
            </w:r>
          </w:p>
        </w:tc>
        <w:tc>
          <w:tcPr>
            <w:tcW w:w="68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BF0" w:rsidRPr="00635CA7" w:rsidRDefault="00863BF0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3BF0" w:rsidRPr="00635CA7" w:rsidTr="003F0134">
        <w:trPr>
          <w:cantSplit/>
          <w:trHeight w:val="1308"/>
        </w:trPr>
        <w:tc>
          <w:tcPr>
            <w:tcW w:w="546" w:type="dxa"/>
            <w:vMerge/>
          </w:tcPr>
          <w:p w:rsidR="00863BF0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863BF0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63BF0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863BF0" w:rsidRPr="00635CA7" w:rsidRDefault="00863BF0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863BF0" w:rsidRPr="00635CA7" w:rsidRDefault="00863BF0" w:rsidP="00613F0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бюджет*</w:t>
            </w:r>
          </w:p>
        </w:tc>
        <w:tc>
          <w:tcPr>
            <w:tcW w:w="696" w:type="dxa"/>
            <w:textDirection w:val="btLr"/>
            <w:vAlign w:val="center"/>
          </w:tcPr>
          <w:p w:rsidR="00863BF0" w:rsidRPr="00635CA7" w:rsidRDefault="00FA480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5803,02021</w:t>
            </w:r>
          </w:p>
        </w:tc>
        <w:tc>
          <w:tcPr>
            <w:tcW w:w="64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3380,7</w:t>
            </w:r>
          </w:p>
        </w:tc>
        <w:tc>
          <w:tcPr>
            <w:tcW w:w="681" w:type="dxa"/>
            <w:textDirection w:val="btLr"/>
            <w:vAlign w:val="center"/>
          </w:tcPr>
          <w:p w:rsidR="00863BF0" w:rsidRPr="00635CA7" w:rsidRDefault="00FA480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2422,32021</w:t>
            </w:r>
          </w:p>
        </w:tc>
        <w:tc>
          <w:tcPr>
            <w:tcW w:w="68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863BF0" w:rsidRPr="00635CA7" w:rsidRDefault="00863BF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F0" w:rsidRPr="00635CA7" w:rsidRDefault="00863BF0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2F35" w:rsidRPr="00635CA7" w:rsidTr="002E7E82">
        <w:trPr>
          <w:cantSplit/>
          <w:trHeight w:val="1680"/>
        </w:trPr>
        <w:tc>
          <w:tcPr>
            <w:tcW w:w="546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 w:val="restart"/>
          </w:tcPr>
          <w:p w:rsidR="00F92F35" w:rsidRPr="00635CA7" w:rsidRDefault="00F92F35" w:rsidP="002F252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направленных на благоустройство общественных территорий, </w:t>
            </w:r>
            <w:proofErr w:type="gramStart"/>
            <w:r w:rsidRPr="00635CA7">
              <w:rPr>
                <w:rFonts w:ascii="Times New Roman" w:hAnsi="Times New Roman"/>
                <w:sz w:val="22"/>
                <w:szCs w:val="22"/>
              </w:rPr>
              <w:t>осуществляемую</w:t>
            </w:r>
            <w:proofErr w:type="gram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на условиях </w:t>
            </w:r>
            <w:proofErr w:type="spellStart"/>
            <w:r w:rsidRPr="00635CA7">
              <w:rPr>
                <w:rFonts w:ascii="Times New Roman" w:hAnsi="Times New Roman"/>
                <w:sz w:val="22"/>
                <w:szCs w:val="22"/>
              </w:rPr>
              <w:t>софинансирования</w:t>
            </w:r>
            <w:proofErr w:type="spell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из федерального бюджета</w:t>
            </w:r>
          </w:p>
        </w:tc>
        <w:tc>
          <w:tcPr>
            <w:tcW w:w="1528" w:type="dxa"/>
            <w:vMerge w:val="restart"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528" w:type="dxa"/>
            <w:vMerge w:val="restart"/>
          </w:tcPr>
          <w:p w:rsidR="00F92F35" w:rsidRPr="00635CA7" w:rsidRDefault="003F0134" w:rsidP="005C1E8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</w:t>
            </w:r>
            <w:r w:rsidR="00F92F35" w:rsidRPr="00635CA7">
              <w:rPr>
                <w:rFonts w:ascii="Times New Roman" w:hAnsi="Times New Roman"/>
                <w:sz w:val="22"/>
                <w:szCs w:val="22"/>
              </w:rPr>
              <w:t>терство ТЭК и ЖКХ Рязанской области</w:t>
            </w:r>
          </w:p>
        </w:tc>
        <w:tc>
          <w:tcPr>
            <w:tcW w:w="1190" w:type="dxa"/>
          </w:tcPr>
          <w:p w:rsidR="00F92F35" w:rsidRPr="00635CA7" w:rsidRDefault="00F92F35" w:rsidP="00613F0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всего, </w:t>
            </w:r>
          </w:p>
          <w:p w:rsidR="00F92F35" w:rsidRPr="00635CA7" w:rsidRDefault="00F92F35" w:rsidP="00613F0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696" w:type="dxa"/>
            <w:textDirection w:val="btLr"/>
            <w:vAlign w:val="center"/>
          </w:tcPr>
          <w:p w:rsidR="00F92F35" w:rsidRPr="00635CA7" w:rsidRDefault="00FA480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1088271,23238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274757,52578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A480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223130,82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295191,4433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295191,4433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92F35" w:rsidRPr="00635CA7" w:rsidTr="002E7E82">
        <w:trPr>
          <w:cantSplit/>
          <w:trHeight w:val="1629"/>
        </w:trPr>
        <w:tc>
          <w:tcPr>
            <w:tcW w:w="546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F92F35" w:rsidRPr="00635CA7" w:rsidRDefault="00F92F35" w:rsidP="00613F0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35CA7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696" w:type="dxa"/>
            <w:textDirection w:val="btLr"/>
            <w:vAlign w:val="center"/>
          </w:tcPr>
          <w:p w:rsidR="00F92F35" w:rsidRPr="00635CA7" w:rsidRDefault="00FA480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1055280,86021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266514,8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A480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216094,66021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286335,7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286335,7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2F35" w:rsidRPr="00635CA7" w:rsidTr="002E7E82">
        <w:trPr>
          <w:cantSplit/>
          <w:trHeight w:val="1472"/>
        </w:trPr>
        <w:tc>
          <w:tcPr>
            <w:tcW w:w="546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F92F35" w:rsidRPr="00635CA7" w:rsidRDefault="00F92F35" w:rsidP="00613F0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бюджет*</w:t>
            </w:r>
          </w:p>
        </w:tc>
        <w:tc>
          <w:tcPr>
            <w:tcW w:w="696" w:type="dxa"/>
            <w:textDirection w:val="btLr"/>
            <w:vAlign w:val="center"/>
          </w:tcPr>
          <w:p w:rsidR="00F92F35" w:rsidRPr="00635CA7" w:rsidRDefault="00FA480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32990,37217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8242,72578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A480C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7036,15979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8855,7433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8855,7433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2F35" w:rsidRPr="00635CA7" w:rsidTr="002E7E82">
        <w:trPr>
          <w:cantSplit/>
          <w:trHeight w:val="1266"/>
        </w:trPr>
        <w:tc>
          <w:tcPr>
            <w:tcW w:w="546" w:type="dxa"/>
            <w:vMerge w:val="restart"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2086" w:type="dxa"/>
            <w:vMerge w:val="restart"/>
          </w:tcPr>
          <w:p w:rsidR="00F92F35" w:rsidRPr="00635CA7" w:rsidRDefault="00F92F35" w:rsidP="003F0134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Предоставление </w:t>
            </w:r>
            <w:r w:rsidR="000457D7" w:rsidRPr="00635CA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иных межбюджетных трансфертов бюджетам муниципальных образований Рязанской области в целях финансового обеспечения </w:t>
            </w:r>
            <w:r w:rsidR="000457D7" w:rsidRPr="00635CA7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реализации муниципальными образованиями Рязанской области – победителями Всероссийского </w:t>
            </w:r>
            <w:proofErr w:type="gramStart"/>
            <w:r w:rsidR="000457D7" w:rsidRPr="00635CA7">
              <w:rPr>
                <w:rFonts w:ascii="Times New Roman" w:hAnsi="Times New Roman"/>
                <w:spacing w:val="-4"/>
                <w:sz w:val="22"/>
                <w:szCs w:val="22"/>
              </w:rPr>
              <w:t>конкурса лучших проектов создания комфортной городской среды проекта создания комфортной городской</w:t>
            </w:r>
            <w:proofErr w:type="gramEnd"/>
            <w:r w:rsidR="000457D7" w:rsidRPr="00635CA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среды, предусмотренного конкурсной заявкой победителя конкурса</w:t>
            </w:r>
          </w:p>
        </w:tc>
        <w:tc>
          <w:tcPr>
            <w:tcW w:w="1528" w:type="dxa"/>
            <w:vMerge w:val="restart"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lastRenderedPageBreak/>
              <w:t>министерство ТЭК и ЖКХ Рязанской области</w:t>
            </w:r>
          </w:p>
        </w:tc>
        <w:tc>
          <w:tcPr>
            <w:tcW w:w="1528" w:type="dxa"/>
            <w:vMerge w:val="restart"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190" w:type="dxa"/>
          </w:tcPr>
          <w:p w:rsidR="00F92F35" w:rsidRPr="00635CA7" w:rsidRDefault="00F92F35" w:rsidP="00FE0AA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 xml:space="preserve">всего, </w:t>
            </w:r>
          </w:p>
          <w:p w:rsidR="00F92F35" w:rsidRPr="00635CA7" w:rsidRDefault="00F92F35" w:rsidP="00FE0AA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696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65000,0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65000,0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2F35" w:rsidRPr="00635CA7" w:rsidTr="002E7E82">
        <w:trPr>
          <w:cantSplit/>
          <w:trHeight w:val="1417"/>
        </w:trPr>
        <w:tc>
          <w:tcPr>
            <w:tcW w:w="546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F92F35" w:rsidRPr="00635CA7" w:rsidRDefault="00F92F35" w:rsidP="00FE0AA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35CA7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696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2F35" w:rsidRPr="00635CA7" w:rsidTr="003F0134">
        <w:trPr>
          <w:cantSplit/>
          <w:trHeight w:val="1018"/>
        </w:trPr>
        <w:tc>
          <w:tcPr>
            <w:tcW w:w="546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F92F35" w:rsidRPr="00635CA7" w:rsidRDefault="00F92F35" w:rsidP="00FE0AA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бюджет*</w:t>
            </w:r>
          </w:p>
        </w:tc>
        <w:tc>
          <w:tcPr>
            <w:tcW w:w="696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15000,0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15000,0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tcBorders>
              <w:left w:val="single" w:sz="4" w:space="0" w:color="auto"/>
              <w:right w:val="single" w:sz="4" w:space="0" w:color="auto"/>
            </w:tcBorders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2F35" w:rsidRPr="00635CA7" w:rsidTr="002E7E82">
        <w:trPr>
          <w:cantSplit/>
          <w:trHeight w:val="1603"/>
        </w:trPr>
        <w:tc>
          <w:tcPr>
            <w:tcW w:w="2632" w:type="dxa"/>
            <w:gridSpan w:val="2"/>
            <w:vMerge w:val="restart"/>
          </w:tcPr>
          <w:p w:rsidR="00F92F35" w:rsidRPr="00635CA7" w:rsidRDefault="00F92F35" w:rsidP="007A705E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5C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ИТОГО, </w:t>
            </w:r>
          </w:p>
          <w:p w:rsidR="00F92F35" w:rsidRPr="00635CA7" w:rsidRDefault="00F92F35" w:rsidP="007A705E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5CA7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528" w:type="dxa"/>
            <w:vMerge w:val="restart"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6" w:type="dxa"/>
            <w:textDirection w:val="btLr"/>
            <w:vAlign w:val="center"/>
          </w:tcPr>
          <w:p w:rsidR="00F92F35" w:rsidRPr="00635CA7" w:rsidRDefault="001C5CC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2522765,9</w:t>
            </w:r>
            <w:r w:rsidR="00AC5BB7" w:rsidRPr="00635CA7">
              <w:rPr>
                <w:rFonts w:ascii="Times New Roman" w:hAnsi="Times New Roman"/>
                <w:sz w:val="22"/>
                <w:szCs w:val="22"/>
              </w:rPr>
              <w:t>5</w:t>
            </w:r>
            <w:r w:rsidRPr="00635CA7">
              <w:rPr>
                <w:rFonts w:ascii="Times New Roman" w:hAnsi="Times New Roman"/>
                <w:sz w:val="22"/>
                <w:szCs w:val="22"/>
              </w:rPr>
              <w:t>602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305757,2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587836,51024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455486,64578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1C5CC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404086,60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349933,</w:t>
            </w:r>
            <w:r w:rsidR="00AC5BB7" w:rsidRPr="00635CA7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pStyle w:val="ConsPlusNormal"/>
              <w:autoSpaceDE/>
              <w:autoSpaceDN/>
              <w:adjustRightInd/>
              <w:ind w:right="11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35CA7">
              <w:rPr>
                <w:rFonts w:ascii="Times New Roman" w:hAnsi="Times New Roman" w:cs="Times New Roman"/>
                <w:sz w:val="22"/>
                <w:szCs w:val="22"/>
              </w:rPr>
              <w:t>353000,7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F92F35" w:rsidRPr="00635CA7" w:rsidRDefault="00F92F35" w:rsidP="003F0134">
            <w:pPr>
              <w:pStyle w:val="ConsPlusNormal"/>
              <w:autoSpaceDE/>
              <w:autoSpaceDN/>
              <w:adjustRightInd/>
              <w:ind w:right="11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35CA7">
              <w:rPr>
                <w:rFonts w:ascii="Times New Roman" w:hAnsi="Times New Roman" w:cs="Times New Roman"/>
                <w:sz w:val="22"/>
                <w:szCs w:val="22"/>
              </w:rPr>
              <w:t>66665,0</w:t>
            </w:r>
          </w:p>
        </w:tc>
        <w:tc>
          <w:tcPr>
            <w:tcW w:w="227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2F35" w:rsidRPr="00635CA7" w:rsidTr="002E7E82">
        <w:trPr>
          <w:cantSplit/>
          <w:trHeight w:val="1138"/>
        </w:trPr>
        <w:tc>
          <w:tcPr>
            <w:tcW w:w="2632" w:type="dxa"/>
            <w:gridSpan w:val="2"/>
            <w:vMerge/>
          </w:tcPr>
          <w:p w:rsidR="00F92F35" w:rsidRPr="00635CA7" w:rsidRDefault="00F92F35" w:rsidP="007A705E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35CA7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635CA7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696" w:type="dxa"/>
            <w:textDirection w:val="btLr"/>
            <w:vAlign w:val="center"/>
          </w:tcPr>
          <w:p w:rsidR="00F92F35" w:rsidRPr="00635CA7" w:rsidRDefault="00F3535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1959529,8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213492,2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457053,1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375824,1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35354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340489,0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286335,7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286335,7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2F35" w:rsidRPr="00635CA7" w:rsidTr="002E7E82">
        <w:trPr>
          <w:cantSplit/>
          <w:trHeight w:val="1529"/>
        </w:trPr>
        <w:tc>
          <w:tcPr>
            <w:tcW w:w="2632" w:type="dxa"/>
            <w:gridSpan w:val="2"/>
            <w:vMerge/>
          </w:tcPr>
          <w:p w:rsidR="00F92F35" w:rsidRPr="00635CA7" w:rsidRDefault="00F92F35" w:rsidP="007A705E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96" w:type="dxa"/>
            <w:textDirection w:val="btLr"/>
            <w:vAlign w:val="center"/>
          </w:tcPr>
          <w:p w:rsidR="00F92F35" w:rsidRPr="00635CA7" w:rsidRDefault="001C5CC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563236,1</w:t>
            </w:r>
            <w:r w:rsidR="00AC5BB7" w:rsidRPr="00635CA7">
              <w:rPr>
                <w:rFonts w:ascii="Times New Roman" w:hAnsi="Times New Roman"/>
                <w:sz w:val="22"/>
                <w:szCs w:val="22"/>
              </w:rPr>
              <w:t>5</w:t>
            </w:r>
            <w:r w:rsidRPr="00635CA7">
              <w:rPr>
                <w:rFonts w:ascii="Times New Roman" w:hAnsi="Times New Roman"/>
                <w:sz w:val="22"/>
                <w:szCs w:val="22"/>
              </w:rPr>
              <w:t>602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92265,0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130783,41024</w:t>
            </w:r>
          </w:p>
        </w:tc>
        <w:tc>
          <w:tcPr>
            <w:tcW w:w="64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79662,54578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1C5CC0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63597,60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ind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35CA7">
              <w:rPr>
                <w:rFonts w:ascii="Times New Roman" w:hAnsi="Times New Roman"/>
                <w:sz w:val="22"/>
                <w:szCs w:val="22"/>
              </w:rPr>
              <w:t>63597,</w:t>
            </w:r>
            <w:r w:rsidR="00AC5BB7" w:rsidRPr="00635CA7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681" w:type="dxa"/>
            <w:textDirection w:val="btLr"/>
            <w:vAlign w:val="center"/>
          </w:tcPr>
          <w:p w:rsidR="00F92F35" w:rsidRPr="00635CA7" w:rsidRDefault="00F92F35" w:rsidP="003F0134">
            <w:pPr>
              <w:pStyle w:val="ConsPlusNormal"/>
              <w:ind w:right="11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35CA7">
              <w:rPr>
                <w:rFonts w:ascii="Times New Roman" w:hAnsi="Times New Roman" w:cs="Times New Roman"/>
                <w:sz w:val="22"/>
                <w:szCs w:val="22"/>
              </w:rPr>
              <w:t>66665,0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textDirection w:val="btLr"/>
            <w:vAlign w:val="center"/>
          </w:tcPr>
          <w:p w:rsidR="00F92F35" w:rsidRPr="00635CA7" w:rsidRDefault="00F92F35" w:rsidP="003F0134">
            <w:pPr>
              <w:pStyle w:val="ConsPlusNormal"/>
              <w:ind w:right="11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35CA7">
              <w:rPr>
                <w:rFonts w:ascii="Times New Roman" w:hAnsi="Times New Roman" w:cs="Times New Roman"/>
                <w:sz w:val="22"/>
                <w:szCs w:val="22"/>
              </w:rPr>
              <w:t>66665,0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2F35" w:rsidRPr="00635CA7" w:rsidRDefault="00F92F35" w:rsidP="007A705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22BD1" w:rsidRPr="003F0134" w:rsidRDefault="00E22BD1" w:rsidP="004C588E">
      <w:pPr>
        <w:autoSpaceDE w:val="0"/>
        <w:autoSpaceDN w:val="0"/>
        <w:adjustRightInd w:val="0"/>
        <w:spacing w:line="238" w:lineRule="auto"/>
        <w:jc w:val="both"/>
        <w:outlineLvl w:val="0"/>
        <w:rPr>
          <w:rFonts w:ascii="Times New Roman" w:hAnsi="Times New Roman"/>
          <w:sz w:val="8"/>
          <w:szCs w:val="8"/>
        </w:rPr>
      </w:pPr>
    </w:p>
    <w:p w:rsidR="00E22BD1" w:rsidRPr="002E7E82" w:rsidRDefault="00513132" w:rsidP="007A705E">
      <w:pPr>
        <w:autoSpaceDE w:val="0"/>
        <w:autoSpaceDN w:val="0"/>
        <w:adjustRightInd w:val="0"/>
        <w:spacing w:line="238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E7E82">
        <w:rPr>
          <w:rFonts w:ascii="Times New Roman" w:hAnsi="Times New Roman"/>
          <w:sz w:val="24"/>
          <w:szCs w:val="24"/>
        </w:rPr>
        <w:t>*</w:t>
      </w:r>
      <w:r w:rsidR="004C588E" w:rsidRPr="002E7E82">
        <w:rPr>
          <w:rFonts w:ascii="Times New Roman" w:hAnsi="Times New Roman"/>
          <w:sz w:val="24"/>
          <w:szCs w:val="24"/>
        </w:rPr>
        <w:t> </w:t>
      </w:r>
      <w:proofErr w:type="spellStart"/>
      <w:r w:rsidR="00E22BD1" w:rsidRPr="002E7E82">
        <w:rPr>
          <w:rFonts w:ascii="Times New Roman" w:hAnsi="Times New Roman"/>
          <w:sz w:val="24"/>
          <w:szCs w:val="24"/>
        </w:rPr>
        <w:t>Соф</w:t>
      </w:r>
      <w:r w:rsidR="00E32E78" w:rsidRPr="002E7E82">
        <w:rPr>
          <w:rFonts w:ascii="Times New Roman" w:hAnsi="Times New Roman"/>
          <w:sz w:val="24"/>
          <w:szCs w:val="24"/>
        </w:rPr>
        <w:t>инансирование</w:t>
      </w:r>
      <w:proofErr w:type="spellEnd"/>
      <w:r w:rsidR="00E22BD1" w:rsidRPr="002E7E82">
        <w:rPr>
          <w:rFonts w:ascii="Times New Roman" w:hAnsi="Times New Roman"/>
          <w:sz w:val="24"/>
          <w:szCs w:val="24"/>
        </w:rPr>
        <w:t xml:space="preserve"> в </w:t>
      </w:r>
      <w:r w:rsidRPr="002E7E82">
        <w:rPr>
          <w:rFonts w:ascii="Times New Roman" w:hAnsi="Times New Roman"/>
          <w:sz w:val="24"/>
          <w:szCs w:val="24"/>
        </w:rPr>
        <w:t>рамках</w:t>
      </w:r>
      <w:r w:rsidR="007A705E" w:rsidRPr="002E7E82">
        <w:rPr>
          <w:rFonts w:ascii="Times New Roman" w:hAnsi="Times New Roman"/>
          <w:sz w:val="24"/>
          <w:szCs w:val="24"/>
        </w:rPr>
        <w:t xml:space="preserve"> федерального проекта</w:t>
      </w:r>
      <w:proofErr w:type="gramStart"/>
      <w:r w:rsidR="00C63075" w:rsidRPr="002E7E82">
        <w:rPr>
          <w:rFonts w:ascii="Times New Roman" w:hAnsi="Times New Roman"/>
          <w:sz w:val="24"/>
          <w:szCs w:val="24"/>
        </w:rPr>
        <w:t>.</w:t>
      </w:r>
      <w:r w:rsidR="00E22BD1" w:rsidRPr="002E7E82">
        <w:rPr>
          <w:rFonts w:ascii="Times New Roman" w:hAnsi="Times New Roman"/>
          <w:sz w:val="24"/>
          <w:szCs w:val="24"/>
        </w:rPr>
        <w:t>»</w:t>
      </w:r>
      <w:r w:rsidR="007A705E" w:rsidRPr="002E7E82">
        <w:rPr>
          <w:rFonts w:ascii="Times New Roman" w:hAnsi="Times New Roman"/>
          <w:sz w:val="24"/>
          <w:szCs w:val="24"/>
        </w:rPr>
        <w:t>.</w:t>
      </w:r>
      <w:proofErr w:type="gramEnd"/>
    </w:p>
    <w:sectPr w:rsidR="00E22BD1" w:rsidRPr="002E7E82" w:rsidSect="00635CA7">
      <w:headerReference w:type="default" r:id="rId12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5D9" w:rsidRDefault="00AC45D9">
      <w:r>
        <w:separator/>
      </w:r>
    </w:p>
  </w:endnote>
  <w:endnote w:type="continuationSeparator" w:id="0">
    <w:p w:rsidR="00AC45D9" w:rsidRDefault="00AC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7A4DC2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2E7E82">
          <w:pPr>
            <w:pStyle w:val="a6"/>
          </w:pPr>
          <w:r>
            <w:rPr>
              <w:noProof/>
            </w:rPr>
            <w:drawing>
              <wp:inline distT="0" distB="0" distL="0" distR="0" wp14:anchorId="5A0405BA" wp14:editId="675C9E0A">
                <wp:extent cx="662305" cy="288290"/>
                <wp:effectExtent l="0" t="0" r="444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7A4DC2" w:rsidRDefault="002E7E82" w:rsidP="007A4DC2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727CDEE" wp14:editId="7D141DAA">
                <wp:extent cx="172720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7A4DC2" w:rsidRDefault="00635CA7" w:rsidP="00A9627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9424  07.12.2020 12:26:57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7A4DC2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7A4DC2" w:rsidRDefault="00876034" w:rsidP="007A4DC2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7A4DC2" w:rsidTr="007A4DC2">
      <w:tc>
        <w:tcPr>
          <w:tcW w:w="2538" w:type="dxa"/>
          <w:shd w:val="clear" w:color="auto" w:fill="auto"/>
        </w:tcPr>
        <w:p w:rsidR="00876034" w:rsidRPr="007A4DC2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7A4DC2" w:rsidRDefault="00876034" w:rsidP="007A4DC2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7A4DC2" w:rsidRDefault="00876034" w:rsidP="007A4DC2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7A4DC2" w:rsidRDefault="00876034" w:rsidP="007A4DC2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5D9" w:rsidRDefault="00AC45D9">
      <w:r>
        <w:separator/>
      </w:r>
    </w:p>
  </w:footnote>
  <w:footnote w:type="continuationSeparator" w:id="0">
    <w:p w:rsidR="00AC45D9" w:rsidRDefault="00AC4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0DE0">
      <w:rPr>
        <w:rStyle w:val="a8"/>
        <w:noProof/>
      </w:rPr>
      <w:t>2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02BA3">
      <w:rPr>
        <w:rStyle w:val="a8"/>
        <w:rFonts w:ascii="Times New Roman" w:hAnsi="Times New Roman"/>
        <w:noProof/>
        <w:sz w:val="28"/>
        <w:szCs w:val="28"/>
      </w:rPr>
      <w:t>11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Q0z5TWrNfDC9FoXD+Kqxrxss7g=" w:salt="jgzBlDG/ED8/PuNNmcWo7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42"/>
    <w:rsid w:val="00005D96"/>
    <w:rsid w:val="00010875"/>
    <w:rsid w:val="0001360F"/>
    <w:rsid w:val="000330DC"/>
    <w:rsid w:val="000331B3"/>
    <w:rsid w:val="00033413"/>
    <w:rsid w:val="00037C0C"/>
    <w:rsid w:val="000457D7"/>
    <w:rsid w:val="000502A3"/>
    <w:rsid w:val="0005586E"/>
    <w:rsid w:val="00056DEB"/>
    <w:rsid w:val="000577B1"/>
    <w:rsid w:val="0006247E"/>
    <w:rsid w:val="00066CF4"/>
    <w:rsid w:val="00072773"/>
    <w:rsid w:val="00072D82"/>
    <w:rsid w:val="00073681"/>
    <w:rsid w:val="00073A7A"/>
    <w:rsid w:val="00076D5E"/>
    <w:rsid w:val="00080B48"/>
    <w:rsid w:val="000812B4"/>
    <w:rsid w:val="00083A5E"/>
    <w:rsid w:val="00084DD3"/>
    <w:rsid w:val="000917C0"/>
    <w:rsid w:val="0009570D"/>
    <w:rsid w:val="00097CFD"/>
    <w:rsid w:val="000A48FD"/>
    <w:rsid w:val="000B0736"/>
    <w:rsid w:val="000B6AEB"/>
    <w:rsid w:val="000C62D6"/>
    <w:rsid w:val="000E7A4D"/>
    <w:rsid w:val="000F0DB0"/>
    <w:rsid w:val="000F7624"/>
    <w:rsid w:val="00104F8C"/>
    <w:rsid w:val="00113AD5"/>
    <w:rsid w:val="00122CFD"/>
    <w:rsid w:val="00134CD7"/>
    <w:rsid w:val="00135C9E"/>
    <w:rsid w:val="00151370"/>
    <w:rsid w:val="00151EC0"/>
    <w:rsid w:val="00155B0F"/>
    <w:rsid w:val="00162E72"/>
    <w:rsid w:val="00175269"/>
    <w:rsid w:val="00175BE5"/>
    <w:rsid w:val="001850F4"/>
    <w:rsid w:val="00190FF9"/>
    <w:rsid w:val="001947BE"/>
    <w:rsid w:val="001A1C02"/>
    <w:rsid w:val="001A5517"/>
    <w:rsid w:val="001A560F"/>
    <w:rsid w:val="001A67DB"/>
    <w:rsid w:val="001B0982"/>
    <w:rsid w:val="001B32BA"/>
    <w:rsid w:val="001C5CC0"/>
    <w:rsid w:val="001D116A"/>
    <w:rsid w:val="001D1D72"/>
    <w:rsid w:val="001E01BE"/>
    <w:rsid w:val="001E0317"/>
    <w:rsid w:val="001E20F1"/>
    <w:rsid w:val="001F12E8"/>
    <w:rsid w:val="001F228C"/>
    <w:rsid w:val="001F2DDB"/>
    <w:rsid w:val="001F34DA"/>
    <w:rsid w:val="001F4729"/>
    <w:rsid w:val="001F64B8"/>
    <w:rsid w:val="001F6E5A"/>
    <w:rsid w:val="001F746C"/>
    <w:rsid w:val="001F7C83"/>
    <w:rsid w:val="00203046"/>
    <w:rsid w:val="00205AB5"/>
    <w:rsid w:val="00205C32"/>
    <w:rsid w:val="00205D42"/>
    <w:rsid w:val="00206489"/>
    <w:rsid w:val="00210496"/>
    <w:rsid w:val="00210F81"/>
    <w:rsid w:val="002149B8"/>
    <w:rsid w:val="00214B68"/>
    <w:rsid w:val="002154E1"/>
    <w:rsid w:val="00224DBA"/>
    <w:rsid w:val="00231F1C"/>
    <w:rsid w:val="00242DDB"/>
    <w:rsid w:val="00244A08"/>
    <w:rsid w:val="00244EBF"/>
    <w:rsid w:val="00246E98"/>
    <w:rsid w:val="002479A2"/>
    <w:rsid w:val="00250398"/>
    <w:rsid w:val="00252AC3"/>
    <w:rsid w:val="0025434C"/>
    <w:rsid w:val="0026087E"/>
    <w:rsid w:val="00261DE0"/>
    <w:rsid w:val="00265420"/>
    <w:rsid w:val="00266B71"/>
    <w:rsid w:val="00272B71"/>
    <w:rsid w:val="002741D5"/>
    <w:rsid w:val="00274E14"/>
    <w:rsid w:val="00280A6D"/>
    <w:rsid w:val="0028160C"/>
    <w:rsid w:val="00281CF2"/>
    <w:rsid w:val="00285CA4"/>
    <w:rsid w:val="00286ECA"/>
    <w:rsid w:val="00291392"/>
    <w:rsid w:val="0029275F"/>
    <w:rsid w:val="002953B6"/>
    <w:rsid w:val="002B7A59"/>
    <w:rsid w:val="002C6B4B"/>
    <w:rsid w:val="002D0728"/>
    <w:rsid w:val="002D0916"/>
    <w:rsid w:val="002D579A"/>
    <w:rsid w:val="002D7F9F"/>
    <w:rsid w:val="002E51A7"/>
    <w:rsid w:val="002E5A5F"/>
    <w:rsid w:val="002E752E"/>
    <w:rsid w:val="002E7E82"/>
    <w:rsid w:val="002F1E81"/>
    <w:rsid w:val="002F252C"/>
    <w:rsid w:val="002F7392"/>
    <w:rsid w:val="00301E92"/>
    <w:rsid w:val="00310D92"/>
    <w:rsid w:val="003142D1"/>
    <w:rsid w:val="00314820"/>
    <w:rsid w:val="003160CB"/>
    <w:rsid w:val="003222A3"/>
    <w:rsid w:val="00323739"/>
    <w:rsid w:val="00330398"/>
    <w:rsid w:val="00333B42"/>
    <w:rsid w:val="00344ECD"/>
    <w:rsid w:val="00347FAE"/>
    <w:rsid w:val="00354B1F"/>
    <w:rsid w:val="003551DF"/>
    <w:rsid w:val="00360A40"/>
    <w:rsid w:val="003870C2"/>
    <w:rsid w:val="00387D33"/>
    <w:rsid w:val="00390414"/>
    <w:rsid w:val="003A0113"/>
    <w:rsid w:val="003A1A5D"/>
    <w:rsid w:val="003A2DCE"/>
    <w:rsid w:val="003A47AB"/>
    <w:rsid w:val="003A5F16"/>
    <w:rsid w:val="003B2DAB"/>
    <w:rsid w:val="003D18F0"/>
    <w:rsid w:val="003D3B8A"/>
    <w:rsid w:val="003D54F8"/>
    <w:rsid w:val="003E0DE0"/>
    <w:rsid w:val="003E494F"/>
    <w:rsid w:val="003F0134"/>
    <w:rsid w:val="003F4F5E"/>
    <w:rsid w:val="00400906"/>
    <w:rsid w:val="00402BA3"/>
    <w:rsid w:val="0042590E"/>
    <w:rsid w:val="004338A4"/>
    <w:rsid w:val="00434980"/>
    <w:rsid w:val="004352D0"/>
    <w:rsid w:val="00437F65"/>
    <w:rsid w:val="004452E1"/>
    <w:rsid w:val="00457E90"/>
    <w:rsid w:val="004609C9"/>
    <w:rsid w:val="00460FEA"/>
    <w:rsid w:val="004734B7"/>
    <w:rsid w:val="004754BA"/>
    <w:rsid w:val="00475576"/>
    <w:rsid w:val="00481B88"/>
    <w:rsid w:val="0048232A"/>
    <w:rsid w:val="00485B4F"/>
    <w:rsid w:val="004860CA"/>
    <w:rsid w:val="004862D1"/>
    <w:rsid w:val="00497B69"/>
    <w:rsid w:val="004A5278"/>
    <w:rsid w:val="004A5B0B"/>
    <w:rsid w:val="004A7F6B"/>
    <w:rsid w:val="004B08EC"/>
    <w:rsid w:val="004B2D5A"/>
    <w:rsid w:val="004B49CF"/>
    <w:rsid w:val="004C0D4D"/>
    <w:rsid w:val="004C588E"/>
    <w:rsid w:val="004C78B5"/>
    <w:rsid w:val="004D293D"/>
    <w:rsid w:val="004E0F3A"/>
    <w:rsid w:val="004E398C"/>
    <w:rsid w:val="004E7B7A"/>
    <w:rsid w:val="004F44FE"/>
    <w:rsid w:val="00512A47"/>
    <w:rsid w:val="00513132"/>
    <w:rsid w:val="005146FD"/>
    <w:rsid w:val="00516E2B"/>
    <w:rsid w:val="00531C68"/>
    <w:rsid w:val="00532119"/>
    <w:rsid w:val="005335F3"/>
    <w:rsid w:val="00540C3A"/>
    <w:rsid w:val="00542370"/>
    <w:rsid w:val="00543C38"/>
    <w:rsid w:val="00543D2D"/>
    <w:rsid w:val="00545A3D"/>
    <w:rsid w:val="00546DBB"/>
    <w:rsid w:val="00552398"/>
    <w:rsid w:val="00561A5B"/>
    <w:rsid w:val="00561CD9"/>
    <w:rsid w:val="0057074C"/>
    <w:rsid w:val="00571618"/>
    <w:rsid w:val="00573FBF"/>
    <w:rsid w:val="00574FF3"/>
    <w:rsid w:val="005765D6"/>
    <w:rsid w:val="0057696D"/>
    <w:rsid w:val="0057770A"/>
    <w:rsid w:val="00582538"/>
    <w:rsid w:val="005838EA"/>
    <w:rsid w:val="00585EE1"/>
    <w:rsid w:val="00590C0E"/>
    <w:rsid w:val="005920C6"/>
    <w:rsid w:val="005939E6"/>
    <w:rsid w:val="0059481B"/>
    <w:rsid w:val="005A4227"/>
    <w:rsid w:val="005A6250"/>
    <w:rsid w:val="005A7141"/>
    <w:rsid w:val="005B122D"/>
    <w:rsid w:val="005B1D8C"/>
    <w:rsid w:val="005B229B"/>
    <w:rsid w:val="005B3518"/>
    <w:rsid w:val="005B414B"/>
    <w:rsid w:val="005B544D"/>
    <w:rsid w:val="005C1E86"/>
    <w:rsid w:val="005C56AE"/>
    <w:rsid w:val="005C7449"/>
    <w:rsid w:val="005D06BD"/>
    <w:rsid w:val="005E6D99"/>
    <w:rsid w:val="005F2ADD"/>
    <w:rsid w:val="005F2C49"/>
    <w:rsid w:val="006013EB"/>
    <w:rsid w:val="0060479E"/>
    <w:rsid w:val="00604BE7"/>
    <w:rsid w:val="00613F03"/>
    <w:rsid w:val="00616AED"/>
    <w:rsid w:val="00632A4F"/>
    <w:rsid w:val="00632B56"/>
    <w:rsid w:val="006351E3"/>
    <w:rsid w:val="00635CA7"/>
    <w:rsid w:val="00636313"/>
    <w:rsid w:val="006364FA"/>
    <w:rsid w:val="00637F67"/>
    <w:rsid w:val="00641303"/>
    <w:rsid w:val="00641308"/>
    <w:rsid w:val="0064382A"/>
    <w:rsid w:val="00643964"/>
    <w:rsid w:val="00644236"/>
    <w:rsid w:val="006471E5"/>
    <w:rsid w:val="00653EDC"/>
    <w:rsid w:val="00663360"/>
    <w:rsid w:val="00670160"/>
    <w:rsid w:val="00671ADD"/>
    <w:rsid w:val="00671D3B"/>
    <w:rsid w:val="00684A5B"/>
    <w:rsid w:val="00692212"/>
    <w:rsid w:val="006A1499"/>
    <w:rsid w:val="006A1F71"/>
    <w:rsid w:val="006A2FEB"/>
    <w:rsid w:val="006B2B80"/>
    <w:rsid w:val="006C0902"/>
    <w:rsid w:val="006D3D55"/>
    <w:rsid w:val="006D60D0"/>
    <w:rsid w:val="006E1EE1"/>
    <w:rsid w:val="006F328B"/>
    <w:rsid w:val="006F5886"/>
    <w:rsid w:val="00704DE8"/>
    <w:rsid w:val="00707734"/>
    <w:rsid w:val="00707E19"/>
    <w:rsid w:val="007119DB"/>
    <w:rsid w:val="007123EF"/>
    <w:rsid w:val="00712F7C"/>
    <w:rsid w:val="0072328A"/>
    <w:rsid w:val="00727293"/>
    <w:rsid w:val="00735710"/>
    <w:rsid w:val="007377B5"/>
    <w:rsid w:val="00743054"/>
    <w:rsid w:val="007435AE"/>
    <w:rsid w:val="00746CC2"/>
    <w:rsid w:val="0075092E"/>
    <w:rsid w:val="00751343"/>
    <w:rsid w:val="00760323"/>
    <w:rsid w:val="0076333A"/>
    <w:rsid w:val="00765600"/>
    <w:rsid w:val="00775525"/>
    <w:rsid w:val="0077700B"/>
    <w:rsid w:val="00780E77"/>
    <w:rsid w:val="00781DCF"/>
    <w:rsid w:val="00784C64"/>
    <w:rsid w:val="00786C5F"/>
    <w:rsid w:val="00791C9F"/>
    <w:rsid w:val="00792AAB"/>
    <w:rsid w:val="00793B47"/>
    <w:rsid w:val="007A1D0C"/>
    <w:rsid w:val="007A2A7B"/>
    <w:rsid w:val="007A31E5"/>
    <w:rsid w:val="007A4DC2"/>
    <w:rsid w:val="007A705E"/>
    <w:rsid w:val="007B02C0"/>
    <w:rsid w:val="007C1397"/>
    <w:rsid w:val="007C6C09"/>
    <w:rsid w:val="007D0597"/>
    <w:rsid w:val="007D06DC"/>
    <w:rsid w:val="007D3762"/>
    <w:rsid w:val="007D4925"/>
    <w:rsid w:val="007D57D0"/>
    <w:rsid w:val="007D78F1"/>
    <w:rsid w:val="007E21B0"/>
    <w:rsid w:val="007E2370"/>
    <w:rsid w:val="007E59EF"/>
    <w:rsid w:val="007F0C8A"/>
    <w:rsid w:val="007F11AB"/>
    <w:rsid w:val="007F1D5D"/>
    <w:rsid w:val="00803295"/>
    <w:rsid w:val="008049AC"/>
    <w:rsid w:val="008056DE"/>
    <w:rsid w:val="00811A02"/>
    <w:rsid w:val="008143CB"/>
    <w:rsid w:val="00823CA1"/>
    <w:rsid w:val="00824667"/>
    <w:rsid w:val="00830E52"/>
    <w:rsid w:val="00837D67"/>
    <w:rsid w:val="0084369B"/>
    <w:rsid w:val="008513B9"/>
    <w:rsid w:val="00851FFA"/>
    <w:rsid w:val="00854511"/>
    <w:rsid w:val="00855DD2"/>
    <w:rsid w:val="008575A8"/>
    <w:rsid w:val="00861C31"/>
    <w:rsid w:val="00863BF0"/>
    <w:rsid w:val="008702D3"/>
    <w:rsid w:val="00876034"/>
    <w:rsid w:val="008827E7"/>
    <w:rsid w:val="00886460"/>
    <w:rsid w:val="0089289D"/>
    <w:rsid w:val="00894245"/>
    <w:rsid w:val="008975BE"/>
    <w:rsid w:val="008A1696"/>
    <w:rsid w:val="008A6AB7"/>
    <w:rsid w:val="008A776A"/>
    <w:rsid w:val="008B0A02"/>
    <w:rsid w:val="008B1FE4"/>
    <w:rsid w:val="008B46F1"/>
    <w:rsid w:val="008C58FE"/>
    <w:rsid w:val="008C65EC"/>
    <w:rsid w:val="008D093B"/>
    <w:rsid w:val="008D1E7D"/>
    <w:rsid w:val="008D2BB6"/>
    <w:rsid w:val="008D2ED8"/>
    <w:rsid w:val="008D37EA"/>
    <w:rsid w:val="008E6C41"/>
    <w:rsid w:val="008F0816"/>
    <w:rsid w:val="008F4BC0"/>
    <w:rsid w:val="008F6BB7"/>
    <w:rsid w:val="009009AF"/>
    <w:rsid w:val="00900F42"/>
    <w:rsid w:val="00910646"/>
    <w:rsid w:val="00912C84"/>
    <w:rsid w:val="0091552E"/>
    <w:rsid w:val="009320B0"/>
    <w:rsid w:val="00932E3C"/>
    <w:rsid w:val="009342FD"/>
    <w:rsid w:val="00935353"/>
    <w:rsid w:val="00937B0B"/>
    <w:rsid w:val="009448DC"/>
    <w:rsid w:val="009564A3"/>
    <w:rsid w:val="009573D3"/>
    <w:rsid w:val="009732AF"/>
    <w:rsid w:val="009967F0"/>
    <w:rsid w:val="009977FF"/>
    <w:rsid w:val="009A085B"/>
    <w:rsid w:val="009A2CC1"/>
    <w:rsid w:val="009A6ABB"/>
    <w:rsid w:val="009B398B"/>
    <w:rsid w:val="009B7F9B"/>
    <w:rsid w:val="009C1DE6"/>
    <w:rsid w:val="009C1F0E"/>
    <w:rsid w:val="009D1D0C"/>
    <w:rsid w:val="009D3E8C"/>
    <w:rsid w:val="009E3A0E"/>
    <w:rsid w:val="009E730F"/>
    <w:rsid w:val="009F1353"/>
    <w:rsid w:val="009F3FE2"/>
    <w:rsid w:val="009F6264"/>
    <w:rsid w:val="00A015DF"/>
    <w:rsid w:val="00A1314B"/>
    <w:rsid w:val="00A13160"/>
    <w:rsid w:val="00A137D3"/>
    <w:rsid w:val="00A228E7"/>
    <w:rsid w:val="00A25DF6"/>
    <w:rsid w:val="00A2769C"/>
    <w:rsid w:val="00A37774"/>
    <w:rsid w:val="00A42039"/>
    <w:rsid w:val="00A44A8F"/>
    <w:rsid w:val="00A47657"/>
    <w:rsid w:val="00A51D96"/>
    <w:rsid w:val="00A57F54"/>
    <w:rsid w:val="00A60D93"/>
    <w:rsid w:val="00A670CB"/>
    <w:rsid w:val="00A7613A"/>
    <w:rsid w:val="00A87CA3"/>
    <w:rsid w:val="00A9177B"/>
    <w:rsid w:val="00A9624D"/>
    <w:rsid w:val="00A96274"/>
    <w:rsid w:val="00A9687D"/>
    <w:rsid w:val="00A96F84"/>
    <w:rsid w:val="00AA7A73"/>
    <w:rsid w:val="00AB1FB2"/>
    <w:rsid w:val="00AB4AE3"/>
    <w:rsid w:val="00AB77D6"/>
    <w:rsid w:val="00AC3953"/>
    <w:rsid w:val="00AC45D9"/>
    <w:rsid w:val="00AC50B2"/>
    <w:rsid w:val="00AC5BB7"/>
    <w:rsid w:val="00AC7150"/>
    <w:rsid w:val="00AC7593"/>
    <w:rsid w:val="00AC79B8"/>
    <w:rsid w:val="00AD0716"/>
    <w:rsid w:val="00AD58CB"/>
    <w:rsid w:val="00AE1DCA"/>
    <w:rsid w:val="00AE374F"/>
    <w:rsid w:val="00AE514F"/>
    <w:rsid w:val="00AE67BC"/>
    <w:rsid w:val="00AF5F7C"/>
    <w:rsid w:val="00B02207"/>
    <w:rsid w:val="00B03403"/>
    <w:rsid w:val="00B10324"/>
    <w:rsid w:val="00B120FB"/>
    <w:rsid w:val="00B234AA"/>
    <w:rsid w:val="00B362CC"/>
    <w:rsid w:val="00B376B1"/>
    <w:rsid w:val="00B620D9"/>
    <w:rsid w:val="00B63197"/>
    <w:rsid w:val="00B633DB"/>
    <w:rsid w:val="00B639ED"/>
    <w:rsid w:val="00B66A8C"/>
    <w:rsid w:val="00B750D2"/>
    <w:rsid w:val="00B7700B"/>
    <w:rsid w:val="00B8061C"/>
    <w:rsid w:val="00B83BA2"/>
    <w:rsid w:val="00B853AA"/>
    <w:rsid w:val="00B873FA"/>
    <w:rsid w:val="00B875BF"/>
    <w:rsid w:val="00B91F62"/>
    <w:rsid w:val="00B938C5"/>
    <w:rsid w:val="00B93994"/>
    <w:rsid w:val="00BA7969"/>
    <w:rsid w:val="00BB0203"/>
    <w:rsid w:val="00BB2C98"/>
    <w:rsid w:val="00BC684D"/>
    <w:rsid w:val="00BC6C78"/>
    <w:rsid w:val="00BD0B82"/>
    <w:rsid w:val="00BD16FF"/>
    <w:rsid w:val="00BD43FA"/>
    <w:rsid w:val="00BF0894"/>
    <w:rsid w:val="00BF0CCB"/>
    <w:rsid w:val="00BF492B"/>
    <w:rsid w:val="00BF4F5F"/>
    <w:rsid w:val="00C04EEB"/>
    <w:rsid w:val="00C075A4"/>
    <w:rsid w:val="00C10F12"/>
    <w:rsid w:val="00C11826"/>
    <w:rsid w:val="00C21948"/>
    <w:rsid w:val="00C32133"/>
    <w:rsid w:val="00C33ACE"/>
    <w:rsid w:val="00C4357E"/>
    <w:rsid w:val="00C46D42"/>
    <w:rsid w:val="00C50C32"/>
    <w:rsid w:val="00C60178"/>
    <w:rsid w:val="00C61760"/>
    <w:rsid w:val="00C63075"/>
    <w:rsid w:val="00C63BF9"/>
    <w:rsid w:val="00C63CD6"/>
    <w:rsid w:val="00C7705B"/>
    <w:rsid w:val="00C87D95"/>
    <w:rsid w:val="00C9077A"/>
    <w:rsid w:val="00C95CD2"/>
    <w:rsid w:val="00CA051B"/>
    <w:rsid w:val="00CA1B7F"/>
    <w:rsid w:val="00CA5752"/>
    <w:rsid w:val="00CB3CBE"/>
    <w:rsid w:val="00CC30DC"/>
    <w:rsid w:val="00CC5D7F"/>
    <w:rsid w:val="00CD496D"/>
    <w:rsid w:val="00CD5A63"/>
    <w:rsid w:val="00CF03D8"/>
    <w:rsid w:val="00CF35F4"/>
    <w:rsid w:val="00D015D5"/>
    <w:rsid w:val="00D03D68"/>
    <w:rsid w:val="00D266DD"/>
    <w:rsid w:val="00D310A0"/>
    <w:rsid w:val="00D32B04"/>
    <w:rsid w:val="00D33D99"/>
    <w:rsid w:val="00D374E7"/>
    <w:rsid w:val="00D5137A"/>
    <w:rsid w:val="00D55DF9"/>
    <w:rsid w:val="00D62AC8"/>
    <w:rsid w:val="00D63949"/>
    <w:rsid w:val="00D652E7"/>
    <w:rsid w:val="00D659BC"/>
    <w:rsid w:val="00D667E7"/>
    <w:rsid w:val="00D77BCF"/>
    <w:rsid w:val="00D80DDB"/>
    <w:rsid w:val="00D83CD6"/>
    <w:rsid w:val="00D84394"/>
    <w:rsid w:val="00D84DBA"/>
    <w:rsid w:val="00D860A9"/>
    <w:rsid w:val="00D87829"/>
    <w:rsid w:val="00D91461"/>
    <w:rsid w:val="00D95E55"/>
    <w:rsid w:val="00D972F6"/>
    <w:rsid w:val="00DA257D"/>
    <w:rsid w:val="00DA3336"/>
    <w:rsid w:val="00DA60A5"/>
    <w:rsid w:val="00DA67DA"/>
    <w:rsid w:val="00DA6FCC"/>
    <w:rsid w:val="00DB28C3"/>
    <w:rsid w:val="00DB3664"/>
    <w:rsid w:val="00DC0FBB"/>
    <w:rsid w:val="00DC16FB"/>
    <w:rsid w:val="00DC22B9"/>
    <w:rsid w:val="00DC2B8E"/>
    <w:rsid w:val="00DC4A65"/>
    <w:rsid w:val="00DC4F66"/>
    <w:rsid w:val="00DE1325"/>
    <w:rsid w:val="00DE3E48"/>
    <w:rsid w:val="00DE4C70"/>
    <w:rsid w:val="00DF1A62"/>
    <w:rsid w:val="00DF6688"/>
    <w:rsid w:val="00E10B44"/>
    <w:rsid w:val="00E11F02"/>
    <w:rsid w:val="00E16E66"/>
    <w:rsid w:val="00E22BD1"/>
    <w:rsid w:val="00E232F1"/>
    <w:rsid w:val="00E2726B"/>
    <w:rsid w:val="00E27F4F"/>
    <w:rsid w:val="00E32E78"/>
    <w:rsid w:val="00E3695C"/>
    <w:rsid w:val="00E37801"/>
    <w:rsid w:val="00E4009B"/>
    <w:rsid w:val="00E41991"/>
    <w:rsid w:val="00E41D12"/>
    <w:rsid w:val="00E42CE8"/>
    <w:rsid w:val="00E46EAA"/>
    <w:rsid w:val="00E5038C"/>
    <w:rsid w:val="00E50B69"/>
    <w:rsid w:val="00E5298B"/>
    <w:rsid w:val="00E53A41"/>
    <w:rsid w:val="00E54DBD"/>
    <w:rsid w:val="00E56EFB"/>
    <w:rsid w:val="00E607C6"/>
    <w:rsid w:val="00E6458F"/>
    <w:rsid w:val="00E7242D"/>
    <w:rsid w:val="00E7280A"/>
    <w:rsid w:val="00E72C77"/>
    <w:rsid w:val="00E805E0"/>
    <w:rsid w:val="00E87E25"/>
    <w:rsid w:val="00E91736"/>
    <w:rsid w:val="00E9570C"/>
    <w:rsid w:val="00E96709"/>
    <w:rsid w:val="00EA04F1"/>
    <w:rsid w:val="00EA2FD3"/>
    <w:rsid w:val="00EB36EF"/>
    <w:rsid w:val="00EB370E"/>
    <w:rsid w:val="00EB7CE9"/>
    <w:rsid w:val="00EC433F"/>
    <w:rsid w:val="00EC4D26"/>
    <w:rsid w:val="00ED1FDE"/>
    <w:rsid w:val="00EF29F2"/>
    <w:rsid w:val="00EF3F04"/>
    <w:rsid w:val="00F04721"/>
    <w:rsid w:val="00F06EFB"/>
    <w:rsid w:val="00F1417A"/>
    <w:rsid w:val="00F1529E"/>
    <w:rsid w:val="00F16F07"/>
    <w:rsid w:val="00F227BB"/>
    <w:rsid w:val="00F35354"/>
    <w:rsid w:val="00F44403"/>
    <w:rsid w:val="00F44FC2"/>
    <w:rsid w:val="00F45975"/>
    <w:rsid w:val="00F45B7C"/>
    <w:rsid w:val="00F45FCE"/>
    <w:rsid w:val="00F47CC7"/>
    <w:rsid w:val="00F52536"/>
    <w:rsid w:val="00F53357"/>
    <w:rsid w:val="00F55754"/>
    <w:rsid w:val="00F570C7"/>
    <w:rsid w:val="00F6214C"/>
    <w:rsid w:val="00F640BB"/>
    <w:rsid w:val="00F70952"/>
    <w:rsid w:val="00F92F35"/>
    <w:rsid w:val="00F9334F"/>
    <w:rsid w:val="00F97D7F"/>
    <w:rsid w:val="00FA122C"/>
    <w:rsid w:val="00FA228C"/>
    <w:rsid w:val="00FA3739"/>
    <w:rsid w:val="00FA3B95"/>
    <w:rsid w:val="00FA4539"/>
    <w:rsid w:val="00FA480C"/>
    <w:rsid w:val="00FB0C69"/>
    <w:rsid w:val="00FB4999"/>
    <w:rsid w:val="00FB4BD2"/>
    <w:rsid w:val="00FB6D9C"/>
    <w:rsid w:val="00FC1278"/>
    <w:rsid w:val="00FD1C92"/>
    <w:rsid w:val="00FD795D"/>
    <w:rsid w:val="00FE0AAD"/>
    <w:rsid w:val="00FE1D33"/>
    <w:rsid w:val="00FE270E"/>
    <w:rsid w:val="00FE4D1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 Знак Знак Знак"/>
    <w:basedOn w:val="a"/>
    <w:rsid w:val="001F34DA"/>
    <w:rPr>
      <w:rFonts w:ascii="Verdana" w:hAnsi="Verdana" w:cs="Verdana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F570C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9F1353"/>
    <w:pPr>
      <w:autoSpaceDE w:val="0"/>
      <w:autoSpaceDN w:val="0"/>
      <w:adjustRightInd w:val="0"/>
    </w:pPr>
    <w:rPr>
      <w:rFonts w:ascii="TimesET" w:hAnsi="TimesET" w:cs="TimesET"/>
    </w:rPr>
  </w:style>
  <w:style w:type="paragraph" w:customStyle="1" w:styleId="20">
    <w:name w:val="Знак Знак2"/>
    <w:basedOn w:val="a"/>
    <w:rsid w:val="00861C31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 Знак Знак Знак"/>
    <w:basedOn w:val="a"/>
    <w:rsid w:val="001F34DA"/>
    <w:rPr>
      <w:rFonts w:ascii="Verdana" w:hAnsi="Verdana" w:cs="Verdana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F570C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9F1353"/>
    <w:pPr>
      <w:autoSpaceDE w:val="0"/>
      <w:autoSpaceDN w:val="0"/>
      <w:adjustRightInd w:val="0"/>
    </w:pPr>
    <w:rPr>
      <w:rFonts w:ascii="TimesET" w:hAnsi="TimesET" w:cs="TimesET"/>
    </w:rPr>
  </w:style>
  <w:style w:type="paragraph" w:customStyle="1" w:styleId="20">
    <w:name w:val="Знак Знак2"/>
    <w:basedOn w:val="a"/>
    <w:rsid w:val="00861C31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54;&#1090;&#1076;&#1077;&#1083;%20&#1058;&#1069;&#1050;\&#1044;&#1083;&#1103;%20&#1086;&#1073;&#1084;&#1077;&#1085;&#1072;\&#1057;&#1080;&#1076;&#1086;&#1088;&#1082;&#1080;&#1085;&#1091;\&#1085;&#1086;&#1103;&#1073;&#1088;&#1100;%20&#1052;&#1054;&#1044;&#1045;&#1056;&#1053;&#1048;&#1047;&#1040;&#1062;&#1048;&#1071;%20&#1048;&#1047;&#105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9EAC4-7642-49DB-8F0B-28155463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</TotalTime>
  <Pages>11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Малашкевич А.С.</dc:creator>
  <cp:lastModifiedBy>Лёксина М.А.</cp:lastModifiedBy>
  <cp:revision>5</cp:revision>
  <cp:lastPrinted>2020-12-07T09:24:00Z</cp:lastPrinted>
  <dcterms:created xsi:type="dcterms:W3CDTF">2020-12-07T09:24:00Z</dcterms:created>
  <dcterms:modified xsi:type="dcterms:W3CDTF">2020-12-08T13:38:00Z</dcterms:modified>
</cp:coreProperties>
</file>