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753D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D1942" w:rsidTr="001D1942">
        <w:tc>
          <w:tcPr>
            <w:tcW w:w="10326" w:type="dxa"/>
            <w:shd w:val="clear" w:color="auto" w:fill="auto"/>
          </w:tcPr>
          <w:p w:rsidR="00190FF9" w:rsidRPr="001D1942" w:rsidRDefault="00190FF9" w:rsidP="00065F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56029" w:rsidRPr="001D1942" w:rsidRDefault="00156029" w:rsidP="00065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94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D1942" w:rsidRDefault="00156029" w:rsidP="00F921EF">
            <w:pPr>
              <w:rPr>
                <w:rFonts w:ascii="Times New Roman" w:hAnsi="Times New Roman"/>
                <w:sz w:val="28"/>
                <w:szCs w:val="28"/>
              </w:rPr>
            </w:pPr>
            <w:r w:rsidRPr="001D194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A7376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</w:t>
            </w:r>
            <w:r w:rsidR="00C373C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F921EF" w:rsidRPr="001D1942" w:rsidTr="001D1942">
        <w:tc>
          <w:tcPr>
            <w:tcW w:w="10326" w:type="dxa"/>
            <w:shd w:val="clear" w:color="auto" w:fill="auto"/>
          </w:tcPr>
          <w:p w:rsidR="00F921EF" w:rsidRPr="001D1942" w:rsidRDefault="00F921EF" w:rsidP="00065F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21EF" w:rsidRPr="001D1942" w:rsidRDefault="003F6C3F" w:rsidP="00065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22.12.2020 № 352</w:t>
            </w:r>
            <w:bookmarkStart w:id="0" w:name="_GoBack"/>
            <w:bookmarkEnd w:id="0"/>
          </w:p>
        </w:tc>
      </w:tr>
      <w:tr w:rsidR="00F921EF" w:rsidRPr="001D1942" w:rsidTr="001D1942">
        <w:tc>
          <w:tcPr>
            <w:tcW w:w="10326" w:type="dxa"/>
            <w:shd w:val="clear" w:color="auto" w:fill="auto"/>
          </w:tcPr>
          <w:p w:rsidR="00F921EF" w:rsidRPr="001D1942" w:rsidRDefault="00F921EF" w:rsidP="00065F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21EF" w:rsidRPr="001D1942" w:rsidRDefault="00F921EF" w:rsidP="00065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1EF" w:rsidRPr="001D1942" w:rsidTr="001D1942">
        <w:tc>
          <w:tcPr>
            <w:tcW w:w="10326" w:type="dxa"/>
            <w:shd w:val="clear" w:color="auto" w:fill="auto"/>
          </w:tcPr>
          <w:p w:rsidR="00F921EF" w:rsidRPr="001D1942" w:rsidRDefault="00F921EF" w:rsidP="00065F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21EF" w:rsidRPr="001D1942" w:rsidRDefault="00F921EF" w:rsidP="00065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1978" w:rsidRDefault="005D1978" w:rsidP="005D1978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</w:p>
    <w:p w:rsidR="005D1978" w:rsidRPr="005D1978" w:rsidRDefault="005D1978" w:rsidP="00F921EF">
      <w:pPr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5D1978">
        <w:rPr>
          <w:rFonts w:ascii="Times New Roman" w:hAnsi="Times New Roman"/>
          <w:bCs/>
          <w:sz w:val="28"/>
          <w:szCs w:val="28"/>
          <w:lang w:eastAsia="x-none"/>
        </w:rPr>
        <w:t xml:space="preserve">Изменения, вносимые в раздел 5 «Система программных мероприятий» </w:t>
      </w:r>
    </w:p>
    <w:p w:rsidR="005D1978" w:rsidRPr="005D1978" w:rsidRDefault="005D1978" w:rsidP="00F921EF">
      <w:pPr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5D1978">
        <w:rPr>
          <w:rFonts w:ascii="Times New Roman" w:hAnsi="Times New Roman"/>
          <w:bCs/>
          <w:sz w:val="28"/>
          <w:szCs w:val="28"/>
          <w:lang w:eastAsia="x-none"/>
        </w:rPr>
        <w:t xml:space="preserve">приложения № </w:t>
      </w:r>
      <w:r w:rsidR="00166E87">
        <w:rPr>
          <w:rFonts w:ascii="Times New Roman" w:hAnsi="Times New Roman"/>
          <w:bCs/>
          <w:sz w:val="28"/>
          <w:szCs w:val="28"/>
          <w:lang w:eastAsia="x-none"/>
        </w:rPr>
        <w:t>12</w:t>
      </w:r>
      <w:r w:rsidRPr="005D1978">
        <w:rPr>
          <w:rFonts w:ascii="Times New Roman" w:hAnsi="Times New Roman"/>
          <w:bCs/>
          <w:sz w:val="28"/>
          <w:szCs w:val="28"/>
          <w:lang w:eastAsia="x-none"/>
        </w:rPr>
        <w:t xml:space="preserve"> к государственной программе Рязанской области</w:t>
      </w:r>
    </w:p>
    <w:p w:rsidR="00156029" w:rsidRDefault="005D1978" w:rsidP="00F921EF">
      <w:pPr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5D1978">
        <w:rPr>
          <w:rFonts w:ascii="Times New Roman" w:hAnsi="Times New Roman"/>
          <w:bCs/>
          <w:sz w:val="28"/>
          <w:szCs w:val="28"/>
          <w:lang w:eastAsia="x-none"/>
        </w:rPr>
        <w:t>«Развитие агропромышленного комплекса»</w:t>
      </w:r>
    </w:p>
    <w:p w:rsidR="005D1978" w:rsidRDefault="005D1978" w:rsidP="00F921E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</w:p>
    <w:p w:rsidR="00F921EF" w:rsidRDefault="00F921EF" w:rsidP="00F921E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1. 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По тексту граф 6, 7 пункта 1 цифры «103545,5», «7478,1» заменить соответственно цифрами «109094,2», «13026,8».</w:t>
      </w:r>
    </w:p>
    <w:p w:rsidR="00166E87" w:rsidRPr="00B00E12" w:rsidRDefault="00F921EF" w:rsidP="00F921E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2. </w:t>
      </w:r>
      <w:r w:rsidR="00166E87" w:rsidRPr="00B00E12">
        <w:rPr>
          <w:rFonts w:ascii="Times New Roman" w:hAnsi="Times New Roman"/>
          <w:bCs/>
          <w:sz w:val="28"/>
          <w:szCs w:val="28"/>
          <w:lang w:eastAsia="x-none"/>
        </w:rPr>
        <w:t>В пункте 2:</w:t>
      </w:r>
    </w:p>
    <w:p w:rsidR="00632376" w:rsidRPr="00B00E12" w:rsidRDefault="00166E87" w:rsidP="00F92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B00E12">
        <w:rPr>
          <w:rFonts w:ascii="Times New Roman" w:hAnsi="Times New Roman"/>
          <w:bCs/>
          <w:sz w:val="28"/>
          <w:szCs w:val="28"/>
          <w:lang w:eastAsia="x-none"/>
        </w:rPr>
        <w:t>в графах 6, 8 цифры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703096,8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255971,9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340710,15112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73682,0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 заменить соответственно цифрами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644007,8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196882,9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330260,15112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63232,0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;</w:t>
      </w:r>
    </w:p>
    <w:p w:rsidR="00166E87" w:rsidRPr="00B00E12" w:rsidRDefault="00166E87" w:rsidP="00F92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E12">
        <w:rPr>
          <w:rFonts w:ascii="Times New Roman" w:hAnsi="Times New Roman"/>
          <w:bCs/>
          <w:sz w:val="28"/>
          <w:szCs w:val="28"/>
          <w:lang w:eastAsia="x-none"/>
        </w:rPr>
        <w:t>в графе 13 слова «</w:t>
      </w:r>
      <w:r w:rsidRPr="00B00E12">
        <w:rPr>
          <w:rFonts w:ascii="Times New Roman" w:hAnsi="Times New Roman"/>
          <w:sz w:val="28"/>
          <w:szCs w:val="28"/>
        </w:rPr>
        <w:t xml:space="preserve">не менее 3 проектов» заменить словами 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Pr="00B00E12">
        <w:rPr>
          <w:rFonts w:ascii="Times New Roman" w:hAnsi="Times New Roman"/>
          <w:sz w:val="28"/>
          <w:szCs w:val="28"/>
        </w:rPr>
        <w:t>не менее 1 проекта»;</w:t>
      </w:r>
    </w:p>
    <w:p w:rsidR="00166E87" w:rsidRPr="00B00E12" w:rsidRDefault="00166E87" w:rsidP="00F92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B00E12">
        <w:rPr>
          <w:rFonts w:ascii="Times New Roman" w:hAnsi="Times New Roman"/>
          <w:bCs/>
          <w:sz w:val="28"/>
          <w:szCs w:val="28"/>
          <w:lang w:eastAsia="x-none"/>
        </w:rPr>
        <w:t>в графах 6, 8 подпункта 2.3 цифры 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83039,1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59089,0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, 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21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933,43693», 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10450,0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»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 xml:space="preserve"> заменить соответственно 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 xml:space="preserve">цифрами и 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 xml:space="preserve">знаками 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23950,1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 xml:space="preserve">», «-», 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="00D16994">
        <w:rPr>
          <w:rFonts w:ascii="Times New Roman" w:hAnsi="Times New Roman"/>
          <w:bCs/>
          <w:sz w:val="28"/>
          <w:szCs w:val="28"/>
          <w:lang w:eastAsia="x-none"/>
        </w:rPr>
        <w:t>11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483,43693</w:t>
      </w:r>
      <w:r w:rsidRPr="00B00E12">
        <w:rPr>
          <w:rFonts w:ascii="Times New Roman" w:hAnsi="Times New Roman"/>
          <w:bCs/>
          <w:sz w:val="28"/>
          <w:szCs w:val="28"/>
          <w:lang w:eastAsia="x-none"/>
        </w:rPr>
        <w:t>», «-»</w:t>
      </w:r>
      <w:r w:rsidR="00632376" w:rsidRPr="00B00E12">
        <w:rPr>
          <w:rFonts w:ascii="Times New Roman" w:hAnsi="Times New Roman"/>
          <w:bCs/>
          <w:sz w:val="28"/>
          <w:szCs w:val="28"/>
          <w:lang w:eastAsia="x-none"/>
        </w:rPr>
        <w:t>.</w:t>
      </w:r>
    </w:p>
    <w:p w:rsidR="00632376" w:rsidRPr="00B00E12" w:rsidRDefault="00F921EF" w:rsidP="00F921E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859E2" w:rsidRPr="00B00E12">
        <w:rPr>
          <w:rFonts w:ascii="Times New Roman" w:hAnsi="Times New Roman"/>
          <w:sz w:val="28"/>
          <w:szCs w:val="28"/>
        </w:rPr>
        <w:t>Дополнить пункт</w:t>
      </w:r>
      <w:r w:rsidR="00166E87" w:rsidRPr="00B00E12">
        <w:rPr>
          <w:rFonts w:ascii="Times New Roman" w:hAnsi="Times New Roman"/>
          <w:sz w:val="28"/>
          <w:szCs w:val="28"/>
        </w:rPr>
        <w:t>ом</w:t>
      </w:r>
      <w:r w:rsidR="004859E2" w:rsidRPr="00B00E12">
        <w:rPr>
          <w:rFonts w:ascii="Times New Roman" w:hAnsi="Times New Roman"/>
          <w:sz w:val="28"/>
          <w:szCs w:val="28"/>
        </w:rPr>
        <w:t xml:space="preserve"> 5</w:t>
      </w:r>
      <w:r w:rsidR="00632376" w:rsidRPr="00B00E1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73394" w:rsidRPr="00632376" w:rsidRDefault="00A73394" w:rsidP="00F921EF">
      <w:pPr>
        <w:widowControl w:val="0"/>
        <w:autoSpaceDE w:val="0"/>
        <w:autoSpaceDN w:val="0"/>
        <w:jc w:val="both"/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3836"/>
        <w:gridCol w:w="1876"/>
        <w:gridCol w:w="1876"/>
        <w:gridCol w:w="1243"/>
        <w:gridCol w:w="390"/>
        <w:gridCol w:w="390"/>
        <w:gridCol w:w="390"/>
        <w:gridCol w:w="390"/>
        <w:gridCol w:w="390"/>
        <w:gridCol w:w="390"/>
        <w:gridCol w:w="390"/>
        <w:gridCol w:w="2559"/>
      </w:tblGrid>
      <w:tr w:rsidR="001733FF" w:rsidRPr="000D563F" w:rsidTr="00F921EF">
        <w:trPr>
          <w:tblHeader/>
        </w:trPr>
        <w:tc>
          <w:tcPr>
            <w:tcW w:w="286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36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76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3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0" w:type="dxa"/>
          </w:tcPr>
          <w:p w:rsidR="00A73394" w:rsidRPr="000D563F" w:rsidRDefault="00A73394" w:rsidP="00F921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9" w:type="dxa"/>
          </w:tcPr>
          <w:p w:rsidR="00A73394" w:rsidRPr="000D563F" w:rsidRDefault="00A73394" w:rsidP="00535543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733FF" w:rsidRPr="000D563F" w:rsidTr="00F921EF">
        <w:trPr>
          <w:cantSplit/>
          <w:trHeight w:val="1134"/>
        </w:trPr>
        <w:tc>
          <w:tcPr>
            <w:tcW w:w="286" w:type="dxa"/>
            <w:vMerge w:val="restart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P7079"/>
            <w:bookmarkStart w:id="2" w:name="P7096"/>
            <w:bookmarkEnd w:id="1"/>
            <w:bookmarkEnd w:id="2"/>
            <w:r w:rsidRPr="000D563F">
              <w:rPr>
                <w:rFonts w:ascii="Times New Roman" w:hAnsi="Times New Roman"/>
                <w:sz w:val="22"/>
                <w:szCs w:val="22"/>
              </w:rPr>
              <w:t>«5.</w:t>
            </w:r>
          </w:p>
        </w:tc>
        <w:tc>
          <w:tcPr>
            <w:tcW w:w="3836" w:type="dxa"/>
            <w:vMerge w:val="restart"/>
          </w:tcPr>
          <w:p w:rsidR="001733FF" w:rsidRPr="000D563F" w:rsidRDefault="001733FF" w:rsidP="008175AB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Задача 5. Обеспечение комплексного развития сельских территорий или сельских агломераций, в том числе:</w:t>
            </w:r>
          </w:p>
        </w:tc>
        <w:tc>
          <w:tcPr>
            <w:tcW w:w="1876" w:type="dxa"/>
            <w:vMerge w:val="restart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dxa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D563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0D563F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390" w:type="dxa"/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59 089,0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59 089,0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9" w:type="dxa"/>
            <w:vMerge w:val="restart"/>
          </w:tcPr>
          <w:p w:rsidR="001733FF" w:rsidRPr="000D563F" w:rsidRDefault="001733FF" w:rsidP="00A733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реализация не менее 1 проекта комплексного развития сельских территорий или сельских агломераций»</w:t>
            </w:r>
          </w:p>
        </w:tc>
      </w:tr>
      <w:tr w:rsidR="001733FF" w:rsidRPr="000D563F" w:rsidTr="00F921EF">
        <w:trPr>
          <w:cantSplit/>
          <w:trHeight w:val="1134"/>
        </w:trPr>
        <w:tc>
          <w:tcPr>
            <w:tcW w:w="28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3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1733FF" w:rsidRPr="000D563F" w:rsidRDefault="001733FF" w:rsidP="00A733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10 450,0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10 450,0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9" w:type="dxa"/>
            <w:vMerge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3FF" w:rsidRPr="000D563F" w:rsidTr="00F921EF">
        <w:trPr>
          <w:cantSplit/>
          <w:trHeight w:val="1134"/>
        </w:trPr>
        <w:tc>
          <w:tcPr>
            <w:tcW w:w="286" w:type="dxa"/>
            <w:vMerge w:val="restart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lastRenderedPageBreak/>
              <w:t>5.1</w:t>
            </w:r>
          </w:p>
        </w:tc>
        <w:tc>
          <w:tcPr>
            <w:tcW w:w="3836" w:type="dxa"/>
            <w:vMerge w:val="restart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проектов комплексного развития сельских территорий или сельских агломераций</w:t>
            </w:r>
          </w:p>
        </w:tc>
        <w:tc>
          <w:tcPr>
            <w:tcW w:w="1876" w:type="dxa"/>
            <w:vMerge w:val="restart"/>
          </w:tcPr>
          <w:p w:rsidR="001733FF" w:rsidRPr="000D563F" w:rsidRDefault="00B32213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</w:t>
            </w:r>
            <w:r w:rsidR="001733FF"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</w:t>
            </w:r>
            <w:r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тво сельского хозяйства и продо</w:t>
            </w:r>
            <w:r w:rsidR="001733FF"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вольствия Рязанской области</w:t>
            </w:r>
          </w:p>
        </w:tc>
        <w:tc>
          <w:tcPr>
            <w:tcW w:w="1876" w:type="dxa"/>
            <w:vMerge w:val="restart"/>
          </w:tcPr>
          <w:p w:rsidR="001733FF" w:rsidRPr="000D563F" w:rsidRDefault="00B32213" w:rsidP="00B322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</w:t>
            </w:r>
            <w:r w:rsidR="001733FF" w:rsidRPr="000D563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 сельского хозяйства и продовольствия Рязанской области</w:t>
            </w:r>
          </w:p>
        </w:tc>
        <w:tc>
          <w:tcPr>
            <w:tcW w:w="1243" w:type="dxa"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D563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0D563F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390" w:type="dxa"/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59 089,0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color w:val="000000"/>
                <w:sz w:val="22"/>
                <w:szCs w:val="22"/>
              </w:rPr>
              <w:t>59 089,0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9" w:type="dxa"/>
            <w:vMerge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3FF" w:rsidRPr="000D563F" w:rsidTr="00F921EF">
        <w:trPr>
          <w:cantSplit/>
          <w:trHeight w:val="1134"/>
        </w:trPr>
        <w:tc>
          <w:tcPr>
            <w:tcW w:w="28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3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10 450,0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</w:tcPr>
          <w:p w:rsidR="001733FF" w:rsidRPr="000D563F" w:rsidRDefault="001733FF" w:rsidP="00F921E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color w:val="000000"/>
                <w:sz w:val="22"/>
                <w:szCs w:val="22"/>
              </w:rPr>
              <w:t>10 450,0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1733FF" w:rsidRPr="000D563F" w:rsidRDefault="001733FF" w:rsidP="00F921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9" w:type="dxa"/>
            <w:vMerge/>
          </w:tcPr>
          <w:p w:rsidR="001733FF" w:rsidRPr="000D563F" w:rsidRDefault="001733FF" w:rsidP="0053554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6463" w:rsidRPr="001733FF" w:rsidRDefault="00086463" w:rsidP="00086463">
      <w:pPr>
        <w:widowControl w:val="0"/>
        <w:autoSpaceDE w:val="0"/>
        <w:autoSpaceDN w:val="0"/>
        <w:spacing w:line="230" w:lineRule="auto"/>
        <w:jc w:val="both"/>
        <w:rPr>
          <w:rFonts w:ascii="Times New Roman" w:hAnsi="Times New Roman"/>
          <w:sz w:val="12"/>
          <w:szCs w:val="12"/>
        </w:rPr>
      </w:pPr>
    </w:p>
    <w:p w:rsidR="001733FF" w:rsidRDefault="00F921EF" w:rsidP="00F921EF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1733FF">
        <w:rPr>
          <w:rFonts w:ascii="Times New Roman" w:hAnsi="Times New Roman"/>
          <w:sz w:val="28"/>
          <w:szCs w:val="28"/>
        </w:rPr>
        <w:t>Строку «</w:t>
      </w:r>
      <w:r w:rsidR="001733FF" w:rsidRPr="001733FF">
        <w:rPr>
          <w:rFonts w:ascii="Times New Roman" w:hAnsi="Times New Roman"/>
          <w:sz w:val="28"/>
          <w:szCs w:val="28"/>
        </w:rPr>
        <w:t>Итого по подпрограмме, в том числе</w:t>
      </w:r>
      <w:proofErr w:type="gramStart"/>
      <w:r w:rsidR="001733FF" w:rsidRPr="001733FF">
        <w:rPr>
          <w:rFonts w:ascii="Times New Roman" w:hAnsi="Times New Roman"/>
          <w:sz w:val="28"/>
          <w:szCs w:val="28"/>
        </w:rPr>
        <w:t>:»</w:t>
      </w:r>
      <w:proofErr w:type="gramEnd"/>
      <w:r w:rsidR="001733F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921EF" w:rsidRPr="00D0703A" w:rsidRDefault="00F921EF" w:rsidP="00F921EF">
      <w:pPr>
        <w:widowControl w:val="0"/>
        <w:autoSpaceDE w:val="0"/>
        <w:autoSpaceDN w:val="0"/>
        <w:spacing w:line="230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3836"/>
        <w:gridCol w:w="1876"/>
        <w:gridCol w:w="1876"/>
        <w:gridCol w:w="1243"/>
        <w:gridCol w:w="390"/>
        <w:gridCol w:w="390"/>
        <w:gridCol w:w="390"/>
        <w:gridCol w:w="390"/>
        <w:gridCol w:w="390"/>
        <w:gridCol w:w="390"/>
        <w:gridCol w:w="390"/>
        <w:gridCol w:w="2559"/>
      </w:tblGrid>
      <w:tr w:rsidR="00F921EF" w:rsidRPr="000D563F" w:rsidTr="00036FEF">
        <w:trPr>
          <w:tblHeader/>
        </w:trPr>
        <w:tc>
          <w:tcPr>
            <w:tcW w:w="286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36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76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3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0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9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921EF" w:rsidRPr="000D563F" w:rsidTr="00260932">
        <w:trPr>
          <w:cantSplit/>
          <w:trHeight w:val="1911"/>
          <w:tblHeader/>
        </w:trPr>
        <w:tc>
          <w:tcPr>
            <w:tcW w:w="4122" w:type="dxa"/>
            <w:gridSpan w:val="2"/>
            <w:vMerge w:val="restart"/>
          </w:tcPr>
          <w:p w:rsidR="00F921EF" w:rsidRPr="000D563F" w:rsidRDefault="00F921EF" w:rsidP="00F921E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«Итого по подпрограмме, в том числе</w:t>
            </w:r>
          </w:p>
        </w:tc>
        <w:tc>
          <w:tcPr>
            <w:tcW w:w="1876" w:type="dxa"/>
            <w:tcBorders>
              <w:bottom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1 885 444,78164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372 018,57427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458 484,53529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170 231,49302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292 483,39302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294 867,39302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297 359,39302</w:t>
            </w:r>
          </w:p>
        </w:tc>
        <w:tc>
          <w:tcPr>
            <w:tcW w:w="2559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1EF" w:rsidRPr="000D563F" w:rsidTr="00260932">
        <w:trPr>
          <w:cantSplit/>
          <w:trHeight w:val="1410"/>
          <w:tblHeader/>
        </w:trPr>
        <w:tc>
          <w:tcPr>
            <w:tcW w:w="4122" w:type="dxa"/>
            <w:gridSpan w:val="2"/>
            <w:vMerge/>
            <w:tcBorders>
              <w:bottom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D563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0D563F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918 327,7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176 678,9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287 246,3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37 858,2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136 428,1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138 812,1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141 304,1</w:t>
            </w:r>
          </w:p>
        </w:tc>
        <w:tc>
          <w:tcPr>
            <w:tcW w:w="2559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1EF" w:rsidRPr="000D563F" w:rsidTr="00260932">
        <w:trPr>
          <w:cantSplit/>
          <w:trHeight w:val="1831"/>
          <w:tblHeader/>
        </w:trPr>
        <w:tc>
          <w:tcPr>
            <w:tcW w:w="4122" w:type="dxa"/>
            <w:gridSpan w:val="2"/>
            <w:tcBorders>
              <w:top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967 117,08164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195 339,67427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171 238,23529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132 373,29302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156 055,29302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156 055,29302</w:t>
            </w:r>
          </w:p>
        </w:tc>
        <w:tc>
          <w:tcPr>
            <w:tcW w:w="390" w:type="dxa"/>
            <w:textDirection w:val="btLr"/>
            <w:vAlign w:val="center"/>
          </w:tcPr>
          <w:p w:rsidR="00F921EF" w:rsidRPr="000D563F" w:rsidRDefault="00F921EF" w:rsidP="00F921E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D563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156 055,29302»</w:t>
            </w:r>
          </w:p>
        </w:tc>
        <w:tc>
          <w:tcPr>
            <w:tcW w:w="2559" w:type="dxa"/>
          </w:tcPr>
          <w:p w:rsidR="00F921EF" w:rsidRPr="000D563F" w:rsidRDefault="00F921EF" w:rsidP="00036FE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733FF" w:rsidRPr="001733FF" w:rsidRDefault="001733FF" w:rsidP="001733FF">
      <w:pPr>
        <w:widowControl w:val="0"/>
        <w:autoSpaceDE w:val="0"/>
        <w:autoSpaceDN w:val="0"/>
        <w:spacing w:line="230" w:lineRule="auto"/>
        <w:ind w:left="1070"/>
        <w:jc w:val="both"/>
        <w:rPr>
          <w:rFonts w:ascii="Times New Roman" w:hAnsi="Times New Roman"/>
          <w:sz w:val="12"/>
          <w:szCs w:val="12"/>
        </w:rPr>
      </w:pPr>
    </w:p>
    <w:p w:rsidR="007B0125" w:rsidRPr="00143BCE" w:rsidRDefault="00A73394" w:rsidP="007B0125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18"/>
          <w:szCs w:val="18"/>
        </w:rPr>
      </w:pPr>
      <w:r w:rsidRPr="00143BCE">
        <w:rPr>
          <w:rFonts w:ascii="Times New Roman" w:hAnsi="Times New Roman"/>
          <w:sz w:val="18"/>
          <w:szCs w:val="18"/>
        </w:rPr>
        <w:t>________________</w:t>
      </w:r>
    </w:p>
    <w:sectPr w:rsidR="007B0125" w:rsidRPr="00143BCE" w:rsidSect="008753D3">
      <w:headerReference w:type="default" r:id="rId12"/>
      <w:type w:val="continuous"/>
      <w:pgSz w:w="16834" w:h="11907" w:orient="landscape" w:code="9"/>
      <w:pgMar w:top="1134" w:right="680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F0" w:rsidRDefault="004F2DF0">
      <w:r>
        <w:separator/>
      </w:r>
    </w:p>
  </w:endnote>
  <w:endnote w:type="continuationSeparator" w:id="0">
    <w:p w:rsidR="004F2DF0" w:rsidRDefault="004F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1D1942" w:rsidTr="001D194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5C495B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73100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1D1942" w:rsidRDefault="005C495B" w:rsidP="001D194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80975" cy="146685"/>
                <wp:effectExtent l="0" t="0" r="9525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1D1942" w:rsidRDefault="008753D3" w:rsidP="001D194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1916  18.12.2020 17:07:22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1D194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1D1942" w:rsidRDefault="00876034" w:rsidP="001D194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D1942" w:rsidRPr="001D1942" w:rsidTr="001D1942">
      <w:tc>
        <w:tcPr>
          <w:tcW w:w="2538" w:type="dxa"/>
          <w:shd w:val="clear" w:color="auto" w:fill="auto"/>
        </w:tcPr>
        <w:p w:rsidR="00876034" w:rsidRPr="001D194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D1942" w:rsidRDefault="00876034" w:rsidP="001D194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D1942" w:rsidRDefault="00876034" w:rsidP="001D194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D1942" w:rsidRDefault="00876034" w:rsidP="001D194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F0" w:rsidRDefault="004F2DF0">
      <w:r>
        <w:separator/>
      </w:r>
    </w:p>
  </w:footnote>
  <w:footnote w:type="continuationSeparator" w:id="0">
    <w:p w:rsidR="004F2DF0" w:rsidRDefault="004F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6C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F624DF"/>
    <w:multiLevelType w:val="hybridMultilevel"/>
    <w:tmpl w:val="A15AA452"/>
    <w:lvl w:ilvl="0" w:tplc="A3569B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DD1C13"/>
    <w:multiLevelType w:val="hybridMultilevel"/>
    <w:tmpl w:val="A02C4296"/>
    <w:lvl w:ilvl="0" w:tplc="71C0574E">
      <w:start w:val="154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84C25D7"/>
    <w:multiLevelType w:val="hybridMultilevel"/>
    <w:tmpl w:val="BB3C9B14"/>
    <w:lvl w:ilvl="0" w:tplc="EBB2928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611864"/>
    <w:multiLevelType w:val="hybridMultilevel"/>
    <w:tmpl w:val="E85232AA"/>
    <w:lvl w:ilvl="0" w:tplc="07524336">
      <w:start w:val="1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uxFIyXOG3ZTnAMQSP3NFbq8f4=" w:salt="Lhe/ob3cwyfH18k2fpDQl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29"/>
    <w:rsid w:val="00007616"/>
    <w:rsid w:val="0001360F"/>
    <w:rsid w:val="00026644"/>
    <w:rsid w:val="0002793D"/>
    <w:rsid w:val="000301ED"/>
    <w:rsid w:val="000331B3"/>
    <w:rsid w:val="00033413"/>
    <w:rsid w:val="00036FEF"/>
    <w:rsid w:val="00037C0C"/>
    <w:rsid w:val="000502A3"/>
    <w:rsid w:val="00056DEB"/>
    <w:rsid w:val="00065F8D"/>
    <w:rsid w:val="00073A7A"/>
    <w:rsid w:val="00075486"/>
    <w:rsid w:val="00076D5E"/>
    <w:rsid w:val="00084DD3"/>
    <w:rsid w:val="00085F29"/>
    <w:rsid w:val="00086463"/>
    <w:rsid w:val="000917C0"/>
    <w:rsid w:val="000A6D13"/>
    <w:rsid w:val="000B0736"/>
    <w:rsid w:val="000B267D"/>
    <w:rsid w:val="000D563F"/>
    <w:rsid w:val="001020D5"/>
    <w:rsid w:val="00117639"/>
    <w:rsid w:val="001224F1"/>
    <w:rsid w:val="00122CFD"/>
    <w:rsid w:val="00143BCE"/>
    <w:rsid w:val="00145816"/>
    <w:rsid w:val="00151370"/>
    <w:rsid w:val="00153BA7"/>
    <w:rsid w:val="00156029"/>
    <w:rsid w:val="00162E72"/>
    <w:rsid w:val="00166E87"/>
    <w:rsid w:val="001733FF"/>
    <w:rsid w:val="00175BE5"/>
    <w:rsid w:val="001850F4"/>
    <w:rsid w:val="00190FF9"/>
    <w:rsid w:val="001947BE"/>
    <w:rsid w:val="001A1CA4"/>
    <w:rsid w:val="001A560F"/>
    <w:rsid w:val="001B0982"/>
    <w:rsid w:val="001B32BA"/>
    <w:rsid w:val="001C5452"/>
    <w:rsid w:val="001D1942"/>
    <w:rsid w:val="001E0317"/>
    <w:rsid w:val="001E20F1"/>
    <w:rsid w:val="001E3188"/>
    <w:rsid w:val="001F12E8"/>
    <w:rsid w:val="001F228C"/>
    <w:rsid w:val="001F40BB"/>
    <w:rsid w:val="001F64B8"/>
    <w:rsid w:val="001F7C83"/>
    <w:rsid w:val="00203046"/>
    <w:rsid w:val="00205AB5"/>
    <w:rsid w:val="0021553E"/>
    <w:rsid w:val="00224DBA"/>
    <w:rsid w:val="00231F1C"/>
    <w:rsid w:val="00242DDB"/>
    <w:rsid w:val="002450A6"/>
    <w:rsid w:val="00246F27"/>
    <w:rsid w:val="002479A2"/>
    <w:rsid w:val="0026087E"/>
    <w:rsid w:val="00260932"/>
    <w:rsid w:val="00261DE0"/>
    <w:rsid w:val="00265420"/>
    <w:rsid w:val="00266C1D"/>
    <w:rsid w:val="00274E14"/>
    <w:rsid w:val="00280A6D"/>
    <w:rsid w:val="00286ECA"/>
    <w:rsid w:val="002953B6"/>
    <w:rsid w:val="002B7A59"/>
    <w:rsid w:val="002C18DA"/>
    <w:rsid w:val="002C6B4B"/>
    <w:rsid w:val="002E51A7"/>
    <w:rsid w:val="002E5A5F"/>
    <w:rsid w:val="002F1B09"/>
    <w:rsid w:val="002F1E81"/>
    <w:rsid w:val="002F4557"/>
    <w:rsid w:val="003008D7"/>
    <w:rsid w:val="00310D92"/>
    <w:rsid w:val="003160CB"/>
    <w:rsid w:val="003222A3"/>
    <w:rsid w:val="00345BF9"/>
    <w:rsid w:val="0034779D"/>
    <w:rsid w:val="00360A40"/>
    <w:rsid w:val="003622C5"/>
    <w:rsid w:val="00363D71"/>
    <w:rsid w:val="003870C2"/>
    <w:rsid w:val="00394BD9"/>
    <w:rsid w:val="003C0741"/>
    <w:rsid w:val="003C2067"/>
    <w:rsid w:val="003D01C4"/>
    <w:rsid w:val="003D3B8A"/>
    <w:rsid w:val="003D3E42"/>
    <w:rsid w:val="003D54F8"/>
    <w:rsid w:val="003D747B"/>
    <w:rsid w:val="003E0CB2"/>
    <w:rsid w:val="003F467A"/>
    <w:rsid w:val="003F4F5E"/>
    <w:rsid w:val="003F6C3F"/>
    <w:rsid w:val="00400906"/>
    <w:rsid w:val="004151D6"/>
    <w:rsid w:val="0042590E"/>
    <w:rsid w:val="00427806"/>
    <w:rsid w:val="004306FB"/>
    <w:rsid w:val="00437F65"/>
    <w:rsid w:val="004519A1"/>
    <w:rsid w:val="00455446"/>
    <w:rsid w:val="00460FEA"/>
    <w:rsid w:val="00471B6B"/>
    <w:rsid w:val="004734B7"/>
    <w:rsid w:val="00481B88"/>
    <w:rsid w:val="004859E2"/>
    <w:rsid w:val="00485B4F"/>
    <w:rsid w:val="00485D7A"/>
    <w:rsid w:val="004862D1"/>
    <w:rsid w:val="00487D68"/>
    <w:rsid w:val="004A015C"/>
    <w:rsid w:val="004A4BEB"/>
    <w:rsid w:val="004B1D6C"/>
    <w:rsid w:val="004B2D5A"/>
    <w:rsid w:val="004C2C98"/>
    <w:rsid w:val="004C6186"/>
    <w:rsid w:val="004D293D"/>
    <w:rsid w:val="004F2DF0"/>
    <w:rsid w:val="004F3B04"/>
    <w:rsid w:val="004F44FE"/>
    <w:rsid w:val="00512A47"/>
    <w:rsid w:val="0052027C"/>
    <w:rsid w:val="005239F4"/>
    <w:rsid w:val="00523ECD"/>
    <w:rsid w:val="00531C68"/>
    <w:rsid w:val="00532119"/>
    <w:rsid w:val="005335F3"/>
    <w:rsid w:val="00535543"/>
    <w:rsid w:val="00543C38"/>
    <w:rsid w:val="00543D2D"/>
    <w:rsid w:val="00545A3D"/>
    <w:rsid w:val="00546DBB"/>
    <w:rsid w:val="00561A5B"/>
    <w:rsid w:val="005655C0"/>
    <w:rsid w:val="0057074C"/>
    <w:rsid w:val="00573FBF"/>
    <w:rsid w:val="00574FF3"/>
    <w:rsid w:val="00582538"/>
    <w:rsid w:val="005838EA"/>
    <w:rsid w:val="005839D5"/>
    <w:rsid w:val="00585EE1"/>
    <w:rsid w:val="00590C0E"/>
    <w:rsid w:val="005939E6"/>
    <w:rsid w:val="005A4227"/>
    <w:rsid w:val="005B229B"/>
    <w:rsid w:val="005B3518"/>
    <w:rsid w:val="005C495B"/>
    <w:rsid w:val="005C56AE"/>
    <w:rsid w:val="005C7449"/>
    <w:rsid w:val="005D1978"/>
    <w:rsid w:val="005E6D99"/>
    <w:rsid w:val="005F11E2"/>
    <w:rsid w:val="005F2ADD"/>
    <w:rsid w:val="005F2C49"/>
    <w:rsid w:val="006013EB"/>
    <w:rsid w:val="0060479E"/>
    <w:rsid w:val="00604BE7"/>
    <w:rsid w:val="006070D1"/>
    <w:rsid w:val="0061162D"/>
    <w:rsid w:val="00616AED"/>
    <w:rsid w:val="00632376"/>
    <w:rsid w:val="00632A4F"/>
    <w:rsid w:val="00632B56"/>
    <w:rsid w:val="00633A60"/>
    <w:rsid w:val="006351E3"/>
    <w:rsid w:val="00641E47"/>
    <w:rsid w:val="00644236"/>
    <w:rsid w:val="00646634"/>
    <w:rsid w:val="006471E5"/>
    <w:rsid w:val="00671D3B"/>
    <w:rsid w:val="00684A5B"/>
    <w:rsid w:val="00690668"/>
    <w:rsid w:val="006A151B"/>
    <w:rsid w:val="006A1F71"/>
    <w:rsid w:val="006F328B"/>
    <w:rsid w:val="006F5886"/>
    <w:rsid w:val="0070307D"/>
    <w:rsid w:val="007053A0"/>
    <w:rsid w:val="00707734"/>
    <w:rsid w:val="00707E19"/>
    <w:rsid w:val="00712F7C"/>
    <w:rsid w:val="00721BC0"/>
    <w:rsid w:val="0072328A"/>
    <w:rsid w:val="007377B5"/>
    <w:rsid w:val="00746CC2"/>
    <w:rsid w:val="00760323"/>
    <w:rsid w:val="00761864"/>
    <w:rsid w:val="00765600"/>
    <w:rsid w:val="00791C9F"/>
    <w:rsid w:val="00792AAB"/>
    <w:rsid w:val="00793B47"/>
    <w:rsid w:val="007A1D0C"/>
    <w:rsid w:val="007A2A7B"/>
    <w:rsid w:val="007B0125"/>
    <w:rsid w:val="007D3AB1"/>
    <w:rsid w:val="007D4925"/>
    <w:rsid w:val="007E22AB"/>
    <w:rsid w:val="007F0C8A"/>
    <w:rsid w:val="007F11AB"/>
    <w:rsid w:val="0081219E"/>
    <w:rsid w:val="008143CB"/>
    <w:rsid w:val="008175AB"/>
    <w:rsid w:val="00820944"/>
    <w:rsid w:val="00823CA1"/>
    <w:rsid w:val="00845B02"/>
    <w:rsid w:val="008513B9"/>
    <w:rsid w:val="008702D3"/>
    <w:rsid w:val="00871353"/>
    <w:rsid w:val="00873B2E"/>
    <w:rsid w:val="008753D3"/>
    <w:rsid w:val="00876034"/>
    <w:rsid w:val="008827E7"/>
    <w:rsid w:val="008A1696"/>
    <w:rsid w:val="008B02D5"/>
    <w:rsid w:val="008C1EC6"/>
    <w:rsid w:val="008C58FE"/>
    <w:rsid w:val="008E6C41"/>
    <w:rsid w:val="008F0816"/>
    <w:rsid w:val="008F4EB2"/>
    <w:rsid w:val="008F6BB7"/>
    <w:rsid w:val="00900F42"/>
    <w:rsid w:val="0090424F"/>
    <w:rsid w:val="009163B2"/>
    <w:rsid w:val="00932E3C"/>
    <w:rsid w:val="009405DB"/>
    <w:rsid w:val="009573D3"/>
    <w:rsid w:val="009977FF"/>
    <w:rsid w:val="009A085B"/>
    <w:rsid w:val="009C1DE6"/>
    <w:rsid w:val="009C1F0E"/>
    <w:rsid w:val="009D3E8C"/>
    <w:rsid w:val="009D53C2"/>
    <w:rsid w:val="009D7615"/>
    <w:rsid w:val="009E2CCD"/>
    <w:rsid w:val="009E3A0E"/>
    <w:rsid w:val="009E4702"/>
    <w:rsid w:val="009E5AEF"/>
    <w:rsid w:val="009E67D3"/>
    <w:rsid w:val="009F44D6"/>
    <w:rsid w:val="00A1314B"/>
    <w:rsid w:val="00A13160"/>
    <w:rsid w:val="00A137D3"/>
    <w:rsid w:val="00A34E88"/>
    <w:rsid w:val="00A44A8F"/>
    <w:rsid w:val="00A51D96"/>
    <w:rsid w:val="00A62367"/>
    <w:rsid w:val="00A66209"/>
    <w:rsid w:val="00A73394"/>
    <w:rsid w:val="00A7376E"/>
    <w:rsid w:val="00A85E42"/>
    <w:rsid w:val="00A96F84"/>
    <w:rsid w:val="00AA13CC"/>
    <w:rsid w:val="00AC3953"/>
    <w:rsid w:val="00AC7150"/>
    <w:rsid w:val="00AE1DCA"/>
    <w:rsid w:val="00AF5F7C"/>
    <w:rsid w:val="00B00E12"/>
    <w:rsid w:val="00B02207"/>
    <w:rsid w:val="00B03403"/>
    <w:rsid w:val="00B10324"/>
    <w:rsid w:val="00B32213"/>
    <w:rsid w:val="00B376B1"/>
    <w:rsid w:val="00B52BEC"/>
    <w:rsid w:val="00B620D9"/>
    <w:rsid w:val="00B633DB"/>
    <w:rsid w:val="00B639ED"/>
    <w:rsid w:val="00B66A8C"/>
    <w:rsid w:val="00B717CB"/>
    <w:rsid w:val="00B8061C"/>
    <w:rsid w:val="00B8152B"/>
    <w:rsid w:val="00B8225C"/>
    <w:rsid w:val="00B83BA2"/>
    <w:rsid w:val="00B853AA"/>
    <w:rsid w:val="00B875BF"/>
    <w:rsid w:val="00B904E1"/>
    <w:rsid w:val="00B91F62"/>
    <w:rsid w:val="00BB2C98"/>
    <w:rsid w:val="00BC2A28"/>
    <w:rsid w:val="00BD0B82"/>
    <w:rsid w:val="00BD4CDD"/>
    <w:rsid w:val="00BE1FE2"/>
    <w:rsid w:val="00BE5643"/>
    <w:rsid w:val="00BF4F5F"/>
    <w:rsid w:val="00C04EEB"/>
    <w:rsid w:val="00C075A4"/>
    <w:rsid w:val="00C10F12"/>
    <w:rsid w:val="00C11826"/>
    <w:rsid w:val="00C14BED"/>
    <w:rsid w:val="00C175AA"/>
    <w:rsid w:val="00C2659A"/>
    <w:rsid w:val="00C27B6A"/>
    <w:rsid w:val="00C373CB"/>
    <w:rsid w:val="00C4644F"/>
    <w:rsid w:val="00C46D42"/>
    <w:rsid w:val="00C50C32"/>
    <w:rsid w:val="00C60178"/>
    <w:rsid w:val="00C61760"/>
    <w:rsid w:val="00C63CD6"/>
    <w:rsid w:val="00C708F9"/>
    <w:rsid w:val="00C74AD1"/>
    <w:rsid w:val="00C83DD4"/>
    <w:rsid w:val="00C87D95"/>
    <w:rsid w:val="00C9077A"/>
    <w:rsid w:val="00C95CD2"/>
    <w:rsid w:val="00C95FF9"/>
    <w:rsid w:val="00CA051B"/>
    <w:rsid w:val="00CB3CBE"/>
    <w:rsid w:val="00CF03D8"/>
    <w:rsid w:val="00D015D5"/>
    <w:rsid w:val="00D01DA3"/>
    <w:rsid w:val="00D03D68"/>
    <w:rsid w:val="00D0703A"/>
    <w:rsid w:val="00D16994"/>
    <w:rsid w:val="00D238F2"/>
    <w:rsid w:val="00D266DD"/>
    <w:rsid w:val="00D32597"/>
    <w:rsid w:val="00D32879"/>
    <w:rsid w:val="00D32B04"/>
    <w:rsid w:val="00D374E7"/>
    <w:rsid w:val="00D63949"/>
    <w:rsid w:val="00D652E7"/>
    <w:rsid w:val="00D72EC5"/>
    <w:rsid w:val="00D77101"/>
    <w:rsid w:val="00D77BCF"/>
    <w:rsid w:val="00D83779"/>
    <w:rsid w:val="00D84394"/>
    <w:rsid w:val="00D95E55"/>
    <w:rsid w:val="00DB3664"/>
    <w:rsid w:val="00DC16FB"/>
    <w:rsid w:val="00DC1B60"/>
    <w:rsid w:val="00DC4A65"/>
    <w:rsid w:val="00DC4F66"/>
    <w:rsid w:val="00DE63E2"/>
    <w:rsid w:val="00DF3449"/>
    <w:rsid w:val="00E06A21"/>
    <w:rsid w:val="00E10B44"/>
    <w:rsid w:val="00E11F02"/>
    <w:rsid w:val="00E2726B"/>
    <w:rsid w:val="00E27469"/>
    <w:rsid w:val="00E363ED"/>
    <w:rsid w:val="00E37801"/>
    <w:rsid w:val="00E46EAA"/>
    <w:rsid w:val="00E5038C"/>
    <w:rsid w:val="00E50B69"/>
    <w:rsid w:val="00E5298B"/>
    <w:rsid w:val="00E54841"/>
    <w:rsid w:val="00E56EFB"/>
    <w:rsid w:val="00E6458F"/>
    <w:rsid w:val="00E7242D"/>
    <w:rsid w:val="00E87E25"/>
    <w:rsid w:val="00E94E3A"/>
    <w:rsid w:val="00EA04F1"/>
    <w:rsid w:val="00EA2FD3"/>
    <w:rsid w:val="00EA43FB"/>
    <w:rsid w:val="00EA4CF5"/>
    <w:rsid w:val="00EB0E1B"/>
    <w:rsid w:val="00EB7CE9"/>
    <w:rsid w:val="00EC06C3"/>
    <w:rsid w:val="00EC433F"/>
    <w:rsid w:val="00ED1FDE"/>
    <w:rsid w:val="00F00040"/>
    <w:rsid w:val="00F04982"/>
    <w:rsid w:val="00F06EFB"/>
    <w:rsid w:val="00F1529E"/>
    <w:rsid w:val="00F16F07"/>
    <w:rsid w:val="00F44415"/>
    <w:rsid w:val="00F45975"/>
    <w:rsid w:val="00F45B7C"/>
    <w:rsid w:val="00F45FCE"/>
    <w:rsid w:val="00F515DE"/>
    <w:rsid w:val="00F8537A"/>
    <w:rsid w:val="00F921EF"/>
    <w:rsid w:val="00F9334F"/>
    <w:rsid w:val="00F9511A"/>
    <w:rsid w:val="00F97D7F"/>
    <w:rsid w:val="00FA122C"/>
    <w:rsid w:val="00FA3B95"/>
    <w:rsid w:val="00FC1278"/>
    <w:rsid w:val="00FC2AE4"/>
    <w:rsid w:val="00FC450B"/>
    <w:rsid w:val="00FD38A0"/>
    <w:rsid w:val="00FE1DEE"/>
    <w:rsid w:val="00FE2137"/>
    <w:rsid w:val="00FE393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56029"/>
    <w:pPr>
      <w:widowControl w:val="0"/>
      <w:autoSpaceDE w:val="0"/>
      <w:autoSpaceDN w:val="0"/>
      <w:jc w:val="center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56029"/>
    <w:pPr>
      <w:widowControl w:val="0"/>
      <w:autoSpaceDE w:val="0"/>
      <w:autoSpaceDN w:val="0"/>
      <w:jc w:val="center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68B4-F4BB-45BB-AB54-E70B45BD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5</cp:revision>
  <cp:lastPrinted>2020-12-18T14:07:00Z</cp:lastPrinted>
  <dcterms:created xsi:type="dcterms:W3CDTF">2020-12-18T14:09:00Z</dcterms:created>
  <dcterms:modified xsi:type="dcterms:W3CDTF">2020-12-22T14:49:00Z</dcterms:modified>
</cp:coreProperties>
</file>