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F6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835">
        <w:rPr>
          <w:rFonts w:ascii="Times New Roman" w:hAnsi="Times New Roman"/>
          <w:bCs/>
          <w:sz w:val="28"/>
          <w:szCs w:val="28"/>
        </w:rPr>
        <w:t>от  22 декабря 2020 г. № 355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3783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9462"/>
      </w:tblGrid>
      <w:tr w:rsidR="000D5EED" w:rsidTr="002C0CBF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5146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6844AF" w:rsidRPr="006844AF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1463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8514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24.12.2019 № 434, от 31.03.2020 № 60, от 17.08.2020 № 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732F63" w:rsidP="00C05993">
            <w:pPr>
              <w:spacing w:line="235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="006844A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844AF">
              <w:rPr>
                <w:rFonts w:ascii="Times New Roman" w:hAnsi="Times New Roman"/>
                <w:sz w:val="28"/>
                <w:szCs w:val="28"/>
                <w:lang w:val="en-US"/>
              </w:rPr>
              <w:t>от</w:t>
            </w:r>
            <w:proofErr w:type="spellEnd"/>
            <w:r w:rsidR="006844A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18.11.2020 № 294</w:t>
            </w:r>
            <w:r w:rsidRPr="008514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2C0CBF">
        <w:tc>
          <w:tcPr>
            <w:tcW w:w="5000" w:type="pct"/>
          </w:tcPr>
          <w:p w:rsidR="00DF167F" w:rsidRPr="00B63670" w:rsidRDefault="00DF167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F167F" w:rsidRPr="00B63670" w:rsidRDefault="00DF167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                             и предупреждение чрезвычайных ситуаций» следующие изменения:</w:t>
            </w:r>
          </w:p>
          <w:p w:rsidR="00DF167F" w:rsidRPr="00FA5320" w:rsidRDefault="00DF167F" w:rsidP="00C05993">
            <w:pPr>
              <w:tabs>
                <w:tab w:val="left" w:pos="8601"/>
                <w:tab w:val="left" w:pos="9463"/>
              </w:tabs>
              <w:spacing w:line="230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320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DF167F" w:rsidRPr="00FA5320" w:rsidRDefault="00DF167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320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8700990,59297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8513715,09297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8699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933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,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63754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8512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658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,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13754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FA5320" w:rsidRDefault="00DF167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3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320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 седьмом </w:t>
            </w:r>
            <w:r w:rsidRPr="00FA53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1033887,60593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1003651,20593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A53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3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3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1032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830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,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65050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1002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594</w:t>
            </w:r>
            <w:r w:rsidR="006844AF" w:rsidRPr="00FA5320">
              <w:rPr>
                <w:rFonts w:ascii="Times New Roman" w:hAnsi="Times New Roman"/>
                <w:sz w:val="28"/>
                <w:szCs w:val="28"/>
              </w:rPr>
              <w:t>,</w:t>
            </w:r>
            <w:r w:rsidR="00FA5320" w:rsidRPr="00FA5320">
              <w:rPr>
                <w:rFonts w:ascii="Times New Roman" w:hAnsi="Times New Roman"/>
                <w:sz w:val="28"/>
                <w:szCs w:val="28"/>
              </w:rPr>
              <w:t>25050</w:t>
            </w:r>
            <w:r w:rsidRPr="00FA532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645220" w:rsidRDefault="00DF167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/>
                <w:sz w:val="28"/>
                <w:szCs w:val="28"/>
              </w:rPr>
              <w:t>2) в таблице раздела 4 «Ресурсное обеспечение Программы»:</w:t>
            </w:r>
          </w:p>
          <w:p w:rsidR="00DF167F" w:rsidRPr="00645220" w:rsidRDefault="00DF167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/>
                <w:sz w:val="28"/>
                <w:szCs w:val="28"/>
              </w:rPr>
              <w:t>в графах 4, 10 пункта 4 цифры «</w:t>
            </w:r>
            <w:r w:rsidR="006844AF" w:rsidRPr="00645220">
              <w:rPr>
                <w:rFonts w:ascii="Times New Roman" w:hAnsi="Times New Roman"/>
                <w:sz w:val="28"/>
                <w:szCs w:val="28"/>
              </w:rPr>
              <w:t>5805702,62269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44AF" w:rsidRPr="00645220">
              <w:rPr>
                <w:rFonts w:ascii="Times New Roman" w:hAnsi="Times New Roman"/>
                <w:sz w:val="28"/>
                <w:szCs w:val="28"/>
              </w:rPr>
              <w:t>997637,52593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</w:t>
            </w:r>
            <w:r w:rsidR="006844AF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6844AF" w:rsidRPr="00645220">
              <w:rPr>
                <w:rFonts w:ascii="Times New Roman" w:hAnsi="Times New Roman"/>
                <w:sz w:val="28"/>
                <w:szCs w:val="28"/>
              </w:rPr>
              <w:t>5804823,42669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44AF" w:rsidRPr="00645220">
              <w:rPr>
                <w:rFonts w:ascii="Times New Roman" w:hAnsi="Times New Roman"/>
                <w:sz w:val="28"/>
                <w:szCs w:val="28"/>
              </w:rPr>
              <w:t>996758,32993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844AF" w:rsidRPr="00645220" w:rsidRDefault="006844A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4, 10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«1110,00», «610,00»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«944,94», «444,94»;</w:t>
            </w:r>
          </w:p>
          <w:p w:rsidR="006844AF" w:rsidRPr="00645220" w:rsidRDefault="006844AF" w:rsidP="00C0599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4, 10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60377" w:rsidRPr="00645220">
              <w:rPr>
                <w:rFonts w:ascii="Times New Roman" w:hAnsi="Times New Roman"/>
                <w:sz w:val="28"/>
                <w:szCs w:val="28"/>
              </w:rPr>
              <w:t>38500,61559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377" w:rsidRPr="00645220">
              <w:rPr>
                <w:rFonts w:ascii="Times New Roman" w:hAnsi="Times New Roman"/>
                <w:sz w:val="28"/>
                <w:szCs w:val="28"/>
              </w:rPr>
              <w:t>4445,40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60377" w:rsidRPr="00645220">
              <w:rPr>
                <w:rFonts w:ascii="Times New Roman" w:hAnsi="Times New Roman"/>
                <w:sz w:val="28"/>
                <w:szCs w:val="28"/>
              </w:rPr>
              <w:t>38497,31616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377" w:rsidRPr="00645220">
              <w:rPr>
                <w:rFonts w:ascii="Times New Roman" w:hAnsi="Times New Roman"/>
                <w:sz w:val="28"/>
                <w:szCs w:val="28"/>
              </w:rPr>
              <w:t>4442,10057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844AF" w:rsidRPr="00C05993" w:rsidRDefault="006844AF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lastRenderedPageBreak/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4, 10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A60377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135,09965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A60377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9,4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A60377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125,69965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A60377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0,00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F167F" w:rsidRPr="00C05993" w:rsidRDefault="00DF167F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строки «Итого» цифры «</w:t>
            </w:r>
            <w:r w:rsidR="00A60377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8700990,59297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A60377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1033887,60593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8699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933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637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54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1032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830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65050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F167F" w:rsidRPr="00C05993" w:rsidRDefault="00DF167F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строки «в том числе</w:t>
            </w:r>
            <w:proofErr w:type="gramStart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8513715,09297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Pr="00C05993">
              <w:rPr>
                <w:spacing w:val="-4"/>
              </w:rPr>
              <w:t xml:space="preserve"> 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1003651,20593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8512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658,13754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1002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594,2</w:t>
            </w:r>
            <w:r w:rsidR="003233E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50</w:t>
            </w:r>
            <w:r w:rsidR="00645220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A66FF1" w:rsidRPr="00C05993" w:rsidRDefault="00A66FF1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3) в приложении № 1 к государственной программе:</w:t>
            </w:r>
          </w:p>
          <w:p w:rsidR="00A66FF1" w:rsidRPr="00C05993" w:rsidRDefault="00A66FF1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A66FF1" w:rsidRPr="00C05993" w:rsidRDefault="0076655C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7</w:t>
            </w:r>
            <w:r w:rsidR="00A66FF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600,00</w:t>
            </w:r>
            <w:r w:rsidR="00A66FF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100,00</w:t>
            </w:r>
            <w:r w:rsidR="00A66FF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500,00</w:t>
            </w:r>
            <w:r w:rsidR="00A66FF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0,00</w:t>
            </w:r>
            <w:r w:rsidR="00A66FF1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A66FF1" w:rsidRPr="00C05993" w:rsidRDefault="00A66FF1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в графах 4, 1</w:t>
            </w:r>
            <w:r w:rsidR="0076655C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строки «Итого» цифры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66626,72152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5158,73260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66526,72152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4302E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5058,73260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A66FF1" w:rsidRPr="00C05993" w:rsidRDefault="00A66FF1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- в разделе 5 «Система программных мероприятий»:</w:t>
            </w:r>
          </w:p>
          <w:p w:rsidR="00EF2A4B" w:rsidRPr="00C05993" w:rsidRDefault="00EF2A4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Задача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Привлечение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государственных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институтов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общественных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организаций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граждан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решению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проблем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борьбы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преступностью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формированию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законопослушного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поведения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граждан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том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</w:t>
            </w:r>
            <w:proofErr w:type="gramStart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«43468,70», «4753,00»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«43368,70», «4653,00»;</w:t>
            </w:r>
          </w:p>
          <w:p w:rsidR="00D13643" w:rsidRPr="00C05993" w:rsidRDefault="00EF2A4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1.4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«500,00», «100,00»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«400,00», «0,00»;</w:t>
            </w:r>
          </w:p>
          <w:p w:rsidR="00A844A4" w:rsidRPr="00C05993" w:rsidRDefault="00A844A4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Итого»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«66626,72152», «5158,73260»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«66526,72152», «5058,73260»;</w:t>
            </w:r>
          </w:p>
          <w:p w:rsidR="00A07356" w:rsidRPr="00C05993" w:rsidRDefault="004D146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- в графе 10 пункта 5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раздела 6 «Целевые индикаторы эффективности исполнения подпрограммы» цифр</w:t>
            </w:r>
            <w:r w:rsidR="00C05993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«100» заменить знаком «</w:t>
            </w:r>
            <w:proofErr w:type="gramStart"/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-»</w:t>
            </w:r>
            <w:proofErr w:type="gramEnd"/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A07356" w:rsidRPr="00C05993" w:rsidRDefault="00317DD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A07356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07356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приложении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07356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</w:t>
            </w:r>
            <w:r w:rsidR="00A07356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07356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07356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программе</w:t>
            </w:r>
            <w:r w:rsidR="00A07356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A07356" w:rsidRPr="00C05993" w:rsidRDefault="00A07356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раздела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Ресурсное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обеспечение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317DDB" w:rsidRPr="00C05993" w:rsidRDefault="00317DD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4, 10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«25696,28332», «3477,1»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4762DD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25695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,99684», «3476,81352»;</w:t>
            </w:r>
          </w:p>
          <w:p w:rsidR="00317DDB" w:rsidRPr="00C05993" w:rsidRDefault="00317DD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4, 10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Итого»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«30992,33604», «3623,84540»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«30992,04956», «3623,55892»;</w:t>
            </w:r>
          </w:p>
          <w:p w:rsidR="002C120E" w:rsidRPr="00C05993" w:rsidRDefault="002C120E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разделе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Система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программных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мероприятий»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C120E" w:rsidRPr="00C05993" w:rsidRDefault="002C120E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Задача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</w:t>
            </w:r>
            <w:r w:rsidRPr="00C05993">
              <w:rPr>
                <w:rFonts w:hint="eastAsia"/>
                <w:spacing w:val="-4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Раннее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выявление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незаконного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потребления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наркотических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средств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психотропных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веществ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том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</w:t>
            </w:r>
            <w:proofErr w:type="gramStart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«12440,30720», «1975,00»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«12440,03970», «1974,73250»;</w:t>
            </w:r>
          </w:p>
          <w:p w:rsidR="004762DD" w:rsidRPr="00C05993" w:rsidRDefault="002C120E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5D7B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2.1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035D7B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6540,30720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35D7B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500,00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035D7B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6540,30270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35D7B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499,99550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035D7B" w:rsidRPr="00C05993" w:rsidRDefault="00035D7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«5900,00», «1475,00»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«5899,737», «1474,737»;</w:t>
            </w:r>
          </w:p>
          <w:p w:rsidR="00B02A84" w:rsidRPr="00C05993" w:rsidRDefault="00B02A84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абзаце </w:t>
            </w:r>
            <w:r w:rsidR="00C05993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втором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графы 16 строки «З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адача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Совершенствование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методов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профилактике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наркомании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том</w:t>
            </w:r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70A04"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</w:t>
            </w:r>
            <w:proofErr w:type="gramStart"/>
            <w:r w:rsidR="00170A04"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proofErr w:type="gramEnd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цифру «6» заменить цифрой «5»;</w:t>
            </w:r>
          </w:p>
          <w:p w:rsidR="00035D7B" w:rsidRPr="00C05993" w:rsidRDefault="00035D7B" w:rsidP="00C059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6, 12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Задача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4.</w:t>
            </w:r>
            <w:r w:rsidRPr="00C05993">
              <w:rPr>
                <w:rFonts w:hint="eastAsia"/>
                <w:spacing w:val="-4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Совершенствование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системы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оказания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наркологической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медицинской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помощи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реабилитации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ресоциализации</w:t>
            </w:r>
            <w:proofErr w:type="spellEnd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потребителей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наркотиков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том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</w:t>
            </w:r>
            <w:proofErr w:type="gramStart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«12995,97612», «1502,1»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59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C059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«12995,95714», «1502,08102»;</w:t>
            </w:r>
          </w:p>
          <w:p w:rsidR="00035D7B" w:rsidRPr="00CE52A1" w:rsidRDefault="00035D7B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4.1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«5476,78618», «602,1»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«5476,76720», «602,08102»;</w:t>
            </w:r>
          </w:p>
          <w:p w:rsidR="00035D7B" w:rsidRPr="00645220" w:rsidRDefault="0015758C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Итого»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«30992,33604», «3623,84540»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«30992,04956», «3623,55892»;</w:t>
            </w:r>
          </w:p>
          <w:p w:rsidR="00D968CA" w:rsidRPr="00645220" w:rsidRDefault="00D968CA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/>
                <w:sz w:val="28"/>
                <w:szCs w:val="28"/>
              </w:rPr>
              <w:t>5)</w:t>
            </w:r>
            <w:r w:rsidRPr="00645220">
              <w:rPr>
                <w:rFonts w:hint="eastAsia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68CA" w:rsidRPr="00645220" w:rsidRDefault="00D968CA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3 «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Ресурсное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5758C" w:rsidRPr="00645220" w:rsidRDefault="00D968CA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4, 10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«135,09965», «9,4»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«125,69965», «0,00»;</w:t>
            </w:r>
          </w:p>
          <w:p w:rsidR="00D968CA" w:rsidRPr="00645220" w:rsidRDefault="00D968CA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4, 10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«8163,23227», «968,3»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«8160,21932», «965,28705»;</w:t>
            </w:r>
          </w:p>
          <w:p w:rsidR="00D968CA" w:rsidRPr="00645220" w:rsidRDefault="00C05993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968CA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CA" w:rsidRPr="0064522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D968CA" w:rsidRPr="00645220">
              <w:rPr>
                <w:rFonts w:ascii="Times New Roman" w:hAnsi="Times New Roman"/>
                <w:sz w:val="28"/>
                <w:szCs w:val="28"/>
              </w:rPr>
              <w:t xml:space="preserve"> 4, 10 </w:t>
            </w:r>
            <w:r w:rsidR="00D968CA"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D968CA" w:rsidRPr="00645220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="00D968CA"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D968CA" w:rsidRPr="00645220">
              <w:rPr>
                <w:rFonts w:ascii="Times New Roman" w:hAnsi="Times New Roman"/>
                <w:sz w:val="28"/>
                <w:szCs w:val="28"/>
              </w:rPr>
              <w:t xml:space="preserve"> «510,00» </w:t>
            </w:r>
            <w:r w:rsidR="00D968CA"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D968CA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CA"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D968CA" w:rsidRPr="00645220">
              <w:rPr>
                <w:rFonts w:ascii="Times New Roman" w:hAnsi="Times New Roman"/>
                <w:sz w:val="28"/>
                <w:szCs w:val="28"/>
              </w:rPr>
              <w:t xml:space="preserve"> «444,94»;</w:t>
            </w:r>
          </w:p>
          <w:p w:rsidR="00D968CA" w:rsidRPr="00645220" w:rsidRDefault="00D968CA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4, 10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Итого»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14927,97432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2058,08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14</w:t>
            </w:r>
            <w:r w:rsidR="00F50A8F" w:rsidRPr="00F50A8F">
              <w:rPr>
                <w:rFonts w:ascii="Times New Roman" w:hAnsi="Times New Roman"/>
                <w:sz w:val="28"/>
                <w:szCs w:val="28"/>
              </w:rPr>
              <w:t>8</w:t>
            </w:r>
            <w:r w:rsidR="00F50A8F">
              <w:rPr>
                <w:rFonts w:ascii="Times New Roman" w:hAnsi="Times New Roman"/>
                <w:sz w:val="28"/>
                <w:szCs w:val="28"/>
              </w:rPr>
              <w:t>50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,</w:t>
            </w:r>
            <w:r w:rsidR="00F50A8F" w:rsidRPr="00F50A8F">
              <w:rPr>
                <w:rFonts w:ascii="Times New Roman" w:hAnsi="Times New Roman"/>
                <w:sz w:val="28"/>
                <w:szCs w:val="28"/>
              </w:rPr>
              <w:t>501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37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1</w:t>
            </w:r>
            <w:r w:rsidR="00F50A8F" w:rsidRPr="00F50A8F">
              <w:rPr>
                <w:rFonts w:ascii="Times New Roman" w:hAnsi="Times New Roman"/>
                <w:sz w:val="28"/>
                <w:szCs w:val="28"/>
              </w:rPr>
              <w:t>9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8</w:t>
            </w:r>
            <w:r w:rsidR="00F50A8F" w:rsidRPr="009F607A">
              <w:rPr>
                <w:rFonts w:ascii="Times New Roman" w:hAnsi="Times New Roman"/>
                <w:sz w:val="28"/>
                <w:szCs w:val="28"/>
              </w:rPr>
              <w:t>0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,</w:t>
            </w:r>
            <w:r w:rsidR="00F50A8F" w:rsidRPr="009F607A">
              <w:rPr>
                <w:rFonts w:ascii="Times New Roman" w:hAnsi="Times New Roman"/>
                <w:sz w:val="28"/>
                <w:szCs w:val="28"/>
              </w:rPr>
              <w:t>607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>05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D259F" w:rsidRPr="00645220" w:rsidRDefault="000D259F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Система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D259F" w:rsidRPr="00645220" w:rsidRDefault="000D259F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Задача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Совершенствование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работы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профилактики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безнадзорности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правонарушений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несовершеннолетних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64522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«6764,74205», «1089,78»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45220" w:rsidRPr="00645220">
              <w:rPr>
                <w:rFonts w:ascii="Times New Roman" w:hAnsi="Times New Roman"/>
                <w:sz w:val="28"/>
                <w:szCs w:val="28"/>
              </w:rPr>
              <w:t>6690,2820</w:t>
            </w:r>
            <w:r w:rsidR="009F607A">
              <w:rPr>
                <w:rFonts w:ascii="Times New Roman" w:hAnsi="Times New Roman"/>
                <w:sz w:val="28"/>
                <w:szCs w:val="28"/>
              </w:rPr>
              <w:t>5</w:t>
            </w:r>
            <w:r w:rsidR="00645220" w:rsidRPr="00645220">
              <w:rPr>
                <w:rFonts w:ascii="Times New Roman" w:hAnsi="Times New Roman"/>
                <w:sz w:val="28"/>
                <w:szCs w:val="28"/>
              </w:rPr>
              <w:t>»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, «</w:t>
            </w:r>
            <w:r w:rsidR="00645220" w:rsidRPr="00645220">
              <w:rPr>
                <w:rFonts w:ascii="Times New Roman" w:hAnsi="Times New Roman"/>
                <w:sz w:val="28"/>
                <w:szCs w:val="28"/>
              </w:rPr>
              <w:t>1015,32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D259F" w:rsidRPr="00645220" w:rsidRDefault="000D259F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1.3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«135,09965», «9,4»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«125,69965», «0,00»;</w:t>
            </w:r>
          </w:p>
          <w:p w:rsidR="000D259F" w:rsidRPr="00645220" w:rsidRDefault="000D259F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1.5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«280,00»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«268,80»;</w:t>
            </w:r>
          </w:p>
          <w:p w:rsidR="000D259F" w:rsidRPr="00645220" w:rsidRDefault="00C05993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1.6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«60,00»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«29,5»;</w:t>
            </w:r>
          </w:p>
          <w:p w:rsidR="000D259F" w:rsidRPr="00645220" w:rsidRDefault="00C05993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1.7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«170,00»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59F"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0D259F" w:rsidRPr="00645220">
              <w:rPr>
                <w:rFonts w:ascii="Times New Roman" w:hAnsi="Times New Roman"/>
                <w:sz w:val="28"/>
                <w:szCs w:val="28"/>
              </w:rPr>
              <w:t xml:space="preserve"> «146,64»;</w:t>
            </w:r>
          </w:p>
          <w:p w:rsidR="000D259F" w:rsidRPr="00645220" w:rsidRDefault="000D259F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Задача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Pr="00645220">
              <w:rPr>
                <w:rFonts w:hint="eastAsia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Создание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эффективного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функционирования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профилактики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безнадзорности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правонарушений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несовершеннолетних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64522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«8163,23227», «968,3»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«8160,21932», «965,28705»;</w:t>
            </w:r>
          </w:p>
          <w:p w:rsidR="006D7244" w:rsidRPr="00645220" w:rsidRDefault="006D7244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2.2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«5203,80532», «576,00»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«5200,89237», «573,08705»;</w:t>
            </w:r>
          </w:p>
          <w:p w:rsidR="000D259F" w:rsidRPr="00645220" w:rsidRDefault="006D7244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2.3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«2104,92695», «231,3»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«2104,82695», «231,2»;</w:t>
            </w:r>
          </w:p>
          <w:p w:rsidR="000D259F" w:rsidRPr="00B63670" w:rsidRDefault="006D7244" w:rsidP="00C05993">
            <w:pPr>
              <w:tabs>
                <w:tab w:val="left" w:pos="682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22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Итого»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«14927,97432», «2058,08»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22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 xml:space="preserve"> «14</w:t>
            </w:r>
            <w:r w:rsidR="00DE1FAE">
              <w:rPr>
                <w:rFonts w:ascii="Times New Roman" w:hAnsi="Times New Roman"/>
                <w:sz w:val="28"/>
                <w:szCs w:val="28"/>
              </w:rPr>
              <w:t>850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,</w:t>
            </w:r>
            <w:r w:rsidR="00DE1FAE">
              <w:rPr>
                <w:rFonts w:ascii="Times New Roman" w:hAnsi="Times New Roman"/>
                <w:sz w:val="28"/>
                <w:szCs w:val="28"/>
              </w:rPr>
              <w:t>501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37», «1</w:t>
            </w:r>
            <w:r w:rsidR="00DE1FAE">
              <w:rPr>
                <w:rFonts w:ascii="Times New Roman" w:hAnsi="Times New Roman"/>
                <w:sz w:val="28"/>
                <w:szCs w:val="28"/>
              </w:rPr>
              <w:t>980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,</w:t>
            </w:r>
            <w:r w:rsidR="00DE1FAE">
              <w:rPr>
                <w:rFonts w:ascii="Times New Roman" w:hAnsi="Times New Roman"/>
                <w:sz w:val="28"/>
                <w:szCs w:val="28"/>
              </w:rPr>
              <w:t>607</w:t>
            </w:r>
            <w:r w:rsidRPr="00645220">
              <w:rPr>
                <w:rFonts w:ascii="Times New Roman" w:hAnsi="Times New Roman"/>
                <w:sz w:val="28"/>
                <w:szCs w:val="28"/>
              </w:rPr>
              <w:t>05»;</w:t>
            </w:r>
          </w:p>
          <w:p w:rsidR="00572808" w:rsidRPr="00B63670" w:rsidRDefault="00572808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6 «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Целевые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индикаторы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эффективности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68CA" w:rsidRDefault="00572808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графе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13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«550»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цифрами «530»;</w:t>
            </w:r>
          </w:p>
          <w:p w:rsidR="00E6302C" w:rsidRPr="00D968CA" w:rsidRDefault="00254C5C" w:rsidP="002700D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10</w:t>
            </w:r>
            <w:r w:rsidR="008D4F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02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8D4F5A">
              <w:rPr>
                <w:rFonts w:ascii="Times New Roman" w:hAnsi="Times New Roman"/>
                <w:sz w:val="28"/>
                <w:szCs w:val="28"/>
              </w:rPr>
              <w:t>а</w:t>
            </w:r>
            <w:r w:rsidR="00E6302C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8D4F5A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8D4F5A" w:rsidRPr="008D4F5A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8D4F5A" w:rsidRPr="008D4F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4F5A" w:rsidRPr="008D4F5A">
              <w:rPr>
                <w:rFonts w:ascii="Times New Roman" w:hAnsi="Times New Roman" w:hint="eastAsia"/>
                <w:sz w:val="28"/>
                <w:szCs w:val="28"/>
              </w:rPr>
              <w:t>ме</w:t>
            </w:r>
            <w:r w:rsidR="008D4F5A" w:rsidRPr="008D4F5A">
              <w:rPr>
                <w:rFonts w:ascii="Times New Roman" w:hAnsi="Times New Roman"/>
                <w:sz w:val="28"/>
                <w:szCs w:val="28"/>
              </w:rPr>
              <w:t xml:space="preserve">нее 70» заменить </w:t>
            </w:r>
            <w:r w:rsidR="002700D6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="008D4F5A" w:rsidRPr="008D4F5A">
              <w:rPr>
                <w:rFonts w:ascii="Times New Roman" w:hAnsi="Times New Roman"/>
                <w:sz w:val="28"/>
                <w:szCs w:val="28"/>
              </w:rPr>
              <w:t xml:space="preserve"> «-»;</w:t>
            </w:r>
          </w:p>
        </w:tc>
      </w:tr>
    </w:tbl>
    <w:tbl>
      <w:tblPr>
        <w:tblStyle w:val="a9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 w:rsidR="00E6302C" w:rsidTr="00C05993">
        <w:tc>
          <w:tcPr>
            <w:tcW w:w="9462" w:type="dxa"/>
          </w:tcPr>
          <w:p w:rsidR="00E6302C" w:rsidRPr="00B63670" w:rsidRDefault="00E6302C" w:rsidP="00E6302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lastRenderedPageBreak/>
              <w:t>6) в приложении № 4 к государственной программе:</w:t>
            </w:r>
          </w:p>
          <w:p w:rsidR="00E6302C" w:rsidRPr="00B63670" w:rsidRDefault="00E6302C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E6302C" w:rsidRPr="00B63670" w:rsidRDefault="00E6302C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4, 10 пункта 2 цифры «1340522,26666», «230816,07922» заменить соответственно цифрами «1340347,12399», «230640,93655»;</w:t>
            </w:r>
          </w:p>
          <w:p w:rsidR="00E6302C" w:rsidRDefault="00E6302C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«1819830,76133», «230816,07922» заменить соответственно цифрами «1819655,61866», «230640,93655»;</w:t>
            </w:r>
          </w:p>
          <w:p w:rsidR="008D4F5A" w:rsidRPr="00B63670" w:rsidRDefault="008D4F5A" w:rsidP="00C0599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 xml:space="preserve">в графах 6, 12 строки «Задача 2.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территорий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природного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техногенного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характера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гражданской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обороны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B6367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63670">
              <w:rPr>
                <w:rFonts w:ascii="Times New Roman" w:hAnsi="Times New Roman"/>
                <w:sz w:val="28"/>
                <w:szCs w:val="28"/>
              </w:rPr>
              <w:t xml:space="preserve"> цифры «1809702,48382», «229568,39466» заменить соответственно цифрами «1809527,34115», «229393,25199»;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пункта 2.3 цифры «1642417,80038», «228745,75464» заменить соответственно цифрами «1642242,65771», «228570,61197»;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строки «Итого» цифры «1819830,76133», «230816,07922» заменить соответственно цифрами «1819655,61866», «230640,93655»;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7) в приложении № 5 к государственной программе: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4, 10 пункта 2 цифры «3154860,68578», «532853,72852» заменить соответственно цифрами «3154334,22968», «532327,27242»;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«4557006,67130», «532853,72852» заменить соответственно цифрами «4556480,21520», «532327,27242»;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 xml:space="preserve">в графах 6, 12 строки «Задача 2.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пожарной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безопасности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B6367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63670">
              <w:rPr>
                <w:rFonts w:ascii="Times New Roman" w:hAnsi="Times New Roman"/>
                <w:sz w:val="28"/>
                <w:szCs w:val="28"/>
              </w:rPr>
              <w:t xml:space="preserve"> цифры «4549439,70883», «532059,12542» заменить соответственно цифрами «4548913,25273», «531532,66932»;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пункта 2.3 цифры «4084611,15974», «531759,12542» заменить соответственно цифрами «4084084,70364», «531232,66932»;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строки «Итого» цифры «4557006,67130», «532853,72852» заменить соответственно цифрами «4556480,21520», «532327,27242»;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8) в приложении № 8 к государственной программе: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4, 10 пункта 2 цифры «1270887,50693», «229140,74019» заменить соответственно цифрами «1270709,90970», «228963,14296»;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«2070821,66740», «259377,14019» заменить соответственно цифрами «2070644,07017», «259199,54296»;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 xml:space="preserve">в графах 6, 12 строки «Задача 1.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эффективного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функций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B6367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63670">
              <w:rPr>
                <w:rFonts w:ascii="Times New Roman" w:hAnsi="Times New Roman"/>
                <w:sz w:val="28"/>
                <w:szCs w:val="28"/>
              </w:rPr>
              <w:t xml:space="preserve"> цифры «555364,15233», «54971,92083» заменить соответственно цифрами «555303,07203», «54910,84053»;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пункта 1.1 цифры «340718,06295», «30996,27807», «14340,15337», «2376,71281» заменить соответственно цифрами «340691,35056», «30969,56568», «14305,78546», «2342,34490»;</w:t>
            </w:r>
          </w:p>
          <w:p w:rsidR="00E6302C" w:rsidRPr="00B63670" w:rsidRDefault="00E6302C" w:rsidP="008D4F5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строки «Задача 2. Совершенствование развития института мировых судей в Рязанской области, в том числе</w:t>
            </w:r>
            <w:proofErr w:type="gramStart"/>
            <w:r w:rsidRPr="00B6367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63670">
              <w:rPr>
                <w:rFonts w:ascii="Times New Roman" w:hAnsi="Times New Roman"/>
                <w:sz w:val="28"/>
                <w:szCs w:val="28"/>
              </w:rPr>
              <w:t xml:space="preserve"> цифры «1325439,41507», «174559,11936» заменить соответственно цифрами «1325322,89814», «174442,60243»;</w:t>
            </w:r>
          </w:p>
          <w:p w:rsidR="00E6302C" w:rsidRPr="00B63670" w:rsidRDefault="00E6302C" w:rsidP="00E6302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пункта 2.1 цифры «458093,93477», «96036,54057»</w:t>
            </w:r>
            <w:r w:rsidR="00C05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7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«457977,41784», «95920,02364»;</w:t>
            </w:r>
          </w:p>
          <w:p w:rsidR="00E6302C" w:rsidRPr="00B63670" w:rsidRDefault="00E6302C" w:rsidP="00E6302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строки «Итого» цифры «2070821,66740», «259377,14019» заменить соответственно цифрами «2070644,07017», «259199,54296»;</w:t>
            </w:r>
          </w:p>
          <w:p w:rsidR="00E6302C" w:rsidRDefault="00E6302C" w:rsidP="007700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70">
              <w:rPr>
                <w:rFonts w:ascii="Times New Roman" w:hAnsi="Times New Roman"/>
                <w:sz w:val="28"/>
                <w:szCs w:val="28"/>
              </w:rPr>
              <w:t>в графах 6, 12 строки «в том числе</w:t>
            </w:r>
            <w:proofErr w:type="gramStart"/>
            <w:r w:rsidRPr="00B6367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63670">
              <w:rPr>
                <w:rFonts w:ascii="Times New Roman" w:hAnsi="Times New Roman"/>
                <w:sz w:val="28"/>
                <w:szCs w:val="28"/>
              </w:rPr>
              <w:t xml:space="preserve"> цифры «1902476,66740», «229140,74019» заменить соответственно цифрами «1902299,07017», «228963,14296».</w:t>
            </w:r>
          </w:p>
        </w:tc>
      </w:tr>
    </w:tbl>
    <w:p w:rsidR="00E6302C" w:rsidRPr="00374E8A" w:rsidRDefault="00E6302C">
      <w:pPr>
        <w:rPr>
          <w:rFonts w:ascii="Times New Roman" w:hAnsi="Times New Roman"/>
          <w:sz w:val="8"/>
          <w:szCs w:val="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996"/>
        <w:gridCol w:w="3085"/>
        <w:gridCol w:w="2383"/>
      </w:tblGrid>
      <w:tr w:rsidR="000D5EED" w:rsidTr="006D01F9">
        <w:trPr>
          <w:trHeight w:val="309"/>
        </w:trPr>
        <w:tc>
          <w:tcPr>
            <w:tcW w:w="2111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732F6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C05993">
      <w:headerReference w:type="default" r:id="rId13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4F" w:rsidRDefault="004E3E4F">
      <w:r>
        <w:separator/>
      </w:r>
    </w:p>
  </w:endnote>
  <w:endnote w:type="continuationSeparator" w:id="0">
    <w:p w:rsidR="004E3E4F" w:rsidRDefault="004E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32F63">
          <w:pPr>
            <w:pStyle w:val="a6"/>
          </w:pPr>
          <w:r>
            <w:rPr>
              <w:noProof/>
            </w:rPr>
            <w:drawing>
              <wp:inline distT="0" distB="0" distL="0" distR="0" wp14:anchorId="518D6CC3" wp14:editId="39925BF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32F63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DE03FE" wp14:editId="664C002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C0599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10196  17.12.2020 10:57:04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4F" w:rsidRDefault="004E3E4F">
      <w:r>
        <w:separator/>
      </w:r>
    </w:p>
  </w:footnote>
  <w:footnote w:type="continuationSeparator" w:id="0">
    <w:p w:rsidR="004E3E4F" w:rsidRDefault="004E3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61238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1EXfBPKL7l/4gO6uS4VaSRnSUE=" w:salt="ZtisWLYNMXNRwTb4WlRo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1360F"/>
    <w:rsid w:val="00017047"/>
    <w:rsid w:val="0002766C"/>
    <w:rsid w:val="000331B3"/>
    <w:rsid w:val="00033413"/>
    <w:rsid w:val="000335C5"/>
    <w:rsid w:val="00035D7B"/>
    <w:rsid w:val="00037C0C"/>
    <w:rsid w:val="00055366"/>
    <w:rsid w:val="00056DEB"/>
    <w:rsid w:val="00056F94"/>
    <w:rsid w:val="00073A7A"/>
    <w:rsid w:val="00076D5E"/>
    <w:rsid w:val="00084DD3"/>
    <w:rsid w:val="000917C0"/>
    <w:rsid w:val="00094D77"/>
    <w:rsid w:val="000A7A33"/>
    <w:rsid w:val="000B0736"/>
    <w:rsid w:val="000B273A"/>
    <w:rsid w:val="000C138F"/>
    <w:rsid w:val="000C6FA7"/>
    <w:rsid w:val="000D259F"/>
    <w:rsid w:val="000D5EED"/>
    <w:rsid w:val="00122CFD"/>
    <w:rsid w:val="00132813"/>
    <w:rsid w:val="00151370"/>
    <w:rsid w:val="0015652A"/>
    <w:rsid w:val="0015758C"/>
    <w:rsid w:val="001576B0"/>
    <w:rsid w:val="00162E72"/>
    <w:rsid w:val="00170A04"/>
    <w:rsid w:val="00175BE5"/>
    <w:rsid w:val="001850F4"/>
    <w:rsid w:val="001947BE"/>
    <w:rsid w:val="001A560F"/>
    <w:rsid w:val="001B0982"/>
    <w:rsid w:val="001B32BA"/>
    <w:rsid w:val="001B3CB0"/>
    <w:rsid w:val="001C0135"/>
    <w:rsid w:val="001C1E4E"/>
    <w:rsid w:val="001C31BD"/>
    <w:rsid w:val="001E0317"/>
    <w:rsid w:val="001E03B9"/>
    <w:rsid w:val="001E20F1"/>
    <w:rsid w:val="001E4FAA"/>
    <w:rsid w:val="001F12E8"/>
    <w:rsid w:val="001F228C"/>
    <w:rsid w:val="001F64B8"/>
    <w:rsid w:val="001F7C83"/>
    <w:rsid w:val="00203046"/>
    <w:rsid w:val="002244C5"/>
    <w:rsid w:val="00231F1C"/>
    <w:rsid w:val="00236DE2"/>
    <w:rsid w:val="00242DDB"/>
    <w:rsid w:val="002479A2"/>
    <w:rsid w:val="00254C5C"/>
    <w:rsid w:val="0026087E"/>
    <w:rsid w:val="00265420"/>
    <w:rsid w:val="002700D6"/>
    <w:rsid w:val="00274E14"/>
    <w:rsid w:val="00280A6D"/>
    <w:rsid w:val="002953B6"/>
    <w:rsid w:val="002B7A59"/>
    <w:rsid w:val="002C0CBF"/>
    <w:rsid w:val="002C120E"/>
    <w:rsid w:val="002C6B4B"/>
    <w:rsid w:val="002E2737"/>
    <w:rsid w:val="002E34D0"/>
    <w:rsid w:val="002E3C16"/>
    <w:rsid w:val="002E6A8A"/>
    <w:rsid w:val="002F1E81"/>
    <w:rsid w:val="00310D92"/>
    <w:rsid w:val="00312C81"/>
    <w:rsid w:val="003160CB"/>
    <w:rsid w:val="00317DDB"/>
    <w:rsid w:val="003222A3"/>
    <w:rsid w:val="003233E1"/>
    <w:rsid w:val="00337B25"/>
    <w:rsid w:val="00360A40"/>
    <w:rsid w:val="00360E1B"/>
    <w:rsid w:val="00361238"/>
    <w:rsid w:val="003613F8"/>
    <w:rsid w:val="00370EAF"/>
    <w:rsid w:val="00374E8A"/>
    <w:rsid w:val="00380BC5"/>
    <w:rsid w:val="0038445B"/>
    <w:rsid w:val="003870C2"/>
    <w:rsid w:val="003B1721"/>
    <w:rsid w:val="003B491A"/>
    <w:rsid w:val="003D3B8A"/>
    <w:rsid w:val="003D54F8"/>
    <w:rsid w:val="003E63AC"/>
    <w:rsid w:val="003F4F5E"/>
    <w:rsid w:val="00400906"/>
    <w:rsid w:val="0042590E"/>
    <w:rsid w:val="00437F65"/>
    <w:rsid w:val="00460FEA"/>
    <w:rsid w:val="004734B7"/>
    <w:rsid w:val="004762DD"/>
    <w:rsid w:val="00481B88"/>
    <w:rsid w:val="00485B4F"/>
    <w:rsid w:val="004862D1"/>
    <w:rsid w:val="004A3086"/>
    <w:rsid w:val="004B04B5"/>
    <w:rsid w:val="004B1D9C"/>
    <w:rsid w:val="004B2D5A"/>
    <w:rsid w:val="004B3C0D"/>
    <w:rsid w:val="004B47CF"/>
    <w:rsid w:val="004C5D77"/>
    <w:rsid w:val="004D146B"/>
    <w:rsid w:val="004D293D"/>
    <w:rsid w:val="004E3E4F"/>
    <w:rsid w:val="004F44FE"/>
    <w:rsid w:val="00512A47"/>
    <w:rsid w:val="00515A56"/>
    <w:rsid w:val="00531C68"/>
    <w:rsid w:val="00532119"/>
    <w:rsid w:val="005335F3"/>
    <w:rsid w:val="00543C38"/>
    <w:rsid w:val="00543D2D"/>
    <w:rsid w:val="00545A3D"/>
    <w:rsid w:val="00546DBB"/>
    <w:rsid w:val="005545CF"/>
    <w:rsid w:val="00561A5B"/>
    <w:rsid w:val="0057074C"/>
    <w:rsid w:val="005721F4"/>
    <w:rsid w:val="00572808"/>
    <w:rsid w:val="00573FBF"/>
    <w:rsid w:val="00574FF3"/>
    <w:rsid w:val="00576162"/>
    <w:rsid w:val="00582538"/>
    <w:rsid w:val="005838EA"/>
    <w:rsid w:val="00585EE1"/>
    <w:rsid w:val="00590C0E"/>
    <w:rsid w:val="0059198C"/>
    <w:rsid w:val="005939E6"/>
    <w:rsid w:val="005A4227"/>
    <w:rsid w:val="005B229B"/>
    <w:rsid w:val="005B3518"/>
    <w:rsid w:val="005B438E"/>
    <w:rsid w:val="005B5A4B"/>
    <w:rsid w:val="005B780A"/>
    <w:rsid w:val="005C56AE"/>
    <w:rsid w:val="005C7449"/>
    <w:rsid w:val="005E6D99"/>
    <w:rsid w:val="005F2ADD"/>
    <w:rsid w:val="005F2C49"/>
    <w:rsid w:val="006013EB"/>
    <w:rsid w:val="0060479E"/>
    <w:rsid w:val="00604BE7"/>
    <w:rsid w:val="00606329"/>
    <w:rsid w:val="00616AED"/>
    <w:rsid w:val="00632A4F"/>
    <w:rsid w:val="00632B56"/>
    <w:rsid w:val="006351E3"/>
    <w:rsid w:val="00637B2F"/>
    <w:rsid w:val="00644236"/>
    <w:rsid w:val="00645220"/>
    <w:rsid w:val="006471E5"/>
    <w:rsid w:val="00671D3B"/>
    <w:rsid w:val="00683693"/>
    <w:rsid w:val="006844AF"/>
    <w:rsid w:val="00684A5B"/>
    <w:rsid w:val="006908BF"/>
    <w:rsid w:val="006A1F71"/>
    <w:rsid w:val="006B7402"/>
    <w:rsid w:val="006D01F9"/>
    <w:rsid w:val="006D7244"/>
    <w:rsid w:val="006F328B"/>
    <w:rsid w:val="006F5886"/>
    <w:rsid w:val="00707734"/>
    <w:rsid w:val="00707E19"/>
    <w:rsid w:val="00712F7C"/>
    <w:rsid w:val="0072328A"/>
    <w:rsid w:val="00732F63"/>
    <w:rsid w:val="007377B5"/>
    <w:rsid w:val="0074302E"/>
    <w:rsid w:val="00746CC2"/>
    <w:rsid w:val="00760323"/>
    <w:rsid w:val="00765600"/>
    <w:rsid w:val="0076655C"/>
    <w:rsid w:val="0077009F"/>
    <w:rsid w:val="00774B03"/>
    <w:rsid w:val="00774FA5"/>
    <w:rsid w:val="00791C9F"/>
    <w:rsid w:val="00792AAB"/>
    <w:rsid w:val="00793B47"/>
    <w:rsid w:val="007A1D0C"/>
    <w:rsid w:val="007A2A7B"/>
    <w:rsid w:val="007B0BE6"/>
    <w:rsid w:val="007C080A"/>
    <w:rsid w:val="007D4925"/>
    <w:rsid w:val="007D7C45"/>
    <w:rsid w:val="007F0C8A"/>
    <w:rsid w:val="007F11AB"/>
    <w:rsid w:val="007F4BE1"/>
    <w:rsid w:val="008105DF"/>
    <w:rsid w:val="00813888"/>
    <w:rsid w:val="008143CB"/>
    <w:rsid w:val="008229D3"/>
    <w:rsid w:val="00823CA1"/>
    <w:rsid w:val="00825E16"/>
    <w:rsid w:val="008513B9"/>
    <w:rsid w:val="008575BE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D17EA"/>
    <w:rsid w:val="008D4F5A"/>
    <w:rsid w:val="008E5090"/>
    <w:rsid w:val="008E6112"/>
    <w:rsid w:val="008E6C41"/>
    <w:rsid w:val="008F0816"/>
    <w:rsid w:val="008F6BB7"/>
    <w:rsid w:val="00900F42"/>
    <w:rsid w:val="009117F0"/>
    <w:rsid w:val="00932E3C"/>
    <w:rsid w:val="00957134"/>
    <w:rsid w:val="00961273"/>
    <w:rsid w:val="00994F64"/>
    <w:rsid w:val="009977FF"/>
    <w:rsid w:val="009A085B"/>
    <w:rsid w:val="009C0BE7"/>
    <w:rsid w:val="009C1DE6"/>
    <w:rsid w:val="009C1F0E"/>
    <w:rsid w:val="009D3E8C"/>
    <w:rsid w:val="009E3A0E"/>
    <w:rsid w:val="009F607A"/>
    <w:rsid w:val="00A05E31"/>
    <w:rsid w:val="00A07356"/>
    <w:rsid w:val="00A1314B"/>
    <w:rsid w:val="00A13160"/>
    <w:rsid w:val="00A137D3"/>
    <w:rsid w:val="00A367EA"/>
    <w:rsid w:val="00A44A8F"/>
    <w:rsid w:val="00A51D96"/>
    <w:rsid w:val="00A60377"/>
    <w:rsid w:val="00A66FF1"/>
    <w:rsid w:val="00A844A4"/>
    <w:rsid w:val="00A96D06"/>
    <w:rsid w:val="00A96F84"/>
    <w:rsid w:val="00AB7EDC"/>
    <w:rsid w:val="00AC3953"/>
    <w:rsid w:val="00AC7150"/>
    <w:rsid w:val="00AE7A92"/>
    <w:rsid w:val="00AF5F7C"/>
    <w:rsid w:val="00B02207"/>
    <w:rsid w:val="00B02A84"/>
    <w:rsid w:val="00B03403"/>
    <w:rsid w:val="00B10324"/>
    <w:rsid w:val="00B376B1"/>
    <w:rsid w:val="00B37835"/>
    <w:rsid w:val="00B413CE"/>
    <w:rsid w:val="00B5321C"/>
    <w:rsid w:val="00B5528C"/>
    <w:rsid w:val="00B620D9"/>
    <w:rsid w:val="00B633DB"/>
    <w:rsid w:val="00B63670"/>
    <w:rsid w:val="00B639ED"/>
    <w:rsid w:val="00B66A8C"/>
    <w:rsid w:val="00B8061C"/>
    <w:rsid w:val="00B83BA2"/>
    <w:rsid w:val="00B853AA"/>
    <w:rsid w:val="00B85691"/>
    <w:rsid w:val="00B875BF"/>
    <w:rsid w:val="00B91F62"/>
    <w:rsid w:val="00B93617"/>
    <w:rsid w:val="00B9754B"/>
    <w:rsid w:val="00BB2C98"/>
    <w:rsid w:val="00BD0B82"/>
    <w:rsid w:val="00BF4F5F"/>
    <w:rsid w:val="00BF69BF"/>
    <w:rsid w:val="00C04EEB"/>
    <w:rsid w:val="00C05993"/>
    <w:rsid w:val="00C10F12"/>
    <w:rsid w:val="00C11826"/>
    <w:rsid w:val="00C129A1"/>
    <w:rsid w:val="00C22273"/>
    <w:rsid w:val="00C46D42"/>
    <w:rsid w:val="00C50C32"/>
    <w:rsid w:val="00C60178"/>
    <w:rsid w:val="00C61760"/>
    <w:rsid w:val="00C62CEE"/>
    <w:rsid w:val="00C63CD6"/>
    <w:rsid w:val="00C673BB"/>
    <w:rsid w:val="00C8312E"/>
    <w:rsid w:val="00C87D95"/>
    <w:rsid w:val="00C9077A"/>
    <w:rsid w:val="00C91650"/>
    <w:rsid w:val="00C95CD2"/>
    <w:rsid w:val="00CA051B"/>
    <w:rsid w:val="00CB3CBE"/>
    <w:rsid w:val="00CD54CA"/>
    <w:rsid w:val="00CD6053"/>
    <w:rsid w:val="00CE28B7"/>
    <w:rsid w:val="00CE52A1"/>
    <w:rsid w:val="00CF03D8"/>
    <w:rsid w:val="00D015D5"/>
    <w:rsid w:val="00D03D68"/>
    <w:rsid w:val="00D13643"/>
    <w:rsid w:val="00D20D06"/>
    <w:rsid w:val="00D266DD"/>
    <w:rsid w:val="00D32B04"/>
    <w:rsid w:val="00D374E7"/>
    <w:rsid w:val="00D42D32"/>
    <w:rsid w:val="00D63949"/>
    <w:rsid w:val="00D652E7"/>
    <w:rsid w:val="00D77BCF"/>
    <w:rsid w:val="00D84394"/>
    <w:rsid w:val="00D85547"/>
    <w:rsid w:val="00D85BAF"/>
    <w:rsid w:val="00D95E55"/>
    <w:rsid w:val="00D968CA"/>
    <w:rsid w:val="00DA14A5"/>
    <w:rsid w:val="00DA2DE9"/>
    <w:rsid w:val="00DA6AA4"/>
    <w:rsid w:val="00DB3664"/>
    <w:rsid w:val="00DC16FB"/>
    <w:rsid w:val="00DC4A65"/>
    <w:rsid w:val="00DC4F66"/>
    <w:rsid w:val="00DE1570"/>
    <w:rsid w:val="00DE1FAE"/>
    <w:rsid w:val="00DF167F"/>
    <w:rsid w:val="00E06C63"/>
    <w:rsid w:val="00E10B44"/>
    <w:rsid w:val="00E11AD6"/>
    <w:rsid w:val="00E11F02"/>
    <w:rsid w:val="00E20CE3"/>
    <w:rsid w:val="00E2726B"/>
    <w:rsid w:val="00E37801"/>
    <w:rsid w:val="00E407B0"/>
    <w:rsid w:val="00E46EAA"/>
    <w:rsid w:val="00E5038C"/>
    <w:rsid w:val="00E50B69"/>
    <w:rsid w:val="00E5298B"/>
    <w:rsid w:val="00E56EFB"/>
    <w:rsid w:val="00E6302C"/>
    <w:rsid w:val="00E630CE"/>
    <w:rsid w:val="00E6458F"/>
    <w:rsid w:val="00E71DFF"/>
    <w:rsid w:val="00E7242D"/>
    <w:rsid w:val="00E7484A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2A4B"/>
    <w:rsid w:val="00F06248"/>
    <w:rsid w:val="00F06EFB"/>
    <w:rsid w:val="00F11516"/>
    <w:rsid w:val="00F1529E"/>
    <w:rsid w:val="00F16F07"/>
    <w:rsid w:val="00F45B7C"/>
    <w:rsid w:val="00F45FCE"/>
    <w:rsid w:val="00F50A8F"/>
    <w:rsid w:val="00F56BBE"/>
    <w:rsid w:val="00F57366"/>
    <w:rsid w:val="00F66E3A"/>
    <w:rsid w:val="00F9334F"/>
    <w:rsid w:val="00F93442"/>
    <w:rsid w:val="00F97D7F"/>
    <w:rsid w:val="00FA0449"/>
    <w:rsid w:val="00FA122C"/>
    <w:rsid w:val="00FA3B95"/>
    <w:rsid w:val="00FA5320"/>
    <w:rsid w:val="00FB10CA"/>
    <w:rsid w:val="00FB57CB"/>
    <w:rsid w:val="00FC1278"/>
    <w:rsid w:val="00FD17A7"/>
    <w:rsid w:val="00FE5888"/>
    <w:rsid w:val="00FE7735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2511-D353-4FE7-A160-6F76E226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751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Дягилева М.А.</cp:lastModifiedBy>
  <cp:revision>59</cp:revision>
  <cp:lastPrinted>2020-12-17T11:48:00Z</cp:lastPrinted>
  <dcterms:created xsi:type="dcterms:W3CDTF">2020-11-29T08:39:00Z</dcterms:created>
  <dcterms:modified xsi:type="dcterms:W3CDTF">2020-12-24T12:28:00Z</dcterms:modified>
</cp:coreProperties>
</file>