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970958" w:rsidRDefault="00970958" w:rsidP="00970958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970958">
        <w:rPr>
          <w:rFonts w:ascii="Times New Roman" w:hAnsi="Times New Roman"/>
          <w:bCs/>
          <w:sz w:val="28"/>
          <w:szCs w:val="28"/>
        </w:rPr>
        <w:t>от 2</w:t>
      </w:r>
      <w:r>
        <w:rPr>
          <w:rFonts w:ascii="Times New Roman" w:hAnsi="Times New Roman"/>
          <w:bCs/>
          <w:sz w:val="28"/>
          <w:szCs w:val="28"/>
        </w:rPr>
        <w:t>3</w:t>
      </w:r>
      <w:r w:rsidRPr="00970958">
        <w:rPr>
          <w:rFonts w:ascii="Times New Roman" w:hAnsi="Times New Roman"/>
          <w:bCs/>
          <w:sz w:val="28"/>
          <w:szCs w:val="28"/>
        </w:rPr>
        <w:t xml:space="preserve"> декабря 2020 г. № </w:t>
      </w:r>
      <w:r>
        <w:rPr>
          <w:rFonts w:ascii="Times New Roman" w:hAnsi="Times New Roman"/>
          <w:bCs/>
          <w:sz w:val="28"/>
          <w:szCs w:val="28"/>
        </w:rPr>
        <w:t>3</w:t>
      </w:r>
      <w:r w:rsidRPr="00970958">
        <w:rPr>
          <w:rFonts w:ascii="Times New Roman" w:hAnsi="Times New Roman"/>
          <w:bCs/>
          <w:sz w:val="28"/>
          <w:szCs w:val="28"/>
        </w:rPr>
        <w:t>60</w:t>
      </w:r>
      <w:r w:rsidR="002660BC" w:rsidRPr="00970958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B1A99F9" wp14:editId="7691C86F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74336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174336" w:rsidTr="00174336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AE60A3" w:rsidRPr="00174336" w:rsidRDefault="00AE60A3" w:rsidP="0017433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74336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AE60A3" w:rsidRPr="00174336" w:rsidRDefault="00AE60A3" w:rsidP="0017433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Рязанской области от 29.10.2014 № 311 «Об утверждении</w:t>
            </w:r>
          </w:p>
          <w:p w:rsidR="00AE60A3" w:rsidRPr="00174336" w:rsidRDefault="00AE60A3" w:rsidP="0017433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AE60A3" w:rsidRPr="00174336" w:rsidRDefault="00AE60A3" w:rsidP="0017433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4336">
              <w:rPr>
                <w:rFonts w:ascii="Times New Roman" w:hAnsi="Times New Roman"/>
                <w:sz w:val="28"/>
                <w:szCs w:val="28"/>
              </w:rPr>
              <w:t>здравоохранения» (в редакции постановлений Правительства</w:t>
            </w:r>
            <w:proofErr w:type="gramEnd"/>
          </w:p>
          <w:p w:rsidR="00AE60A3" w:rsidRPr="00174336" w:rsidRDefault="00AE60A3" w:rsidP="0017433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Рязанской области от 24.03.2015 № 64, от 08.07.2015 № 165,</w:t>
            </w:r>
          </w:p>
          <w:p w:rsidR="00AE60A3" w:rsidRPr="00174336" w:rsidRDefault="00AE60A3" w:rsidP="0017433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от 09.09.2015 № 223, от 09.12.2015 № 302, от 29.12.2015 № 346,</w:t>
            </w:r>
          </w:p>
          <w:p w:rsidR="00AE60A3" w:rsidRPr="00174336" w:rsidRDefault="00AE60A3" w:rsidP="0017433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от 10.02.2016 № 12, от 30.03.2016 № 60, от 18.05.2016 № 97,</w:t>
            </w:r>
          </w:p>
          <w:p w:rsidR="00AE60A3" w:rsidRPr="00174336" w:rsidRDefault="00AE60A3" w:rsidP="0017433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от 10.08.2016 № 182, от 14.09.2016 № 206, от 02.11.2016 № 251,</w:t>
            </w:r>
          </w:p>
          <w:p w:rsidR="00AE60A3" w:rsidRPr="00174336" w:rsidRDefault="00AE60A3" w:rsidP="0017433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от 28.12.2016 № 308, от 14.02.2017 № 29, от 18.04.2017 № 78,</w:t>
            </w:r>
          </w:p>
          <w:p w:rsidR="00AE60A3" w:rsidRPr="00174336" w:rsidRDefault="00AE60A3" w:rsidP="0017433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от 19.07.2017 № 164, от 23.08.2017 № 196, от 25.10.2017 № 262,</w:t>
            </w:r>
          </w:p>
          <w:p w:rsidR="00AE60A3" w:rsidRPr="00174336" w:rsidRDefault="00AE60A3" w:rsidP="0017433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от 21.11.2017 № 309, от 26.12.2017 № 412, от 06.02.2018 № 23,</w:t>
            </w:r>
          </w:p>
          <w:p w:rsidR="00AE60A3" w:rsidRPr="00174336" w:rsidRDefault="00AE60A3" w:rsidP="0017433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от 03.04.2018 № 82, от 26.06.2018 № 182, от 14.08.2018 № 232,</w:t>
            </w:r>
          </w:p>
          <w:p w:rsidR="00AE60A3" w:rsidRPr="00174336" w:rsidRDefault="00AE60A3" w:rsidP="0017433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от 08.10.2018 № 285, от 16.10.2018 № 290, от 27.11.2018 № 333,</w:t>
            </w:r>
          </w:p>
          <w:p w:rsidR="00AE60A3" w:rsidRPr="00174336" w:rsidRDefault="00AE60A3" w:rsidP="0017433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от 19.12.2018 № 370, от 25.12.2018 № 416, от 05.02.2019 № 23,</w:t>
            </w:r>
          </w:p>
          <w:p w:rsidR="00AE60A3" w:rsidRPr="00174336" w:rsidRDefault="00AE60A3" w:rsidP="00174336">
            <w:pPr>
              <w:tabs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от 26.02.2019 № 43, от 04.06.2019 № 150, от 26.06.2019 № 187,</w:t>
            </w:r>
          </w:p>
          <w:p w:rsidR="00AE60A3" w:rsidRPr="00174336" w:rsidRDefault="00AE60A3" w:rsidP="00174336">
            <w:pPr>
              <w:tabs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от 06.08.2019 № 236, от 09.09.2019 № 287, от 29.10.2019 № 335,</w:t>
            </w:r>
          </w:p>
          <w:p w:rsidR="00AE60A3" w:rsidRPr="00174336" w:rsidRDefault="00AE60A3" w:rsidP="00174336">
            <w:pPr>
              <w:tabs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от 18.11.2019 № 353, от 26.11.2019 № 374, от 18.12.2019 № 406,</w:t>
            </w:r>
          </w:p>
          <w:p w:rsidR="00AE60A3" w:rsidRPr="00174336" w:rsidRDefault="00AE60A3" w:rsidP="00174336">
            <w:pPr>
              <w:tabs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от 03.03.2020 № 37, от 07.04.2020 № 67, от 21.04.2020 № 84,</w:t>
            </w:r>
          </w:p>
          <w:p w:rsidR="00947147" w:rsidRPr="00174336" w:rsidRDefault="00AE60A3" w:rsidP="00174336">
            <w:pPr>
              <w:tabs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от  24.04.2020 № 88, от 29.04.2020 № 98</w:t>
            </w:r>
            <w:r w:rsidR="0051446F" w:rsidRPr="00174336">
              <w:rPr>
                <w:rFonts w:ascii="Times New Roman" w:hAnsi="Times New Roman"/>
                <w:sz w:val="28"/>
                <w:szCs w:val="28"/>
              </w:rPr>
              <w:t>, от 14.05.2020 № 109</w:t>
            </w:r>
            <w:r w:rsidR="009301BB" w:rsidRPr="0017433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61EA1" w:rsidRPr="00174336" w:rsidRDefault="009301BB" w:rsidP="00174336">
            <w:pPr>
              <w:tabs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от 18.05.2020 № 110</w:t>
            </w:r>
            <w:r w:rsidR="00C842BC" w:rsidRPr="00174336">
              <w:rPr>
                <w:rFonts w:ascii="Times New Roman" w:hAnsi="Times New Roman"/>
                <w:sz w:val="28"/>
                <w:szCs w:val="28"/>
              </w:rPr>
              <w:t>, от 02.06.2020 № 122, от 22.06.2020 № 145</w:t>
            </w:r>
            <w:r w:rsidR="00C516D5" w:rsidRPr="0017433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9420F" w:rsidRPr="00174336" w:rsidRDefault="00C516D5" w:rsidP="00174336">
            <w:pPr>
              <w:tabs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от 30.06.2020 № </w:t>
            </w:r>
            <w:r w:rsidR="00B877CB" w:rsidRPr="00174336">
              <w:rPr>
                <w:rFonts w:ascii="Times New Roman" w:hAnsi="Times New Roman"/>
                <w:sz w:val="28"/>
                <w:szCs w:val="28"/>
              </w:rPr>
              <w:t>152</w:t>
            </w:r>
            <w:r w:rsidR="00CB1CE2" w:rsidRPr="0017433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F06A9" w:rsidRPr="0017433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B1CE2" w:rsidRPr="00174336">
              <w:rPr>
                <w:rFonts w:ascii="Times New Roman" w:hAnsi="Times New Roman"/>
                <w:sz w:val="28"/>
                <w:szCs w:val="28"/>
              </w:rPr>
              <w:t>07.07.2020 № 158</w:t>
            </w:r>
            <w:r w:rsidR="00B06983" w:rsidRPr="00174336">
              <w:rPr>
                <w:rFonts w:ascii="Times New Roman" w:hAnsi="Times New Roman"/>
                <w:sz w:val="28"/>
                <w:szCs w:val="28"/>
              </w:rPr>
              <w:t xml:space="preserve">, от 28.07.2020 № </w:t>
            </w:r>
            <w:r w:rsidR="005B49F6" w:rsidRPr="00174336">
              <w:rPr>
                <w:rFonts w:ascii="Times New Roman" w:hAnsi="Times New Roman"/>
                <w:sz w:val="28"/>
                <w:szCs w:val="28"/>
              </w:rPr>
              <w:t>186</w:t>
            </w:r>
            <w:r w:rsidR="00F9420F" w:rsidRPr="0017433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B2EBF" w:rsidRPr="00174336" w:rsidRDefault="00F9420F" w:rsidP="00174336">
            <w:pPr>
              <w:tabs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от 12.08.2020 № 202</w:t>
            </w:r>
            <w:r w:rsidR="0089416B" w:rsidRPr="00174336">
              <w:rPr>
                <w:rFonts w:ascii="Times New Roman" w:hAnsi="Times New Roman"/>
                <w:sz w:val="28"/>
                <w:szCs w:val="28"/>
              </w:rPr>
              <w:t xml:space="preserve">, от 08.09.2020 № </w:t>
            </w:r>
            <w:r w:rsidR="004C5A91" w:rsidRPr="00174336">
              <w:rPr>
                <w:rFonts w:ascii="Times New Roman" w:hAnsi="Times New Roman"/>
                <w:sz w:val="28"/>
                <w:szCs w:val="28"/>
              </w:rPr>
              <w:t>229</w:t>
            </w:r>
            <w:r w:rsidR="00B01278" w:rsidRPr="00174336">
              <w:rPr>
                <w:rFonts w:ascii="Times New Roman" w:hAnsi="Times New Roman"/>
                <w:sz w:val="28"/>
                <w:szCs w:val="28"/>
              </w:rPr>
              <w:t>, от 21.09.2020 № 240</w:t>
            </w:r>
            <w:r w:rsidR="00EB2EBF" w:rsidRPr="0017433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61A57" w:rsidRPr="00174336" w:rsidRDefault="00EB2EBF" w:rsidP="00174336">
            <w:pPr>
              <w:tabs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от 13.10.2020 № 265, от </w:t>
            </w:r>
            <w:r w:rsidR="007A614C" w:rsidRPr="00174336">
              <w:rPr>
                <w:rFonts w:ascii="Times New Roman" w:hAnsi="Times New Roman"/>
                <w:sz w:val="28"/>
                <w:szCs w:val="28"/>
              </w:rPr>
              <w:t>30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.1</w:t>
            </w:r>
            <w:r w:rsidR="007A614C" w:rsidRPr="00174336">
              <w:rPr>
                <w:rFonts w:ascii="Times New Roman" w:hAnsi="Times New Roman"/>
                <w:sz w:val="28"/>
                <w:szCs w:val="28"/>
              </w:rPr>
              <w:t>0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.2020 № </w:t>
            </w:r>
            <w:r w:rsidR="007A614C" w:rsidRPr="00174336">
              <w:rPr>
                <w:rFonts w:ascii="Times New Roman" w:hAnsi="Times New Roman"/>
                <w:sz w:val="28"/>
                <w:szCs w:val="28"/>
              </w:rPr>
              <w:t>284</w:t>
            </w:r>
            <w:r w:rsidR="009D30CB" w:rsidRPr="00174336">
              <w:rPr>
                <w:rFonts w:ascii="Times New Roman" w:hAnsi="Times New Roman"/>
                <w:sz w:val="28"/>
                <w:szCs w:val="28"/>
              </w:rPr>
              <w:t xml:space="preserve"> от  </w:t>
            </w:r>
            <w:r w:rsidR="005040E4" w:rsidRPr="00174336">
              <w:rPr>
                <w:rFonts w:ascii="Times New Roman" w:hAnsi="Times New Roman"/>
                <w:sz w:val="28"/>
                <w:szCs w:val="28"/>
              </w:rPr>
              <w:t>06</w:t>
            </w:r>
            <w:r w:rsidR="009D30CB" w:rsidRPr="00174336">
              <w:rPr>
                <w:rFonts w:ascii="Times New Roman" w:hAnsi="Times New Roman"/>
                <w:sz w:val="28"/>
                <w:szCs w:val="28"/>
              </w:rPr>
              <w:t xml:space="preserve">.11.2020 № </w:t>
            </w:r>
            <w:r w:rsidR="005040E4" w:rsidRPr="00174336">
              <w:rPr>
                <w:rFonts w:ascii="Times New Roman" w:hAnsi="Times New Roman"/>
                <w:sz w:val="28"/>
                <w:szCs w:val="28"/>
              </w:rPr>
              <w:t>287,</w:t>
            </w:r>
          </w:p>
          <w:p w:rsidR="000D5EED" w:rsidRPr="00174336" w:rsidRDefault="005040E4" w:rsidP="00174336">
            <w:pPr>
              <w:tabs>
                <w:tab w:val="left" w:pos="4600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B4F2F" w:rsidRPr="00174336">
              <w:rPr>
                <w:rFonts w:ascii="Times New Roman" w:hAnsi="Times New Roman"/>
                <w:sz w:val="28"/>
                <w:szCs w:val="28"/>
              </w:rPr>
              <w:t>11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.11.2020 № </w:t>
            </w:r>
            <w:r w:rsidR="00CB4F2F" w:rsidRPr="00174336">
              <w:rPr>
                <w:rFonts w:ascii="Times New Roman" w:hAnsi="Times New Roman"/>
                <w:sz w:val="28"/>
                <w:szCs w:val="28"/>
              </w:rPr>
              <w:t>293</w:t>
            </w:r>
            <w:r w:rsidR="00B65C12" w:rsidRPr="00174336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F32FF8" w:rsidRPr="00174336">
              <w:rPr>
                <w:rFonts w:ascii="Times New Roman" w:hAnsi="Times New Roman"/>
                <w:sz w:val="28"/>
                <w:szCs w:val="28"/>
              </w:rPr>
              <w:t>1</w:t>
            </w:r>
            <w:r w:rsidR="003D7D2E" w:rsidRPr="00174336">
              <w:rPr>
                <w:rFonts w:ascii="Times New Roman" w:hAnsi="Times New Roman"/>
                <w:sz w:val="28"/>
                <w:szCs w:val="28"/>
              </w:rPr>
              <w:t>8</w:t>
            </w:r>
            <w:r w:rsidR="00B65C12" w:rsidRPr="00174336">
              <w:rPr>
                <w:rFonts w:ascii="Times New Roman" w:hAnsi="Times New Roman"/>
                <w:sz w:val="28"/>
                <w:szCs w:val="28"/>
              </w:rPr>
              <w:t xml:space="preserve">.11.2020 № </w:t>
            </w:r>
            <w:r w:rsidR="003D7D2E" w:rsidRPr="00174336">
              <w:rPr>
                <w:rFonts w:ascii="Times New Roman" w:hAnsi="Times New Roman"/>
                <w:sz w:val="28"/>
                <w:szCs w:val="28"/>
              </w:rPr>
              <w:t>302</w:t>
            </w:r>
            <w:r w:rsidR="00553CC7" w:rsidRPr="00174336">
              <w:rPr>
                <w:rFonts w:ascii="Times New Roman" w:hAnsi="Times New Roman"/>
                <w:sz w:val="28"/>
                <w:szCs w:val="28"/>
              </w:rPr>
              <w:t>, от 01.12. 2020 № 321</w:t>
            </w:r>
            <w:r w:rsidR="00AE60A3" w:rsidRPr="0017433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174336">
        <w:trPr>
          <w:jc w:val="right"/>
        </w:trPr>
        <w:tc>
          <w:tcPr>
            <w:tcW w:w="5000" w:type="pct"/>
          </w:tcPr>
          <w:p w:rsidR="007B30BC" w:rsidRPr="00174336" w:rsidRDefault="007B30BC" w:rsidP="0017433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7B30BC" w:rsidRPr="00174336" w:rsidRDefault="007B30BC" w:rsidP="0017433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29.10.2014 № 311 «Об утверждении государственной программы Рязанской области «Развитие здравоохранения» следующие изменения:</w:t>
            </w:r>
          </w:p>
          <w:p w:rsidR="007B30BC" w:rsidRPr="00174336" w:rsidRDefault="007B30BC" w:rsidP="0017433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1) в строке «Объемы финансирования Программы» паспорта государственной программы: </w:t>
            </w:r>
          </w:p>
          <w:p w:rsidR="007B30BC" w:rsidRPr="00174336" w:rsidRDefault="007B30BC" w:rsidP="0017433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в абзаце первом цифры </w:t>
            </w:r>
            <w:r w:rsidR="00553CC7" w:rsidRPr="00174336">
              <w:rPr>
                <w:rFonts w:ascii="Times New Roman" w:hAnsi="Times New Roman"/>
                <w:sz w:val="28"/>
                <w:szCs w:val="28"/>
              </w:rPr>
              <w:t xml:space="preserve">«77772644,82133», </w:t>
            </w:r>
            <w:r w:rsidR="00806940" w:rsidRPr="00174336">
              <w:rPr>
                <w:rFonts w:ascii="Times New Roman" w:hAnsi="Times New Roman"/>
                <w:sz w:val="28"/>
                <w:szCs w:val="28"/>
              </w:rPr>
              <w:t xml:space="preserve">«6671489,63782», </w:t>
            </w:r>
            <w:r w:rsidR="00553CC7" w:rsidRPr="00174336">
              <w:rPr>
                <w:rFonts w:ascii="Times New Roman" w:hAnsi="Times New Roman"/>
                <w:sz w:val="28"/>
                <w:szCs w:val="28"/>
              </w:rPr>
              <w:t>«71101155,18351»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F35C90" w:rsidRPr="00174336">
              <w:rPr>
                <w:rFonts w:ascii="Times New Roman" w:hAnsi="Times New Roman"/>
                <w:sz w:val="28"/>
                <w:szCs w:val="28"/>
              </w:rPr>
              <w:t>77922678,496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»,</w:t>
            </w:r>
            <w:r w:rsidR="00806940" w:rsidRPr="001743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6940" w:rsidRPr="00174336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F35C90" w:rsidRPr="00174336">
              <w:rPr>
                <w:rFonts w:ascii="Times New Roman" w:hAnsi="Times New Roman"/>
                <w:sz w:val="28"/>
                <w:szCs w:val="28"/>
              </w:rPr>
              <w:t>6748936,93782</w:t>
            </w:r>
            <w:r w:rsidR="00806940" w:rsidRPr="00174336">
              <w:rPr>
                <w:rFonts w:ascii="Times New Roman" w:hAnsi="Times New Roman"/>
                <w:sz w:val="28"/>
                <w:szCs w:val="28"/>
              </w:rPr>
              <w:t>»,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53CC7" w:rsidRPr="00174336">
              <w:rPr>
                <w:rFonts w:ascii="Times New Roman" w:hAnsi="Times New Roman"/>
                <w:sz w:val="28"/>
                <w:szCs w:val="28"/>
              </w:rPr>
              <w:t>71173741,55818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7B30BC" w:rsidRPr="00174336" w:rsidRDefault="007B30BC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в абзаце седьмом цифры </w:t>
            </w:r>
            <w:r w:rsidR="00553CC7" w:rsidRPr="00174336">
              <w:rPr>
                <w:rFonts w:ascii="Times New Roman" w:hAnsi="Times New Roman"/>
                <w:sz w:val="28"/>
                <w:szCs w:val="28"/>
              </w:rPr>
              <w:t>«11231114,6537»,</w:t>
            </w:r>
            <w:r w:rsidR="00806940" w:rsidRPr="00174336">
              <w:rPr>
                <w:rFonts w:ascii="Times New Roman" w:hAnsi="Times New Roman"/>
                <w:sz w:val="28"/>
                <w:szCs w:val="28"/>
              </w:rPr>
              <w:t xml:space="preserve"> «2343103,9», </w:t>
            </w:r>
            <w:r w:rsidR="00553CC7" w:rsidRPr="00174336">
              <w:rPr>
                <w:rFonts w:ascii="Times New Roman" w:hAnsi="Times New Roman"/>
                <w:sz w:val="28"/>
                <w:szCs w:val="28"/>
              </w:rPr>
              <w:t xml:space="preserve"> «8888010,7537»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F35C90" w:rsidRPr="00174336">
              <w:rPr>
                <w:rFonts w:ascii="Times New Roman" w:hAnsi="Times New Roman"/>
                <w:sz w:val="28"/>
                <w:szCs w:val="28"/>
              </w:rPr>
              <w:t>11381148,32837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»,</w:t>
            </w:r>
            <w:r w:rsidR="00806940" w:rsidRPr="0017433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F35C90" w:rsidRPr="00174336">
              <w:rPr>
                <w:rFonts w:ascii="Times New Roman" w:hAnsi="Times New Roman"/>
                <w:sz w:val="28"/>
                <w:szCs w:val="28"/>
              </w:rPr>
              <w:t>2420551,2</w:t>
            </w:r>
            <w:r w:rsidR="00806940" w:rsidRPr="00174336">
              <w:rPr>
                <w:rFonts w:ascii="Times New Roman" w:hAnsi="Times New Roman"/>
                <w:sz w:val="28"/>
                <w:szCs w:val="28"/>
              </w:rPr>
              <w:t>»,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53CC7" w:rsidRPr="00174336">
              <w:rPr>
                <w:rFonts w:ascii="Times New Roman" w:hAnsi="Times New Roman"/>
                <w:sz w:val="28"/>
                <w:szCs w:val="28"/>
              </w:rPr>
              <w:t>8960597,12837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B30BC" w:rsidRPr="00174336" w:rsidRDefault="007B30BC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2) в разделе 4 «Ресурсное обеспечение Программы»:</w:t>
            </w:r>
          </w:p>
          <w:p w:rsidR="007B30BC" w:rsidRPr="00174336" w:rsidRDefault="007B30BC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в абзаце втором цифры </w:t>
            </w:r>
            <w:r w:rsidR="00673466" w:rsidRPr="00174336">
              <w:rPr>
                <w:rFonts w:ascii="Times New Roman" w:hAnsi="Times New Roman"/>
                <w:sz w:val="28"/>
                <w:szCs w:val="28"/>
              </w:rPr>
              <w:t>«77772644,82133», «6671489,63782», «71101155,18351» заменить соответственно цифрами «</w:t>
            </w:r>
            <w:r w:rsidR="00F35C90" w:rsidRPr="00174336">
              <w:rPr>
                <w:rFonts w:ascii="Times New Roman" w:hAnsi="Times New Roman"/>
                <w:sz w:val="28"/>
                <w:szCs w:val="28"/>
              </w:rPr>
              <w:t>77922678,496</w:t>
            </w:r>
            <w:r w:rsidR="00673466" w:rsidRPr="0017433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35C90" w:rsidRPr="00174336">
              <w:rPr>
                <w:rFonts w:ascii="Times New Roman" w:hAnsi="Times New Roman"/>
                <w:sz w:val="28"/>
                <w:szCs w:val="28"/>
              </w:rPr>
              <w:t>6748936,93782</w:t>
            </w:r>
            <w:r w:rsidR="00673466" w:rsidRPr="00174336">
              <w:rPr>
                <w:rFonts w:ascii="Times New Roman" w:hAnsi="Times New Roman"/>
                <w:sz w:val="28"/>
                <w:szCs w:val="28"/>
              </w:rPr>
              <w:t>», «71173741,55818»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7B30BC" w:rsidRPr="00174336" w:rsidRDefault="007B30BC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в абзаце восьмом цифры </w:t>
            </w:r>
            <w:r w:rsidR="00673466" w:rsidRPr="00174336">
              <w:rPr>
                <w:rFonts w:ascii="Times New Roman" w:hAnsi="Times New Roman"/>
                <w:sz w:val="28"/>
                <w:szCs w:val="28"/>
              </w:rPr>
              <w:t>«11231114,6537», «2343103,9»,  «8888010,7537» заменить соответственно цифрами «</w:t>
            </w:r>
            <w:r w:rsidR="00F35C90" w:rsidRPr="00174336">
              <w:rPr>
                <w:rFonts w:ascii="Times New Roman" w:hAnsi="Times New Roman"/>
                <w:sz w:val="28"/>
                <w:szCs w:val="28"/>
              </w:rPr>
              <w:t>11381148,32837</w:t>
            </w:r>
            <w:r w:rsidR="00673466" w:rsidRPr="0017433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35C90" w:rsidRPr="00174336">
              <w:rPr>
                <w:rFonts w:ascii="Times New Roman" w:hAnsi="Times New Roman"/>
                <w:sz w:val="28"/>
                <w:szCs w:val="28"/>
              </w:rPr>
              <w:t>2420551,2</w:t>
            </w:r>
            <w:r w:rsidR="00673466" w:rsidRPr="00174336">
              <w:rPr>
                <w:rFonts w:ascii="Times New Roman" w:hAnsi="Times New Roman"/>
                <w:sz w:val="28"/>
                <w:szCs w:val="28"/>
              </w:rPr>
              <w:t>», «8960597,12837»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80595" w:rsidRPr="00174336" w:rsidRDefault="00174336" w:rsidP="00D740EC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C80595" w:rsidRPr="001743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абзаце первом раздела 5 «Состав и сроки представления отчетности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об исполнении Программы</w:t>
            </w:r>
            <w:r w:rsidR="00C80595" w:rsidRPr="001743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 слова «</w:t>
            </w:r>
            <w:r w:rsidR="00C80595" w:rsidRPr="00174336">
              <w:rPr>
                <w:rFonts w:ascii="Times New Roman" w:hAnsi="Times New Roman"/>
                <w:sz w:val="28"/>
                <w:szCs w:val="28"/>
              </w:rPr>
              <w:t xml:space="preserve">Исполнители Программы представляют заказчику Программы </w:t>
            </w:r>
            <w:r w:rsidR="00C80595" w:rsidRPr="001743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ежеквартально</w:t>
            </w:r>
            <w:r w:rsidR="00C80595" w:rsidRPr="00174336">
              <w:rPr>
                <w:rFonts w:ascii="Times New Roman" w:hAnsi="Times New Roman"/>
                <w:sz w:val="28"/>
                <w:szCs w:val="28"/>
              </w:rPr>
              <w:t xml:space="preserve"> в срок до 5 апреля, 5 июля, 1 октября, 5 февраля» заменить словами «</w:t>
            </w:r>
            <w:r w:rsidR="00C80595" w:rsidRPr="001743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Заказчик Программы направляет в министерство промышленности и экономического развития Рязанской области, ежеквартально в срок до 10 апреля, 10 июля, 5 октября, 10 февраля»;</w:t>
            </w:r>
            <w:proofErr w:type="gramEnd"/>
          </w:p>
          <w:p w:rsidR="00A01FCE" w:rsidRPr="00174336" w:rsidRDefault="00A01FCE" w:rsidP="00A01FC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4) в приложении № 3 к государственной программе:</w:t>
            </w:r>
          </w:p>
          <w:p w:rsidR="00A01FCE" w:rsidRPr="00174336" w:rsidRDefault="00A01FCE" w:rsidP="00A01FC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A01FCE" w:rsidRPr="00174336" w:rsidRDefault="00A01FCE" w:rsidP="00A01FC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в абзаце втором цифры «7694023,18857», «2709055,79682» заменить </w:t>
            </w:r>
            <w:r w:rsidR="00174336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цифрами «7717072,18857», «2732104,79682»;</w:t>
            </w:r>
          </w:p>
          <w:p w:rsidR="00A01FCE" w:rsidRPr="00174336" w:rsidRDefault="00A01FCE" w:rsidP="00A01FC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абзаце восьмом цифры «1399004,81357», «422117,8» заменить соответственно цифрами «1422053,81357», «445166,8»;</w:t>
            </w:r>
          </w:p>
          <w:p w:rsidR="00A01FCE" w:rsidRPr="00174336" w:rsidRDefault="00A01FCE" w:rsidP="00A01FC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A01FCE" w:rsidRPr="00174336" w:rsidRDefault="00A01FCE" w:rsidP="00A01FC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A01FCE" w:rsidRPr="00174336" w:rsidRDefault="00A01FCE" w:rsidP="00A01FC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графах 6, 12 цифры «2433682,264», «335333,9» заменить соответственно цифрами «2456731,264», «358382,9»;</w:t>
            </w:r>
          </w:p>
          <w:p w:rsidR="00A01FCE" w:rsidRPr="00174336" w:rsidRDefault="00A01FCE" w:rsidP="00A01FC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по тексту подпункта 1.14 цифры «41728,7</w:t>
            </w:r>
            <w:r w:rsidR="00174336">
              <w:rPr>
                <w:rFonts w:ascii="Times New Roman" w:hAnsi="Times New Roman"/>
                <w:sz w:val="28"/>
                <w:szCs w:val="28"/>
              </w:rPr>
              <w:t>» заменить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цифрами «64777,7»;</w:t>
            </w:r>
          </w:p>
          <w:p w:rsidR="00A01FCE" w:rsidRPr="00174336" w:rsidRDefault="00A01FCE" w:rsidP="00A01FC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графах 6, 12 строки «Итого</w:t>
            </w:r>
            <w:r w:rsidR="004D1D4A" w:rsidRPr="00174336">
              <w:rPr>
                <w:rFonts w:ascii="Times New Roman" w:hAnsi="Times New Roman"/>
                <w:sz w:val="28"/>
                <w:szCs w:val="28"/>
              </w:rPr>
              <w:t>, в том числе</w:t>
            </w:r>
            <w:proofErr w:type="gramStart"/>
            <w:r w:rsidR="004D1D4A" w:rsidRPr="00174336">
              <w:rPr>
                <w:rFonts w:ascii="Times New Roman" w:hAnsi="Times New Roman"/>
                <w:sz w:val="28"/>
                <w:szCs w:val="28"/>
              </w:rPr>
              <w:t>: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174336">
              <w:rPr>
                <w:rFonts w:ascii="Times New Roman" w:hAnsi="Times New Roman"/>
                <w:sz w:val="28"/>
                <w:szCs w:val="28"/>
              </w:rPr>
              <w:t xml:space="preserve"> цифры «7694023,18857», «1399004,81357»</w:t>
            </w:r>
            <w:r w:rsidR="00E65D43" w:rsidRPr="00174336">
              <w:rPr>
                <w:rFonts w:ascii="Times New Roman" w:hAnsi="Times New Roman"/>
                <w:sz w:val="28"/>
                <w:szCs w:val="28"/>
              </w:rPr>
              <w:t>, «2694033,964», «422117,8»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</w:t>
            </w:r>
            <w:r w:rsidR="00E65D43" w:rsidRPr="00174336">
              <w:rPr>
                <w:rFonts w:ascii="Times New Roman" w:hAnsi="Times New Roman"/>
                <w:sz w:val="28"/>
                <w:szCs w:val="28"/>
              </w:rPr>
              <w:t xml:space="preserve"> «7717072,18857»,  «1422053,81357», «2717082,964»</w:t>
            </w:r>
            <w:r w:rsidR="00174336">
              <w:rPr>
                <w:rFonts w:ascii="Times New Roman" w:hAnsi="Times New Roman"/>
                <w:sz w:val="28"/>
                <w:szCs w:val="28"/>
              </w:rPr>
              <w:t>,</w:t>
            </w:r>
            <w:r w:rsidR="00E65D43" w:rsidRPr="00174336">
              <w:rPr>
                <w:rFonts w:ascii="Times New Roman" w:hAnsi="Times New Roman"/>
                <w:sz w:val="28"/>
                <w:szCs w:val="28"/>
              </w:rPr>
              <w:t xml:space="preserve"> «445166,8»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B30BC" w:rsidRPr="00174336" w:rsidRDefault="00A01FCE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5</w:t>
            </w:r>
            <w:r w:rsidR="007B30BC" w:rsidRPr="00174336">
              <w:rPr>
                <w:rFonts w:ascii="Times New Roman" w:hAnsi="Times New Roman"/>
                <w:sz w:val="28"/>
                <w:szCs w:val="28"/>
              </w:rPr>
              <w:t xml:space="preserve">) в приложении № </w:t>
            </w:r>
            <w:r w:rsidR="00D435B1" w:rsidRPr="00174336">
              <w:rPr>
                <w:rFonts w:ascii="Times New Roman" w:hAnsi="Times New Roman"/>
                <w:sz w:val="28"/>
                <w:szCs w:val="28"/>
              </w:rPr>
              <w:t>5</w:t>
            </w:r>
            <w:r w:rsidR="007B30BC" w:rsidRPr="00174336">
              <w:rPr>
                <w:rFonts w:ascii="Times New Roman" w:hAnsi="Times New Roman"/>
                <w:sz w:val="28"/>
                <w:szCs w:val="28"/>
              </w:rPr>
              <w:t xml:space="preserve"> к государственной программе:</w:t>
            </w:r>
          </w:p>
          <w:p w:rsidR="007B30BC" w:rsidRPr="00174336" w:rsidRDefault="007B30BC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7B30BC" w:rsidRPr="00174336" w:rsidRDefault="007B30BC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абзаце втором цифры «</w:t>
            </w:r>
            <w:r w:rsidR="00D435B1" w:rsidRPr="00174336">
              <w:rPr>
                <w:rFonts w:ascii="Times New Roman" w:hAnsi="Times New Roman"/>
                <w:sz w:val="28"/>
                <w:szCs w:val="28"/>
              </w:rPr>
              <w:t>2005505,583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D435B1" w:rsidRPr="00174336">
              <w:rPr>
                <w:rFonts w:ascii="Times New Roman" w:hAnsi="Times New Roman"/>
                <w:sz w:val="28"/>
                <w:szCs w:val="28"/>
              </w:rPr>
              <w:t>2009945,403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B30BC" w:rsidRPr="00174336" w:rsidRDefault="007B30BC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абзаце восьмом цифры «</w:t>
            </w:r>
            <w:r w:rsidR="00D435B1" w:rsidRPr="00174336">
              <w:rPr>
                <w:rFonts w:ascii="Times New Roman" w:hAnsi="Times New Roman"/>
                <w:sz w:val="28"/>
                <w:szCs w:val="28"/>
              </w:rPr>
              <w:t>219284,28342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D435B1" w:rsidRPr="00174336">
              <w:rPr>
                <w:rFonts w:ascii="Times New Roman" w:hAnsi="Times New Roman"/>
                <w:sz w:val="28"/>
                <w:szCs w:val="28"/>
              </w:rPr>
              <w:t>223724,10342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B30BC" w:rsidRPr="00174336" w:rsidRDefault="007B30BC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7B30BC" w:rsidRPr="00174336" w:rsidRDefault="007B30BC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в пункте 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1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B30BC" w:rsidRPr="00174336" w:rsidRDefault="007B30BC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графах 6, 12 цифры «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1176995,23415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130756,32042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1181435,05415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135 196,14042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B30BC" w:rsidRPr="00174336" w:rsidRDefault="007B30BC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в графах 6, 12 подпункта 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1.1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822886,36456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83717" w:rsidRPr="00174336">
              <w:rPr>
                <w:rFonts w:ascii="Times New Roman" w:hAnsi="Times New Roman"/>
                <w:sz w:val="28"/>
                <w:szCs w:val="28"/>
              </w:rPr>
              <w:t>130756,32042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цифрами 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«827326,18456», «135196,14042»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B30BC" w:rsidRPr="00174336" w:rsidRDefault="007B30BC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lastRenderedPageBreak/>
              <w:t>в графах 6, 12 строки «Итого» цифры «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2005505,583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219284,28342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2009945,403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223724,10342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B30BC" w:rsidRPr="00174336" w:rsidRDefault="00A01FCE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6</w:t>
            </w:r>
            <w:r w:rsidR="0017433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B30BC" w:rsidRPr="00174336">
              <w:rPr>
                <w:rFonts w:ascii="Times New Roman" w:hAnsi="Times New Roman"/>
                <w:sz w:val="28"/>
                <w:szCs w:val="28"/>
              </w:rPr>
              <w:t>в приложении № 7 к государственной программе:</w:t>
            </w:r>
          </w:p>
          <w:p w:rsidR="007B30BC" w:rsidRPr="00174336" w:rsidRDefault="007B30BC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7B30BC" w:rsidRPr="00174336" w:rsidRDefault="007B30BC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в абзаце втором цифры </w:t>
            </w:r>
            <w:r w:rsidR="00EE5F49" w:rsidRPr="00174336">
              <w:rPr>
                <w:rFonts w:ascii="Times New Roman" w:hAnsi="Times New Roman"/>
                <w:sz w:val="28"/>
                <w:szCs w:val="28"/>
              </w:rPr>
              <w:t>«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3126724,3844»,</w:t>
            </w:r>
            <w:r w:rsidR="00EE5F49" w:rsidRPr="00174336">
              <w:rPr>
                <w:rFonts w:ascii="Times New Roman" w:hAnsi="Times New Roman"/>
                <w:sz w:val="28"/>
                <w:szCs w:val="28"/>
              </w:rPr>
              <w:t xml:space="preserve"> «1170714,6»,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 xml:space="preserve"> «1956009,7844»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EE5F49" w:rsidRPr="00174336">
              <w:rPr>
                <w:rFonts w:ascii="Times New Roman" w:hAnsi="Times New Roman"/>
                <w:sz w:val="28"/>
                <w:szCs w:val="28"/>
              </w:rPr>
              <w:t>3249413,19797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EE5F49" w:rsidRPr="00174336">
              <w:rPr>
                <w:rFonts w:ascii="Times New Roman" w:hAnsi="Times New Roman"/>
                <w:sz w:val="28"/>
                <w:szCs w:val="28"/>
              </w:rPr>
              <w:t xml:space="preserve">«1225112,9», 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«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2024300,29797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272FB" w:rsidRPr="00174336" w:rsidRDefault="007B30BC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в абзаце восьмом цифры 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«1342913,55782»,</w:t>
            </w:r>
            <w:r w:rsidR="00EE5F49" w:rsidRPr="00174336">
              <w:rPr>
                <w:rFonts w:ascii="Times New Roman" w:hAnsi="Times New Roman"/>
                <w:sz w:val="28"/>
                <w:szCs w:val="28"/>
              </w:rPr>
              <w:t xml:space="preserve"> «1111459,6», 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 xml:space="preserve"> «231453,95782»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EE5F49" w:rsidRPr="00174336">
              <w:rPr>
                <w:rFonts w:ascii="Times New Roman" w:hAnsi="Times New Roman"/>
                <w:sz w:val="28"/>
                <w:szCs w:val="28"/>
              </w:rPr>
              <w:t>1465602,37139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»,</w:t>
            </w:r>
            <w:r w:rsidR="00EE5F49" w:rsidRPr="00174336">
              <w:rPr>
                <w:rFonts w:ascii="Times New Roman" w:hAnsi="Times New Roman"/>
                <w:sz w:val="28"/>
                <w:szCs w:val="28"/>
              </w:rPr>
              <w:t xml:space="preserve"> «1165857,9», 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299744,47139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»;</w:t>
            </w:r>
            <w:r w:rsidR="008272FB" w:rsidRPr="001743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272FB" w:rsidRPr="00174336" w:rsidRDefault="008272FB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раздел 4 «Механизм реализации подпрограммы» </w:t>
            </w:r>
            <w:r w:rsidR="004A19B0" w:rsidRPr="00174336">
              <w:rPr>
                <w:rFonts w:ascii="Times New Roman" w:hAnsi="Times New Roman"/>
                <w:sz w:val="28"/>
                <w:szCs w:val="28"/>
              </w:rPr>
              <w:t>дополнить новым абзацем девятнадцатым следующего содержания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A19B0" w:rsidRPr="00174336" w:rsidRDefault="004A19B0" w:rsidP="007A0F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«</w:t>
            </w:r>
            <w:r w:rsidR="00174336">
              <w:rPr>
                <w:rFonts w:ascii="Times New Roman" w:hAnsi="Times New Roman"/>
                <w:sz w:val="28"/>
                <w:szCs w:val="28"/>
              </w:rPr>
              <w:t>- 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предусмотренн</w:t>
            </w:r>
            <w:r w:rsidR="00174336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подпункт</w:t>
            </w:r>
            <w:r w:rsidR="0063344B" w:rsidRPr="00174336">
              <w:rPr>
                <w:rFonts w:ascii="Times New Roman" w:hAnsi="Times New Roman"/>
                <w:sz w:val="28"/>
                <w:szCs w:val="28"/>
              </w:rPr>
              <w:t>ом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1.13 осуществляется в соответствии с </w:t>
            </w:r>
            <w:r w:rsidR="00174336">
              <w:rPr>
                <w:rFonts w:ascii="Times New Roman" w:hAnsi="Times New Roman"/>
                <w:sz w:val="28"/>
                <w:szCs w:val="28"/>
              </w:rPr>
              <w:t>п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остановлением Правительства Рязанской области от </w:t>
            </w:r>
            <w:r w:rsidR="00CB0139" w:rsidRPr="00174336">
              <w:rPr>
                <w:rFonts w:ascii="Times New Roman" w:hAnsi="Times New Roman"/>
                <w:sz w:val="28"/>
                <w:szCs w:val="28"/>
              </w:rPr>
              <w:t>07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.12.2020 </w:t>
            </w:r>
            <w:r w:rsidR="0063344B" w:rsidRPr="00174336">
              <w:rPr>
                <w:rFonts w:ascii="Times New Roman" w:hAnsi="Times New Roman"/>
                <w:sz w:val="28"/>
                <w:szCs w:val="28"/>
              </w:rPr>
              <w:t>№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0139" w:rsidRPr="00174336">
              <w:rPr>
                <w:rFonts w:ascii="Times New Roman" w:hAnsi="Times New Roman"/>
                <w:sz w:val="28"/>
                <w:szCs w:val="28"/>
              </w:rPr>
              <w:t>325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A0FEF" w:rsidRPr="00174336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осуществления в 2020 году специальных социальных выплат в условиях распространения новой </w:t>
            </w:r>
            <w:proofErr w:type="spellStart"/>
            <w:r w:rsidR="007A0FEF" w:rsidRPr="00174336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="007A0FEF" w:rsidRPr="00174336">
              <w:rPr>
                <w:rFonts w:ascii="Times New Roman" w:hAnsi="Times New Roman"/>
                <w:sz w:val="28"/>
                <w:szCs w:val="28"/>
              </w:rPr>
              <w:t xml:space="preserve"> инфекции COVID-19</w:t>
            </w:r>
            <w:r w:rsidR="0063344B" w:rsidRPr="00174336">
              <w:rPr>
                <w:rFonts w:ascii="Times New Roman" w:hAnsi="Times New Roman"/>
                <w:sz w:val="28"/>
                <w:szCs w:val="28"/>
              </w:rPr>
              <w:t>»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;</w:t>
            </w:r>
            <w:r w:rsidR="0063344B" w:rsidRPr="0017433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B30BC" w:rsidRPr="00174336" w:rsidRDefault="007B30BC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7B30BC" w:rsidRPr="00174336" w:rsidRDefault="007B30BC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7B30BC" w:rsidRPr="00174336" w:rsidRDefault="007B30BC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в графах 6, 12 цифры 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«533213,65399»,</w:t>
            </w:r>
            <w:r w:rsidR="00892085" w:rsidRPr="001743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«48986,63082»</w:t>
            </w:r>
            <w:r w:rsidR="00892085" w:rsidRPr="0017433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A0FEF" w:rsidRPr="00174336">
              <w:rPr>
                <w:rFonts w:ascii="Times New Roman" w:hAnsi="Times New Roman"/>
                <w:sz w:val="28"/>
                <w:szCs w:val="28"/>
              </w:rPr>
              <w:t xml:space="preserve">«1170714,6», </w:t>
            </w:r>
            <w:r w:rsidR="00892085" w:rsidRPr="00174336">
              <w:rPr>
                <w:rFonts w:ascii="Times New Roman" w:hAnsi="Times New Roman"/>
                <w:sz w:val="28"/>
                <w:szCs w:val="28"/>
              </w:rPr>
              <w:t>«1111459,6»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601504,16756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117277,14439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</w:t>
            </w:r>
            <w:r w:rsidR="00892085" w:rsidRPr="0017433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1143B" w:rsidRPr="00174336">
              <w:rPr>
                <w:rFonts w:ascii="Times New Roman" w:hAnsi="Times New Roman"/>
                <w:sz w:val="28"/>
                <w:szCs w:val="28"/>
              </w:rPr>
              <w:t xml:space="preserve">«1225112,9», </w:t>
            </w:r>
            <w:r w:rsidR="00892085" w:rsidRPr="00174336">
              <w:rPr>
                <w:rFonts w:ascii="Times New Roman" w:hAnsi="Times New Roman"/>
                <w:sz w:val="28"/>
                <w:szCs w:val="28"/>
              </w:rPr>
              <w:t>«1165857,9»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7B30BC" w:rsidRPr="00174336" w:rsidRDefault="007B30BC" w:rsidP="00D740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в графах 6, 12 подпункта 1.2 цифры 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«66432,27519», «9001,19709»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66579,18876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2293C" w:rsidRPr="00174336">
              <w:rPr>
                <w:rFonts w:ascii="Times New Roman" w:hAnsi="Times New Roman"/>
                <w:sz w:val="28"/>
                <w:szCs w:val="28"/>
              </w:rPr>
              <w:t>9148,11066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92085" w:rsidRPr="00174336" w:rsidRDefault="00892085" w:rsidP="0089208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по тексту подпункта 1.10 цифры «671306,4» заменить цифрами «690094,0»;</w:t>
            </w:r>
            <w:r w:rsidR="0061143B" w:rsidRPr="0017433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892085" w:rsidRPr="00174336" w:rsidRDefault="00892085" w:rsidP="0089208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по тексту подпункта 1.12 цифры «31501,5» заменить цифрами «67112,2»;</w:t>
            </w:r>
          </w:p>
          <w:p w:rsidR="0063344B" w:rsidRPr="00174336" w:rsidRDefault="008272FB" w:rsidP="0089208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дополнить подпункт</w:t>
            </w:r>
            <w:r w:rsidR="0063344B" w:rsidRPr="00174336">
              <w:rPr>
                <w:rFonts w:ascii="Times New Roman" w:hAnsi="Times New Roman"/>
                <w:sz w:val="28"/>
                <w:szCs w:val="28"/>
              </w:rPr>
              <w:t>ом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1.13 следующего содержания:</w:t>
            </w:r>
          </w:p>
        </w:tc>
      </w:tr>
    </w:tbl>
    <w:p w:rsidR="000B0175" w:rsidRPr="00174336" w:rsidRDefault="000B0175">
      <w:pPr>
        <w:rPr>
          <w:rFonts w:ascii="Times New Roman" w:hAnsi="Times New Roman"/>
          <w:sz w:val="2"/>
          <w:szCs w:val="2"/>
          <w:highlight w:val="yellow"/>
        </w:rPr>
      </w:pPr>
    </w:p>
    <w:p w:rsidR="000B0175" w:rsidRPr="00174336" w:rsidRDefault="000B0175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50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6"/>
        <w:gridCol w:w="2691"/>
        <w:gridCol w:w="555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3"/>
      </w:tblGrid>
      <w:tr w:rsidR="00D740EC" w:rsidRPr="00174336" w:rsidTr="004A19B0">
        <w:trPr>
          <w:trHeight w:val="286"/>
          <w:tblHeader/>
          <w:jc w:val="center"/>
        </w:trPr>
        <w:tc>
          <w:tcPr>
            <w:tcW w:w="307" w:type="pct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72FB" w:rsidRPr="00174336" w:rsidRDefault="008272FB" w:rsidP="00FF1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72FB" w:rsidRPr="00174336" w:rsidRDefault="008272FB" w:rsidP="00FF1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72FB" w:rsidRPr="00174336" w:rsidRDefault="008272FB" w:rsidP="00FF1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72FB" w:rsidRPr="00174336" w:rsidRDefault="008272FB" w:rsidP="00FF1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72FB" w:rsidRPr="00174336" w:rsidRDefault="008272FB" w:rsidP="00FF1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72FB" w:rsidRPr="00174336" w:rsidRDefault="008272FB" w:rsidP="00FF1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72FB" w:rsidRPr="00174336" w:rsidRDefault="008272FB" w:rsidP="00FF1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72FB" w:rsidRPr="00174336" w:rsidRDefault="008272FB" w:rsidP="00FF1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72FB" w:rsidRPr="00174336" w:rsidRDefault="008272FB" w:rsidP="00FF1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72FB" w:rsidRPr="00174336" w:rsidRDefault="008272FB" w:rsidP="00FF1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72FB" w:rsidRPr="00174336" w:rsidRDefault="008272FB" w:rsidP="00FF1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72FB" w:rsidRPr="00174336" w:rsidRDefault="008272FB" w:rsidP="00FF1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72FB" w:rsidRPr="00174336" w:rsidRDefault="008272FB" w:rsidP="00FF1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72FB" w:rsidRPr="00174336" w:rsidRDefault="008272FB" w:rsidP="00FF1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72FB" w:rsidRPr="00174336" w:rsidRDefault="008272FB" w:rsidP="00FF1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72FB" w:rsidRPr="00174336" w:rsidRDefault="008272FB" w:rsidP="00FF1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272FB" w:rsidRPr="00174336" w:rsidRDefault="008272FB" w:rsidP="00FF1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</w:tr>
      <w:tr w:rsidR="00D740EC" w:rsidRPr="00174336" w:rsidTr="004A19B0">
        <w:trPr>
          <w:cantSplit/>
          <w:trHeight w:val="1453"/>
          <w:jc w:val="center"/>
        </w:trPr>
        <w:tc>
          <w:tcPr>
            <w:tcW w:w="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40EC" w:rsidRPr="00174336" w:rsidRDefault="00D740EC" w:rsidP="00827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«1.13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40EC" w:rsidRPr="00174336" w:rsidRDefault="002F09B5" w:rsidP="002F09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Осуществление специальных социальных выплат медицинским работникам медицинских организаций, оказывающим медицинскую помощь (участвующим в оказании медицинской помощи, обеспечивающим оказание медицинской помощи) по лечению новой </w:t>
            </w:r>
            <w:proofErr w:type="spellStart"/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коронавирусной</w:t>
            </w:r>
            <w:proofErr w:type="spellEnd"/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инфекции COVID-19, обучающимся по образовательным программам среднего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0EC" w:rsidRPr="00174336" w:rsidRDefault="00D740EC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0EC" w:rsidRPr="00174336" w:rsidRDefault="00D740EC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0EC" w:rsidRPr="00174336" w:rsidRDefault="00D740EC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0EC" w:rsidRPr="00174336" w:rsidRDefault="00D740EC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68143,6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0EC" w:rsidRPr="00174336" w:rsidRDefault="00D740EC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0EC" w:rsidRPr="00174336" w:rsidRDefault="00D740EC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0EC" w:rsidRPr="00174336" w:rsidRDefault="00D740EC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0EC" w:rsidRPr="00174336" w:rsidRDefault="00D740EC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0EC" w:rsidRPr="00174336" w:rsidRDefault="00D740EC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0EC" w:rsidRPr="00174336" w:rsidRDefault="00D740EC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68143,6</w:t>
            </w:r>
            <w:r w:rsidR="003F2C58" w:rsidRPr="00174336">
              <w:rPr>
                <w:rFonts w:ascii="Times New Roman" w:hAnsi="Times New Roman"/>
                <w:spacing w:val="-2"/>
                <w:sz w:val="24"/>
                <w:szCs w:val="24"/>
              </w:rPr>
              <w:t>*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0EC" w:rsidRPr="00174336" w:rsidRDefault="00D740EC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0EC" w:rsidRPr="00174336" w:rsidRDefault="00D740EC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0EC" w:rsidRPr="00174336" w:rsidRDefault="00D740EC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0EC" w:rsidRPr="00174336" w:rsidRDefault="00D740EC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  <w:r w:rsidR="0063344B" w:rsidRPr="00174336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40EC" w:rsidRPr="00174336" w:rsidRDefault="00D740EC" w:rsidP="00FF1A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A75EAD" w:rsidRPr="00174336" w:rsidTr="00A75EAD">
        <w:trPr>
          <w:cantSplit/>
          <w:trHeight w:val="1170"/>
          <w:jc w:val="center"/>
        </w:trPr>
        <w:tc>
          <w:tcPr>
            <w:tcW w:w="3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5EAD" w:rsidRPr="00174336" w:rsidRDefault="00A75EAD" w:rsidP="00827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5EAD" w:rsidRPr="00174336" w:rsidRDefault="002F09B5" w:rsidP="00633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профессионального медицинского образования в период прохождения практической подготовки в условиях распространения новой </w:t>
            </w:r>
            <w:proofErr w:type="spellStart"/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коронавирусной</w:t>
            </w:r>
            <w:proofErr w:type="spellEnd"/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инфекции COVID-19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75EAD" w:rsidRPr="00174336" w:rsidRDefault="00A75EAD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75EAD" w:rsidRPr="00174336" w:rsidRDefault="00A75EAD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75EAD" w:rsidRPr="00174336" w:rsidRDefault="00A75EAD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75EAD" w:rsidRPr="00174336" w:rsidRDefault="00A75EAD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75EAD" w:rsidRPr="00174336" w:rsidRDefault="00A75EAD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75EAD" w:rsidRPr="00174336" w:rsidRDefault="00A75EAD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75EAD" w:rsidRPr="00174336" w:rsidRDefault="00A75EAD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75EAD" w:rsidRPr="00174336" w:rsidRDefault="00A75EAD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75EAD" w:rsidRPr="00174336" w:rsidRDefault="00A75EAD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75EAD" w:rsidRPr="00174336" w:rsidRDefault="00A75EAD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75EAD" w:rsidRPr="00174336" w:rsidRDefault="00A75EAD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75EAD" w:rsidRPr="00174336" w:rsidRDefault="00A75EAD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75EAD" w:rsidRPr="00174336" w:rsidRDefault="00A75EAD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75EAD" w:rsidRPr="00174336" w:rsidRDefault="00A75EAD" w:rsidP="001F10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75EAD" w:rsidRPr="00174336" w:rsidRDefault="00A75EAD" w:rsidP="00FF1A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0B0175" w:rsidRPr="00174336" w:rsidRDefault="000B0175">
      <w:pPr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B0175" w:rsidRPr="00174336">
        <w:trPr>
          <w:jc w:val="right"/>
        </w:trPr>
        <w:tc>
          <w:tcPr>
            <w:tcW w:w="5000" w:type="pct"/>
          </w:tcPr>
          <w:p w:rsidR="008272FB" w:rsidRPr="00174336" w:rsidRDefault="008272FB" w:rsidP="007B30B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графах 6, 12 строки «Итого, в т</w:t>
            </w:r>
            <w:r w:rsidR="00265CC8" w:rsidRPr="00174336">
              <w:rPr>
                <w:rFonts w:ascii="Times New Roman" w:hAnsi="Times New Roman"/>
                <w:sz w:val="28"/>
                <w:szCs w:val="28"/>
              </w:rPr>
              <w:t>ом числе</w:t>
            </w:r>
            <w:proofErr w:type="gramStart"/>
            <w:r w:rsidR="00265CC8" w:rsidRPr="00174336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265CC8" w:rsidRPr="00174336">
              <w:rPr>
                <w:rFonts w:ascii="Times New Roman" w:hAnsi="Times New Roman"/>
                <w:sz w:val="28"/>
                <w:szCs w:val="28"/>
              </w:rPr>
              <w:t xml:space="preserve"> цифры «3126724,3844»,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«1342913,55782», «1956009,7844», «231453,95782»</w:t>
            </w:r>
            <w:r w:rsidR="00265CC8" w:rsidRPr="00174336">
              <w:rPr>
                <w:rFonts w:ascii="Times New Roman" w:hAnsi="Times New Roman"/>
                <w:sz w:val="28"/>
                <w:szCs w:val="28"/>
              </w:rPr>
              <w:t>, «1170714,6», «1111459,6»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265CC8" w:rsidRPr="00174336">
              <w:rPr>
                <w:rFonts w:ascii="Times New Roman" w:hAnsi="Times New Roman"/>
                <w:sz w:val="28"/>
                <w:szCs w:val="28"/>
              </w:rPr>
              <w:t>3249413,19797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65CC8" w:rsidRPr="00174336">
              <w:rPr>
                <w:rFonts w:ascii="Times New Roman" w:hAnsi="Times New Roman"/>
                <w:sz w:val="28"/>
                <w:szCs w:val="28"/>
              </w:rPr>
              <w:t>1465602,37139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», «2024300,29797», «299744,47139»</w:t>
            </w:r>
            <w:r w:rsidR="00265CC8" w:rsidRPr="00174336">
              <w:rPr>
                <w:rFonts w:ascii="Times New Roman" w:hAnsi="Times New Roman"/>
                <w:sz w:val="28"/>
                <w:szCs w:val="28"/>
              </w:rPr>
              <w:t>, «1225112,9», «1165857,9»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F2C58" w:rsidRPr="00174336" w:rsidRDefault="003F2C58" w:rsidP="007B30B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дополнить сноской «*» следующего содержания:</w:t>
            </w:r>
          </w:p>
          <w:p w:rsidR="003F2C58" w:rsidRPr="00174336" w:rsidRDefault="00174336" w:rsidP="007B30B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174336">
              <w:rPr>
                <w:rFonts w:ascii="Times New Roman" w:hAnsi="Times New Roman"/>
                <w:sz w:val="24"/>
                <w:szCs w:val="24"/>
              </w:rPr>
              <w:t>«* </w:t>
            </w:r>
            <w:r w:rsidR="003F2C58" w:rsidRPr="00174336">
              <w:rPr>
                <w:rFonts w:ascii="Times New Roman" w:hAnsi="Times New Roman"/>
                <w:sz w:val="24"/>
                <w:szCs w:val="24"/>
              </w:rPr>
              <w:t xml:space="preserve">На основании распоряжения Правительства Российской Федерации от 26.11.2020 </w:t>
            </w:r>
            <w:r w:rsidR="00954368" w:rsidRPr="00174336">
              <w:rPr>
                <w:rFonts w:ascii="Times New Roman" w:hAnsi="Times New Roman"/>
                <w:sz w:val="24"/>
                <w:szCs w:val="24"/>
              </w:rPr>
              <w:t>№</w:t>
            </w:r>
            <w:r w:rsidR="003F2C58" w:rsidRPr="00174336">
              <w:rPr>
                <w:rFonts w:ascii="Times New Roman" w:hAnsi="Times New Roman"/>
                <w:sz w:val="24"/>
                <w:szCs w:val="24"/>
              </w:rPr>
              <w:t xml:space="preserve"> 3118-р о распределении бюджету Рязанской области дотаций на поддержку мер по обеспечению сбалансированности бюджетов субъектов Российской Федерации в рамках подпрограммы «Выравнивание финансовых возможностей бюджетов субъектов Российской Федерации и местных бюджетов» государственной программы Российской Федерации «Развитие федеративных отношений и создание условий для эффективного и ответственного управления региональными и муниципальными финансами».»;</w:t>
            </w:r>
            <w:proofErr w:type="gramEnd"/>
          </w:p>
          <w:p w:rsidR="007B30BC" w:rsidRPr="00174336" w:rsidRDefault="00A01FCE" w:rsidP="007B30B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7</w:t>
            </w:r>
            <w:r w:rsidR="007B30BC" w:rsidRPr="00174336">
              <w:rPr>
                <w:rFonts w:ascii="Times New Roman" w:hAnsi="Times New Roman"/>
                <w:sz w:val="28"/>
                <w:szCs w:val="28"/>
              </w:rPr>
              <w:t>) в приложении № 10 к государственной программе:</w:t>
            </w:r>
          </w:p>
          <w:p w:rsidR="007B30BC" w:rsidRPr="00174336" w:rsidRDefault="007B30BC" w:rsidP="007B30B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7B30BC" w:rsidRPr="00174336" w:rsidRDefault="007B30BC" w:rsidP="007B30B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в абзаце втором цифры </w:t>
            </w:r>
            <w:r w:rsidR="004F229A" w:rsidRPr="00174336">
              <w:rPr>
                <w:rFonts w:ascii="Times New Roman" w:hAnsi="Times New Roman"/>
                <w:sz w:val="28"/>
                <w:szCs w:val="28"/>
              </w:rPr>
              <w:t>«43839370,29647», «43832357,79647»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4F229A" w:rsidRPr="00174336">
              <w:rPr>
                <w:rFonts w:ascii="Times New Roman" w:hAnsi="Times New Roman"/>
                <w:sz w:val="28"/>
                <w:szCs w:val="28"/>
              </w:rPr>
              <w:t>43839226,33757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F229A" w:rsidRPr="00174336">
              <w:rPr>
                <w:rFonts w:ascii="Times New Roman" w:hAnsi="Times New Roman"/>
                <w:sz w:val="28"/>
                <w:szCs w:val="28"/>
              </w:rPr>
              <w:t>43832213,83757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B30BC" w:rsidRPr="00174336" w:rsidRDefault="007B30BC" w:rsidP="007B30B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в абзаце восьмом цифры </w:t>
            </w:r>
            <w:r w:rsidR="004F229A" w:rsidRPr="00174336">
              <w:rPr>
                <w:rFonts w:ascii="Times New Roman" w:hAnsi="Times New Roman"/>
                <w:sz w:val="28"/>
                <w:szCs w:val="28"/>
              </w:rPr>
              <w:t>«4473055,71329», «4471855,61329»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49130E" w:rsidRPr="00174336">
              <w:rPr>
                <w:rFonts w:ascii="Times New Roman" w:hAnsi="Times New Roman"/>
                <w:sz w:val="28"/>
                <w:szCs w:val="28"/>
              </w:rPr>
              <w:t>4472911,75439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F229A" w:rsidRPr="00174336">
              <w:rPr>
                <w:rFonts w:ascii="Times New Roman" w:hAnsi="Times New Roman"/>
                <w:sz w:val="28"/>
                <w:szCs w:val="28"/>
              </w:rPr>
              <w:t>4471711,65439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B30BC" w:rsidRPr="00174336" w:rsidRDefault="007B30BC" w:rsidP="007B30B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7B30BC" w:rsidRPr="00174336" w:rsidRDefault="007B30BC" w:rsidP="007B30B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7B30BC" w:rsidRPr="00174336" w:rsidRDefault="007B30BC" w:rsidP="007B30B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в графах 6, 12 цифры </w:t>
            </w:r>
            <w:r w:rsidR="004F229A" w:rsidRPr="00174336">
              <w:rPr>
                <w:rFonts w:ascii="Times New Roman" w:hAnsi="Times New Roman"/>
                <w:sz w:val="28"/>
                <w:szCs w:val="28"/>
              </w:rPr>
              <w:t>«43832357,79647», «4471855,61329»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4F229A" w:rsidRPr="00174336">
              <w:rPr>
                <w:rFonts w:ascii="Times New Roman" w:hAnsi="Times New Roman"/>
                <w:sz w:val="28"/>
                <w:szCs w:val="28"/>
              </w:rPr>
              <w:t>43832213,83757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F229A" w:rsidRPr="00174336">
              <w:rPr>
                <w:rFonts w:ascii="Times New Roman" w:hAnsi="Times New Roman"/>
                <w:sz w:val="28"/>
                <w:szCs w:val="28"/>
              </w:rPr>
              <w:t>4471711,65439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7B30BC" w:rsidRPr="00174336" w:rsidRDefault="007B30BC" w:rsidP="007B30B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в графах 6, 12 подпункта 1.1 цифры </w:t>
            </w:r>
            <w:r w:rsidR="008731D4" w:rsidRPr="00174336">
              <w:rPr>
                <w:rFonts w:ascii="Times New Roman" w:hAnsi="Times New Roman"/>
                <w:sz w:val="28"/>
                <w:szCs w:val="28"/>
              </w:rPr>
              <w:t>«668443,24911», «68153,69621»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8731D4" w:rsidRPr="00174336">
              <w:rPr>
                <w:rFonts w:ascii="Times New Roman" w:hAnsi="Times New Roman"/>
                <w:sz w:val="28"/>
                <w:szCs w:val="28"/>
              </w:rPr>
              <w:t>668299,29021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731D4" w:rsidRPr="00174336">
              <w:rPr>
                <w:rFonts w:ascii="Times New Roman" w:hAnsi="Times New Roman"/>
                <w:sz w:val="28"/>
                <w:szCs w:val="28"/>
              </w:rPr>
              <w:t>68009,73731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B0175" w:rsidRPr="00174336" w:rsidRDefault="007B30BC" w:rsidP="008731D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графах 6, 12 строки «Итого, в том числе</w:t>
            </w:r>
            <w:proofErr w:type="gramStart"/>
            <w:r w:rsidRPr="00174336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174336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8731D4" w:rsidRPr="00174336">
              <w:rPr>
                <w:rFonts w:ascii="Times New Roman" w:hAnsi="Times New Roman"/>
                <w:sz w:val="28"/>
                <w:szCs w:val="28"/>
              </w:rPr>
              <w:t>«43839370,29647», «4473055,71329», «43832357,79647», «4471855,61329»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8731D4" w:rsidRPr="00174336">
              <w:rPr>
                <w:rFonts w:ascii="Times New Roman" w:hAnsi="Times New Roman"/>
                <w:sz w:val="28"/>
                <w:szCs w:val="28"/>
              </w:rPr>
              <w:t>43839226,33757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731D4" w:rsidRPr="00174336">
              <w:rPr>
                <w:rFonts w:ascii="Times New Roman" w:hAnsi="Times New Roman"/>
                <w:sz w:val="28"/>
                <w:szCs w:val="28"/>
              </w:rPr>
              <w:t>4472911,75439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731D4" w:rsidRPr="00174336">
              <w:rPr>
                <w:rFonts w:ascii="Times New Roman" w:hAnsi="Times New Roman"/>
                <w:sz w:val="28"/>
                <w:szCs w:val="28"/>
              </w:rPr>
              <w:t>43832213,83757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731D4" w:rsidRPr="00174336">
              <w:rPr>
                <w:rFonts w:ascii="Times New Roman" w:hAnsi="Times New Roman"/>
                <w:sz w:val="28"/>
                <w:szCs w:val="28"/>
              </w:rPr>
              <w:t>4471711,65439</w:t>
            </w:r>
            <w:r w:rsidRPr="00174336">
              <w:rPr>
                <w:rFonts w:ascii="Times New Roman" w:hAnsi="Times New Roman"/>
                <w:sz w:val="28"/>
                <w:szCs w:val="28"/>
              </w:rPr>
              <w:t>»</w:t>
            </w:r>
            <w:r w:rsidR="003902C3" w:rsidRPr="0017433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667C8" w:rsidRPr="00174336" w:rsidRDefault="00A01FCE" w:rsidP="006667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8</w:t>
            </w:r>
            <w:r w:rsidR="003902C3" w:rsidRPr="00174336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667C8" w:rsidRPr="00174336">
              <w:rPr>
                <w:rFonts w:ascii="Times New Roman" w:hAnsi="Times New Roman"/>
                <w:sz w:val="28"/>
                <w:szCs w:val="28"/>
              </w:rPr>
              <w:t>в приложении № 11 к государственной программе:</w:t>
            </w:r>
          </w:p>
          <w:p w:rsidR="003902C3" w:rsidRPr="00174336" w:rsidRDefault="006667C8" w:rsidP="006667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- в разделе «Подпрограмма 1 «Развитие первичной медико-санитарной помощи»:</w:t>
            </w:r>
          </w:p>
          <w:p w:rsidR="006667C8" w:rsidRPr="00174336" w:rsidRDefault="006667C8" w:rsidP="006667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пункт 14 изложить в следующей редакции:</w:t>
            </w:r>
          </w:p>
        </w:tc>
      </w:tr>
    </w:tbl>
    <w:p w:rsidR="006667C8" w:rsidRPr="00174336" w:rsidRDefault="006667C8">
      <w:pPr>
        <w:rPr>
          <w:rFonts w:ascii="Times New Roman" w:hAnsi="Times New Roman"/>
          <w:sz w:val="2"/>
          <w:szCs w:val="2"/>
        </w:rPr>
      </w:pPr>
    </w:p>
    <w:tbl>
      <w:tblPr>
        <w:tblW w:w="9589" w:type="dxa"/>
        <w:tblInd w:w="-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1848"/>
        <w:gridCol w:w="518"/>
        <w:gridCol w:w="602"/>
        <w:gridCol w:w="616"/>
        <w:gridCol w:w="588"/>
        <w:gridCol w:w="588"/>
        <w:gridCol w:w="587"/>
        <w:gridCol w:w="574"/>
        <w:gridCol w:w="630"/>
        <w:gridCol w:w="630"/>
        <w:gridCol w:w="602"/>
        <w:gridCol w:w="602"/>
        <w:gridCol w:w="700"/>
      </w:tblGrid>
      <w:tr w:rsidR="00174336" w:rsidRPr="00174336" w:rsidTr="00174336">
        <w:trPr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</w:tr>
      <w:tr w:rsidR="00174336" w:rsidRPr="00174336" w:rsidTr="00174336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174336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="006667C8" w:rsidRPr="00174336">
              <w:rPr>
                <w:rFonts w:ascii="Times New Roman" w:hAnsi="Times New Roman"/>
                <w:spacing w:val="-2"/>
                <w:sz w:val="24"/>
                <w:szCs w:val="24"/>
              </w:rPr>
              <w:t>14.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Ожидаемая</w:t>
            </w:r>
            <w:proofErr w:type="gramEnd"/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продолжитель-ность</w:t>
            </w:r>
            <w:proofErr w:type="spellEnd"/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жизни при рождении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лет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70,7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71,6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72,4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73,2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74,0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74,8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72,05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72,62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73,39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3215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74,02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8" w:rsidRPr="00174336" w:rsidRDefault="006667C8" w:rsidP="0017433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4336">
              <w:rPr>
                <w:rFonts w:ascii="Times New Roman" w:hAnsi="Times New Roman"/>
                <w:spacing w:val="-2"/>
                <w:sz w:val="24"/>
                <w:szCs w:val="24"/>
              </w:rPr>
              <w:t>74,52</w:t>
            </w:r>
            <w:r w:rsidR="00174336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</w:tbl>
    <w:p w:rsidR="006667C8" w:rsidRPr="00174336" w:rsidRDefault="006667C8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6667C8" w:rsidRPr="00174336">
        <w:trPr>
          <w:jc w:val="right"/>
        </w:trPr>
        <w:tc>
          <w:tcPr>
            <w:tcW w:w="5000" w:type="pct"/>
          </w:tcPr>
          <w:p w:rsidR="006667C8" w:rsidRPr="00174336" w:rsidRDefault="006667C8" w:rsidP="007B30B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lastRenderedPageBreak/>
              <w:t>в подразделе «Показатели регионального проекта «Развитие системы оказания первичной медико-санитарной помощи (Рязанская область)»:</w:t>
            </w:r>
          </w:p>
          <w:p w:rsidR="006667C8" w:rsidRPr="00174336" w:rsidRDefault="006667C8" w:rsidP="007B30B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графе 10 пункта 1 цифры «0,482» заменить цифрами «0,419»;</w:t>
            </w:r>
          </w:p>
          <w:p w:rsidR="006667C8" w:rsidRPr="00174336" w:rsidRDefault="006667C8" w:rsidP="006667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графе 10 пункта 2 цифры «19,5» заменить цифрами «11,1»;</w:t>
            </w:r>
          </w:p>
          <w:p w:rsidR="006667C8" w:rsidRPr="00174336" w:rsidRDefault="006667C8" w:rsidP="006667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графе 10 пункта 7 цифры «57,2» заменить цифрами «15,96»;</w:t>
            </w:r>
          </w:p>
          <w:p w:rsidR="00CF7EDA" w:rsidRPr="00174336" w:rsidRDefault="00CF7EDA" w:rsidP="00CF7ED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графе 10 пункта 5 подраздела «Показатели регионального проекта «Развитие детского здравоохранения, включая создание современной инфраструктуры оказания медицинской помощи (Рязанская область)» цифры «47» заменить цифрами «46,5»;</w:t>
            </w:r>
          </w:p>
          <w:p w:rsidR="00985195" w:rsidRPr="00174336" w:rsidRDefault="00985195" w:rsidP="00CF7ED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 в подразделе «Показатели регионального проекта «Формирование системы мотивации граждан к здоровому образу жизни, включая здоровое питание и отказ от вредных привычек (Рязанская область)»:</w:t>
            </w:r>
          </w:p>
          <w:p w:rsidR="00985195" w:rsidRPr="00174336" w:rsidRDefault="00985195" w:rsidP="00CF7ED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графе 10 пункта 1 цифры «198,9» заменить цифрами «216,6»;</w:t>
            </w:r>
          </w:p>
          <w:p w:rsidR="00985195" w:rsidRPr="00174336" w:rsidRDefault="00985195" w:rsidP="00CF7ED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графе 10 пункта 2 цифры «679,4» заменить цифрами «786,3»;</w:t>
            </w:r>
          </w:p>
          <w:p w:rsidR="004C795C" w:rsidRPr="00174336" w:rsidRDefault="004C795C" w:rsidP="004C795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 xml:space="preserve">- в разделе «Подпрограмма 2 «Совершенствование оказания специализированной, включая </w:t>
            </w:r>
            <w:proofErr w:type="gramStart"/>
            <w:r w:rsidRPr="00174336">
              <w:rPr>
                <w:rFonts w:ascii="Times New Roman" w:hAnsi="Times New Roman"/>
                <w:sz w:val="28"/>
                <w:szCs w:val="28"/>
              </w:rPr>
              <w:t>высокотехнологичную</w:t>
            </w:r>
            <w:proofErr w:type="gramEnd"/>
            <w:r w:rsidRPr="00174336">
              <w:rPr>
                <w:rFonts w:ascii="Times New Roman" w:hAnsi="Times New Roman"/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эвакуации»:</w:t>
            </w:r>
          </w:p>
          <w:p w:rsidR="004C795C" w:rsidRPr="00174336" w:rsidRDefault="004C795C" w:rsidP="004C795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графе 10 пункта 11 цифры «12,5» заменить цифрами «5,7»;</w:t>
            </w:r>
          </w:p>
          <w:p w:rsidR="004C795C" w:rsidRPr="00174336" w:rsidRDefault="004C795C" w:rsidP="004C795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графе 10 пункта 12 цифры «12,6» заменить цифрами «5,7»;</w:t>
            </w:r>
          </w:p>
          <w:p w:rsidR="004C795C" w:rsidRPr="00174336" w:rsidRDefault="00900E54" w:rsidP="004C795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подразделе «Показатели регионального проекта «Борьба с онкологическими заболеваниями (Рязанская область)»:</w:t>
            </w:r>
          </w:p>
          <w:p w:rsidR="00900E54" w:rsidRPr="00174336" w:rsidRDefault="00900E54" w:rsidP="00900E5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графе 10 пункта 3 цифры «18,2» заменить цифрами «18,3»;</w:t>
            </w:r>
          </w:p>
          <w:p w:rsidR="00900E54" w:rsidRPr="00174336" w:rsidRDefault="00900E54" w:rsidP="00900E5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графе 10 пункта 4 цифры «58,9» заменить цифрами «57,4»;</w:t>
            </w:r>
          </w:p>
          <w:p w:rsidR="00354C3D" w:rsidRPr="00174336" w:rsidRDefault="00354C3D" w:rsidP="00900E5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- в графе 10 пункта 1 раздела «Подпрограмма 5 «Развитие медицинской реабилитации и санаторно-курортного лечения, в том числе детям» цифры «100» заменить цифрами «95»;</w:t>
            </w:r>
          </w:p>
          <w:p w:rsidR="00260918" w:rsidRPr="00174336" w:rsidRDefault="00260918" w:rsidP="00900E5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- в разделе «Подпрограмма 6 «Оказание паллиативной помощи, в том числе детям»:</w:t>
            </w:r>
          </w:p>
          <w:p w:rsidR="00260918" w:rsidRPr="00174336" w:rsidRDefault="00260918" w:rsidP="00900E5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графе 10 пункта 10 цифры «1,41» заменить цифрами «0,9»;</w:t>
            </w:r>
          </w:p>
          <w:p w:rsidR="00CF7EDA" w:rsidRPr="00174336" w:rsidRDefault="00260918" w:rsidP="00BD763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в графе 10 пункта 11 цифры «85» заменить цифрами «120»</w:t>
            </w:r>
            <w:r w:rsidR="00BD763C" w:rsidRPr="00174336">
              <w:rPr>
                <w:rFonts w:ascii="Times New Roman" w:hAnsi="Times New Roman"/>
                <w:sz w:val="28"/>
                <w:szCs w:val="28"/>
              </w:rPr>
              <w:t>.</w:t>
            </w:r>
            <w:r w:rsidR="007F4E2A" w:rsidRPr="001743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D2802" w:rsidRPr="00174336" w:rsidRDefault="00AD2802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174336">
        <w:trPr>
          <w:trHeight w:val="309"/>
          <w:jc w:val="right"/>
        </w:trPr>
        <w:tc>
          <w:tcPr>
            <w:tcW w:w="2087" w:type="pct"/>
          </w:tcPr>
          <w:p w:rsidR="00683693" w:rsidRPr="00174336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74336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74336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74336" w:rsidRDefault="000D5EED" w:rsidP="00682CA4">
            <w:pPr>
              <w:rPr>
                <w:rFonts w:ascii="Times New Roman" w:hAnsi="Times New Roman"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174336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174336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74336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74336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74336" w:rsidRDefault="00AE60A3" w:rsidP="00682CA4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74336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174336" w:rsidRDefault="00460FEA" w:rsidP="007456B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174336" w:rsidSect="00174336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B74" w:rsidRDefault="00960B74">
      <w:r>
        <w:separator/>
      </w:r>
    </w:p>
  </w:endnote>
  <w:endnote w:type="continuationSeparator" w:id="0">
    <w:p w:rsidR="00960B74" w:rsidRDefault="0096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660BC">
          <w:pPr>
            <w:pStyle w:val="a6"/>
          </w:pPr>
          <w:r>
            <w:rPr>
              <w:noProof/>
            </w:rPr>
            <w:drawing>
              <wp:inline distT="0" distB="0" distL="0" distR="0" wp14:anchorId="598B6283" wp14:editId="534F17D3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2660B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C51EA7F" wp14:editId="0D9DD2BF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174336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9943  22.12.2020 15:30:37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B74" w:rsidRDefault="00960B74">
      <w:r>
        <w:separator/>
      </w:r>
    </w:p>
  </w:footnote>
  <w:footnote w:type="continuationSeparator" w:id="0">
    <w:p w:rsidR="00960B74" w:rsidRDefault="00960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7095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qKs7Fi3fjL0ArRLcprvUwEXj+4=" w:salt="ifiQjLyVBIdmmZvBdNrs/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BC"/>
    <w:rsid w:val="000058C5"/>
    <w:rsid w:val="0001360F"/>
    <w:rsid w:val="00025260"/>
    <w:rsid w:val="00027353"/>
    <w:rsid w:val="000302F6"/>
    <w:rsid w:val="000331B3"/>
    <w:rsid w:val="00033413"/>
    <w:rsid w:val="00037C0C"/>
    <w:rsid w:val="00042973"/>
    <w:rsid w:val="00044D88"/>
    <w:rsid w:val="00046E7F"/>
    <w:rsid w:val="000504EF"/>
    <w:rsid w:val="00056DEB"/>
    <w:rsid w:val="00067E2C"/>
    <w:rsid w:val="00073A7A"/>
    <w:rsid w:val="00076D5E"/>
    <w:rsid w:val="000825B8"/>
    <w:rsid w:val="00084DD3"/>
    <w:rsid w:val="000917C0"/>
    <w:rsid w:val="00094BF4"/>
    <w:rsid w:val="000B0175"/>
    <w:rsid w:val="000B0736"/>
    <w:rsid w:val="000B0836"/>
    <w:rsid w:val="000B1E02"/>
    <w:rsid w:val="000D5EED"/>
    <w:rsid w:val="000E09EF"/>
    <w:rsid w:val="001034D7"/>
    <w:rsid w:val="00113D0F"/>
    <w:rsid w:val="00115956"/>
    <w:rsid w:val="00122CFD"/>
    <w:rsid w:val="00145AF1"/>
    <w:rsid w:val="00146DE4"/>
    <w:rsid w:val="00151370"/>
    <w:rsid w:val="0015211E"/>
    <w:rsid w:val="00156203"/>
    <w:rsid w:val="00162E72"/>
    <w:rsid w:val="00171816"/>
    <w:rsid w:val="00174336"/>
    <w:rsid w:val="00175BE5"/>
    <w:rsid w:val="0017796D"/>
    <w:rsid w:val="00177B26"/>
    <w:rsid w:val="00180A99"/>
    <w:rsid w:val="001850F4"/>
    <w:rsid w:val="001947BE"/>
    <w:rsid w:val="0019691E"/>
    <w:rsid w:val="001A444B"/>
    <w:rsid w:val="001A560F"/>
    <w:rsid w:val="001B0982"/>
    <w:rsid w:val="001B32BA"/>
    <w:rsid w:val="001D5317"/>
    <w:rsid w:val="001E0317"/>
    <w:rsid w:val="001E2048"/>
    <w:rsid w:val="001E20F1"/>
    <w:rsid w:val="001F12E8"/>
    <w:rsid w:val="001F228C"/>
    <w:rsid w:val="001F64B8"/>
    <w:rsid w:val="001F6BD0"/>
    <w:rsid w:val="001F7C83"/>
    <w:rsid w:val="00203046"/>
    <w:rsid w:val="002055E5"/>
    <w:rsid w:val="0021218F"/>
    <w:rsid w:val="00231F1C"/>
    <w:rsid w:val="00242DDB"/>
    <w:rsid w:val="002479A2"/>
    <w:rsid w:val="00250186"/>
    <w:rsid w:val="002514D4"/>
    <w:rsid w:val="0025580B"/>
    <w:rsid w:val="0026087E"/>
    <w:rsid w:val="00260918"/>
    <w:rsid w:val="00262D92"/>
    <w:rsid w:val="00265420"/>
    <w:rsid w:val="00265CC8"/>
    <w:rsid w:val="002660BC"/>
    <w:rsid w:val="00271321"/>
    <w:rsid w:val="00274E14"/>
    <w:rsid w:val="002802DC"/>
    <w:rsid w:val="00280A6D"/>
    <w:rsid w:val="00281063"/>
    <w:rsid w:val="00284885"/>
    <w:rsid w:val="002854E8"/>
    <w:rsid w:val="002953B6"/>
    <w:rsid w:val="002A0A8B"/>
    <w:rsid w:val="002B2E84"/>
    <w:rsid w:val="002B66E9"/>
    <w:rsid w:val="002B7A59"/>
    <w:rsid w:val="002C1386"/>
    <w:rsid w:val="002C3185"/>
    <w:rsid w:val="002C6B4B"/>
    <w:rsid w:val="002C7FEB"/>
    <w:rsid w:val="002F09B5"/>
    <w:rsid w:val="002F0F2C"/>
    <w:rsid w:val="002F1E81"/>
    <w:rsid w:val="002F4000"/>
    <w:rsid w:val="003035A9"/>
    <w:rsid w:val="00310D92"/>
    <w:rsid w:val="003160CB"/>
    <w:rsid w:val="003222A3"/>
    <w:rsid w:val="0032293C"/>
    <w:rsid w:val="00323643"/>
    <w:rsid w:val="003247F4"/>
    <w:rsid w:val="0033242A"/>
    <w:rsid w:val="00334D2C"/>
    <w:rsid w:val="0034062E"/>
    <w:rsid w:val="00352F6C"/>
    <w:rsid w:val="00354C3D"/>
    <w:rsid w:val="00355D4C"/>
    <w:rsid w:val="00360A40"/>
    <w:rsid w:val="0036252C"/>
    <w:rsid w:val="00362F0A"/>
    <w:rsid w:val="00383717"/>
    <w:rsid w:val="00383721"/>
    <w:rsid w:val="0038445B"/>
    <w:rsid w:val="00386315"/>
    <w:rsid w:val="003870C2"/>
    <w:rsid w:val="003902C3"/>
    <w:rsid w:val="00397096"/>
    <w:rsid w:val="003C342C"/>
    <w:rsid w:val="003D2F55"/>
    <w:rsid w:val="003D3B8A"/>
    <w:rsid w:val="003D54F8"/>
    <w:rsid w:val="003D7D2E"/>
    <w:rsid w:val="003E1304"/>
    <w:rsid w:val="003E31E8"/>
    <w:rsid w:val="003F1F91"/>
    <w:rsid w:val="003F2C58"/>
    <w:rsid w:val="003F4F5E"/>
    <w:rsid w:val="00400906"/>
    <w:rsid w:val="0040557F"/>
    <w:rsid w:val="00415CC8"/>
    <w:rsid w:val="00420116"/>
    <w:rsid w:val="00421BA7"/>
    <w:rsid w:val="00421F7C"/>
    <w:rsid w:val="004223D6"/>
    <w:rsid w:val="0042590E"/>
    <w:rsid w:val="00430F58"/>
    <w:rsid w:val="00434B21"/>
    <w:rsid w:val="00437F65"/>
    <w:rsid w:val="00441CFB"/>
    <w:rsid w:val="00442365"/>
    <w:rsid w:val="004518FF"/>
    <w:rsid w:val="00456083"/>
    <w:rsid w:val="00460FEA"/>
    <w:rsid w:val="00461EA1"/>
    <w:rsid w:val="00472298"/>
    <w:rsid w:val="00472D14"/>
    <w:rsid w:val="004734B7"/>
    <w:rsid w:val="00481B88"/>
    <w:rsid w:val="004824CC"/>
    <w:rsid w:val="00485B4F"/>
    <w:rsid w:val="004862D1"/>
    <w:rsid w:val="0049130E"/>
    <w:rsid w:val="00493DC8"/>
    <w:rsid w:val="004A19B0"/>
    <w:rsid w:val="004A5EDF"/>
    <w:rsid w:val="004B2D5A"/>
    <w:rsid w:val="004C5A91"/>
    <w:rsid w:val="004C729C"/>
    <w:rsid w:val="004C795C"/>
    <w:rsid w:val="004D1D4A"/>
    <w:rsid w:val="004D2241"/>
    <w:rsid w:val="004D293D"/>
    <w:rsid w:val="004F229A"/>
    <w:rsid w:val="004F44FE"/>
    <w:rsid w:val="00502516"/>
    <w:rsid w:val="005040E4"/>
    <w:rsid w:val="00510871"/>
    <w:rsid w:val="00512A47"/>
    <w:rsid w:val="0051446F"/>
    <w:rsid w:val="00526B82"/>
    <w:rsid w:val="00531C68"/>
    <w:rsid w:val="00532119"/>
    <w:rsid w:val="005335F3"/>
    <w:rsid w:val="00543C38"/>
    <w:rsid w:val="00543D2D"/>
    <w:rsid w:val="00544F4B"/>
    <w:rsid w:val="00545A3D"/>
    <w:rsid w:val="00546DBB"/>
    <w:rsid w:val="00550C92"/>
    <w:rsid w:val="00551C6C"/>
    <w:rsid w:val="00553CC7"/>
    <w:rsid w:val="00553FE8"/>
    <w:rsid w:val="00561A5B"/>
    <w:rsid w:val="0057074C"/>
    <w:rsid w:val="00573FBF"/>
    <w:rsid w:val="00574FF3"/>
    <w:rsid w:val="00577B5E"/>
    <w:rsid w:val="00582538"/>
    <w:rsid w:val="005838EA"/>
    <w:rsid w:val="00584AF5"/>
    <w:rsid w:val="00585EE1"/>
    <w:rsid w:val="005869B3"/>
    <w:rsid w:val="00590C0E"/>
    <w:rsid w:val="005939E6"/>
    <w:rsid w:val="0059546F"/>
    <w:rsid w:val="00596A15"/>
    <w:rsid w:val="005A2015"/>
    <w:rsid w:val="005A3D28"/>
    <w:rsid w:val="005A4227"/>
    <w:rsid w:val="005B229B"/>
    <w:rsid w:val="005B3518"/>
    <w:rsid w:val="005B49F6"/>
    <w:rsid w:val="005B4D48"/>
    <w:rsid w:val="005B5A4B"/>
    <w:rsid w:val="005B64B6"/>
    <w:rsid w:val="005B6D3E"/>
    <w:rsid w:val="005C4F48"/>
    <w:rsid w:val="005C56AE"/>
    <w:rsid w:val="005C7449"/>
    <w:rsid w:val="005D0D44"/>
    <w:rsid w:val="005D6465"/>
    <w:rsid w:val="005E17E6"/>
    <w:rsid w:val="005E6D99"/>
    <w:rsid w:val="005F2ADD"/>
    <w:rsid w:val="005F2C49"/>
    <w:rsid w:val="006013EB"/>
    <w:rsid w:val="00602845"/>
    <w:rsid w:val="0060479E"/>
    <w:rsid w:val="00604BE7"/>
    <w:rsid w:val="0061143B"/>
    <w:rsid w:val="00616AED"/>
    <w:rsid w:val="0062145B"/>
    <w:rsid w:val="00632A4F"/>
    <w:rsid w:val="00632B56"/>
    <w:rsid w:val="0063344B"/>
    <w:rsid w:val="006351E3"/>
    <w:rsid w:val="00642A77"/>
    <w:rsid w:val="00644236"/>
    <w:rsid w:val="006471E5"/>
    <w:rsid w:val="006527C1"/>
    <w:rsid w:val="00655631"/>
    <w:rsid w:val="006558C9"/>
    <w:rsid w:val="00656571"/>
    <w:rsid w:val="006659B9"/>
    <w:rsid w:val="006667C8"/>
    <w:rsid w:val="00670214"/>
    <w:rsid w:val="00671D3B"/>
    <w:rsid w:val="00673466"/>
    <w:rsid w:val="00682CA4"/>
    <w:rsid w:val="00682E93"/>
    <w:rsid w:val="00683693"/>
    <w:rsid w:val="00684A5B"/>
    <w:rsid w:val="0068794C"/>
    <w:rsid w:val="00690F60"/>
    <w:rsid w:val="006A1F71"/>
    <w:rsid w:val="006A3A95"/>
    <w:rsid w:val="006A5604"/>
    <w:rsid w:val="006C0450"/>
    <w:rsid w:val="006C1FDD"/>
    <w:rsid w:val="006D36F0"/>
    <w:rsid w:val="006E261C"/>
    <w:rsid w:val="006E7B5A"/>
    <w:rsid w:val="006F328B"/>
    <w:rsid w:val="006F5886"/>
    <w:rsid w:val="007041AA"/>
    <w:rsid w:val="00707734"/>
    <w:rsid w:val="00707E19"/>
    <w:rsid w:val="00712F7C"/>
    <w:rsid w:val="0072032D"/>
    <w:rsid w:val="0072328A"/>
    <w:rsid w:val="007377B5"/>
    <w:rsid w:val="00742C46"/>
    <w:rsid w:val="007456BD"/>
    <w:rsid w:val="00746CC2"/>
    <w:rsid w:val="00747F96"/>
    <w:rsid w:val="007524D9"/>
    <w:rsid w:val="00760323"/>
    <w:rsid w:val="0076355D"/>
    <w:rsid w:val="00765600"/>
    <w:rsid w:val="00770049"/>
    <w:rsid w:val="00775BC0"/>
    <w:rsid w:val="007843A3"/>
    <w:rsid w:val="00786FBE"/>
    <w:rsid w:val="007871F3"/>
    <w:rsid w:val="0079071E"/>
    <w:rsid w:val="00791820"/>
    <w:rsid w:val="00791C9F"/>
    <w:rsid w:val="00792AAB"/>
    <w:rsid w:val="00793B47"/>
    <w:rsid w:val="007A0FEF"/>
    <w:rsid w:val="007A1D0C"/>
    <w:rsid w:val="007A2A7B"/>
    <w:rsid w:val="007A614C"/>
    <w:rsid w:val="007B30BC"/>
    <w:rsid w:val="007B479D"/>
    <w:rsid w:val="007B7FB1"/>
    <w:rsid w:val="007C710B"/>
    <w:rsid w:val="007D4925"/>
    <w:rsid w:val="007E312C"/>
    <w:rsid w:val="007F0C8A"/>
    <w:rsid w:val="007F11AB"/>
    <w:rsid w:val="007F4E2A"/>
    <w:rsid w:val="00806940"/>
    <w:rsid w:val="008143CB"/>
    <w:rsid w:val="00823CA1"/>
    <w:rsid w:val="008272FB"/>
    <w:rsid w:val="00837EB7"/>
    <w:rsid w:val="008427BF"/>
    <w:rsid w:val="00850851"/>
    <w:rsid w:val="008513B9"/>
    <w:rsid w:val="0086180E"/>
    <w:rsid w:val="008702D3"/>
    <w:rsid w:val="008731D4"/>
    <w:rsid w:val="00876034"/>
    <w:rsid w:val="008773F2"/>
    <w:rsid w:val="008827E7"/>
    <w:rsid w:val="00892085"/>
    <w:rsid w:val="0089416B"/>
    <w:rsid w:val="0089581E"/>
    <w:rsid w:val="00897342"/>
    <w:rsid w:val="00897610"/>
    <w:rsid w:val="008A0FC8"/>
    <w:rsid w:val="008A1696"/>
    <w:rsid w:val="008A4680"/>
    <w:rsid w:val="008B7D2A"/>
    <w:rsid w:val="008C0B36"/>
    <w:rsid w:val="008C4EA5"/>
    <w:rsid w:val="008C58FE"/>
    <w:rsid w:val="008D099D"/>
    <w:rsid w:val="008E1307"/>
    <w:rsid w:val="008E6112"/>
    <w:rsid w:val="008E6C41"/>
    <w:rsid w:val="008F0816"/>
    <w:rsid w:val="008F2306"/>
    <w:rsid w:val="008F6BB7"/>
    <w:rsid w:val="00900E54"/>
    <w:rsid w:val="00900F42"/>
    <w:rsid w:val="0090434A"/>
    <w:rsid w:val="00912A26"/>
    <w:rsid w:val="00913C00"/>
    <w:rsid w:val="0092248D"/>
    <w:rsid w:val="009301BB"/>
    <w:rsid w:val="0093154B"/>
    <w:rsid w:val="00931A47"/>
    <w:rsid w:val="00932E3C"/>
    <w:rsid w:val="00943A23"/>
    <w:rsid w:val="00947147"/>
    <w:rsid w:val="00951E1D"/>
    <w:rsid w:val="00954368"/>
    <w:rsid w:val="009550B0"/>
    <w:rsid w:val="009551E4"/>
    <w:rsid w:val="00960B74"/>
    <w:rsid w:val="00961A57"/>
    <w:rsid w:val="009636C6"/>
    <w:rsid w:val="00970958"/>
    <w:rsid w:val="0097769D"/>
    <w:rsid w:val="00982277"/>
    <w:rsid w:val="00985195"/>
    <w:rsid w:val="00995355"/>
    <w:rsid w:val="009977FF"/>
    <w:rsid w:val="009A085B"/>
    <w:rsid w:val="009A36F5"/>
    <w:rsid w:val="009A45E7"/>
    <w:rsid w:val="009B0C8D"/>
    <w:rsid w:val="009C1DE6"/>
    <w:rsid w:val="009C1F0E"/>
    <w:rsid w:val="009C2629"/>
    <w:rsid w:val="009D15E4"/>
    <w:rsid w:val="009D30CB"/>
    <w:rsid w:val="009D3E8C"/>
    <w:rsid w:val="009D4255"/>
    <w:rsid w:val="009D5E02"/>
    <w:rsid w:val="009E1F3B"/>
    <w:rsid w:val="009E2739"/>
    <w:rsid w:val="009E3A0E"/>
    <w:rsid w:val="009E44CA"/>
    <w:rsid w:val="009E5963"/>
    <w:rsid w:val="009F2F36"/>
    <w:rsid w:val="00A01FCE"/>
    <w:rsid w:val="00A1314B"/>
    <w:rsid w:val="00A13160"/>
    <w:rsid w:val="00A137D3"/>
    <w:rsid w:val="00A358FD"/>
    <w:rsid w:val="00A367DA"/>
    <w:rsid w:val="00A44A8F"/>
    <w:rsid w:val="00A51D96"/>
    <w:rsid w:val="00A55B17"/>
    <w:rsid w:val="00A57C1F"/>
    <w:rsid w:val="00A62FA6"/>
    <w:rsid w:val="00A75EAD"/>
    <w:rsid w:val="00A8489D"/>
    <w:rsid w:val="00A86BE9"/>
    <w:rsid w:val="00A92143"/>
    <w:rsid w:val="00A96F84"/>
    <w:rsid w:val="00AA6A9C"/>
    <w:rsid w:val="00AB52BC"/>
    <w:rsid w:val="00AC3953"/>
    <w:rsid w:val="00AC7150"/>
    <w:rsid w:val="00AD2802"/>
    <w:rsid w:val="00AE60A3"/>
    <w:rsid w:val="00AF5F7C"/>
    <w:rsid w:val="00AF6359"/>
    <w:rsid w:val="00B0023F"/>
    <w:rsid w:val="00B00EF4"/>
    <w:rsid w:val="00B01278"/>
    <w:rsid w:val="00B02207"/>
    <w:rsid w:val="00B03403"/>
    <w:rsid w:val="00B05E0F"/>
    <w:rsid w:val="00B06983"/>
    <w:rsid w:val="00B1000E"/>
    <w:rsid w:val="00B10324"/>
    <w:rsid w:val="00B1390B"/>
    <w:rsid w:val="00B376B1"/>
    <w:rsid w:val="00B413CE"/>
    <w:rsid w:val="00B513D6"/>
    <w:rsid w:val="00B61276"/>
    <w:rsid w:val="00B620D9"/>
    <w:rsid w:val="00B633DB"/>
    <w:rsid w:val="00B639ED"/>
    <w:rsid w:val="00B64EE8"/>
    <w:rsid w:val="00B65C12"/>
    <w:rsid w:val="00B66A8C"/>
    <w:rsid w:val="00B67F0B"/>
    <w:rsid w:val="00B8061C"/>
    <w:rsid w:val="00B83BA2"/>
    <w:rsid w:val="00B853AA"/>
    <w:rsid w:val="00B85686"/>
    <w:rsid w:val="00B875BF"/>
    <w:rsid w:val="00B877CB"/>
    <w:rsid w:val="00B91F62"/>
    <w:rsid w:val="00B9542D"/>
    <w:rsid w:val="00B95EAB"/>
    <w:rsid w:val="00B967A4"/>
    <w:rsid w:val="00BA0B84"/>
    <w:rsid w:val="00BB2C98"/>
    <w:rsid w:val="00BB2ED0"/>
    <w:rsid w:val="00BB5BCD"/>
    <w:rsid w:val="00BB7CAE"/>
    <w:rsid w:val="00BC06ED"/>
    <w:rsid w:val="00BC50BD"/>
    <w:rsid w:val="00BC5E49"/>
    <w:rsid w:val="00BD0B82"/>
    <w:rsid w:val="00BD763C"/>
    <w:rsid w:val="00BE3109"/>
    <w:rsid w:val="00BE7813"/>
    <w:rsid w:val="00BF033D"/>
    <w:rsid w:val="00BF2F66"/>
    <w:rsid w:val="00BF4F5F"/>
    <w:rsid w:val="00C03D95"/>
    <w:rsid w:val="00C04EEB"/>
    <w:rsid w:val="00C10F12"/>
    <w:rsid w:val="00C11826"/>
    <w:rsid w:val="00C129A1"/>
    <w:rsid w:val="00C40DB1"/>
    <w:rsid w:val="00C46AE3"/>
    <w:rsid w:val="00C46D42"/>
    <w:rsid w:val="00C50C32"/>
    <w:rsid w:val="00C516D5"/>
    <w:rsid w:val="00C52A83"/>
    <w:rsid w:val="00C52F8D"/>
    <w:rsid w:val="00C5428C"/>
    <w:rsid w:val="00C60178"/>
    <w:rsid w:val="00C61760"/>
    <w:rsid w:val="00C63CD6"/>
    <w:rsid w:val="00C80595"/>
    <w:rsid w:val="00C82D15"/>
    <w:rsid w:val="00C842BC"/>
    <w:rsid w:val="00C87D95"/>
    <w:rsid w:val="00C9077A"/>
    <w:rsid w:val="00C95CD2"/>
    <w:rsid w:val="00CA051B"/>
    <w:rsid w:val="00CB0139"/>
    <w:rsid w:val="00CB1CE2"/>
    <w:rsid w:val="00CB3CBE"/>
    <w:rsid w:val="00CB4F2F"/>
    <w:rsid w:val="00CD54CA"/>
    <w:rsid w:val="00CF03D8"/>
    <w:rsid w:val="00CF0F88"/>
    <w:rsid w:val="00CF2949"/>
    <w:rsid w:val="00CF37DF"/>
    <w:rsid w:val="00CF7EDA"/>
    <w:rsid w:val="00D00D9C"/>
    <w:rsid w:val="00D015D5"/>
    <w:rsid w:val="00D03D68"/>
    <w:rsid w:val="00D03E53"/>
    <w:rsid w:val="00D13643"/>
    <w:rsid w:val="00D163F8"/>
    <w:rsid w:val="00D17860"/>
    <w:rsid w:val="00D17922"/>
    <w:rsid w:val="00D24699"/>
    <w:rsid w:val="00D266DD"/>
    <w:rsid w:val="00D31E9D"/>
    <w:rsid w:val="00D32B04"/>
    <w:rsid w:val="00D374E7"/>
    <w:rsid w:val="00D435B1"/>
    <w:rsid w:val="00D446AA"/>
    <w:rsid w:val="00D63949"/>
    <w:rsid w:val="00D652E7"/>
    <w:rsid w:val="00D7161A"/>
    <w:rsid w:val="00D71A3E"/>
    <w:rsid w:val="00D740EC"/>
    <w:rsid w:val="00D7706C"/>
    <w:rsid w:val="00D77BCF"/>
    <w:rsid w:val="00D84394"/>
    <w:rsid w:val="00D872BD"/>
    <w:rsid w:val="00D910C8"/>
    <w:rsid w:val="00D95E55"/>
    <w:rsid w:val="00DA5C83"/>
    <w:rsid w:val="00DB3664"/>
    <w:rsid w:val="00DB3E06"/>
    <w:rsid w:val="00DC16FB"/>
    <w:rsid w:val="00DC4A65"/>
    <w:rsid w:val="00DC4F66"/>
    <w:rsid w:val="00DC5CB3"/>
    <w:rsid w:val="00DC74BB"/>
    <w:rsid w:val="00DD5778"/>
    <w:rsid w:val="00DF06A9"/>
    <w:rsid w:val="00DF3E06"/>
    <w:rsid w:val="00E04C5D"/>
    <w:rsid w:val="00E10B44"/>
    <w:rsid w:val="00E11F02"/>
    <w:rsid w:val="00E14444"/>
    <w:rsid w:val="00E206F7"/>
    <w:rsid w:val="00E20EE5"/>
    <w:rsid w:val="00E2726B"/>
    <w:rsid w:val="00E27FF1"/>
    <w:rsid w:val="00E373B2"/>
    <w:rsid w:val="00E37801"/>
    <w:rsid w:val="00E450E3"/>
    <w:rsid w:val="00E46EAA"/>
    <w:rsid w:val="00E5038C"/>
    <w:rsid w:val="00E50B69"/>
    <w:rsid w:val="00E5298B"/>
    <w:rsid w:val="00E56538"/>
    <w:rsid w:val="00E56EFB"/>
    <w:rsid w:val="00E60836"/>
    <w:rsid w:val="00E6458F"/>
    <w:rsid w:val="00E65D43"/>
    <w:rsid w:val="00E7242D"/>
    <w:rsid w:val="00E829E1"/>
    <w:rsid w:val="00E87E21"/>
    <w:rsid w:val="00E87E25"/>
    <w:rsid w:val="00E93793"/>
    <w:rsid w:val="00E953B7"/>
    <w:rsid w:val="00E96B95"/>
    <w:rsid w:val="00EA04F1"/>
    <w:rsid w:val="00EA0F02"/>
    <w:rsid w:val="00EA2FD3"/>
    <w:rsid w:val="00EA6B87"/>
    <w:rsid w:val="00EB2EBF"/>
    <w:rsid w:val="00EB69CC"/>
    <w:rsid w:val="00EB7CE9"/>
    <w:rsid w:val="00EC33FE"/>
    <w:rsid w:val="00EC433F"/>
    <w:rsid w:val="00EC68A4"/>
    <w:rsid w:val="00ED1FDE"/>
    <w:rsid w:val="00ED359F"/>
    <w:rsid w:val="00ED76AF"/>
    <w:rsid w:val="00EE2E56"/>
    <w:rsid w:val="00EE4361"/>
    <w:rsid w:val="00EE5F49"/>
    <w:rsid w:val="00F038FD"/>
    <w:rsid w:val="00F06C44"/>
    <w:rsid w:val="00F06EFB"/>
    <w:rsid w:val="00F1529E"/>
    <w:rsid w:val="00F16F07"/>
    <w:rsid w:val="00F25529"/>
    <w:rsid w:val="00F30829"/>
    <w:rsid w:val="00F32FF8"/>
    <w:rsid w:val="00F35C90"/>
    <w:rsid w:val="00F4315D"/>
    <w:rsid w:val="00F45B7C"/>
    <w:rsid w:val="00F45FCE"/>
    <w:rsid w:val="00F635D8"/>
    <w:rsid w:val="00F660CC"/>
    <w:rsid w:val="00F66B5B"/>
    <w:rsid w:val="00F862C3"/>
    <w:rsid w:val="00F9334F"/>
    <w:rsid w:val="00F9420F"/>
    <w:rsid w:val="00F97D7F"/>
    <w:rsid w:val="00FA122C"/>
    <w:rsid w:val="00FA187F"/>
    <w:rsid w:val="00FA3B95"/>
    <w:rsid w:val="00FB2F6D"/>
    <w:rsid w:val="00FB3905"/>
    <w:rsid w:val="00FB488C"/>
    <w:rsid w:val="00FC1278"/>
    <w:rsid w:val="00FC52F0"/>
    <w:rsid w:val="00FC6D2C"/>
    <w:rsid w:val="00FD118A"/>
    <w:rsid w:val="00FE1160"/>
    <w:rsid w:val="00FE7735"/>
    <w:rsid w:val="00F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C342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c">
    <w:name w:val="Знак Знак Знак Знак"/>
    <w:basedOn w:val="a"/>
    <w:rsid w:val="00C80595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C342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c">
    <w:name w:val="Знак Знак Знак Знак"/>
    <w:basedOn w:val="a"/>
    <w:rsid w:val="00C80595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1A23D-8508-4AC6-84FB-6AE0BE6A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64</TotalTime>
  <Pages>5</Pages>
  <Words>1243</Words>
  <Characters>8930</Characters>
  <Application>Microsoft Office Word</Application>
  <DocSecurity>0</DocSecurity>
  <Lines>893</Lines>
  <Paragraphs>635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</dc:creator>
  <cp:lastModifiedBy>Лёксина М.А.</cp:lastModifiedBy>
  <cp:revision>16</cp:revision>
  <cp:lastPrinted>2020-12-15T13:48:00Z</cp:lastPrinted>
  <dcterms:created xsi:type="dcterms:W3CDTF">2020-12-11T09:46:00Z</dcterms:created>
  <dcterms:modified xsi:type="dcterms:W3CDTF">2020-12-24T08:09:00Z</dcterms:modified>
</cp:coreProperties>
</file>