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BD" w:rsidRPr="00B620D9" w:rsidRDefault="00B37ED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C71">
        <w:rPr>
          <w:rFonts w:ascii="Times New Roman" w:hAnsi="Times New Roman"/>
          <w:bCs/>
          <w:sz w:val="28"/>
          <w:szCs w:val="28"/>
        </w:rPr>
        <w:t xml:space="preserve"> от 30 декабря 2020 г. № 380</w:t>
      </w:r>
    </w:p>
    <w:p w:rsidR="00FA21BD" w:rsidRPr="003D3B8A" w:rsidRDefault="00FA21BD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FA21BD" w:rsidRPr="003D3B8A" w:rsidSect="00BC1C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A21BD" w:rsidTr="004972F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DA6E2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 внесении изменений в </w:t>
            </w:r>
            <w:hyperlink r:id="rId16" w:tooltip="consultantplus://offline/ref=B9664836537E2A2F84439A97EF3A3B245670066D2FD0A4805A78E184B9308EDA19mEW4I" w:history="1">
              <w:proofErr w:type="gramStart"/>
              <w:r w:rsidRPr="00DA6E25">
                <w:rPr>
                  <w:rFonts w:ascii="Times New Roman" w:hAnsi="Times New Roman"/>
                  <w:sz w:val="26"/>
                  <w:szCs w:val="26"/>
                </w:rPr>
                <w:t>постановлени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е</w:t>
            </w:r>
            <w:proofErr w:type="gramEnd"/>
            <w:r w:rsidRPr="00DA6E25">
              <w:rPr>
                <w:rFonts w:ascii="Times New Roman" w:hAnsi="Times New Roman"/>
                <w:sz w:val="26"/>
                <w:szCs w:val="26"/>
              </w:rPr>
              <w:t xml:space="preserve"> Правительства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Рязанской области от 30 октября 2013 г. № 344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«Об утверждении государственной программы Рязанской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области «Развитие образования и молодежной политики»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A6E25">
              <w:rPr>
                <w:rFonts w:ascii="Times New Roman" w:hAnsi="Times New Roman"/>
                <w:sz w:val="26"/>
                <w:szCs w:val="26"/>
              </w:rPr>
              <w:t>(в редакции постановлений Правительства Рязанской области</w:t>
            </w:r>
            <w:proofErr w:type="gramEnd"/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30.04.2014 № 121, от 23.07.2014 № 213, от 29.08.2014 № 244,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29.10.2014 № 313, от 17.12.2014 № 373, от 18.03.2015 № 47,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20.05.2015 № 105, от 04.06.2015 № 127, от 15.07.2015 № 169,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30.09.2015 № 248, от 23.12.2015 </w:t>
            </w:r>
            <w:hyperlink r:id="rId17" w:tooltip="consultantplus://offline/ref=1A58D792C00B27E372CBBCD8B9FDDC337F6621C031D15024A963E3E2A36D990FAD6647379D8FDDDE201943DFK1OA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327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 от 10.02.2016 № 13,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12.02.2016 № 22, от 23.03.2016 </w:t>
            </w:r>
            <w:hyperlink r:id="rId18" w:tooltip="consultantplus://offline/ref=070D497AA6A850D52BD5DD993EECDDE790C31B7E2C19E8CEF9157204ABD867FF8314AFB32A411679DA6315383Do3I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 55, от 20.04.2016 </w:t>
            </w:r>
            <w:hyperlink r:id="rId19" w:tooltip="consultantplus://offline/ref=070D497AA6A850D52BD5DD993EECDDE790C31B7E2C19E6C6FA167204ABD867FF8314AFB32A411679DA6315383Do3I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82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01.06.2016 </w:t>
            </w:r>
            <w:hyperlink r:id="rId20" w:tooltip="consultantplus://offline/ref=070D497AA6A850D52BD5DD993EECDDE790C31B7E2C18EEC7FD167204ABD867FF8314AFB32A411679DA6315383Do3I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117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28.09.2016 </w:t>
            </w:r>
            <w:hyperlink r:id="rId21" w:tooltip="consultantplus://offline/ref=80BCC1E6E6CE49F2369AC4477F55A6C5C59DA2813E20787A5EDAB3D3F21333D01C85D1D1DCAF540AA06DDB13K1OFJ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224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 от 07.12.2016 № 282,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14.12.2016 </w:t>
            </w:r>
            <w:hyperlink r:id="rId22" w:tooltip="consultantplus://offline/ref=CB6E6B85655EE67F5F789A6BB152F8CB2B02954839592245F797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289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28.12.2016 </w:t>
            </w:r>
            <w:hyperlink r:id="rId23" w:tooltip="consultantplus://offline/ref=CB6E6B85655EE67F5F789A6BB152F8CB2B0295483959234FF09B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319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14.02.2017 </w:t>
            </w:r>
            <w:hyperlink r:id="rId24" w:tooltip="consultantplus://offline/ref=CB6E6B85655EE67F5F789A6BB152F8CB2B02954839592442F397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33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17.05.2017 </w:t>
            </w:r>
            <w:hyperlink r:id="rId25" w:tooltip="consultantplus://offline/ref=CB6E6B85655EE67F5F789A6BB152F8CB2B02954839582043F49A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106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08.06.2017 </w:t>
            </w:r>
            <w:hyperlink r:id="rId26" w:tooltip="consultantplus://offline/ref=CB6E6B85655EE67F5F789A6BB152F8CB2B02954839582340F097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130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26.07.2017 </w:t>
            </w:r>
            <w:hyperlink r:id="rId27" w:tooltip="consultantplus://offline/ref=CB6E6B85655EE67F5F789A6BB152F8CB2B02954839582440F09A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182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30.08.2017 </w:t>
            </w:r>
            <w:hyperlink r:id="rId28" w:tooltip="consultantplus://offline/ref=CB6E6B85655EE67F5F789A6BB152F8CB2B02954839582944F396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203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31.10.2017 </w:t>
            </w:r>
            <w:hyperlink r:id="rId29" w:tooltip="consultantplus://offline/ref=CB6E6B85655EE67F5F789A6BB152F8CB2B029548395F2343F09A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269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29.11.2017 </w:t>
            </w:r>
            <w:hyperlink r:id="rId30" w:tooltip="consultantplus://offline/ref=CB6E6B85655EE67F5F789A6BB152F8CB2B029548395F2446F194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317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06.12.2017 </w:t>
            </w:r>
            <w:hyperlink r:id="rId31" w:tooltip="consultantplus://offline/ref=CB6E6B85655EE67F5F789A6BB152F8CB2B029548395F2442F591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322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12.12.2017 </w:t>
            </w:r>
            <w:hyperlink r:id="rId32" w:tooltip="consultantplus://offline/ref=CB6E6B85655EE67F5F789A6BB152F8CB2B029548395F2647FB96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345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 xml:space="preserve">, от 14.12.2017 </w:t>
            </w:r>
            <w:hyperlink r:id="rId33" w:tooltip="consultantplus://offline/ref=CB6E6B85655EE67F5F789A6BB152F8CB2B029548395F2744F693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362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26.12.2017 </w:t>
            </w:r>
            <w:hyperlink r:id="rId34" w:tooltip="consultantplus://offline/ref=CB6E6B85655EE67F5F789A6BB152F8CB2B029548395F274FF095B0181FFE0D3F628D22157D27AF07EF7634DFb4r5G" w:history="1">
              <w:r w:rsidRPr="00DA6E25">
                <w:rPr>
                  <w:rFonts w:ascii="Times New Roman" w:hAnsi="Times New Roman"/>
                  <w:sz w:val="26"/>
                  <w:szCs w:val="26"/>
                </w:rPr>
                <w:t>№ 417</w:t>
              </w:r>
            </w:hyperlink>
            <w:r w:rsidRPr="00DA6E25">
              <w:rPr>
                <w:rFonts w:ascii="Times New Roman" w:hAnsi="Times New Roman"/>
                <w:sz w:val="26"/>
                <w:szCs w:val="26"/>
              </w:rPr>
              <w:t>, от 23.01.2018 № 5, от 01.02.2018 № 18,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07.03.2018 № 43, от 11.04.2018 № 89, от 27.04.2018 № 109,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20.06.2018 № 166, от 07.08.2018 № 223, от 26.09.2018 № 275,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16.10.2018 № 294, от 04.12.2018 № 339, от 11.12.2018 № 354,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21.12.2018 № 390, от 29.01.2019 № 9, от 06.03.2019 № 55,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30.04.2019 № 128, от 26.06.2019 № 188, от 18.07.2019 № 225,</w:t>
            </w:r>
          </w:p>
          <w:p w:rsidR="00FA21BD" w:rsidRPr="00DA6E25" w:rsidRDefault="00FA21BD" w:rsidP="00BC1C71">
            <w:pPr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20.08.2019 № 262, от 18.09.2019 № 296, от 12.11.2019 № 347,</w:t>
            </w:r>
          </w:p>
          <w:p w:rsidR="00FA21BD" w:rsidRPr="00DA6E25" w:rsidRDefault="00FA21BD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09.12.2019 № 386, от 18.12.2019 № 420, от 29.01.2020 № 6,</w:t>
            </w:r>
          </w:p>
          <w:p w:rsidR="00FA21BD" w:rsidRPr="00DA6E25" w:rsidRDefault="00FA21BD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 от 18.02.2020 № 19, от 02.03.2020 № 29, от 03.03.2020 № 30,</w:t>
            </w:r>
          </w:p>
          <w:p w:rsidR="00FA21BD" w:rsidRPr="00DA6E25" w:rsidRDefault="00FA21BD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DA6E25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DA6E25">
              <w:rPr>
                <w:rFonts w:ascii="Times New Roman" w:hAnsi="Times New Roman"/>
                <w:sz w:val="26"/>
                <w:szCs w:val="26"/>
              </w:rPr>
              <w:t xml:space="preserve">14.04.2020 № 73, от 26.05.2020 № 115, от 02.06.2020 № 128, </w:t>
            </w:r>
          </w:p>
          <w:p w:rsidR="00346410" w:rsidRPr="00DA6E25" w:rsidRDefault="00FA21BD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04.08.2020 № 191</w:t>
            </w:r>
            <w:r w:rsidR="00EE702E" w:rsidRPr="00DA6E25">
              <w:rPr>
                <w:rFonts w:ascii="Times New Roman" w:hAnsi="Times New Roman"/>
                <w:sz w:val="26"/>
                <w:szCs w:val="26"/>
              </w:rPr>
              <w:t>, от 24.08.2020 № 209</w:t>
            </w:r>
            <w:r w:rsidR="00057584" w:rsidRPr="00DA6E25">
              <w:rPr>
                <w:rFonts w:ascii="Times New Roman" w:hAnsi="Times New Roman"/>
                <w:sz w:val="26"/>
                <w:szCs w:val="26"/>
              </w:rPr>
              <w:t xml:space="preserve">, от 08.09.2020 </w:t>
            </w:r>
            <w:r w:rsidR="00346410" w:rsidRPr="00DA6E25">
              <w:rPr>
                <w:rFonts w:ascii="Times New Roman" w:hAnsi="Times New Roman"/>
                <w:sz w:val="26"/>
                <w:szCs w:val="26"/>
              </w:rPr>
              <w:t>№ 230</w:t>
            </w:r>
            <w:r w:rsidR="00057584" w:rsidRPr="00DA6E2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A20CE" w:rsidRPr="00DA6E25" w:rsidRDefault="00057584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 xml:space="preserve">от 29.09.2020 № </w:t>
            </w:r>
            <w:r w:rsidR="00346410" w:rsidRPr="00DA6E25">
              <w:rPr>
                <w:rFonts w:ascii="Times New Roman" w:hAnsi="Times New Roman"/>
                <w:sz w:val="26"/>
                <w:szCs w:val="26"/>
              </w:rPr>
              <w:t>245</w:t>
            </w:r>
            <w:r w:rsidR="00EC4EFB" w:rsidRPr="00DA6E25">
              <w:rPr>
                <w:rFonts w:ascii="Times New Roman" w:hAnsi="Times New Roman"/>
                <w:sz w:val="26"/>
                <w:szCs w:val="26"/>
              </w:rPr>
              <w:t>,</w:t>
            </w:r>
            <w:r w:rsidR="005A20CE" w:rsidRPr="00DA6E25">
              <w:rPr>
                <w:rFonts w:ascii="Times New Roman" w:hAnsi="Times New Roman"/>
                <w:sz w:val="26"/>
                <w:szCs w:val="26"/>
              </w:rPr>
              <w:t xml:space="preserve"> от 16.10.2020 № </w:t>
            </w:r>
            <w:r w:rsidR="00DA6E25" w:rsidRPr="00DA6E25">
              <w:rPr>
                <w:rFonts w:ascii="Times New Roman" w:hAnsi="Times New Roman"/>
                <w:sz w:val="26"/>
                <w:szCs w:val="26"/>
              </w:rPr>
              <w:t>269,</w:t>
            </w:r>
            <w:r w:rsidR="00EC4EFB" w:rsidRPr="00DA6E25">
              <w:rPr>
                <w:rFonts w:ascii="Times New Roman" w:hAnsi="Times New Roman"/>
                <w:sz w:val="26"/>
                <w:szCs w:val="26"/>
              </w:rPr>
              <w:t xml:space="preserve"> от 02.11.2020 № 285</w:t>
            </w:r>
            <w:r w:rsidR="00EC0768" w:rsidRPr="00DA6E25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A21BD" w:rsidRDefault="00EC0768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E25">
              <w:rPr>
                <w:rFonts w:ascii="Times New Roman" w:hAnsi="Times New Roman"/>
                <w:sz w:val="26"/>
                <w:szCs w:val="26"/>
              </w:rPr>
              <w:t>от 01.12.2020 №</w:t>
            </w:r>
            <w:r w:rsidR="006D5967" w:rsidRPr="00DA6E25">
              <w:rPr>
                <w:rFonts w:ascii="Times New Roman" w:hAnsi="Times New Roman"/>
                <w:sz w:val="26"/>
                <w:szCs w:val="26"/>
              </w:rPr>
              <w:t xml:space="preserve"> 319</w:t>
            </w:r>
            <w:r w:rsidR="00DA6E25" w:rsidRPr="00DA6E25">
              <w:rPr>
                <w:rFonts w:ascii="Times New Roman" w:hAnsi="Times New Roman"/>
                <w:sz w:val="26"/>
                <w:szCs w:val="26"/>
              </w:rPr>
              <w:t>, от 22.12.2020 № 357</w:t>
            </w:r>
            <w:r w:rsidR="00A2273E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BC1C71" w:rsidRDefault="00BC1C71" w:rsidP="00BC1C71">
            <w:pPr>
              <w:tabs>
                <w:tab w:val="left" w:pos="4600"/>
              </w:tabs>
              <w:spacing w:line="233" w:lineRule="auto"/>
              <w:ind w:right="45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30.12.2020 № 378)</w:t>
            </w:r>
          </w:p>
        </w:tc>
      </w:tr>
      <w:tr w:rsidR="0017415B" w:rsidRPr="008004A8" w:rsidTr="004972F8">
        <w:trPr>
          <w:jc w:val="right"/>
        </w:trPr>
        <w:tc>
          <w:tcPr>
            <w:tcW w:w="5000" w:type="pct"/>
            <w:shd w:val="clear" w:color="auto" w:fill="auto"/>
          </w:tcPr>
          <w:p w:rsidR="0017415B" w:rsidRPr="0017415B" w:rsidRDefault="0017415B" w:rsidP="0017415B">
            <w:pPr>
              <w:spacing w:line="264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15B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7415B" w:rsidRPr="0017415B" w:rsidRDefault="0017415B" w:rsidP="0017415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15B">
              <w:rPr>
                <w:rFonts w:ascii="Times New Roman" w:hAnsi="Times New Roman"/>
                <w:sz w:val="28"/>
                <w:szCs w:val="28"/>
              </w:rPr>
              <w:t>1.</w:t>
            </w:r>
            <w:r w:rsidRPr="0017415B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17415B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35" w:tooltip="consultantplus://offline/ref=B9664836537E2A2F84439A97EF3A3B245670066D2FD0A4805A78E184B9308EDA19mEW4I" w:history="1">
              <w:proofErr w:type="gramStart"/>
              <w:r w:rsidRPr="0017415B">
                <w:rPr>
                  <w:rStyle w:val="af2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</w:t>
              </w:r>
            </w:hyperlink>
            <w:r w:rsidRPr="0017415B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  <w:r w:rsidRPr="0017415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lastRenderedPageBreak/>
              <w:t xml:space="preserve">1) в строке «Объемы финансирования Программы» паспорта государственной программы: 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в абзаце шестом цифры «</w:t>
            </w:r>
            <w:r w:rsidRPr="0017415B">
              <w:rPr>
                <w:color w:val="000000" w:themeColor="text1"/>
                <w:sz w:val="28"/>
                <w:szCs w:val="28"/>
              </w:rPr>
              <w:t>180554510,06407»</w:t>
            </w:r>
            <w:r w:rsidRPr="0017415B">
              <w:rPr>
                <w:sz w:val="28"/>
                <w:szCs w:val="28"/>
              </w:rPr>
              <w:t xml:space="preserve">, «173646647,26407», «6907862,8» заменить соответственно цифрами «181976344,46005», «173836422,86005», «8139921,6»; 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в абзаце пятнадцатом цифры «16529246,50004», «14096959,60004», «2432286,9» заменить соответственно цифрами «16992268,28239», «14171677,68239», «2820590,6»;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в абзаце шестнадцатом цифры «15471424,63692», «14430788,63692», «1040636,0» заменить соответственно цифрами «15947804,52328», «14487954,22328», «1459850,3»;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абзац семнадцатый изложить в следующей редакции:</w:t>
            </w:r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17415B">
              <w:rPr>
                <w:sz w:val="28"/>
                <w:szCs w:val="28"/>
              </w:rPr>
              <w:t>«2023 год – 21143988,05924 тыс. рублей (20719447,25924 тыс. рублей – средства областного бюджета, 424540,8 тыс. рублей – средства федерального бюджета);»;</w:t>
            </w:r>
            <w:proofErr w:type="gramEnd"/>
          </w:p>
          <w:p w:rsidR="0017415B" w:rsidRPr="0017415B" w:rsidRDefault="0017415B" w:rsidP="0017415B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2) в таблице раздела 4 «Ресурсное обеспечение Программы»:</w:t>
            </w:r>
          </w:p>
          <w:p w:rsidR="0017415B" w:rsidRPr="008004A8" w:rsidRDefault="0017415B" w:rsidP="0017415B">
            <w:pPr>
              <w:spacing w:line="264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7415B">
              <w:rPr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17415B" w:rsidRPr="0017415B" w:rsidRDefault="0017415B">
      <w:pPr>
        <w:rPr>
          <w:rFonts w:asciiTheme="minorHAnsi" w:hAnsiTheme="minorHAnsi"/>
          <w:sz w:val="2"/>
          <w:szCs w:val="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2"/>
        <w:gridCol w:w="291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7415B" w:rsidRPr="003F4C32" w:rsidTr="0017415B">
        <w:trPr>
          <w:trHeight w:val="263"/>
          <w:tblHeader/>
        </w:trPr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0" w:type="auto"/>
          </w:tcPr>
          <w:p w:rsidR="0017415B" w:rsidRPr="003F4C32" w:rsidRDefault="0017415B" w:rsidP="001A1B1D"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17415B" w:rsidRPr="003F4C32" w:rsidTr="0017415B">
        <w:trPr>
          <w:trHeight w:val="1693"/>
        </w:trPr>
        <w:tc>
          <w:tcPr>
            <w:tcW w:w="0" w:type="auto"/>
            <w:vMerge w:val="restart"/>
          </w:tcPr>
          <w:p w:rsidR="0017415B" w:rsidRPr="003F4C32" w:rsidRDefault="0017415B" w:rsidP="001A1B1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3F4C32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0" w:type="auto"/>
            <w:hideMark/>
          </w:tcPr>
          <w:p w:rsidR="0017415B" w:rsidRPr="003F4C32" w:rsidRDefault="0017415B" w:rsidP="0017415B">
            <w:pPr>
              <w:tabs>
                <w:tab w:val="left" w:pos="1713"/>
              </w:tabs>
              <w:ind w:right="113"/>
              <w:rPr>
                <w:rFonts w:ascii="Times New Roman" w:hAnsi="Times New Roman"/>
                <w:color w:val="000000"/>
              </w:rPr>
            </w:pPr>
            <w:proofErr w:type="spellStart"/>
            <w:r w:rsidRPr="003F4C32">
              <w:rPr>
                <w:rFonts w:ascii="Times New Roman" w:hAnsi="Times New Roman"/>
                <w:color w:val="000000"/>
              </w:rPr>
              <w:t>Минобразование</w:t>
            </w:r>
            <w:proofErr w:type="spellEnd"/>
            <w:r w:rsidRPr="003F4C32">
              <w:rPr>
                <w:rFonts w:ascii="Times New Roman" w:hAnsi="Times New Roman"/>
                <w:color w:val="000000"/>
              </w:rPr>
              <w:t xml:space="preserve"> Рязанской области,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3F4C32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169250205,96619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9411287,22908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9913218,99692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10143562,47182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11038768,15479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12444032,47684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13746318,65956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14883444,97811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0D36D7">
              <w:rPr>
                <w:rFonts w:ascii="Times New Roman" w:hAnsi="Times New Roman"/>
                <w:color w:val="000000"/>
              </w:rPr>
              <w:t>15227073,67964</w:t>
            </w:r>
          </w:p>
        </w:tc>
        <w:tc>
          <w:tcPr>
            <w:tcW w:w="0" w:type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E59D5">
              <w:rPr>
                <w:rFonts w:ascii="Times New Roman" w:hAnsi="Times New Roman"/>
                <w:color w:val="000000"/>
              </w:rPr>
              <w:t>15138417,36051</w:t>
            </w:r>
          </w:p>
        </w:tc>
        <w:tc>
          <w:tcPr>
            <w:tcW w:w="0" w:type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1920555</w:t>
            </w:r>
            <w:r w:rsidRPr="00677176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,05</w:t>
            </w:r>
            <w:r w:rsidRPr="00677176">
              <w:rPr>
                <w:rFonts w:ascii="Times New Roman" w:hAnsi="Times New Roman"/>
                <w:color w:val="000000"/>
              </w:rPr>
              <w:t>924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19013825,33197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19099825,33197</w:t>
            </w:r>
          </w:p>
        </w:tc>
      </w:tr>
      <w:tr w:rsidR="0017415B" w:rsidRPr="003F4C32" w:rsidTr="0017415B">
        <w:trPr>
          <w:trHeight w:val="1702"/>
        </w:trPr>
        <w:tc>
          <w:tcPr>
            <w:tcW w:w="0" w:type="auto"/>
            <w:vMerge/>
          </w:tcPr>
          <w:p w:rsidR="0017415B" w:rsidRPr="003F4C32" w:rsidRDefault="0017415B" w:rsidP="001A1B1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17415B" w:rsidRPr="003F4C32" w:rsidRDefault="0017415B" w:rsidP="001A1B1D">
            <w:pPr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165189264,46619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9358933,22908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9817166,09692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10091007,87182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10915409,85479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12354672,57684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13649663,15956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14181558,31385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7D57A2">
              <w:rPr>
                <w:rFonts w:ascii="Times New Roman" w:hAnsi="Times New Roman"/>
                <w:color w:val="000000"/>
              </w:rPr>
              <w:t>13783543,87964</w:t>
            </w:r>
          </w:p>
        </w:tc>
        <w:tc>
          <w:tcPr>
            <w:tcW w:w="0" w:type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7D57A2">
              <w:rPr>
                <w:rFonts w:ascii="Times New Roman" w:hAnsi="Times New Roman"/>
                <w:color w:val="000000"/>
              </w:rPr>
              <w:t>14142641,56051</w:t>
            </w:r>
          </w:p>
        </w:tc>
        <w:tc>
          <w:tcPr>
            <w:tcW w:w="0" w:type="auto"/>
            <w:textDirection w:val="btLr"/>
          </w:tcPr>
          <w:p w:rsidR="0017415B" w:rsidRPr="00F909CF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7D57A2">
              <w:rPr>
                <w:rFonts w:ascii="Times New Roman" w:hAnsi="Times New Roman"/>
                <w:color w:val="000000"/>
              </w:rPr>
              <w:t>18781017,25924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19013825,33197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19099825,33197</w:t>
            </w:r>
          </w:p>
        </w:tc>
      </w:tr>
      <w:tr w:rsidR="0017415B" w:rsidRPr="003F4C32" w:rsidTr="0017415B">
        <w:trPr>
          <w:trHeight w:val="1217"/>
        </w:trPr>
        <w:tc>
          <w:tcPr>
            <w:tcW w:w="0" w:type="auto"/>
            <w:vMerge/>
          </w:tcPr>
          <w:p w:rsidR="0017415B" w:rsidRPr="003F4C32" w:rsidRDefault="0017415B" w:rsidP="001A1B1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17415B" w:rsidRPr="003F4C32" w:rsidRDefault="0017415B" w:rsidP="001A1B1D">
            <w:pPr>
              <w:rPr>
                <w:rFonts w:ascii="Times New Roman" w:hAnsi="Times New Roman"/>
                <w:color w:val="000000"/>
              </w:rPr>
            </w:pPr>
            <w:r w:rsidRPr="00F909CF">
              <w:rPr>
                <w:rFonts w:ascii="Times New Roman" w:hAnsi="Times New Roman"/>
                <w:color w:val="000000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15126,76426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15126,76426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0" w:type="auto"/>
            <w:textDirection w:val="btLr"/>
          </w:tcPr>
          <w:p w:rsidR="0017415B" w:rsidRPr="00184E70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"</w:t>
            </w:r>
            <w:r w:rsidRPr="00184E70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7415B" w:rsidRPr="003F4C32" w:rsidTr="0017415B">
        <w:trPr>
          <w:trHeight w:val="1198"/>
        </w:trPr>
        <w:tc>
          <w:tcPr>
            <w:tcW w:w="0" w:type="auto"/>
            <w:vMerge/>
          </w:tcPr>
          <w:p w:rsidR="0017415B" w:rsidRPr="003F4C32" w:rsidRDefault="0017415B" w:rsidP="001A1B1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</w:tcPr>
          <w:p w:rsidR="0017415B" w:rsidRPr="003F4C32" w:rsidRDefault="0017415B" w:rsidP="001A1B1D">
            <w:pPr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4060941,5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52354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96052,9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52554,6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123358,3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89359,9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96655,5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686759,9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1443529,8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995775,8</w:t>
            </w:r>
          </w:p>
        </w:tc>
        <w:tc>
          <w:tcPr>
            <w:tcW w:w="0" w:type="auto"/>
            <w:textDirection w:val="btLr"/>
          </w:tcPr>
          <w:p w:rsidR="0017415B" w:rsidRPr="007D57A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7D57A2">
              <w:rPr>
                <w:rFonts w:ascii="Times New Roman" w:hAnsi="Times New Roman"/>
                <w:color w:val="000000"/>
              </w:rPr>
              <w:t>424540,8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3F4C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0" w:type="auto"/>
            <w:textDirection w:val="btLr"/>
          </w:tcPr>
          <w:p w:rsidR="0017415B" w:rsidRPr="003F4C32" w:rsidRDefault="0017415B" w:rsidP="0017415B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0»</w:t>
            </w:r>
          </w:p>
        </w:tc>
      </w:tr>
    </w:tbl>
    <w:p w:rsidR="0017415B" w:rsidRPr="0017415B" w:rsidRDefault="0017415B">
      <w:pPr>
        <w:rPr>
          <w:rFonts w:asciiTheme="minorHAnsi" w:hAnsiTheme="minorHAnsi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004A8" w:rsidRPr="008004A8" w:rsidTr="004972F8">
        <w:trPr>
          <w:jc w:val="right"/>
        </w:trPr>
        <w:tc>
          <w:tcPr>
            <w:tcW w:w="5000" w:type="pct"/>
            <w:shd w:val="clear" w:color="auto" w:fill="auto"/>
          </w:tcPr>
          <w:p w:rsidR="00EF4CE2" w:rsidRPr="0090207F" w:rsidRDefault="00397AD1" w:rsidP="0090207F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pacing w:val="-10"/>
                <w:sz w:val="28"/>
                <w:szCs w:val="28"/>
              </w:rPr>
            </w:pPr>
            <w:r w:rsidRPr="0090207F">
              <w:rPr>
                <w:spacing w:val="-10"/>
                <w:sz w:val="28"/>
                <w:szCs w:val="28"/>
              </w:rPr>
              <w:t xml:space="preserve">в графах </w:t>
            </w:r>
            <w:r w:rsidR="0017415B">
              <w:rPr>
                <w:spacing w:val="-10"/>
                <w:sz w:val="28"/>
                <w:szCs w:val="28"/>
              </w:rPr>
              <w:t>3</w:t>
            </w:r>
            <w:r w:rsidRPr="0090207F">
              <w:rPr>
                <w:spacing w:val="-10"/>
                <w:sz w:val="28"/>
                <w:szCs w:val="28"/>
              </w:rPr>
              <w:t>, 11-13 стро</w:t>
            </w:r>
            <w:r w:rsidR="00B42BF7" w:rsidRPr="0090207F">
              <w:rPr>
                <w:spacing w:val="-10"/>
                <w:sz w:val="28"/>
                <w:szCs w:val="28"/>
              </w:rPr>
              <w:t>ки «Итого, в том числе</w:t>
            </w:r>
            <w:proofErr w:type="gramStart"/>
            <w:r w:rsidR="00B42BF7" w:rsidRPr="0090207F">
              <w:rPr>
                <w:spacing w:val="-10"/>
                <w:sz w:val="28"/>
                <w:szCs w:val="28"/>
              </w:rPr>
              <w:t>:»</w:t>
            </w:r>
            <w:proofErr w:type="gramEnd"/>
            <w:r w:rsidR="00B42BF7" w:rsidRPr="0090207F">
              <w:rPr>
                <w:spacing w:val="-10"/>
                <w:sz w:val="28"/>
                <w:szCs w:val="28"/>
              </w:rPr>
              <w:t xml:space="preserve"> цифры «</w:t>
            </w:r>
            <w:r w:rsidR="00B42BF7" w:rsidRPr="0090207F">
              <w:rPr>
                <w:color w:val="000000" w:themeColor="text1"/>
                <w:spacing w:val="-10"/>
                <w:sz w:val="28"/>
                <w:szCs w:val="28"/>
              </w:rPr>
              <w:t>180554510,06407»,</w:t>
            </w:r>
            <w:r w:rsidRPr="0090207F">
              <w:rPr>
                <w:spacing w:val="-10"/>
                <w:sz w:val="28"/>
                <w:szCs w:val="28"/>
              </w:rPr>
              <w:t xml:space="preserve"> «</w:t>
            </w:r>
            <w:r w:rsidR="00C928EE" w:rsidRPr="0090207F">
              <w:rPr>
                <w:spacing w:val="-10"/>
                <w:sz w:val="28"/>
                <w:szCs w:val="28"/>
              </w:rPr>
              <w:t>16529246,50004</w:t>
            </w:r>
            <w:r w:rsidRPr="0090207F">
              <w:rPr>
                <w:spacing w:val="-10"/>
                <w:sz w:val="28"/>
                <w:szCs w:val="28"/>
              </w:rPr>
              <w:t>», «</w:t>
            </w:r>
            <w:r w:rsidR="00C928EE" w:rsidRPr="0090207F">
              <w:rPr>
                <w:spacing w:val="-10"/>
                <w:sz w:val="28"/>
                <w:szCs w:val="28"/>
              </w:rPr>
              <w:t>15471424,63692</w:t>
            </w:r>
            <w:r w:rsidRPr="0090207F">
              <w:rPr>
                <w:spacing w:val="-10"/>
                <w:sz w:val="28"/>
                <w:szCs w:val="28"/>
              </w:rPr>
              <w:t>»</w:t>
            </w:r>
            <w:r w:rsidR="00C928EE" w:rsidRPr="0090207F">
              <w:rPr>
                <w:spacing w:val="-10"/>
                <w:sz w:val="28"/>
                <w:szCs w:val="28"/>
              </w:rPr>
              <w:t>, «20661555,33197»</w:t>
            </w:r>
            <w:r w:rsidRPr="0090207F">
              <w:rPr>
                <w:spacing w:val="-10"/>
                <w:sz w:val="28"/>
                <w:szCs w:val="28"/>
              </w:rPr>
              <w:t xml:space="preserve"> заменить соответственно цифрами «</w:t>
            </w:r>
            <w:r w:rsidR="00B42BF7" w:rsidRPr="0090207F">
              <w:rPr>
                <w:spacing w:val="-10"/>
                <w:sz w:val="28"/>
                <w:szCs w:val="28"/>
              </w:rPr>
              <w:t>181976344,46005</w:t>
            </w:r>
            <w:r w:rsidRPr="0090207F">
              <w:rPr>
                <w:spacing w:val="-10"/>
                <w:sz w:val="28"/>
                <w:szCs w:val="28"/>
              </w:rPr>
              <w:t>», «</w:t>
            </w:r>
            <w:r w:rsidR="00C928EE" w:rsidRPr="0090207F">
              <w:rPr>
                <w:spacing w:val="-10"/>
                <w:sz w:val="28"/>
                <w:szCs w:val="28"/>
              </w:rPr>
              <w:t>16992268,28239</w:t>
            </w:r>
            <w:r w:rsidRPr="0090207F">
              <w:rPr>
                <w:spacing w:val="-10"/>
                <w:sz w:val="28"/>
                <w:szCs w:val="28"/>
              </w:rPr>
              <w:t>», «</w:t>
            </w:r>
            <w:r w:rsidR="00C928EE" w:rsidRPr="0090207F">
              <w:rPr>
                <w:spacing w:val="-10"/>
                <w:sz w:val="28"/>
                <w:szCs w:val="28"/>
              </w:rPr>
              <w:t>15947804,52328</w:t>
            </w:r>
            <w:r w:rsidRPr="0090207F">
              <w:rPr>
                <w:spacing w:val="-10"/>
                <w:sz w:val="28"/>
                <w:szCs w:val="28"/>
              </w:rPr>
              <w:t>»</w:t>
            </w:r>
            <w:r w:rsidR="00677176">
              <w:rPr>
                <w:spacing w:val="-10"/>
                <w:sz w:val="28"/>
                <w:szCs w:val="28"/>
              </w:rPr>
              <w:t>, «211439</w:t>
            </w:r>
            <w:r w:rsidR="00C928EE" w:rsidRPr="0090207F">
              <w:rPr>
                <w:spacing w:val="-10"/>
                <w:sz w:val="28"/>
                <w:szCs w:val="28"/>
              </w:rPr>
              <w:t>88,05924»</w:t>
            </w:r>
            <w:r w:rsidRPr="0090207F">
              <w:rPr>
                <w:spacing w:val="-10"/>
                <w:sz w:val="28"/>
                <w:szCs w:val="28"/>
              </w:rPr>
              <w:t>;</w:t>
            </w:r>
          </w:p>
          <w:p w:rsidR="00397AD1" w:rsidRDefault="00B42BF7" w:rsidP="00397AD1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 w:rsidRPr="0090207F">
              <w:rPr>
                <w:spacing w:val="-8"/>
                <w:sz w:val="28"/>
                <w:szCs w:val="28"/>
              </w:rPr>
              <w:t xml:space="preserve"> </w:t>
            </w:r>
            <w:r w:rsidR="00397AD1" w:rsidRPr="0090207F">
              <w:rPr>
                <w:spacing w:val="-8"/>
                <w:sz w:val="28"/>
                <w:szCs w:val="28"/>
              </w:rPr>
              <w:t xml:space="preserve">в графах </w:t>
            </w:r>
            <w:r w:rsidR="0017415B">
              <w:rPr>
                <w:spacing w:val="-8"/>
                <w:sz w:val="28"/>
                <w:szCs w:val="28"/>
              </w:rPr>
              <w:t>3</w:t>
            </w:r>
            <w:r w:rsidR="00397AD1" w:rsidRPr="0090207F">
              <w:rPr>
                <w:spacing w:val="-8"/>
                <w:sz w:val="28"/>
                <w:szCs w:val="28"/>
              </w:rPr>
              <w:t xml:space="preserve">, 11-13 строки «областной бюджет» цифры </w:t>
            </w:r>
            <w:r w:rsidRPr="0090207F">
              <w:rPr>
                <w:spacing w:val="-8"/>
                <w:sz w:val="28"/>
                <w:szCs w:val="28"/>
              </w:rPr>
              <w:t>«173646647,26407»,</w:t>
            </w:r>
            <w:r w:rsidR="00397AD1" w:rsidRPr="0090207F">
              <w:rPr>
                <w:spacing w:val="-8"/>
                <w:sz w:val="28"/>
                <w:szCs w:val="28"/>
              </w:rPr>
              <w:t xml:space="preserve"> «</w:t>
            </w:r>
            <w:r w:rsidR="00C928EE" w:rsidRPr="0090207F">
              <w:rPr>
                <w:spacing w:val="-8"/>
                <w:sz w:val="28"/>
                <w:szCs w:val="28"/>
              </w:rPr>
              <w:t>14096959,60004</w:t>
            </w:r>
            <w:r w:rsidR="00397AD1" w:rsidRPr="0090207F">
              <w:rPr>
                <w:spacing w:val="-8"/>
                <w:sz w:val="28"/>
                <w:szCs w:val="28"/>
              </w:rPr>
              <w:t>», «</w:t>
            </w:r>
            <w:r w:rsidR="00C928EE" w:rsidRPr="0090207F">
              <w:rPr>
                <w:spacing w:val="-8"/>
                <w:sz w:val="28"/>
                <w:szCs w:val="28"/>
              </w:rPr>
              <w:t>14430788,63692</w:t>
            </w:r>
            <w:r w:rsidR="00397AD1" w:rsidRPr="0090207F">
              <w:rPr>
                <w:spacing w:val="-8"/>
                <w:sz w:val="28"/>
                <w:szCs w:val="28"/>
              </w:rPr>
              <w:t>»</w:t>
            </w:r>
            <w:r w:rsidR="004975A8">
              <w:rPr>
                <w:spacing w:val="-8"/>
                <w:sz w:val="28"/>
                <w:szCs w:val="28"/>
              </w:rPr>
              <w:t>,</w:t>
            </w:r>
            <w:r w:rsidR="00C928EE" w:rsidRPr="0090207F">
              <w:rPr>
                <w:spacing w:val="-8"/>
                <w:sz w:val="28"/>
                <w:szCs w:val="28"/>
              </w:rPr>
              <w:t xml:space="preserve"> «20661555,33197»</w:t>
            </w:r>
            <w:r w:rsidR="00397AD1" w:rsidRPr="0090207F">
              <w:rPr>
                <w:spacing w:val="-8"/>
                <w:sz w:val="28"/>
                <w:szCs w:val="28"/>
              </w:rPr>
              <w:t xml:space="preserve"> заменить соответственно цифрами «</w:t>
            </w:r>
            <w:r w:rsidRPr="0090207F">
              <w:rPr>
                <w:spacing w:val="-8"/>
                <w:sz w:val="28"/>
                <w:szCs w:val="28"/>
              </w:rPr>
              <w:t>173836422,86005</w:t>
            </w:r>
            <w:r w:rsidR="00397AD1" w:rsidRPr="0090207F">
              <w:rPr>
                <w:spacing w:val="-8"/>
                <w:sz w:val="28"/>
                <w:szCs w:val="28"/>
              </w:rPr>
              <w:t>», «</w:t>
            </w:r>
            <w:r w:rsidR="00C928EE" w:rsidRPr="0090207F">
              <w:rPr>
                <w:spacing w:val="-8"/>
                <w:sz w:val="28"/>
                <w:szCs w:val="28"/>
              </w:rPr>
              <w:t>14171677,68239</w:t>
            </w:r>
            <w:r w:rsidR="00397AD1" w:rsidRPr="0090207F">
              <w:rPr>
                <w:spacing w:val="-8"/>
                <w:sz w:val="28"/>
                <w:szCs w:val="28"/>
              </w:rPr>
              <w:t>», «</w:t>
            </w:r>
            <w:r w:rsidR="00C928EE" w:rsidRPr="0090207F">
              <w:rPr>
                <w:spacing w:val="-8"/>
                <w:sz w:val="28"/>
                <w:szCs w:val="28"/>
              </w:rPr>
              <w:t>14487954,22328</w:t>
            </w:r>
            <w:r w:rsidR="00397AD1" w:rsidRPr="0090207F">
              <w:rPr>
                <w:spacing w:val="-8"/>
                <w:sz w:val="28"/>
                <w:szCs w:val="28"/>
              </w:rPr>
              <w:t>»</w:t>
            </w:r>
            <w:r w:rsidR="00677176">
              <w:rPr>
                <w:spacing w:val="-8"/>
                <w:sz w:val="28"/>
                <w:szCs w:val="28"/>
              </w:rPr>
              <w:t>, «207194</w:t>
            </w:r>
            <w:r w:rsidR="00C928EE" w:rsidRPr="0090207F">
              <w:rPr>
                <w:spacing w:val="-8"/>
                <w:sz w:val="28"/>
                <w:szCs w:val="28"/>
              </w:rPr>
              <w:t>47,25924»</w:t>
            </w:r>
            <w:r w:rsidR="00397AD1" w:rsidRPr="0090207F">
              <w:rPr>
                <w:spacing w:val="-8"/>
                <w:sz w:val="28"/>
                <w:szCs w:val="28"/>
              </w:rPr>
              <w:t>;</w:t>
            </w:r>
          </w:p>
          <w:p w:rsidR="0017415B" w:rsidRPr="0090207F" w:rsidRDefault="0017415B" w:rsidP="00397AD1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pacing w:val="-8"/>
                <w:sz w:val="28"/>
                <w:szCs w:val="28"/>
              </w:rPr>
            </w:pPr>
          </w:p>
          <w:p w:rsidR="00397AD1" w:rsidRPr="0090207F" w:rsidRDefault="00397AD1" w:rsidP="00397AD1">
            <w:pPr>
              <w:pStyle w:val="af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709"/>
              <w:jc w:val="both"/>
              <w:rPr>
                <w:sz w:val="28"/>
                <w:szCs w:val="28"/>
              </w:rPr>
            </w:pPr>
            <w:r w:rsidRPr="0090207F">
              <w:rPr>
                <w:sz w:val="28"/>
                <w:szCs w:val="28"/>
              </w:rPr>
              <w:t xml:space="preserve">в графах </w:t>
            </w:r>
            <w:r w:rsidR="0017415B">
              <w:rPr>
                <w:sz w:val="28"/>
                <w:szCs w:val="28"/>
              </w:rPr>
              <w:t>3</w:t>
            </w:r>
            <w:r w:rsidRPr="0090207F">
              <w:rPr>
                <w:sz w:val="28"/>
                <w:szCs w:val="28"/>
              </w:rPr>
              <w:t>, 11-13 строки «федеральный бюджет» цифры «</w:t>
            </w:r>
            <w:r w:rsidR="00C928EE" w:rsidRPr="0090207F">
              <w:rPr>
                <w:sz w:val="28"/>
                <w:szCs w:val="28"/>
              </w:rPr>
              <w:t>6907862,8</w:t>
            </w:r>
            <w:r w:rsidRPr="0090207F">
              <w:rPr>
                <w:sz w:val="28"/>
                <w:szCs w:val="28"/>
              </w:rPr>
              <w:t>», «</w:t>
            </w:r>
            <w:r w:rsidR="00C928EE" w:rsidRPr="0090207F">
              <w:rPr>
                <w:sz w:val="28"/>
                <w:szCs w:val="28"/>
              </w:rPr>
              <w:t>2432286,9</w:t>
            </w:r>
            <w:r w:rsidRPr="0090207F">
              <w:rPr>
                <w:sz w:val="28"/>
                <w:szCs w:val="28"/>
              </w:rPr>
              <w:t>», «</w:t>
            </w:r>
            <w:r w:rsidR="00C928EE" w:rsidRPr="0090207F">
              <w:rPr>
                <w:sz w:val="28"/>
                <w:szCs w:val="28"/>
              </w:rPr>
              <w:t>1040636,0</w:t>
            </w:r>
            <w:r w:rsidRPr="0090207F">
              <w:rPr>
                <w:sz w:val="28"/>
                <w:szCs w:val="28"/>
              </w:rPr>
              <w:t>»</w:t>
            </w:r>
            <w:r w:rsidR="00C928EE" w:rsidRPr="0090207F">
              <w:rPr>
                <w:sz w:val="28"/>
                <w:szCs w:val="28"/>
              </w:rPr>
              <w:t>, «0»</w:t>
            </w:r>
            <w:r w:rsidRPr="0090207F">
              <w:rPr>
                <w:sz w:val="28"/>
                <w:szCs w:val="28"/>
              </w:rPr>
              <w:t xml:space="preserve"> заменить соответственно цифрами «</w:t>
            </w:r>
            <w:r w:rsidR="00C928EE" w:rsidRPr="0090207F">
              <w:rPr>
                <w:sz w:val="28"/>
                <w:szCs w:val="28"/>
              </w:rPr>
              <w:t>8139921,6</w:t>
            </w:r>
            <w:r w:rsidRPr="0090207F">
              <w:rPr>
                <w:sz w:val="28"/>
                <w:szCs w:val="28"/>
              </w:rPr>
              <w:t>», «</w:t>
            </w:r>
            <w:r w:rsidR="00C928EE" w:rsidRPr="0090207F">
              <w:rPr>
                <w:sz w:val="28"/>
                <w:szCs w:val="28"/>
              </w:rPr>
              <w:t>2820590,6</w:t>
            </w:r>
            <w:r w:rsidRPr="0090207F">
              <w:rPr>
                <w:sz w:val="28"/>
                <w:szCs w:val="28"/>
              </w:rPr>
              <w:t>», «</w:t>
            </w:r>
            <w:r w:rsidR="00C928EE" w:rsidRPr="0090207F">
              <w:rPr>
                <w:sz w:val="28"/>
                <w:szCs w:val="28"/>
              </w:rPr>
              <w:t>1459850,3</w:t>
            </w:r>
            <w:r w:rsidRPr="0090207F">
              <w:rPr>
                <w:sz w:val="28"/>
                <w:szCs w:val="28"/>
              </w:rPr>
              <w:t>»</w:t>
            </w:r>
            <w:r w:rsidR="00C928EE" w:rsidRPr="0090207F">
              <w:rPr>
                <w:sz w:val="28"/>
                <w:szCs w:val="28"/>
              </w:rPr>
              <w:t>, «424540,8»</w:t>
            </w:r>
            <w:r w:rsidRPr="0090207F">
              <w:rPr>
                <w:sz w:val="28"/>
                <w:szCs w:val="28"/>
              </w:rPr>
              <w:t>;</w:t>
            </w:r>
          </w:p>
          <w:p w:rsidR="00326026" w:rsidRPr="0090207F" w:rsidRDefault="00C928EE" w:rsidP="003260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07F">
              <w:rPr>
                <w:rFonts w:ascii="Times New Roman" w:hAnsi="Times New Roman"/>
                <w:sz w:val="28"/>
                <w:szCs w:val="28"/>
              </w:rPr>
              <w:t>3</w:t>
            </w:r>
            <w:r w:rsidR="00326026" w:rsidRPr="0090207F">
              <w:rPr>
                <w:rFonts w:ascii="Times New Roman" w:hAnsi="Times New Roman"/>
                <w:sz w:val="28"/>
                <w:szCs w:val="28"/>
              </w:rPr>
              <w:t>) в приложении № 6 к государственной программе:</w:t>
            </w:r>
          </w:p>
          <w:p w:rsidR="004972F8" w:rsidRPr="0090207F" w:rsidRDefault="004972F8" w:rsidP="004972F8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0207F">
              <w:rPr>
                <w:rFonts w:ascii="Times New Roman" w:hAnsi="Times New Roman"/>
                <w:spacing w:val="-2"/>
                <w:sz w:val="28"/>
                <w:szCs w:val="28"/>
              </w:rPr>
              <w:t>- в таблице раздела 3 «Ресурсное обеспечение подпрограммы»:</w:t>
            </w:r>
          </w:p>
          <w:p w:rsidR="006B696B" w:rsidRPr="0090207F" w:rsidRDefault="006B696B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3172F">
              <w:rPr>
                <w:color w:val="000000"/>
                <w:sz w:val="28"/>
                <w:szCs w:val="28"/>
              </w:rPr>
              <w:t>в графах 4, 12-14 пункта 1 цифры «</w:t>
            </w:r>
            <w:r w:rsidR="007D5ADD" w:rsidRPr="0083172F">
              <w:rPr>
                <w:color w:val="000000"/>
                <w:sz w:val="28"/>
                <w:szCs w:val="28"/>
              </w:rPr>
              <w:t>158038,77207», «13557,84706», «13523,18182», «11118», «3087</w:t>
            </w:r>
            <w:r w:rsidR="006E474C" w:rsidRPr="0083172F">
              <w:rPr>
                <w:color w:val="000000"/>
                <w:sz w:val="28"/>
                <w:szCs w:val="28"/>
              </w:rPr>
              <w:t>86,8», «9361,6», «11860,8», «0»</w:t>
            </w:r>
            <w:r w:rsidR="007D5ADD" w:rsidRPr="0090207F">
              <w:rPr>
                <w:color w:val="000000"/>
                <w:sz w:val="28"/>
                <w:szCs w:val="28"/>
              </w:rPr>
              <w:t xml:space="preserve"> заменить соответственно цифрами «347814,36805», «88275,92941», «70688,76818», «69009,92727», «</w:t>
            </w:r>
            <w:r w:rsidR="005E2106" w:rsidRPr="0090207F">
              <w:rPr>
                <w:color w:val="000000"/>
                <w:sz w:val="28"/>
                <w:szCs w:val="28"/>
              </w:rPr>
              <w:t>1540845,6</w:t>
            </w:r>
            <w:r w:rsidR="007D5ADD" w:rsidRPr="0090207F">
              <w:rPr>
                <w:color w:val="000000"/>
                <w:sz w:val="28"/>
                <w:szCs w:val="28"/>
              </w:rPr>
              <w:t>», «397665,3», «</w:t>
            </w:r>
            <w:r w:rsidR="00853BEA" w:rsidRPr="0090207F">
              <w:rPr>
                <w:color w:val="000000"/>
                <w:sz w:val="28"/>
                <w:szCs w:val="28"/>
              </w:rPr>
              <w:t>431075,1</w:t>
            </w:r>
            <w:r w:rsidR="007D5ADD" w:rsidRPr="0090207F">
              <w:rPr>
                <w:color w:val="000000"/>
                <w:sz w:val="28"/>
                <w:szCs w:val="28"/>
              </w:rPr>
              <w:t>», «</w:t>
            </w:r>
            <w:r w:rsidR="00487163" w:rsidRPr="0090207F">
              <w:rPr>
                <w:color w:val="000000"/>
                <w:sz w:val="28"/>
                <w:szCs w:val="28"/>
              </w:rPr>
              <w:t>424540,8</w:t>
            </w:r>
            <w:r w:rsidR="007D5ADD" w:rsidRPr="0090207F">
              <w:rPr>
                <w:color w:val="000000"/>
                <w:sz w:val="28"/>
                <w:szCs w:val="28"/>
              </w:rPr>
              <w:t>»</w:t>
            </w:r>
            <w:r w:rsidR="0090207F" w:rsidRPr="0090207F">
              <w:rPr>
                <w:color w:val="000000"/>
                <w:sz w:val="28"/>
                <w:szCs w:val="28"/>
              </w:rPr>
              <w:t>;</w:t>
            </w:r>
          </w:p>
          <w:p w:rsidR="007D5ADD" w:rsidRDefault="005E2106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3172F">
              <w:rPr>
                <w:color w:val="000000"/>
                <w:sz w:val="28"/>
                <w:szCs w:val="28"/>
              </w:rPr>
              <w:t>в графах 4, 12-14 строки «Итого» цифры «466825,57207», «22919,44706», «25383,98182», «11118» заменить соответственно цифрами «1888659,96805», «485941,22941», «501763,86818», «493550,72727»;</w:t>
            </w:r>
          </w:p>
          <w:p w:rsidR="004972F8" w:rsidRPr="0090207F" w:rsidRDefault="004972F8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90207F">
              <w:rPr>
                <w:color w:val="000000"/>
                <w:sz w:val="28"/>
                <w:szCs w:val="28"/>
              </w:rPr>
              <w:t>- в разделе 4 «Механизм реализации подпрограммы»:</w:t>
            </w:r>
          </w:p>
          <w:p w:rsidR="00DD0B34" w:rsidRPr="00A2273E" w:rsidRDefault="00DD0B34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2273E">
              <w:rPr>
                <w:color w:val="000000"/>
                <w:sz w:val="28"/>
                <w:szCs w:val="28"/>
              </w:rPr>
              <w:t>пункт 4.2 дополнить абзацем следующего содержания:</w:t>
            </w:r>
          </w:p>
          <w:p w:rsidR="00DD0B34" w:rsidRPr="00A2273E" w:rsidRDefault="00DD0B34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A2273E">
              <w:rPr>
                <w:color w:val="000000"/>
                <w:sz w:val="28"/>
                <w:szCs w:val="28"/>
              </w:rPr>
              <w:t xml:space="preserve">«Субсидии на иные цели, указанные в подпункте 1.7.3 пункта 1.7 раздела 5 «Система программных мероприятий» настоящей подпрограммы, в части численности обучающихся, получающих начальное общее образование в государственных образовательных организациях, готовность которых к обеспечению горячим питанием подтверждена в порядке, установленном подпунктом «б» пункта 4 Правил, указанных в абзаце втором пункта 4.4 настоящего раздела, по состоянию </w:t>
            </w:r>
            <w:r w:rsidR="008223DA" w:rsidRPr="00A2273E">
              <w:rPr>
                <w:color w:val="000000"/>
                <w:sz w:val="28"/>
                <w:szCs w:val="28"/>
              </w:rPr>
              <w:t xml:space="preserve">на </w:t>
            </w:r>
            <w:r w:rsidRPr="00A2273E">
              <w:rPr>
                <w:color w:val="000000"/>
                <w:sz w:val="28"/>
                <w:szCs w:val="28"/>
              </w:rPr>
              <w:t xml:space="preserve">15 апреля предоставляются </w:t>
            </w:r>
            <w:r w:rsidR="008223DA" w:rsidRPr="00A2273E">
              <w:rPr>
                <w:color w:val="000000"/>
                <w:sz w:val="28"/>
                <w:szCs w:val="28"/>
              </w:rPr>
              <w:t xml:space="preserve">с </w:t>
            </w:r>
            <w:r w:rsidRPr="00A2273E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A2273E">
              <w:rPr>
                <w:color w:val="000000"/>
                <w:sz w:val="28"/>
                <w:szCs w:val="28"/>
              </w:rPr>
              <w:t xml:space="preserve"> сентября  соответствующего текущего года, по состоянию на 1 октября соответствующего года предоставляются с 1 января следующего за ним календарного года</w:t>
            </w:r>
            <w:proofErr w:type="gramStart"/>
            <w:r w:rsidRPr="00A2273E">
              <w:rPr>
                <w:color w:val="000000"/>
                <w:sz w:val="28"/>
                <w:szCs w:val="28"/>
              </w:rPr>
              <w:t>.»;</w:t>
            </w:r>
            <w:r w:rsidR="00A2273E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252164" w:rsidRPr="00A2273E" w:rsidRDefault="00252164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2273E">
              <w:rPr>
                <w:color w:val="000000"/>
                <w:sz w:val="28"/>
                <w:szCs w:val="28"/>
              </w:rPr>
              <w:t xml:space="preserve">пункт 4.3 дополнить </w:t>
            </w:r>
            <w:r w:rsidR="0017415B">
              <w:rPr>
                <w:color w:val="000000"/>
                <w:sz w:val="28"/>
                <w:szCs w:val="28"/>
              </w:rPr>
              <w:t xml:space="preserve">новым </w:t>
            </w:r>
            <w:r w:rsidRPr="00A2273E">
              <w:rPr>
                <w:color w:val="000000"/>
                <w:sz w:val="28"/>
                <w:szCs w:val="28"/>
              </w:rPr>
              <w:t xml:space="preserve">абзацем </w:t>
            </w:r>
            <w:r w:rsidR="00FE124C" w:rsidRPr="00A12068">
              <w:rPr>
                <w:sz w:val="28"/>
                <w:szCs w:val="28"/>
              </w:rPr>
              <w:t>вторым</w:t>
            </w:r>
            <w:r w:rsidR="00FE124C" w:rsidRPr="00A2273E">
              <w:rPr>
                <w:color w:val="000000"/>
                <w:sz w:val="28"/>
                <w:szCs w:val="28"/>
              </w:rPr>
              <w:t xml:space="preserve"> </w:t>
            </w:r>
            <w:r w:rsidRPr="00A2273E">
              <w:rPr>
                <w:color w:val="000000"/>
                <w:sz w:val="28"/>
                <w:szCs w:val="28"/>
              </w:rPr>
              <w:t>следующего содержания:</w:t>
            </w:r>
          </w:p>
          <w:p w:rsidR="00252164" w:rsidRPr="00A2273E" w:rsidRDefault="00252164" w:rsidP="00252164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trike/>
                <w:color w:val="FF0000"/>
                <w:sz w:val="28"/>
                <w:szCs w:val="28"/>
              </w:rPr>
            </w:pPr>
            <w:proofErr w:type="gramStart"/>
            <w:r w:rsidRPr="00A2273E">
              <w:rPr>
                <w:color w:val="000000"/>
                <w:sz w:val="28"/>
                <w:szCs w:val="28"/>
              </w:rPr>
              <w:t xml:space="preserve">«Субсидии муниципальным образованиям Рязанской области, указанные в подпунктах 1.7.1, 1.7.2 пункта 1.7 раздела 5 «Система программных мероприятий» настоящей подпрограммы, в части численности обучающихся, получающих начальное общее образование в муниципальных образовательных организациях, готовность которых к обеспечению горячим питанием подтверждена в порядке, установленном подпунктом «б» пункта 4 Правил, указанных в абзаце втором пункта 4.4 настоящего раздела, по состоянию </w:t>
            </w:r>
            <w:r w:rsidR="008223DA" w:rsidRPr="00A2273E">
              <w:rPr>
                <w:color w:val="000000"/>
                <w:sz w:val="28"/>
                <w:szCs w:val="28"/>
              </w:rPr>
              <w:t xml:space="preserve">на </w:t>
            </w:r>
            <w:r w:rsidRPr="00A2273E">
              <w:rPr>
                <w:color w:val="000000"/>
                <w:sz w:val="28"/>
                <w:szCs w:val="28"/>
              </w:rPr>
              <w:t>15 апреля предоставляются</w:t>
            </w:r>
            <w:proofErr w:type="gramEnd"/>
            <w:r w:rsidRPr="00A2273E">
              <w:rPr>
                <w:color w:val="000000"/>
                <w:sz w:val="28"/>
                <w:szCs w:val="28"/>
              </w:rPr>
              <w:t xml:space="preserve"> </w:t>
            </w:r>
            <w:r w:rsidR="008223DA" w:rsidRPr="00A2273E">
              <w:rPr>
                <w:color w:val="000000"/>
                <w:sz w:val="28"/>
                <w:szCs w:val="28"/>
              </w:rPr>
              <w:t xml:space="preserve">с </w:t>
            </w:r>
            <w:r w:rsidRPr="00A2273E">
              <w:rPr>
                <w:color w:val="000000"/>
                <w:sz w:val="28"/>
                <w:szCs w:val="28"/>
              </w:rPr>
              <w:t>1 сентября  соответствующего текущего года, по состоянию на 1 октября соответствующего года предоставляются с 1 января следующего за ним календарного года</w:t>
            </w:r>
            <w:proofErr w:type="gramStart"/>
            <w:r w:rsidRPr="00A2273E">
              <w:rPr>
                <w:color w:val="000000"/>
                <w:sz w:val="28"/>
                <w:szCs w:val="28"/>
              </w:rPr>
              <w:t>.»;</w:t>
            </w:r>
            <w:proofErr w:type="gramEnd"/>
          </w:p>
          <w:p w:rsidR="00961DFA" w:rsidRDefault="00071C91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в абзацах втором, четвертом подпункта 4.7.4 </w:t>
            </w:r>
            <w:r w:rsidR="00425D88">
              <w:rPr>
                <w:color w:val="000000"/>
                <w:sz w:val="28"/>
                <w:szCs w:val="28"/>
              </w:rPr>
              <w:t xml:space="preserve">пункта 4.7 </w:t>
            </w:r>
            <w:r>
              <w:rPr>
                <w:color w:val="000000"/>
                <w:sz w:val="28"/>
                <w:szCs w:val="28"/>
              </w:rPr>
              <w:t>слова «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по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состоянию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на</w:t>
            </w:r>
            <w:r w:rsidRPr="00071C91">
              <w:rPr>
                <w:color w:val="000000"/>
                <w:sz w:val="28"/>
                <w:szCs w:val="28"/>
              </w:rPr>
              <w:t xml:space="preserve"> 15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июля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в</w:t>
            </w:r>
            <w:r w:rsidRPr="00071C91">
              <w:rPr>
                <w:color w:val="000000"/>
                <w:sz w:val="28"/>
                <w:szCs w:val="28"/>
              </w:rPr>
              <w:t xml:space="preserve"> 2020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году</w:t>
            </w:r>
            <w:r w:rsidRPr="00071C91">
              <w:rPr>
                <w:color w:val="000000"/>
                <w:sz w:val="28"/>
                <w:szCs w:val="28"/>
              </w:rPr>
              <w:t xml:space="preserve">,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с</w:t>
            </w:r>
            <w:r w:rsidRPr="00071C91">
              <w:rPr>
                <w:color w:val="000000"/>
                <w:sz w:val="28"/>
                <w:szCs w:val="28"/>
              </w:rPr>
              <w:t xml:space="preserve"> 2021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года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по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состоянию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на</w:t>
            </w:r>
            <w:r w:rsidRPr="00071C91">
              <w:rPr>
                <w:color w:val="000000"/>
                <w:sz w:val="28"/>
                <w:szCs w:val="28"/>
              </w:rPr>
              <w:t xml:space="preserve"> 15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апреля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соответствующего</w:t>
            </w:r>
            <w:r w:rsidRPr="00071C91">
              <w:rPr>
                <w:color w:val="000000"/>
                <w:sz w:val="28"/>
                <w:szCs w:val="28"/>
              </w:rPr>
              <w:t xml:space="preserve"> </w:t>
            </w:r>
            <w:r w:rsidRPr="00071C91">
              <w:rPr>
                <w:rFonts w:hint="eastAsia"/>
                <w:color w:val="000000"/>
                <w:sz w:val="28"/>
                <w:szCs w:val="28"/>
              </w:rPr>
              <w:t>года</w:t>
            </w:r>
            <w:r>
              <w:rPr>
                <w:color w:val="000000"/>
                <w:sz w:val="28"/>
                <w:szCs w:val="28"/>
              </w:rPr>
              <w:t>» заменить словами</w:t>
            </w:r>
            <w:r w:rsidR="00FE124C">
              <w:rPr>
                <w:color w:val="000000"/>
                <w:sz w:val="28"/>
                <w:szCs w:val="28"/>
              </w:rPr>
              <w:t xml:space="preserve"> «по состоянию на 15 июля </w:t>
            </w:r>
            <w:r w:rsidR="00FE124C" w:rsidRPr="00961DFA">
              <w:rPr>
                <w:color w:val="000000"/>
                <w:sz w:val="28"/>
                <w:szCs w:val="28"/>
              </w:rPr>
              <w:t xml:space="preserve">и на </w:t>
            </w:r>
            <w:r w:rsidR="0017415B">
              <w:rPr>
                <w:color w:val="000000"/>
                <w:sz w:val="28"/>
                <w:szCs w:val="28"/>
              </w:rPr>
              <w:br/>
            </w:r>
            <w:r w:rsidRPr="00961DFA">
              <w:rPr>
                <w:color w:val="000000"/>
                <w:sz w:val="28"/>
                <w:szCs w:val="28"/>
              </w:rPr>
              <w:t>1 октябр</w:t>
            </w:r>
            <w:r w:rsidR="00FE124C" w:rsidRPr="00961DFA">
              <w:rPr>
                <w:color w:val="000000"/>
                <w:sz w:val="28"/>
                <w:szCs w:val="28"/>
              </w:rPr>
              <w:t>я 2020 года</w:t>
            </w:r>
            <w:r w:rsidR="00FE124C">
              <w:rPr>
                <w:color w:val="000000"/>
                <w:sz w:val="28"/>
                <w:szCs w:val="28"/>
              </w:rPr>
              <w:t>,</w:t>
            </w:r>
            <w:r w:rsidR="00A2273E">
              <w:rPr>
                <w:color w:val="00B0F0"/>
                <w:sz w:val="28"/>
                <w:szCs w:val="28"/>
              </w:rPr>
              <w:t xml:space="preserve"> </w:t>
            </w:r>
            <w:r w:rsidR="00FE124C">
              <w:rPr>
                <w:color w:val="000000"/>
                <w:sz w:val="28"/>
                <w:szCs w:val="28"/>
              </w:rPr>
              <w:t xml:space="preserve">на 15 апреля и на </w:t>
            </w:r>
            <w:r>
              <w:rPr>
                <w:color w:val="000000"/>
                <w:sz w:val="28"/>
                <w:szCs w:val="28"/>
              </w:rPr>
              <w:t>1 октября последующих лет</w:t>
            </w:r>
            <w:r w:rsidR="00B9446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»;</w:t>
            </w:r>
            <w:r w:rsidR="00C85CD2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425D88" w:rsidRDefault="00425D88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пункте 4.9:</w:t>
            </w:r>
          </w:p>
          <w:p w:rsidR="00425D88" w:rsidRDefault="00425D88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дополнить абзацем</w:t>
            </w:r>
            <w:r w:rsidR="00502B9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следующего содержания:</w:t>
            </w:r>
          </w:p>
          <w:p w:rsidR="00425D88" w:rsidRDefault="00425D88" w:rsidP="00425D8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«Объем бюджетных ассигнований, предусмотренных в бюджете муниципального образования Рязанской области на исполнение расходных обязательств, на </w:t>
            </w:r>
            <w:proofErr w:type="spellStart"/>
            <w:r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которых предоставляется субсидия на реализацию мероприятий, указанных в подпунктах 1.7.1, 1.7.2 пункта 1.7 раздела 5 «Система программных мероприятий» настоящей подпрограммы, может быть увеличен в одностороннем порядке муниципальным образованием Рязанской области, что не влечет за собой обязательств по увеличению размера субсидии.»;</w:t>
            </w:r>
            <w:proofErr w:type="gramEnd"/>
          </w:p>
          <w:p w:rsidR="00961DFA" w:rsidRDefault="00425D88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абзацы четырнадцатый, шестнадцатый, семнадцатый </w:t>
            </w:r>
            <w:r w:rsidR="00502B99">
              <w:rPr>
                <w:color w:val="000000"/>
                <w:sz w:val="28"/>
                <w:szCs w:val="28"/>
              </w:rPr>
              <w:t xml:space="preserve">подпункта 4.9.2 </w:t>
            </w:r>
            <w:r>
              <w:rPr>
                <w:color w:val="000000"/>
                <w:sz w:val="28"/>
                <w:szCs w:val="28"/>
              </w:rPr>
              <w:t xml:space="preserve">дополнить словами «или, в случае их </w:t>
            </w:r>
            <w:proofErr w:type="spellStart"/>
            <w:r>
              <w:rPr>
                <w:color w:val="000000"/>
                <w:sz w:val="28"/>
                <w:szCs w:val="28"/>
              </w:rPr>
              <w:t>неопубликования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дату проведения конкурсного отбора, по данным федерального статистического наблюдения на 20 сентября </w:t>
            </w:r>
            <w:r w:rsidR="00E56441">
              <w:rPr>
                <w:color w:val="000000"/>
                <w:sz w:val="28"/>
                <w:szCs w:val="28"/>
              </w:rPr>
              <w:t>предыдущего финансового года</w:t>
            </w:r>
            <w:proofErr w:type="gramStart"/>
            <w:r w:rsidR="00C7498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»;</w:t>
            </w:r>
            <w:r w:rsidR="00A2273E">
              <w:rPr>
                <w:color w:val="000000"/>
                <w:sz w:val="28"/>
                <w:szCs w:val="28"/>
              </w:rPr>
              <w:t xml:space="preserve">  </w:t>
            </w:r>
            <w:proofErr w:type="gramEnd"/>
          </w:p>
          <w:p w:rsidR="00425D88" w:rsidRDefault="00425D88" w:rsidP="004972F8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абзацы четырнадцатый, шестнадцатый, восемнадцатый подпункта 4.9.3 </w:t>
            </w:r>
            <w:r w:rsidR="00502B99">
              <w:rPr>
                <w:color w:val="000000"/>
                <w:sz w:val="28"/>
                <w:szCs w:val="28"/>
              </w:rPr>
              <w:t xml:space="preserve">дополнить словами </w:t>
            </w:r>
            <w:r>
              <w:rPr>
                <w:color w:val="000000"/>
                <w:sz w:val="28"/>
                <w:szCs w:val="28"/>
              </w:rPr>
              <w:t xml:space="preserve">«или, в случае их </w:t>
            </w:r>
            <w:proofErr w:type="spellStart"/>
            <w:r>
              <w:rPr>
                <w:color w:val="000000"/>
                <w:sz w:val="28"/>
                <w:szCs w:val="28"/>
              </w:rPr>
              <w:t>неопубликования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дату проведения конкурсного отбора, по данным федерального статистического наблюдения на 20 сентября предыдущего финансового года</w:t>
            </w:r>
            <w:proofErr w:type="gramStart"/>
            <w:r w:rsidR="00C7498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»;</w:t>
            </w:r>
            <w:proofErr w:type="gramEnd"/>
          </w:p>
          <w:p w:rsidR="0090207F" w:rsidRPr="00125631" w:rsidRDefault="004972F8" w:rsidP="0090207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25631">
              <w:rPr>
                <w:rFonts w:ascii="Times New Roman" w:hAnsi="Times New Roman"/>
                <w:sz w:val="28"/>
                <w:szCs w:val="28"/>
                <w:lang w:bidi="mr-IN"/>
              </w:rPr>
              <w:t>-</w:t>
            </w:r>
            <w:r w:rsidRPr="00125631">
              <w:rPr>
                <w:rFonts w:ascii="Times New Roman" w:hAnsi="Times New Roman"/>
                <w:sz w:val="28"/>
                <w:szCs w:val="28"/>
              </w:rPr>
              <w:t> </w:t>
            </w:r>
            <w:r w:rsidR="005A20CE" w:rsidRPr="00125631">
              <w:rPr>
                <w:rFonts w:ascii="Times New Roman" w:hAnsi="Times New Roman"/>
                <w:sz w:val="28"/>
                <w:szCs w:val="28"/>
              </w:rPr>
              <w:t>в</w:t>
            </w:r>
            <w:r w:rsidR="0090207F" w:rsidRPr="0012563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0207F" w:rsidRPr="00125631">
              <w:rPr>
                <w:rFonts w:ascii="Times New Roman" w:hAnsi="Times New Roman"/>
                <w:sz w:val="28"/>
                <w:szCs w:val="28"/>
                <w:lang w:bidi="mr-IN"/>
              </w:rPr>
              <w:t>раздел</w:t>
            </w:r>
            <w:r w:rsidRPr="00125631">
              <w:rPr>
                <w:rFonts w:ascii="Times New Roman" w:hAnsi="Times New Roman"/>
                <w:sz w:val="28"/>
                <w:szCs w:val="28"/>
                <w:lang w:bidi="mr-IN"/>
              </w:rPr>
              <w:t xml:space="preserve"> 5 </w:t>
            </w:r>
            <w:r w:rsidRPr="00125631">
              <w:rPr>
                <w:rFonts w:ascii="Times New Roman" w:hAnsi="Times New Roman"/>
                <w:sz w:val="28"/>
                <w:szCs w:val="28"/>
              </w:rPr>
              <w:t>«</w:t>
            </w:r>
            <w:r w:rsidRPr="00125631">
              <w:rPr>
                <w:rFonts w:ascii="Times New Roman" w:hAnsi="Times New Roman"/>
                <w:sz w:val="28"/>
                <w:szCs w:val="28"/>
                <w:lang w:bidi="mr-IN"/>
              </w:rPr>
              <w:t>Система программных мероприятий</w:t>
            </w:r>
            <w:r w:rsidR="0090207F" w:rsidRPr="00125631">
              <w:rPr>
                <w:rFonts w:ascii="Times New Roman" w:hAnsi="Times New Roman"/>
                <w:sz w:val="28"/>
                <w:szCs w:val="28"/>
              </w:rPr>
              <w:t>»</w:t>
            </w:r>
            <w:r w:rsidR="0017415B">
              <w:rPr>
                <w:rFonts w:ascii="Times New Roman" w:hAnsi="Times New Roman"/>
                <w:sz w:val="28"/>
                <w:szCs w:val="28"/>
              </w:rPr>
              <w:t xml:space="preserve"> согласно приложению к настоящему постановлению.</w:t>
            </w:r>
          </w:p>
          <w:p w:rsidR="00743391" w:rsidRPr="00326026" w:rsidRDefault="00E43FDE" w:rsidP="0032602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6026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  <w:r w:rsidR="00743391" w:rsidRPr="0032602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26026" w:rsidRPr="00326026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</w:t>
            </w:r>
            <w:r w:rsidR="004972F8">
              <w:rPr>
                <w:rFonts w:ascii="Times New Roman" w:hAnsi="Times New Roman"/>
                <w:sz w:val="28"/>
                <w:szCs w:val="28"/>
              </w:rPr>
              <w:t>с 1 января 2021 года</w:t>
            </w:r>
            <w:r w:rsidR="00326026" w:rsidRPr="003260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21BD" w:rsidRDefault="00FA21BD" w:rsidP="00E56BEF">
            <w:pPr>
              <w:spacing w:line="264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3915" w:rsidRPr="008004A8" w:rsidRDefault="005A3915" w:rsidP="00E56BEF">
            <w:pPr>
              <w:spacing w:line="264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1BD" w:rsidRPr="00BF3CB3" w:rsidRDefault="00FA21BD" w:rsidP="00791C9F">
      <w:pPr>
        <w:spacing w:line="192" w:lineRule="auto"/>
        <w:jc w:val="both"/>
        <w:rPr>
          <w:sz w:val="4"/>
          <w:szCs w:val="4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FA21BD" w:rsidTr="00585CA1">
        <w:trPr>
          <w:trHeight w:val="309"/>
          <w:jc w:val="right"/>
        </w:trPr>
        <w:tc>
          <w:tcPr>
            <w:tcW w:w="2087" w:type="pct"/>
          </w:tcPr>
          <w:p w:rsidR="00FA21BD" w:rsidRDefault="00FA21BD" w:rsidP="00585C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  <w:p w:rsidR="00FA21BD" w:rsidRDefault="00FA21BD" w:rsidP="0058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2" w:type="pct"/>
          </w:tcPr>
          <w:p w:rsidR="00FA21BD" w:rsidRDefault="00FA21BD" w:rsidP="0058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FA21BD" w:rsidRDefault="00FA21BD" w:rsidP="00585CA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  <w:p w:rsidR="00FA21BD" w:rsidRDefault="00FA21BD" w:rsidP="00585CA1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A21BD" w:rsidRPr="008E6112" w:rsidRDefault="00FA21BD" w:rsidP="00791C9F">
      <w:pPr>
        <w:spacing w:line="192" w:lineRule="auto"/>
        <w:jc w:val="both"/>
        <w:rPr>
          <w:sz w:val="28"/>
          <w:szCs w:val="28"/>
        </w:rPr>
      </w:pPr>
    </w:p>
    <w:sectPr w:rsidR="00FA21BD" w:rsidRPr="008E6112" w:rsidSect="00A12068">
      <w:headerReference w:type="default" r:id="rId3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AE" w:rsidRDefault="008448AE">
      <w:r>
        <w:separator/>
      </w:r>
    </w:p>
  </w:endnote>
  <w:endnote w:type="continuationSeparator" w:id="0">
    <w:p w:rsidR="008448AE" w:rsidRDefault="0084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71" w:rsidRDefault="00BC1C7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A21BD" w:rsidTr="006A6242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FA21BD" w:rsidRDefault="00B37EDC">
          <w:pPr>
            <w:pStyle w:val="a8"/>
          </w:pPr>
          <w:r>
            <w:rPr>
              <w:noProof/>
            </w:rPr>
            <w:drawing>
              <wp:inline distT="0" distB="0" distL="0" distR="0" wp14:anchorId="462C9F78" wp14:editId="38EE9044">
                <wp:extent cx="561975" cy="238125"/>
                <wp:effectExtent l="0" t="0" r="9525" b="9525"/>
                <wp:docPr id="2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A21BD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FA21BD" w:rsidRPr="006A6242" w:rsidRDefault="00B37EDC" w:rsidP="006A6242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3215A18" wp14:editId="218A18F2">
                <wp:extent cx="171450" cy="142875"/>
                <wp:effectExtent l="0" t="0" r="0" b="9525"/>
                <wp:docPr id="3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FA21BD" w:rsidRPr="006A6242" w:rsidRDefault="00A12068" w:rsidP="006A6242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7597  29.12.2020 18:00:46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FA21BD" w:rsidRPr="00F16F07" w:rsidRDefault="00FA21BD" w:rsidP="006A6242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FA21BD" w:rsidRPr="006A6242" w:rsidRDefault="00FA21BD" w:rsidP="006A6242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FA21BD" w:rsidRPr="00B413CE" w:rsidRDefault="00FA21BD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A21BD" w:rsidTr="006A6242">
      <w:tc>
        <w:tcPr>
          <w:tcW w:w="2538" w:type="dxa"/>
        </w:tcPr>
        <w:p w:rsidR="00FA21BD" w:rsidRPr="006A6242" w:rsidRDefault="00FA21BD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FA21BD" w:rsidRPr="006A6242" w:rsidRDefault="00FA21BD" w:rsidP="006A6242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FA21BD" w:rsidRPr="006A6242" w:rsidRDefault="00FA21BD" w:rsidP="006A6242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FA21BD" w:rsidRPr="006A6242" w:rsidRDefault="00FA21BD" w:rsidP="006A6242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A21BD" w:rsidRDefault="00FA21BD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AE" w:rsidRDefault="008448AE">
      <w:r>
        <w:separator/>
      </w:r>
    </w:p>
  </w:footnote>
  <w:footnote w:type="continuationSeparator" w:id="0">
    <w:p w:rsidR="008448AE" w:rsidRDefault="0084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BD" w:rsidRDefault="00FA21B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A21BD" w:rsidRDefault="00FA21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71" w:rsidRDefault="00BC1C7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C71" w:rsidRDefault="00BC1C7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1BD" w:rsidRPr="00481B88" w:rsidRDefault="00FA21BD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FA21BD" w:rsidRPr="00481B88" w:rsidRDefault="00FA21BD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E75B7C">
      <w:rPr>
        <w:rStyle w:val="ac"/>
        <w:rFonts w:ascii="Times New Roman" w:hAnsi="Times New Roman"/>
        <w:noProof/>
        <w:sz w:val="28"/>
        <w:szCs w:val="28"/>
      </w:rPr>
      <w:t>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FA21BD" w:rsidRPr="00E37801" w:rsidRDefault="00FA21BD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pt;height:14.4pt" o:bullet="t">
        <v:imagedata r:id="rId1" o:title="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CF56FCD"/>
    <w:multiLevelType w:val="hybridMultilevel"/>
    <w:tmpl w:val="F3F6D19A"/>
    <w:lvl w:ilvl="0" w:tplc="D89A3FF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GqcPiTjYddkNnPiecgzYDkvStg=" w:salt="eJf6Zw3s2npM9Q+OZrjL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32"/>
    <w:rsid w:val="000072D2"/>
    <w:rsid w:val="0001360F"/>
    <w:rsid w:val="000141F8"/>
    <w:rsid w:val="00016EF8"/>
    <w:rsid w:val="00022145"/>
    <w:rsid w:val="000232BC"/>
    <w:rsid w:val="00024622"/>
    <w:rsid w:val="00027E03"/>
    <w:rsid w:val="000315FC"/>
    <w:rsid w:val="000331B3"/>
    <w:rsid w:val="000331BB"/>
    <w:rsid w:val="00033413"/>
    <w:rsid w:val="00033DFB"/>
    <w:rsid w:val="000366BB"/>
    <w:rsid w:val="00037C0C"/>
    <w:rsid w:val="00043811"/>
    <w:rsid w:val="0004540F"/>
    <w:rsid w:val="00047795"/>
    <w:rsid w:val="00052954"/>
    <w:rsid w:val="00054943"/>
    <w:rsid w:val="00056DEB"/>
    <w:rsid w:val="00057584"/>
    <w:rsid w:val="00062146"/>
    <w:rsid w:val="000636F6"/>
    <w:rsid w:val="00063F27"/>
    <w:rsid w:val="00064340"/>
    <w:rsid w:val="000706A9"/>
    <w:rsid w:val="00071185"/>
    <w:rsid w:val="00071C91"/>
    <w:rsid w:val="00073A7A"/>
    <w:rsid w:val="00074918"/>
    <w:rsid w:val="0007524F"/>
    <w:rsid w:val="0007653E"/>
    <w:rsid w:val="00076D5E"/>
    <w:rsid w:val="00077CD4"/>
    <w:rsid w:val="00080C89"/>
    <w:rsid w:val="000843D9"/>
    <w:rsid w:val="00084BB6"/>
    <w:rsid w:val="00084DD3"/>
    <w:rsid w:val="000875FE"/>
    <w:rsid w:val="00087D59"/>
    <w:rsid w:val="000917C0"/>
    <w:rsid w:val="00094ADB"/>
    <w:rsid w:val="00094F0C"/>
    <w:rsid w:val="00096ECA"/>
    <w:rsid w:val="000A4FBB"/>
    <w:rsid w:val="000A56EF"/>
    <w:rsid w:val="000A57E9"/>
    <w:rsid w:val="000B0736"/>
    <w:rsid w:val="000B0E02"/>
    <w:rsid w:val="000B280C"/>
    <w:rsid w:val="000B299B"/>
    <w:rsid w:val="000B3040"/>
    <w:rsid w:val="000B421B"/>
    <w:rsid w:val="000B6316"/>
    <w:rsid w:val="000C2E70"/>
    <w:rsid w:val="000D0CDC"/>
    <w:rsid w:val="000D4E8D"/>
    <w:rsid w:val="000D594F"/>
    <w:rsid w:val="000D5EED"/>
    <w:rsid w:val="000E172A"/>
    <w:rsid w:val="000E2E0D"/>
    <w:rsid w:val="000F0045"/>
    <w:rsid w:val="000F141E"/>
    <w:rsid w:val="000F4320"/>
    <w:rsid w:val="000F6F21"/>
    <w:rsid w:val="00102C21"/>
    <w:rsid w:val="0010539E"/>
    <w:rsid w:val="00113B38"/>
    <w:rsid w:val="00114766"/>
    <w:rsid w:val="00122CFD"/>
    <w:rsid w:val="00123289"/>
    <w:rsid w:val="001244FE"/>
    <w:rsid w:val="00124EC3"/>
    <w:rsid w:val="00125631"/>
    <w:rsid w:val="001261AD"/>
    <w:rsid w:val="00130679"/>
    <w:rsid w:val="00131B28"/>
    <w:rsid w:val="00132C49"/>
    <w:rsid w:val="00135838"/>
    <w:rsid w:val="00136961"/>
    <w:rsid w:val="00136D70"/>
    <w:rsid w:val="00141BE8"/>
    <w:rsid w:val="00143887"/>
    <w:rsid w:val="00144D34"/>
    <w:rsid w:val="00145E04"/>
    <w:rsid w:val="00151370"/>
    <w:rsid w:val="001524F9"/>
    <w:rsid w:val="0015613D"/>
    <w:rsid w:val="00157B7B"/>
    <w:rsid w:val="00162E72"/>
    <w:rsid w:val="00163093"/>
    <w:rsid w:val="00163A24"/>
    <w:rsid w:val="0017415B"/>
    <w:rsid w:val="0017431A"/>
    <w:rsid w:val="00175BE5"/>
    <w:rsid w:val="00176C78"/>
    <w:rsid w:val="00180A6D"/>
    <w:rsid w:val="00180DD1"/>
    <w:rsid w:val="0018130B"/>
    <w:rsid w:val="00181575"/>
    <w:rsid w:val="0018308F"/>
    <w:rsid w:val="00183A16"/>
    <w:rsid w:val="00183BA3"/>
    <w:rsid w:val="001850F4"/>
    <w:rsid w:val="00185661"/>
    <w:rsid w:val="00186589"/>
    <w:rsid w:val="00190C63"/>
    <w:rsid w:val="00192BF4"/>
    <w:rsid w:val="001947BE"/>
    <w:rsid w:val="00194EB2"/>
    <w:rsid w:val="00195683"/>
    <w:rsid w:val="001A5451"/>
    <w:rsid w:val="001A560F"/>
    <w:rsid w:val="001A5CC4"/>
    <w:rsid w:val="001B0982"/>
    <w:rsid w:val="001B0B1F"/>
    <w:rsid w:val="001B32BA"/>
    <w:rsid w:val="001B4B66"/>
    <w:rsid w:val="001B5CC2"/>
    <w:rsid w:val="001C4AF1"/>
    <w:rsid w:val="001D5A17"/>
    <w:rsid w:val="001D72CF"/>
    <w:rsid w:val="001E0317"/>
    <w:rsid w:val="001E20F1"/>
    <w:rsid w:val="001E2A0B"/>
    <w:rsid w:val="001E3B3D"/>
    <w:rsid w:val="001F12E8"/>
    <w:rsid w:val="001F228C"/>
    <w:rsid w:val="001F24E3"/>
    <w:rsid w:val="001F64B8"/>
    <w:rsid w:val="001F736E"/>
    <w:rsid w:val="001F7C83"/>
    <w:rsid w:val="002006D2"/>
    <w:rsid w:val="00201798"/>
    <w:rsid w:val="00203046"/>
    <w:rsid w:val="00212DD4"/>
    <w:rsid w:val="00213883"/>
    <w:rsid w:val="002155B2"/>
    <w:rsid w:val="00220561"/>
    <w:rsid w:val="00220814"/>
    <w:rsid w:val="00220FE2"/>
    <w:rsid w:val="00222387"/>
    <w:rsid w:val="0022395F"/>
    <w:rsid w:val="00226AAD"/>
    <w:rsid w:val="002315F2"/>
    <w:rsid w:val="00231F1C"/>
    <w:rsid w:val="00232236"/>
    <w:rsid w:val="00232D80"/>
    <w:rsid w:val="00235164"/>
    <w:rsid w:val="002368D1"/>
    <w:rsid w:val="00236EEB"/>
    <w:rsid w:val="002377D0"/>
    <w:rsid w:val="002405F6"/>
    <w:rsid w:val="00242DDB"/>
    <w:rsid w:val="00245080"/>
    <w:rsid w:val="002479A2"/>
    <w:rsid w:val="002505D3"/>
    <w:rsid w:val="00251D65"/>
    <w:rsid w:val="00252164"/>
    <w:rsid w:val="002530B3"/>
    <w:rsid w:val="00255539"/>
    <w:rsid w:val="0026087E"/>
    <w:rsid w:val="00262716"/>
    <w:rsid w:val="00263C2A"/>
    <w:rsid w:val="00265420"/>
    <w:rsid w:val="0026692C"/>
    <w:rsid w:val="00273F9C"/>
    <w:rsid w:val="00274E14"/>
    <w:rsid w:val="00277683"/>
    <w:rsid w:val="00280A6D"/>
    <w:rsid w:val="00281AB0"/>
    <w:rsid w:val="00283149"/>
    <w:rsid w:val="00285375"/>
    <w:rsid w:val="00287627"/>
    <w:rsid w:val="00292FAD"/>
    <w:rsid w:val="00293447"/>
    <w:rsid w:val="00293500"/>
    <w:rsid w:val="00294636"/>
    <w:rsid w:val="002953B6"/>
    <w:rsid w:val="00296627"/>
    <w:rsid w:val="0029696D"/>
    <w:rsid w:val="002A14B2"/>
    <w:rsid w:val="002A5986"/>
    <w:rsid w:val="002B0632"/>
    <w:rsid w:val="002B7A59"/>
    <w:rsid w:val="002C1436"/>
    <w:rsid w:val="002C2AD1"/>
    <w:rsid w:val="002C5F14"/>
    <w:rsid w:val="002C63B2"/>
    <w:rsid w:val="002C6B4B"/>
    <w:rsid w:val="002D2985"/>
    <w:rsid w:val="002D3441"/>
    <w:rsid w:val="002D38E1"/>
    <w:rsid w:val="002D6B30"/>
    <w:rsid w:val="002D7CC7"/>
    <w:rsid w:val="002E0E5F"/>
    <w:rsid w:val="002E1905"/>
    <w:rsid w:val="002E49DE"/>
    <w:rsid w:val="002E5322"/>
    <w:rsid w:val="002E607B"/>
    <w:rsid w:val="002E6F9E"/>
    <w:rsid w:val="002F0184"/>
    <w:rsid w:val="002F0CCC"/>
    <w:rsid w:val="002F0E81"/>
    <w:rsid w:val="002F1E81"/>
    <w:rsid w:val="002F2B8E"/>
    <w:rsid w:val="002F4053"/>
    <w:rsid w:val="002F4071"/>
    <w:rsid w:val="002F40B3"/>
    <w:rsid w:val="002F5564"/>
    <w:rsid w:val="003047CD"/>
    <w:rsid w:val="00304A8C"/>
    <w:rsid w:val="00304AC9"/>
    <w:rsid w:val="003066D7"/>
    <w:rsid w:val="003069A3"/>
    <w:rsid w:val="003077E5"/>
    <w:rsid w:val="00310D92"/>
    <w:rsid w:val="0031105F"/>
    <w:rsid w:val="0031154A"/>
    <w:rsid w:val="003127D2"/>
    <w:rsid w:val="003160CB"/>
    <w:rsid w:val="00320E12"/>
    <w:rsid w:val="0032151F"/>
    <w:rsid w:val="003222A3"/>
    <w:rsid w:val="00322B10"/>
    <w:rsid w:val="00322BC2"/>
    <w:rsid w:val="0032569C"/>
    <w:rsid w:val="00326026"/>
    <w:rsid w:val="00333D9A"/>
    <w:rsid w:val="0033539F"/>
    <w:rsid w:val="00340B62"/>
    <w:rsid w:val="003433CF"/>
    <w:rsid w:val="00346410"/>
    <w:rsid w:val="0034711F"/>
    <w:rsid w:val="003527AF"/>
    <w:rsid w:val="00354DA4"/>
    <w:rsid w:val="0035636C"/>
    <w:rsid w:val="00357E15"/>
    <w:rsid w:val="00360A40"/>
    <w:rsid w:val="003645DE"/>
    <w:rsid w:val="00365D4B"/>
    <w:rsid w:val="003718E6"/>
    <w:rsid w:val="00372117"/>
    <w:rsid w:val="00376EBB"/>
    <w:rsid w:val="003808F1"/>
    <w:rsid w:val="00381FD2"/>
    <w:rsid w:val="00382066"/>
    <w:rsid w:val="00382230"/>
    <w:rsid w:val="0038249B"/>
    <w:rsid w:val="0038445B"/>
    <w:rsid w:val="00385EDD"/>
    <w:rsid w:val="003870C2"/>
    <w:rsid w:val="0038747D"/>
    <w:rsid w:val="00392F68"/>
    <w:rsid w:val="00393D8E"/>
    <w:rsid w:val="00394D7D"/>
    <w:rsid w:val="00395035"/>
    <w:rsid w:val="0039508C"/>
    <w:rsid w:val="00397AD1"/>
    <w:rsid w:val="003A08FA"/>
    <w:rsid w:val="003A0E66"/>
    <w:rsid w:val="003A1508"/>
    <w:rsid w:val="003A72F0"/>
    <w:rsid w:val="003A77F6"/>
    <w:rsid w:val="003B0827"/>
    <w:rsid w:val="003B400C"/>
    <w:rsid w:val="003B44A9"/>
    <w:rsid w:val="003B58AF"/>
    <w:rsid w:val="003C5AE9"/>
    <w:rsid w:val="003C6A30"/>
    <w:rsid w:val="003C7CDC"/>
    <w:rsid w:val="003D1441"/>
    <w:rsid w:val="003D3B8A"/>
    <w:rsid w:val="003D54F8"/>
    <w:rsid w:val="003D5ADB"/>
    <w:rsid w:val="003D5B5E"/>
    <w:rsid w:val="003D7CC4"/>
    <w:rsid w:val="003E03FD"/>
    <w:rsid w:val="003E304B"/>
    <w:rsid w:val="003E6C65"/>
    <w:rsid w:val="003E6FFA"/>
    <w:rsid w:val="003F1197"/>
    <w:rsid w:val="003F349A"/>
    <w:rsid w:val="003F3F5B"/>
    <w:rsid w:val="003F4E3E"/>
    <w:rsid w:val="003F4F5E"/>
    <w:rsid w:val="003F6977"/>
    <w:rsid w:val="00400906"/>
    <w:rsid w:val="004053A3"/>
    <w:rsid w:val="004060E3"/>
    <w:rsid w:val="004071D9"/>
    <w:rsid w:val="004106D7"/>
    <w:rsid w:val="004116CA"/>
    <w:rsid w:val="004127EC"/>
    <w:rsid w:val="00414DF8"/>
    <w:rsid w:val="00425553"/>
    <w:rsid w:val="0042590E"/>
    <w:rsid w:val="00425B1E"/>
    <w:rsid w:val="00425D88"/>
    <w:rsid w:val="0042650B"/>
    <w:rsid w:val="00427023"/>
    <w:rsid w:val="0043288F"/>
    <w:rsid w:val="00434B86"/>
    <w:rsid w:val="00435731"/>
    <w:rsid w:val="004371C4"/>
    <w:rsid w:val="00437BE6"/>
    <w:rsid w:val="00437F65"/>
    <w:rsid w:val="004407AA"/>
    <w:rsid w:val="00442132"/>
    <w:rsid w:val="00442C26"/>
    <w:rsid w:val="0044547A"/>
    <w:rsid w:val="004456D1"/>
    <w:rsid w:val="004457F6"/>
    <w:rsid w:val="00446579"/>
    <w:rsid w:val="00446977"/>
    <w:rsid w:val="00447453"/>
    <w:rsid w:val="004510D5"/>
    <w:rsid w:val="00451398"/>
    <w:rsid w:val="00454C57"/>
    <w:rsid w:val="00457591"/>
    <w:rsid w:val="00460FEA"/>
    <w:rsid w:val="0046163A"/>
    <w:rsid w:val="004621B8"/>
    <w:rsid w:val="0046261E"/>
    <w:rsid w:val="00465597"/>
    <w:rsid w:val="00466DB9"/>
    <w:rsid w:val="00466FDA"/>
    <w:rsid w:val="00467A59"/>
    <w:rsid w:val="0047200F"/>
    <w:rsid w:val="004734B7"/>
    <w:rsid w:val="00474901"/>
    <w:rsid w:val="00475BF3"/>
    <w:rsid w:val="00475D37"/>
    <w:rsid w:val="0047633C"/>
    <w:rsid w:val="0048137D"/>
    <w:rsid w:val="00481B88"/>
    <w:rsid w:val="00481CAA"/>
    <w:rsid w:val="004847FE"/>
    <w:rsid w:val="00485B4F"/>
    <w:rsid w:val="004862D1"/>
    <w:rsid w:val="00487163"/>
    <w:rsid w:val="004924BB"/>
    <w:rsid w:val="004972F8"/>
    <w:rsid w:val="004975A8"/>
    <w:rsid w:val="004A12AD"/>
    <w:rsid w:val="004A4FD3"/>
    <w:rsid w:val="004B01E2"/>
    <w:rsid w:val="004B2832"/>
    <w:rsid w:val="004B2D5A"/>
    <w:rsid w:val="004B3CC4"/>
    <w:rsid w:val="004B3DAC"/>
    <w:rsid w:val="004C0B72"/>
    <w:rsid w:val="004D1B98"/>
    <w:rsid w:val="004D293D"/>
    <w:rsid w:val="004D348A"/>
    <w:rsid w:val="004E198C"/>
    <w:rsid w:val="004E63CD"/>
    <w:rsid w:val="004F44FE"/>
    <w:rsid w:val="00500D65"/>
    <w:rsid w:val="00500FC2"/>
    <w:rsid w:val="00501D0D"/>
    <w:rsid w:val="00502B99"/>
    <w:rsid w:val="00503C55"/>
    <w:rsid w:val="00504366"/>
    <w:rsid w:val="0050631A"/>
    <w:rsid w:val="00506598"/>
    <w:rsid w:val="005066F3"/>
    <w:rsid w:val="00507245"/>
    <w:rsid w:val="00511F0E"/>
    <w:rsid w:val="0051288C"/>
    <w:rsid w:val="00512A47"/>
    <w:rsid w:val="00513D02"/>
    <w:rsid w:val="00514559"/>
    <w:rsid w:val="005147F0"/>
    <w:rsid w:val="00517014"/>
    <w:rsid w:val="0052235A"/>
    <w:rsid w:val="00524859"/>
    <w:rsid w:val="00526319"/>
    <w:rsid w:val="00531C68"/>
    <w:rsid w:val="00532119"/>
    <w:rsid w:val="005335F3"/>
    <w:rsid w:val="00534A94"/>
    <w:rsid w:val="00535D14"/>
    <w:rsid w:val="00537610"/>
    <w:rsid w:val="00542E4D"/>
    <w:rsid w:val="00543C38"/>
    <w:rsid w:val="00543D2D"/>
    <w:rsid w:val="005452CB"/>
    <w:rsid w:val="00545A3D"/>
    <w:rsid w:val="00546DBB"/>
    <w:rsid w:val="00553F68"/>
    <w:rsid w:val="00555FDE"/>
    <w:rsid w:val="005566F0"/>
    <w:rsid w:val="00557146"/>
    <w:rsid w:val="00557843"/>
    <w:rsid w:val="00560550"/>
    <w:rsid w:val="00561A5B"/>
    <w:rsid w:val="00564EDA"/>
    <w:rsid w:val="005674BB"/>
    <w:rsid w:val="0057074C"/>
    <w:rsid w:val="00571482"/>
    <w:rsid w:val="00571D62"/>
    <w:rsid w:val="00573FBF"/>
    <w:rsid w:val="00574B08"/>
    <w:rsid w:val="00574FF3"/>
    <w:rsid w:val="00582538"/>
    <w:rsid w:val="005838EA"/>
    <w:rsid w:val="00585CA1"/>
    <w:rsid w:val="00585EE1"/>
    <w:rsid w:val="00586415"/>
    <w:rsid w:val="00590C0E"/>
    <w:rsid w:val="00592290"/>
    <w:rsid w:val="00592D57"/>
    <w:rsid w:val="005939E6"/>
    <w:rsid w:val="00596671"/>
    <w:rsid w:val="005A20CE"/>
    <w:rsid w:val="005A3915"/>
    <w:rsid w:val="005A4227"/>
    <w:rsid w:val="005A5051"/>
    <w:rsid w:val="005A511F"/>
    <w:rsid w:val="005A54F3"/>
    <w:rsid w:val="005A74BC"/>
    <w:rsid w:val="005B229B"/>
    <w:rsid w:val="005B263F"/>
    <w:rsid w:val="005B2E53"/>
    <w:rsid w:val="005B3518"/>
    <w:rsid w:val="005B4289"/>
    <w:rsid w:val="005B5A4B"/>
    <w:rsid w:val="005B67A7"/>
    <w:rsid w:val="005B6D9C"/>
    <w:rsid w:val="005C17FD"/>
    <w:rsid w:val="005C1AB2"/>
    <w:rsid w:val="005C56AE"/>
    <w:rsid w:val="005C7449"/>
    <w:rsid w:val="005D1692"/>
    <w:rsid w:val="005D2CB4"/>
    <w:rsid w:val="005D3137"/>
    <w:rsid w:val="005E2106"/>
    <w:rsid w:val="005E37C7"/>
    <w:rsid w:val="005E5C0C"/>
    <w:rsid w:val="005E6D99"/>
    <w:rsid w:val="005F2455"/>
    <w:rsid w:val="005F2ADD"/>
    <w:rsid w:val="005F2C49"/>
    <w:rsid w:val="005F336D"/>
    <w:rsid w:val="005F711E"/>
    <w:rsid w:val="006013EB"/>
    <w:rsid w:val="00602086"/>
    <w:rsid w:val="00602C71"/>
    <w:rsid w:val="0060479E"/>
    <w:rsid w:val="00604BE7"/>
    <w:rsid w:val="006131AB"/>
    <w:rsid w:val="00616AED"/>
    <w:rsid w:val="00624DB8"/>
    <w:rsid w:val="0062719E"/>
    <w:rsid w:val="00632A4F"/>
    <w:rsid w:val="00632B56"/>
    <w:rsid w:val="006351E3"/>
    <w:rsid w:val="00636813"/>
    <w:rsid w:val="006421D5"/>
    <w:rsid w:val="00644236"/>
    <w:rsid w:val="006471E5"/>
    <w:rsid w:val="00650F81"/>
    <w:rsid w:val="00655779"/>
    <w:rsid w:val="00655844"/>
    <w:rsid w:val="00655E93"/>
    <w:rsid w:val="00667E03"/>
    <w:rsid w:val="006704EC"/>
    <w:rsid w:val="006709D1"/>
    <w:rsid w:val="00671D3B"/>
    <w:rsid w:val="0067208E"/>
    <w:rsid w:val="0067477D"/>
    <w:rsid w:val="00675BE3"/>
    <w:rsid w:val="00677176"/>
    <w:rsid w:val="00683693"/>
    <w:rsid w:val="006842D9"/>
    <w:rsid w:val="00684912"/>
    <w:rsid w:val="00684A5B"/>
    <w:rsid w:val="006850EF"/>
    <w:rsid w:val="006867AD"/>
    <w:rsid w:val="00690059"/>
    <w:rsid w:val="00691EA6"/>
    <w:rsid w:val="00694974"/>
    <w:rsid w:val="00696CD1"/>
    <w:rsid w:val="006A1F71"/>
    <w:rsid w:val="006A3C89"/>
    <w:rsid w:val="006A6242"/>
    <w:rsid w:val="006B01D5"/>
    <w:rsid w:val="006B296E"/>
    <w:rsid w:val="006B696B"/>
    <w:rsid w:val="006C089F"/>
    <w:rsid w:val="006C6040"/>
    <w:rsid w:val="006C643A"/>
    <w:rsid w:val="006D09C5"/>
    <w:rsid w:val="006D300B"/>
    <w:rsid w:val="006D5967"/>
    <w:rsid w:val="006E20A1"/>
    <w:rsid w:val="006E2FB2"/>
    <w:rsid w:val="006E33BD"/>
    <w:rsid w:val="006E474C"/>
    <w:rsid w:val="006F1B94"/>
    <w:rsid w:val="006F328B"/>
    <w:rsid w:val="006F35EC"/>
    <w:rsid w:val="006F5886"/>
    <w:rsid w:val="006F6EF6"/>
    <w:rsid w:val="007014D4"/>
    <w:rsid w:val="00703225"/>
    <w:rsid w:val="007073F4"/>
    <w:rsid w:val="00707612"/>
    <w:rsid w:val="00707734"/>
    <w:rsid w:val="00707E19"/>
    <w:rsid w:val="00712F7C"/>
    <w:rsid w:val="00722176"/>
    <w:rsid w:val="0072328A"/>
    <w:rsid w:val="00723D53"/>
    <w:rsid w:val="0072510F"/>
    <w:rsid w:val="00725221"/>
    <w:rsid w:val="0072724E"/>
    <w:rsid w:val="00730832"/>
    <w:rsid w:val="00731598"/>
    <w:rsid w:val="007377B5"/>
    <w:rsid w:val="00743391"/>
    <w:rsid w:val="00746A5D"/>
    <w:rsid w:val="00746CC2"/>
    <w:rsid w:val="007472F3"/>
    <w:rsid w:val="00747B13"/>
    <w:rsid w:val="00747F95"/>
    <w:rsid w:val="00757A99"/>
    <w:rsid w:val="00760323"/>
    <w:rsid w:val="00762EB6"/>
    <w:rsid w:val="00765600"/>
    <w:rsid w:val="00767653"/>
    <w:rsid w:val="00772008"/>
    <w:rsid w:val="00774C4F"/>
    <w:rsid w:val="007761C2"/>
    <w:rsid w:val="00783311"/>
    <w:rsid w:val="00787331"/>
    <w:rsid w:val="00791C9F"/>
    <w:rsid w:val="00791CE3"/>
    <w:rsid w:val="00792AAB"/>
    <w:rsid w:val="00793B47"/>
    <w:rsid w:val="00796AAD"/>
    <w:rsid w:val="007A1D0C"/>
    <w:rsid w:val="007A2A7B"/>
    <w:rsid w:val="007A3B0C"/>
    <w:rsid w:val="007A420C"/>
    <w:rsid w:val="007A73CD"/>
    <w:rsid w:val="007B25B1"/>
    <w:rsid w:val="007B3072"/>
    <w:rsid w:val="007B3907"/>
    <w:rsid w:val="007B3B4C"/>
    <w:rsid w:val="007C1C8D"/>
    <w:rsid w:val="007C3007"/>
    <w:rsid w:val="007C58EC"/>
    <w:rsid w:val="007C5D30"/>
    <w:rsid w:val="007D4925"/>
    <w:rsid w:val="007D5ADD"/>
    <w:rsid w:val="007D5C70"/>
    <w:rsid w:val="007D6E43"/>
    <w:rsid w:val="007D71C8"/>
    <w:rsid w:val="007D78D9"/>
    <w:rsid w:val="007E6A19"/>
    <w:rsid w:val="007F0C8A"/>
    <w:rsid w:val="007F1106"/>
    <w:rsid w:val="007F11AB"/>
    <w:rsid w:val="007F5537"/>
    <w:rsid w:val="008004A8"/>
    <w:rsid w:val="0080147E"/>
    <w:rsid w:val="008037BF"/>
    <w:rsid w:val="00804AD4"/>
    <w:rsid w:val="00806178"/>
    <w:rsid w:val="008143CB"/>
    <w:rsid w:val="0081717B"/>
    <w:rsid w:val="00817E19"/>
    <w:rsid w:val="008223DA"/>
    <w:rsid w:val="00823322"/>
    <w:rsid w:val="00823CA1"/>
    <w:rsid w:val="00825E1B"/>
    <w:rsid w:val="008274AB"/>
    <w:rsid w:val="00830E14"/>
    <w:rsid w:val="0083172F"/>
    <w:rsid w:val="0083769C"/>
    <w:rsid w:val="0083788C"/>
    <w:rsid w:val="00840170"/>
    <w:rsid w:val="008448AE"/>
    <w:rsid w:val="008513B9"/>
    <w:rsid w:val="00853BEA"/>
    <w:rsid w:val="00854593"/>
    <w:rsid w:val="00856BFE"/>
    <w:rsid w:val="00863894"/>
    <w:rsid w:val="00866AFB"/>
    <w:rsid w:val="00866DCC"/>
    <w:rsid w:val="008702D3"/>
    <w:rsid w:val="00871E64"/>
    <w:rsid w:val="00876034"/>
    <w:rsid w:val="0087698B"/>
    <w:rsid w:val="00881E6F"/>
    <w:rsid w:val="008827E7"/>
    <w:rsid w:val="00882E71"/>
    <w:rsid w:val="00885A6D"/>
    <w:rsid w:val="00886732"/>
    <w:rsid w:val="00897610"/>
    <w:rsid w:val="008A1696"/>
    <w:rsid w:val="008A7B16"/>
    <w:rsid w:val="008B08C6"/>
    <w:rsid w:val="008B1053"/>
    <w:rsid w:val="008B7D2A"/>
    <w:rsid w:val="008C1249"/>
    <w:rsid w:val="008C2A44"/>
    <w:rsid w:val="008C45EB"/>
    <w:rsid w:val="008C58FE"/>
    <w:rsid w:val="008C5FF8"/>
    <w:rsid w:val="008C6157"/>
    <w:rsid w:val="008D0594"/>
    <w:rsid w:val="008D12C7"/>
    <w:rsid w:val="008D1C34"/>
    <w:rsid w:val="008D1E93"/>
    <w:rsid w:val="008D2E98"/>
    <w:rsid w:val="008D3168"/>
    <w:rsid w:val="008D45AE"/>
    <w:rsid w:val="008D4893"/>
    <w:rsid w:val="008E2A0E"/>
    <w:rsid w:val="008E5E5B"/>
    <w:rsid w:val="008E6112"/>
    <w:rsid w:val="008E65A7"/>
    <w:rsid w:val="008E6C41"/>
    <w:rsid w:val="008F0816"/>
    <w:rsid w:val="008F2723"/>
    <w:rsid w:val="008F3AF6"/>
    <w:rsid w:val="008F3C9F"/>
    <w:rsid w:val="008F6531"/>
    <w:rsid w:val="008F6848"/>
    <w:rsid w:val="008F6BB7"/>
    <w:rsid w:val="00900F42"/>
    <w:rsid w:val="0090156D"/>
    <w:rsid w:val="009015BF"/>
    <w:rsid w:val="0090207F"/>
    <w:rsid w:val="00903BA0"/>
    <w:rsid w:val="00904965"/>
    <w:rsid w:val="009057CD"/>
    <w:rsid w:val="0091436F"/>
    <w:rsid w:val="009147EB"/>
    <w:rsid w:val="00915D72"/>
    <w:rsid w:val="009170BD"/>
    <w:rsid w:val="00922215"/>
    <w:rsid w:val="009317F4"/>
    <w:rsid w:val="009324FD"/>
    <w:rsid w:val="00932E3C"/>
    <w:rsid w:val="00934FBE"/>
    <w:rsid w:val="00937549"/>
    <w:rsid w:val="00937623"/>
    <w:rsid w:val="00940D2F"/>
    <w:rsid w:val="00940EDF"/>
    <w:rsid w:val="00940FFD"/>
    <w:rsid w:val="00943C43"/>
    <w:rsid w:val="00944F17"/>
    <w:rsid w:val="00945B77"/>
    <w:rsid w:val="0095774A"/>
    <w:rsid w:val="00961DFA"/>
    <w:rsid w:val="00965D20"/>
    <w:rsid w:val="00967C12"/>
    <w:rsid w:val="00975019"/>
    <w:rsid w:val="00975A4E"/>
    <w:rsid w:val="00983EFC"/>
    <w:rsid w:val="00984AA2"/>
    <w:rsid w:val="0098523B"/>
    <w:rsid w:val="00987E11"/>
    <w:rsid w:val="0099066F"/>
    <w:rsid w:val="009977FF"/>
    <w:rsid w:val="009978E4"/>
    <w:rsid w:val="009A085B"/>
    <w:rsid w:val="009A35E5"/>
    <w:rsid w:val="009B04B7"/>
    <w:rsid w:val="009B158D"/>
    <w:rsid w:val="009B52D4"/>
    <w:rsid w:val="009B62C5"/>
    <w:rsid w:val="009B6DAC"/>
    <w:rsid w:val="009B7CCB"/>
    <w:rsid w:val="009C106C"/>
    <w:rsid w:val="009C1DE6"/>
    <w:rsid w:val="009C1F0E"/>
    <w:rsid w:val="009C5CE8"/>
    <w:rsid w:val="009D0525"/>
    <w:rsid w:val="009D2551"/>
    <w:rsid w:val="009D378C"/>
    <w:rsid w:val="009D3E8C"/>
    <w:rsid w:val="009D40B5"/>
    <w:rsid w:val="009D49E5"/>
    <w:rsid w:val="009D5C0A"/>
    <w:rsid w:val="009E1612"/>
    <w:rsid w:val="009E3924"/>
    <w:rsid w:val="009E3A0E"/>
    <w:rsid w:val="009E3E79"/>
    <w:rsid w:val="009E42DF"/>
    <w:rsid w:val="009E66F4"/>
    <w:rsid w:val="009F020B"/>
    <w:rsid w:val="009F6D19"/>
    <w:rsid w:val="00A01B0F"/>
    <w:rsid w:val="00A02170"/>
    <w:rsid w:val="00A03A31"/>
    <w:rsid w:val="00A10DB6"/>
    <w:rsid w:val="00A12068"/>
    <w:rsid w:val="00A1287D"/>
    <w:rsid w:val="00A1314B"/>
    <w:rsid w:val="00A13160"/>
    <w:rsid w:val="00A137D3"/>
    <w:rsid w:val="00A13C4A"/>
    <w:rsid w:val="00A201FE"/>
    <w:rsid w:val="00A20D49"/>
    <w:rsid w:val="00A2273E"/>
    <w:rsid w:val="00A26242"/>
    <w:rsid w:val="00A2727E"/>
    <w:rsid w:val="00A3191B"/>
    <w:rsid w:val="00A31F44"/>
    <w:rsid w:val="00A33273"/>
    <w:rsid w:val="00A33375"/>
    <w:rsid w:val="00A349B3"/>
    <w:rsid w:val="00A403CE"/>
    <w:rsid w:val="00A44A8F"/>
    <w:rsid w:val="00A46E8E"/>
    <w:rsid w:val="00A476B1"/>
    <w:rsid w:val="00A51D96"/>
    <w:rsid w:val="00A55965"/>
    <w:rsid w:val="00A60A84"/>
    <w:rsid w:val="00A63A36"/>
    <w:rsid w:val="00A63FB9"/>
    <w:rsid w:val="00A654C5"/>
    <w:rsid w:val="00A73560"/>
    <w:rsid w:val="00A772EE"/>
    <w:rsid w:val="00A80B80"/>
    <w:rsid w:val="00A94FD8"/>
    <w:rsid w:val="00A96F84"/>
    <w:rsid w:val="00AA0CBF"/>
    <w:rsid w:val="00AA3EEF"/>
    <w:rsid w:val="00AB557E"/>
    <w:rsid w:val="00AC22F9"/>
    <w:rsid w:val="00AC3953"/>
    <w:rsid w:val="00AC449F"/>
    <w:rsid w:val="00AC7150"/>
    <w:rsid w:val="00AC7496"/>
    <w:rsid w:val="00AD1CEE"/>
    <w:rsid w:val="00AE1944"/>
    <w:rsid w:val="00AF3062"/>
    <w:rsid w:val="00AF5F7C"/>
    <w:rsid w:val="00AF6676"/>
    <w:rsid w:val="00AF6862"/>
    <w:rsid w:val="00AF7E4A"/>
    <w:rsid w:val="00B01231"/>
    <w:rsid w:val="00B02207"/>
    <w:rsid w:val="00B02B22"/>
    <w:rsid w:val="00B02C3E"/>
    <w:rsid w:val="00B02C40"/>
    <w:rsid w:val="00B03403"/>
    <w:rsid w:val="00B071C8"/>
    <w:rsid w:val="00B07B1C"/>
    <w:rsid w:val="00B10324"/>
    <w:rsid w:val="00B10398"/>
    <w:rsid w:val="00B11805"/>
    <w:rsid w:val="00B11D94"/>
    <w:rsid w:val="00B14AEA"/>
    <w:rsid w:val="00B177AE"/>
    <w:rsid w:val="00B20D67"/>
    <w:rsid w:val="00B309A1"/>
    <w:rsid w:val="00B30DF5"/>
    <w:rsid w:val="00B30EF1"/>
    <w:rsid w:val="00B32A19"/>
    <w:rsid w:val="00B376B1"/>
    <w:rsid w:val="00B37EDC"/>
    <w:rsid w:val="00B37FC3"/>
    <w:rsid w:val="00B413CE"/>
    <w:rsid w:val="00B42BF7"/>
    <w:rsid w:val="00B43B58"/>
    <w:rsid w:val="00B45738"/>
    <w:rsid w:val="00B46697"/>
    <w:rsid w:val="00B53F59"/>
    <w:rsid w:val="00B54CFD"/>
    <w:rsid w:val="00B57BBF"/>
    <w:rsid w:val="00B6079E"/>
    <w:rsid w:val="00B60B09"/>
    <w:rsid w:val="00B61857"/>
    <w:rsid w:val="00B620D9"/>
    <w:rsid w:val="00B633DB"/>
    <w:rsid w:val="00B639ED"/>
    <w:rsid w:val="00B66A8C"/>
    <w:rsid w:val="00B70DBF"/>
    <w:rsid w:val="00B728F6"/>
    <w:rsid w:val="00B76407"/>
    <w:rsid w:val="00B77FC4"/>
    <w:rsid w:val="00B8061C"/>
    <w:rsid w:val="00B81479"/>
    <w:rsid w:val="00B83BA2"/>
    <w:rsid w:val="00B844A8"/>
    <w:rsid w:val="00B853AA"/>
    <w:rsid w:val="00B875BF"/>
    <w:rsid w:val="00B91D82"/>
    <w:rsid w:val="00B91F62"/>
    <w:rsid w:val="00B9446E"/>
    <w:rsid w:val="00B954D2"/>
    <w:rsid w:val="00BA1888"/>
    <w:rsid w:val="00BA6A31"/>
    <w:rsid w:val="00BA6C6D"/>
    <w:rsid w:val="00BB137E"/>
    <w:rsid w:val="00BB24F7"/>
    <w:rsid w:val="00BB2C98"/>
    <w:rsid w:val="00BB4359"/>
    <w:rsid w:val="00BB44BE"/>
    <w:rsid w:val="00BB68DB"/>
    <w:rsid w:val="00BB6D72"/>
    <w:rsid w:val="00BC1C71"/>
    <w:rsid w:val="00BC257E"/>
    <w:rsid w:val="00BC31FC"/>
    <w:rsid w:val="00BC4D0C"/>
    <w:rsid w:val="00BC76C1"/>
    <w:rsid w:val="00BD0B82"/>
    <w:rsid w:val="00BD6A6B"/>
    <w:rsid w:val="00BE1293"/>
    <w:rsid w:val="00BE13CA"/>
    <w:rsid w:val="00BE4D88"/>
    <w:rsid w:val="00BE55DF"/>
    <w:rsid w:val="00BF0B4F"/>
    <w:rsid w:val="00BF3CB3"/>
    <w:rsid w:val="00BF4F5F"/>
    <w:rsid w:val="00BF7D37"/>
    <w:rsid w:val="00C01FDC"/>
    <w:rsid w:val="00C04EEB"/>
    <w:rsid w:val="00C10F12"/>
    <w:rsid w:val="00C11826"/>
    <w:rsid w:val="00C129A1"/>
    <w:rsid w:val="00C12AEC"/>
    <w:rsid w:val="00C12F27"/>
    <w:rsid w:val="00C15BFE"/>
    <w:rsid w:val="00C15C2A"/>
    <w:rsid w:val="00C17CD4"/>
    <w:rsid w:val="00C25EE6"/>
    <w:rsid w:val="00C35594"/>
    <w:rsid w:val="00C36115"/>
    <w:rsid w:val="00C40872"/>
    <w:rsid w:val="00C40CB6"/>
    <w:rsid w:val="00C42CB4"/>
    <w:rsid w:val="00C433EA"/>
    <w:rsid w:val="00C46D42"/>
    <w:rsid w:val="00C50C32"/>
    <w:rsid w:val="00C51045"/>
    <w:rsid w:val="00C51DD5"/>
    <w:rsid w:val="00C5485A"/>
    <w:rsid w:val="00C60178"/>
    <w:rsid w:val="00C60818"/>
    <w:rsid w:val="00C61760"/>
    <w:rsid w:val="00C62B6E"/>
    <w:rsid w:val="00C637AE"/>
    <w:rsid w:val="00C63CD6"/>
    <w:rsid w:val="00C64D3C"/>
    <w:rsid w:val="00C65E82"/>
    <w:rsid w:val="00C72111"/>
    <w:rsid w:val="00C745D5"/>
    <w:rsid w:val="00C74986"/>
    <w:rsid w:val="00C76905"/>
    <w:rsid w:val="00C776F6"/>
    <w:rsid w:val="00C8168C"/>
    <w:rsid w:val="00C81CB4"/>
    <w:rsid w:val="00C85CD2"/>
    <w:rsid w:val="00C865D6"/>
    <w:rsid w:val="00C87D95"/>
    <w:rsid w:val="00C9077A"/>
    <w:rsid w:val="00C90F32"/>
    <w:rsid w:val="00C928EE"/>
    <w:rsid w:val="00C95745"/>
    <w:rsid w:val="00C95CD2"/>
    <w:rsid w:val="00CA051B"/>
    <w:rsid w:val="00CA2C51"/>
    <w:rsid w:val="00CA4EB2"/>
    <w:rsid w:val="00CA7B19"/>
    <w:rsid w:val="00CB0737"/>
    <w:rsid w:val="00CB3166"/>
    <w:rsid w:val="00CB3CBE"/>
    <w:rsid w:val="00CB3D24"/>
    <w:rsid w:val="00CB415B"/>
    <w:rsid w:val="00CB77AF"/>
    <w:rsid w:val="00CC1E7B"/>
    <w:rsid w:val="00CC2C39"/>
    <w:rsid w:val="00CC750E"/>
    <w:rsid w:val="00CD4880"/>
    <w:rsid w:val="00CD54CA"/>
    <w:rsid w:val="00CD61FA"/>
    <w:rsid w:val="00CD7858"/>
    <w:rsid w:val="00CE020B"/>
    <w:rsid w:val="00CE1F53"/>
    <w:rsid w:val="00CE7203"/>
    <w:rsid w:val="00CF03D8"/>
    <w:rsid w:val="00CF381B"/>
    <w:rsid w:val="00CF4B8B"/>
    <w:rsid w:val="00CF787D"/>
    <w:rsid w:val="00D005B8"/>
    <w:rsid w:val="00D015D5"/>
    <w:rsid w:val="00D03D68"/>
    <w:rsid w:val="00D06443"/>
    <w:rsid w:val="00D06F8E"/>
    <w:rsid w:val="00D10809"/>
    <w:rsid w:val="00D13643"/>
    <w:rsid w:val="00D17EA9"/>
    <w:rsid w:val="00D21328"/>
    <w:rsid w:val="00D258A4"/>
    <w:rsid w:val="00D266DD"/>
    <w:rsid w:val="00D276F7"/>
    <w:rsid w:val="00D3018F"/>
    <w:rsid w:val="00D30BD0"/>
    <w:rsid w:val="00D32B04"/>
    <w:rsid w:val="00D330E2"/>
    <w:rsid w:val="00D374E7"/>
    <w:rsid w:val="00D443BC"/>
    <w:rsid w:val="00D47E80"/>
    <w:rsid w:val="00D52C92"/>
    <w:rsid w:val="00D53274"/>
    <w:rsid w:val="00D53F0F"/>
    <w:rsid w:val="00D54B74"/>
    <w:rsid w:val="00D54C2A"/>
    <w:rsid w:val="00D562FB"/>
    <w:rsid w:val="00D578E3"/>
    <w:rsid w:val="00D61D78"/>
    <w:rsid w:val="00D62ADB"/>
    <w:rsid w:val="00D6306C"/>
    <w:rsid w:val="00D63949"/>
    <w:rsid w:val="00D63DAD"/>
    <w:rsid w:val="00D64549"/>
    <w:rsid w:val="00D652E7"/>
    <w:rsid w:val="00D70B9F"/>
    <w:rsid w:val="00D72390"/>
    <w:rsid w:val="00D748FF"/>
    <w:rsid w:val="00D74F2C"/>
    <w:rsid w:val="00D77BCF"/>
    <w:rsid w:val="00D77D3F"/>
    <w:rsid w:val="00D8259D"/>
    <w:rsid w:val="00D83E13"/>
    <w:rsid w:val="00D84394"/>
    <w:rsid w:val="00D87CDA"/>
    <w:rsid w:val="00D907CA"/>
    <w:rsid w:val="00D95E55"/>
    <w:rsid w:val="00D96DC5"/>
    <w:rsid w:val="00D97EB5"/>
    <w:rsid w:val="00DA0A19"/>
    <w:rsid w:val="00DA11C9"/>
    <w:rsid w:val="00DA5391"/>
    <w:rsid w:val="00DA6E25"/>
    <w:rsid w:val="00DB080C"/>
    <w:rsid w:val="00DB0CC7"/>
    <w:rsid w:val="00DB2F4C"/>
    <w:rsid w:val="00DB3664"/>
    <w:rsid w:val="00DB44A8"/>
    <w:rsid w:val="00DB6FB2"/>
    <w:rsid w:val="00DC16FB"/>
    <w:rsid w:val="00DC42D4"/>
    <w:rsid w:val="00DC4A65"/>
    <w:rsid w:val="00DC4F66"/>
    <w:rsid w:val="00DD0B34"/>
    <w:rsid w:val="00DE07DA"/>
    <w:rsid w:val="00DE22DA"/>
    <w:rsid w:val="00DE5E58"/>
    <w:rsid w:val="00DE73D2"/>
    <w:rsid w:val="00DF235F"/>
    <w:rsid w:val="00DF2EDF"/>
    <w:rsid w:val="00DF4BC9"/>
    <w:rsid w:val="00DF5F04"/>
    <w:rsid w:val="00DF7A91"/>
    <w:rsid w:val="00E02CBB"/>
    <w:rsid w:val="00E04D11"/>
    <w:rsid w:val="00E064A1"/>
    <w:rsid w:val="00E10B44"/>
    <w:rsid w:val="00E11F02"/>
    <w:rsid w:val="00E15ED6"/>
    <w:rsid w:val="00E17E47"/>
    <w:rsid w:val="00E2043A"/>
    <w:rsid w:val="00E2098F"/>
    <w:rsid w:val="00E261A5"/>
    <w:rsid w:val="00E26CA1"/>
    <w:rsid w:val="00E2726B"/>
    <w:rsid w:val="00E312C2"/>
    <w:rsid w:val="00E315A9"/>
    <w:rsid w:val="00E35EE3"/>
    <w:rsid w:val="00E37801"/>
    <w:rsid w:val="00E4073E"/>
    <w:rsid w:val="00E43FDE"/>
    <w:rsid w:val="00E46EAA"/>
    <w:rsid w:val="00E477CC"/>
    <w:rsid w:val="00E5038C"/>
    <w:rsid w:val="00E50B69"/>
    <w:rsid w:val="00E5298B"/>
    <w:rsid w:val="00E55791"/>
    <w:rsid w:val="00E56441"/>
    <w:rsid w:val="00E56BEF"/>
    <w:rsid w:val="00E56EFB"/>
    <w:rsid w:val="00E6330E"/>
    <w:rsid w:val="00E6458F"/>
    <w:rsid w:val="00E66061"/>
    <w:rsid w:val="00E70EF4"/>
    <w:rsid w:val="00E7242D"/>
    <w:rsid w:val="00E72B2E"/>
    <w:rsid w:val="00E73482"/>
    <w:rsid w:val="00E73ADC"/>
    <w:rsid w:val="00E75B7C"/>
    <w:rsid w:val="00E81D1E"/>
    <w:rsid w:val="00E831E7"/>
    <w:rsid w:val="00E835F1"/>
    <w:rsid w:val="00E8633F"/>
    <w:rsid w:val="00E8705F"/>
    <w:rsid w:val="00E87D6C"/>
    <w:rsid w:val="00E87E21"/>
    <w:rsid w:val="00E87E25"/>
    <w:rsid w:val="00E90B97"/>
    <w:rsid w:val="00E92CE0"/>
    <w:rsid w:val="00E9344D"/>
    <w:rsid w:val="00EA04F1"/>
    <w:rsid w:val="00EA2FD3"/>
    <w:rsid w:val="00EB36F9"/>
    <w:rsid w:val="00EB664F"/>
    <w:rsid w:val="00EB6A57"/>
    <w:rsid w:val="00EB7CE9"/>
    <w:rsid w:val="00EC0768"/>
    <w:rsid w:val="00EC29FA"/>
    <w:rsid w:val="00EC33FE"/>
    <w:rsid w:val="00EC3420"/>
    <w:rsid w:val="00EC433F"/>
    <w:rsid w:val="00EC4EFB"/>
    <w:rsid w:val="00EC6810"/>
    <w:rsid w:val="00EC68A4"/>
    <w:rsid w:val="00EC7EAB"/>
    <w:rsid w:val="00ED1A9A"/>
    <w:rsid w:val="00ED1FDE"/>
    <w:rsid w:val="00ED41A2"/>
    <w:rsid w:val="00ED6869"/>
    <w:rsid w:val="00EE64BE"/>
    <w:rsid w:val="00EE702E"/>
    <w:rsid w:val="00EE79F9"/>
    <w:rsid w:val="00EF26DE"/>
    <w:rsid w:val="00EF29E0"/>
    <w:rsid w:val="00EF4CE2"/>
    <w:rsid w:val="00EF4E2B"/>
    <w:rsid w:val="00EF6B0E"/>
    <w:rsid w:val="00F06A65"/>
    <w:rsid w:val="00F06EFB"/>
    <w:rsid w:val="00F1529E"/>
    <w:rsid w:val="00F16F07"/>
    <w:rsid w:val="00F17282"/>
    <w:rsid w:val="00F22DE7"/>
    <w:rsid w:val="00F241A3"/>
    <w:rsid w:val="00F2455A"/>
    <w:rsid w:val="00F25F69"/>
    <w:rsid w:val="00F34440"/>
    <w:rsid w:val="00F35704"/>
    <w:rsid w:val="00F35B5E"/>
    <w:rsid w:val="00F400AE"/>
    <w:rsid w:val="00F41C27"/>
    <w:rsid w:val="00F41C43"/>
    <w:rsid w:val="00F42583"/>
    <w:rsid w:val="00F440F1"/>
    <w:rsid w:val="00F44EA0"/>
    <w:rsid w:val="00F45423"/>
    <w:rsid w:val="00F45B7C"/>
    <w:rsid w:val="00F45FCE"/>
    <w:rsid w:val="00F54861"/>
    <w:rsid w:val="00F62BCC"/>
    <w:rsid w:val="00F637AA"/>
    <w:rsid w:val="00F63C2D"/>
    <w:rsid w:val="00F65988"/>
    <w:rsid w:val="00F65F3F"/>
    <w:rsid w:val="00F660D8"/>
    <w:rsid w:val="00F67E50"/>
    <w:rsid w:val="00F7040C"/>
    <w:rsid w:val="00F708F4"/>
    <w:rsid w:val="00F721CA"/>
    <w:rsid w:val="00F746A2"/>
    <w:rsid w:val="00F754FF"/>
    <w:rsid w:val="00F80E81"/>
    <w:rsid w:val="00F82D99"/>
    <w:rsid w:val="00F83C7A"/>
    <w:rsid w:val="00F90349"/>
    <w:rsid w:val="00F91FB6"/>
    <w:rsid w:val="00F9334F"/>
    <w:rsid w:val="00F961DA"/>
    <w:rsid w:val="00F96377"/>
    <w:rsid w:val="00F97D7F"/>
    <w:rsid w:val="00FA122C"/>
    <w:rsid w:val="00FA21BD"/>
    <w:rsid w:val="00FA3B95"/>
    <w:rsid w:val="00FA5EFB"/>
    <w:rsid w:val="00FA6ECA"/>
    <w:rsid w:val="00FA7191"/>
    <w:rsid w:val="00FB459F"/>
    <w:rsid w:val="00FB737B"/>
    <w:rsid w:val="00FC1278"/>
    <w:rsid w:val="00FC2A73"/>
    <w:rsid w:val="00FC4645"/>
    <w:rsid w:val="00FC62AA"/>
    <w:rsid w:val="00FD0D22"/>
    <w:rsid w:val="00FD1288"/>
    <w:rsid w:val="00FD4E8E"/>
    <w:rsid w:val="00FD6476"/>
    <w:rsid w:val="00FE124C"/>
    <w:rsid w:val="00FE2C35"/>
    <w:rsid w:val="00FE7735"/>
    <w:rsid w:val="00FE7993"/>
    <w:rsid w:val="00FF21C1"/>
    <w:rsid w:val="00FF488C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DE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E49D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2E49D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0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4073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2E49D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E49D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4073E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2E4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4073E"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E4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4073E"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E49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073E"/>
    <w:rPr>
      <w:rFonts w:cs="Times New Roman"/>
      <w:sz w:val="2"/>
    </w:rPr>
  </w:style>
  <w:style w:type="character" w:styleId="ac">
    <w:name w:val="page number"/>
    <w:basedOn w:val="a0"/>
    <w:uiPriority w:val="99"/>
    <w:rsid w:val="002E49DE"/>
    <w:rPr>
      <w:rFonts w:cs="Times New Roman"/>
    </w:rPr>
  </w:style>
  <w:style w:type="table" w:styleId="ad">
    <w:name w:val="Table Grid"/>
    <w:basedOn w:val="a1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4073E"/>
    <w:rPr>
      <w:rFonts w:cs="Times New Roman"/>
      <w:sz w:val="2"/>
    </w:rPr>
  </w:style>
  <w:style w:type="paragraph" w:styleId="af1">
    <w:name w:val="List Paragraph"/>
    <w:basedOn w:val="a"/>
    <w:uiPriority w:val="99"/>
    <w:qFormat/>
    <w:rsid w:val="004B28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hAnsi="Times New Roman"/>
      <w:szCs w:val="22"/>
      <w:lang w:eastAsia="en-US"/>
    </w:rPr>
  </w:style>
  <w:style w:type="character" w:styleId="af2">
    <w:name w:val="Hyperlink"/>
    <w:basedOn w:val="a0"/>
    <w:uiPriority w:val="99"/>
    <w:rsid w:val="004B2832"/>
    <w:rPr>
      <w:rFonts w:cs="Times New Roman"/>
      <w:color w:val="0000FF"/>
      <w:u w:val="single"/>
    </w:rPr>
  </w:style>
  <w:style w:type="paragraph" w:customStyle="1" w:styleId="ConsPlusNormal">
    <w:name w:val="ConsPlusNormal"/>
    <w:rsid w:val="004B28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</w:rPr>
  </w:style>
  <w:style w:type="paragraph" w:customStyle="1" w:styleId="Textbody">
    <w:name w:val="Text body"/>
    <w:basedOn w:val="a"/>
    <w:uiPriority w:val="99"/>
    <w:rsid w:val="004B28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  <w:jc w:val="both"/>
    </w:pPr>
    <w:rPr>
      <w:rFonts w:ascii="Times New Roman" w:hAnsi="Times New Roman"/>
      <w:sz w:val="28"/>
      <w:szCs w:val="24"/>
      <w:lang w:eastAsia="zh-CN"/>
    </w:rPr>
  </w:style>
  <w:style w:type="paragraph" w:customStyle="1" w:styleId="3">
    <w:name w:val="Знак3"/>
    <w:basedOn w:val="a"/>
    <w:uiPriority w:val="99"/>
    <w:rsid w:val="0025553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msolistparagraph0">
    <w:name w:val="msolistparagraph"/>
    <w:basedOn w:val="a"/>
    <w:uiPriority w:val="99"/>
    <w:rsid w:val="007A73CD"/>
    <w:pPr>
      <w:ind w:left="720"/>
      <w:contextualSpacing/>
    </w:pPr>
    <w:rPr>
      <w:rFonts w:ascii="Times New Roman" w:hAnsi="Times New Roman"/>
      <w:szCs w:val="22"/>
      <w:lang w:eastAsia="en-US" w:bidi="mr-IN"/>
    </w:rPr>
  </w:style>
  <w:style w:type="paragraph" w:customStyle="1" w:styleId="228bf8a64b8551e1msonormal">
    <w:name w:val="228bf8a64b8551e1msonormal"/>
    <w:basedOn w:val="a"/>
    <w:rsid w:val="003260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DE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E49D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2E49D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0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4073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2E49D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2E49D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4073E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2E49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4073E"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E49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E4073E"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2E49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073E"/>
    <w:rPr>
      <w:rFonts w:cs="Times New Roman"/>
      <w:sz w:val="2"/>
    </w:rPr>
  </w:style>
  <w:style w:type="character" w:styleId="ac">
    <w:name w:val="page number"/>
    <w:basedOn w:val="a0"/>
    <w:uiPriority w:val="99"/>
    <w:rsid w:val="002E49DE"/>
    <w:rPr>
      <w:rFonts w:cs="Times New Roman"/>
    </w:rPr>
  </w:style>
  <w:style w:type="table" w:styleId="ad">
    <w:name w:val="Table Grid"/>
    <w:basedOn w:val="a1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4073E"/>
    <w:rPr>
      <w:rFonts w:cs="Times New Roman"/>
      <w:sz w:val="2"/>
    </w:rPr>
  </w:style>
  <w:style w:type="paragraph" w:styleId="af1">
    <w:name w:val="List Paragraph"/>
    <w:basedOn w:val="a"/>
    <w:uiPriority w:val="99"/>
    <w:qFormat/>
    <w:rsid w:val="004B28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hAnsi="Times New Roman"/>
      <w:szCs w:val="22"/>
      <w:lang w:eastAsia="en-US"/>
    </w:rPr>
  </w:style>
  <w:style w:type="character" w:styleId="af2">
    <w:name w:val="Hyperlink"/>
    <w:basedOn w:val="a0"/>
    <w:uiPriority w:val="99"/>
    <w:rsid w:val="004B2832"/>
    <w:rPr>
      <w:rFonts w:cs="Times New Roman"/>
      <w:color w:val="0000FF"/>
      <w:u w:val="single"/>
    </w:rPr>
  </w:style>
  <w:style w:type="paragraph" w:customStyle="1" w:styleId="ConsPlusNormal">
    <w:name w:val="ConsPlusNormal"/>
    <w:rsid w:val="004B28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</w:rPr>
  </w:style>
  <w:style w:type="paragraph" w:customStyle="1" w:styleId="Textbody">
    <w:name w:val="Text body"/>
    <w:basedOn w:val="a"/>
    <w:uiPriority w:val="99"/>
    <w:rsid w:val="004B283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  <w:jc w:val="both"/>
    </w:pPr>
    <w:rPr>
      <w:rFonts w:ascii="Times New Roman" w:hAnsi="Times New Roman"/>
      <w:sz w:val="28"/>
      <w:szCs w:val="24"/>
      <w:lang w:eastAsia="zh-CN"/>
    </w:rPr>
  </w:style>
  <w:style w:type="paragraph" w:customStyle="1" w:styleId="3">
    <w:name w:val="Знак3"/>
    <w:basedOn w:val="a"/>
    <w:uiPriority w:val="99"/>
    <w:rsid w:val="0025553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 w:eastAsia="en-US"/>
    </w:rPr>
  </w:style>
  <w:style w:type="paragraph" w:customStyle="1" w:styleId="msolistparagraph0">
    <w:name w:val="msolistparagraph"/>
    <w:basedOn w:val="a"/>
    <w:uiPriority w:val="99"/>
    <w:rsid w:val="007A73CD"/>
    <w:pPr>
      <w:ind w:left="720"/>
      <w:contextualSpacing/>
    </w:pPr>
    <w:rPr>
      <w:rFonts w:ascii="Times New Roman" w:hAnsi="Times New Roman"/>
      <w:szCs w:val="22"/>
      <w:lang w:eastAsia="en-US" w:bidi="mr-IN"/>
    </w:rPr>
  </w:style>
  <w:style w:type="paragraph" w:customStyle="1" w:styleId="228bf8a64b8551e1msonormal">
    <w:name w:val="228bf8a64b8551e1msonormal"/>
    <w:basedOn w:val="a"/>
    <w:rsid w:val="003260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70D497AA6A850D52BD5DD993EECDDE790C31B7E2C19E8CEF9157204ABD867FF8314AFB32A411679DA6315383Do3I" TargetMode="External"/><Relationship Id="rId26" Type="http://schemas.openxmlformats.org/officeDocument/2006/relationships/hyperlink" Target="consultantplus://offline/ref=CB6E6B85655EE67F5F789A6BB152F8CB2B02954839582340F097B0181FFE0D3F628D22157D27AF07EF7634DFb4r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BCC1E6E6CE49F2369AC4477F55A6C5C59DA2813E20787A5EDAB3D3F21333D01C85D1D1DCAF540AA06DDB13K1OFJ" TargetMode="External"/><Relationship Id="rId34" Type="http://schemas.openxmlformats.org/officeDocument/2006/relationships/hyperlink" Target="consultantplus://offline/ref=CB6E6B85655EE67F5F789A6BB152F8CB2B029548395F274FF095B0181FFE0D3F628D22157D27AF07EF7634DFb4r5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A58D792C00B27E372CBBCD8B9FDDC337F6621C031D15024A963E3E2A36D990FAD6647379D8FDDDE201943DFK1OAG" TargetMode="External"/><Relationship Id="rId25" Type="http://schemas.openxmlformats.org/officeDocument/2006/relationships/hyperlink" Target="consultantplus://offline/ref=CB6E6B85655EE67F5F789A6BB152F8CB2B02954839582043F49AB0181FFE0D3F628D22157D27AF07EF7634DFb4r5G" TargetMode="External"/><Relationship Id="rId33" Type="http://schemas.openxmlformats.org/officeDocument/2006/relationships/hyperlink" Target="consultantplus://offline/ref=CB6E6B85655EE67F5F789A6BB152F8CB2B029548395F2744F693B0181FFE0D3F628D22157D27AF07EF7634DFb4r5G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664836537E2A2F84439A97EF3A3B245670066D2FD0A4805A78E184B9308EDA19mEW4I" TargetMode="External"/><Relationship Id="rId20" Type="http://schemas.openxmlformats.org/officeDocument/2006/relationships/hyperlink" Target="consultantplus://offline/ref=070D497AA6A850D52BD5DD993EECDDE790C31B7E2C18EEC7FD167204ABD867FF8314AFB32A411679DA6315383Do3I" TargetMode="External"/><Relationship Id="rId29" Type="http://schemas.openxmlformats.org/officeDocument/2006/relationships/hyperlink" Target="consultantplus://offline/ref=CB6E6B85655EE67F5F789A6BB152F8CB2B029548395F2343F09AB0181FFE0D3F628D22157D27AF07EF7634DFb4r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CB6E6B85655EE67F5F789A6BB152F8CB2B02954839592442F397B0181FFE0D3F628D22157D27AF07EF7634DFb4r5G" TargetMode="External"/><Relationship Id="rId32" Type="http://schemas.openxmlformats.org/officeDocument/2006/relationships/hyperlink" Target="consultantplus://offline/ref=CB6E6B85655EE67F5F789A6BB152F8CB2B029548395F2647FB96B0181FFE0D3F628D22157D27AF07EF7634DFb4r5G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CB6E6B85655EE67F5F789A6BB152F8CB2B0295483959234FF09BB0181FFE0D3F628D22157D27AF07EF7634DFb4r5G" TargetMode="External"/><Relationship Id="rId28" Type="http://schemas.openxmlformats.org/officeDocument/2006/relationships/hyperlink" Target="consultantplus://offline/ref=CB6E6B85655EE67F5F789A6BB152F8CB2B02954839582944F396B0181FFE0D3F628D22157D27AF07EF7634DFb4r5G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70D497AA6A850D52BD5DD993EECDDE790C31B7E2C19E6C6FA167204ABD867FF8314AFB32A411679DA6315383Do3I" TargetMode="External"/><Relationship Id="rId31" Type="http://schemas.openxmlformats.org/officeDocument/2006/relationships/hyperlink" Target="consultantplus://offline/ref=CB6E6B85655EE67F5F789A6BB152F8CB2B029548395F2442F591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CB6E6B85655EE67F5F789A6BB152F8CB2B02954839592245F797B0181FFE0D3F628D22157D27AF07EF7634DFb4r5G" TargetMode="External"/><Relationship Id="rId27" Type="http://schemas.openxmlformats.org/officeDocument/2006/relationships/hyperlink" Target="consultantplus://offline/ref=CB6E6B85655EE67F5F789A6BB152F8CB2B02954839582440F09AB0181FFE0D3F628D22157D27AF07EF7634DFb4r5G" TargetMode="External"/><Relationship Id="rId30" Type="http://schemas.openxmlformats.org/officeDocument/2006/relationships/hyperlink" Target="consultantplus://offline/ref=CB6E6B85655EE67F5F789A6BB152F8CB2B029548395F2446F194B0181FFE0D3F628D22157D27AF07EF7634DFb4r5G" TargetMode="External"/><Relationship Id="rId35" Type="http://schemas.openxmlformats.org/officeDocument/2006/relationships/hyperlink" Target="consultantplus://offline/ref=B9664836537E2A2F84439A97EF3A3B245670066D2FD0A4805A78E184B9308EDA19mEW4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45A39-1984-4DCF-B432-DB70A901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12</TotalTime>
  <Pages>4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7</cp:revision>
  <cp:lastPrinted>2020-12-25T08:50:00Z</cp:lastPrinted>
  <dcterms:created xsi:type="dcterms:W3CDTF">2020-12-29T09:09:00Z</dcterms:created>
  <dcterms:modified xsi:type="dcterms:W3CDTF">2020-12-30T09:22:00Z</dcterms:modified>
</cp:coreProperties>
</file>