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66168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p w:rsidR="001A5223" w:rsidRDefault="001A5223" w:rsidP="001A5223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7A4CAF" w:rsidRPr="000E0EB3" w:rsidTr="00B47522">
        <w:tc>
          <w:tcPr>
            <w:tcW w:w="10326" w:type="dxa"/>
            <w:shd w:val="clear" w:color="auto" w:fill="auto"/>
          </w:tcPr>
          <w:p w:rsidR="007A4CAF" w:rsidRPr="000E0EB3" w:rsidRDefault="007A4CAF" w:rsidP="00B4752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A4CAF" w:rsidRPr="000E0EB3" w:rsidRDefault="007A4CAF" w:rsidP="00B4752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7A4CAF" w:rsidRDefault="007A4CAF" w:rsidP="00B47522">
            <w:pPr>
              <w:rPr>
                <w:rFonts w:ascii="Times New Roman" w:hAnsi="Times New Roman"/>
                <w:sz w:val="28"/>
                <w:szCs w:val="28"/>
              </w:rPr>
            </w:pPr>
            <w:r w:rsidRPr="000E0EB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66168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7A4CAF" w:rsidRPr="000E0EB3" w:rsidRDefault="007A4CAF" w:rsidP="00B47522">
            <w:pPr>
              <w:rPr>
                <w:rFonts w:ascii="Times New Roman" w:hAnsi="Times New Roman"/>
                <w:sz w:val="28"/>
                <w:szCs w:val="28"/>
              </w:rPr>
            </w:pPr>
            <w:r w:rsidRPr="000E0EB3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A4CAF" w:rsidRDefault="007A4CAF" w:rsidP="00B475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EB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A4CAF" w:rsidRPr="000E0EB3" w:rsidRDefault="00B577EE" w:rsidP="007A4C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4C8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1A34C8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1A34C8">
              <w:rPr>
                <w:rFonts w:ascii="Times New Roman" w:hAnsi="Times New Roman"/>
                <w:color w:val="0D0D0D"/>
                <w:sz w:val="28"/>
                <w:szCs w:val="28"/>
              </w:rPr>
              <w:t>30.12</w:t>
            </w:r>
            <w:r w:rsidRPr="001A34C8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1A34C8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1A34C8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1A34C8">
              <w:rPr>
                <w:rFonts w:ascii="Times New Roman" w:hAnsi="Times New Roman"/>
                <w:color w:val="0D0D0D"/>
                <w:sz w:val="28"/>
                <w:szCs w:val="28"/>
              </w:rPr>
              <w:t>384</w:t>
            </w:r>
            <w:bookmarkStart w:id="0" w:name="_GoBack"/>
            <w:bookmarkEnd w:id="0"/>
          </w:p>
        </w:tc>
      </w:tr>
    </w:tbl>
    <w:p w:rsidR="007A4CAF" w:rsidRDefault="007A4CAF" w:rsidP="001A5223">
      <w:pPr>
        <w:jc w:val="both"/>
        <w:rPr>
          <w:rFonts w:ascii="Times New Roman" w:hAnsi="Times New Roman"/>
          <w:sz w:val="22"/>
        </w:rPr>
      </w:pPr>
    </w:p>
    <w:p w:rsidR="001A5223" w:rsidRPr="007A4CAF" w:rsidRDefault="00394669" w:rsidP="001A522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A4CAF">
        <w:rPr>
          <w:rFonts w:ascii="Times New Roman" w:hAnsi="Times New Roman" w:cs="Times New Roman"/>
          <w:b w:val="0"/>
          <w:sz w:val="28"/>
          <w:szCs w:val="28"/>
        </w:rPr>
        <w:t>«</w:t>
      </w:r>
      <w:r w:rsidR="001A5223" w:rsidRPr="007A4CAF">
        <w:rPr>
          <w:rFonts w:ascii="Times New Roman" w:hAnsi="Times New Roman" w:cs="Times New Roman"/>
          <w:b w:val="0"/>
          <w:sz w:val="28"/>
          <w:szCs w:val="28"/>
        </w:rPr>
        <w:t>5. Система программных мероприятий</w:t>
      </w:r>
    </w:p>
    <w:p w:rsidR="001A5223" w:rsidRPr="008E0F0C" w:rsidRDefault="001A5223" w:rsidP="001A52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"/>
        <w:gridCol w:w="1594"/>
        <w:gridCol w:w="1393"/>
        <w:gridCol w:w="1308"/>
        <w:gridCol w:w="1549"/>
        <w:gridCol w:w="692"/>
        <w:gridCol w:w="557"/>
        <w:gridCol w:w="557"/>
        <w:gridCol w:w="557"/>
        <w:gridCol w:w="622"/>
        <w:gridCol w:w="625"/>
        <w:gridCol w:w="625"/>
        <w:gridCol w:w="625"/>
        <w:gridCol w:w="626"/>
        <w:gridCol w:w="626"/>
        <w:gridCol w:w="687"/>
        <w:gridCol w:w="1634"/>
      </w:tblGrid>
      <w:tr w:rsidR="001A5223" w:rsidRPr="008E0F0C" w:rsidTr="005F1063">
        <w:tc>
          <w:tcPr>
            <w:tcW w:w="141" w:type="pct"/>
            <w:vMerge w:val="restart"/>
          </w:tcPr>
          <w:p w:rsidR="001A5223" w:rsidRPr="008E0F0C" w:rsidRDefault="007A4CAF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A5223" w:rsidRPr="008E0F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A5223" w:rsidRPr="008E0F0C"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r w:rsidR="001A5223" w:rsidRPr="008E0F0C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43" w:type="pct"/>
            <w:vMerge w:val="restar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Программные мероприятия, обеспечивающие выполнение задачи</w:t>
            </w:r>
          </w:p>
        </w:tc>
        <w:tc>
          <w:tcPr>
            <w:tcW w:w="474" w:type="pct"/>
            <w:vMerge w:val="restar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Главные распорядители</w:t>
            </w:r>
          </w:p>
        </w:tc>
        <w:tc>
          <w:tcPr>
            <w:tcW w:w="445" w:type="pct"/>
            <w:vMerge w:val="restar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527" w:type="pct"/>
            <w:vMerge w:val="restar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314" w:type="pct"/>
            <w:gridSpan w:val="11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Объемы финансирования, тыс. руб.</w:t>
            </w:r>
          </w:p>
        </w:tc>
        <w:tc>
          <w:tcPr>
            <w:tcW w:w="556" w:type="pct"/>
            <w:vMerge w:val="restar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1A5223" w:rsidRPr="008E0F0C" w:rsidTr="005F1063">
        <w:tc>
          <w:tcPr>
            <w:tcW w:w="141" w:type="pct"/>
            <w:vMerge/>
          </w:tcPr>
          <w:p w:rsidR="001A5223" w:rsidRPr="008E0F0C" w:rsidRDefault="001A5223" w:rsidP="007A0E17">
            <w:pPr>
              <w:rPr>
                <w:rFonts w:ascii="Times New Roman" w:hAnsi="Times New Roman"/>
              </w:rPr>
            </w:pPr>
          </w:p>
        </w:tc>
        <w:tc>
          <w:tcPr>
            <w:tcW w:w="543" w:type="pct"/>
            <w:vMerge/>
          </w:tcPr>
          <w:p w:rsidR="001A5223" w:rsidRPr="008E0F0C" w:rsidRDefault="001A5223" w:rsidP="007A0E17">
            <w:pPr>
              <w:rPr>
                <w:rFonts w:ascii="Times New Roman" w:hAnsi="Times New Roman"/>
              </w:rPr>
            </w:pPr>
          </w:p>
        </w:tc>
        <w:tc>
          <w:tcPr>
            <w:tcW w:w="474" w:type="pct"/>
            <w:vMerge/>
          </w:tcPr>
          <w:p w:rsidR="001A5223" w:rsidRPr="008E0F0C" w:rsidRDefault="001A5223" w:rsidP="007A0E17">
            <w:pPr>
              <w:rPr>
                <w:rFonts w:ascii="Times New Roman" w:hAnsi="Times New Roman"/>
              </w:rPr>
            </w:pPr>
          </w:p>
        </w:tc>
        <w:tc>
          <w:tcPr>
            <w:tcW w:w="445" w:type="pct"/>
            <w:vMerge/>
          </w:tcPr>
          <w:p w:rsidR="001A5223" w:rsidRPr="008E0F0C" w:rsidRDefault="001A5223" w:rsidP="007A0E17">
            <w:pPr>
              <w:rPr>
                <w:rFonts w:ascii="Times New Roman" w:hAnsi="Times New Roman"/>
              </w:rPr>
            </w:pPr>
          </w:p>
        </w:tc>
        <w:tc>
          <w:tcPr>
            <w:tcW w:w="527" w:type="pct"/>
            <w:vMerge/>
          </w:tcPr>
          <w:p w:rsidR="001A5223" w:rsidRPr="008E0F0C" w:rsidRDefault="001A5223" w:rsidP="007A0E17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 w:val="restar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79" w:type="pct"/>
            <w:gridSpan w:val="10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556" w:type="pct"/>
            <w:vMerge/>
          </w:tcPr>
          <w:p w:rsidR="001A5223" w:rsidRPr="008E0F0C" w:rsidRDefault="001A5223" w:rsidP="007A0E17">
            <w:pPr>
              <w:rPr>
                <w:rFonts w:ascii="Times New Roman" w:hAnsi="Times New Roman"/>
              </w:rPr>
            </w:pPr>
          </w:p>
        </w:tc>
      </w:tr>
      <w:tr w:rsidR="001A5223" w:rsidRPr="008E0F0C" w:rsidTr="005F1063">
        <w:tc>
          <w:tcPr>
            <w:tcW w:w="141" w:type="pct"/>
            <w:vMerge/>
          </w:tcPr>
          <w:p w:rsidR="001A5223" w:rsidRPr="008E0F0C" w:rsidRDefault="001A5223" w:rsidP="007A0E17">
            <w:pPr>
              <w:rPr>
                <w:rFonts w:ascii="Times New Roman" w:hAnsi="Times New Roman"/>
              </w:rPr>
            </w:pPr>
          </w:p>
        </w:tc>
        <w:tc>
          <w:tcPr>
            <w:tcW w:w="543" w:type="pct"/>
            <w:vMerge/>
          </w:tcPr>
          <w:p w:rsidR="001A5223" w:rsidRPr="008E0F0C" w:rsidRDefault="001A5223" w:rsidP="007A0E17">
            <w:pPr>
              <w:rPr>
                <w:rFonts w:ascii="Times New Roman" w:hAnsi="Times New Roman"/>
              </w:rPr>
            </w:pPr>
          </w:p>
        </w:tc>
        <w:tc>
          <w:tcPr>
            <w:tcW w:w="474" w:type="pct"/>
            <w:vMerge/>
          </w:tcPr>
          <w:p w:rsidR="001A5223" w:rsidRPr="008E0F0C" w:rsidRDefault="001A5223" w:rsidP="007A0E17">
            <w:pPr>
              <w:rPr>
                <w:rFonts w:ascii="Times New Roman" w:hAnsi="Times New Roman"/>
              </w:rPr>
            </w:pPr>
          </w:p>
        </w:tc>
        <w:tc>
          <w:tcPr>
            <w:tcW w:w="445" w:type="pct"/>
            <w:vMerge/>
          </w:tcPr>
          <w:p w:rsidR="001A5223" w:rsidRPr="008E0F0C" w:rsidRDefault="001A5223" w:rsidP="007A0E17">
            <w:pPr>
              <w:rPr>
                <w:rFonts w:ascii="Times New Roman" w:hAnsi="Times New Roman"/>
              </w:rPr>
            </w:pPr>
          </w:p>
        </w:tc>
        <w:tc>
          <w:tcPr>
            <w:tcW w:w="527" w:type="pct"/>
            <w:vMerge/>
          </w:tcPr>
          <w:p w:rsidR="001A5223" w:rsidRPr="008E0F0C" w:rsidRDefault="001A5223" w:rsidP="007A0E17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</w:tcPr>
          <w:p w:rsidR="001A5223" w:rsidRPr="008E0F0C" w:rsidRDefault="001A5223" w:rsidP="007A0E17">
            <w:pPr>
              <w:rPr>
                <w:rFonts w:ascii="Times New Roman" w:hAnsi="Times New Roman"/>
              </w:rPr>
            </w:pPr>
          </w:p>
        </w:tc>
        <w:tc>
          <w:tcPr>
            <w:tcW w:w="190" w:type="pc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0" w:type="pc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90" w:type="pc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12" w:type="pc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13" w:type="pc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13" w:type="pc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13" w:type="pc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3" w:type="pc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13" w:type="pc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4" w:type="pct"/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56" w:type="pct"/>
            <w:vMerge/>
          </w:tcPr>
          <w:p w:rsidR="001A5223" w:rsidRPr="008E0F0C" w:rsidRDefault="001A5223" w:rsidP="007A0E17">
            <w:pPr>
              <w:rPr>
                <w:rFonts w:ascii="Times New Roman" w:hAnsi="Times New Roman"/>
              </w:rPr>
            </w:pPr>
          </w:p>
        </w:tc>
      </w:tr>
      <w:tr w:rsidR="001A5223" w:rsidRPr="008E0F0C" w:rsidTr="007A4CAF">
        <w:tc>
          <w:tcPr>
            <w:tcW w:w="141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5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A5223" w:rsidRPr="008E0F0C" w:rsidRDefault="001A5223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17</w:t>
            </w:r>
          </w:p>
        </w:tc>
      </w:tr>
      <w:tr w:rsidR="007A4CAF" w:rsidRPr="008E0F0C" w:rsidTr="007A4CAF">
        <w:trPr>
          <w:cantSplit/>
          <w:trHeight w:val="1134"/>
        </w:trPr>
        <w:tc>
          <w:tcPr>
            <w:tcW w:w="141" w:type="pct"/>
          </w:tcPr>
          <w:p w:rsidR="007A4CAF" w:rsidRPr="008E0F0C" w:rsidRDefault="007A4CAF" w:rsidP="007A0E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7A4CAF" w:rsidRPr="008E0F0C" w:rsidRDefault="007A4CAF" w:rsidP="007A0E1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474" w:type="pct"/>
          </w:tcPr>
          <w:p w:rsidR="007A4CAF" w:rsidRPr="008E0F0C" w:rsidRDefault="007A4CAF" w:rsidP="007A0E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:rsidR="007A4CAF" w:rsidRPr="008E0F0C" w:rsidRDefault="007A4CAF" w:rsidP="007A0E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</w:tcPr>
          <w:p w:rsidR="007A4CAF" w:rsidRPr="008E0F0C" w:rsidRDefault="007A4CAF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36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349394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76839</w:t>
            </w:r>
          </w:p>
        </w:tc>
        <w:tc>
          <w:tcPr>
            <w:tcW w:w="190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32888,6</w:t>
            </w:r>
          </w:p>
        </w:tc>
        <w:tc>
          <w:tcPr>
            <w:tcW w:w="190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31732,1</w:t>
            </w:r>
          </w:p>
        </w:tc>
        <w:tc>
          <w:tcPr>
            <w:tcW w:w="190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31884,4464</w:t>
            </w:r>
          </w:p>
        </w:tc>
        <w:tc>
          <w:tcPr>
            <w:tcW w:w="212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33147,91876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36250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79620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36206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95739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5F10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37100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37856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5F10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37065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37856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5F10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37135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37856</w:t>
            </w:r>
          </w:p>
        </w:tc>
        <w:tc>
          <w:tcPr>
            <w:tcW w:w="234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35982,81396</w:t>
            </w:r>
          </w:p>
        </w:tc>
        <w:tc>
          <w:tcPr>
            <w:tcW w:w="556" w:type="pct"/>
            <w:tcBorders>
              <w:bottom w:val="nil"/>
            </w:tcBorders>
          </w:tcPr>
          <w:p w:rsidR="007A4CAF" w:rsidRPr="008E0F0C" w:rsidRDefault="007A4CAF" w:rsidP="001A5223">
            <w:pPr>
              <w:pStyle w:val="ConsPlusNormal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достижение не менее 99% запланированных значений целевых индикаторов</w:t>
            </w:r>
          </w:p>
        </w:tc>
      </w:tr>
      <w:tr w:rsidR="007A4CAF" w:rsidRPr="008E0F0C" w:rsidTr="007A4CAF">
        <w:trPr>
          <w:cantSplit/>
          <w:trHeight w:val="1134"/>
        </w:trPr>
        <w:tc>
          <w:tcPr>
            <w:tcW w:w="141" w:type="pct"/>
          </w:tcPr>
          <w:p w:rsidR="007A4CAF" w:rsidRPr="008E0F0C" w:rsidRDefault="007A4CAF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43" w:type="pct"/>
          </w:tcPr>
          <w:p w:rsidR="007A4CAF" w:rsidRPr="008E0F0C" w:rsidRDefault="007A4CAF" w:rsidP="007A0E17">
            <w:pPr>
              <w:pStyle w:val="ConsPlusNormal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Обеспечение деятельности министерства ТЭК и ЖКХ Рязанской области</w:t>
            </w:r>
          </w:p>
        </w:tc>
        <w:tc>
          <w:tcPr>
            <w:tcW w:w="474" w:type="pct"/>
          </w:tcPr>
          <w:p w:rsidR="007A4CAF" w:rsidRPr="008E0F0C" w:rsidRDefault="007A4CAF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министерство ТЭК и ЖКХ Рязанской области</w:t>
            </w:r>
          </w:p>
        </w:tc>
        <w:tc>
          <w:tcPr>
            <w:tcW w:w="445" w:type="pct"/>
          </w:tcPr>
          <w:p w:rsidR="007A4CAF" w:rsidRPr="008E0F0C" w:rsidRDefault="007A4CAF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министерство ТЭК и ЖКХ Рязанской области</w:t>
            </w:r>
          </w:p>
        </w:tc>
        <w:tc>
          <w:tcPr>
            <w:tcW w:w="527" w:type="pct"/>
          </w:tcPr>
          <w:p w:rsidR="007A4CAF" w:rsidRPr="008E0F0C" w:rsidRDefault="007A4CAF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36" w:type="pct"/>
            <w:textDirection w:val="btLr"/>
          </w:tcPr>
          <w:p w:rsidR="007A4CAF" w:rsidRPr="008E0F0C" w:rsidRDefault="007A4CAF" w:rsidP="005F10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349394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76839</w:t>
            </w:r>
          </w:p>
        </w:tc>
        <w:tc>
          <w:tcPr>
            <w:tcW w:w="190" w:type="pct"/>
            <w:textDirection w:val="btLr"/>
          </w:tcPr>
          <w:p w:rsidR="007A4CAF" w:rsidRPr="008E0F0C" w:rsidRDefault="007A4CAF" w:rsidP="001A522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32888,6</w:t>
            </w:r>
          </w:p>
        </w:tc>
        <w:tc>
          <w:tcPr>
            <w:tcW w:w="190" w:type="pct"/>
            <w:textDirection w:val="btLr"/>
          </w:tcPr>
          <w:p w:rsidR="007A4CAF" w:rsidRPr="008E0F0C" w:rsidRDefault="007A4CAF" w:rsidP="001A522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31732,1</w:t>
            </w:r>
          </w:p>
        </w:tc>
        <w:tc>
          <w:tcPr>
            <w:tcW w:w="190" w:type="pct"/>
            <w:textDirection w:val="btLr"/>
          </w:tcPr>
          <w:p w:rsidR="007A4CAF" w:rsidRPr="008E0F0C" w:rsidRDefault="007A4CAF" w:rsidP="001A522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31884,4464</w:t>
            </w:r>
          </w:p>
        </w:tc>
        <w:tc>
          <w:tcPr>
            <w:tcW w:w="212" w:type="pct"/>
            <w:textDirection w:val="btLr"/>
          </w:tcPr>
          <w:p w:rsidR="007A4CAF" w:rsidRPr="008E0F0C" w:rsidRDefault="007A4CAF" w:rsidP="001A522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33147,91876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1A522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36250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79620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5F10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36206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95739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5F10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37100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37856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5F10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37065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37856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5F10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37135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37856</w:t>
            </w:r>
          </w:p>
        </w:tc>
        <w:tc>
          <w:tcPr>
            <w:tcW w:w="234" w:type="pct"/>
            <w:textDirection w:val="btLr"/>
          </w:tcPr>
          <w:p w:rsidR="007A4CAF" w:rsidRPr="008E0F0C" w:rsidRDefault="007A4CAF" w:rsidP="001A522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35982,81396</w:t>
            </w:r>
          </w:p>
        </w:tc>
        <w:tc>
          <w:tcPr>
            <w:tcW w:w="556" w:type="pct"/>
            <w:tcBorders>
              <w:top w:val="nil"/>
            </w:tcBorders>
          </w:tcPr>
          <w:p w:rsidR="007A4CAF" w:rsidRPr="008E0F0C" w:rsidRDefault="007A4CAF" w:rsidP="007A0E17">
            <w:pPr>
              <w:rPr>
                <w:rFonts w:ascii="Times New Roman" w:hAnsi="Times New Roman"/>
              </w:rPr>
            </w:pPr>
          </w:p>
        </w:tc>
      </w:tr>
      <w:tr w:rsidR="007A4CAF" w:rsidRPr="008E0F0C" w:rsidTr="005F1063">
        <w:trPr>
          <w:cantSplit/>
          <w:trHeight w:val="1478"/>
        </w:trPr>
        <w:tc>
          <w:tcPr>
            <w:tcW w:w="141" w:type="pct"/>
          </w:tcPr>
          <w:p w:rsidR="007A4CAF" w:rsidRPr="008E0F0C" w:rsidRDefault="007A4CAF" w:rsidP="007A0E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7A4CAF" w:rsidRPr="008E0F0C" w:rsidRDefault="007A4CAF" w:rsidP="007A0E17">
            <w:pPr>
              <w:pStyle w:val="ConsPlusNormal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474" w:type="pct"/>
          </w:tcPr>
          <w:p w:rsidR="007A4CAF" w:rsidRPr="008E0F0C" w:rsidRDefault="007A4CAF" w:rsidP="007A0E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:rsidR="007A4CAF" w:rsidRPr="008E0F0C" w:rsidRDefault="007A4CAF" w:rsidP="007A0E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</w:tcPr>
          <w:p w:rsidR="007A4CAF" w:rsidRPr="008E0F0C" w:rsidRDefault="007A4CAF" w:rsidP="007A0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36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349394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76839</w:t>
            </w:r>
          </w:p>
        </w:tc>
        <w:tc>
          <w:tcPr>
            <w:tcW w:w="190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32888,6</w:t>
            </w:r>
          </w:p>
        </w:tc>
        <w:tc>
          <w:tcPr>
            <w:tcW w:w="190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31732,1</w:t>
            </w:r>
          </w:p>
        </w:tc>
        <w:tc>
          <w:tcPr>
            <w:tcW w:w="190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31884,4464</w:t>
            </w:r>
          </w:p>
        </w:tc>
        <w:tc>
          <w:tcPr>
            <w:tcW w:w="212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33147,91876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36250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79620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36206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95739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5F10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37100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37856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5F10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37065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37856</w:t>
            </w:r>
          </w:p>
        </w:tc>
        <w:tc>
          <w:tcPr>
            <w:tcW w:w="213" w:type="pct"/>
            <w:textDirection w:val="btLr"/>
          </w:tcPr>
          <w:p w:rsidR="007A4CAF" w:rsidRPr="008E0F0C" w:rsidRDefault="007A4CAF" w:rsidP="005F10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37135</w:t>
            </w:r>
            <w:r w:rsidRPr="008E0F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37856</w:t>
            </w:r>
          </w:p>
        </w:tc>
        <w:tc>
          <w:tcPr>
            <w:tcW w:w="234" w:type="pct"/>
            <w:textDirection w:val="btLr"/>
          </w:tcPr>
          <w:p w:rsidR="007A4CAF" w:rsidRPr="008E0F0C" w:rsidRDefault="007A4CAF" w:rsidP="006E7AC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F0C">
              <w:rPr>
                <w:rFonts w:ascii="Times New Roman" w:hAnsi="Times New Roman" w:cs="Times New Roman"/>
              </w:rPr>
              <w:t>35982,81396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6" w:type="pct"/>
          </w:tcPr>
          <w:p w:rsidR="007A4CAF" w:rsidRPr="008E0F0C" w:rsidRDefault="007A4CAF" w:rsidP="007A0E17">
            <w:pPr>
              <w:rPr>
                <w:rFonts w:ascii="Times New Roman" w:hAnsi="Times New Roman"/>
              </w:rPr>
            </w:pPr>
          </w:p>
        </w:tc>
      </w:tr>
    </w:tbl>
    <w:p w:rsidR="001A5223" w:rsidRPr="000E0EB3" w:rsidRDefault="001A5223" w:rsidP="000E0EB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A5223" w:rsidRPr="000E0EB3" w:rsidSect="00066168">
      <w:headerReference w:type="default" r:id="rId12"/>
      <w:type w:val="continuous"/>
      <w:pgSz w:w="16834" w:h="11907" w:orient="landscape" w:code="9"/>
      <w:pgMar w:top="568" w:right="567" w:bottom="993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9E2" w:rsidRDefault="006B19E2">
      <w:r>
        <w:separator/>
      </w:r>
    </w:p>
  </w:endnote>
  <w:endnote w:type="continuationSeparator" w:id="0">
    <w:p w:rsidR="006B19E2" w:rsidRDefault="006B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9A720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A7203" w:rsidRDefault="007A4CAF">
          <w:pPr>
            <w:pStyle w:val="a6"/>
          </w:pPr>
          <w:r>
            <w:rPr>
              <w:noProof/>
            </w:rPr>
            <w:drawing>
              <wp:inline distT="0" distB="0" distL="0" distR="0" wp14:anchorId="0BDB4AFF" wp14:editId="76D8D061">
                <wp:extent cx="664210" cy="284480"/>
                <wp:effectExtent l="0" t="0" r="2540" b="127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A720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9A7203" w:rsidRPr="007A4DC2" w:rsidRDefault="007A4CAF" w:rsidP="007A4DC2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6BF1ED5" wp14:editId="1D0ECC7D">
                <wp:extent cx="172720" cy="146685"/>
                <wp:effectExtent l="0" t="0" r="0" b="571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9A7203" w:rsidRPr="007A4DC2" w:rsidRDefault="00066168" w:rsidP="007A4DC2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1309  30.12.2020 12:39:24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A7203" w:rsidRPr="00F16F07" w:rsidRDefault="009A7203" w:rsidP="007A4DC2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A7203" w:rsidRPr="007A4DC2" w:rsidRDefault="009A7203" w:rsidP="007A4DC2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9A7203" w:rsidRPr="009573D3" w:rsidRDefault="009A720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A7203" w:rsidRPr="007A4DC2">
      <w:tc>
        <w:tcPr>
          <w:tcW w:w="2538" w:type="dxa"/>
          <w:shd w:val="clear" w:color="auto" w:fill="auto"/>
        </w:tcPr>
        <w:p w:rsidR="009A7203" w:rsidRPr="007A4DC2" w:rsidRDefault="009A720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9A7203" w:rsidRPr="007A4DC2" w:rsidRDefault="009A7203" w:rsidP="007A4DC2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9A7203" w:rsidRPr="007A4DC2" w:rsidRDefault="009A7203" w:rsidP="007A4DC2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9A7203" w:rsidRPr="007A4DC2" w:rsidRDefault="009A7203" w:rsidP="007A4DC2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A7203" w:rsidRDefault="009A720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9E2" w:rsidRDefault="006B19E2">
      <w:r>
        <w:separator/>
      </w:r>
    </w:p>
  </w:footnote>
  <w:footnote w:type="continuationSeparator" w:id="0">
    <w:p w:rsidR="006B19E2" w:rsidRDefault="006B1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03" w:rsidRDefault="009A720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A7203" w:rsidRDefault="009A72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03" w:rsidRPr="00481B88" w:rsidRDefault="009A720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A7203" w:rsidRPr="00481B88" w:rsidRDefault="009A720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6616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A7203" w:rsidRPr="00E37801" w:rsidRDefault="009A720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style="width:22.4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hVCkmXqsQ8ZcVyYRqS9TLEV+3w=" w:salt="/QTgioTwdvsIkyBCEQD/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42"/>
    <w:rsid w:val="000031FB"/>
    <w:rsid w:val="000053BD"/>
    <w:rsid w:val="0001360F"/>
    <w:rsid w:val="00017C11"/>
    <w:rsid w:val="00030FDF"/>
    <w:rsid w:val="00031770"/>
    <w:rsid w:val="000331B3"/>
    <w:rsid w:val="00033413"/>
    <w:rsid w:val="00037C0C"/>
    <w:rsid w:val="000502A3"/>
    <w:rsid w:val="00056DEB"/>
    <w:rsid w:val="00057F42"/>
    <w:rsid w:val="00066168"/>
    <w:rsid w:val="00073A7A"/>
    <w:rsid w:val="00076D5E"/>
    <w:rsid w:val="00080118"/>
    <w:rsid w:val="00081046"/>
    <w:rsid w:val="00084DD3"/>
    <w:rsid w:val="00086990"/>
    <w:rsid w:val="000872A3"/>
    <w:rsid w:val="000917C0"/>
    <w:rsid w:val="000919A2"/>
    <w:rsid w:val="0009570D"/>
    <w:rsid w:val="000A28FC"/>
    <w:rsid w:val="000A3403"/>
    <w:rsid w:val="000A5795"/>
    <w:rsid w:val="000A6CC1"/>
    <w:rsid w:val="000B0736"/>
    <w:rsid w:val="000B7051"/>
    <w:rsid w:val="000C1E59"/>
    <w:rsid w:val="000E0EB3"/>
    <w:rsid w:val="000E1E27"/>
    <w:rsid w:val="000E4E3D"/>
    <w:rsid w:val="000F1086"/>
    <w:rsid w:val="000F3F08"/>
    <w:rsid w:val="000F482F"/>
    <w:rsid w:val="00105742"/>
    <w:rsid w:val="00106422"/>
    <w:rsid w:val="00107315"/>
    <w:rsid w:val="001135FA"/>
    <w:rsid w:val="00122CFD"/>
    <w:rsid w:val="0013048C"/>
    <w:rsid w:val="00131061"/>
    <w:rsid w:val="001473C9"/>
    <w:rsid w:val="00147F27"/>
    <w:rsid w:val="00151370"/>
    <w:rsid w:val="00162E72"/>
    <w:rsid w:val="00165F8D"/>
    <w:rsid w:val="001731E9"/>
    <w:rsid w:val="0017517F"/>
    <w:rsid w:val="00175BE5"/>
    <w:rsid w:val="00182E3C"/>
    <w:rsid w:val="001850F4"/>
    <w:rsid w:val="00190FF9"/>
    <w:rsid w:val="00191159"/>
    <w:rsid w:val="00192B01"/>
    <w:rsid w:val="001947BE"/>
    <w:rsid w:val="0019782F"/>
    <w:rsid w:val="001A5223"/>
    <w:rsid w:val="001A560F"/>
    <w:rsid w:val="001B0982"/>
    <w:rsid w:val="001B32BA"/>
    <w:rsid w:val="001C22F8"/>
    <w:rsid w:val="001C3926"/>
    <w:rsid w:val="001D25C3"/>
    <w:rsid w:val="001E0317"/>
    <w:rsid w:val="001E07F9"/>
    <w:rsid w:val="001E20F1"/>
    <w:rsid w:val="001E3F37"/>
    <w:rsid w:val="001E70BD"/>
    <w:rsid w:val="001F12E8"/>
    <w:rsid w:val="001F1DAA"/>
    <w:rsid w:val="001F228C"/>
    <w:rsid w:val="001F34DA"/>
    <w:rsid w:val="001F41B3"/>
    <w:rsid w:val="001F64B8"/>
    <w:rsid w:val="001F66B1"/>
    <w:rsid w:val="001F746C"/>
    <w:rsid w:val="001F7C83"/>
    <w:rsid w:val="00202F41"/>
    <w:rsid w:val="00203046"/>
    <w:rsid w:val="002030ED"/>
    <w:rsid w:val="00205AB5"/>
    <w:rsid w:val="00206489"/>
    <w:rsid w:val="00207881"/>
    <w:rsid w:val="00210A07"/>
    <w:rsid w:val="002154E1"/>
    <w:rsid w:val="00224781"/>
    <w:rsid w:val="00224DBA"/>
    <w:rsid w:val="00231F1C"/>
    <w:rsid w:val="00233DF6"/>
    <w:rsid w:val="002351A5"/>
    <w:rsid w:val="0024202B"/>
    <w:rsid w:val="00242DDB"/>
    <w:rsid w:val="00242F05"/>
    <w:rsid w:val="00243475"/>
    <w:rsid w:val="00244A08"/>
    <w:rsid w:val="002479A2"/>
    <w:rsid w:val="00247FAA"/>
    <w:rsid w:val="0025210C"/>
    <w:rsid w:val="00252F52"/>
    <w:rsid w:val="0026087E"/>
    <w:rsid w:val="00261DE0"/>
    <w:rsid w:val="00261E8C"/>
    <w:rsid w:val="002646BC"/>
    <w:rsid w:val="002648B7"/>
    <w:rsid w:val="00265420"/>
    <w:rsid w:val="00266410"/>
    <w:rsid w:val="002741D5"/>
    <w:rsid w:val="00274E14"/>
    <w:rsid w:val="002762B3"/>
    <w:rsid w:val="00280A6D"/>
    <w:rsid w:val="00280ACF"/>
    <w:rsid w:val="00282890"/>
    <w:rsid w:val="00286ECA"/>
    <w:rsid w:val="00292D6D"/>
    <w:rsid w:val="00294A4E"/>
    <w:rsid w:val="002953B6"/>
    <w:rsid w:val="002A096E"/>
    <w:rsid w:val="002B753A"/>
    <w:rsid w:val="002B7A59"/>
    <w:rsid w:val="002C6B4B"/>
    <w:rsid w:val="002C72B0"/>
    <w:rsid w:val="002D0916"/>
    <w:rsid w:val="002D1CF9"/>
    <w:rsid w:val="002D20E5"/>
    <w:rsid w:val="002E51A7"/>
    <w:rsid w:val="002E5A5F"/>
    <w:rsid w:val="002F1E81"/>
    <w:rsid w:val="002F4952"/>
    <w:rsid w:val="00301236"/>
    <w:rsid w:val="00301A68"/>
    <w:rsid w:val="00301FB7"/>
    <w:rsid w:val="0030310D"/>
    <w:rsid w:val="00305F14"/>
    <w:rsid w:val="00310D92"/>
    <w:rsid w:val="00314D6E"/>
    <w:rsid w:val="003160CB"/>
    <w:rsid w:val="003163C4"/>
    <w:rsid w:val="003222A3"/>
    <w:rsid w:val="0032238A"/>
    <w:rsid w:val="00325DED"/>
    <w:rsid w:val="00326397"/>
    <w:rsid w:val="003275C0"/>
    <w:rsid w:val="00333B42"/>
    <w:rsid w:val="00341284"/>
    <w:rsid w:val="00351345"/>
    <w:rsid w:val="003550A1"/>
    <w:rsid w:val="00355829"/>
    <w:rsid w:val="00360A40"/>
    <w:rsid w:val="003618BB"/>
    <w:rsid w:val="00377216"/>
    <w:rsid w:val="00380DA4"/>
    <w:rsid w:val="00382B6C"/>
    <w:rsid w:val="003850BF"/>
    <w:rsid w:val="003870C2"/>
    <w:rsid w:val="00387B08"/>
    <w:rsid w:val="00394669"/>
    <w:rsid w:val="003A0317"/>
    <w:rsid w:val="003A24DF"/>
    <w:rsid w:val="003A2DCE"/>
    <w:rsid w:val="003B4868"/>
    <w:rsid w:val="003B61E5"/>
    <w:rsid w:val="003C2378"/>
    <w:rsid w:val="003C6662"/>
    <w:rsid w:val="003C76F9"/>
    <w:rsid w:val="003D28FF"/>
    <w:rsid w:val="003D3B8A"/>
    <w:rsid w:val="003D54F8"/>
    <w:rsid w:val="003D76B7"/>
    <w:rsid w:val="003E4D1D"/>
    <w:rsid w:val="003E6D45"/>
    <w:rsid w:val="003E7176"/>
    <w:rsid w:val="003F47D7"/>
    <w:rsid w:val="003F4F5E"/>
    <w:rsid w:val="003F556E"/>
    <w:rsid w:val="00400906"/>
    <w:rsid w:val="004155E9"/>
    <w:rsid w:val="00415ADD"/>
    <w:rsid w:val="0042590E"/>
    <w:rsid w:val="004352D0"/>
    <w:rsid w:val="004362DD"/>
    <w:rsid w:val="00437F65"/>
    <w:rsid w:val="004543CF"/>
    <w:rsid w:val="00460FEA"/>
    <w:rsid w:val="0046310F"/>
    <w:rsid w:val="0047073B"/>
    <w:rsid w:val="004734B7"/>
    <w:rsid w:val="004734F2"/>
    <w:rsid w:val="00480284"/>
    <w:rsid w:val="00481B88"/>
    <w:rsid w:val="0048232A"/>
    <w:rsid w:val="00485B4F"/>
    <w:rsid w:val="004862D1"/>
    <w:rsid w:val="0049239D"/>
    <w:rsid w:val="004939E7"/>
    <w:rsid w:val="00496BB0"/>
    <w:rsid w:val="004A079D"/>
    <w:rsid w:val="004A5F1A"/>
    <w:rsid w:val="004B08EC"/>
    <w:rsid w:val="004B18FA"/>
    <w:rsid w:val="004B2D5A"/>
    <w:rsid w:val="004B529E"/>
    <w:rsid w:val="004C0ACC"/>
    <w:rsid w:val="004C48D1"/>
    <w:rsid w:val="004C5782"/>
    <w:rsid w:val="004C7259"/>
    <w:rsid w:val="004D293D"/>
    <w:rsid w:val="004D4988"/>
    <w:rsid w:val="004D5EC8"/>
    <w:rsid w:val="004E4247"/>
    <w:rsid w:val="004F44FE"/>
    <w:rsid w:val="004F7538"/>
    <w:rsid w:val="00512A47"/>
    <w:rsid w:val="00521E9D"/>
    <w:rsid w:val="00524A88"/>
    <w:rsid w:val="00526F94"/>
    <w:rsid w:val="00531C68"/>
    <w:rsid w:val="00532119"/>
    <w:rsid w:val="00532ADE"/>
    <w:rsid w:val="005335F3"/>
    <w:rsid w:val="00540843"/>
    <w:rsid w:val="00543C38"/>
    <w:rsid w:val="00543D2D"/>
    <w:rsid w:val="00545A3D"/>
    <w:rsid w:val="00546DBB"/>
    <w:rsid w:val="005508C5"/>
    <w:rsid w:val="00561A5B"/>
    <w:rsid w:val="005622A6"/>
    <w:rsid w:val="00565BA4"/>
    <w:rsid w:val="0056680E"/>
    <w:rsid w:val="0057074C"/>
    <w:rsid w:val="00573FBF"/>
    <w:rsid w:val="00574FF3"/>
    <w:rsid w:val="00582538"/>
    <w:rsid w:val="005838EA"/>
    <w:rsid w:val="0058456C"/>
    <w:rsid w:val="00585EE1"/>
    <w:rsid w:val="00590C0E"/>
    <w:rsid w:val="00593563"/>
    <w:rsid w:val="005939E6"/>
    <w:rsid w:val="005A1100"/>
    <w:rsid w:val="005A1EEE"/>
    <w:rsid w:val="005A2923"/>
    <w:rsid w:val="005A4227"/>
    <w:rsid w:val="005A5492"/>
    <w:rsid w:val="005A6250"/>
    <w:rsid w:val="005B1478"/>
    <w:rsid w:val="005B229B"/>
    <w:rsid w:val="005B28A1"/>
    <w:rsid w:val="005B3518"/>
    <w:rsid w:val="005C41CB"/>
    <w:rsid w:val="005C56AE"/>
    <w:rsid w:val="005C7449"/>
    <w:rsid w:val="005E1A3F"/>
    <w:rsid w:val="005E5F75"/>
    <w:rsid w:val="005E6229"/>
    <w:rsid w:val="005E6D99"/>
    <w:rsid w:val="005F03A2"/>
    <w:rsid w:val="005F1063"/>
    <w:rsid w:val="005F1371"/>
    <w:rsid w:val="005F1829"/>
    <w:rsid w:val="005F2ADD"/>
    <w:rsid w:val="005F2C49"/>
    <w:rsid w:val="005F3394"/>
    <w:rsid w:val="006013EB"/>
    <w:rsid w:val="00601D83"/>
    <w:rsid w:val="0060339C"/>
    <w:rsid w:val="0060479E"/>
    <w:rsid w:val="00604BE7"/>
    <w:rsid w:val="00613CF5"/>
    <w:rsid w:val="00616AED"/>
    <w:rsid w:val="00625C5E"/>
    <w:rsid w:val="00632A4F"/>
    <w:rsid w:val="00632B56"/>
    <w:rsid w:val="006351E3"/>
    <w:rsid w:val="00644236"/>
    <w:rsid w:val="006471E5"/>
    <w:rsid w:val="00651F11"/>
    <w:rsid w:val="00652CBA"/>
    <w:rsid w:val="00653536"/>
    <w:rsid w:val="0067050A"/>
    <w:rsid w:val="00671BBC"/>
    <w:rsid w:val="00671D3B"/>
    <w:rsid w:val="00682E45"/>
    <w:rsid w:val="00683FD7"/>
    <w:rsid w:val="00684A5B"/>
    <w:rsid w:val="006856E7"/>
    <w:rsid w:val="006857FB"/>
    <w:rsid w:val="0069340B"/>
    <w:rsid w:val="0069643D"/>
    <w:rsid w:val="006A0227"/>
    <w:rsid w:val="006A1F71"/>
    <w:rsid w:val="006A2FEB"/>
    <w:rsid w:val="006A4961"/>
    <w:rsid w:val="006A6AD8"/>
    <w:rsid w:val="006B001F"/>
    <w:rsid w:val="006B19E2"/>
    <w:rsid w:val="006B1F52"/>
    <w:rsid w:val="006B4BC9"/>
    <w:rsid w:val="006D1D56"/>
    <w:rsid w:val="006D2B50"/>
    <w:rsid w:val="006D438A"/>
    <w:rsid w:val="006E1895"/>
    <w:rsid w:val="006E36BF"/>
    <w:rsid w:val="006E7949"/>
    <w:rsid w:val="006E7ACC"/>
    <w:rsid w:val="006F328B"/>
    <w:rsid w:val="006F5886"/>
    <w:rsid w:val="006F76CE"/>
    <w:rsid w:val="00702766"/>
    <w:rsid w:val="00707734"/>
    <w:rsid w:val="00707E19"/>
    <w:rsid w:val="007116F6"/>
    <w:rsid w:val="00712BCE"/>
    <w:rsid w:val="00712E78"/>
    <w:rsid w:val="00712F7C"/>
    <w:rsid w:val="00717B80"/>
    <w:rsid w:val="00721AF4"/>
    <w:rsid w:val="0072328A"/>
    <w:rsid w:val="0073468E"/>
    <w:rsid w:val="00734E84"/>
    <w:rsid w:val="00735A0F"/>
    <w:rsid w:val="0073730F"/>
    <w:rsid w:val="007377B5"/>
    <w:rsid w:val="00737F20"/>
    <w:rsid w:val="007422B2"/>
    <w:rsid w:val="00743054"/>
    <w:rsid w:val="007435AE"/>
    <w:rsid w:val="00746CC2"/>
    <w:rsid w:val="007547E5"/>
    <w:rsid w:val="00760323"/>
    <w:rsid w:val="00765600"/>
    <w:rsid w:val="00774C4A"/>
    <w:rsid w:val="00776EF1"/>
    <w:rsid w:val="0077700B"/>
    <w:rsid w:val="00781276"/>
    <w:rsid w:val="007834E8"/>
    <w:rsid w:val="007847EC"/>
    <w:rsid w:val="00786C5F"/>
    <w:rsid w:val="00791C9F"/>
    <w:rsid w:val="00792AAB"/>
    <w:rsid w:val="00793B47"/>
    <w:rsid w:val="00797DA3"/>
    <w:rsid w:val="007A01A6"/>
    <w:rsid w:val="007A0E17"/>
    <w:rsid w:val="007A1D0C"/>
    <w:rsid w:val="007A2A7B"/>
    <w:rsid w:val="007A4332"/>
    <w:rsid w:val="007A4CAF"/>
    <w:rsid w:val="007A4DC2"/>
    <w:rsid w:val="007B02C0"/>
    <w:rsid w:val="007C44D0"/>
    <w:rsid w:val="007D06DC"/>
    <w:rsid w:val="007D4925"/>
    <w:rsid w:val="007D57D0"/>
    <w:rsid w:val="007E0C63"/>
    <w:rsid w:val="007E0F11"/>
    <w:rsid w:val="007E24AE"/>
    <w:rsid w:val="007E5565"/>
    <w:rsid w:val="007F0C8A"/>
    <w:rsid w:val="007F11AB"/>
    <w:rsid w:val="007F7C27"/>
    <w:rsid w:val="008108AE"/>
    <w:rsid w:val="008124BC"/>
    <w:rsid w:val="008143CB"/>
    <w:rsid w:val="0081521E"/>
    <w:rsid w:val="00821AB6"/>
    <w:rsid w:val="00823CA1"/>
    <w:rsid w:val="00824AE7"/>
    <w:rsid w:val="00826F4A"/>
    <w:rsid w:val="008337DD"/>
    <w:rsid w:val="00835180"/>
    <w:rsid w:val="00837048"/>
    <w:rsid w:val="00840A2F"/>
    <w:rsid w:val="00842360"/>
    <w:rsid w:val="00843AF9"/>
    <w:rsid w:val="00844A94"/>
    <w:rsid w:val="00847DE3"/>
    <w:rsid w:val="00847E42"/>
    <w:rsid w:val="008513B9"/>
    <w:rsid w:val="00856D11"/>
    <w:rsid w:val="008575A8"/>
    <w:rsid w:val="00864461"/>
    <w:rsid w:val="008702D3"/>
    <w:rsid w:val="008734A4"/>
    <w:rsid w:val="00873CC0"/>
    <w:rsid w:val="00876034"/>
    <w:rsid w:val="0087606B"/>
    <w:rsid w:val="00880047"/>
    <w:rsid w:val="008827E7"/>
    <w:rsid w:val="00883177"/>
    <w:rsid w:val="00885049"/>
    <w:rsid w:val="00897C66"/>
    <w:rsid w:val="008A1696"/>
    <w:rsid w:val="008A2951"/>
    <w:rsid w:val="008A2FFD"/>
    <w:rsid w:val="008A3BF8"/>
    <w:rsid w:val="008A4BAA"/>
    <w:rsid w:val="008B0A02"/>
    <w:rsid w:val="008B20F0"/>
    <w:rsid w:val="008B6310"/>
    <w:rsid w:val="008C58FE"/>
    <w:rsid w:val="008D51BD"/>
    <w:rsid w:val="008D62AB"/>
    <w:rsid w:val="008D686E"/>
    <w:rsid w:val="008D7E41"/>
    <w:rsid w:val="008E6C41"/>
    <w:rsid w:val="008F0816"/>
    <w:rsid w:val="008F6BB7"/>
    <w:rsid w:val="009009AF"/>
    <w:rsid w:val="00900F42"/>
    <w:rsid w:val="00907E21"/>
    <w:rsid w:val="0091552E"/>
    <w:rsid w:val="009155A2"/>
    <w:rsid w:val="0092020B"/>
    <w:rsid w:val="00920D5F"/>
    <w:rsid w:val="00922868"/>
    <w:rsid w:val="00927E7C"/>
    <w:rsid w:val="009320B0"/>
    <w:rsid w:val="00932E3C"/>
    <w:rsid w:val="00940101"/>
    <w:rsid w:val="00940334"/>
    <w:rsid w:val="00941559"/>
    <w:rsid w:val="009425E1"/>
    <w:rsid w:val="00944120"/>
    <w:rsid w:val="00944B67"/>
    <w:rsid w:val="009472F8"/>
    <w:rsid w:val="00947A19"/>
    <w:rsid w:val="00951284"/>
    <w:rsid w:val="009573D3"/>
    <w:rsid w:val="0096256D"/>
    <w:rsid w:val="00962C0D"/>
    <w:rsid w:val="00966724"/>
    <w:rsid w:val="009732F5"/>
    <w:rsid w:val="00975F82"/>
    <w:rsid w:val="00986172"/>
    <w:rsid w:val="00986A92"/>
    <w:rsid w:val="00987F1A"/>
    <w:rsid w:val="00990E8D"/>
    <w:rsid w:val="009967F0"/>
    <w:rsid w:val="009977FF"/>
    <w:rsid w:val="009A085B"/>
    <w:rsid w:val="009A2CC1"/>
    <w:rsid w:val="009A5968"/>
    <w:rsid w:val="009A7203"/>
    <w:rsid w:val="009B4B92"/>
    <w:rsid w:val="009B7627"/>
    <w:rsid w:val="009C1DE6"/>
    <w:rsid w:val="009C1F0E"/>
    <w:rsid w:val="009C39B6"/>
    <w:rsid w:val="009C4FA8"/>
    <w:rsid w:val="009D1B4B"/>
    <w:rsid w:val="009D2201"/>
    <w:rsid w:val="009D3396"/>
    <w:rsid w:val="009D3E8C"/>
    <w:rsid w:val="009E3A0E"/>
    <w:rsid w:val="009F1353"/>
    <w:rsid w:val="009F3072"/>
    <w:rsid w:val="009F522F"/>
    <w:rsid w:val="009F6264"/>
    <w:rsid w:val="009F6E30"/>
    <w:rsid w:val="009F72E2"/>
    <w:rsid w:val="00A04CE3"/>
    <w:rsid w:val="00A07FBA"/>
    <w:rsid w:val="00A11AD4"/>
    <w:rsid w:val="00A1314B"/>
    <w:rsid w:val="00A13160"/>
    <w:rsid w:val="00A137D3"/>
    <w:rsid w:val="00A15D43"/>
    <w:rsid w:val="00A15F69"/>
    <w:rsid w:val="00A17023"/>
    <w:rsid w:val="00A177E7"/>
    <w:rsid w:val="00A25DF6"/>
    <w:rsid w:val="00A304A0"/>
    <w:rsid w:val="00A37774"/>
    <w:rsid w:val="00A44A8F"/>
    <w:rsid w:val="00A47B9C"/>
    <w:rsid w:val="00A51D96"/>
    <w:rsid w:val="00A57F25"/>
    <w:rsid w:val="00A60D93"/>
    <w:rsid w:val="00A746A7"/>
    <w:rsid w:val="00A8113F"/>
    <w:rsid w:val="00A83A77"/>
    <w:rsid w:val="00A9515F"/>
    <w:rsid w:val="00A95213"/>
    <w:rsid w:val="00A9638B"/>
    <w:rsid w:val="00A96A1E"/>
    <w:rsid w:val="00A96F84"/>
    <w:rsid w:val="00A97F0E"/>
    <w:rsid w:val="00AA2168"/>
    <w:rsid w:val="00AB36AD"/>
    <w:rsid w:val="00AB45D7"/>
    <w:rsid w:val="00AC3300"/>
    <w:rsid w:val="00AC3953"/>
    <w:rsid w:val="00AC50B2"/>
    <w:rsid w:val="00AC7150"/>
    <w:rsid w:val="00AD3B58"/>
    <w:rsid w:val="00AE1DCA"/>
    <w:rsid w:val="00AE6EF0"/>
    <w:rsid w:val="00AF5F7C"/>
    <w:rsid w:val="00B01363"/>
    <w:rsid w:val="00B014BC"/>
    <w:rsid w:val="00B02207"/>
    <w:rsid w:val="00B03403"/>
    <w:rsid w:val="00B047F6"/>
    <w:rsid w:val="00B05CE1"/>
    <w:rsid w:val="00B07194"/>
    <w:rsid w:val="00B10324"/>
    <w:rsid w:val="00B103D2"/>
    <w:rsid w:val="00B17B8F"/>
    <w:rsid w:val="00B25238"/>
    <w:rsid w:val="00B27106"/>
    <w:rsid w:val="00B30038"/>
    <w:rsid w:val="00B362CC"/>
    <w:rsid w:val="00B376B1"/>
    <w:rsid w:val="00B4082A"/>
    <w:rsid w:val="00B47402"/>
    <w:rsid w:val="00B50561"/>
    <w:rsid w:val="00B508E8"/>
    <w:rsid w:val="00B56872"/>
    <w:rsid w:val="00B577EE"/>
    <w:rsid w:val="00B620D9"/>
    <w:rsid w:val="00B633DB"/>
    <w:rsid w:val="00B639ED"/>
    <w:rsid w:val="00B64D7C"/>
    <w:rsid w:val="00B6555D"/>
    <w:rsid w:val="00B659F9"/>
    <w:rsid w:val="00B66A8C"/>
    <w:rsid w:val="00B70E66"/>
    <w:rsid w:val="00B73FCC"/>
    <w:rsid w:val="00B74EA5"/>
    <w:rsid w:val="00B8061C"/>
    <w:rsid w:val="00B83BA2"/>
    <w:rsid w:val="00B853AA"/>
    <w:rsid w:val="00B875BF"/>
    <w:rsid w:val="00B90F96"/>
    <w:rsid w:val="00B91F62"/>
    <w:rsid w:val="00B93994"/>
    <w:rsid w:val="00BA1227"/>
    <w:rsid w:val="00BA2057"/>
    <w:rsid w:val="00BA57A5"/>
    <w:rsid w:val="00BB2C98"/>
    <w:rsid w:val="00BB3C2B"/>
    <w:rsid w:val="00BC1CCC"/>
    <w:rsid w:val="00BD0B82"/>
    <w:rsid w:val="00BD3037"/>
    <w:rsid w:val="00BD4F64"/>
    <w:rsid w:val="00BE0B56"/>
    <w:rsid w:val="00BE4578"/>
    <w:rsid w:val="00BF42A4"/>
    <w:rsid w:val="00BF4EA6"/>
    <w:rsid w:val="00BF4F5F"/>
    <w:rsid w:val="00BF67E0"/>
    <w:rsid w:val="00BF7865"/>
    <w:rsid w:val="00C04EEB"/>
    <w:rsid w:val="00C053FB"/>
    <w:rsid w:val="00C07120"/>
    <w:rsid w:val="00C075A4"/>
    <w:rsid w:val="00C10F12"/>
    <w:rsid w:val="00C11826"/>
    <w:rsid w:val="00C13EAF"/>
    <w:rsid w:val="00C23441"/>
    <w:rsid w:val="00C24438"/>
    <w:rsid w:val="00C24F8A"/>
    <w:rsid w:val="00C25D8A"/>
    <w:rsid w:val="00C27996"/>
    <w:rsid w:val="00C30C4B"/>
    <w:rsid w:val="00C353F1"/>
    <w:rsid w:val="00C3692F"/>
    <w:rsid w:val="00C40E7B"/>
    <w:rsid w:val="00C4115F"/>
    <w:rsid w:val="00C41459"/>
    <w:rsid w:val="00C4357E"/>
    <w:rsid w:val="00C439E4"/>
    <w:rsid w:val="00C46D42"/>
    <w:rsid w:val="00C50C32"/>
    <w:rsid w:val="00C530F5"/>
    <w:rsid w:val="00C60178"/>
    <w:rsid w:val="00C61760"/>
    <w:rsid w:val="00C62E3B"/>
    <w:rsid w:val="00C63BF9"/>
    <w:rsid w:val="00C63CD6"/>
    <w:rsid w:val="00C6521B"/>
    <w:rsid w:val="00C72CB9"/>
    <w:rsid w:val="00C84D71"/>
    <w:rsid w:val="00C87D95"/>
    <w:rsid w:val="00C9077A"/>
    <w:rsid w:val="00C93CC6"/>
    <w:rsid w:val="00C9440D"/>
    <w:rsid w:val="00C95CD2"/>
    <w:rsid w:val="00CA051B"/>
    <w:rsid w:val="00CA186C"/>
    <w:rsid w:val="00CA546E"/>
    <w:rsid w:val="00CB2B42"/>
    <w:rsid w:val="00CB3CBE"/>
    <w:rsid w:val="00CB447E"/>
    <w:rsid w:val="00CB5C34"/>
    <w:rsid w:val="00CB6DBC"/>
    <w:rsid w:val="00CC74BB"/>
    <w:rsid w:val="00CC7EBE"/>
    <w:rsid w:val="00CD07D9"/>
    <w:rsid w:val="00CE0E30"/>
    <w:rsid w:val="00CE2B5F"/>
    <w:rsid w:val="00CF03D8"/>
    <w:rsid w:val="00CF5801"/>
    <w:rsid w:val="00D015D5"/>
    <w:rsid w:val="00D03D68"/>
    <w:rsid w:val="00D21BFB"/>
    <w:rsid w:val="00D22D03"/>
    <w:rsid w:val="00D266DD"/>
    <w:rsid w:val="00D2761B"/>
    <w:rsid w:val="00D3267C"/>
    <w:rsid w:val="00D32919"/>
    <w:rsid w:val="00D32B04"/>
    <w:rsid w:val="00D33D99"/>
    <w:rsid w:val="00D35175"/>
    <w:rsid w:val="00D374E7"/>
    <w:rsid w:val="00D4556E"/>
    <w:rsid w:val="00D60A54"/>
    <w:rsid w:val="00D63949"/>
    <w:rsid w:val="00D64F31"/>
    <w:rsid w:val="00D652E7"/>
    <w:rsid w:val="00D659BC"/>
    <w:rsid w:val="00D74C33"/>
    <w:rsid w:val="00D77BCF"/>
    <w:rsid w:val="00D84394"/>
    <w:rsid w:val="00D933A4"/>
    <w:rsid w:val="00D95E55"/>
    <w:rsid w:val="00D96EBB"/>
    <w:rsid w:val="00D972F6"/>
    <w:rsid w:val="00DB0B8E"/>
    <w:rsid w:val="00DB34A2"/>
    <w:rsid w:val="00DB3664"/>
    <w:rsid w:val="00DC16FB"/>
    <w:rsid w:val="00DC2B8E"/>
    <w:rsid w:val="00DC3B9E"/>
    <w:rsid w:val="00DC4A65"/>
    <w:rsid w:val="00DC4F66"/>
    <w:rsid w:val="00DC7E66"/>
    <w:rsid w:val="00DD21CA"/>
    <w:rsid w:val="00DD658A"/>
    <w:rsid w:val="00DD7609"/>
    <w:rsid w:val="00DE1CEE"/>
    <w:rsid w:val="00DE3425"/>
    <w:rsid w:val="00DE35D3"/>
    <w:rsid w:val="00E10B44"/>
    <w:rsid w:val="00E114E3"/>
    <w:rsid w:val="00E11F02"/>
    <w:rsid w:val="00E14903"/>
    <w:rsid w:val="00E2726B"/>
    <w:rsid w:val="00E27EBB"/>
    <w:rsid w:val="00E331C0"/>
    <w:rsid w:val="00E336B6"/>
    <w:rsid w:val="00E37801"/>
    <w:rsid w:val="00E46866"/>
    <w:rsid w:val="00E46EAA"/>
    <w:rsid w:val="00E5038C"/>
    <w:rsid w:val="00E50822"/>
    <w:rsid w:val="00E50B69"/>
    <w:rsid w:val="00E5298B"/>
    <w:rsid w:val="00E56EFB"/>
    <w:rsid w:val="00E57A31"/>
    <w:rsid w:val="00E60FF1"/>
    <w:rsid w:val="00E6323E"/>
    <w:rsid w:val="00E6458F"/>
    <w:rsid w:val="00E717D5"/>
    <w:rsid w:val="00E719E1"/>
    <w:rsid w:val="00E7242D"/>
    <w:rsid w:val="00E75A26"/>
    <w:rsid w:val="00E80534"/>
    <w:rsid w:val="00E8248C"/>
    <w:rsid w:val="00E84C02"/>
    <w:rsid w:val="00E85B87"/>
    <w:rsid w:val="00E878B2"/>
    <w:rsid w:val="00E87E25"/>
    <w:rsid w:val="00E9457A"/>
    <w:rsid w:val="00EA04F1"/>
    <w:rsid w:val="00EA2FD3"/>
    <w:rsid w:val="00EB1E68"/>
    <w:rsid w:val="00EB2189"/>
    <w:rsid w:val="00EB2B65"/>
    <w:rsid w:val="00EB4610"/>
    <w:rsid w:val="00EB4AC2"/>
    <w:rsid w:val="00EB7CE9"/>
    <w:rsid w:val="00EC433F"/>
    <w:rsid w:val="00EC57E0"/>
    <w:rsid w:val="00ED1FDE"/>
    <w:rsid w:val="00EF1ECC"/>
    <w:rsid w:val="00EF30DF"/>
    <w:rsid w:val="00EF6F66"/>
    <w:rsid w:val="00F00045"/>
    <w:rsid w:val="00F02B6E"/>
    <w:rsid w:val="00F040BE"/>
    <w:rsid w:val="00F06EFB"/>
    <w:rsid w:val="00F1417A"/>
    <w:rsid w:val="00F149C1"/>
    <w:rsid w:val="00F1529E"/>
    <w:rsid w:val="00F16F07"/>
    <w:rsid w:val="00F17DF6"/>
    <w:rsid w:val="00F31DEB"/>
    <w:rsid w:val="00F41ECE"/>
    <w:rsid w:val="00F44FC2"/>
    <w:rsid w:val="00F45975"/>
    <w:rsid w:val="00F45B7C"/>
    <w:rsid w:val="00F45FCE"/>
    <w:rsid w:val="00F51CB2"/>
    <w:rsid w:val="00F53357"/>
    <w:rsid w:val="00F570C7"/>
    <w:rsid w:val="00F641CE"/>
    <w:rsid w:val="00F714E1"/>
    <w:rsid w:val="00F71C0C"/>
    <w:rsid w:val="00F7689B"/>
    <w:rsid w:val="00F80643"/>
    <w:rsid w:val="00F862A3"/>
    <w:rsid w:val="00F86833"/>
    <w:rsid w:val="00F90C8E"/>
    <w:rsid w:val="00F91FC5"/>
    <w:rsid w:val="00F9334F"/>
    <w:rsid w:val="00F9425A"/>
    <w:rsid w:val="00F944EA"/>
    <w:rsid w:val="00F97D7F"/>
    <w:rsid w:val="00FA122C"/>
    <w:rsid w:val="00FA3617"/>
    <w:rsid w:val="00FA3B95"/>
    <w:rsid w:val="00FB2DA8"/>
    <w:rsid w:val="00FB42FC"/>
    <w:rsid w:val="00FB4A7F"/>
    <w:rsid w:val="00FB6D9C"/>
    <w:rsid w:val="00FC1278"/>
    <w:rsid w:val="00FC292B"/>
    <w:rsid w:val="00FD2E0D"/>
    <w:rsid w:val="00FD794D"/>
    <w:rsid w:val="00FE0DD0"/>
    <w:rsid w:val="00FE7735"/>
    <w:rsid w:val="00FF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 Знак"/>
    <w:basedOn w:val="a"/>
    <w:rsid w:val="001F34DA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F570C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F1353"/>
    <w:pPr>
      <w:autoSpaceDE w:val="0"/>
      <w:autoSpaceDN w:val="0"/>
      <w:adjustRightInd w:val="0"/>
    </w:pPr>
    <w:rPr>
      <w:rFonts w:ascii="TimesET" w:hAnsi="TimesET" w:cs="TimesET"/>
    </w:rPr>
  </w:style>
  <w:style w:type="paragraph" w:customStyle="1" w:styleId="ConsPlusTitle">
    <w:name w:val="ConsPlusTitle"/>
    <w:rsid w:val="001A522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 Знак"/>
    <w:basedOn w:val="a"/>
    <w:rsid w:val="001F34DA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F570C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F1353"/>
    <w:pPr>
      <w:autoSpaceDE w:val="0"/>
      <w:autoSpaceDN w:val="0"/>
      <w:adjustRightInd w:val="0"/>
    </w:pPr>
    <w:rPr>
      <w:rFonts w:ascii="TimesET" w:hAnsi="TimesET" w:cs="TimesET"/>
    </w:rPr>
  </w:style>
  <w:style w:type="paragraph" w:customStyle="1" w:styleId="ConsPlusTitle">
    <w:name w:val="ConsPlusTitle"/>
    <w:rsid w:val="001A522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54;&#1090;&#1076;&#1077;&#1083;%20&#1058;&#1069;&#1050;\&#1044;&#1083;&#1103;%20&#1086;&#1073;&#1084;&#1077;&#1085;&#1072;\&#1057;&#1080;&#1076;&#1086;&#1088;&#1082;&#1080;&#1085;&#1091;\&#1085;&#1086;&#1103;&#1073;&#1088;&#1100;%20&#1052;&#1054;&#1044;&#1045;&#1056;&#1053;&#1048;&#1047;&#1040;&#1062;&#1048;&#1071;%20&#1048;&#1047;&#105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2804-AEEA-49D0-A710-2C303137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0</TotalTime>
  <Pages>1</Pages>
  <Words>180</Words>
  <Characters>1269</Characters>
  <Application>Microsoft Office Word</Application>
  <DocSecurity>0</DocSecurity>
  <Lines>39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Мин ТЭК и ЖКХ РО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Малашкевич А.С.</dc:creator>
  <cp:lastModifiedBy>Лёксина М.А.</cp:lastModifiedBy>
  <cp:revision>4</cp:revision>
  <cp:lastPrinted>2020-12-23T08:37:00Z</cp:lastPrinted>
  <dcterms:created xsi:type="dcterms:W3CDTF">2020-12-30T09:38:00Z</dcterms:created>
  <dcterms:modified xsi:type="dcterms:W3CDTF">2020-12-30T13:12:00Z</dcterms:modified>
</cp:coreProperties>
</file>