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33C62" w:rsidP="00F33C62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F33C62">
        <w:rPr>
          <w:rFonts w:ascii="Times New Roman" w:hAnsi="Times New Roman"/>
          <w:bCs/>
          <w:sz w:val="28"/>
          <w:szCs w:val="28"/>
        </w:rPr>
        <w:t xml:space="preserve">от 18 декабря 2020 г. № </w:t>
      </w:r>
      <w:r>
        <w:rPr>
          <w:rFonts w:ascii="Times New Roman" w:hAnsi="Times New Roman"/>
          <w:bCs/>
          <w:sz w:val="28"/>
          <w:szCs w:val="28"/>
        </w:rPr>
        <w:t>606</w:t>
      </w:r>
      <w:r w:rsidRPr="00F33C62">
        <w:rPr>
          <w:rFonts w:ascii="Times New Roman" w:hAnsi="Times New Roman"/>
          <w:bCs/>
          <w:sz w:val="28"/>
          <w:szCs w:val="28"/>
        </w:rPr>
        <w:t>-р</w:t>
      </w:r>
      <w:r w:rsidR="00D144A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1905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051DE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258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4928"/>
        <w:gridCol w:w="5137"/>
      </w:tblGrid>
      <w:tr w:rsidR="00D144A0" w:rsidRPr="00E87E25" w:rsidTr="00037CFD">
        <w:tc>
          <w:tcPr>
            <w:tcW w:w="5000" w:type="pct"/>
            <w:gridSpan w:val="2"/>
            <w:tcMar>
              <w:top w:w="0" w:type="dxa"/>
              <w:bottom w:w="0" w:type="dxa"/>
            </w:tcMar>
          </w:tcPr>
          <w:p w:rsidR="00D144A0" w:rsidRDefault="00D144A0" w:rsidP="00037CFD">
            <w:pPr>
              <w:tabs>
                <w:tab w:val="left" w:pos="2694"/>
              </w:tabs>
              <w:ind w:right="-10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распоряжение Правительства Рязанской области от </w:t>
            </w:r>
            <w:r w:rsidR="00141BA1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30 сентября 2015 </w:t>
            </w:r>
            <w:r w:rsidR="00217E84">
              <w:rPr>
                <w:rFonts w:ascii="Times New Roman" w:hAnsi="Times New Roman"/>
                <w:sz w:val="28"/>
                <w:szCs w:val="28"/>
              </w:rPr>
              <w:t>г. № 477-р (в реда</w:t>
            </w:r>
            <w:r>
              <w:rPr>
                <w:rFonts w:ascii="Times New Roman" w:hAnsi="Times New Roman"/>
                <w:sz w:val="28"/>
                <w:szCs w:val="28"/>
              </w:rPr>
              <w:t>кции распоряжени</w:t>
            </w:r>
            <w:r w:rsidR="006632B7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6632B7">
              <w:rPr>
                <w:rFonts w:ascii="Times New Roman" w:hAnsi="Times New Roman"/>
                <w:sz w:val="28"/>
                <w:szCs w:val="28"/>
              </w:rPr>
              <w:t xml:space="preserve">от 08.12.2016 № 490-р, от 07.12.2017 № 581-р, </w:t>
            </w: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 w:rsidR="00E06D15">
              <w:rPr>
                <w:rFonts w:ascii="Times New Roman" w:hAnsi="Times New Roman"/>
                <w:sz w:val="28"/>
                <w:szCs w:val="28"/>
              </w:rPr>
              <w:t>6.07</w:t>
            </w:r>
            <w:r>
              <w:rPr>
                <w:rFonts w:ascii="Times New Roman" w:hAnsi="Times New Roman"/>
                <w:sz w:val="28"/>
                <w:szCs w:val="28"/>
              </w:rPr>
              <w:t>.201</w:t>
            </w:r>
            <w:r w:rsidR="00E06D1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06D15">
              <w:rPr>
                <w:rFonts w:ascii="Times New Roman" w:hAnsi="Times New Roman"/>
                <w:sz w:val="28"/>
                <w:szCs w:val="28"/>
              </w:rPr>
              <w:t>315</w:t>
            </w: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 w:rsidR="008D52C2">
              <w:rPr>
                <w:rFonts w:ascii="Times New Roman" w:hAnsi="Times New Roman"/>
                <w:sz w:val="28"/>
                <w:szCs w:val="28"/>
              </w:rPr>
              <w:t>, от 06.09.2019 № 421-р, от 21.10.2019 № 495-р</w:t>
            </w:r>
            <w:r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r w:rsidR="003B2A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E06D15" w:rsidRDefault="00E06D15" w:rsidP="00037CFD">
            <w:pPr>
              <w:pStyle w:val="ac"/>
              <w:numPr>
                <w:ilvl w:val="0"/>
                <w:numId w:val="7"/>
              </w:numPr>
              <w:tabs>
                <w:tab w:val="left" w:pos="938"/>
                <w:tab w:val="left" w:pos="1106"/>
              </w:tabs>
              <w:ind w:left="0" w:right="-10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</w:t>
            </w:r>
            <w:r w:rsidR="006F0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46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52C2">
              <w:rPr>
                <w:rFonts w:ascii="Times New Roman" w:hAnsi="Times New Roman"/>
                <w:sz w:val="28"/>
                <w:szCs w:val="28"/>
              </w:rPr>
              <w:t xml:space="preserve">после </w:t>
            </w:r>
            <w:r w:rsidR="005146C7">
              <w:rPr>
                <w:rFonts w:ascii="Times New Roman" w:hAnsi="Times New Roman"/>
                <w:sz w:val="28"/>
                <w:szCs w:val="28"/>
              </w:rPr>
              <w:t>слов «</w:t>
            </w:r>
            <w:r w:rsidR="008D52C2">
              <w:rPr>
                <w:rFonts w:ascii="Times New Roman" w:hAnsi="Times New Roman"/>
                <w:sz w:val="28"/>
                <w:szCs w:val="28"/>
              </w:rPr>
              <w:t>главному управлению архитектуры и градостроительства</w:t>
            </w:r>
            <w:r w:rsidR="00037CFD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5146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8D52C2">
              <w:rPr>
                <w:rFonts w:ascii="Times New Roman" w:hAnsi="Times New Roman"/>
                <w:sz w:val="28"/>
                <w:szCs w:val="28"/>
              </w:rPr>
              <w:t>с</w:t>
            </w:r>
            <w:r w:rsidR="005146C7">
              <w:rPr>
                <w:rFonts w:ascii="Times New Roman" w:hAnsi="Times New Roman"/>
                <w:sz w:val="28"/>
                <w:szCs w:val="28"/>
              </w:rPr>
              <w:t>лов</w:t>
            </w:r>
            <w:r w:rsidR="008D52C2">
              <w:rPr>
                <w:rFonts w:ascii="Times New Roman" w:hAnsi="Times New Roman"/>
                <w:sz w:val="28"/>
                <w:szCs w:val="28"/>
              </w:rPr>
              <w:t>о</w:t>
            </w:r>
            <w:r w:rsidR="005146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46C7" w:rsidRPr="00E06D15">
              <w:rPr>
                <w:rFonts w:ascii="Times New Roman" w:hAnsi="Times New Roman"/>
                <w:sz w:val="28"/>
                <w:szCs w:val="28"/>
              </w:rPr>
              <w:t>«</w:t>
            </w:r>
            <w:r w:rsidR="008D52C2">
              <w:rPr>
                <w:rFonts w:ascii="Times New Roman" w:hAnsi="Times New Roman"/>
                <w:sz w:val="28"/>
                <w:szCs w:val="28"/>
              </w:rPr>
              <w:t>еже</w:t>
            </w:r>
            <w:r w:rsidR="005146C7">
              <w:rPr>
                <w:rFonts w:ascii="Times New Roman" w:hAnsi="Times New Roman"/>
                <w:sz w:val="28"/>
                <w:szCs w:val="28"/>
              </w:rPr>
              <w:t>годно»</w:t>
            </w:r>
            <w:r w:rsidR="008D52C2">
              <w:rPr>
                <w:rFonts w:ascii="Times New Roman" w:hAnsi="Times New Roman"/>
                <w:sz w:val="28"/>
                <w:szCs w:val="28"/>
              </w:rPr>
              <w:t xml:space="preserve"> исключить</w:t>
            </w:r>
            <w:r w:rsidR="005146C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FE4" w:rsidRDefault="00037CFD" w:rsidP="00037CFD">
            <w:pPr>
              <w:pStyle w:val="ac"/>
              <w:numPr>
                <w:ilvl w:val="0"/>
                <w:numId w:val="7"/>
              </w:numPr>
              <w:tabs>
                <w:tab w:val="left" w:pos="1074"/>
              </w:tabs>
              <w:ind w:left="0" w:right="-10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разделе 2 «Таблица повышения значений показателей доступности для инвалидов объектов и услуг»</w:t>
            </w:r>
            <w:r w:rsidR="00CB61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1FE4">
              <w:rPr>
                <w:rFonts w:ascii="Times New Roman" w:hAnsi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8D52C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17779" w:rsidRDefault="00B17779" w:rsidP="00037CFD">
            <w:pPr>
              <w:pStyle w:val="ac"/>
              <w:tabs>
                <w:tab w:val="left" w:pos="1074"/>
              </w:tabs>
              <w:ind w:left="33" w:right="-108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пункт 5 </w:t>
            </w:r>
            <w:r w:rsidR="00F31619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17779" w:rsidRDefault="00037CFD" w:rsidP="00037CFD">
            <w:pPr>
              <w:pStyle w:val="ac"/>
              <w:tabs>
                <w:tab w:val="left" w:pos="1074"/>
              </w:tabs>
              <w:ind w:left="709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17779">
              <w:rPr>
                <w:rFonts w:ascii="Times New Roman" w:hAnsi="Times New Roman"/>
                <w:sz w:val="28"/>
                <w:szCs w:val="28"/>
              </w:rPr>
              <w:t>пункт 28 изложить в следующей редакции:</w:t>
            </w:r>
            <w:r w:rsidR="005645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7779" w:rsidRDefault="00B17779" w:rsidP="00B17779">
            <w:pPr>
              <w:pStyle w:val="ac"/>
              <w:tabs>
                <w:tab w:val="left" w:pos="1074"/>
              </w:tabs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95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1309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1418"/>
            </w:tblGrid>
            <w:tr w:rsidR="000244F4" w:rsidRPr="00037CFD" w:rsidTr="006C0F00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B17779" w:rsidP="00B177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0244F4" w:rsidRPr="00037CFD" w:rsidTr="006C0F00">
              <w:trPr>
                <w:cantSplit/>
                <w:trHeight w:val="1134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F31619" w:rsidP="00F31619">
                  <w:pPr>
                    <w:autoSpaceDE w:val="0"/>
                    <w:autoSpaceDN w:val="0"/>
                    <w:adjustRightInd w:val="0"/>
                    <w:ind w:right="-11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B17779" w:rsidRPr="00037CF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0244F4" w:rsidP="009B5A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Доля инвалидов, </w:t>
                  </w:r>
                  <w:proofErr w:type="spellStart"/>
                  <w:proofErr w:type="gramStart"/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системати</w:t>
                  </w:r>
                  <w:proofErr w:type="spellEnd"/>
                  <w:r w:rsidR="00C7011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чески</w:t>
                  </w:r>
                  <w:proofErr w:type="gramEnd"/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занимаю</w:t>
                  </w:r>
                  <w:r w:rsidR="00C7011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щихся</w:t>
                  </w:r>
                  <w:proofErr w:type="spellEnd"/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физичес</w:t>
                  </w:r>
                  <w:proofErr w:type="spellEnd"/>
                  <w:r w:rsidR="00C7011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кой культурой и спортом, без учета лиц, имеющих </w:t>
                  </w:r>
                  <w:proofErr w:type="spellStart"/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противо</w:t>
                  </w:r>
                  <w:proofErr w:type="spellEnd"/>
                  <w:r w:rsidR="00C7011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показания для занятия </w:t>
                  </w:r>
                  <w:proofErr w:type="spellStart"/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физичес</w:t>
                  </w:r>
                  <w:proofErr w:type="spellEnd"/>
                  <w:r w:rsidR="00C7011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кой культурой и спортом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17779" w:rsidRPr="00037CFD" w:rsidRDefault="00B17779" w:rsidP="002978D6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17779" w:rsidRPr="00037CFD" w:rsidRDefault="000244F4" w:rsidP="002978D6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="003B2AFE" w:rsidRPr="00037CFD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17779" w:rsidRPr="00037CFD" w:rsidRDefault="000244F4" w:rsidP="002978D6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  <w:r w:rsidR="003B2AFE" w:rsidRPr="00037CFD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17779" w:rsidRPr="00037CFD" w:rsidRDefault="000244F4" w:rsidP="002978D6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  <w:r w:rsidR="003B2AFE" w:rsidRPr="00037CFD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17779" w:rsidRPr="00037CFD" w:rsidRDefault="000244F4" w:rsidP="002978D6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  <w:r w:rsidR="003B2AFE" w:rsidRPr="00037CFD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17779" w:rsidRPr="00037CFD" w:rsidRDefault="000244F4" w:rsidP="002978D6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17779" w:rsidRPr="00037CFD" w:rsidRDefault="000244F4" w:rsidP="002978D6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17779" w:rsidRPr="00037CFD" w:rsidRDefault="000244F4" w:rsidP="002978D6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17779" w:rsidRPr="00037CFD" w:rsidRDefault="000244F4" w:rsidP="002978D6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17779" w:rsidRPr="00037CFD" w:rsidRDefault="000244F4" w:rsidP="002978D6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17779" w:rsidRPr="00037CFD" w:rsidRDefault="000244F4" w:rsidP="002978D6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17779" w:rsidRPr="00037CFD" w:rsidRDefault="000244F4" w:rsidP="002978D6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17779" w:rsidRPr="00037CFD" w:rsidRDefault="000244F4" w:rsidP="002978D6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17779" w:rsidRPr="00037CFD" w:rsidRDefault="000244F4" w:rsidP="002978D6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17779" w:rsidRPr="00037CFD" w:rsidRDefault="000244F4" w:rsidP="002978D6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B17779" w:rsidRPr="00037CFD" w:rsidRDefault="000244F4" w:rsidP="002978D6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7CF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7779" w:rsidRPr="00037CFD" w:rsidRDefault="00C7011D" w:rsidP="00842B6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="002248BD" w:rsidRPr="00037CFD">
                    <w:rPr>
                      <w:rFonts w:ascii="Times New Roman" w:hAnsi="Times New Roman"/>
                      <w:sz w:val="24"/>
                      <w:szCs w:val="24"/>
                    </w:rPr>
                    <w:t>инистер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2248BD" w:rsidRPr="00037CFD">
                    <w:rPr>
                      <w:rFonts w:ascii="Times New Roman" w:hAnsi="Times New Roman"/>
                      <w:sz w:val="24"/>
                      <w:szCs w:val="24"/>
                    </w:rPr>
                    <w:t>ство</w:t>
                  </w:r>
                  <w:proofErr w:type="spellEnd"/>
                  <w:proofErr w:type="gramEnd"/>
                  <w:r w:rsidR="002248BD" w:rsidRPr="00037C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молодежной политики, физической куль</w:t>
                  </w:r>
                  <w:r w:rsidR="00842B61">
                    <w:rPr>
                      <w:rFonts w:ascii="Times New Roman" w:hAnsi="Times New Roman"/>
                      <w:sz w:val="24"/>
                      <w:szCs w:val="24"/>
                    </w:rPr>
                    <w:t>туры и спорта Рязанской области</w:t>
                  </w:r>
                  <w:r w:rsidR="002248BD" w:rsidRPr="00037CFD">
                    <w:rPr>
                      <w:rFonts w:ascii="Times New Roman" w:hAnsi="Times New Roman"/>
                      <w:sz w:val="24"/>
                      <w:szCs w:val="24"/>
                    </w:rPr>
                    <w:t xml:space="preserve">***, </w:t>
                  </w:r>
                  <w:proofErr w:type="spellStart"/>
                  <w:r w:rsidR="002248BD" w:rsidRPr="00037CFD">
                    <w:rPr>
                      <w:rFonts w:ascii="Times New Roman" w:hAnsi="Times New Roman"/>
                      <w:sz w:val="24"/>
                      <w:szCs w:val="24"/>
                    </w:rPr>
                    <w:t>министер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2248BD" w:rsidRPr="00037CFD">
                    <w:rPr>
                      <w:rFonts w:ascii="Times New Roman" w:hAnsi="Times New Roman"/>
                      <w:sz w:val="24"/>
                      <w:szCs w:val="24"/>
                    </w:rPr>
                    <w:t>ство</w:t>
                  </w:r>
                  <w:proofErr w:type="spellEnd"/>
                  <w:r w:rsidR="002248BD" w:rsidRPr="00037CFD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физической культуры и спорта Рязанской области</w:t>
                  </w:r>
                  <w:r w:rsidR="00F31619" w:rsidRPr="00037CFD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0244F4" w:rsidRPr="00037CFD" w:rsidRDefault="000244F4" w:rsidP="00B17779">
            <w:pPr>
              <w:pStyle w:val="ac"/>
              <w:tabs>
                <w:tab w:val="left" w:pos="1074"/>
              </w:tabs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779" w:rsidRDefault="000244F4" w:rsidP="00B17779">
            <w:pPr>
              <w:pStyle w:val="ac"/>
              <w:tabs>
                <w:tab w:val="left" w:pos="1074"/>
              </w:tabs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дополнить </w:t>
            </w:r>
            <w:r w:rsidR="00D62E08">
              <w:rPr>
                <w:rFonts w:ascii="Times New Roman" w:hAnsi="Times New Roman"/>
                <w:sz w:val="28"/>
                <w:szCs w:val="28"/>
              </w:rPr>
              <w:t xml:space="preserve">новым </w:t>
            </w:r>
            <w:r>
              <w:rPr>
                <w:rFonts w:ascii="Times New Roman" w:hAnsi="Times New Roman"/>
                <w:sz w:val="28"/>
                <w:szCs w:val="28"/>
              </w:rPr>
              <w:t>пунктом 2</w:t>
            </w:r>
            <w:r w:rsidR="00F31619">
              <w:rPr>
                <w:rFonts w:ascii="Times New Roman" w:hAnsi="Times New Roman"/>
                <w:sz w:val="28"/>
                <w:szCs w:val="28"/>
              </w:rPr>
              <w:t>9</w:t>
            </w:r>
            <w:r w:rsidR="002248BD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244F4" w:rsidRDefault="000244F4" w:rsidP="00B17779">
            <w:pPr>
              <w:pStyle w:val="ac"/>
              <w:tabs>
                <w:tab w:val="left" w:pos="1074"/>
              </w:tabs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95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1309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1418"/>
            </w:tblGrid>
            <w:tr w:rsidR="000244F4" w:rsidRPr="00B17779" w:rsidTr="006C0F00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0244F4" w:rsidRPr="00B17779" w:rsidTr="006C0F00">
              <w:trPr>
                <w:cantSplit/>
                <w:trHeight w:val="1134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2051DE" w:rsidRDefault="00F31619" w:rsidP="002051DE">
                  <w:pPr>
                    <w:autoSpaceDE w:val="0"/>
                    <w:autoSpaceDN w:val="0"/>
                    <w:adjustRightInd w:val="0"/>
                    <w:ind w:right="-114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0244F4" w:rsidRPr="00B1777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2051D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0244F4" w:rsidP="000244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Доля лиц с </w:t>
                  </w:r>
                  <w:proofErr w:type="gramStart"/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ограничен</w:t>
                  </w:r>
                  <w:r w:rsidR="00C7011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ными</w:t>
                  </w:r>
                  <w:proofErr w:type="spellEnd"/>
                  <w:proofErr w:type="gramEnd"/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возмож</w:t>
                  </w:r>
                  <w:r w:rsidR="00C7011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ностями</w:t>
                  </w:r>
                  <w:proofErr w:type="spellEnd"/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здоровья и инвалидов, проживаю</w:t>
                  </w:r>
                  <w:r w:rsidR="00C7011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щих</w:t>
                  </w:r>
                  <w:proofErr w:type="spellEnd"/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территории Рязанской области, </w:t>
                  </w:r>
                  <w:proofErr w:type="spellStart"/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системати</w:t>
                  </w:r>
                  <w:proofErr w:type="spellEnd"/>
                  <w:r w:rsidR="00C7011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чески занимаю</w:t>
                  </w:r>
                  <w:r w:rsidR="00C7011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щихся</w:t>
                  </w:r>
                  <w:proofErr w:type="spellEnd"/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физичес</w:t>
                  </w:r>
                  <w:proofErr w:type="spellEnd"/>
                  <w:r w:rsidR="00C7011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кой культурой и спортом, в общей </w:t>
                  </w:r>
                  <w:proofErr w:type="spellStart"/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численнос</w:t>
                  </w:r>
                  <w:r w:rsidR="00C7011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ти</w:t>
                  </w:r>
                  <w:proofErr w:type="spellEnd"/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 xml:space="preserve"> указанной категории населения Рязанской области, не имеющего </w:t>
                  </w:r>
                  <w:proofErr w:type="spellStart"/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противопо</w:t>
                  </w:r>
                  <w:r w:rsidR="00C7011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казаний</w:t>
                  </w:r>
                  <w:proofErr w:type="spellEnd"/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для занятий </w:t>
                  </w:r>
                  <w:proofErr w:type="spellStart"/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физичес</w:t>
                  </w:r>
                  <w:proofErr w:type="spellEnd"/>
                  <w:r w:rsidR="00C7011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кой культурой и спортом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0244F4" w:rsidRPr="00B17779" w:rsidRDefault="000244F4" w:rsidP="002978D6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79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0244F4" w:rsidRPr="000244F4" w:rsidRDefault="000244F4" w:rsidP="002978D6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0244F4" w:rsidRPr="000244F4" w:rsidRDefault="000244F4" w:rsidP="002978D6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0244F4" w:rsidRPr="000244F4" w:rsidRDefault="000244F4" w:rsidP="002978D6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0244F4" w:rsidRPr="000244F4" w:rsidRDefault="000244F4" w:rsidP="002978D6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0244F4" w:rsidRPr="000244F4" w:rsidRDefault="000244F4" w:rsidP="002978D6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44F4">
                    <w:rPr>
                      <w:rFonts w:ascii="Times New Roman" w:hAnsi="Times New Roman"/>
                      <w:sz w:val="24"/>
                      <w:szCs w:val="24"/>
                    </w:rPr>
                    <w:t>14,1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0244F4" w:rsidRPr="000244F4" w:rsidRDefault="000244F4" w:rsidP="002978D6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44F4">
                    <w:rPr>
                      <w:rFonts w:ascii="Times New Roman" w:hAnsi="Times New Roman"/>
                      <w:sz w:val="24"/>
                      <w:szCs w:val="24"/>
                    </w:rPr>
                    <w:t>14,6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0244F4" w:rsidRPr="000244F4" w:rsidRDefault="000244F4" w:rsidP="002978D6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44F4">
                    <w:rPr>
                      <w:rFonts w:ascii="Times New Roman" w:hAnsi="Times New Roman"/>
                      <w:sz w:val="24"/>
                      <w:szCs w:val="24"/>
                    </w:rPr>
                    <w:t>15,1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0244F4" w:rsidRPr="000244F4" w:rsidRDefault="000244F4" w:rsidP="002978D6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44F4">
                    <w:rPr>
                      <w:rFonts w:ascii="Times New Roman" w:hAnsi="Times New Roman"/>
                      <w:sz w:val="24"/>
                      <w:szCs w:val="24"/>
                    </w:rPr>
                    <w:t>15,6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0244F4" w:rsidRPr="000244F4" w:rsidRDefault="000244F4" w:rsidP="002978D6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44F4">
                    <w:rPr>
                      <w:rFonts w:ascii="Times New Roman" w:hAnsi="Times New Roman"/>
                      <w:sz w:val="24"/>
                      <w:szCs w:val="24"/>
                    </w:rPr>
                    <w:t>16,1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0244F4" w:rsidRPr="000244F4" w:rsidRDefault="000244F4" w:rsidP="002978D6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44F4">
                    <w:rPr>
                      <w:rFonts w:ascii="Times New Roman" w:hAnsi="Times New Roman"/>
                      <w:sz w:val="24"/>
                      <w:szCs w:val="24"/>
                    </w:rPr>
                    <w:t>16,1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0244F4" w:rsidRPr="000244F4" w:rsidRDefault="000244F4" w:rsidP="002978D6">
                  <w:pPr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0244F4">
                    <w:rPr>
                      <w:rFonts w:ascii="Times New Roman" w:hAnsi="Times New Roman"/>
                      <w:sz w:val="24"/>
                      <w:szCs w:val="24"/>
                    </w:rPr>
                    <w:t>16,1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0244F4" w:rsidRPr="000244F4" w:rsidRDefault="000244F4" w:rsidP="002978D6">
                  <w:pPr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0244F4">
                    <w:rPr>
                      <w:rFonts w:ascii="Times New Roman" w:hAnsi="Times New Roman"/>
                      <w:sz w:val="24"/>
                      <w:szCs w:val="24"/>
                    </w:rPr>
                    <w:t>16,1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0244F4" w:rsidRPr="000244F4" w:rsidRDefault="000244F4" w:rsidP="002978D6">
                  <w:pPr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0244F4">
                    <w:rPr>
                      <w:rFonts w:ascii="Times New Roman" w:hAnsi="Times New Roman"/>
                      <w:sz w:val="24"/>
                      <w:szCs w:val="24"/>
                    </w:rPr>
                    <w:t>16,1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0244F4" w:rsidRPr="000244F4" w:rsidRDefault="000244F4" w:rsidP="002978D6">
                  <w:pPr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0244F4">
                    <w:rPr>
                      <w:rFonts w:ascii="Times New Roman" w:hAnsi="Times New Roman"/>
                      <w:sz w:val="24"/>
                      <w:szCs w:val="24"/>
                    </w:rPr>
                    <w:t>16,1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0244F4" w:rsidRPr="000244F4" w:rsidRDefault="000244F4" w:rsidP="002978D6">
                  <w:pPr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0244F4">
                    <w:rPr>
                      <w:rFonts w:ascii="Times New Roman" w:hAnsi="Times New Roman"/>
                      <w:sz w:val="24"/>
                      <w:szCs w:val="24"/>
                    </w:rPr>
                    <w:t>16,1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4F4" w:rsidRPr="00B17779" w:rsidRDefault="00C7011D" w:rsidP="00D62E0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="000244F4" w:rsidRPr="00B17779">
                    <w:rPr>
                      <w:rFonts w:ascii="Times New Roman" w:hAnsi="Times New Roman"/>
                      <w:sz w:val="24"/>
                      <w:szCs w:val="24"/>
                    </w:rPr>
                    <w:t>инистер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0244F4" w:rsidRPr="00B17779">
                    <w:rPr>
                      <w:rFonts w:ascii="Times New Roman" w:hAnsi="Times New Roman"/>
                      <w:sz w:val="24"/>
                      <w:szCs w:val="24"/>
                    </w:rPr>
                    <w:t>ство</w:t>
                  </w:r>
                  <w:proofErr w:type="spellEnd"/>
                  <w:proofErr w:type="gramEnd"/>
                  <w:r w:rsidR="000244F4" w:rsidRPr="00B17779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физической культуры и спорта Рязанской области</w:t>
                  </w:r>
                  <w:r w:rsidR="00F31619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D144A0" w:rsidRPr="00194632" w:rsidRDefault="002978D6" w:rsidP="002B2980">
            <w:pPr>
              <w:tabs>
                <w:tab w:val="left" w:pos="993"/>
              </w:tabs>
              <w:autoSpaceDE w:val="0"/>
              <w:autoSpaceDN w:val="0"/>
              <w:adjustRightInd w:val="0"/>
              <w:ind w:left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AFE">
              <w:rPr>
                <w:rFonts w:ascii="Times New Roman" w:hAnsi="Times New Roman"/>
                <w:sz w:val="28"/>
                <w:szCs w:val="28"/>
              </w:rPr>
              <w:t>пункты 2</w:t>
            </w:r>
            <w:r w:rsidR="00D62E08">
              <w:rPr>
                <w:rFonts w:ascii="Times New Roman" w:hAnsi="Times New Roman"/>
                <w:sz w:val="28"/>
                <w:szCs w:val="28"/>
              </w:rPr>
              <w:t>9</w:t>
            </w:r>
            <w:r w:rsidR="003B2AFE">
              <w:rPr>
                <w:rFonts w:ascii="Times New Roman" w:hAnsi="Times New Roman"/>
                <w:sz w:val="28"/>
                <w:szCs w:val="28"/>
              </w:rPr>
              <w:t xml:space="preserve">-42 считать соответственно пунктами </w:t>
            </w:r>
            <w:r w:rsidR="00F31619">
              <w:rPr>
                <w:rFonts w:ascii="Times New Roman" w:hAnsi="Times New Roman"/>
                <w:sz w:val="28"/>
                <w:szCs w:val="28"/>
              </w:rPr>
              <w:t>30</w:t>
            </w:r>
            <w:r w:rsidR="003B2AFE">
              <w:rPr>
                <w:rFonts w:ascii="Times New Roman" w:hAnsi="Times New Roman"/>
                <w:sz w:val="28"/>
                <w:szCs w:val="28"/>
              </w:rPr>
              <w:t>-4</w:t>
            </w:r>
            <w:r w:rsidR="00F31619">
              <w:rPr>
                <w:rFonts w:ascii="Times New Roman" w:hAnsi="Times New Roman"/>
                <w:sz w:val="28"/>
                <w:szCs w:val="28"/>
              </w:rPr>
              <w:t>3</w:t>
            </w:r>
            <w:r w:rsidR="003B2A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44A0" w:rsidRDefault="00D144A0" w:rsidP="002B298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03483" w:rsidRDefault="00503483" w:rsidP="002B298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03483" w:rsidRPr="00503483" w:rsidRDefault="00503483" w:rsidP="002B298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B61B7" w:rsidRPr="00CB61B7" w:rsidTr="00037CFD">
        <w:tblPrEx>
          <w:tblLook w:val="04A0" w:firstRow="1" w:lastRow="0" w:firstColumn="1" w:lastColumn="0" w:noHBand="0" w:noVBand="1"/>
        </w:tblPrEx>
        <w:tc>
          <w:tcPr>
            <w:tcW w:w="2448" w:type="pct"/>
            <w:shd w:val="clear" w:color="auto" w:fill="auto"/>
          </w:tcPr>
          <w:p w:rsidR="00CB61B7" w:rsidRPr="000244F4" w:rsidRDefault="00E06D15" w:rsidP="00CB61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 w:rsidR="00CB61B7" w:rsidRPr="00CB61B7">
              <w:rPr>
                <w:rFonts w:ascii="Times New Roman" w:hAnsi="Times New Roman"/>
                <w:sz w:val="28"/>
                <w:szCs w:val="28"/>
              </w:rPr>
              <w:t xml:space="preserve">убернатор Рязанской области </w:t>
            </w:r>
          </w:p>
        </w:tc>
        <w:tc>
          <w:tcPr>
            <w:tcW w:w="2552" w:type="pct"/>
            <w:shd w:val="clear" w:color="auto" w:fill="auto"/>
          </w:tcPr>
          <w:p w:rsidR="00CB61B7" w:rsidRPr="00CB61B7" w:rsidRDefault="00E06D15" w:rsidP="00CB61B7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Н.В. Любимов</w:t>
            </w:r>
          </w:p>
        </w:tc>
      </w:tr>
    </w:tbl>
    <w:p w:rsidR="00CB61B7" w:rsidRPr="0035185A" w:rsidRDefault="00CB61B7" w:rsidP="00791C9F">
      <w:pPr>
        <w:spacing w:line="192" w:lineRule="auto"/>
        <w:jc w:val="both"/>
        <w:rPr>
          <w:sz w:val="28"/>
          <w:szCs w:val="28"/>
        </w:rPr>
      </w:pPr>
    </w:p>
    <w:sectPr w:rsidR="00CB61B7" w:rsidRPr="0035185A" w:rsidSect="002051DE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22C" w:rsidRDefault="0045122C">
      <w:r>
        <w:separator/>
      </w:r>
    </w:p>
  </w:endnote>
  <w:endnote w:type="continuationSeparator" w:id="0">
    <w:p w:rsidR="0045122C" w:rsidRDefault="0045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144A0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144A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051DE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1560  15.12.2020 10:03:37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22C" w:rsidRDefault="0045122C">
      <w:r>
        <w:separator/>
      </w:r>
    </w:p>
  </w:footnote>
  <w:footnote w:type="continuationSeparator" w:id="0">
    <w:p w:rsidR="0045122C" w:rsidRDefault="00451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155A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1155A2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33C6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E4A66EA"/>
    <w:multiLevelType w:val="hybridMultilevel"/>
    <w:tmpl w:val="056EC56A"/>
    <w:lvl w:ilvl="0" w:tplc="F420EF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IxsCQ41SR0lvwIAAGNB/sWoDsU=" w:salt="oFqOTnQztbHbLXfHpZdRx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4CC"/>
    <w:rsid w:val="000065FC"/>
    <w:rsid w:val="0001360F"/>
    <w:rsid w:val="00016E2A"/>
    <w:rsid w:val="000244F4"/>
    <w:rsid w:val="000331B3"/>
    <w:rsid w:val="00033413"/>
    <w:rsid w:val="00037C0C"/>
    <w:rsid w:val="00037CFD"/>
    <w:rsid w:val="000502A3"/>
    <w:rsid w:val="00056DEB"/>
    <w:rsid w:val="00073A7A"/>
    <w:rsid w:val="00075908"/>
    <w:rsid w:val="00076D5E"/>
    <w:rsid w:val="00084DD3"/>
    <w:rsid w:val="00087B7D"/>
    <w:rsid w:val="000917C0"/>
    <w:rsid w:val="000A12D6"/>
    <w:rsid w:val="000A7428"/>
    <w:rsid w:val="000B0736"/>
    <w:rsid w:val="000B2508"/>
    <w:rsid w:val="000E474B"/>
    <w:rsid w:val="000F3CF6"/>
    <w:rsid w:val="001155A2"/>
    <w:rsid w:val="00122CFD"/>
    <w:rsid w:val="00141BA1"/>
    <w:rsid w:val="00151370"/>
    <w:rsid w:val="00162E72"/>
    <w:rsid w:val="00175BE5"/>
    <w:rsid w:val="001850F4"/>
    <w:rsid w:val="001947BE"/>
    <w:rsid w:val="001A560F"/>
    <w:rsid w:val="001B0982"/>
    <w:rsid w:val="001B2C31"/>
    <w:rsid w:val="001B32BA"/>
    <w:rsid w:val="001B7DA1"/>
    <w:rsid w:val="001C5F92"/>
    <w:rsid w:val="001E0317"/>
    <w:rsid w:val="001E20F1"/>
    <w:rsid w:val="001F12E8"/>
    <w:rsid w:val="001F228C"/>
    <w:rsid w:val="001F64B8"/>
    <w:rsid w:val="001F7C83"/>
    <w:rsid w:val="002003C8"/>
    <w:rsid w:val="00201117"/>
    <w:rsid w:val="00203046"/>
    <w:rsid w:val="002051DE"/>
    <w:rsid w:val="00205AB5"/>
    <w:rsid w:val="00217E84"/>
    <w:rsid w:val="002248BD"/>
    <w:rsid w:val="00224DBA"/>
    <w:rsid w:val="00231F1C"/>
    <w:rsid w:val="00242203"/>
    <w:rsid w:val="00242DDB"/>
    <w:rsid w:val="002479A2"/>
    <w:rsid w:val="0026087E"/>
    <w:rsid w:val="00261DE0"/>
    <w:rsid w:val="00265420"/>
    <w:rsid w:val="00274E14"/>
    <w:rsid w:val="00280A6D"/>
    <w:rsid w:val="002953B6"/>
    <w:rsid w:val="002978D6"/>
    <w:rsid w:val="002B2449"/>
    <w:rsid w:val="002B2980"/>
    <w:rsid w:val="002B7A59"/>
    <w:rsid w:val="002C6B4B"/>
    <w:rsid w:val="002E51A7"/>
    <w:rsid w:val="002F1E81"/>
    <w:rsid w:val="00310D92"/>
    <w:rsid w:val="003160CB"/>
    <w:rsid w:val="003222A3"/>
    <w:rsid w:val="003253E5"/>
    <w:rsid w:val="00341E92"/>
    <w:rsid w:val="0035185A"/>
    <w:rsid w:val="00360A40"/>
    <w:rsid w:val="00361FE8"/>
    <w:rsid w:val="00366615"/>
    <w:rsid w:val="00367842"/>
    <w:rsid w:val="003870C2"/>
    <w:rsid w:val="003A2F63"/>
    <w:rsid w:val="003B2AFE"/>
    <w:rsid w:val="003C3216"/>
    <w:rsid w:val="003D3B8A"/>
    <w:rsid w:val="003D54F8"/>
    <w:rsid w:val="003F4F5E"/>
    <w:rsid w:val="00400906"/>
    <w:rsid w:val="0042590E"/>
    <w:rsid w:val="00433581"/>
    <w:rsid w:val="00437F65"/>
    <w:rsid w:val="0044146E"/>
    <w:rsid w:val="0045122C"/>
    <w:rsid w:val="00460FEA"/>
    <w:rsid w:val="004734B7"/>
    <w:rsid w:val="0047355A"/>
    <w:rsid w:val="00481B88"/>
    <w:rsid w:val="00485ABC"/>
    <w:rsid w:val="00485B4F"/>
    <w:rsid w:val="004862D1"/>
    <w:rsid w:val="004B03A5"/>
    <w:rsid w:val="004B2D5A"/>
    <w:rsid w:val="004C1C47"/>
    <w:rsid w:val="004D293D"/>
    <w:rsid w:val="004D569E"/>
    <w:rsid w:val="004F44FE"/>
    <w:rsid w:val="00503483"/>
    <w:rsid w:val="00512A47"/>
    <w:rsid w:val="005146C7"/>
    <w:rsid w:val="00531C68"/>
    <w:rsid w:val="00532119"/>
    <w:rsid w:val="005335F3"/>
    <w:rsid w:val="0053637A"/>
    <w:rsid w:val="00543C38"/>
    <w:rsid w:val="00543D2D"/>
    <w:rsid w:val="00545A3D"/>
    <w:rsid w:val="00546DBB"/>
    <w:rsid w:val="00547739"/>
    <w:rsid w:val="00560BF7"/>
    <w:rsid w:val="00561A5B"/>
    <w:rsid w:val="005645CF"/>
    <w:rsid w:val="0057074C"/>
    <w:rsid w:val="00572642"/>
    <w:rsid w:val="00573FBF"/>
    <w:rsid w:val="00574FF3"/>
    <w:rsid w:val="00575E7C"/>
    <w:rsid w:val="00582538"/>
    <w:rsid w:val="005838EA"/>
    <w:rsid w:val="005844A5"/>
    <w:rsid w:val="00585EE1"/>
    <w:rsid w:val="00590C0E"/>
    <w:rsid w:val="00590C4A"/>
    <w:rsid w:val="005939E6"/>
    <w:rsid w:val="00593BE4"/>
    <w:rsid w:val="00597B81"/>
    <w:rsid w:val="005A4227"/>
    <w:rsid w:val="005A6865"/>
    <w:rsid w:val="005B229B"/>
    <w:rsid w:val="005B3518"/>
    <w:rsid w:val="005C56AE"/>
    <w:rsid w:val="005C7449"/>
    <w:rsid w:val="005C7476"/>
    <w:rsid w:val="005E00DE"/>
    <w:rsid w:val="005E6D99"/>
    <w:rsid w:val="005F2ADD"/>
    <w:rsid w:val="005F2C49"/>
    <w:rsid w:val="006013EB"/>
    <w:rsid w:val="0060479E"/>
    <w:rsid w:val="00604BE7"/>
    <w:rsid w:val="006129FF"/>
    <w:rsid w:val="00616AED"/>
    <w:rsid w:val="00632A4F"/>
    <w:rsid w:val="00632B56"/>
    <w:rsid w:val="00633F2E"/>
    <w:rsid w:val="006351E3"/>
    <w:rsid w:val="00644236"/>
    <w:rsid w:val="006471E5"/>
    <w:rsid w:val="006632B7"/>
    <w:rsid w:val="00666933"/>
    <w:rsid w:val="00671D3B"/>
    <w:rsid w:val="00683E0D"/>
    <w:rsid w:val="00684A5B"/>
    <w:rsid w:val="006A1F71"/>
    <w:rsid w:val="006A2536"/>
    <w:rsid w:val="006B1A9A"/>
    <w:rsid w:val="006C0F00"/>
    <w:rsid w:val="006F01E0"/>
    <w:rsid w:val="006F328B"/>
    <w:rsid w:val="006F5886"/>
    <w:rsid w:val="00703634"/>
    <w:rsid w:val="00707734"/>
    <w:rsid w:val="00707E19"/>
    <w:rsid w:val="00712F7C"/>
    <w:rsid w:val="007159E4"/>
    <w:rsid w:val="0072328A"/>
    <w:rsid w:val="007377B5"/>
    <w:rsid w:val="00743E35"/>
    <w:rsid w:val="00746CC2"/>
    <w:rsid w:val="00751064"/>
    <w:rsid w:val="00751AD1"/>
    <w:rsid w:val="00756D28"/>
    <w:rsid w:val="00760323"/>
    <w:rsid w:val="00765600"/>
    <w:rsid w:val="00770FC4"/>
    <w:rsid w:val="007764CC"/>
    <w:rsid w:val="00783F23"/>
    <w:rsid w:val="00791C9F"/>
    <w:rsid w:val="00792AAB"/>
    <w:rsid w:val="00793B47"/>
    <w:rsid w:val="007A1D0C"/>
    <w:rsid w:val="007A2A7B"/>
    <w:rsid w:val="007B3C45"/>
    <w:rsid w:val="007D26CD"/>
    <w:rsid w:val="007D4925"/>
    <w:rsid w:val="007D77F9"/>
    <w:rsid w:val="007E5123"/>
    <w:rsid w:val="007F0C8A"/>
    <w:rsid w:val="007F11AB"/>
    <w:rsid w:val="007F5C58"/>
    <w:rsid w:val="00804498"/>
    <w:rsid w:val="008143CB"/>
    <w:rsid w:val="00823CA1"/>
    <w:rsid w:val="00842B61"/>
    <w:rsid w:val="008513B9"/>
    <w:rsid w:val="008702D3"/>
    <w:rsid w:val="00876034"/>
    <w:rsid w:val="00881B28"/>
    <w:rsid w:val="008827E7"/>
    <w:rsid w:val="0088583E"/>
    <w:rsid w:val="008A1696"/>
    <w:rsid w:val="008A2652"/>
    <w:rsid w:val="008C475D"/>
    <w:rsid w:val="008C5629"/>
    <w:rsid w:val="008C58FE"/>
    <w:rsid w:val="008D52C2"/>
    <w:rsid w:val="008E6C41"/>
    <w:rsid w:val="008F0816"/>
    <w:rsid w:val="008F4022"/>
    <w:rsid w:val="008F6BB7"/>
    <w:rsid w:val="00900950"/>
    <w:rsid w:val="00900F42"/>
    <w:rsid w:val="00932E3C"/>
    <w:rsid w:val="00940AC5"/>
    <w:rsid w:val="009573D3"/>
    <w:rsid w:val="009655A5"/>
    <w:rsid w:val="00984636"/>
    <w:rsid w:val="009977FF"/>
    <w:rsid w:val="009A085B"/>
    <w:rsid w:val="009B5ACB"/>
    <w:rsid w:val="009C1DE6"/>
    <w:rsid w:val="009C1F0E"/>
    <w:rsid w:val="009D3E8C"/>
    <w:rsid w:val="009E3A0E"/>
    <w:rsid w:val="00A00D6D"/>
    <w:rsid w:val="00A07E11"/>
    <w:rsid w:val="00A1314B"/>
    <w:rsid w:val="00A13160"/>
    <w:rsid w:val="00A137D3"/>
    <w:rsid w:val="00A44A8F"/>
    <w:rsid w:val="00A51D96"/>
    <w:rsid w:val="00A52923"/>
    <w:rsid w:val="00A947B0"/>
    <w:rsid w:val="00A96F84"/>
    <w:rsid w:val="00AA73D6"/>
    <w:rsid w:val="00AB0A3C"/>
    <w:rsid w:val="00AC3953"/>
    <w:rsid w:val="00AC7150"/>
    <w:rsid w:val="00AE1DCA"/>
    <w:rsid w:val="00AF5F7C"/>
    <w:rsid w:val="00B02207"/>
    <w:rsid w:val="00B03403"/>
    <w:rsid w:val="00B10324"/>
    <w:rsid w:val="00B17779"/>
    <w:rsid w:val="00B22DE7"/>
    <w:rsid w:val="00B376B1"/>
    <w:rsid w:val="00B406E4"/>
    <w:rsid w:val="00B4288C"/>
    <w:rsid w:val="00B60BFD"/>
    <w:rsid w:val="00B620D9"/>
    <w:rsid w:val="00B63034"/>
    <w:rsid w:val="00B633DB"/>
    <w:rsid w:val="00B6352E"/>
    <w:rsid w:val="00B639ED"/>
    <w:rsid w:val="00B66A8C"/>
    <w:rsid w:val="00B72E52"/>
    <w:rsid w:val="00B8061C"/>
    <w:rsid w:val="00B83BA2"/>
    <w:rsid w:val="00B853AA"/>
    <w:rsid w:val="00B875BF"/>
    <w:rsid w:val="00B91F62"/>
    <w:rsid w:val="00B947BF"/>
    <w:rsid w:val="00BA6546"/>
    <w:rsid w:val="00BB2C98"/>
    <w:rsid w:val="00BC2E5B"/>
    <w:rsid w:val="00BD0B82"/>
    <w:rsid w:val="00BF4F5F"/>
    <w:rsid w:val="00BF67FB"/>
    <w:rsid w:val="00C04EEB"/>
    <w:rsid w:val="00C075A4"/>
    <w:rsid w:val="00C10F12"/>
    <w:rsid w:val="00C11817"/>
    <w:rsid w:val="00C11826"/>
    <w:rsid w:val="00C30A77"/>
    <w:rsid w:val="00C33015"/>
    <w:rsid w:val="00C46D42"/>
    <w:rsid w:val="00C50C32"/>
    <w:rsid w:val="00C60178"/>
    <w:rsid w:val="00C61760"/>
    <w:rsid w:val="00C63CD6"/>
    <w:rsid w:val="00C7011D"/>
    <w:rsid w:val="00C70572"/>
    <w:rsid w:val="00C74404"/>
    <w:rsid w:val="00C87D95"/>
    <w:rsid w:val="00C9077A"/>
    <w:rsid w:val="00C95CD2"/>
    <w:rsid w:val="00CA051B"/>
    <w:rsid w:val="00CB0093"/>
    <w:rsid w:val="00CB3CBE"/>
    <w:rsid w:val="00CB4B67"/>
    <w:rsid w:val="00CB61B7"/>
    <w:rsid w:val="00CC119A"/>
    <w:rsid w:val="00CC1FE4"/>
    <w:rsid w:val="00CF03D8"/>
    <w:rsid w:val="00CF2945"/>
    <w:rsid w:val="00D015D5"/>
    <w:rsid w:val="00D033D7"/>
    <w:rsid w:val="00D03D68"/>
    <w:rsid w:val="00D10BDA"/>
    <w:rsid w:val="00D144A0"/>
    <w:rsid w:val="00D14AD3"/>
    <w:rsid w:val="00D266DD"/>
    <w:rsid w:val="00D32B04"/>
    <w:rsid w:val="00D374E7"/>
    <w:rsid w:val="00D41663"/>
    <w:rsid w:val="00D418C7"/>
    <w:rsid w:val="00D5014E"/>
    <w:rsid w:val="00D62E08"/>
    <w:rsid w:val="00D63949"/>
    <w:rsid w:val="00D652E7"/>
    <w:rsid w:val="00D715E7"/>
    <w:rsid w:val="00D77BCF"/>
    <w:rsid w:val="00D830DE"/>
    <w:rsid w:val="00D84394"/>
    <w:rsid w:val="00D95E55"/>
    <w:rsid w:val="00DA2212"/>
    <w:rsid w:val="00DB3664"/>
    <w:rsid w:val="00DB7659"/>
    <w:rsid w:val="00DC16FB"/>
    <w:rsid w:val="00DC4A65"/>
    <w:rsid w:val="00DC4F66"/>
    <w:rsid w:val="00DD1DD1"/>
    <w:rsid w:val="00DE440F"/>
    <w:rsid w:val="00DE6E76"/>
    <w:rsid w:val="00DF1A70"/>
    <w:rsid w:val="00DF7BC6"/>
    <w:rsid w:val="00E00A86"/>
    <w:rsid w:val="00E06D15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09C2"/>
    <w:rsid w:val="00E87E25"/>
    <w:rsid w:val="00EA04F1"/>
    <w:rsid w:val="00EA2FD3"/>
    <w:rsid w:val="00EB7CE9"/>
    <w:rsid w:val="00EC3546"/>
    <w:rsid w:val="00EC433F"/>
    <w:rsid w:val="00EC61F6"/>
    <w:rsid w:val="00ED1FDE"/>
    <w:rsid w:val="00ED7FCB"/>
    <w:rsid w:val="00F06EFB"/>
    <w:rsid w:val="00F1529E"/>
    <w:rsid w:val="00F16F07"/>
    <w:rsid w:val="00F31619"/>
    <w:rsid w:val="00F33C62"/>
    <w:rsid w:val="00F4024D"/>
    <w:rsid w:val="00F4340C"/>
    <w:rsid w:val="00F45B7C"/>
    <w:rsid w:val="00F45FCE"/>
    <w:rsid w:val="00F543B0"/>
    <w:rsid w:val="00F66A6A"/>
    <w:rsid w:val="00F9334F"/>
    <w:rsid w:val="00F97D7F"/>
    <w:rsid w:val="00FA122C"/>
    <w:rsid w:val="00FA3B95"/>
    <w:rsid w:val="00FB0E14"/>
    <w:rsid w:val="00FC1278"/>
    <w:rsid w:val="00FD2358"/>
    <w:rsid w:val="00FE0FB1"/>
    <w:rsid w:val="00FE7735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23"/>
    <w:rPr>
      <w:rFonts w:ascii="TimesET" w:hAnsi="TimesET"/>
    </w:rPr>
  </w:style>
  <w:style w:type="paragraph" w:styleId="1">
    <w:name w:val="heading 1"/>
    <w:basedOn w:val="a"/>
    <w:next w:val="a"/>
    <w:qFormat/>
    <w:rsid w:val="00A5292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A52923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92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A5292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A5292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5292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5292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A52923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14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ovain\Desktop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29565-F703-491E-8980-F953BFF2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53</TotalTime>
  <Pages>2</Pages>
  <Words>209</Words>
  <Characters>1476</Characters>
  <Application>Microsoft Office Word</Application>
  <DocSecurity>0</DocSecurity>
  <Lines>123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stepanovain</dc:creator>
  <cp:lastModifiedBy>Лёксина М.А.</cp:lastModifiedBy>
  <cp:revision>18</cp:revision>
  <cp:lastPrinted>2020-12-15T07:00:00Z</cp:lastPrinted>
  <dcterms:created xsi:type="dcterms:W3CDTF">2020-11-09T13:12:00Z</dcterms:created>
  <dcterms:modified xsi:type="dcterms:W3CDTF">2020-12-21T08:48:00Z</dcterms:modified>
</cp:coreProperties>
</file>