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7236B2">
          <w:headerReference w:type="even" r:id="rId9"/>
          <w:footerReference w:type="default" r:id="rId10"/>
          <w:footerReference w:type="first" r:id="rId11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14"/>
        <w:gridCol w:w="4224"/>
      </w:tblGrid>
      <w:tr w:rsidR="00DA5B63" w:rsidRPr="00B4695C" w:rsidTr="00AD2FED">
        <w:tc>
          <w:tcPr>
            <w:tcW w:w="10314" w:type="dxa"/>
            <w:shd w:val="clear" w:color="auto" w:fill="auto"/>
          </w:tcPr>
          <w:p w:rsidR="00DA5B63" w:rsidRPr="00B4695C" w:rsidRDefault="00DA5B63" w:rsidP="00B4695C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24" w:type="dxa"/>
            <w:shd w:val="clear" w:color="auto" w:fill="auto"/>
          </w:tcPr>
          <w:p w:rsidR="00DA5B63" w:rsidRPr="00B4695C" w:rsidRDefault="00DA5B63" w:rsidP="00B4695C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4695C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DA5B63" w:rsidRPr="00B4695C" w:rsidRDefault="00EA47A1" w:rsidP="00B4695C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4695C">
              <w:rPr>
                <w:rFonts w:ascii="Times New Roman" w:hAnsi="Times New Roman"/>
                <w:sz w:val="28"/>
                <w:szCs w:val="28"/>
              </w:rPr>
              <w:t>к распоряжению</w:t>
            </w:r>
            <w:r w:rsidR="00DA5B63" w:rsidRPr="00B4695C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</w:t>
            </w:r>
          </w:p>
        </w:tc>
      </w:tr>
      <w:tr w:rsidR="00333DED" w:rsidRPr="00B4695C" w:rsidTr="00AD2FED">
        <w:tc>
          <w:tcPr>
            <w:tcW w:w="10314" w:type="dxa"/>
            <w:shd w:val="clear" w:color="auto" w:fill="auto"/>
          </w:tcPr>
          <w:p w:rsidR="00333DED" w:rsidRPr="00B4695C" w:rsidRDefault="00333DED" w:rsidP="00B4695C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24" w:type="dxa"/>
            <w:shd w:val="clear" w:color="auto" w:fill="auto"/>
          </w:tcPr>
          <w:p w:rsidR="00333DED" w:rsidRPr="00B4695C" w:rsidRDefault="007236B2" w:rsidP="00B4695C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22.12.2020 № 612-р</w:t>
            </w:r>
          </w:p>
        </w:tc>
      </w:tr>
      <w:tr w:rsidR="005F1D85" w:rsidRPr="00B4695C" w:rsidTr="00AD2FED">
        <w:tc>
          <w:tcPr>
            <w:tcW w:w="10314" w:type="dxa"/>
            <w:shd w:val="clear" w:color="auto" w:fill="auto"/>
          </w:tcPr>
          <w:p w:rsidR="005F1D85" w:rsidRPr="00B4695C" w:rsidRDefault="005F1D85" w:rsidP="00B4695C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24" w:type="dxa"/>
            <w:shd w:val="clear" w:color="auto" w:fill="auto"/>
          </w:tcPr>
          <w:p w:rsidR="005F1D85" w:rsidRPr="00B4695C" w:rsidRDefault="005F1D85" w:rsidP="00B4695C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3DED" w:rsidRPr="00B4695C" w:rsidTr="00AD2FED">
        <w:tc>
          <w:tcPr>
            <w:tcW w:w="10314" w:type="dxa"/>
            <w:shd w:val="clear" w:color="auto" w:fill="auto"/>
          </w:tcPr>
          <w:p w:rsidR="00333DED" w:rsidRPr="00B4695C" w:rsidRDefault="00333DED" w:rsidP="00B4695C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24" w:type="dxa"/>
            <w:shd w:val="clear" w:color="auto" w:fill="auto"/>
          </w:tcPr>
          <w:p w:rsidR="00333DED" w:rsidRPr="00B4695C" w:rsidRDefault="00333DED" w:rsidP="00B4695C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4695C" w:rsidRPr="00B4695C" w:rsidTr="00AD2FED">
        <w:tc>
          <w:tcPr>
            <w:tcW w:w="10314" w:type="dxa"/>
            <w:shd w:val="clear" w:color="auto" w:fill="auto"/>
          </w:tcPr>
          <w:p w:rsidR="00B4695C" w:rsidRPr="00B4695C" w:rsidRDefault="00B4695C" w:rsidP="00B4695C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24" w:type="dxa"/>
            <w:shd w:val="clear" w:color="auto" w:fill="auto"/>
          </w:tcPr>
          <w:p w:rsidR="00B4695C" w:rsidRPr="00B4695C" w:rsidRDefault="00E40A82" w:rsidP="00B4695C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«Приложение № 2</w:t>
            </w:r>
          </w:p>
          <w:p w:rsidR="00B4695C" w:rsidRPr="00B4695C" w:rsidRDefault="00B4695C" w:rsidP="00B4695C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4695C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  <w:p w:rsidR="00B4695C" w:rsidRPr="00B4695C" w:rsidRDefault="00B4695C" w:rsidP="00B4695C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4695C">
              <w:rPr>
                <w:rFonts w:ascii="Times New Roman" w:hAnsi="Times New Roman"/>
                <w:sz w:val="28"/>
                <w:szCs w:val="28"/>
              </w:rPr>
              <w:t>от 23.01.2020 № 22-р</w:t>
            </w:r>
          </w:p>
        </w:tc>
      </w:tr>
    </w:tbl>
    <w:p w:rsidR="006F5F5D" w:rsidRPr="00B4695C" w:rsidRDefault="006F5F5D" w:rsidP="00B4695C">
      <w:pPr>
        <w:spacing w:line="228" w:lineRule="auto"/>
        <w:jc w:val="center"/>
        <w:rPr>
          <w:rFonts w:ascii="Times New Roman" w:hAnsi="Times New Roman"/>
          <w:sz w:val="16"/>
          <w:szCs w:val="16"/>
        </w:rPr>
      </w:pPr>
    </w:p>
    <w:p w:rsidR="001B1286" w:rsidRPr="00B4695C" w:rsidRDefault="001B1286" w:rsidP="00B4695C">
      <w:pPr>
        <w:spacing w:line="228" w:lineRule="auto"/>
        <w:jc w:val="center"/>
        <w:rPr>
          <w:rFonts w:ascii="Times New Roman" w:hAnsi="Times New Roman"/>
        </w:rPr>
      </w:pPr>
    </w:p>
    <w:p w:rsidR="005B2319" w:rsidRPr="00B4695C" w:rsidRDefault="00C020F9" w:rsidP="00B4695C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hyperlink r:id="rId12" w:history="1">
        <w:r w:rsidR="006F5F5D" w:rsidRPr="00B4695C">
          <w:rPr>
            <w:rFonts w:ascii="Times New Roman" w:hAnsi="Times New Roman"/>
            <w:sz w:val="28"/>
            <w:szCs w:val="28"/>
          </w:rPr>
          <w:t>Распределение</w:t>
        </w:r>
      </w:hyperlink>
    </w:p>
    <w:p w:rsidR="00B4695C" w:rsidRPr="003266BD" w:rsidRDefault="006F5F5D" w:rsidP="00B4695C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B4695C">
        <w:rPr>
          <w:rFonts w:ascii="Times New Roman" w:hAnsi="Times New Roman"/>
          <w:sz w:val="28"/>
          <w:szCs w:val="28"/>
        </w:rPr>
        <w:t>объемов субсидий бюджетам муниципальных образований Рязанской области</w:t>
      </w:r>
      <w:r w:rsidR="00AD2FED" w:rsidRPr="00B4695C">
        <w:rPr>
          <w:rFonts w:ascii="Times New Roman" w:hAnsi="Times New Roman"/>
          <w:sz w:val="28"/>
          <w:szCs w:val="28"/>
        </w:rPr>
        <w:t xml:space="preserve"> </w:t>
      </w:r>
      <w:r w:rsidR="00CF567B" w:rsidRPr="00B4695C">
        <w:rPr>
          <w:rFonts w:ascii="Times New Roman" w:hAnsi="Times New Roman"/>
          <w:sz w:val="28"/>
          <w:szCs w:val="28"/>
        </w:rPr>
        <w:t>в 2020 году</w:t>
      </w:r>
    </w:p>
    <w:p w:rsidR="00B4695C" w:rsidRPr="00B4695C" w:rsidRDefault="00761613" w:rsidP="00761613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финансирование мероприятий по реализации </w:t>
      </w:r>
      <w:r w:rsidR="00CF567B" w:rsidRPr="00B4695C">
        <w:rPr>
          <w:rFonts w:ascii="Times New Roman" w:hAnsi="Times New Roman"/>
          <w:sz w:val="28"/>
          <w:szCs w:val="28"/>
        </w:rPr>
        <w:t>подпрограммы 5 «Поддержка местных (муниципальных) инициатив и участия населения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CF567B" w:rsidRPr="00B4695C">
        <w:rPr>
          <w:rFonts w:ascii="Times New Roman" w:hAnsi="Times New Roman"/>
          <w:sz w:val="28"/>
          <w:szCs w:val="28"/>
        </w:rPr>
        <w:t>в осуществлении местного самоуправления на территории Рязанской области» государственной</w:t>
      </w:r>
    </w:p>
    <w:p w:rsidR="006F5F5D" w:rsidRPr="00B4695C" w:rsidRDefault="00CF567B" w:rsidP="00B4695C">
      <w:pPr>
        <w:spacing w:line="228" w:lineRule="auto"/>
        <w:jc w:val="center"/>
        <w:rPr>
          <w:rFonts w:ascii="Times New Roman" w:hAnsi="Times New Roman"/>
          <w:sz w:val="16"/>
          <w:szCs w:val="16"/>
        </w:rPr>
      </w:pPr>
      <w:r w:rsidRPr="00B4695C">
        <w:rPr>
          <w:rFonts w:ascii="Times New Roman" w:hAnsi="Times New Roman"/>
          <w:sz w:val="28"/>
          <w:szCs w:val="28"/>
        </w:rPr>
        <w:t>программы Рязанской области «Развитие местного самоуправления и гражданского общества»</w:t>
      </w:r>
    </w:p>
    <w:p w:rsidR="00AD2FED" w:rsidRPr="00B4695C" w:rsidRDefault="0069264D" w:rsidP="00B4695C">
      <w:pPr>
        <w:tabs>
          <w:tab w:val="left" w:pos="12945"/>
        </w:tabs>
        <w:spacing w:line="228" w:lineRule="auto"/>
        <w:rPr>
          <w:rFonts w:ascii="Times New Roman" w:hAnsi="Times New Roman"/>
          <w:sz w:val="24"/>
          <w:szCs w:val="24"/>
        </w:rPr>
      </w:pPr>
      <w:r w:rsidRPr="00B4695C">
        <w:rPr>
          <w:rFonts w:ascii="Times New Roman" w:hAnsi="Times New Roman"/>
          <w:sz w:val="24"/>
          <w:szCs w:val="24"/>
        </w:rPr>
        <w:tab/>
        <w:t xml:space="preserve">          (рублей)</w:t>
      </w:r>
    </w:p>
    <w:p w:rsidR="00B4695C" w:rsidRPr="00B4695C" w:rsidRDefault="00B4695C" w:rsidP="00B4695C">
      <w:pPr>
        <w:spacing w:line="228" w:lineRule="auto"/>
        <w:rPr>
          <w:rFonts w:ascii="Times New Roman" w:hAnsi="Times New Roman"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"/>
        <w:gridCol w:w="2425"/>
        <w:gridCol w:w="4746"/>
        <w:gridCol w:w="3158"/>
        <w:gridCol w:w="3890"/>
      </w:tblGrid>
      <w:tr w:rsidR="005F1D85" w:rsidRPr="00B4695C" w:rsidTr="005F1D85">
        <w:trPr>
          <w:trHeight w:val="20"/>
          <w:tblHeader/>
        </w:trPr>
        <w:tc>
          <w:tcPr>
            <w:tcW w:w="450" w:type="dxa"/>
            <w:vMerge w:val="restart"/>
          </w:tcPr>
          <w:p w:rsidR="005F1D85" w:rsidRPr="00B4695C" w:rsidRDefault="005F1D85" w:rsidP="000B69AC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695C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425" w:type="dxa"/>
            <w:vMerge w:val="restart"/>
          </w:tcPr>
          <w:p w:rsidR="005F1D85" w:rsidRPr="00B4695C" w:rsidRDefault="005F1D85" w:rsidP="000B69A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695C">
              <w:rPr>
                <w:rFonts w:ascii="Times New Roman" w:hAnsi="Times New Roman"/>
                <w:sz w:val="24"/>
                <w:szCs w:val="24"/>
              </w:rPr>
              <w:t>Наименование муниципальных районов и городских округов Рязанской области</w:t>
            </w:r>
          </w:p>
        </w:tc>
        <w:tc>
          <w:tcPr>
            <w:tcW w:w="4746" w:type="dxa"/>
            <w:vMerge w:val="restart"/>
          </w:tcPr>
          <w:p w:rsidR="005F1D85" w:rsidRPr="00B4695C" w:rsidRDefault="005F1D85" w:rsidP="000B69A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695C">
              <w:rPr>
                <w:rFonts w:ascii="Times New Roman" w:hAnsi="Times New Roman"/>
                <w:sz w:val="24"/>
                <w:szCs w:val="24"/>
              </w:rPr>
              <w:t>Наименование получателя средств (муниципальный район, сельское поселение, городское поселение, городской округ), объекта капитального строительства, входящего в состав проекта местных инициатив (при наличии)</w:t>
            </w:r>
          </w:p>
        </w:tc>
        <w:tc>
          <w:tcPr>
            <w:tcW w:w="7048" w:type="dxa"/>
            <w:gridSpan w:val="2"/>
          </w:tcPr>
          <w:p w:rsidR="005F1D85" w:rsidRDefault="005F1D85" w:rsidP="00B4695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695C">
              <w:rPr>
                <w:rFonts w:ascii="Times New Roman" w:hAnsi="Times New Roman"/>
                <w:sz w:val="24"/>
                <w:szCs w:val="24"/>
              </w:rPr>
              <w:t>Наименование программного мероприятия</w:t>
            </w:r>
          </w:p>
        </w:tc>
      </w:tr>
      <w:tr w:rsidR="005F1D85" w:rsidRPr="00B4695C" w:rsidTr="005F1D85">
        <w:trPr>
          <w:trHeight w:val="20"/>
          <w:tblHeader/>
        </w:trPr>
        <w:tc>
          <w:tcPr>
            <w:tcW w:w="450" w:type="dxa"/>
            <w:vMerge/>
          </w:tcPr>
          <w:p w:rsidR="005F1D85" w:rsidRPr="00B4695C" w:rsidRDefault="005F1D85" w:rsidP="00B4695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5" w:type="dxa"/>
            <w:vMerge/>
          </w:tcPr>
          <w:p w:rsidR="005F1D85" w:rsidRPr="00B4695C" w:rsidRDefault="005F1D85" w:rsidP="00B4695C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Merge/>
          </w:tcPr>
          <w:p w:rsidR="005F1D85" w:rsidRPr="00B4695C" w:rsidRDefault="005F1D85" w:rsidP="00B4695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8" w:type="dxa"/>
          </w:tcPr>
          <w:p w:rsidR="005F1D85" w:rsidRPr="00B4695C" w:rsidRDefault="005F1D85" w:rsidP="00C85B5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695C">
              <w:rPr>
                <w:rFonts w:ascii="Times New Roman" w:hAnsi="Times New Roman"/>
                <w:sz w:val="24"/>
                <w:szCs w:val="24"/>
              </w:rPr>
              <w:t>Предоставление субсидий бюджетам муниципальных образований Рязанской области на выполнение мероприятий муниципальных программ (подпрограмм), направленных на реализацию проектов местных инициатив</w:t>
            </w:r>
          </w:p>
        </w:tc>
        <w:tc>
          <w:tcPr>
            <w:tcW w:w="3890" w:type="dxa"/>
          </w:tcPr>
          <w:p w:rsidR="005F1D85" w:rsidRPr="00B4695C" w:rsidRDefault="005F1D85" w:rsidP="00C85B5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Предоставление субсидий бюджетам муниципальных образований на выполнение мероприятий муниципальных программ (подпрограмм), направленных на обеспечение гарантий деятельности старост сельских населенных пунктов Рязанской области</w:t>
            </w:r>
          </w:p>
        </w:tc>
      </w:tr>
    </w:tbl>
    <w:p w:rsidR="005F1D85" w:rsidRPr="005F1D85" w:rsidRDefault="005F1D85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"/>
        <w:gridCol w:w="2425"/>
        <w:gridCol w:w="4746"/>
        <w:gridCol w:w="3158"/>
        <w:gridCol w:w="3890"/>
      </w:tblGrid>
      <w:tr w:rsidR="005F1D85" w:rsidRPr="00B4695C" w:rsidTr="005F1D85">
        <w:trPr>
          <w:trHeight w:val="20"/>
          <w:tblHeader/>
        </w:trPr>
        <w:tc>
          <w:tcPr>
            <w:tcW w:w="450" w:type="dxa"/>
          </w:tcPr>
          <w:p w:rsidR="005F1D85" w:rsidRPr="00B4695C" w:rsidRDefault="005F1D85" w:rsidP="00B4695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69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25" w:type="dxa"/>
          </w:tcPr>
          <w:p w:rsidR="005F1D85" w:rsidRPr="005F1D85" w:rsidRDefault="005F1D85" w:rsidP="00B4695C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5F1D85">
              <w:rPr>
                <w:rFonts w:ascii="Times New Roman" w:hAnsi="Times New Roman"/>
                <w:spacing w:val="-4"/>
                <w:sz w:val="24"/>
                <w:szCs w:val="24"/>
              </w:rPr>
              <w:t>2</w:t>
            </w:r>
          </w:p>
        </w:tc>
        <w:tc>
          <w:tcPr>
            <w:tcW w:w="4746" w:type="dxa"/>
          </w:tcPr>
          <w:p w:rsidR="005F1D85" w:rsidRPr="00B4695C" w:rsidRDefault="005F1D85" w:rsidP="00B4695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69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58" w:type="dxa"/>
          </w:tcPr>
          <w:p w:rsidR="005F1D85" w:rsidRPr="00B4695C" w:rsidRDefault="005F1D85" w:rsidP="00B4695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695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90" w:type="dxa"/>
          </w:tcPr>
          <w:p w:rsidR="005F1D85" w:rsidRPr="00B4695C" w:rsidRDefault="005F1D85" w:rsidP="00B4695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5F1D85" w:rsidRPr="00B4695C" w:rsidTr="005F1D8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50" w:type="dxa"/>
            <w:vMerge w:val="restart"/>
            <w:shd w:val="clear" w:color="auto" w:fill="auto"/>
          </w:tcPr>
          <w:p w:rsidR="005F1D85" w:rsidRPr="00B4695C" w:rsidRDefault="005F1D85" w:rsidP="00B4695C">
            <w:pPr>
              <w:numPr>
                <w:ilvl w:val="0"/>
                <w:numId w:val="7"/>
              </w:numPr>
              <w:spacing w:line="228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25" w:type="dxa"/>
            <w:vMerge w:val="restart"/>
          </w:tcPr>
          <w:p w:rsidR="005F1D85" w:rsidRPr="005F1D85" w:rsidRDefault="005F1D85" w:rsidP="00B4695C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5F1D85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Александро-Невский муниципальный рай</w:t>
            </w:r>
            <w:bookmarkStart w:id="0" w:name="_GoBack"/>
            <w:bookmarkEnd w:id="0"/>
            <w:r w:rsidRPr="005F1D85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он</w:t>
            </w:r>
          </w:p>
        </w:tc>
        <w:tc>
          <w:tcPr>
            <w:tcW w:w="4746" w:type="dxa"/>
            <w:shd w:val="clear" w:color="auto" w:fill="auto"/>
          </w:tcPr>
          <w:p w:rsidR="005F1D85" w:rsidRPr="00B4695C" w:rsidRDefault="005F1D85" w:rsidP="00B4695C">
            <w:pPr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Александро-Невское городское поселение</w:t>
            </w:r>
          </w:p>
        </w:tc>
        <w:tc>
          <w:tcPr>
            <w:tcW w:w="3158" w:type="dxa"/>
            <w:shd w:val="clear" w:color="auto" w:fill="auto"/>
          </w:tcPr>
          <w:p w:rsidR="005F1D85" w:rsidRPr="00B4695C" w:rsidRDefault="005F1D85" w:rsidP="00B4695C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F626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3 620 795,76</w:t>
            </w:r>
          </w:p>
        </w:tc>
        <w:tc>
          <w:tcPr>
            <w:tcW w:w="3890" w:type="dxa"/>
          </w:tcPr>
          <w:p w:rsidR="005F1D85" w:rsidRPr="009F626E" w:rsidRDefault="005F1D85" w:rsidP="00B4695C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–</w:t>
            </w:r>
          </w:p>
        </w:tc>
      </w:tr>
      <w:tr w:rsidR="005F1D85" w:rsidRPr="00B4695C" w:rsidTr="005F1D8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50" w:type="dxa"/>
            <w:vMerge/>
            <w:shd w:val="clear" w:color="auto" w:fill="auto"/>
          </w:tcPr>
          <w:p w:rsidR="005F1D85" w:rsidRPr="00B4695C" w:rsidRDefault="005F1D85" w:rsidP="00B4695C">
            <w:pPr>
              <w:numPr>
                <w:ilvl w:val="0"/>
                <w:numId w:val="7"/>
              </w:numPr>
              <w:spacing w:line="228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25" w:type="dxa"/>
            <w:vMerge/>
          </w:tcPr>
          <w:p w:rsidR="005F1D85" w:rsidRPr="005F1D85" w:rsidRDefault="005F1D85" w:rsidP="00B4695C">
            <w:pPr>
              <w:spacing w:line="228" w:lineRule="auto"/>
              <w:ind w:left="-57" w:right="-57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4746" w:type="dxa"/>
            <w:shd w:val="clear" w:color="auto" w:fill="auto"/>
          </w:tcPr>
          <w:p w:rsidR="005F1D85" w:rsidRPr="00B4695C" w:rsidRDefault="005F1D85" w:rsidP="00B4695C">
            <w:pPr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Благовское сельское поселение</w:t>
            </w:r>
          </w:p>
        </w:tc>
        <w:tc>
          <w:tcPr>
            <w:tcW w:w="3158" w:type="dxa"/>
            <w:shd w:val="clear" w:color="auto" w:fill="auto"/>
          </w:tcPr>
          <w:p w:rsidR="005F1D85" w:rsidRPr="00B4695C" w:rsidRDefault="005F1D85" w:rsidP="00B4695C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1 417 875</w:t>
            </w: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,00</w:t>
            </w:r>
          </w:p>
        </w:tc>
        <w:tc>
          <w:tcPr>
            <w:tcW w:w="3890" w:type="dxa"/>
          </w:tcPr>
          <w:p w:rsidR="005F1D85" w:rsidRDefault="005F1D85" w:rsidP="00B4695C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–</w:t>
            </w:r>
          </w:p>
        </w:tc>
      </w:tr>
      <w:tr w:rsidR="005F1D85" w:rsidRPr="00B4695C" w:rsidTr="005F1D8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50" w:type="dxa"/>
            <w:vMerge/>
            <w:shd w:val="clear" w:color="auto" w:fill="auto"/>
          </w:tcPr>
          <w:p w:rsidR="005F1D85" w:rsidRPr="00B4695C" w:rsidRDefault="005F1D85" w:rsidP="00B4695C">
            <w:pPr>
              <w:numPr>
                <w:ilvl w:val="0"/>
                <w:numId w:val="7"/>
              </w:numPr>
              <w:spacing w:line="228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25" w:type="dxa"/>
            <w:vMerge/>
          </w:tcPr>
          <w:p w:rsidR="005F1D85" w:rsidRPr="005F1D85" w:rsidRDefault="005F1D85" w:rsidP="00B4695C">
            <w:pPr>
              <w:spacing w:line="228" w:lineRule="auto"/>
              <w:ind w:left="-57" w:right="-57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4746" w:type="dxa"/>
            <w:shd w:val="clear" w:color="auto" w:fill="auto"/>
          </w:tcPr>
          <w:p w:rsidR="005F1D85" w:rsidRPr="00B4695C" w:rsidRDefault="005F1D85" w:rsidP="00B4695C">
            <w:pPr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Борисовское сельское поселение</w:t>
            </w:r>
          </w:p>
        </w:tc>
        <w:tc>
          <w:tcPr>
            <w:tcW w:w="3158" w:type="dxa"/>
            <w:shd w:val="clear" w:color="auto" w:fill="auto"/>
          </w:tcPr>
          <w:p w:rsidR="005F1D85" w:rsidRPr="00B4695C" w:rsidRDefault="005F1D85" w:rsidP="00B4695C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566 142,75</w:t>
            </w:r>
          </w:p>
        </w:tc>
        <w:tc>
          <w:tcPr>
            <w:tcW w:w="3890" w:type="dxa"/>
          </w:tcPr>
          <w:p w:rsidR="005F1D85" w:rsidRDefault="005F1D85" w:rsidP="00B4695C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–</w:t>
            </w:r>
          </w:p>
        </w:tc>
      </w:tr>
      <w:tr w:rsidR="005F1D85" w:rsidRPr="00B4695C" w:rsidTr="005F1D8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50" w:type="dxa"/>
            <w:vMerge/>
            <w:shd w:val="clear" w:color="auto" w:fill="auto"/>
          </w:tcPr>
          <w:p w:rsidR="005F1D85" w:rsidRPr="00B4695C" w:rsidRDefault="005F1D85" w:rsidP="00B4695C">
            <w:pPr>
              <w:numPr>
                <w:ilvl w:val="0"/>
                <w:numId w:val="7"/>
              </w:numPr>
              <w:spacing w:line="228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25" w:type="dxa"/>
            <w:vMerge/>
          </w:tcPr>
          <w:p w:rsidR="005F1D85" w:rsidRPr="005F1D85" w:rsidRDefault="005F1D85" w:rsidP="00B4695C">
            <w:pPr>
              <w:spacing w:line="228" w:lineRule="auto"/>
              <w:ind w:left="-57" w:right="-57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4746" w:type="dxa"/>
            <w:shd w:val="clear" w:color="auto" w:fill="auto"/>
          </w:tcPr>
          <w:p w:rsidR="005F1D85" w:rsidRPr="00B4695C" w:rsidRDefault="005F1D85" w:rsidP="00B4695C">
            <w:pPr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Каширинское сельское поселение</w:t>
            </w:r>
          </w:p>
        </w:tc>
        <w:tc>
          <w:tcPr>
            <w:tcW w:w="3158" w:type="dxa"/>
            <w:shd w:val="clear" w:color="auto" w:fill="auto"/>
          </w:tcPr>
          <w:p w:rsidR="005F1D85" w:rsidRPr="00B4695C" w:rsidRDefault="005F1D85" w:rsidP="00B4695C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1 769 369</w:t>
            </w: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77</w:t>
            </w:r>
          </w:p>
        </w:tc>
        <w:tc>
          <w:tcPr>
            <w:tcW w:w="3890" w:type="dxa"/>
          </w:tcPr>
          <w:p w:rsidR="005F1D85" w:rsidRDefault="005F1D85" w:rsidP="00B4695C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–</w:t>
            </w:r>
          </w:p>
        </w:tc>
      </w:tr>
      <w:tr w:rsidR="005F1D85" w:rsidRPr="00B4695C" w:rsidTr="005F1D8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50" w:type="dxa"/>
            <w:vMerge/>
            <w:shd w:val="clear" w:color="auto" w:fill="auto"/>
          </w:tcPr>
          <w:p w:rsidR="005F1D85" w:rsidRPr="00B4695C" w:rsidRDefault="005F1D85" w:rsidP="00B4695C">
            <w:pPr>
              <w:numPr>
                <w:ilvl w:val="0"/>
                <w:numId w:val="7"/>
              </w:numPr>
              <w:spacing w:line="228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25" w:type="dxa"/>
            <w:vMerge/>
          </w:tcPr>
          <w:p w:rsidR="005F1D85" w:rsidRPr="005F1D85" w:rsidRDefault="005F1D85" w:rsidP="00B4695C">
            <w:pPr>
              <w:spacing w:line="228" w:lineRule="auto"/>
              <w:ind w:left="-57" w:right="-57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4746" w:type="dxa"/>
            <w:shd w:val="clear" w:color="auto" w:fill="auto"/>
          </w:tcPr>
          <w:p w:rsidR="005F1D85" w:rsidRPr="00B4695C" w:rsidRDefault="005F1D85" w:rsidP="00B4695C">
            <w:pPr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Нижнеякимецкое сельское поселение</w:t>
            </w:r>
          </w:p>
        </w:tc>
        <w:tc>
          <w:tcPr>
            <w:tcW w:w="3158" w:type="dxa"/>
            <w:shd w:val="clear" w:color="auto" w:fill="auto"/>
          </w:tcPr>
          <w:p w:rsidR="005F1D85" w:rsidRPr="00B4695C" w:rsidRDefault="005F1D85" w:rsidP="00B4695C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481 812,93</w:t>
            </w:r>
          </w:p>
        </w:tc>
        <w:tc>
          <w:tcPr>
            <w:tcW w:w="3890" w:type="dxa"/>
          </w:tcPr>
          <w:p w:rsidR="005F1D85" w:rsidRDefault="005F1D85" w:rsidP="00B4695C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–</w:t>
            </w:r>
          </w:p>
        </w:tc>
      </w:tr>
      <w:tr w:rsidR="005F1D85" w:rsidRPr="00B4695C" w:rsidTr="005F1D8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50" w:type="dxa"/>
            <w:vMerge w:val="restart"/>
            <w:shd w:val="clear" w:color="auto" w:fill="auto"/>
          </w:tcPr>
          <w:p w:rsidR="005F1D85" w:rsidRPr="00B4695C" w:rsidRDefault="005F1D85" w:rsidP="00B4695C">
            <w:pPr>
              <w:numPr>
                <w:ilvl w:val="0"/>
                <w:numId w:val="7"/>
              </w:numPr>
              <w:spacing w:line="228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25" w:type="dxa"/>
            <w:vMerge w:val="restart"/>
          </w:tcPr>
          <w:p w:rsidR="005F1D85" w:rsidRPr="005F1D85" w:rsidRDefault="005F1D85" w:rsidP="00B4695C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5F1D85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Ермишинский муниципальный район</w:t>
            </w:r>
          </w:p>
        </w:tc>
        <w:tc>
          <w:tcPr>
            <w:tcW w:w="4746" w:type="dxa"/>
            <w:shd w:val="clear" w:color="auto" w:fill="auto"/>
          </w:tcPr>
          <w:p w:rsidR="005F1D85" w:rsidRPr="00B4695C" w:rsidRDefault="005F1D85" w:rsidP="00B4695C">
            <w:pPr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Ермишинское городское поселение</w:t>
            </w:r>
          </w:p>
        </w:tc>
        <w:tc>
          <w:tcPr>
            <w:tcW w:w="3158" w:type="dxa"/>
            <w:shd w:val="clear" w:color="auto" w:fill="auto"/>
          </w:tcPr>
          <w:p w:rsidR="005F1D85" w:rsidRPr="00B4695C" w:rsidRDefault="005F1D85" w:rsidP="00B4695C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1 240 891,50</w:t>
            </w:r>
          </w:p>
        </w:tc>
        <w:tc>
          <w:tcPr>
            <w:tcW w:w="3890" w:type="dxa"/>
          </w:tcPr>
          <w:p w:rsidR="005F1D85" w:rsidRPr="00B4695C" w:rsidRDefault="005F1D85" w:rsidP="00B4695C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–</w:t>
            </w:r>
          </w:p>
        </w:tc>
      </w:tr>
      <w:tr w:rsidR="005F1D85" w:rsidRPr="00B4695C" w:rsidTr="005F1D8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50" w:type="dxa"/>
            <w:vMerge/>
            <w:shd w:val="clear" w:color="auto" w:fill="auto"/>
          </w:tcPr>
          <w:p w:rsidR="005F1D85" w:rsidRPr="00B4695C" w:rsidRDefault="005F1D85" w:rsidP="00B4695C">
            <w:pPr>
              <w:numPr>
                <w:ilvl w:val="0"/>
                <w:numId w:val="7"/>
              </w:numPr>
              <w:spacing w:line="228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25" w:type="dxa"/>
            <w:vMerge/>
          </w:tcPr>
          <w:p w:rsidR="005F1D85" w:rsidRPr="005F1D85" w:rsidRDefault="005F1D85" w:rsidP="00B4695C">
            <w:pPr>
              <w:spacing w:line="228" w:lineRule="auto"/>
              <w:ind w:left="-57" w:right="-57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4746" w:type="dxa"/>
            <w:shd w:val="clear" w:color="auto" w:fill="auto"/>
          </w:tcPr>
          <w:p w:rsidR="005F1D85" w:rsidRPr="00B4695C" w:rsidRDefault="005F1D85" w:rsidP="00B4695C">
            <w:pPr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Азеевское сельское поселение</w:t>
            </w:r>
          </w:p>
        </w:tc>
        <w:tc>
          <w:tcPr>
            <w:tcW w:w="3158" w:type="dxa"/>
            <w:shd w:val="clear" w:color="auto" w:fill="auto"/>
          </w:tcPr>
          <w:p w:rsidR="005F1D85" w:rsidRPr="00B4695C" w:rsidRDefault="005F1D85" w:rsidP="00B4695C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674 674</w:t>
            </w: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81</w:t>
            </w:r>
          </w:p>
        </w:tc>
        <w:tc>
          <w:tcPr>
            <w:tcW w:w="3890" w:type="dxa"/>
          </w:tcPr>
          <w:p w:rsidR="005F1D85" w:rsidRDefault="005F1D85" w:rsidP="00B4695C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–</w:t>
            </w:r>
          </w:p>
        </w:tc>
      </w:tr>
      <w:tr w:rsidR="005F1D85" w:rsidRPr="00B4695C" w:rsidTr="005F1D8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50" w:type="dxa"/>
            <w:vMerge/>
            <w:shd w:val="clear" w:color="auto" w:fill="auto"/>
          </w:tcPr>
          <w:p w:rsidR="005F1D85" w:rsidRPr="00B4695C" w:rsidRDefault="005F1D85" w:rsidP="00B4695C">
            <w:pPr>
              <w:numPr>
                <w:ilvl w:val="0"/>
                <w:numId w:val="7"/>
              </w:numPr>
              <w:spacing w:line="228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25" w:type="dxa"/>
            <w:vMerge/>
          </w:tcPr>
          <w:p w:rsidR="005F1D85" w:rsidRPr="005F1D85" w:rsidRDefault="005F1D85" w:rsidP="00B4695C">
            <w:pPr>
              <w:spacing w:line="228" w:lineRule="auto"/>
              <w:ind w:left="-57" w:right="-57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4746" w:type="dxa"/>
            <w:shd w:val="clear" w:color="auto" w:fill="auto"/>
          </w:tcPr>
          <w:p w:rsidR="005F1D85" w:rsidRPr="00B4695C" w:rsidRDefault="005F1D85" w:rsidP="00B4695C">
            <w:pPr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Мердушинское сельское поселение</w:t>
            </w:r>
          </w:p>
        </w:tc>
        <w:tc>
          <w:tcPr>
            <w:tcW w:w="3158" w:type="dxa"/>
            <w:shd w:val="clear" w:color="auto" w:fill="auto"/>
          </w:tcPr>
          <w:p w:rsidR="005F1D85" w:rsidRPr="00B4695C" w:rsidRDefault="005F1D85" w:rsidP="00B4695C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398 314,50</w:t>
            </w:r>
          </w:p>
        </w:tc>
        <w:tc>
          <w:tcPr>
            <w:tcW w:w="3890" w:type="dxa"/>
          </w:tcPr>
          <w:p w:rsidR="005F1D85" w:rsidRPr="00B4695C" w:rsidRDefault="005F1D85" w:rsidP="00B4695C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–</w:t>
            </w:r>
          </w:p>
        </w:tc>
      </w:tr>
      <w:tr w:rsidR="005F1D85" w:rsidRPr="00B4695C" w:rsidTr="005F1D8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50" w:type="dxa"/>
            <w:vMerge/>
            <w:shd w:val="clear" w:color="auto" w:fill="auto"/>
          </w:tcPr>
          <w:p w:rsidR="005F1D85" w:rsidRPr="00B4695C" w:rsidRDefault="005F1D85" w:rsidP="00B4695C">
            <w:pPr>
              <w:numPr>
                <w:ilvl w:val="0"/>
                <w:numId w:val="7"/>
              </w:numPr>
              <w:spacing w:line="228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25" w:type="dxa"/>
            <w:vMerge/>
          </w:tcPr>
          <w:p w:rsidR="005F1D85" w:rsidRPr="005F1D85" w:rsidRDefault="005F1D85" w:rsidP="00B4695C">
            <w:pPr>
              <w:spacing w:line="228" w:lineRule="auto"/>
              <w:ind w:left="-57" w:right="-57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4746" w:type="dxa"/>
            <w:shd w:val="clear" w:color="auto" w:fill="auto"/>
          </w:tcPr>
          <w:p w:rsidR="005F1D85" w:rsidRPr="00B4695C" w:rsidRDefault="005F1D85" w:rsidP="00B4695C">
            <w:pPr>
              <w:spacing w:line="228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Нарминское сельское поселение</w:t>
            </w:r>
          </w:p>
        </w:tc>
        <w:tc>
          <w:tcPr>
            <w:tcW w:w="3158" w:type="dxa"/>
            <w:shd w:val="clear" w:color="auto" w:fill="auto"/>
          </w:tcPr>
          <w:p w:rsidR="005F1D85" w:rsidRPr="00B4695C" w:rsidRDefault="005F1D85" w:rsidP="00B4695C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127 650,75</w:t>
            </w:r>
          </w:p>
        </w:tc>
        <w:tc>
          <w:tcPr>
            <w:tcW w:w="3890" w:type="dxa"/>
          </w:tcPr>
          <w:p w:rsidR="005F1D85" w:rsidRPr="00B4695C" w:rsidRDefault="005F1D85" w:rsidP="00B4695C">
            <w:pPr>
              <w:spacing w:line="228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–</w:t>
            </w:r>
          </w:p>
        </w:tc>
      </w:tr>
      <w:tr w:rsidR="005F1D85" w:rsidRPr="00B4695C" w:rsidTr="005F1D8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50" w:type="dxa"/>
            <w:vMerge w:val="restart"/>
            <w:shd w:val="clear" w:color="auto" w:fill="auto"/>
          </w:tcPr>
          <w:p w:rsidR="005F1D85" w:rsidRPr="00B4695C" w:rsidRDefault="005F1D85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25" w:type="dxa"/>
            <w:vMerge w:val="restart"/>
          </w:tcPr>
          <w:p w:rsidR="005F1D85" w:rsidRPr="005F1D85" w:rsidRDefault="005F1D85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5F1D85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Захаровский муниципальный район</w:t>
            </w:r>
          </w:p>
        </w:tc>
        <w:tc>
          <w:tcPr>
            <w:tcW w:w="4746" w:type="dxa"/>
            <w:shd w:val="clear" w:color="auto" w:fill="auto"/>
          </w:tcPr>
          <w:p w:rsidR="005F1D85" w:rsidRPr="00B4695C" w:rsidRDefault="005F1D85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Захаровск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ое сельское поселение</w:t>
            </w:r>
          </w:p>
        </w:tc>
        <w:tc>
          <w:tcPr>
            <w:tcW w:w="3158" w:type="dxa"/>
            <w:shd w:val="clear" w:color="auto" w:fill="auto"/>
          </w:tcPr>
          <w:p w:rsidR="005F1D85" w:rsidRPr="00B4695C" w:rsidRDefault="005F1D85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1 612 516</w:t>
            </w: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3890" w:type="dxa"/>
          </w:tcPr>
          <w:p w:rsidR="005F1D85" w:rsidRDefault="005F1D85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–</w:t>
            </w:r>
          </w:p>
        </w:tc>
      </w:tr>
      <w:tr w:rsidR="005F1D85" w:rsidRPr="00B4695C" w:rsidTr="005F1D8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50" w:type="dxa"/>
            <w:vMerge/>
            <w:shd w:val="clear" w:color="auto" w:fill="auto"/>
          </w:tcPr>
          <w:p w:rsidR="005F1D85" w:rsidRPr="00B4695C" w:rsidRDefault="005F1D85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25" w:type="dxa"/>
            <w:vMerge/>
          </w:tcPr>
          <w:p w:rsidR="005F1D85" w:rsidRPr="005F1D85" w:rsidRDefault="005F1D85" w:rsidP="0031071D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4746" w:type="dxa"/>
            <w:shd w:val="clear" w:color="auto" w:fill="auto"/>
          </w:tcPr>
          <w:p w:rsidR="005F1D85" w:rsidRPr="00B4695C" w:rsidRDefault="005F1D85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Безлыченское сельское поселение</w:t>
            </w:r>
          </w:p>
        </w:tc>
        <w:tc>
          <w:tcPr>
            <w:tcW w:w="3158" w:type="dxa"/>
            <w:shd w:val="clear" w:color="auto" w:fill="auto"/>
          </w:tcPr>
          <w:p w:rsidR="005F1D85" w:rsidRPr="00B4695C" w:rsidRDefault="005F1D85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1 861 922,4</w:t>
            </w: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890" w:type="dxa"/>
          </w:tcPr>
          <w:p w:rsidR="005F1D85" w:rsidRDefault="005F1D85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–</w:t>
            </w:r>
          </w:p>
        </w:tc>
      </w:tr>
      <w:tr w:rsidR="005F1D85" w:rsidRPr="00B4695C" w:rsidTr="005F1D8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1D85" w:rsidRPr="00B4695C" w:rsidRDefault="005F1D85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1D85" w:rsidRPr="005F1D85" w:rsidRDefault="005F1D85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5F1D85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Кадомский муниципальный район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D85" w:rsidRPr="00B4695C" w:rsidRDefault="005F1D85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Кадомское городское поселение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D85" w:rsidRPr="00B4695C" w:rsidRDefault="005F1D85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944 274,00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85" w:rsidRPr="00B4695C" w:rsidRDefault="005F1D85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–</w:t>
            </w:r>
          </w:p>
        </w:tc>
      </w:tr>
      <w:tr w:rsidR="005F1D85" w:rsidRPr="00B4695C" w:rsidTr="005F1D8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1D85" w:rsidRPr="00B4695C" w:rsidRDefault="005F1D85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1D85" w:rsidRPr="005F1D85" w:rsidRDefault="005F1D85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D85" w:rsidRDefault="005F1D85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Восходское сельское поселение.</w:t>
            </w:r>
          </w:p>
          <w:p w:rsidR="005F1D85" w:rsidRPr="00B4695C" w:rsidRDefault="005F1D85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Капитальный ремонт водопроводной сети по ул. Почтовая в с. Восход Кадомского района Рязанской области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D85" w:rsidRPr="00B4695C" w:rsidRDefault="005F1D85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1 000 692,00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85" w:rsidRDefault="005F1D85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–</w:t>
            </w:r>
          </w:p>
        </w:tc>
      </w:tr>
      <w:tr w:rsidR="005F1D85" w:rsidRPr="00B4695C" w:rsidTr="005F1D8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1D85" w:rsidRPr="00B4695C" w:rsidRDefault="005F1D85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1D85" w:rsidRPr="005F1D85" w:rsidRDefault="005F1D85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D85" w:rsidRPr="00B4695C" w:rsidRDefault="005F1D85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Енкаевское сельское поселение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D85" w:rsidRPr="00B4695C" w:rsidRDefault="005F1D85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480 385,08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85" w:rsidRDefault="005F1D85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–</w:t>
            </w:r>
          </w:p>
        </w:tc>
      </w:tr>
      <w:tr w:rsidR="005F1D85" w:rsidRPr="00B4695C" w:rsidTr="005F1D8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1D85" w:rsidRPr="00B4695C" w:rsidRDefault="005F1D85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1D85" w:rsidRPr="005F1D85" w:rsidRDefault="005F1D85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D85" w:rsidRPr="00B4695C" w:rsidRDefault="005F1D85" w:rsidP="005F1D85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B5C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Кущапинское сельское поселение</w:t>
            </w:r>
          </w:p>
        </w:tc>
        <w:tc>
          <w:tcPr>
            <w:tcW w:w="31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1D85" w:rsidRDefault="005F1D85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980 246,06</w:t>
            </w:r>
          </w:p>
        </w:tc>
        <w:tc>
          <w:tcPr>
            <w:tcW w:w="3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1D85" w:rsidRDefault="005F1D85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18 131,82</w:t>
            </w:r>
          </w:p>
        </w:tc>
      </w:tr>
      <w:tr w:rsidR="005F1D85" w:rsidRPr="00B4695C" w:rsidTr="005F1D8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1D85" w:rsidRPr="00B4695C" w:rsidRDefault="005F1D85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1D85" w:rsidRPr="005F1D85" w:rsidRDefault="005F1D85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D85" w:rsidRPr="00B4695C" w:rsidRDefault="005F1D85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Капитальный ремонт здания и благоустройство территории Заулкинского СДК МУ филиала Кущапинского СДК в </w:t>
            </w:r>
          </w:p>
          <w:p w:rsidR="005F1D85" w:rsidRPr="00B4695C" w:rsidRDefault="005F1D85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д. Заулки Кадомского района Рязанской области</w:t>
            </w:r>
          </w:p>
        </w:tc>
        <w:tc>
          <w:tcPr>
            <w:tcW w:w="31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D85" w:rsidRPr="00B4695C" w:rsidRDefault="005F1D85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85" w:rsidRDefault="005F1D85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F1D85" w:rsidRPr="00B4695C" w:rsidTr="005F1D8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50" w:type="dxa"/>
            <w:vMerge w:val="restart"/>
            <w:shd w:val="clear" w:color="auto" w:fill="auto"/>
          </w:tcPr>
          <w:p w:rsidR="005F1D85" w:rsidRPr="00B4695C" w:rsidRDefault="005F1D85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25" w:type="dxa"/>
            <w:vMerge w:val="restart"/>
          </w:tcPr>
          <w:p w:rsidR="005F1D85" w:rsidRPr="005F1D85" w:rsidRDefault="005F1D85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5F1D85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Касимовский муниципальный район</w:t>
            </w:r>
          </w:p>
        </w:tc>
        <w:tc>
          <w:tcPr>
            <w:tcW w:w="4746" w:type="dxa"/>
            <w:shd w:val="clear" w:color="auto" w:fill="auto"/>
          </w:tcPr>
          <w:p w:rsidR="005F1D85" w:rsidRPr="00B4695C" w:rsidRDefault="005F1D85" w:rsidP="00EB7E66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040F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Гусевское городское поселение</w:t>
            </w:r>
          </w:p>
        </w:tc>
        <w:tc>
          <w:tcPr>
            <w:tcW w:w="3158" w:type="dxa"/>
            <w:shd w:val="clear" w:color="auto" w:fill="auto"/>
          </w:tcPr>
          <w:p w:rsidR="005F1D85" w:rsidRPr="00B4695C" w:rsidRDefault="005F1D85" w:rsidP="00EB7E66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897 </w:t>
            </w:r>
            <w:r w:rsidRPr="001040F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699,31</w:t>
            </w:r>
          </w:p>
        </w:tc>
        <w:tc>
          <w:tcPr>
            <w:tcW w:w="3890" w:type="dxa"/>
          </w:tcPr>
          <w:p w:rsidR="005F1D85" w:rsidRPr="00B4695C" w:rsidRDefault="005F1D85" w:rsidP="00EB7E66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–</w:t>
            </w:r>
          </w:p>
        </w:tc>
      </w:tr>
      <w:tr w:rsidR="005F1D85" w:rsidRPr="00B4695C" w:rsidTr="005F1D8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50" w:type="dxa"/>
            <w:vMerge/>
            <w:shd w:val="clear" w:color="auto" w:fill="auto"/>
          </w:tcPr>
          <w:p w:rsidR="005F1D85" w:rsidRPr="00B4695C" w:rsidRDefault="005F1D85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25" w:type="dxa"/>
            <w:vMerge/>
          </w:tcPr>
          <w:p w:rsidR="005F1D85" w:rsidRPr="005F1D85" w:rsidRDefault="005F1D85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4746" w:type="dxa"/>
            <w:shd w:val="clear" w:color="auto" w:fill="auto"/>
          </w:tcPr>
          <w:p w:rsidR="005F1D85" w:rsidRPr="00B4695C" w:rsidRDefault="005F1D85" w:rsidP="00EB7E66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Елатомское городское поселение</w:t>
            </w:r>
          </w:p>
        </w:tc>
        <w:tc>
          <w:tcPr>
            <w:tcW w:w="3158" w:type="dxa"/>
            <w:shd w:val="clear" w:color="auto" w:fill="auto"/>
          </w:tcPr>
          <w:p w:rsidR="005F1D85" w:rsidRPr="00B4695C" w:rsidRDefault="005F1D85" w:rsidP="00EB7E66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2 000 000,00</w:t>
            </w:r>
          </w:p>
        </w:tc>
        <w:tc>
          <w:tcPr>
            <w:tcW w:w="3890" w:type="dxa"/>
          </w:tcPr>
          <w:p w:rsidR="005F1D85" w:rsidRPr="00B4695C" w:rsidRDefault="005F1D85" w:rsidP="00EB7E66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–</w:t>
            </w:r>
          </w:p>
        </w:tc>
      </w:tr>
      <w:tr w:rsidR="005F1D85" w:rsidRPr="00B4695C" w:rsidTr="005F1D8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50" w:type="dxa"/>
            <w:vMerge/>
            <w:shd w:val="clear" w:color="auto" w:fill="auto"/>
          </w:tcPr>
          <w:p w:rsidR="005F1D85" w:rsidRPr="00B4695C" w:rsidRDefault="005F1D85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25" w:type="dxa"/>
            <w:vMerge/>
          </w:tcPr>
          <w:p w:rsidR="005F1D85" w:rsidRPr="005F1D85" w:rsidRDefault="005F1D85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4746" w:type="dxa"/>
            <w:shd w:val="clear" w:color="auto" w:fill="auto"/>
          </w:tcPr>
          <w:p w:rsidR="005F1D85" w:rsidRPr="00B4695C" w:rsidRDefault="005F1D85" w:rsidP="00EB7E66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Сынтульское городское поселение</w:t>
            </w:r>
          </w:p>
        </w:tc>
        <w:tc>
          <w:tcPr>
            <w:tcW w:w="3158" w:type="dxa"/>
            <w:shd w:val="clear" w:color="auto" w:fill="auto"/>
          </w:tcPr>
          <w:p w:rsidR="005F1D85" w:rsidRPr="00B4695C" w:rsidRDefault="005F1D85" w:rsidP="00EB7E66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199 223,71</w:t>
            </w:r>
          </w:p>
        </w:tc>
        <w:tc>
          <w:tcPr>
            <w:tcW w:w="3890" w:type="dxa"/>
          </w:tcPr>
          <w:p w:rsidR="005F1D85" w:rsidRPr="00B4695C" w:rsidRDefault="005F1D85" w:rsidP="00EB7E66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–</w:t>
            </w:r>
          </w:p>
        </w:tc>
      </w:tr>
      <w:tr w:rsidR="005F1D85" w:rsidRPr="00B4695C" w:rsidTr="005F1D8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50" w:type="dxa"/>
            <w:vMerge/>
            <w:shd w:val="clear" w:color="auto" w:fill="auto"/>
          </w:tcPr>
          <w:p w:rsidR="005F1D85" w:rsidRPr="00B4695C" w:rsidRDefault="005F1D85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25" w:type="dxa"/>
            <w:vMerge/>
          </w:tcPr>
          <w:p w:rsidR="005F1D85" w:rsidRPr="005F1D85" w:rsidRDefault="005F1D85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4746" w:type="dxa"/>
            <w:shd w:val="clear" w:color="auto" w:fill="auto"/>
          </w:tcPr>
          <w:p w:rsidR="005F1D85" w:rsidRPr="00B4695C" w:rsidRDefault="005F1D85" w:rsidP="00EB7E66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953D3">
              <w:rPr>
                <w:rFonts w:ascii="Times New Roman" w:hAnsi="Times New Roman"/>
                <w:sz w:val="24"/>
                <w:szCs w:val="24"/>
              </w:rPr>
              <w:t>Ардабьевское сельское поселение</w:t>
            </w:r>
          </w:p>
        </w:tc>
        <w:tc>
          <w:tcPr>
            <w:tcW w:w="3158" w:type="dxa"/>
            <w:shd w:val="clear" w:color="auto" w:fill="auto"/>
          </w:tcPr>
          <w:p w:rsidR="005F1D85" w:rsidRPr="00B4695C" w:rsidRDefault="005F1D85" w:rsidP="00EB7E66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F626E">
              <w:rPr>
                <w:rFonts w:ascii="Times New Roman" w:hAnsi="Times New Roman"/>
                <w:color w:val="000000"/>
                <w:sz w:val="24"/>
                <w:szCs w:val="24"/>
              </w:rPr>
              <w:t>46 441,27</w:t>
            </w:r>
          </w:p>
        </w:tc>
        <w:tc>
          <w:tcPr>
            <w:tcW w:w="3890" w:type="dxa"/>
          </w:tcPr>
          <w:p w:rsidR="005F1D85" w:rsidRPr="009F626E" w:rsidRDefault="005F1D85" w:rsidP="00EB7E66">
            <w:pPr>
              <w:spacing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–</w:t>
            </w:r>
          </w:p>
        </w:tc>
      </w:tr>
      <w:tr w:rsidR="005F1D85" w:rsidRPr="00B4695C" w:rsidTr="005F1D8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50" w:type="dxa"/>
            <w:vMerge/>
            <w:shd w:val="clear" w:color="auto" w:fill="auto"/>
          </w:tcPr>
          <w:p w:rsidR="005F1D85" w:rsidRPr="00B4695C" w:rsidRDefault="005F1D85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25" w:type="dxa"/>
            <w:vMerge/>
          </w:tcPr>
          <w:p w:rsidR="005F1D85" w:rsidRPr="005F1D85" w:rsidRDefault="005F1D85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4746" w:type="dxa"/>
            <w:shd w:val="clear" w:color="auto" w:fill="auto"/>
          </w:tcPr>
          <w:p w:rsidR="005F1D85" w:rsidRPr="00B4695C" w:rsidRDefault="005F1D85" w:rsidP="00EB7E66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Ахматовское сельское поселение</w:t>
            </w:r>
          </w:p>
        </w:tc>
        <w:tc>
          <w:tcPr>
            <w:tcW w:w="3158" w:type="dxa"/>
            <w:shd w:val="clear" w:color="auto" w:fill="auto"/>
          </w:tcPr>
          <w:p w:rsidR="005F1D85" w:rsidRPr="00B4695C" w:rsidRDefault="005F1D85" w:rsidP="00EB7E66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3890" w:type="dxa"/>
          </w:tcPr>
          <w:p w:rsidR="005F1D85" w:rsidRDefault="005F1D85" w:rsidP="00EB7E66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15 109,85</w:t>
            </w:r>
          </w:p>
        </w:tc>
      </w:tr>
      <w:tr w:rsidR="005F1D85" w:rsidRPr="00B4695C" w:rsidTr="005F1D8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50" w:type="dxa"/>
            <w:vMerge/>
            <w:shd w:val="clear" w:color="auto" w:fill="auto"/>
          </w:tcPr>
          <w:p w:rsidR="005F1D85" w:rsidRPr="00B4695C" w:rsidRDefault="005F1D85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25" w:type="dxa"/>
            <w:vMerge/>
          </w:tcPr>
          <w:p w:rsidR="005F1D85" w:rsidRPr="005F1D85" w:rsidRDefault="005F1D85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4746" w:type="dxa"/>
            <w:shd w:val="clear" w:color="auto" w:fill="auto"/>
          </w:tcPr>
          <w:p w:rsidR="005F1D85" w:rsidRDefault="005F1D85" w:rsidP="00EB7E66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Булгаковское сельское поселение</w:t>
            </w:r>
          </w:p>
        </w:tc>
        <w:tc>
          <w:tcPr>
            <w:tcW w:w="3158" w:type="dxa"/>
            <w:shd w:val="clear" w:color="auto" w:fill="auto"/>
          </w:tcPr>
          <w:p w:rsidR="005F1D85" w:rsidRDefault="005F1D85" w:rsidP="00EB7E66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3890" w:type="dxa"/>
          </w:tcPr>
          <w:p w:rsidR="005F1D85" w:rsidRDefault="005F1D85" w:rsidP="00EB7E66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24 175,76</w:t>
            </w:r>
          </w:p>
        </w:tc>
      </w:tr>
      <w:tr w:rsidR="005F1D85" w:rsidRPr="00B4695C" w:rsidTr="005F1D8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50" w:type="dxa"/>
            <w:vMerge/>
            <w:shd w:val="clear" w:color="auto" w:fill="auto"/>
          </w:tcPr>
          <w:p w:rsidR="005F1D85" w:rsidRPr="00B4695C" w:rsidRDefault="005F1D85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25" w:type="dxa"/>
            <w:vMerge/>
          </w:tcPr>
          <w:p w:rsidR="005F1D85" w:rsidRPr="005F1D85" w:rsidRDefault="005F1D85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4746" w:type="dxa"/>
            <w:shd w:val="clear" w:color="auto" w:fill="auto"/>
          </w:tcPr>
          <w:p w:rsidR="005F1D85" w:rsidRPr="001040FF" w:rsidRDefault="005F1D85" w:rsidP="00EB7E66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Дмитриевское сельское поселение</w:t>
            </w:r>
          </w:p>
        </w:tc>
        <w:tc>
          <w:tcPr>
            <w:tcW w:w="3158" w:type="dxa"/>
            <w:shd w:val="clear" w:color="auto" w:fill="auto"/>
          </w:tcPr>
          <w:p w:rsidR="005F1D85" w:rsidRDefault="005F1D85" w:rsidP="00EB7E66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3890" w:type="dxa"/>
          </w:tcPr>
          <w:p w:rsidR="005F1D85" w:rsidRPr="00B4695C" w:rsidRDefault="005F1D85" w:rsidP="00EB7E66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12 087,88</w:t>
            </w:r>
          </w:p>
        </w:tc>
      </w:tr>
      <w:tr w:rsidR="005F1D85" w:rsidRPr="00B4695C" w:rsidTr="005F1D8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50" w:type="dxa"/>
            <w:vMerge/>
            <w:shd w:val="clear" w:color="auto" w:fill="auto"/>
          </w:tcPr>
          <w:p w:rsidR="005F1D85" w:rsidRPr="00B4695C" w:rsidRDefault="005F1D85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25" w:type="dxa"/>
            <w:vMerge/>
          </w:tcPr>
          <w:p w:rsidR="005F1D85" w:rsidRPr="005F1D85" w:rsidRDefault="005F1D85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4746" w:type="dxa"/>
            <w:shd w:val="clear" w:color="auto" w:fill="auto"/>
          </w:tcPr>
          <w:p w:rsidR="005F1D85" w:rsidRPr="00B4695C" w:rsidRDefault="005F1D85" w:rsidP="00EB7E66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Ермоловское сельское поселение</w:t>
            </w:r>
          </w:p>
        </w:tc>
        <w:tc>
          <w:tcPr>
            <w:tcW w:w="3158" w:type="dxa"/>
            <w:shd w:val="clear" w:color="auto" w:fill="auto"/>
          </w:tcPr>
          <w:p w:rsidR="005F1D85" w:rsidRPr="00B4695C" w:rsidRDefault="005F1D85" w:rsidP="00EB7E66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3890" w:type="dxa"/>
          </w:tcPr>
          <w:p w:rsidR="005F1D85" w:rsidRPr="00B4695C" w:rsidRDefault="005F1D85" w:rsidP="00EB7E66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18 131,82</w:t>
            </w:r>
          </w:p>
        </w:tc>
      </w:tr>
      <w:tr w:rsidR="005F1D85" w:rsidRPr="00B4695C" w:rsidTr="005F1D8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50" w:type="dxa"/>
            <w:vMerge/>
            <w:shd w:val="clear" w:color="auto" w:fill="auto"/>
          </w:tcPr>
          <w:p w:rsidR="005F1D85" w:rsidRPr="00B4695C" w:rsidRDefault="005F1D85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25" w:type="dxa"/>
            <w:vMerge/>
          </w:tcPr>
          <w:p w:rsidR="005F1D85" w:rsidRPr="005F1D85" w:rsidRDefault="005F1D85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4746" w:type="dxa"/>
            <w:shd w:val="clear" w:color="auto" w:fill="auto"/>
          </w:tcPr>
          <w:p w:rsidR="005F1D85" w:rsidRDefault="005F1D85" w:rsidP="00EB7E66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Ибердусское сельское поселение</w:t>
            </w:r>
          </w:p>
        </w:tc>
        <w:tc>
          <w:tcPr>
            <w:tcW w:w="3158" w:type="dxa"/>
            <w:shd w:val="clear" w:color="auto" w:fill="auto"/>
          </w:tcPr>
          <w:p w:rsidR="005F1D85" w:rsidRDefault="005F1D85" w:rsidP="00EB7E66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3890" w:type="dxa"/>
          </w:tcPr>
          <w:p w:rsidR="005F1D85" w:rsidRDefault="005F1D85" w:rsidP="00EB7E66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9 065,91</w:t>
            </w:r>
          </w:p>
        </w:tc>
      </w:tr>
      <w:tr w:rsidR="005F1D85" w:rsidRPr="00B4695C" w:rsidTr="005F1D8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50" w:type="dxa"/>
            <w:vMerge/>
            <w:shd w:val="clear" w:color="auto" w:fill="auto"/>
          </w:tcPr>
          <w:p w:rsidR="005F1D85" w:rsidRPr="00B4695C" w:rsidRDefault="005F1D85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25" w:type="dxa"/>
            <w:vMerge/>
          </w:tcPr>
          <w:p w:rsidR="005F1D85" w:rsidRPr="005F1D85" w:rsidRDefault="005F1D85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4746" w:type="dxa"/>
            <w:shd w:val="clear" w:color="auto" w:fill="auto"/>
          </w:tcPr>
          <w:p w:rsidR="005F1D85" w:rsidRPr="00B4695C" w:rsidRDefault="005F1D85" w:rsidP="00EB7E66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Китовское сельское поселение</w:t>
            </w:r>
          </w:p>
        </w:tc>
        <w:tc>
          <w:tcPr>
            <w:tcW w:w="3158" w:type="dxa"/>
            <w:shd w:val="clear" w:color="auto" w:fill="auto"/>
          </w:tcPr>
          <w:p w:rsidR="005F1D85" w:rsidRPr="00B4695C" w:rsidRDefault="005F1D85" w:rsidP="00EB7E66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105 193,74</w:t>
            </w:r>
          </w:p>
        </w:tc>
        <w:tc>
          <w:tcPr>
            <w:tcW w:w="3890" w:type="dxa"/>
          </w:tcPr>
          <w:p w:rsidR="005F1D85" w:rsidRPr="00B4695C" w:rsidRDefault="005F1D85" w:rsidP="00EB7E66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12 087,88</w:t>
            </w:r>
          </w:p>
        </w:tc>
      </w:tr>
      <w:tr w:rsidR="005F1D85" w:rsidRPr="00B4695C" w:rsidTr="005F1D8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50" w:type="dxa"/>
            <w:vMerge/>
            <w:shd w:val="clear" w:color="auto" w:fill="auto"/>
          </w:tcPr>
          <w:p w:rsidR="005F1D85" w:rsidRPr="00B4695C" w:rsidRDefault="005F1D85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25" w:type="dxa"/>
            <w:vMerge/>
          </w:tcPr>
          <w:p w:rsidR="005F1D85" w:rsidRPr="005F1D85" w:rsidRDefault="005F1D85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4746" w:type="dxa"/>
            <w:shd w:val="clear" w:color="auto" w:fill="auto"/>
          </w:tcPr>
          <w:p w:rsidR="005F1D85" w:rsidRPr="00B4695C" w:rsidRDefault="005F1D85" w:rsidP="00EB7E66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Клетинское сельское поселение</w:t>
            </w:r>
          </w:p>
        </w:tc>
        <w:tc>
          <w:tcPr>
            <w:tcW w:w="3158" w:type="dxa"/>
            <w:shd w:val="clear" w:color="auto" w:fill="auto"/>
          </w:tcPr>
          <w:p w:rsidR="005F1D85" w:rsidRPr="00B4695C" w:rsidRDefault="005F1D85" w:rsidP="00EB7E66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135 012,97</w:t>
            </w:r>
          </w:p>
        </w:tc>
        <w:tc>
          <w:tcPr>
            <w:tcW w:w="3890" w:type="dxa"/>
          </w:tcPr>
          <w:p w:rsidR="005F1D85" w:rsidRPr="00B4695C" w:rsidRDefault="005F1D85" w:rsidP="00EB7E66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–</w:t>
            </w:r>
          </w:p>
        </w:tc>
      </w:tr>
      <w:tr w:rsidR="005F1D85" w:rsidRPr="00B4695C" w:rsidTr="005F1D8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50" w:type="dxa"/>
            <w:vMerge/>
            <w:shd w:val="clear" w:color="auto" w:fill="auto"/>
          </w:tcPr>
          <w:p w:rsidR="005F1D85" w:rsidRPr="00B4695C" w:rsidRDefault="005F1D85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25" w:type="dxa"/>
            <w:vMerge/>
          </w:tcPr>
          <w:p w:rsidR="005F1D85" w:rsidRPr="005F1D85" w:rsidRDefault="005F1D85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4746" w:type="dxa"/>
            <w:shd w:val="clear" w:color="auto" w:fill="auto"/>
          </w:tcPr>
          <w:p w:rsidR="005F1D85" w:rsidRPr="00B4695C" w:rsidRDefault="005F1D85" w:rsidP="00EB7E66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Которовское </w:t>
            </w: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сельское поселение</w:t>
            </w:r>
          </w:p>
        </w:tc>
        <w:tc>
          <w:tcPr>
            <w:tcW w:w="3158" w:type="dxa"/>
            <w:shd w:val="clear" w:color="auto" w:fill="auto"/>
          </w:tcPr>
          <w:p w:rsidR="005F1D85" w:rsidRPr="00B4695C" w:rsidRDefault="005F1D85" w:rsidP="00EB7E66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3890" w:type="dxa"/>
          </w:tcPr>
          <w:p w:rsidR="005F1D85" w:rsidRPr="00B4695C" w:rsidRDefault="005F1D85" w:rsidP="00980D8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9 065,91</w:t>
            </w:r>
          </w:p>
        </w:tc>
      </w:tr>
      <w:tr w:rsidR="005F1D85" w:rsidRPr="00B4695C" w:rsidTr="005F1D8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50" w:type="dxa"/>
            <w:vMerge/>
            <w:shd w:val="clear" w:color="auto" w:fill="auto"/>
          </w:tcPr>
          <w:p w:rsidR="005F1D85" w:rsidRPr="00B4695C" w:rsidRDefault="005F1D85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25" w:type="dxa"/>
            <w:vMerge/>
          </w:tcPr>
          <w:p w:rsidR="005F1D85" w:rsidRPr="005F1D85" w:rsidRDefault="005F1D85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4746" w:type="dxa"/>
            <w:shd w:val="clear" w:color="auto" w:fill="auto"/>
          </w:tcPr>
          <w:p w:rsidR="005F1D85" w:rsidRPr="00B4695C" w:rsidRDefault="005F1D85" w:rsidP="00EB7E66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Крутоярское сельское поселение</w:t>
            </w:r>
          </w:p>
        </w:tc>
        <w:tc>
          <w:tcPr>
            <w:tcW w:w="3158" w:type="dxa"/>
            <w:shd w:val="clear" w:color="auto" w:fill="auto"/>
          </w:tcPr>
          <w:p w:rsidR="005F1D85" w:rsidRPr="00B4695C" w:rsidRDefault="005F1D85" w:rsidP="00EB7E66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284 572,00</w:t>
            </w:r>
          </w:p>
        </w:tc>
        <w:tc>
          <w:tcPr>
            <w:tcW w:w="3890" w:type="dxa"/>
          </w:tcPr>
          <w:p w:rsidR="005F1D85" w:rsidRPr="00B4695C" w:rsidRDefault="005F1D85" w:rsidP="00980D8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30 219,70</w:t>
            </w:r>
          </w:p>
        </w:tc>
      </w:tr>
      <w:tr w:rsidR="005F1D85" w:rsidRPr="00B4695C" w:rsidTr="005F1D8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50" w:type="dxa"/>
            <w:vMerge/>
            <w:shd w:val="clear" w:color="auto" w:fill="auto"/>
          </w:tcPr>
          <w:p w:rsidR="005F1D85" w:rsidRPr="00B4695C" w:rsidRDefault="005F1D85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25" w:type="dxa"/>
            <w:vMerge/>
          </w:tcPr>
          <w:p w:rsidR="005F1D85" w:rsidRPr="005F1D85" w:rsidRDefault="005F1D85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4746" w:type="dxa"/>
            <w:shd w:val="clear" w:color="auto" w:fill="auto"/>
          </w:tcPr>
          <w:p w:rsidR="005F1D85" w:rsidRPr="00B4695C" w:rsidRDefault="005F1D85" w:rsidP="00EB7E66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Лашманское сельское поселение</w:t>
            </w:r>
          </w:p>
        </w:tc>
        <w:tc>
          <w:tcPr>
            <w:tcW w:w="3158" w:type="dxa"/>
            <w:shd w:val="clear" w:color="auto" w:fill="auto"/>
          </w:tcPr>
          <w:p w:rsidR="005F1D85" w:rsidRPr="00B4695C" w:rsidRDefault="005F1D85" w:rsidP="00EB7E66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1 498 453,26</w:t>
            </w:r>
          </w:p>
        </w:tc>
        <w:tc>
          <w:tcPr>
            <w:tcW w:w="3890" w:type="dxa"/>
          </w:tcPr>
          <w:p w:rsidR="005F1D85" w:rsidRPr="00B4695C" w:rsidRDefault="005F1D85" w:rsidP="00EB7E66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3 021,97</w:t>
            </w:r>
          </w:p>
        </w:tc>
      </w:tr>
      <w:tr w:rsidR="005F1D85" w:rsidRPr="00B4695C" w:rsidTr="005F1D8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50" w:type="dxa"/>
            <w:vMerge/>
            <w:shd w:val="clear" w:color="auto" w:fill="auto"/>
          </w:tcPr>
          <w:p w:rsidR="005F1D85" w:rsidRPr="00B4695C" w:rsidRDefault="005F1D85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25" w:type="dxa"/>
            <w:vMerge/>
          </w:tcPr>
          <w:p w:rsidR="005F1D85" w:rsidRPr="005F1D85" w:rsidRDefault="005F1D85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4746" w:type="dxa"/>
            <w:shd w:val="clear" w:color="auto" w:fill="auto"/>
          </w:tcPr>
          <w:p w:rsidR="005F1D85" w:rsidRPr="00B4695C" w:rsidRDefault="005F1D85" w:rsidP="00EB7E66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Лощининское </w:t>
            </w: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сельское поселение</w:t>
            </w:r>
          </w:p>
        </w:tc>
        <w:tc>
          <w:tcPr>
            <w:tcW w:w="3158" w:type="dxa"/>
            <w:shd w:val="clear" w:color="auto" w:fill="auto"/>
          </w:tcPr>
          <w:p w:rsidR="005F1D85" w:rsidRPr="00B4695C" w:rsidRDefault="005F1D85" w:rsidP="00EB7E66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3890" w:type="dxa"/>
          </w:tcPr>
          <w:p w:rsidR="005F1D85" w:rsidRDefault="005F1D85" w:rsidP="00EB7E66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15 109,85</w:t>
            </w:r>
          </w:p>
        </w:tc>
      </w:tr>
      <w:tr w:rsidR="005F1D85" w:rsidRPr="00B4695C" w:rsidTr="005F1D8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50" w:type="dxa"/>
            <w:vMerge/>
            <w:shd w:val="clear" w:color="auto" w:fill="auto"/>
          </w:tcPr>
          <w:p w:rsidR="005F1D85" w:rsidRPr="00B4695C" w:rsidRDefault="005F1D85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25" w:type="dxa"/>
            <w:vMerge/>
          </w:tcPr>
          <w:p w:rsidR="005F1D85" w:rsidRPr="005F1D85" w:rsidRDefault="005F1D85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4746" w:type="dxa"/>
            <w:shd w:val="clear" w:color="auto" w:fill="auto"/>
          </w:tcPr>
          <w:p w:rsidR="005F1D85" w:rsidRPr="00B4695C" w:rsidRDefault="005F1D85" w:rsidP="00EB7E66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Новодеревенское </w:t>
            </w: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сельское поселение</w:t>
            </w:r>
          </w:p>
        </w:tc>
        <w:tc>
          <w:tcPr>
            <w:tcW w:w="3158" w:type="dxa"/>
            <w:shd w:val="clear" w:color="auto" w:fill="auto"/>
          </w:tcPr>
          <w:p w:rsidR="005F1D85" w:rsidRPr="00B4695C" w:rsidRDefault="005F1D85" w:rsidP="00EB7E66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3890" w:type="dxa"/>
          </w:tcPr>
          <w:p w:rsidR="005F1D85" w:rsidRDefault="005F1D85" w:rsidP="00EB7E66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9 065,91</w:t>
            </w:r>
          </w:p>
        </w:tc>
      </w:tr>
      <w:tr w:rsidR="005F1D85" w:rsidRPr="00B4695C" w:rsidTr="005F1D8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50" w:type="dxa"/>
            <w:vMerge/>
            <w:shd w:val="clear" w:color="auto" w:fill="auto"/>
          </w:tcPr>
          <w:p w:rsidR="005F1D85" w:rsidRPr="00B4695C" w:rsidRDefault="005F1D85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25" w:type="dxa"/>
            <w:vMerge/>
          </w:tcPr>
          <w:p w:rsidR="005F1D85" w:rsidRPr="005F1D85" w:rsidRDefault="005F1D85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4746" w:type="dxa"/>
            <w:shd w:val="clear" w:color="auto" w:fill="auto"/>
          </w:tcPr>
          <w:p w:rsidR="005F1D85" w:rsidRPr="00B4695C" w:rsidRDefault="005F1D85" w:rsidP="00EB7E66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Первинское </w:t>
            </w: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сельское поселение</w:t>
            </w:r>
          </w:p>
        </w:tc>
        <w:tc>
          <w:tcPr>
            <w:tcW w:w="3158" w:type="dxa"/>
            <w:shd w:val="clear" w:color="auto" w:fill="auto"/>
          </w:tcPr>
          <w:p w:rsidR="005F1D85" w:rsidRPr="00B4695C" w:rsidRDefault="005F1D85" w:rsidP="00EB7E66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3890" w:type="dxa"/>
          </w:tcPr>
          <w:p w:rsidR="005F1D85" w:rsidRPr="00B4695C" w:rsidRDefault="005F1D85" w:rsidP="00EB7E66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18 131,82</w:t>
            </w:r>
          </w:p>
        </w:tc>
      </w:tr>
      <w:tr w:rsidR="005F1D85" w:rsidRPr="00B4695C" w:rsidTr="005F1D8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50" w:type="dxa"/>
            <w:vMerge/>
            <w:shd w:val="clear" w:color="auto" w:fill="auto"/>
          </w:tcPr>
          <w:p w:rsidR="005F1D85" w:rsidRPr="00B4695C" w:rsidRDefault="005F1D85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25" w:type="dxa"/>
            <w:vMerge/>
          </w:tcPr>
          <w:p w:rsidR="005F1D85" w:rsidRPr="005F1D85" w:rsidRDefault="005F1D85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4746" w:type="dxa"/>
            <w:shd w:val="clear" w:color="auto" w:fill="auto"/>
          </w:tcPr>
          <w:p w:rsidR="005F1D85" w:rsidRDefault="005F1D85" w:rsidP="00EB7E66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Погостинское </w:t>
            </w: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сельское поселение</w:t>
            </w:r>
          </w:p>
        </w:tc>
        <w:tc>
          <w:tcPr>
            <w:tcW w:w="3158" w:type="dxa"/>
            <w:shd w:val="clear" w:color="auto" w:fill="auto"/>
          </w:tcPr>
          <w:p w:rsidR="005F1D85" w:rsidRDefault="005F1D85" w:rsidP="00EB7E66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3890" w:type="dxa"/>
          </w:tcPr>
          <w:p w:rsidR="005F1D85" w:rsidRDefault="005F1D85" w:rsidP="00EB7E66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9 065,91</w:t>
            </w:r>
          </w:p>
        </w:tc>
      </w:tr>
      <w:tr w:rsidR="005F1D85" w:rsidRPr="00B4695C" w:rsidTr="005F1D8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50" w:type="dxa"/>
            <w:vMerge/>
            <w:shd w:val="clear" w:color="auto" w:fill="auto"/>
          </w:tcPr>
          <w:p w:rsidR="005F1D85" w:rsidRPr="00B4695C" w:rsidRDefault="005F1D85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25" w:type="dxa"/>
            <w:vMerge/>
          </w:tcPr>
          <w:p w:rsidR="005F1D85" w:rsidRPr="005F1D85" w:rsidRDefault="005F1D85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4746" w:type="dxa"/>
            <w:shd w:val="clear" w:color="auto" w:fill="auto"/>
          </w:tcPr>
          <w:p w:rsidR="005F1D85" w:rsidRDefault="005F1D85" w:rsidP="00EB7E66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Токаревское </w:t>
            </w: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сельское поселение</w:t>
            </w:r>
          </w:p>
        </w:tc>
        <w:tc>
          <w:tcPr>
            <w:tcW w:w="3158" w:type="dxa"/>
            <w:shd w:val="clear" w:color="auto" w:fill="auto"/>
          </w:tcPr>
          <w:p w:rsidR="005F1D85" w:rsidRDefault="005F1D85" w:rsidP="00EB7E66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3890" w:type="dxa"/>
          </w:tcPr>
          <w:p w:rsidR="005F1D85" w:rsidRDefault="005F1D85" w:rsidP="00980D8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3 021,97</w:t>
            </w:r>
          </w:p>
        </w:tc>
      </w:tr>
      <w:tr w:rsidR="005F1D85" w:rsidRPr="00B4695C" w:rsidTr="005F1D8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50" w:type="dxa"/>
            <w:vMerge/>
            <w:shd w:val="clear" w:color="auto" w:fill="auto"/>
          </w:tcPr>
          <w:p w:rsidR="005F1D85" w:rsidRPr="00B4695C" w:rsidRDefault="005F1D85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25" w:type="dxa"/>
            <w:vMerge/>
          </w:tcPr>
          <w:p w:rsidR="005F1D85" w:rsidRPr="005F1D85" w:rsidRDefault="005F1D85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4746" w:type="dxa"/>
            <w:shd w:val="clear" w:color="auto" w:fill="auto"/>
          </w:tcPr>
          <w:p w:rsidR="005F1D85" w:rsidRDefault="005F1D85" w:rsidP="00EB7E66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Торбаевское </w:t>
            </w: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сельское поселение</w:t>
            </w:r>
          </w:p>
        </w:tc>
        <w:tc>
          <w:tcPr>
            <w:tcW w:w="3158" w:type="dxa"/>
            <w:shd w:val="clear" w:color="auto" w:fill="auto"/>
          </w:tcPr>
          <w:p w:rsidR="005F1D85" w:rsidRDefault="005F1D85" w:rsidP="00EB7E66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3890" w:type="dxa"/>
          </w:tcPr>
          <w:p w:rsidR="005F1D85" w:rsidRDefault="005F1D85" w:rsidP="00EB7E66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12 087,88</w:t>
            </w:r>
          </w:p>
        </w:tc>
      </w:tr>
      <w:tr w:rsidR="005F1D85" w:rsidRPr="00B4695C" w:rsidTr="005F1D8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50" w:type="dxa"/>
            <w:vMerge/>
            <w:shd w:val="clear" w:color="auto" w:fill="auto"/>
          </w:tcPr>
          <w:p w:rsidR="005F1D85" w:rsidRPr="00B4695C" w:rsidRDefault="005F1D85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25" w:type="dxa"/>
            <w:vMerge/>
          </w:tcPr>
          <w:p w:rsidR="005F1D85" w:rsidRPr="005F1D85" w:rsidRDefault="005F1D85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4746" w:type="dxa"/>
            <w:shd w:val="clear" w:color="auto" w:fill="auto"/>
          </w:tcPr>
          <w:p w:rsidR="005F1D85" w:rsidRPr="00B4695C" w:rsidRDefault="005F1D85" w:rsidP="00EB7E66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Шостьинское сельское поселение</w:t>
            </w:r>
          </w:p>
        </w:tc>
        <w:tc>
          <w:tcPr>
            <w:tcW w:w="3158" w:type="dxa"/>
            <w:shd w:val="clear" w:color="auto" w:fill="auto"/>
          </w:tcPr>
          <w:p w:rsidR="005F1D85" w:rsidRPr="00B4695C" w:rsidRDefault="005F1D85" w:rsidP="00EB7E66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189 705,25</w:t>
            </w:r>
          </w:p>
        </w:tc>
        <w:tc>
          <w:tcPr>
            <w:tcW w:w="3890" w:type="dxa"/>
          </w:tcPr>
          <w:p w:rsidR="005F1D85" w:rsidRPr="00B4695C" w:rsidRDefault="005F1D85" w:rsidP="00980D8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6 043,94</w:t>
            </w:r>
          </w:p>
        </w:tc>
      </w:tr>
      <w:tr w:rsidR="005F1D85" w:rsidRPr="00B4695C" w:rsidTr="005F1D8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50" w:type="dxa"/>
            <w:vMerge w:val="restart"/>
            <w:shd w:val="clear" w:color="auto" w:fill="auto"/>
          </w:tcPr>
          <w:p w:rsidR="005F1D85" w:rsidRPr="00B4695C" w:rsidRDefault="005F1D85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25" w:type="dxa"/>
            <w:vMerge w:val="restart"/>
          </w:tcPr>
          <w:p w:rsidR="005F1D85" w:rsidRPr="005F1D85" w:rsidRDefault="005F1D85" w:rsidP="0031071D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5F1D85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Клепиковский муниципальный район</w:t>
            </w:r>
          </w:p>
        </w:tc>
        <w:tc>
          <w:tcPr>
            <w:tcW w:w="4746" w:type="dxa"/>
            <w:shd w:val="clear" w:color="auto" w:fill="auto"/>
          </w:tcPr>
          <w:p w:rsidR="005F1D85" w:rsidRPr="00B4695C" w:rsidRDefault="005F1D85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Клепиковский муниципальный район</w:t>
            </w:r>
          </w:p>
        </w:tc>
        <w:tc>
          <w:tcPr>
            <w:tcW w:w="3158" w:type="dxa"/>
            <w:shd w:val="clear" w:color="auto" w:fill="auto"/>
          </w:tcPr>
          <w:p w:rsidR="005F1D85" w:rsidRPr="00B4695C" w:rsidRDefault="005F1D85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1 010 345,82, в том числе:</w:t>
            </w:r>
          </w:p>
        </w:tc>
        <w:tc>
          <w:tcPr>
            <w:tcW w:w="3890" w:type="dxa"/>
          </w:tcPr>
          <w:p w:rsidR="005F1D85" w:rsidRPr="00B4695C" w:rsidRDefault="005F1D85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–</w:t>
            </w:r>
          </w:p>
        </w:tc>
      </w:tr>
      <w:tr w:rsidR="005F1D85" w:rsidRPr="00B4695C" w:rsidTr="005F1D8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50" w:type="dxa"/>
            <w:vMerge/>
            <w:shd w:val="clear" w:color="auto" w:fill="auto"/>
          </w:tcPr>
          <w:p w:rsidR="005F1D85" w:rsidRPr="00B4695C" w:rsidRDefault="005F1D85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25" w:type="dxa"/>
            <w:vMerge/>
          </w:tcPr>
          <w:p w:rsidR="005F1D85" w:rsidRPr="005F1D85" w:rsidRDefault="005F1D85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4746" w:type="dxa"/>
            <w:shd w:val="clear" w:color="auto" w:fill="auto"/>
          </w:tcPr>
          <w:p w:rsidR="005F1D85" w:rsidRPr="00B4695C" w:rsidRDefault="005F1D85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Капитальный ремонт водонапорной башни </w:t>
            </w:r>
            <w:r w:rsidRPr="005F1D85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в д. Калдево муниципального образования –</w:t>
            </w: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Ненашкинское сельское поселение Клепиковского муниципального района </w:t>
            </w:r>
          </w:p>
        </w:tc>
        <w:tc>
          <w:tcPr>
            <w:tcW w:w="3158" w:type="dxa"/>
            <w:shd w:val="clear" w:color="auto" w:fill="auto"/>
          </w:tcPr>
          <w:p w:rsidR="005F1D85" w:rsidRPr="00B4695C" w:rsidRDefault="005F1D85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503 305,44</w:t>
            </w:r>
          </w:p>
        </w:tc>
        <w:tc>
          <w:tcPr>
            <w:tcW w:w="3890" w:type="dxa"/>
          </w:tcPr>
          <w:p w:rsidR="005F1D85" w:rsidRPr="00B4695C" w:rsidRDefault="005F1D85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F1D85" w:rsidRPr="00B4695C" w:rsidTr="005F1D8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50" w:type="dxa"/>
            <w:vMerge/>
            <w:shd w:val="clear" w:color="auto" w:fill="auto"/>
          </w:tcPr>
          <w:p w:rsidR="005F1D85" w:rsidRPr="00B4695C" w:rsidRDefault="005F1D85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25" w:type="dxa"/>
            <w:vMerge/>
          </w:tcPr>
          <w:p w:rsidR="005F1D85" w:rsidRPr="005F1D85" w:rsidRDefault="005F1D85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4746" w:type="dxa"/>
            <w:shd w:val="clear" w:color="auto" w:fill="auto"/>
          </w:tcPr>
          <w:p w:rsidR="005F1D85" w:rsidRPr="00B4695C" w:rsidRDefault="005F1D85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Капитальный ремонт водонапорной башни </w:t>
            </w:r>
            <w:r w:rsidRPr="00D03823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в д. Волчково муниципального образования –</w:t>
            </w: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Алексеевское сельское поселение Клепиковского муниципального района </w:t>
            </w:r>
          </w:p>
        </w:tc>
        <w:tc>
          <w:tcPr>
            <w:tcW w:w="3158" w:type="dxa"/>
            <w:shd w:val="clear" w:color="auto" w:fill="auto"/>
          </w:tcPr>
          <w:p w:rsidR="005F1D85" w:rsidRPr="00B4695C" w:rsidRDefault="005F1D85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507 040,38</w:t>
            </w:r>
          </w:p>
        </w:tc>
        <w:tc>
          <w:tcPr>
            <w:tcW w:w="3890" w:type="dxa"/>
          </w:tcPr>
          <w:p w:rsidR="005F1D85" w:rsidRPr="00B4695C" w:rsidRDefault="005F1D85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F1D85" w:rsidRPr="00B4695C" w:rsidTr="005F1D8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50" w:type="dxa"/>
            <w:vMerge/>
            <w:shd w:val="clear" w:color="auto" w:fill="auto"/>
          </w:tcPr>
          <w:p w:rsidR="005F1D85" w:rsidRPr="00B4695C" w:rsidRDefault="005F1D85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25" w:type="dxa"/>
            <w:vMerge/>
          </w:tcPr>
          <w:p w:rsidR="005F1D85" w:rsidRPr="005F1D85" w:rsidRDefault="005F1D85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4746" w:type="dxa"/>
            <w:shd w:val="clear" w:color="auto" w:fill="auto"/>
          </w:tcPr>
          <w:p w:rsidR="005F1D85" w:rsidRPr="00B4695C" w:rsidRDefault="005F1D85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Тумское городское поселение</w:t>
            </w:r>
          </w:p>
        </w:tc>
        <w:tc>
          <w:tcPr>
            <w:tcW w:w="3158" w:type="dxa"/>
            <w:shd w:val="clear" w:color="auto" w:fill="auto"/>
          </w:tcPr>
          <w:p w:rsidR="005F1D85" w:rsidRPr="00B4695C" w:rsidRDefault="005F1D85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1 938 113,30</w:t>
            </w:r>
          </w:p>
        </w:tc>
        <w:tc>
          <w:tcPr>
            <w:tcW w:w="3890" w:type="dxa"/>
          </w:tcPr>
          <w:p w:rsidR="005F1D85" w:rsidRDefault="005F1D85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–</w:t>
            </w:r>
          </w:p>
        </w:tc>
      </w:tr>
      <w:tr w:rsidR="005F1D85" w:rsidRPr="00B4695C" w:rsidTr="005F1D8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50" w:type="dxa"/>
            <w:vMerge/>
            <w:shd w:val="clear" w:color="auto" w:fill="auto"/>
          </w:tcPr>
          <w:p w:rsidR="005F1D85" w:rsidRPr="00B4695C" w:rsidRDefault="005F1D85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25" w:type="dxa"/>
            <w:vMerge/>
          </w:tcPr>
          <w:p w:rsidR="005F1D85" w:rsidRPr="005F1D85" w:rsidRDefault="005F1D85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4746" w:type="dxa"/>
            <w:shd w:val="clear" w:color="auto" w:fill="auto"/>
          </w:tcPr>
          <w:p w:rsidR="005F1D85" w:rsidRPr="00B4695C" w:rsidRDefault="005F1D85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Молькинское сельское поселение</w:t>
            </w:r>
          </w:p>
        </w:tc>
        <w:tc>
          <w:tcPr>
            <w:tcW w:w="3158" w:type="dxa"/>
            <w:shd w:val="clear" w:color="auto" w:fill="auto"/>
          </w:tcPr>
          <w:p w:rsidR="005F1D85" w:rsidRPr="00B4695C" w:rsidRDefault="005F1D85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407 960,00</w:t>
            </w:r>
          </w:p>
        </w:tc>
        <w:tc>
          <w:tcPr>
            <w:tcW w:w="3890" w:type="dxa"/>
          </w:tcPr>
          <w:p w:rsidR="005F1D85" w:rsidRPr="00B4695C" w:rsidRDefault="005F1D85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–</w:t>
            </w:r>
          </w:p>
        </w:tc>
      </w:tr>
      <w:tr w:rsidR="005F1D85" w:rsidRPr="00B4695C" w:rsidTr="005F1D8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50" w:type="dxa"/>
            <w:vMerge w:val="restart"/>
            <w:shd w:val="clear" w:color="auto" w:fill="auto"/>
          </w:tcPr>
          <w:p w:rsidR="005F1D85" w:rsidRPr="00B4695C" w:rsidRDefault="005F1D85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25" w:type="dxa"/>
            <w:vMerge w:val="restart"/>
          </w:tcPr>
          <w:p w:rsidR="005F1D85" w:rsidRPr="005F1D85" w:rsidRDefault="005F1D85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5F1D85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Кораблинский муниципальный район</w:t>
            </w:r>
          </w:p>
        </w:tc>
        <w:tc>
          <w:tcPr>
            <w:tcW w:w="4746" w:type="dxa"/>
            <w:shd w:val="clear" w:color="auto" w:fill="auto"/>
          </w:tcPr>
          <w:p w:rsidR="005F1D85" w:rsidRPr="00B4695C" w:rsidRDefault="005F1D85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Кораблинский муниципальный район</w:t>
            </w:r>
          </w:p>
        </w:tc>
        <w:tc>
          <w:tcPr>
            <w:tcW w:w="3158" w:type="dxa"/>
            <w:shd w:val="clear" w:color="auto" w:fill="auto"/>
          </w:tcPr>
          <w:p w:rsidR="005F1D85" w:rsidRPr="00B4695C" w:rsidRDefault="005F1D85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3 180 000,00</w:t>
            </w:r>
          </w:p>
        </w:tc>
        <w:tc>
          <w:tcPr>
            <w:tcW w:w="3890" w:type="dxa"/>
          </w:tcPr>
          <w:p w:rsidR="005F1D85" w:rsidRDefault="005F1D85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–</w:t>
            </w:r>
          </w:p>
        </w:tc>
      </w:tr>
      <w:tr w:rsidR="005F1D85" w:rsidRPr="00B4695C" w:rsidTr="005F1D8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50" w:type="dxa"/>
            <w:vMerge/>
            <w:shd w:val="clear" w:color="auto" w:fill="auto"/>
          </w:tcPr>
          <w:p w:rsidR="005F1D85" w:rsidRPr="00B4695C" w:rsidRDefault="005F1D85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25" w:type="dxa"/>
            <w:vMerge/>
          </w:tcPr>
          <w:p w:rsidR="005F1D85" w:rsidRPr="005F1D85" w:rsidRDefault="005F1D85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4746" w:type="dxa"/>
            <w:shd w:val="clear" w:color="auto" w:fill="auto"/>
          </w:tcPr>
          <w:p w:rsidR="005F1D85" w:rsidRPr="00B4695C" w:rsidRDefault="005F1D85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Кораблинское городское поселение</w:t>
            </w:r>
          </w:p>
        </w:tc>
        <w:tc>
          <w:tcPr>
            <w:tcW w:w="3158" w:type="dxa"/>
            <w:shd w:val="clear" w:color="auto" w:fill="auto"/>
          </w:tcPr>
          <w:p w:rsidR="005F1D85" w:rsidRPr="00B4695C" w:rsidRDefault="005F1D85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2 000 000,00</w:t>
            </w:r>
          </w:p>
        </w:tc>
        <w:tc>
          <w:tcPr>
            <w:tcW w:w="3890" w:type="dxa"/>
          </w:tcPr>
          <w:p w:rsidR="005F1D85" w:rsidRPr="00B4695C" w:rsidRDefault="005F1D85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–</w:t>
            </w:r>
          </w:p>
        </w:tc>
      </w:tr>
      <w:tr w:rsidR="005F1D85" w:rsidRPr="00B4695C" w:rsidTr="005F1D8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50" w:type="dxa"/>
            <w:vMerge/>
            <w:shd w:val="clear" w:color="auto" w:fill="auto"/>
          </w:tcPr>
          <w:p w:rsidR="005F1D85" w:rsidRPr="00B4695C" w:rsidRDefault="005F1D85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25" w:type="dxa"/>
            <w:vMerge/>
          </w:tcPr>
          <w:p w:rsidR="005F1D85" w:rsidRPr="005F1D85" w:rsidRDefault="005F1D85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4746" w:type="dxa"/>
            <w:shd w:val="clear" w:color="auto" w:fill="auto"/>
          </w:tcPr>
          <w:p w:rsidR="005F1D85" w:rsidRPr="00B4695C" w:rsidRDefault="005F1D85" w:rsidP="0031071D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B4695C">
              <w:rPr>
                <w:rFonts w:ascii="Times New Roman" w:hAnsi="Times New Roman"/>
                <w:sz w:val="24"/>
                <w:szCs w:val="24"/>
              </w:rPr>
              <w:t>Пустотинское сельское поселение</w:t>
            </w:r>
          </w:p>
        </w:tc>
        <w:tc>
          <w:tcPr>
            <w:tcW w:w="3158" w:type="dxa"/>
            <w:shd w:val="clear" w:color="auto" w:fill="auto"/>
          </w:tcPr>
          <w:p w:rsidR="005F1D85" w:rsidRPr="00B4695C" w:rsidRDefault="005F1D85" w:rsidP="0031071D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459 750,00</w:t>
            </w:r>
          </w:p>
        </w:tc>
        <w:tc>
          <w:tcPr>
            <w:tcW w:w="3890" w:type="dxa"/>
          </w:tcPr>
          <w:p w:rsidR="005F1D85" w:rsidRDefault="005F1D85" w:rsidP="0031071D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–</w:t>
            </w:r>
          </w:p>
        </w:tc>
      </w:tr>
      <w:tr w:rsidR="005F1D85" w:rsidRPr="00B4695C" w:rsidTr="005F1D8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50" w:type="dxa"/>
            <w:vMerge/>
            <w:shd w:val="clear" w:color="auto" w:fill="auto"/>
          </w:tcPr>
          <w:p w:rsidR="005F1D85" w:rsidRPr="00B4695C" w:rsidRDefault="005F1D85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25" w:type="dxa"/>
            <w:vMerge/>
          </w:tcPr>
          <w:p w:rsidR="005F1D85" w:rsidRPr="005F1D85" w:rsidRDefault="005F1D85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4746" w:type="dxa"/>
            <w:shd w:val="clear" w:color="auto" w:fill="auto"/>
          </w:tcPr>
          <w:p w:rsidR="005F1D85" w:rsidRPr="00B4695C" w:rsidRDefault="005F1D85" w:rsidP="0031071D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Яблоневское сельское поселение </w:t>
            </w:r>
          </w:p>
        </w:tc>
        <w:tc>
          <w:tcPr>
            <w:tcW w:w="3158" w:type="dxa"/>
            <w:shd w:val="clear" w:color="auto" w:fill="auto"/>
          </w:tcPr>
          <w:p w:rsidR="005F1D85" w:rsidRDefault="005F1D85" w:rsidP="0031071D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1 925 000,00</w:t>
            </w:r>
          </w:p>
        </w:tc>
        <w:tc>
          <w:tcPr>
            <w:tcW w:w="3890" w:type="dxa"/>
          </w:tcPr>
          <w:p w:rsidR="005F1D85" w:rsidRDefault="005F1D85" w:rsidP="0031071D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–</w:t>
            </w:r>
          </w:p>
        </w:tc>
      </w:tr>
      <w:tr w:rsidR="005F1D85" w:rsidRPr="00B4695C" w:rsidTr="005F1D8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50" w:type="dxa"/>
            <w:vMerge w:val="restart"/>
            <w:shd w:val="clear" w:color="auto" w:fill="auto"/>
          </w:tcPr>
          <w:p w:rsidR="005F1D85" w:rsidRPr="00B4695C" w:rsidRDefault="005F1D85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25" w:type="dxa"/>
            <w:vMerge w:val="restart"/>
          </w:tcPr>
          <w:p w:rsidR="005F1D85" w:rsidRPr="005F1D85" w:rsidRDefault="005F1D85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5F1D85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Милославский муниципальный район</w:t>
            </w:r>
          </w:p>
        </w:tc>
        <w:tc>
          <w:tcPr>
            <w:tcW w:w="4746" w:type="dxa"/>
            <w:shd w:val="clear" w:color="auto" w:fill="auto"/>
          </w:tcPr>
          <w:p w:rsidR="005F1D85" w:rsidRPr="00B4695C" w:rsidRDefault="005F1D85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Центральное городское поселение</w:t>
            </w:r>
          </w:p>
        </w:tc>
        <w:tc>
          <w:tcPr>
            <w:tcW w:w="3158" w:type="dxa"/>
            <w:shd w:val="clear" w:color="auto" w:fill="auto"/>
          </w:tcPr>
          <w:p w:rsidR="005F1D85" w:rsidRPr="00B4695C" w:rsidRDefault="005F1D85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659 156,97</w:t>
            </w:r>
          </w:p>
        </w:tc>
        <w:tc>
          <w:tcPr>
            <w:tcW w:w="3890" w:type="dxa"/>
          </w:tcPr>
          <w:p w:rsidR="005F1D85" w:rsidRDefault="005F1D85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–</w:t>
            </w:r>
          </w:p>
        </w:tc>
      </w:tr>
      <w:tr w:rsidR="005F1D85" w:rsidRPr="00B4695C" w:rsidTr="005F1D8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50" w:type="dxa"/>
            <w:vMerge/>
            <w:shd w:val="clear" w:color="auto" w:fill="auto"/>
          </w:tcPr>
          <w:p w:rsidR="005F1D85" w:rsidRPr="00B4695C" w:rsidRDefault="005F1D85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25" w:type="dxa"/>
            <w:vMerge/>
          </w:tcPr>
          <w:p w:rsidR="005F1D85" w:rsidRPr="005F1D85" w:rsidRDefault="005F1D85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4746" w:type="dxa"/>
            <w:shd w:val="clear" w:color="auto" w:fill="auto"/>
          </w:tcPr>
          <w:p w:rsidR="005F1D85" w:rsidRPr="00B4695C" w:rsidRDefault="005F1D85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Богородицкое сельское поселение</w:t>
            </w:r>
          </w:p>
        </w:tc>
        <w:tc>
          <w:tcPr>
            <w:tcW w:w="3158" w:type="dxa"/>
            <w:shd w:val="clear" w:color="auto" w:fill="auto"/>
          </w:tcPr>
          <w:p w:rsidR="005F1D85" w:rsidRDefault="005F1D85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1 023 864,38</w:t>
            </w:r>
          </w:p>
        </w:tc>
        <w:tc>
          <w:tcPr>
            <w:tcW w:w="3890" w:type="dxa"/>
          </w:tcPr>
          <w:p w:rsidR="005F1D85" w:rsidRDefault="005F1D85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15 109,85</w:t>
            </w:r>
          </w:p>
        </w:tc>
      </w:tr>
      <w:tr w:rsidR="005F1D85" w:rsidRPr="00B4695C" w:rsidTr="005F1D8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50" w:type="dxa"/>
            <w:vMerge/>
            <w:shd w:val="clear" w:color="auto" w:fill="auto"/>
          </w:tcPr>
          <w:p w:rsidR="005F1D85" w:rsidRPr="00B4695C" w:rsidRDefault="005F1D85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25" w:type="dxa"/>
            <w:vMerge/>
          </w:tcPr>
          <w:p w:rsidR="005F1D85" w:rsidRPr="005F1D85" w:rsidRDefault="005F1D85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4746" w:type="dxa"/>
            <w:shd w:val="clear" w:color="auto" w:fill="auto"/>
          </w:tcPr>
          <w:p w:rsidR="005F1D85" w:rsidRDefault="005F1D85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Большеподовечинское сельское поселение</w:t>
            </w:r>
          </w:p>
        </w:tc>
        <w:tc>
          <w:tcPr>
            <w:tcW w:w="3158" w:type="dxa"/>
            <w:shd w:val="clear" w:color="auto" w:fill="auto"/>
          </w:tcPr>
          <w:p w:rsidR="005F1D85" w:rsidRDefault="005F1D85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3890" w:type="dxa"/>
          </w:tcPr>
          <w:p w:rsidR="005F1D85" w:rsidRDefault="005F1D85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9 065,91</w:t>
            </w:r>
          </w:p>
        </w:tc>
      </w:tr>
      <w:tr w:rsidR="005F1D85" w:rsidRPr="00B4695C" w:rsidTr="005F1D8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50" w:type="dxa"/>
            <w:vMerge/>
            <w:shd w:val="clear" w:color="auto" w:fill="auto"/>
          </w:tcPr>
          <w:p w:rsidR="005F1D85" w:rsidRPr="00B4695C" w:rsidRDefault="005F1D85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25" w:type="dxa"/>
            <w:vMerge/>
          </w:tcPr>
          <w:p w:rsidR="005F1D85" w:rsidRPr="005F1D85" w:rsidRDefault="005F1D85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4746" w:type="dxa"/>
            <w:shd w:val="clear" w:color="auto" w:fill="auto"/>
          </w:tcPr>
          <w:p w:rsidR="005F1D85" w:rsidRDefault="005F1D85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Горняцкое сельское поселение</w:t>
            </w:r>
          </w:p>
        </w:tc>
        <w:tc>
          <w:tcPr>
            <w:tcW w:w="3158" w:type="dxa"/>
            <w:shd w:val="clear" w:color="auto" w:fill="auto"/>
          </w:tcPr>
          <w:p w:rsidR="005F1D85" w:rsidRDefault="005F1D85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3890" w:type="dxa"/>
          </w:tcPr>
          <w:p w:rsidR="005F1D85" w:rsidRDefault="005F1D85" w:rsidP="00980D8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21 153,79</w:t>
            </w:r>
          </w:p>
        </w:tc>
      </w:tr>
      <w:tr w:rsidR="005F1D85" w:rsidRPr="00B4695C" w:rsidTr="005F1D8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50" w:type="dxa"/>
            <w:vMerge/>
            <w:shd w:val="clear" w:color="auto" w:fill="auto"/>
          </w:tcPr>
          <w:p w:rsidR="005F1D85" w:rsidRPr="00B4695C" w:rsidRDefault="005F1D85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25" w:type="dxa"/>
            <w:vMerge/>
          </w:tcPr>
          <w:p w:rsidR="005F1D85" w:rsidRPr="005F1D85" w:rsidRDefault="005F1D85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4746" w:type="dxa"/>
            <w:shd w:val="clear" w:color="auto" w:fill="auto"/>
          </w:tcPr>
          <w:p w:rsidR="005F1D85" w:rsidRPr="00B4695C" w:rsidRDefault="005F1D85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Кочуровское сельское поселение</w:t>
            </w:r>
          </w:p>
        </w:tc>
        <w:tc>
          <w:tcPr>
            <w:tcW w:w="3158" w:type="dxa"/>
            <w:shd w:val="clear" w:color="auto" w:fill="auto"/>
          </w:tcPr>
          <w:p w:rsidR="005F1D85" w:rsidRPr="00B4695C" w:rsidRDefault="005F1D85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486 198,92</w:t>
            </w:r>
          </w:p>
        </w:tc>
        <w:tc>
          <w:tcPr>
            <w:tcW w:w="3890" w:type="dxa"/>
          </w:tcPr>
          <w:p w:rsidR="005F1D85" w:rsidRDefault="005F1D85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6 043,94</w:t>
            </w:r>
          </w:p>
        </w:tc>
      </w:tr>
      <w:tr w:rsidR="005F1D85" w:rsidRPr="00B4695C" w:rsidTr="005F1D8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50" w:type="dxa"/>
            <w:vMerge/>
            <w:shd w:val="clear" w:color="auto" w:fill="auto"/>
          </w:tcPr>
          <w:p w:rsidR="005F1D85" w:rsidRPr="00B4695C" w:rsidRDefault="005F1D85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25" w:type="dxa"/>
            <w:vMerge/>
          </w:tcPr>
          <w:p w:rsidR="005F1D85" w:rsidRPr="005F1D85" w:rsidRDefault="005F1D85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4746" w:type="dxa"/>
            <w:shd w:val="clear" w:color="auto" w:fill="auto"/>
          </w:tcPr>
          <w:p w:rsidR="005F1D85" w:rsidRPr="00B4695C" w:rsidRDefault="005F1D85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Липяговское </w:t>
            </w: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сельское поселение</w:t>
            </w:r>
          </w:p>
        </w:tc>
        <w:tc>
          <w:tcPr>
            <w:tcW w:w="3158" w:type="dxa"/>
            <w:shd w:val="clear" w:color="auto" w:fill="auto"/>
          </w:tcPr>
          <w:p w:rsidR="005F1D85" w:rsidRDefault="005F1D85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3890" w:type="dxa"/>
          </w:tcPr>
          <w:p w:rsidR="005F1D85" w:rsidRDefault="005F1D85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6 043,94</w:t>
            </w:r>
          </w:p>
        </w:tc>
      </w:tr>
      <w:tr w:rsidR="005F1D85" w:rsidRPr="00B4695C" w:rsidTr="005F1D8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50" w:type="dxa"/>
            <w:vMerge/>
            <w:shd w:val="clear" w:color="auto" w:fill="auto"/>
          </w:tcPr>
          <w:p w:rsidR="005F1D85" w:rsidRPr="00B4695C" w:rsidRDefault="005F1D85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25" w:type="dxa"/>
            <w:vMerge/>
          </w:tcPr>
          <w:p w:rsidR="005F1D85" w:rsidRPr="005F1D85" w:rsidRDefault="005F1D85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4746" w:type="dxa"/>
            <w:shd w:val="clear" w:color="auto" w:fill="auto"/>
          </w:tcPr>
          <w:p w:rsidR="005F1D85" w:rsidRPr="00B4695C" w:rsidRDefault="005F1D85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Милославское сельское поселение</w:t>
            </w:r>
          </w:p>
        </w:tc>
        <w:tc>
          <w:tcPr>
            <w:tcW w:w="3158" w:type="dxa"/>
            <w:shd w:val="clear" w:color="auto" w:fill="auto"/>
          </w:tcPr>
          <w:p w:rsidR="005F1D85" w:rsidRPr="00B4695C" w:rsidRDefault="005F1D85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380 585,25</w:t>
            </w:r>
          </w:p>
        </w:tc>
        <w:tc>
          <w:tcPr>
            <w:tcW w:w="3890" w:type="dxa"/>
          </w:tcPr>
          <w:p w:rsidR="005F1D85" w:rsidRPr="00B4695C" w:rsidRDefault="005F1D85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12 087,88</w:t>
            </w:r>
          </w:p>
        </w:tc>
      </w:tr>
      <w:tr w:rsidR="005F1D85" w:rsidRPr="00B4695C" w:rsidTr="005F1D8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50" w:type="dxa"/>
            <w:vMerge/>
            <w:shd w:val="clear" w:color="auto" w:fill="auto"/>
          </w:tcPr>
          <w:p w:rsidR="005F1D85" w:rsidRPr="00B4695C" w:rsidRDefault="005F1D85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25" w:type="dxa"/>
            <w:vMerge/>
          </w:tcPr>
          <w:p w:rsidR="005F1D85" w:rsidRPr="005F1D85" w:rsidRDefault="005F1D85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4746" w:type="dxa"/>
            <w:shd w:val="clear" w:color="auto" w:fill="auto"/>
          </w:tcPr>
          <w:p w:rsidR="005F1D85" w:rsidRPr="00B4695C" w:rsidRDefault="005F1D85" w:rsidP="00EB7E66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Павловское сельское поселение</w:t>
            </w:r>
          </w:p>
        </w:tc>
        <w:tc>
          <w:tcPr>
            <w:tcW w:w="3158" w:type="dxa"/>
            <w:shd w:val="clear" w:color="auto" w:fill="auto"/>
          </w:tcPr>
          <w:p w:rsidR="005F1D85" w:rsidRPr="00B4695C" w:rsidRDefault="005F1D85" w:rsidP="00EB7E66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441 572,44</w:t>
            </w:r>
          </w:p>
        </w:tc>
        <w:tc>
          <w:tcPr>
            <w:tcW w:w="3890" w:type="dxa"/>
          </w:tcPr>
          <w:p w:rsidR="005F1D85" w:rsidRPr="00B4695C" w:rsidRDefault="005F1D85" w:rsidP="00EB7E66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15 109,85</w:t>
            </w:r>
          </w:p>
        </w:tc>
      </w:tr>
      <w:tr w:rsidR="005F1D85" w:rsidRPr="00B4695C" w:rsidTr="005F1D8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50" w:type="dxa"/>
            <w:vMerge/>
            <w:shd w:val="clear" w:color="auto" w:fill="auto"/>
          </w:tcPr>
          <w:p w:rsidR="005F1D85" w:rsidRPr="00B4695C" w:rsidRDefault="005F1D85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25" w:type="dxa"/>
            <w:vMerge/>
          </w:tcPr>
          <w:p w:rsidR="005F1D85" w:rsidRPr="005F1D85" w:rsidRDefault="005F1D85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4746" w:type="dxa"/>
            <w:shd w:val="clear" w:color="auto" w:fill="auto"/>
          </w:tcPr>
          <w:p w:rsidR="005F1D85" w:rsidRPr="00B4695C" w:rsidRDefault="005F1D85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Чернавское</w:t>
            </w: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3158" w:type="dxa"/>
            <w:shd w:val="clear" w:color="auto" w:fill="auto"/>
          </w:tcPr>
          <w:p w:rsidR="005F1D85" w:rsidRPr="00B4695C" w:rsidRDefault="005F1D85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3890" w:type="dxa"/>
          </w:tcPr>
          <w:p w:rsidR="005F1D85" w:rsidRPr="00B4695C" w:rsidRDefault="005F1D85" w:rsidP="00980D8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15 109,85</w:t>
            </w:r>
          </w:p>
        </w:tc>
      </w:tr>
      <w:tr w:rsidR="005F1D85" w:rsidRPr="00B4695C" w:rsidTr="005F1D8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50" w:type="dxa"/>
            <w:vMerge w:val="restart"/>
            <w:shd w:val="clear" w:color="auto" w:fill="auto"/>
          </w:tcPr>
          <w:p w:rsidR="005F1D85" w:rsidRPr="00B4695C" w:rsidRDefault="005F1D85" w:rsidP="0031071D">
            <w:pPr>
              <w:numPr>
                <w:ilvl w:val="0"/>
                <w:numId w:val="7"/>
              </w:numPr>
              <w:spacing w:line="233" w:lineRule="auto"/>
              <w:ind w:left="0" w:right="601" w:firstLine="0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25" w:type="dxa"/>
            <w:vMerge w:val="restart"/>
          </w:tcPr>
          <w:p w:rsidR="005F1D85" w:rsidRPr="005F1D85" w:rsidRDefault="005F1D85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5F1D85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Михайловский муниципальный район</w:t>
            </w:r>
          </w:p>
          <w:p w:rsidR="005F1D85" w:rsidRPr="005F1D85" w:rsidRDefault="005F1D85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4746" w:type="dxa"/>
            <w:shd w:val="clear" w:color="auto" w:fill="auto"/>
          </w:tcPr>
          <w:p w:rsidR="005F1D85" w:rsidRPr="00B4695C" w:rsidRDefault="005F1D85" w:rsidP="0031071D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B4695C">
              <w:rPr>
                <w:rFonts w:ascii="Times New Roman" w:hAnsi="Times New Roman"/>
                <w:sz w:val="24"/>
                <w:szCs w:val="24"/>
              </w:rPr>
              <w:t>Октябрьское городское поселение</w:t>
            </w:r>
          </w:p>
        </w:tc>
        <w:tc>
          <w:tcPr>
            <w:tcW w:w="3158" w:type="dxa"/>
            <w:shd w:val="clear" w:color="auto" w:fill="auto"/>
          </w:tcPr>
          <w:p w:rsidR="005F1D85" w:rsidRPr="00B4695C" w:rsidRDefault="005F1D85" w:rsidP="0031071D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3 863 372,31</w:t>
            </w:r>
          </w:p>
        </w:tc>
        <w:tc>
          <w:tcPr>
            <w:tcW w:w="3890" w:type="dxa"/>
          </w:tcPr>
          <w:p w:rsidR="005F1D85" w:rsidRDefault="005F1D85" w:rsidP="0031071D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–</w:t>
            </w:r>
          </w:p>
        </w:tc>
      </w:tr>
      <w:tr w:rsidR="005F1D85" w:rsidRPr="00B4695C" w:rsidTr="005F1D8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50" w:type="dxa"/>
            <w:vMerge/>
            <w:shd w:val="clear" w:color="auto" w:fill="auto"/>
          </w:tcPr>
          <w:p w:rsidR="005F1D85" w:rsidRPr="00B4695C" w:rsidRDefault="005F1D85" w:rsidP="0031071D">
            <w:pPr>
              <w:numPr>
                <w:ilvl w:val="0"/>
                <w:numId w:val="7"/>
              </w:numPr>
              <w:spacing w:line="233" w:lineRule="auto"/>
              <w:ind w:left="0" w:right="601" w:firstLine="0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25" w:type="dxa"/>
            <w:vMerge/>
          </w:tcPr>
          <w:p w:rsidR="005F1D85" w:rsidRPr="005F1D85" w:rsidRDefault="005F1D85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4746" w:type="dxa"/>
            <w:shd w:val="clear" w:color="auto" w:fill="auto"/>
          </w:tcPr>
          <w:p w:rsidR="005F1D85" w:rsidRPr="00B4695C" w:rsidRDefault="005F1D85" w:rsidP="0031071D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Голдинское </w:t>
            </w:r>
            <w:r w:rsidRPr="00B4695C">
              <w:rPr>
                <w:rFonts w:ascii="Times New Roman" w:hAnsi="Times New Roman"/>
                <w:sz w:val="24"/>
                <w:szCs w:val="24"/>
              </w:rPr>
              <w:t>сельское поселение</w:t>
            </w:r>
          </w:p>
        </w:tc>
        <w:tc>
          <w:tcPr>
            <w:tcW w:w="3158" w:type="dxa"/>
            <w:shd w:val="clear" w:color="auto" w:fill="auto"/>
          </w:tcPr>
          <w:p w:rsidR="005F1D85" w:rsidRDefault="005F1D85" w:rsidP="0031071D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3890" w:type="dxa"/>
          </w:tcPr>
          <w:p w:rsidR="005F1D85" w:rsidRDefault="005F1D85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21 153,79</w:t>
            </w:r>
          </w:p>
        </w:tc>
      </w:tr>
      <w:tr w:rsidR="005F1D85" w:rsidRPr="00B4695C" w:rsidTr="005F1D8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50" w:type="dxa"/>
            <w:vMerge/>
            <w:shd w:val="clear" w:color="auto" w:fill="auto"/>
          </w:tcPr>
          <w:p w:rsidR="005F1D85" w:rsidRPr="00B4695C" w:rsidRDefault="005F1D85" w:rsidP="0031071D">
            <w:pPr>
              <w:numPr>
                <w:ilvl w:val="0"/>
                <w:numId w:val="7"/>
              </w:numPr>
              <w:spacing w:line="233" w:lineRule="auto"/>
              <w:ind w:left="0" w:right="601" w:firstLine="0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25" w:type="dxa"/>
            <w:vMerge/>
          </w:tcPr>
          <w:p w:rsidR="005F1D85" w:rsidRPr="005F1D85" w:rsidRDefault="005F1D85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4746" w:type="dxa"/>
            <w:shd w:val="clear" w:color="auto" w:fill="auto"/>
          </w:tcPr>
          <w:p w:rsidR="005F1D85" w:rsidRPr="00B4695C" w:rsidRDefault="005F1D85" w:rsidP="0031071D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B4695C">
              <w:rPr>
                <w:rFonts w:ascii="Times New Roman" w:hAnsi="Times New Roman"/>
                <w:sz w:val="24"/>
                <w:szCs w:val="24"/>
              </w:rPr>
              <w:t>Жмуровское сельское поселение</w:t>
            </w:r>
          </w:p>
        </w:tc>
        <w:tc>
          <w:tcPr>
            <w:tcW w:w="3158" w:type="dxa"/>
            <w:shd w:val="clear" w:color="auto" w:fill="auto"/>
          </w:tcPr>
          <w:p w:rsidR="005F1D85" w:rsidRPr="00B4695C" w:rsidRDefault="005F1D85" w:rsidP="0031071D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889 526,14</w:t>
            </w:r>
          </w:p>
        </w:tc>
        <w:tc>
          <w:tcPr>
            <w:tcW w:w="3890" w:type="dxa"/>
          </w:tcPr>
          <w:p w:rsidR="005F1D85" w:rsidRDefault="005F1D85" w:rsidP="0031071D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9 065,91</w:t>
            </w:r>
          </w:p>
        </w:tc>
      </w:tr>
      <w:tr w:rsidR="005F1D85" w:rsidRPr="00B4695C" w:rsidTr="005F1D8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50" w:type="dxa"/>
            <w:vMerge/>
            <w:shd w:val="clear" w:color="auto" w:fill="auto"/>
          </w:tcPr>
          <w:p w:rsidR="005F1D85" w:rsidRPr="00B4695C" w:rsidRDefault="005F1D85" w:rsidP="0031071D">
            <w:pPr>
              <w:numPr>
                <w:ilvl w:val="0"/>
                <w:numId w:val="7"/>
              </w:numPr>
              <w:spacing w:line="233" w:lineRule="auto"/>
              <w:ind w:left="0" w:right="601" w:firstLine="0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25" w:type="dxa"/>
            <w:vMerge/>
          </w:tcPr>
          <w:p w:rsidR="005F1D85" w:rsidRPr="005F1D85" w:rsidRDefault="005F1D85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4746" w:type="dxa"/>
            <w:shd w:val="clear" w:color="auto" w:fill="auto"/>
          </w:tcPr>
          <w:p w:rsidR="005F1D85" w:rsidRPr="00B4695C" w:rsidRDefault="005F1D85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Каморинское сельское поселение</w:t>
            </w:r>
          </w:p>
        </w:tc>
        <w:tc>
          <w:tcPr>
            <w:tcW w:w="3158" w:type="dxa"/>
            <w:shd w:val="clear" w:color="auto" w:fill="auto"/>
          </w:tcPr>
          <w:p w:rsidR="005F1D85" w:rsidRPr="00B4695C" w:rsidRDefault="005F1D85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954 943,79</w:t>
            </w:r>
          </w:p>
        </w:tc>
        <w:tc>
          <w:tcPr>
            <w:tcW w:w="3890" w:type="dxa"/>
          </w:tcPr>
          <w:p w:rsidR="005F1D85" w:rsidRDefault="005F1D85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F1D85" w:rsidRPr="00B4695C" w:rsidTr="005F1D8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50" w:type="dxa"/>
            <w:vMerge/>
            <w:shd w:val="clear" w:color="auto" w:fill="auto"/>
          </w:tcPr>
          <w:p w:rsidR="005F1D85" w:rsidRPr="00B4695C" w:rsidRDefault="005F1D85" w:rsidP="0031071D">
            <w:pPr>
              <w:numPr>
                <w:ilvl w:val="0"/>
                <w:numId w:val="7"/>
              </w:numPr>
              <w:spacing w:line="233" w:lineRule="auto"/>
              <w:ind w:left="0" w:right="601" w:firstLine="0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25" w:type="dxa"/>
            <w:vMerge/>
          </w:tcPr>
          <w:p w:rsidR="005F1D85" w:rsidRPr="005F1D85" w:rsidRDefault="005F1D85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4746" w:type="dxa"/>
            <w:shd w:val="clear" w:color="auto" w:fill="auto"/>
          </w:tcPr>
          <w:p w:rsidR="005F1D85" w:rsidRPr="00B4695C" w:rsidRDefault="005F1D85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Новопанское </w:t>
            </w: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сельское поселение</w:t>
            </w:r>
          </w:p>
        </w:tc>
        <w:tc>
          <w:tcPr>
            <w:tcW w:w="3158" w:type="dxa"/>
            <w:shd w:val="clear" w:color="auto" w:fill="auto"/>
          </w:tcPr>
          <w:p w:rsidR="005F1D85" w:rsidRDefault="005F1D85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3890" w:type="dxa"/>
          </w:tcPr>
          <w:p w:rsidR="005F1D85" w:rsidRDefault="005F1D85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6 043,94</w:t>
            </w:r>
          </w:p>
        </w:tc>
      </w:tr>
      <w:tr w:rsidR="005F1D85" w:rsidRPr="00B4695C" w:rsidTr="005F1D8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50" w:type="dxa"/>
            <w:vMerge/>
            <w:shd w:val="clear" w:color="auto" w:fill="auto"/>
          </w:tcPr>
          <w:p w:rsidR="005F1D85" w:rsidRPr="00B4695C" w:rsidRDefault="005F1D85" w:rsidP="0031071D">
            <w:pPr>
              <w:numPr>
                <w:ilvl w:val="0"/>
                <w:numId w:val="7"/>
              </w:numPr>
              <w:spacing w:line="233" w:lineRule="auto"/>
              <w:ind w:left="0" w:right="601" w:firstLine="0"/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25" w:type="dxa"/>
            <w:vMerge/>
          </w:tcPr>
          <w:p w:rsidR="005F1D85" w:rsidRPr="005F1D85" w:rsidRDefault="005F1D85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4746" w:type="dxa"/>
            <w:shd w:val="clear" w:color="auto" w:fill="auto"/>
          </w:tcPr>
          <w:p w:rsidR="005F1D85" w:rsidRPr="00B4695C" w:rsidRDefault="005F1D85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Рачатниковское сельское поселение</w:t>
            </w:r>
          </w:p>
        </w:tc>
        <w:tc>
          <w:tcPr>
            <w:tcW w:w="3158" w:type="dxa"/>
            <w:shd w:val="clear" w:color="auto" w:fill="auto"/>
          </w:tcPr>
          <w:p w:rsidR="005F1D85" w:rsidRPr="00B4695C" w:rsidRDefault="005F1D85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645 791,06</w:t>
            </w:r>
          </w:p>
        </w:tc>
        <w:tc>
          <w:tcPr>
            <w:tcW w:w="3890" w:type="dxa"/>
          </w:tcPr>
          <w:p w:rsidR="005F1D85" w:rsidRDefault="005F1D85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–</w:t>
            </w:r>
          </w:p>
        </w:tc>
      </w:tr>
      <w:tr w:rsidR="005F1D85" w:rsidRPr="00B4695C" w:rsidTr="005F1D8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50" w:type="dxa"/>
            <w:vMerge/>
            <w:shd w:val="clear" w:color="auto" w:fill="auto"/>
          </w:tcPr>
          <w:p w:rsidR="005F1D85" w:rsidRPr="00B4695C" w:rsidRDefault="005F1D85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25" w:type="dxa"/>
            <w:vMerge/>
          </w:tcPr>
          <w:p w:rsidR="005F1D85" w:rsidRPr="005F1D85" w:rsidRDefault="005F1D85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4746" w:type="dxa"/>
            <w:shd w:val="clear" w:color="auto" w:fill="auto"/>
          </w:tcPr>
          <w:p w:rsidR="005F1D85" w:rsidRPr="00B4695C" w:rsidRDefault="005F1D85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Слободское сельское поселение</w:t>
            </w:r>
          </w:p>
        </w:tc>
        <w:tc>
          <w:tcPr>
            <w:tcW w:w="3158" w:type="dxa"/>
            <w:shd w:val="clear" w:color="auto" w:fill="auto"/>
          </w:tcPr>
          <w:p w:rsidR="005F1D85" w:rsidRPr="00B4695C" w:rsidRDefault="005F1D85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1 018 505,84</w:t>
            </w:r>
          </w:p>
        </w:tc>
        <w:tc>
          <w:tcPr>
            <w:tcW w:w="3890" w:type="dxa"/>
          </w:tcPr>
          <w:p w:rsidR="005F1D85" w:rsidRDefault="005F1D85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–</w:t>
            </w:r>
          </w:p>
        </w:tc>
      </w:tr>
      <w:tr w:rsidR="005F1D85" w:rsidRPr="00B4695C" w:rsidTr="005F1D8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50" w:type="dxa"/>
            <w:vMerge/>
            <w:shd w:val="clear" w:color="auto" w:fill="auto"/>
          </w:tcPr>
          <w:p w:rsidR="005F1D85" w:rsidRPr="00B4695C" w:rsidRDefault="005F1D85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25" w:type="dxa"/>
            <w:vMerge/>
          </w:tcPr>
          <w:p w:rsidR="005F1D85" w:rsidRPr="005F1D85" w:rsidRDefault="005F1D85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4746" w:type="dxa"/>
            <w:shd w:val="clear" w:color="auto" w:fill="auto"/>
          </w:tcPr>
          <w:p w:rsidR="005F1D85" w:rsidRPr="00B4695C" w:rsidRDefault="005F1D85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Трепольское сельское поселение</w:t>
            </w:r>
          </w:p>
        </w:tc>
        <w:tc>
          <w:tcPr>
            <w:tcW w:w="3158" w:type="dxa"/>
            <w:shd w:val="clear" w:color="auto" w:fill="auto"/>
          </w:tcPr>
          <w:p w:rsidR="005F1D85" w:rsidRPr="00B4695C" w:rsidRDefault="005F1D85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1 084 780,57</w:t>
            </w:r>
          </w:p>
        </w:tc>
        <w:tc>
          <w:tcPr>
            <w:tcW w:w="3890" w:type="dxa"/>
          </w:tcPr>
          <w:p w:rsidR="005F1D85" w:rsidRDefault="005F1D85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–</w:t>
            </w:r>
          </w:p>
        </w:tc>
      </w:tr>
      <w:tr w:rsidR="005F1D85" w:rsidRPr="00B4695C" w:rsidTr="005F1D8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50" w:type="dxa"/>
            <w:vMerge/>
            <w:shd w:val="clear" w:color="auto" w:fill="auto"/>
          </w:tcPr>
          <w:p w:rsidR="005F1D85" w:rsidRPr="00B4695C" w:rsidRDefault="005F1D85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25" w:type="dxa"/>
            <w:vMerge/>
          </w:tcPr>
          <w:p w:rsidR="005F1D85" w:rsidRPr="005F1D85" w:rsidRDefault="005F1D85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4746" w:type="dxa"/>
            <w:shd w:val="clear" w:color="auto" w:fill="auto"/>
          </w:tcPr>
          <w:p w:rsidR="005F1D85" w:rsidRPr="00B4695C" w:rsidRDefault="005F1D85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Чуриковское сельское поселение</w:t>
            </w:r>
          </w:p>
        </w:tc>
        <w:tc>
          <w:tcPr>
            <w:tcW w:w="3158" w:type="dxa"/>
            <w:shd w:val="clear" w:color="auto" w:fill="auto"/>
          </w:tcPr>
          <w:p w:rsidR="005F1D85" w:rsidRPr="00B4695C" w:rsidRDefault="005F1D85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1 250 190,24</w:t>
            </w:r>
          </w:p>
        </w:tc>
        <w:tc>
          <w:tcPr>
            <w:tcW w:w="3890" w:type="dxa"/>
          </w:tcPr>
          <w:p w:rsidR="005F1D85" w:rsidRDefault="005F1D85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–</w:t>
            </w:r>
          </w:p>
        </w:tc>
      </w:tr>
      <w:tr w:rsidR="005F1D85" w:rsidRPr="00B4695C" w:rsidTr="005F1D8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50" w:type="dxa"/>
            <w:vMerge/>
            <w:shd w:val="clear" w:color="auto" w:fill="auto"/>
          </w:tcPr>
          <w:p w:rsidR="005F1D85" w:rsidRPr="00B4695C" w:rsidRDefault="005F1D85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25" w:type="dxa"/>
            <w:vMerge/>
          </w:tcPr>
          <w:p w:rsidR="005F1D85" w:rsidRPr="005F1D85" w:rsidRDefault="005F1D85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4746" w:type="dxa"/>
            <w:shd w:val="clear" w:color="auto" w:fill="auto"/>
          </w:tcPr>
          <w:p w:rsidR="005F1D85" w:rsidRPr="00B4695C" w:rsidRDefault="005F1D85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Щетининское сельское поселение</w:t>
            </w:r>
          </w:p>
        </w:tc>
        <w:tc>
          <w:tcPr>
            <w:tcW w:w="3158" w:type="dxa"/>
            <w:shd w:val="clear" w:color="auto" w:fill="auto"/>
          </w:tcPr>
          <w:p w:rsidR="005F1D85" w:rsidRPr="00B4695C" w:rsidRDefault="005F1D85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1 053 369,00</w:t>
            </w:r>
          </w:p>
        </w:tc>
        <w:tc>
          <w:tcPr>
            <w:tcW w:w="3890" w:type="dxa"/>
          </w:tcPr>
          <w:p w:rsidR="005F1D85" w:rsidRPr="00B4695C" w:rsidRDefault="005F1D85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–</w:t>
            </w:r>
          </w:p>
        </w:tc>
      </w:tr>
      <w:tr w:rsidR="005F1D85" w:rsidRPr="00B4695C" w:rsidTr="005F1D8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50" w:type="dxa"/>
            <w:vMerge w:val="restart"/>
            <w:shd w:val="clear" w:color="auto" w:fill="auto"/>
          </w:tcPr>
          <w:p w:rsidR="005F1D85" w:rsidRPr="00B4695C" w:rsidRDefault="005F1D85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25" w:type="dxa"/>
            <w:vMerge w:val="restart"/>
          </w:tcPr>
          <w:p w:rsidR="005F1D85" w:rsidRPr="005F1D85" w:rsidRDefault="005F1D85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5F1D85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Пителинский муниципальный район</w:t>
            </w:r>
          </w:p>
        </w:tc>
        <w:tc>
          <w:tcPr>
            <w:tcW w:w="4746" w:type="dxa"/>
            <w:shd w:val="clear" w:color="auto" w:fill="auto"/>
          </w:tcPr>
          <w:p w:rsidR="005F1D85" w:rsidRPr="00B4695C" w:rsidRDefault="005F1D85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Пителинский муниципальный район</w:t>
            </w:r>
          </w:p>
        </w:tc>
        <w:tc>
          <w:tcPr>
            <w:tcW w:w="3158" w:type="dxa"/>
            <w:shd w:val="clear" w:color="auto" w:fill="auto"/>
          </w:tcPr>
          <w:p w:rsidR="005F1D85" w:rsidRPr="00B4695C" w:rsidRDefault="005F1D85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3 252 791</w:t>
            </w: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84</w:t>
            </w:r>
          </w:p>
        </w:tc>
        <w:tc>
          <w:tcPr>
            <w:tcW w:w="3890" w:type="dxa"/>
          </w:tcPr>
          <w:p w:rsidR="005F1D85" w:rsidRDefault="005F1D85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–</w:t>
            </w:r>
          </w:p>
        </w:tc>
      </w:tr>
      <w:tr w:rsidR="005F1D85" w:rsidRPr="00B4695C" w:rsidTr="005F1D8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50" w:type="dxa"/>
            <w:vMerge/>
            <w:shd w:val="clear" w:color="auto" w:fill="auto"/>
          </w:tcPr>
          <w:p w:rsidR="005F1D85" w:rsidRPr="00B4695C" w:rsidRDefault="005F1D85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25" w:type="dxa"/>
            <w:vMerge/>
          </w:tcPr>
          <w:p w:rsidR="005F1D85" w:rsidRPr="005F1D85" w:rsidRDefault="005F1D85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4746" w:type="dxa"/>
            <w:shd w:val="clear" w:color="auto" w:fill="auto"/>
          </w:tcPr>
          <w:p w:rsidR="005F1D85" w:rsidRPr="00B4695C" w:rsidRDefault="005F1D85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Пителинское городское поселение</w:t>
            </w:r>
          </w:p>
        </w:tc>
        <w:tc>
          <w:tcPr>
            <w:tcW w:w="3158" w:type="dxa"/>
            <w:shd w:val="clear" w:color="auto" w:fill="auto"/>
          </w:tcPr>
          <w:p w:rsidR="005F1D85" w:rsidRPr="00B4695C" w:rsidRDefault="005F1D85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3 306 794,99</w:t>
            </w:r>
          </w:p>
        </w:tc>
        <w:tc>
          <w:tcPr>
            <w:tcW w:w="3890" w:type="dxa"/>
          </w:tcPr>
          <w:p w:rsidR="005F1D85" w:rsidRDefault="005F1D85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–</w:t>
            </w:r>
          </w:p>
        </w:tc>
      </w:tr>
      <w:tr w:rsidR="005F1D85" w:rsidRPr="00B4695C" w:rsidTr="005F1D8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50" w:type="dxa"/>
            <w:vMerge/>
            <w:shd w:val="clear" w:color="auto" w:fill="auto"/>
          </w:tcPr>
          <w:p w:rsidR="005F1D85" w:rsidRPr="00B4695C" w:rsidRDefault="005F1D85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25" w:type="dxa"/>
            <w:vMerge/>
          </w:tcPr>
          <w:p w:rsidR="005F1D85" w:rsidRPr="005F1D85" w:rsidRDefault="005F1D85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4746" w:type="dxa"/>
            <w:shd w:val="clear" w:color="auto" w:fill="auto"/>
          </w:tcPr>
          <w:p w:rsidR="005F1D85" w:rsidRPr="00B4695C" w:rsidRDefault="005F1D85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Ермо-Николаевское сельское поселение</w:t>
            </w:r>
          </w:p>
        </w:tc>
        <w:tc>
          <w:tcPr>
            <w:tcW w:w="3158" w:type="dxa"/>
            <w:shd w:val="clear" w:color="auto" w:fill="auto"/>
          </w:tcPr>
          <w:p w:rsidR="005F1D85" w:rsidRPr="00B4695C" w:rsidRDefault="005F1D85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291 117,24</w:t>
            </w:r>
          </w:p>
        </w:tc>
        <w:tc>
          <w:tcPr>
            <w:tcW w:w="3890" w:type="dxa"/>
          </w:tcPr>
          <w:p w:rsidR="005F1D85" w:rsidRDefault="005F1D85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–</w:t>
            </w:r>
          </w:p>
        </w:tc>
      </w:tr>
      <w:tr w:rsidR="005F1D85" w:rsidRPr="00B4695C" w:rsidTr="005F1D8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50" w:type="dxa"/>
            <w:vMerge/>
            <w:shd w:val="clear" w:color="auto" w:fill="auto"/>
          </w:tcPr>
          <w:p w:rsidR="005F1D85" w:rsidRPr="00B4695C" w:rsidRDefault="005F1D85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25" w:type="dxa"/>
            <w:vMerge/>
          </w:tcPr>
          <w:p w:rsidR="005F1D85" w:rsidRPr="005F1D85" w:rsidRDefault="005F1D85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4746" w:type="dxa"/>
            <w:shd w:val="clear" w:color="auto" w:fill="auto"/>
          </w:tcPr>
          <w:p w:rsidR="005F1D85" w:rsidRPr="00B4695C" w:rsidRDefault="005F1D85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Нестеровское сельское поселение</w:t>
            </w:r>
          </w:p>
        </w:tc>
        <w:tc>
          <w:tcPr>
            <w:tcW w:w="3158" w:type="dxa"/>
            <w:shd w:val="clear" w:color="auto" w:fill="auto"/>
          </w:tcPr>
          <w:p w:rsidR="005F1D85" w:rsidRPr="00B4695C" w:rsidRDefault="005F1D85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752 849,66</w:t>
            </w:r>
          </w:p>
        </w:tc>
        <w:tc>
          <w:tcPr>
            <w:tcW w:w="3890" w:type="dxa"/>
          </w:tcPr>
          <w:p w:rsidR="005F1D85" w:rsidRDefault="005F1D85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–</w:t>
            </w:r>
          </w:p>
        </w:tc>
      </w:tr>
      <w:tr w:rsidR="005F1D85" w:rsidRPr="00B4695C" w:rsidTr="005F1D8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50" w:type="dxa"/>
            <w:vMerge/>
            <w:shd w:val="clear" w:color="auto" w:fill="auto"/>
          </w:tcPr>
          <w:p w:rsidR="005F1D85" w:rsidRPr="00B4695C" w:rsidRDefault="005F1D85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25" w:type="dxa"/>
            <w:vMerge/>
          </w:tcPr>
          <w:p w:rsidR="005F1D85" w:rsidRPr="005F1D85" w:rsidRDefault="005F1D85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4746" w:type="dxa"/>
            <w:shd w:val="clear" w:color="auto" w:fill="auto"/>
          </w:tcPr>
          <w:p w:rsidR="005F1D85" w:rsidRPr="00B4695C" w:rsidRDefault="005F1D85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Пеньковское сельское поселение</w:t>
            </w:r>
          </w:p>
        </w:tc>
        <w:tc>
          <w:tcPr>
            <w:tcW w:w="3158" w:type="dxa"/>
            <w:shd w:val="clear" w:color="auto" w:fill="auto"/>
          </w:tcPr>
          <w:p w:rsidR="005F1D85" w:rsidRPr="00B4695C" w:rsidRDefault="005F1D85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186 130,09</w:t>
            </w:r>
          </w:p>
        </w:tc>
        <w:tc>
          <w:tcPr>
            <w:tcW w:w="3890" w:type="dxa"/>
          </w:tcPr>
          <w:p w:rsidR="005F1D85" w:rsidRDefault="005F1D85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–</w:t>
            </w:r>
          </w:p>
        </w:tc>
      </w:tr>
      <w:tr w:rsidR="005F1D85" w:rsidRPr="00B4695C" w:rsidTr="005F1D8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50" w:type="dxa"/>
            <w:vMerge/>
            <w:shd w:val="clear" w:color="auto" w:fill="auto"/>
          </w:tcPr>
          <w:p w:rsidR="005F1D85" w:rsidRPr="00B4695C" w:rsidRDefault="005F1D85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25" w:type="dxa"/>
            <w:vMerge/>
          </w:tcPr>
          <w:p w:rsidR="005F1D85" w:rsidRPr="005F1D85" w:rsidRDefault="005F1D85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4746" w:type="dxa"/>
            <w:shd w:val="clear" w:color="auto" w:fill="auto"/>
          </w:tcPr>
          <w:p w:rsidR="005F1D85" w:rsidRPr="00B4695C" w:rsidRDefault="005F1D85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Потапьевское сельское поселение</w:t>
            </w:r>
          </w:p>
        </w:tc>
        <w:tc>
          <w:tcPr>
            <w:tcW w:w="3158" w:type="dxa"/>
            <w:shd w:val="clear" w:color="auto" w:fill="auto"/>
          </w:tcPr>
          <w:p w:rsidR="005F1D85" w:rsidRPr="00B4695C" w:rsidRDefault="005F1D85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338 270,34</w:t>
            </w:r>
          </w:p>
        </w:tc>
        <w:tc>
          <w:tcPr>
            <w:tcW w:w="3890" w:type="dxa"/>
          </w:tcPr>
          <w:p w:rsidR="005F1D85" w:rsidRDefault="005F1D85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–</w:t>
            </w:r>
          </w:p>
        </w:tc>
      </w:tr>
      <w:tr w:rsidR="005F1D85" w:rsidRPr="00B4695C" w:rsidTr="005F1D85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450" w:type="dxa"/>
            <w:vMerge w:val="restart"/>
            <w:shd w:val="clear" w:color="auto" w:fill="auto"/>
          </w:tcPr>
          <w:p w:rsidR="005F1D85" w:rsidRPr="00B4695C" w:rsidRDefault="005F1D85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25" w:type="dxa"/>
            <w:vMerge w:val="restart"/>
          </w:tcPr>
          <w:p w:rsidR="005F1D85" w:rsidRPr="005F1D85" w:rsidRDefault="005F1D85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5F1D85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Пронский муниципальный район</w:t>
            </w:r>
          </w:p>
        </w:tc>
        <w:tc>
          <w:tcPr>
            <w:tcW w:w="4746" w:type="dxa"/>
            <w:shd w:val="clear" w:color="auto" w:fill="auto"/>
          </w:tcPr>
          <w:p w:rsidR="005F1D85" w:rsidRPr="00B4695C" w:rsidRDefault="005F1D85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Новомичуринское городское поселение</w:t>
            </w:r>
          </w:p>
        </w:tc>
        <w:tc>
          <w:tcPr>
            <w:tcW w:w="3158" w:type="dxa"/>
            <w:shd w:val="clear" w:color="auto" w:fill="auto"/>
          </w:tcPr>
          <w:p w:rsidR="005F1D85" w:rsidRPr="00B4695C" w:rsidRDefault="005F1D85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2 490 765,00, в том числе:</w:t>
            </w:r>
          </w:p>
        </w:tc>
        <w:tc>
          <w:tcPr>
            <w:tcW w:w="3890" w:type="dxa"/>
          </w:tcPr>
          <w:p w:rsidR="005F1D85" w:rsidRPr="00B4695C" w:rsidRDefault="005F1D85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–</w:t>
            </w:r>
          </w:p>
        </w:tc>
      </w:tr>
      <w:tr w:rsidR="005F1D85" w:rsidRPr="00B4695C" w:rsidTr="005F1D85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450" w:type="dxa"/>
            <w:vMerge/>
            <w:shd w:val="clear" w:color="auto" w:fill="auto"/>
          </w:tcPr>
          <w:p w:rsidR="005F1D85" w:rsidRPr="00B4695C" w:rsidRDefault="005F1D85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25" w:type="dxa"/>
            <w:vMerge/>
          </w:tcPr>
          <w:p w:rsidR="005F1D85" w:rsidRPr="005F1D85" w:rsidRDefault="005F1D85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4746" w:type="dxa"/>
            <w:shd w:val="clear" w:color="auto" w:fill="auto"/>
          </w:tcPr>
          <w:p w:rsidR="005F1D85" w:rsidRPr="00B4695C" w:rsidRDefault="005F1D85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Капитальный ремонт мемориального комплекса в честь 60-летия победы в ВОВ</w:t>
            </w:r>
          </w:p>
        </w:tc>
        <w:tc>
          <w:tcPr>
            <w:tcW w:w="3158" w:type="dxa"/>
            <w:shd w:val="clear" w:color="auto" w:fill="auto"/>
          </w:tcPr>
          <w:p w:rsidR="005F1D85" w:rsidRPr="00B4695C" w:rsidRDefault="005F1D85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1 092 015,00</w:t>
            </w:r>
          </w:p>
        </w:tc>
        <w:tc>
          <w:tcPr>
            <w:tcW w:w="3890" w:type="dxa"/>
          </w:tcPr>
          <w:p w:rsidR="005F1D85" w:rsidRPr="00B4695C" w:rsidRDefault="005F1D85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F1D85" w:rsidRPr="00B4695C" w:rsidTr="005F1D85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450" w:type="dxa"/>
            <w:vMerge/>
            <w:shd w:val="clear" w:color="auto" w:fill="auto"/>
          </w:tcPr>
          <w:p w:rsidR="005F1D85" w:rsidRPr="00B4695C" w:rsidRDefault="005F1D85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25" w:type="dxa"/>
            <w:vMerge/>
          </w:tcPr>
          <w:p w:rsidR="005F1D85" w:rsidRPr="005F1D85" w:rsidRDefault="005F1D85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4746" w:type="dxa"/>
            <w:shd w:val="clear" w:color="auto" w:fill="auto"/>
          </w:tcPr>
          <w:p w:rsidR="005F1D85" w:rsidRPr="00B4695C" w:rsidRDefault="005F1D85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Пронское городское поселение</w:t>
            </w:r>
          </w:p>
        </w:tc>
        <w:tc>
          <w:tcPr>
            <w:tcW w:w="3158" w:type="dxa"/>
            <w:shd w:val="clear" w:color="auto" w:fill="auto"/>
          </w:tcPr>
          <w:p w:rsidR="005F1D85" w:rsidRPr="00B4695C" w:rsidRDefault="005F1D85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288 661,42</w:t>
            </w:r>
          </w:p>
        </w:tc>
        <w:tc>
          <w:tcPr>
            <w:tcW w:w="3890" w:type="dxa"/>
          </w:tcPr>
          <w:p w:rsidR="005F1D85" w:rsidRDefault="005F1D85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–</w:t>
            </w:r>
          </w:p>
        </w:tc>
      </w:tr>
      <w:tr w:rsidR="005F1D85" w:rsidRPr="00B4695C" w:rsidTr="005F1D85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450" w:type="dxa"/>
            <w:vMerge/>
            <w:shd w:val="clear" w:color="auto" w:fill="auto"/>
          </w:tcPr>
          <w:p w:rsidR="005F1D85" w:rsidRPr="00B4695C" w:rsidRDefault="005F1D85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25" w:type="dxa"/>
            <w:vMerge/>
          </w:tcPr>
          <w:p w:rsidR="005F1D85" w:rsidRPr="005F1D85" w:rsidRDefault="005F1D85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4746" w:type="dxa"/>
            <w:shd w:val="clear" w:color="auto" w:fill="auto"/>
          </w:tcPr>
          <w:p w:rsidR="005F1D85" w:rsidRPr="00B4695C" w:rsidRDefault="005F1D85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Малинищинское сельское поселение</w:t>
            </w:r>
          </w:p>
        </w:tc>
        <w:tc>
          <w:tcPr>
            <w:tcW w:w="3158" w:type="dxa"/>
            <w:shd w:val="clear" w:color="auto" w:fill="auto"/>
          </w:tcPr>
          <w:p w:rsidR="005F1D85" w:rsidRPr="00B4695C" w:rsidRDefault="005F1D85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336 395,52</w:t>
            </w:r>
          </w:p>
        </w:tc>
        <w:tc>
          <w:tcPr>
            <w:tcW w:w="3890" w:type="dxa"/>
          </w:tcPr>
          <w:p w:rsidR="005F1D85" w:rsidRPr="00B4695C" w:rsidRDefault="005F1D85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–</w:t>
            </w:r>
          </w:p>
        </w:tc>
      </w:tr>
      <w:tr w:rsidR="005F1D85" w:rsidRPr="00B4695C" w:rsidTr="005F1D8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50" w:type="dxa"/>
            <w:vMerge/>
            <w:shd w:val="clear" w:color="auto" w:fill="auto"/>
          </w:tcPr>
          <w:p w:rsidR="005F1D85" w:rsidRPr="00B4695C" w:rsidRDefault="005F1D85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25" w:type="dxa"/>
            <w:vMerge/>
          </w:tcPr>
          <w:p w:rsidR="005F1D85" w:rsidRPr="005F1D85" w:rsidRDefault="005F1D85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4746" w:type="dxa"/>
            <w:shd w:val="clear" w:color="auto" w:fill="auto"/>
          </w:tcPr>
          <w:p w:rsidR="005F1D85" w:rsidRPr="00B4695C" w:rsidRDefault="005F1D85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Октябрьское сельское поселение</w:t>
            </w:r>
          </w:p>
        </w:tc>
        <w:tc>
          <w:tcPr>
            <w:tcW w:w="3158" w:type="dxa"/>
            <w:shd w:val="clear" w:color="auto" w:fill="auto"/>
          </w:tcPr>
          <w:p w:rsidR="005F1D85" w:rsidRPr="00B4695C" w:rsidRDefault="005F1D85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1 070 579,79</w:t>
            </w:r>
          </w:p>
        </w:tc>
        <w:tc>
          <w:tcPr>
            <w:tcW w:w="3890" w:type="dxa"/>
          </w:tcPr>
          <w:p w:rsidR="005F1D85" w:rsidRDefault="005F1D85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–</w:t>
            </w:r>
          </w:p>
        </w:tc>
      </w:tr>
      <w:tr w:rsidR="005F1D85" w:rsidRPr="00B4695C" w:rsidTr="005F1D8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50" w:type="dxa"/>
            <w:vMerge/>
            <w:shd w:val="clear" w:color="auto" w:fill="auto"/>
          </w:tcPr>
          <w:p w:rsidR="005F1D85" w:rsidRPr="00B4695C" w:rsidRDefault="005F1D85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25" w:type="dxa"/>
            <w:vMerge/>
          </w:tcPr>
          <w:p w:rsidR="005F1D85" w:rsidRPr="005F1D85" w:rsidRDefault="005F1D85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4746" w:type="dxa"/>
            <w:shd w:val="clear" w:color="auto" w:fill="auto"/>
          </w:tcPr>
          <w:p w:rsidR="005F1D85" w:rsidRPr="00B4695C" w:rsidRDefault="005F1D85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Орловское сельское поселение</w:t>
            </w:r>
          </w:p>
        </w:tc>
        <w:tc>
          <w:tcPr>
            <w:tcW w:w="3158" w:type="dxa"/>
            <w:shd w:val="clear" w:color="auto" w:fill="auto"/>
          </w:tcPr>
          <w:p w:rsidR="005F1D85" w:rsidRPr="00B4695C" w:rsidRDefault="005F1D85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395 381,35</w:t>
            </w:r>
          </w:p>
        </w:tc>
        <w:tc>
          <w:tcPr>
            <w:tcW w:w="3890" w:type="dxa"/>
          </w:tcPr>
          <w:p w:rsidR="005F1D85" w:rsidRDefault="005F1D85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–</w:t>
            </w:r>
          </w:p>
        </w:tc>
      </w:tr>
      <w:tr w:rsidR="005F1D85" w:rsidRPr="00B4695C" w:rsidTr="005F1D8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50" w:type="dxa"/>
            <w:vMerge/>
            <w:shd w:val="clear" w:color="auto" w:fill="auto"/>
          </w:tcPr>
          <w:p w:rsidR="005F1D85" w:rsidRPr="00B4695C" w:rsidRDefault="005F1D85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25" w:type="dxa"/>
            <w:vMerge/>
          </w:tcPr>
          <w:p w:rsidR="005F1D85" w:rsidRPr="005F1D85" w:rsidRDefault="005F1D85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4746" w:type="dxa"/>
            <w:shd w:val="clear" w:color="auto" w:fill="auto"/>
          </w:tcPr>
          <w:p w:rsidR="005F1D85" w:rsidRPr="00B4695C" w:rsidRDefault="005F1D85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Погореловское сельское поселение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  <w:p w:rsidR="005F1D85" w:rsidRPr="00B4695C" w:rsidRDefault="005F1D85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Газификация д. Елизаветино Пронского района Рязанской области</w:t>
            </w:r>
          </w:p>
        </w:tc>
        <w:tc>
          <w:tcPr>
            <w:tcW w:w="3158" w:type="dxa"/>
            <w:shd w:val="clear" w:color="auto" w:fill="auto"/>
          </w:tcPr>
          <w:p w:rsidR="005F1D85" w:rsidRPr="00B4695C" w:rsidRDefault="005F1D85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263 939,50</w:t>
            </w:r>
          </w:p>
        </w:tc>
        <w:tc>
          <w:tcPr>
            <w:tcW w:w="3890" w:type="dxa"/>
          </w:tcPr>
          <w:p w:rsidR="005F1D85" w:rsidRPr="00B4695C" w:rsidRDefault="005F1D85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–</w:t>
            </w:r>
          </w:p>
        </w:tc>
      </w:tr>
      <w:tr w:rsidR="005F1D85" w:rsidRPr="00B4695C" w:rsidTr="005F1D8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50" w:type="dxa"/>
            <w:vMerge/>
            <w:shd w:val="clear" w:color="auto" w:fill="auto"/>
          </w:tcPr>
          <w:p w:rsidR="005F1D85" w:rsidRPr="00B4695C" w:rsidRDefault="005F1D85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25" w:type="dxa"/>
            <w:vMerge/>
          </w:tcPr>
          <w:p w:rsidR="005F1D85" w:rsidRPr="005F1D85" w:rsidRDefault="005F1D85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4746" w:type="dxa"/>
            <w:shd w:val="clear" w:color="auto" w:fill="auto"/>
          </w:tcPr>
          <w:p w:rsidR="005F1D85" w:rsidRPr="00B4695C" w:rsidRDefault="005F1D85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Тырновское сельское поселение</w:t>
            </w:r>
          </w:p>
        </w:tc>
        <w:tc>
          <w:tcPr>
            <w:tcW w:w="3158" w:type="dxa"/>
            <w:shd w:val="clear" w:color="auto" w:fill="auto"/>
          </w:tcPr>
          <w:p w:rsidR="005F1D85" w:rsidRPr="00B4695C" w:rsidRDefault="005F1D85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718 717,00</w:t>
            </w:r>
          </w:p>
        </w:tc>
        <w:tc>
          <w:tcPr>
            <w:tcW w:w="3890" w:type="dxa"/>
          </w:tcPr>
          <w:p w:rsidR="005F1D85" w:rsidRPr="00B4695C" w:rsidRDefault="005F1D85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–</w:t>
            </w:r>
          </w:p>
        </w:tc>
      </w:tr>
      <w:tr w:rsidR="005F1D85" w:rsidRPr="00B4695C" w:rsidTr="005F1D8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50" w:type="dxa"/>
            <w:vMerge w:val="restart"/>
            <w:shd w:val="clear" w:color="auto" w:fill="auto"/>
          </w:tcPr>
          <w:p w:rsidR="005F1D85" w:rsidRPr="00B4695C" w:rsidRDefault="005F1D85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25" w:type="dxa"/>
            <w:vMerge w:val="restart"/>
          </w:tcPr>
          <w:p w:rsidR="005F1D85" w:rsidRPr="005F1D85" w:rsidRDefault="005F1D85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5F1D85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Путятинский муниципальный район</w:t>
            </w:r>
          </w:p>
        </w:tc>
        <w:tc>
          <w:tcPr>
            <w:tcW w:w="4746" w:type="dxa"/>
            <w:shd w:val="clear" w:color="auto" w:fill="auto"/>
          </w:tcPr>
          <w:p w:rsidR="005F1D85" w:rsidRPr="00B4695C" w:rsidRDefault="005F1D85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Береговское сельское поселение</w:t>
            </w:r>
          </w:p>
        </w:tc>
        <w:tc>
          <w:tcPr>
            <w:tcW w:w="3158" w:type="dxa"/>
            <w:shd w:val="clear" w:color="auto" w:fill="auto"/>
          </w:tcPr>
          <w:p w:rsidR="005F1D85" w:rsidRPr="00B4695C" w:rsidRDefault="005F1D85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261 119,30</w:t>
            </w:r>
          </w:p>
        </w:tc>
        <w:tc>
          <w:tcPr>
            <w:tcW w:w="3890" w:type="dxa"/>
          </w:tcPr>
          <w:p w:rsidR="005F1D85" w:rsidRPr="00B4695C" w:rsidRDefault="005F1D85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–</w:t>
            </w:r>
          </w:p>
        </w:tc>
      </w:tr>
      <w:tr w:rsidR="005F1D85" w:rsidRPr="00B4695C" w:rsidTr="005F1D8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50" w:type="dxa"/>
            <w:vMerge/>
            <w:shd w:val="clear" w:color="auto" w:fill="auto"/>
          </w:tcPr>
          <w:p w:rsidR="005F1D85" w:rsidRPr="00B4695C" w:rsidRDefault="005F1D85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25" w:type="dxa"/>
            <w:vMerge/>
          </w:tcPr>
          <w:p w:rsidR="005F1D85" w:rsidRPr="005F1D85" w:rsidRDefault="005F1D85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4746" w:type="dxa"/>
            <w:shd w:val="clear" w:color="auto" w:fill="auto"/>
          </w:tcPr>
          <w:p w:rsidR="005F1D85" w:rsidRPr="00B4695C" w:rsidRDefault="005F1D85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Большеекатериновское сельское поселение</w:t>
            </w:r>
          </w:p>
        </w:tc>
        <w:tc>
          <w:tcPr>
            <w:tcW w:w="3158" w:type="dxa"/>
            <w:shd w:val="clear" w:color="auto" w:fill="auto"/>
          </w:tcPr>
          <w:p w:rsidR="005F1D85" w:rsidRPr="00B4695C" w:rsidRDefault="005F1D85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304 143,64</w:t>
            </w:r>
          </w:p>
        </w:tc>
        <w:tc>
          <w:tcPr>
            <w:tcW w:w="3890" w:type="dxa"/>
          </w:tcPr>
          <w:p w:rsidR="005F1D85" w:rsidRDefault="005F1D85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–</w:t>
            </w:r>
          </w:p>
        </w:tc>
      </w:tr>
      <w:tr w:rsidR="005F1D85" w:rsidRPr="00B4695C" w:rsidTr="005F1D8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50" w:type="dxa"/>
            <w:vMerge/>
            <w:shd w:val="clear" w:color="auto" w:fill="auto"/>
          </w:tcPr>
          <w:p w:rsidR="005F1D85" w:rsidRPr="00B4695C" w:rsidRDefault="005F1D85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25" w:type="dxa"/>
            <w:vMerge/>
          </w:tcPr>
          <w:p w:rsidR="005F1D85" w:rsidRPr="005F1D85" w:rsidRDefault="005F1D85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4746" w:type="dxa"/>
            <w:shd w:val="clear" w:color="auto" w:fill="auto"/>
          </w:tcPr>
          <w:p w:rsidR="005F1D85" w:rsidRPr="00B4695C" w:rsidRDefault="005F1D85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Песочинское сельское поселение</w:t>
            </w:r>
          </w:p>
        </w:tc>
        <w:tc>
          <w:tcPr>
            <w:tcW w:w="3158" w:type="dxa"/>
            <w:shd w:val="clear" w:color="auto" w:fill="auto"/>
          </w:tcPr>
          <w:p w:rsidR="005F1D85" w:rsidRPr="00B4695C" w:rsidRDefault="005F1D85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461 068,63</w:t>
            </w:r>
          </w:p>
        </w:tc>
        <w:tc>
          <w:tcPr>
            <w:tcW w:w="3890" w:type="dxa"/>
          </w:tcPr>
          <w:p w:rsidR="005F1D85" w:rsidRDefault="005F1D85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12 087,88</w:t>
            </w:r>
          </w:p>
        </w:tc>
      </w:tr>
      <w:tr w:rsidR="005F1D85" w:rsidRPr="00B4695C" w:rsidTr="005F1D85">
        <w:tblPrEx>
          <w:tblBorders>
            <w:bottom w:val="single" w:sz="4" w:space="0" w:color="auto"/>
          </w:tblBorders>
        </w:tblPrEx>
        <w:trPr>
          <w:trHeight w:val="276"/>
        </w:trPr>
        <w:tc>
          <w:tcPr>
            <w:tcW w:w="450" w:type="dxa"/>
            <w:vMerge/>
            <w:shd w:val="clear" w:color="auto" w:fill="auto"/>
          </w:tcPr>
          <w:p w:rsidR="005F1D85" w:rsidRPr="00B4695C" w:rsidRDefault="005F1D85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25" w:type="dxa"/>
            <w:vMerge/>
          </w:tcPr>
          <w:p w:rsidR="005F1D85" w:rsidRPr="005F1D85" w:rsidRDefault="005F1D85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4746" w:type="dxa"/>
            <w:shd w:val="clear" w:color="auto" w:fill="auto"/>
          </w:tcPr>
          <w:p w:rsidR="005F1D85" w:rsidRPr="00B4695C" w:rsidRDefault="005F1D85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Строевское сельское поселение</w:t>
            </w:r>
          </w:p>
        </w:tc>
        <w:tc>
          <w:tcPr>
            <w:tcW w:w="3158" w:type="dxa"/>
            <w:shd w:val="clear" w:color="auto" w:fill="auto"/>
          </w:tcPr>
          <w:p w:rsidR="005F1D85" w:rsidRPr="00B4695C" w:rsidRDefault="005F1D85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265 680,00</w:t>
            </w:r>
          </w:p>
        </w:tc>
        <w:tc>
          <w:tcPr>
            <w:tcW w:w="3890" w:type="dxa"/>
          </w:tcPr>
          <w:p w:rsidR="005F1D85" w:rsidRPr="00B4695C" w:rsidRDefault="005F1D85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9 065,91</w:t>
            </w:r>
          </w:p>
        </w:tc>
      </w:tr>
      <w:tr w:rsidR="005F1D85" w:rsidRPr="00B4695C" w:rsidTr="005F1D8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50" w:type="dxa"/>
            <w:vMerge w:val="restart"/>
            <w:shd w:val="clear" w:color="auto" w:fill="auto"/>
          </w:tcPr>
          <w:p w:rsidR="005F1D85" w:rsidRPr="00B4695C" w:rsidRDefault="005F1D85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25" w:type="dxa"/>
            <w:vMerge w:val="restart"/>
          </w:tcPr>
          <w:p w:rsidR="005F1D85" w:rsidRPr="005F1D85" w:rsidRDefault="005F1D85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5F1D85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Рыбновский муниципальный район</w:t>
            </w:r>
          </w:p>
        </w:tc>
        <w:tc>
          <w:tcPr>
            <w:tcW w:w="4746" w:type="dxa"/>
            <w:shd w:val="clear" w:color="auto" w:fill="auto"/>
          </w:tcPr>
          <w:p w:rsidR="005F1D85" w:rsidRPr="00B4695C" w:rsidRDefault="005F1D85" w:rsidP="00AF6408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Алешинское сельское поселение</w:t>
            </w:r>
          </w:p>
        </w:tc>
        <w:tc>
          <w:tcPr>
            <w:tcW w:w="3158" w:type="dxa"/>
            <w:shd w:val="clear" w:color="auto" w:fill="auto"/>
          </w:tcPr>
          <w:p w:rsidR="005F1D85" w:rsidRPr="00B4695C" w:rsidRDefault="005F1D85" w:rsidP="00AF6408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261 232,97</w:t>
            </w:r>
          </w:p>
        </w:tc>
        <w:tc>
          <w:tcPr>
            <w:tcW w:w="3890" w:type="dxa"/>
          </w:tcPr>
          <w:p w:rsidR="005F1D85" w:rsidRDefault="005F1D85" w:rsidP="00AF6408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–</w:t>
            </w:r>
          </w:p>
        </w:tc>
      </w:tr>
      <w:tr w:rsidR="005F1D85" w:rsidRPr="00B4695C" w:rsidTr="005F1D8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50" w:type="dxa"/>
            <w:vMerge/>
            <w:shd w:val="clear" w:color="auto" w:fill="auto"/>
          </w:tcPr>
          <w:p w:rsidR="005F1D85" w:rsidRPr="00B4695C" w:rsidRDefault="005F1D85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25" w:type="dxa"/>
            <w:vMerge/>
          </w:tcPr>
          <w:p w:rsidR="005F1D85" w:rsidRPr="005F1D85" w:rsidRDefault="005F1D85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4746" w:type="dxa"/>
            <w:shd w:val="clear" w:color="auto" w:fill="auto"/>
          </w:tcPr>
          <w:p w:rsidR="005F1D85" w:rsidRPr="00B4695C" w:rsidRDefault="005F1D85" w:rsidP="0013077F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Батуринское сельское поселение</w:t>
            </w:r>
          </w:p>
        </w:tc>
        <w:tc>
          <w:tcPr>
            <w:tcW w:w="3158" w:type="dxa"/>
            <w:shd w:val="clear" w:color="auto" w:fill="auto"/>
          </w:tcPr>
          <w:p w:rsidR="005F1D85" w:rsidRPr="00B4695C" w:rsidRDefault="005F1D85" w:rsidP="0013077F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377 304,86</w:t>
            </w:r>
          </w:p>
        </w:tc>
        <w:tc>
          <w:tcPr>
            <w:tcW w:w="3890" w:type="dxa"/>
          </w:tcPr>
          <w:p w:rsidR="005F1D85" w:rsidRDefault="005F1D85" w:rsidP="0013077F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–</w:t>
            </w:r>
          </w:p>
        </w:tc>
      </w:tr>
      <w:tr w:rsidR="005F1D85" w:rsidRPr="00B4695C" w:rsidTr="005F1D8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50" w:type="dxa"/>
            <w:vMerge/>
            <w:shd w:val="clear" w:color="auto" w:fill="auto"/>
          </w:tcPr>
          <w:p w:rsidR="005F1D85" w:rsidRPr="00B4695C" w:rsidRDefault="005F1D85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25" w:type="dxa"/>
            <w:vMerge/>
          </w:tcPr>
          <w:p w:rsidR="005F1D85" w:rsidRPr="005F1D85" w:rsidRDefault="005F1D85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4746" w:type="dxa"/>
            <w:shd w:val="clear" w:color="auto" w:fill="auto"/>
          </w:tcPr>
          <w:p w:rsidR="005F1D85" w:rsidRPr="00B4695C" w:rsidRDefault="005F1D85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Баграмовское сельское поселение</w:t>
            </w:r>
          </w:p>
        </w:tc>
        <w:tc>
          <w:tcPr>
            <w:tcW w:w="3158" w:type="dxa"/>
            <w:shd w:val="clear" w:color="auto" w:fill="auto"/>
          </w:tcPr>
          <w:p w:rsidR="005F1D85" w:rsidRPr="00B4695C" w:rsidRDefault="005F1D85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200 387,60</w:t>
            </w:r>
          </w:p>
        </w:tc>
        <w:tc>
          <w:tcPr>
            <w:tcW w:w="3890" w:type="dxa"/>
          </w:tcPr>
          <w:p w:rsidR="005F1D85" w:rsidRDefault="005F1D85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–</w:t>
            </w:r>
          </w:p>
        </w:tc>
      </w:tr>
      <w:tr w:rsidR="005F1D85" w:rsidRPr="00B4695C" w:rsidTr="005F1D8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50" w:type="dxa"/>
            <w:vMerge/>
            <w:shd w:val="clear" w:color="auto" w:fill="auto"/>
          </w:tcPr>
          <w:p w:rsidR="005F1D85" w:rsidRPr="00B4695C" w:rsidRDefault="005F1D85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25" w:type="dxa"/>
            <w:vMerge/>
          </w:tcPr>
          <w:p w:rsidR="005F1D85" w:rsidRPr="005F1D85" w:rsidRDefault="005F1D85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4746" w:type="dxa"/>
            <w:shd w:val="clear" w:color="auto" w:fill="auto"/>
          </w:tcPr>
          <w:p w:rsidR="005F1D85" w:rsidRPr="00B4695C" w:rsidRDefault="005F1D85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Глебковское сельское поселение</w:t>
            </w:r>
          </w:p>
        </w:tc>
        <w:tc>
          <w:tcPr>
            <w:tcW w:w="3158" w:type="dxa"/>
            <w:shd w:val="clear" w:color="auto" w:fill="auto"/>
          </w:tcPr>
          <w:p w:rsidR="005F1D85" w:rsidRPr="00B4695C" w:rsidRDefault="005F1D85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717 901,10</w:t>
            </w:r>
          </w:p>
        </w:tc>
        <w:tc>
          <w:tcPr>
            <w:tcW w:w="3890" w:type="dxa"/>
          </w:tcPr>
          <w:p w:rsidR="005F1D85" w:rsidRDefault="005F1D85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–</w:t>
            </w:r>
          </w:p>
        </w:tc>
      </w:tr>
      <w:tr w:rsidR="005F1D85" w:rsidRPr="00B4695C" w:rsidTr="005F1D8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50" w:type="dxa"/>
            <w:vMerge/>
            <w:shd w:val="clear" w:color="auto" w:fill="auto"/>
          </w:tcPr>
          <w:p w:rsidR="005F1D85" w:rsidRPr="00B4695C" w:rsidRDefault="005F1D85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25" w:type="dxa"/>
            <w:vMerge/>
          </w:tcPr>
          <w:p w:rsidR="005F1D85" w:rsidRPr="005F1D85" w:rsidRDefault="005F1D85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4746" w:type="dxa"/>
            <w:shd w:val="clear" w:color="auto" w:fill="auto"/>
          </w:tcPr>
          <w:p w:rsidR="005F1D85" w:rsidRPr="00B4695C" w:rsidRDefault="005F1D85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Истобниковское сельское поселение</w:t>
            </w:r>
          </w:p>
        </w:tc>
        <w:tc>
          <w:tcPr>
            <w:tcW w:w="3158" w:type="dxa"/>
            <w:shd w:val="clear" w:color="auto" w:fill="auto"/>
          </w:tcPr>
          <w:p w:rsidR="005F1D85" w:rsidRPr="00B4695C" w:rsidRDefault="005F1D85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712 200,00</w:t>
            </w:r>
          </w:p>
        </w:tc>
        <w:tc>
          <w:tcPr>
            <w:tcW w:w="3890" w:type="dxa"/>
          </w:tcPr>
          <w:p w:rsidR="005F1D85" w:rsidRDefault="005F1D85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–</w:t>
            </w:r>
          </w:p>
        </w:tc>
      </w:tr>
      <w:tr w:rsidR="005F1D85" w:rsidRPr="00B4695C" w:rsidTr="005F1D8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50" w:type="dxa"/>
            <w:vMerge/>
            <w:shd w:val="clear" w:color="auto" w:fill="auto"/>
          </w:tcPr>
          <w:p w:rsidR="005F1D85" w:rsidRPr="00B4695C" w:rsidRDefault="005F1D85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25" w:type="dxa"/>
            <w:vMerge/>
          </w:tcPr>
          <w:p w:rsidR="005F1D85" w:rsidRPr="005F1D85" w:rsidRDefault="005F1D85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4746" w:type="dxa"/>
            <w:shd w:val="clear" w:color="auto" w:fill="auto"/>
          </w:tcPr>
          <w:p w:rsidR="005F1D85" w:rsidRPr="00B4695C" w:rsidRDefault="005F1D85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Кузьминское сельское поселение</w:t>
            </w:r>
          </w:p>
        </w:tc>
        <w:tc>
          <w:tcPr>
            <w:tcW w:w="3158" w:type="dxa"/>
            <w:shd w:val="clear" w:color="auto" w:fill="auto"/>
          </w:tcPr>
          <w:p w:rsidR="005F1D85" w:rsidRPr="00B4695C" w:rsidRDefault="005F1D85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297 536,72</w:t>
            </w:r>
          </w:p>
        </w:tc>
        <w:tc>
          <w:tcPr>
            <w:tcW w:w="3890" w:type="dxa"/>
          </w:tcPr>
          <w:p w:rsidR="005F1D85" w:rsidRDefault="005F1D85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–</w:t>
            </w:r>
          </w:p>
        </w:tc>
      </w:tr>
      <w:tr w:rsidR="005F1D85" w:rsidRPr="00B4695C" w:rsidTr="005F1D8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50" w:type="dxa"/>
            <w:vMerge/>
            <w:shd w:val="clear" w:color="auto" w:fill="auto"/>
          </w:tcPr>
          <w:p w:rsidR="005F1D85" w:rsidRPr="00B4695C" w:rsidRDefault="005F1D85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25" w:type="dxa"/>
            <w:vMerge/>
          </w:tcPr>
          <w:p w:rsidR="005F1D85" w:rsidRPr="005F1D85" w:rsidRDefault="005F1D85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4746" w:type="dxa"/>
            <w:shd w:val="clear" w:color="auto" w:fill="auto"/>
          </w:tcPr>
          <w:p w:rsidR="005F1D85" w:rsidRPr="00B4695C" w:rsidRDefault="005F1D85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Пионерское сельское поселение</w:t>
            </w:r>
          </w:p>
        </w:tc>
        <w:tc>
          <w:tcPr>
            <w:tcW w:w="3158" w:type="dxa"/>
            <w:shd w:val="clear" w:color="auto" w:fill="auto"/>
          </w:tcPr>
          <w:p w:rsidR="005F1D85" w:rsidRPr="00B4695C" w:rsidRDefault="005F1D85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220 479,56</w:t>
            </w:r>
          </w:p>
        </w:tc>
        <w:tc>
          <w:tcPr>
            <w:tcW w:w="3890" w:type="dxa"/>
          </w:tcPr>
          <w:p w:rsidR="005F1D85" w:rsidRDefault="005F1D85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–</w:t>
            </w:r>
          </w:p>
        </w:tc>
      </w:tr>
      <w:tr w:rsidR="005F1D85" w:rsidRPr="00B4695C" w:rsidTr="005F1D8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50" w:type="dxa"/>
            <w:vMerge/>
            <w:shd w:val="clear" w:color="auto" w:fill="auto"/>
          </w:tcPr>
          <w:p w:rsidR="005F1D85" w:rsidRPr="00B4695C" w:rsidRDefault="005F1D85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25" w:type="dxa"/>
            <w:vMerge/>
          </w:tcPr>
          <w:p w:rsidR="005F1D85" w:rsidRPr="005F1D85" w:rsidRDefault="005F1D85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4746" w:type="dxa"/>
            <w:shd w:val="clear" w:color="auto" w:fill="auto"/>
          </w:tcPr>
          <w:p w:rsidR="005F1D85" w:rsidRPr="00B4695C" w:rsidRDefault="005F1D85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Селецкое сельское поселение</w:t>
            </w:r>
          </w:p>
        </w:tc>
        <w:tc>
          <w:tcPr>
            <w:tcW w:w="3158" w:type="dxa"/>
            <w:shd w:val="clear" w:color="auto" w:fill="auto"/>
          </w:tcPr>
          <w:p w:rsidR="005F1D85" w:rsidRPr="00B4695C" w:rsidRDefault="005F1D85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787 500,00</w:t>
            </w:r>
          </w:p>
        </w:tc>
        <w:tc>
          <w:tcPr>
            <w:tcW w:w="3890" w:type="dxa"/>
          </w:tcPr>
          <w:p w:rsidR="005F1D85" w:rsidRDefault="005F1D85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–</w:t>
            </w:r>
          </w:p>
        </w:tc>
      </w:tr>
      <w:tr w:rsidR="005F1D85" w:rsidRPr="00B4695C" w:rsidTr="005F1D8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50" w:type="dxa"/>
            <w:vMerge/>
            <w:shd w:val="clear" w:color="auto" w:fill="auto"/>
          </w:tcPr>
          <w:p w:rsidR="005F1D85" w:rsidRPr="00B4695C" w:rsidRDefault="005F1D85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25" w:type="dxa"/>
            <w:vMerge/>
          </w:tcPr>
          <w:p w:rsidR="005F1D85" w:rsidRPr="005F1D85" w:rsidRDefault="005F1D85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4746" w:type="dxa"/>
            <w:shd w:val="clear" w:color="auto" w:fill="auto"/>
          </w:tcPr>
          <w:p w:rsidR="005F1D85" w:rsidRPr="00B4695C" w:rsidRDefault="005F1D85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Ходынинское сельское поселение</w:t>
            </w:r>
          </w:p>
        </w:tc>
        <w:tc>
          <w:tcPr>
            <w:tcW w:w="3158" w:type="dxa"/>
            <w:shd w:val="clear" w:color="auto" w:fill="auto"/>
          </w:tcPr>
          <w:p w:rsidR="005F1D85" w:rsidRDefault="005F1D85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F626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409 500,00</w:t>
            </w:r>
          </w:p>
        </w:tc>
        <w:tc>
          <w:tcPr>
            <w:tcW w:w="3890" w:type="dxa"/>
          </w:tcPr>
          <w:p w:rsidR="005F1D85" w:rsidRPr="009F626E" w:rsidRDefault="005F1D85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–</w:t>
            </w:r>
          </w:p>
        </w:tc>
      </w:tr>
      <w:tr w:rsidR="005F1D85" w:rsidRPr="00B4695C" w:rsidTr="005F1D85">
        <w:tblPrEx>
          <w:tblBorders>
            <w:bottom w:val="single" w:sz="4" w:space="0" w:color="auto"/>
          </w:tblBorders>
        </w:tblPrEx>
        <w:trPr>
          <w:trHeight w:val="213"/>
        </w:trPr>
        <w:tc>
          <w:tcPr>
            <w:tcW w:w="450" w:type="dxa"/>
            <w:vMerge/>
            <w:shd w:val="clear" w:color="auto" w:fill="auto"/>
          </w:tcPr>
          <w:p w:rsidR="005F1D85" w:rsidRPr="00B4695C" w:rsidRDefault="005F1D85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25" w:type="dxa"/>
            <w:vMerge/>
          </w:tcPr>
          <w:p w:rsidR="005F1D85" w:rsidRPr="005F1D85" w:rsidRDefault="005F1D85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4746" w:type="dxa"/>
            <w:shd w:val="clear" w:color="auto" w:fill="auto"/>
          </w:tcPr>
          <w:p w:rsidR="005F1D85" w:rsidRPr="00B4695C" w:rsidRDefault="005F1D85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Чурилковское сельское поселение</w:t>
            </w:r>
          </w:p>
        </w:tc>
        <w:tc>
          <w:tcPr>
            <w:tcW w:w="3158" w:type="dxa"/>
            <w:shd w:val="clear" w:color="auto" w:fill="auto"/>
          </w:tcPr>
          <w:p w:rsidR="005F1D85" w:rsidRPr="00B4695C" w:rsidRDefault="005F1D85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688 845,83</w:t>
            </w:r>
          </w:p>
        </w:tc>
        <w:tc>
          <w:tcPr>
            <w:tcW w:w="3890" w:type="dxa"/>
          </w:tcPr>
          <w:p w:rsidR="005F1D85" w:rsidRDefault="005F1D85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–</w:t>
            </w:r>
          </w:p>
        </w:tc>
      </w:tr>
      <w:tr w:rsidR="005F1D85" w:rsidRPr="00B4695C" w:rsidTr="005F1D8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50" w:type="dxa"/>
            <w:vMerge w:val="restart"/>
            <w:shd w:val="clear" w:color="auto" w:fill="auto"/>
          </w:tcPr>
          <w:p w:rsidR="005F1D85" w:rsidRPr="00B4695C" w:rsidRDefault="005F1D85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25" w:type="dxa"/>
            <w:vMerge w:val="restart"/>
          </w:tcPr>
          <w:p w:rsidR="005F1D85" w:rsidRPr="005F1D85" w:rsidRDefault="005F1D85" w:rsidP="0031071D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5F1D85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Ряжский муниципальный район</w:t>
            </w:r>
          </w:p>
        </w:tc>
        <w:tc>
          <w:tcPr>
            <w:tcW w:w="4746" w:type="dxa"/>
            <w:shd w:val="clear" w:color="auto" w:fill="auto"/>
          </w:tcPr>
          <w:p w:rsidR="005F1D85" w:rsidRPr="00B4695C" w:rsidRDefault="005F1D85" w:rsidP="009F6943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Ряжское городское поселение</w:t>
            </w:r>
          </w:p>
        </w:tc>
        <w:tc>
          <w:tcPr>
            <w:tcW w:w="3158" w:type="dxa"/>
            <w:shd w:val="clear" w:color="auto" w:fill="auto"/>
          </w:tcPr>
          <w:p w:rsidR="005F1D85" w:rsidRPr="00B4695C" w:rsidRDefault="005F1D85" w:rsidP="009F6943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F626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4 763 942,94</w:t>
            </w:r>
          </w:p>
        </w:tc>
        <w:tc>
          <w:tcPr>
            <w:tcW w:w="3890" w:type="dxa"/>
          </w:tcPr>
          <w:p w:rsidR="005F1D85" w:rsidRPr="009F626E" w:rsidRDefault="005F1D85" w:rsidP="009F6943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–</w:t>
            </w:r>
          </w:p>
        </w:tc>
      </w:tr>
      <w:tr w:rsidR="005F1D85" w:rsidRPr="00B4695C" w:rsidTr="005F1D8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50" w:type="dxa"/>
            <w:vMerge/>
            <w:shd w:val="clear" w:color="auto" w:fill="auto"/>
          </w:tcPr>
          <w:p w:rsidR="005F1D85" w:rsidRPr="00B4695C" w:rsidRDefault="005F1D85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25" w:type="dxa"/>
            <w:vMerge/>
          </w:tcPr>
          <w:p w:rsidR="005F1D85" w:rsidRPr="005F1D85" w:rsidRDefault="005F1D85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4746" w:type="dxa"/>
            <w:shd w:val="clear" w:color="auto" w:fill="auto"/>
          </w:tcPr>
          <w:p w:rsidR="005F1D85" w:rsidRPr="00B4695C" w:rsidRDefault="005F1D85" w:rsidP="007D2E92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Алешинское сельское поселение</w:t>
            </w:r>
          </w:p>
        </w:tc>
        <w:tc>
          <w:tcPr>
            <w:tcW w:w="3158" w:type="dxa"/>
            <w:shd w:val="clear" w:color="auto" w:fill="auto"/>
          </w:tcPr>
          <w:p w:rsidR="005F1D85" w:rsidRPr="00B4695C" w:rsidRDefault="005F1D85" w:rsidP="007D2E92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259 000,00</w:t>
            </w:r>
          </w:p>
        </w:tc>
        <w:tc>
          <w:tcPr>
            <w:tcW w:w="3890" w:type="dxa"/>
          </w:tcPr>
          <w:p w:rsidR="005F1D85" w:rsidRDefault="005F1D85" w:rsidP="007D2E92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–</w:t>
            </w:r>
          </w:p>
        </w:tc>
      </w:tr>
      <w:tr w:rsidR="005F1D85" w:rsidRPr="00B4695C" w:rsidTr="005F1D8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50" w:type="dxa"/>
            <w:vMerge/>
            <w:shd w:val="clear" w:color="auto" w:fill="auto"/>
          </w:tcPr>
          <w:p w:rsidR="005F1D85" w:rsidRPr="00B4695C" w:rsidRDefault="005F1D85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25" w:type="dxa"/>
            <w:vMerge/>
          </w:tcPr>
          <w:p w:rsidR="005F1D85" w:rsidRPr="005F1D85" w:rsidRDefault="005F1D85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4746" w:type="dxa"/>
            <w:shd w:val="clear" w:color="auto" w:fill="auto"/>
          </w:tcPr>
          <w:p w:rsidR="005F1D85" w:rsidRPr="00B4695C" w:rsidRDefault="005F1D85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Дегтянское сельское поселение</w:t>
            </w:r>
          </w:p>
        </w:tc>
        <w:tc>
          <w:tcPr>
            <w:tcW w:w="3158" w:type="dxa"/>
            <w:shd w:val="clear" w:color="auto" w:fill="auto"/>
          </w:tcPr>
          <w:p w:rsidR="005F1D85" w:rsidRPr="00B4695C" w:rsidRDefault="005F1D85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381 923,64</w:t>
            </w:r>
          </w:p>
        </w:tc>
        <w:tc>
          <w:tcPr>
            <w:tcW w:w="3890" w:type="dxa"/>
          </w:tcPr>
          <w:p w:rsidR="005F1D85" w:rsidRDefault="005F1D85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–</w:t>
            </w:r>
          </w:p>
        </w:tc>
      </w:tr>
      <w:tr w:rsidR="005F1D85" w:rsidRPr="00B4695C" w:rsidTr="005F1D85">
        <w:tblPrEx>
          <w:tblBorders>
            <w:bottom w:val="single" w:sz="4" w:space="0" w:color="auto"/>
          </w:tblBorders>
        </w:tblPrEx>
        <w:trPr>
          <w:trHeight w:val="289"/>
        </w:trPr>
        <w:tc>
          <w:tcPr>
            <w:tcW w:w="450" w:type="dxa"/>
            <w:vMerge/>
            <w:shd w:val="clear" w:color="auto" w:fill="auto"/>
          </w:tcPr>
          <w:p w:rsidR="005F1D85" w:rsidRPr="00B4695C" w:rsidRDefault="005F1D85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25" w:type="dxa"/>
            <w:vMerge/>
          </w:tcPr>
          <w:p w:rsidR="005F1D85" w:rsidRPr="005F1D85" w:rsidRDefault="005F1D85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4746" w:type="dxa"/>
            <w:shd w:val="clear" w:color="auto" w:fill="auto"/>
          </w:tcPr>
          <w:p w:rsidR="005F1D85" w:rsidRPr="00B4695C" w:rsidRDefault="005F1D85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Журавинское сельское поселение</w:t>
            </w:r>
          </w:p>
        </w:tc>
        <w:tc>
          <w:tcPr>
            <w:tcW w:w="3158" w:type="dxa"/>
            <w:shd w:val="clear" w:color="auto" w:fill="auto"/>
          </w:tcPr>
          <w:p w:rsidR="005F1D85" w:rsidRPr="00B4695C" w:rsidRDefault="005F1D85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1 241 661,40</w:t>
            </w:r>
          </w:p>
        </w:tc>
        <w:tc>
          <w:tcPr>
            <w:tcW w:w="3890" w:type="dxa"/>
          </w:tcPr>
          <w:p w:rsidR="005F1D85" w:rsidRPr="00B4695C" w:rsidRDefault="005F1D85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–</w:t>
            </w:r>
          </w:p>
        </w:tc>
      </w:tr>
      <w:tr w:rsidR="005F1D85" w:rsidRPr="00B4695C" w:rsidTr="005F1D8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50" w:type="dxa"/>
            <w:vMerge w:val="restart"/>
            <w:shd w:val="clear" w:color="auto" w:fill="auto"/>
          </w:tcPr>
          <w:p w:rsidR="005F1D85" w:rsidRPr="00B4695C" w:rsidRDefault="005F1D85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25" w:type="dxa"/>
            <w:vMerge w:val="restart"/>
          </w:tcPr>
          <w:p w:rsidR="005F1D85" w:rsidRPr="005F1D85" w:rsidRDefault="005F1D85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5F1D85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Рязанский муниципальный район</w:t>
            </w:r>
          </w:p>
        </w:tc>
        <w:tc>
          <w:tcPr>
            <w:tcW w:w="4746" w:type="dxa"/>
            <w:shd w:val="clear" w:color="auto" w:fill="auto"/>
          </w:tcPr>
          <w:p w:rsidR="005F1D85" w:rsidRPr="00B4695C" w:rsidRDefault="005F1D85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Варсковское сельское поселение</w:t>
            </w:r>
          </w:p>
        </w:tc>
        <w:tc>
          <w:tcPr>
            <w:tcW w:w="3158" w:type="dxa"/>
            <w:shd w:val="clear" w:color="auto" w:fill="auto"/>
          </w:tcPr>
          <w:p w:rsidR="005F1D85" w:rsidRPr="00B4695C" w:rsidRDefault="005F1D85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1 179 904,65</w:t>
            </w:r>
          </w:p>
        </w:tc>
        <w:tc>
          <w:tcPr>
            <w:tcW w:w="3890" w:type="dxa"/>
          </w:tcPr>
          <w:p w:rsidR="005F1D85" w:rsidRDefault="005F1D85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–</w:t>
            </w:r>
          </w:p>
        </w:tc>
      </w:tr>
      <w:tr w:rsidR="005F1D85" w:rsidRPr="00B4695C" w:rsidTr="005F1D8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50" w:type="dxa"/>
            <w:vMerge/>
            <w:shd w:val="clear" w:color="auto" w:fill="auto"/>
          </w:tcPr>
          <w:p w:rsidR="005F1D85" w:rsidRPr="00B4695C" w:rsidRDefault="005F1D85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25" w:type="dxa"/>
            <w:vMerge/>
          </w:tcPr>
          <w:p w:rsidR="005F1D85" w:rsidRPr="005F1D85" w:rsidRDefault="005F1D85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4746" w:type="dxa"/>
            <w:shd w:val="clear" w:color="auto" w:fill="auto"/>
          </w:tcPr>
          <w:p w:rsidR="005F1D85" w:rsidRPr="00B4695C" w:rsidRDefault="005F1D85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Высоковское сельское поселение</w:t>
            </w:r>
          </w:p>
        </w:tc>
        <w:tc>
          <w:tcPr>
            <w:tcW w:w="3158" w:type="dxa"/>
            <w:shd w:val="clear" w:color="auto" w:fill="auto"/>
          </w:tcPr>
          <w:p w:rsidR="005F1D85" w:rsidRPr="00B4695C" w:rsidRDefault="005F1D85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188 </w:t>
            </w:r>
            <w:r w:rsidRPr="00BB7A1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940,00</w:t>
            </w:r>
          </w:p>
        </w:tc>
        <w:tc>
          <w:tcPr>
            <w:tcW w:w="3890" w:type="dxa"/>
          </w:tcPr>
          <w:p w:rsidR="005F1D85" w:rsidRDefault="005F1D85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–</w:t>
            </w:r>
          </w:p>
        </w:tc>
      </w:tr>
      <w:tr w:rsidR="005F1D85" w:rsidRPr="00B4695C" w:rsidTr="005F1D8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50" w:type="dxa"/>
            <w:vMerge/>
            <w:shd w:val="clear" w:color="auto" w:fill="auto"/>
          </w:tcPr>
          <w:p w:rsidR="005F1D85" w:rsidRPr="00B4695C" w:rsidRDefault="005F1D85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25" w:type="dxa"/>
            <w:vMerge/>
          </w:tcPr>
          <w:p w:rsidR="005F1D85" w:rsidRPr="005F1D85" w:rsidRDefault="005F1D85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4746" w:type="dxa"/>
            <w:shd w:val="clear" w:color="auto" w:fill="auto"/>
          </w:tcPr>
          <w:p w:rsidR="005F1D85" w:rsidRPr="00B4695C" w:rsidRDefault="005F1D85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Вышгородское сельское поселение</w:t>
            </w:r>
          </w:p>
        </w:tc>
        <w:tc>
          <w:tcPr>
            <w:tcW w:w="3158" w:type="dxa"/>
            <w:shd w:val="clear" w:color="auto" w:fill="auto"/>
          </w:tcPr>
          <w:p w:rsidR="005F1D85" w:rsidRPr="00B4695C" w:rsidRDefault="005F1D85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636 548,00</w:t>
            </w:r>
          </w:p>
        </w:tc>
        <w:tc>
          <w:tcPr>
            <w:tcW w:w="3890" w:type="dxa"/>
          </w:tcPr>
          <w:p w:rsidR="005F1D85" w:rsidRPr="00B4695C" w:rsidRDefault="005F1D85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–</w:t>
            </w:r>
          </w:p>
        </w:tc>
      </w:tr>
      <w:tr w:rsidR="005F1D85" w:rsidRPr="00B4695C" w:rsidTr="005F1D8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50" w:type="dxa"/>
            <w:vMerge/>
            <w:shd w:val="clear" w:color="auto" w:fill="auto"/>
          </w:tcPr>
          <w:p w:rsidR="005F1D85" w:rsidRPr="00B4695C" w:rsidRDefault="005F1D85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25" w:type="dxa"/>
            <w:vMerge/>
          </w:tcPr>
          <w:p w:rsidR="005F1D85" w:rsidRPr="005F1D85" w:rsidRDefault="005F1D85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4746" w:type="dxa"/>
            <w:shd w:val="clear" w:color="auto" w:fill="auto"/>
          </w:tcPr>
          <w:p w:rsidR="005F1D85" w:rsidRPr="00B4695C" w:rsidRDefault="005F1D85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Дубровическое сельское поселение</w:t>
            </w:r>
          </w:p>
        </w:tc>
        <w:tc>
          <w:tcPr>
            <w:tcW w:w="3158" w:type="dxa"/>
            <w:shd w:val="clear" w:color="auto" w:fill="auto"/>
          </w:tcPr>
          <w:p w:rsidR="005F1D85" w:rsidRPr="00B4695C" w:rsidRDefault="005F1D85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1 999 000,00</w:t>
            </w:r>
          </w:p>
        </w:tc>
        <w:tc>
          <w:tcPr>
            <w:tcW w:w="3890" w:type="dxa"/>
          </w:tcPr>
          <w:p w:rsidR="005F1D85" w:rsidRPr="00B4695C" w:rsidRDefault="005F1D85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–</w:t>
            </w:r>
          </w:p>
        </w:tc>
      </w:tr>
      <w:tr w:rsidR="005F1D85" w:rsidRPr="00B4695C" w:rsidTr="005F1D8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50" w:type="dxa"/>
            <w:vMerge/>
            <w:shd w:val="clear" w:color="auto" w:fill="auto"/>
          </w:tcPr>
          <w:p w:rsidR="005F1D85" w:rsidRPr="00B4695C" w:rsidRDefault="005F1D85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25" w:type="dxa"/>
            <w:vMerge/>
          </w:tcPr>
          <w:p w:rsidR="005F1D85" w:rsidRPr="005F1D85" w:rsidRDefault="005F1D85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4746" w:type="dxa"/>
            <w:shd w:val="clear" w:color="auto" w:fill="auto"/>
          </w:tcPr>
          <w:p w:rsidR="005F1D85" w:rsidRPr="00B4695C" w:rsidRDefault="005F1D85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Дядьковское сельское поселение</w:t>
            </w:r>
          </w:p>
        </w:tc>
        <w:tc>
          <w:tcPr>
            <w:tcW w:w="3158" w:type="dxa"/>
            <w:shd w:val="clear" w:color="auto" w:fill="auto"/>
          </w:tcPr>
          <w:p w:rsidR="005F1D85" w:rsidRPr="00B4695C" w:rsidRDefault="005F1D85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327 925,9</w:t>
            </w: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890" w:type="dxa"/>
          </w:tcPr>
          <w:p w:rsidR="005F1D85" w:rsidRDefault="005F1D85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–</w:t>
            </w:r>
          </w:p>
        </w:tc>
      </w:tr>
      <w:tr w:rsidR="005F1D85" w:rsidRPr="00B4695C" w:rsidTr="005F1D8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50" w:type="dxa"/>
            <w:vMerge/>
            <w:shd w:val="clear" w:color="auto" w:fill="auto"/>
          </w:tcPr>
          <w:p w:rsidR="005F1D85" w:rsidRPr="00B4695C" w:rsidRDefault="005F1D85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25" w:type="dxa"/>
            <w:vMerge/>
          </w:tcPr>
          <w:p w:rsidR="005F1D85" w:rsidRPr="005F1D85" w:rsidRDefault="005F1D85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4746" w:type="dxa"/>
            <w:shd w:val="clear" w:color="auto" w:fill="auto"/>
          </w:tcPr>
          <w:p w:rsidR="005F1D85" w:rsidRPr="00B4695C" w:rsidRDefault="005F1D85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Заокское сельское поселение</w:t>
            </w:r>
          </w:p>
        </w:tc>
        <w:tc>
          <w:tcPr>
            <w:tcW w:w="3158" w:type="dxa"/>
            <w:shd w:val="clear" w:color="auto" w:fill="auto"/>
          </w:tcPr>
          <w:p w:rsidR="005F1D85" w:rsidRPr="00B4695C" w:rsidRDefault="005F1D85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1 040 173,46</w:t>
            </w:r>
          </w:p>
        </w:tc>
        <w:tc>
          <w:tcPr>
            <w:tcW w:w="3890" w:type="dxa"/>
          </w:tcPr>
          <w:p w:rsidR="005F1D85" w:rsidRDefault="005F1D85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–</w:t>
            </w:r>
          </w:p>
        </w:tc>
      </w:tr>
      <w:tr w:rsidR="005F1D85" w:rsidRPr="00B4695C" w:rsidTr="005F1D8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50" w:type="dxa"/>
            <w:vMerge/>
            <w:shd w:val="clear" w:color="auto" w:fill="auto"/>
          </w:tcPr>
          <w:p w:rsidR="005F1D85" w:rsidRPr="00B4695C" w:rsidRDefault="005F1D85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25" w:type="dxa"/>
            <w:vMerge/>
          </w:tcPr>
          <w:p w:rsidR="005F1D85" w:rsidRPr="005F1D85" w:rsidRDefault="005F1D85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4746" w:type="dxa"/>
            <w:shd w:val="clear" w:color="auto" w:fill="auto"/>
          </w:tcPr>
          <w:p w:rsidR="005F1D85" w:rsidRPr="00B4695C" w:rsidRDefault="005F1D85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Листвянское сельское поселение</w:t>
            </w:r>
          </w:p>
        </w:tc>
        <w:tc>
          <w:tcPr>
            <w:tcW w:w="3158" w:type="dxa"/>
            <w:shd w:val="clear" w:color="auto" w:fill="auto"/>
          </w:tcPr>
          <w:p w:rsidR="005F1D85" w:rsidRPr="00B4695C" w:rsidRDefault="005F1D85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1 209 6</w:t>
            </w: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00,00</w:t>
            </w:r>
          </w:p>
        </w:tc>
        <w:tc>
          <w:tcPr>
            <w:tcW w:w="3890" w:type="dxa"/>
          </w:tcPr>
          <w:p w:rsidR="005F1D85" w:rsidRDefault="005F1D85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–</w:t>
            </w:r>
          </w:p>
        </w:tc>
      </w:tr>
      <w:tr w:rsidR="005F1D85" w:rsidRPr="00B4695C" w:rsidTr="005F1D8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50" w:type="dxa"/>
            <w:vMerge/>
            <w:shd w:val="clear" w:color="auto" w:fill="auto"/>
          </w:tcPr>
          <w:p w:rsidR="005F1D85" w:rsidRPr="00B4695C" w:rsidRDefault="005F1D85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25" w:type="dxa"/>
            <w:vMerge/>
          </w:tcPr>
          <w:p w:rsidR="005F1D85" w:rsidRPr="005F1D85" w:rsidRDefault="005F1D85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4746" w:type="dxa"/>
            <w:shd w:val="clear" w:color="auto" w:fill="auto"/>
          </w:tcPr>
          <w:p w:rsidR="005F1D85" w:rsidRPr="00B4695C" w:rsidRDefault="005F1D85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Льговское сельское поселение</w:t>
            </w:r>
          </w:p>
        </w:tc>
        <w:tc>
          <w:tcPr>
            <w:tcW w:w="3158" w:type="dxa"/>
            <w:shd w:val="clear" w:color="auto" w:fill="auto"/>
          </w:tcPr>
          <w:p w:rsidR="005F1D85" w:rsidRPr="00B4695C" w:rsidRDefault="005F1D85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736 802,02</w:t>
            </w:r>
          </w:p>
        </w:tc>
        <w:tc>
          <w:tcPr>
            <w:tcW w:w="3890" w:type="dxa"/>
          </w:tcPr>
          <w:p w:rsidR="005F1D85" w:rsidRDefault="005F1D85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–</w:t>
            </w:r>
          </w:p>
        </w:tc>
      </w:tr>
      <w:tr w:rsidR="005F1D85" w:rsidRPr="00B4695C" w:rsidTr="005F1D8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50" w:type="dxa"/>
            <w:vMerge/>
            <w:shd w:val="clear" w:color="auto" w:fill="auto"/>
          </w:tcPr>
          <w:p w:rsidR="005F1D85" w:rsidRPr="00B4695C" w:rsidRDefault="005F1D85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25" w:type="dxa"/>
            <w:vMerge/>
          </w:tcPr>
          <w:p w:rsidR="005F1D85" w:rsidRPr="005F1D85" w:rsidRDefault="005F1D85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4746" w:type="dxa"/>
            <w:shd w:val="clear" w:color="auto" w:fill="auto"/>
          </w:tcPr>
          <w:p w:rsidR="005F1D85" w:rsidRPr="00B4695C" w:rsidRDefault="005F1D85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Мурминское сельское поселение</w:t>
            </w:r>
          </w:p>
        </w:tc>
        <w:tc>
          <w:tcPr>
            <w:tcW w:w="3158" w:type="dxa"/>
            <w:shd w:val="clear" w:color="auto" w:fill="auto"/>
          </w:tcPr>
          <w:p w:rsidR="005F1D85" w:rsidRPr="00B4695C" w:rsidRDefault="005F1D85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334 092,00</w:t>
            </w:r>
          </w:p>
        </w:tc>
        <w:tc>
          <w:tcPr>
            <w:tcW w:w="3890" w:type="dxa"/>
          </w:tcPr>
          <w:p w:rsidR="005F1D85" w:rsidRPr="00B4695C" w:rsidRDefault="005F1D85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–</w:t>
            </w:r>
          </w:p>
        </w:tc>
      </w:tr>
      <w:tr w:rsidR="005F1D85" w:rsidRPr="00B4695C" w:rsidTr="005F1D8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50" w:type="dxa"/>
            <w:vMerge/>
            <w:shd w:val="clear" w:color="auto" w:fill="auto"/>
          </w:tcPr>
          <w:p w:rsidR="005F1D85" w:rsidRPr="00B4695C" w:rsidRDefault="005F1D85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25" w:type="dxa"/>
            <w:vMerge/>
          </w:tcPr>
          <w:p w:rsidR="005F1D85" w:rsidRPr="005F1D85" w:rsidRDefault="005F1D85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4746" w:type="dxa"/>
            <w:shd w:val="clear" w:color="auto" w:fill="auto"/>
          </w:tcPr>
          <w:p w:rsidR="005F1D85" w:rsidRPr="00B4695C" w:rsidRDefault="005F1D85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Окское сельское поселение </w:t>
            </w:r>
          </w:p>
        </w:tc>
        <w:tc>
          <w:tcPr>
            <w:tcW w:w="3158" w:type="dxa"/>
            <w:shd w:val="clear" w:color="auto" w:fill="auto"/>
          </w:tcPr>
          <w:p w:rsidR="005F1D85" w:rsidRPr="00B4695C" w:rsidRDefault="005F1D85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218 927,00</w:t>
            </w:r>
          </w:p>
        </w:tc>
        <w:tc>
          <w:tcPr>
            <w:tcW w:w="3890" w:type="dxa"/>
          </w:tcPr>
          <w:p w:rsidR="005F1D85" w:rsidRPr="00B4695C" w:rsidRDefault="005F1D85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–</w:t>
            </w:r>
          </w:p>
        </w:tc>
      </w:tr>
      <w:tr w:rsidR="005F1D85" w:rsidRPr="00B4695C" w:rsidTr="005F1D85">
        <w:tblPrEx>
          <w:tblBorders>
            <w:bottom w:val="single" w:sz="4" w:space="0" w:color="auto"/>
          </w:tblBorders>
        </w:tblPrEx>
        <w:trPr>
          <w:trHeight w:val="191"/>
        </w:trPr>
        <w:tc>
          <w:tcPr>
            <w:tcW w:w="450" w:type="dxa"/>
            <w:vMerge/>
            <w:shd w:val="clear" w:color="auto" w:fill="auto"/>
          </w:tcPr>
          <w:p w:rsidR="005F1D85" w:rsidRPr="00B4695C" w:rsidRDefault="005F1D85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25" w:type="dxa"/>
            <w:vMerge/>
          </w:tcPr>
          <w:p w:rsidR="005F1D85" w:rsidRPr="005F1D85" w:rsidRDefault="005F1D85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4746" w:type="dxa"/>
            <w:shd w:val="clear" w:color="auto" w:fill="auto"/>
          </w:tcPr>
          <w:p w:rsidR="005F1D85" w:rsidRPr="00B4695C" w:rsidRDefault="005F1D85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Полянское сельское поселение</w:t>
            </w:r>
          </w:p>
        </w:tc>
        <w:tc>
          <w:tcPr>
            <w:tcW w:w="3158" w:type="dxa"/>
            <w:shd w:val="clear" w:color="auto" w:fill="auto"/>
          </w:tcPr>
          <w:p w:rsidR="005F1D85" w:rsidRPr="00B4695C" w:rsidRDefault="005F1D85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1 230 378,12</w:t>
            </w:r>
          </w:p>
        </w:tc>
        <w:tc>
          <w:tcPr>
            <w:tcW w:w="3890" w:type="dxa"/>
          </w:tcPr>
          <w:p w:rsidR="005F1D85" w:rsidRDefault="005F1D85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6 043,94</w:t>
            </w:r>
          </w:p>
        </w:tc>
      </w:tr>
      <w:tr w:rsidR="005F1D85" w:rsidRPr="00B4695C" w:rsidTr="005F1D8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50" w:type="dxa"/>
            <w:shd w:val="clear" w:color="auto" w:fill="auto"/>
          </w:tcPr>
          <w:p w:rsidR="005F1D85" w:rsidRPr="00B4695C" w:rsidRDefault="005F1D85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25" w:type="dxa"/>
          </w:tcPr>
          <w:p w:rsidR="005F1D85" w:rsidRPr="005F1D85" w:rsidRDefault="005F1D85" w:rsidP="0031071D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5F1D85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Сапожковский муниципальный район</w:t>
            </w:r>
          </w:p>
        </w:tc>
        <w:tc>
          <w:tcPr>
            <w:tcW w:w="4746" w:type="dxa"/>
            <w:shd w:val="clear" w:color="auto" w:fill="auto"/>
          </w:tcPr>
          <w:p w:rsidR="005F1D85" w:rsidRPr="00B4695C" w:rsidRDefault="005F1D85" w:rsidP="004A5F1A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Сапожковское городское поселение</w:t>
            </w:r>
          </w:p>
        </w:tc>
        <w:tc>
          <w:tcPr>
            <w:tcW w:w="3158" w:type="dxa"/>
            <w:shd w:val="clear" w:color="auto" w:fill="auto"/>
          </w:tcPr>
          <w:p w:rsidR="005F1D85" w:rsidRPr="00B4695C" w:rsidRDefault="005F1D85" w:rsidP="004A5F1A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3 268 419,90</w:t>
            </w:r>
          </w:p>
        </w:tc>
        <w:tc>
          <w:tcPr>
            <w:tcW w:w="3890" w:type="dxa"/>
          </w:tcPr>
          <w:p w:rsidR="005F1D85" w:rsidRPr="00B4695C" w:rsidRDefault="005F1D85" w:rsidP="004A5F1A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–</w:t>
            </w:r>
          </w:p>
        </w:tc>
      </w:tr>
      <w:tr w:rsidR="005F1D85" w:rsidRPr="00B4695C" w:rsidTr="005F1D8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50" w:type="dxa"/>
            <w:vMerge w:val="restart"/>
            <w:shd w:val="clear" w:color="auto" w:fill="auto"/>
          </w:tcPr>
          <w:p w:rsidR="005F1D85" w:rsidRPr="00B4695C" w:rsidRDefault="005F1D85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25" w:type="dxa"/>
            <w:vMerge w:val="restart"/>
          </w:tcPr>
          <w:p w:rsidR="005F1D85" w:rsidRPr="005F1D85" w:rsidRDefault="005F1D85" w:rsidP="0031071D">
            <w:pPr>
              <w:spacing w:line="233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5F1D85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Сараевский муниципальный район</w:t>
            </w:r>
          </w:p>
        </w:tc>
        <w:tc>
          <w:tcPr>
            <w:tcW w:w="4746" w:type="dxa"/>
            <w:shd w:val="clear" w:color="auto" w:fill="auto"/>
          </w:tcPr>
          <w:p w:rsidR="005F1D85" w:rsidRPr="00B4695C" w:rsidRDefault="005F1D85" w:rsidP="00AD199F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Сараевское городское поселение</w:t>
            </w:r>
          </w:p>
        </w:tc>
        <w:tc>
          <w:tcPr>
            <w:tcW w:w="3158" w:type="dxa"/>
            <w:shd w:val="clear" w:color="auto" w:fill="auto"/>
          </w:tcPr>
          <w:p w:rsidR="005F1D85" w:rsidRPr="00B4695C" w:rsidRDefault="005F1D85" w:rsidP="00AD199F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2 767 260</w:t>
            </w: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,00</w:t>
            </w:r>
          </w:p>
        </w:tc>
        <w:tc>
          <w:tcPr>
            <w:tcW w:w="3890" w:type="dxa"/>
          </w:tcPr>
          <w:p w:rsidR="005F1D85" w:rsidRDefault="005F1D85" w:rsidP="00AD199F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–</w:t>
            </w:r>
          </w:p>
        </w:tc>
      </w:tr>
      <w:tr w:rsidR="005F1D85" w:rsidRPr="00B4695C" w:rsidTr="005F1D8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50" w:type="dxa"/>
            <w:vMerge/>
            <w:shd w:val="clear" w:color="auto" w:fill="auto"/>
          </w:tcPr>
          <w:p w:rsidR="005F1D85" w:rsidRPr="00B4695C" w:rsidRDefault="005F1D85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25" w:type="dxa"/>
            <w:vMerge/>
          </w:tcPr>
          <w:p w:rsidR="005F1D85" w:rsidRPr="005F1D85" w:rsidRDefault="005F1D85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4746" w:type="dxa"/>
            <w:shd w:val="clear" w:color="auto" w:fill="auto"/>
          </w:tcPr>
          <w:p w:rsidR="005F1D85" w:rsidRPr="00B4695C" w:rsidRDefault="005F1D85" w:rsidP="00C81FC9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Алексеевское сельское поселение</w:t>
            </w:r>
          </w:p>
        </w:tc>
        <w:tc>
          <w:tcPr>
            <w:tcW w:w="3158" w:type="dxa"/>
            <w:shd w:val="clear" w:color="auto" w:fill="auto"/>
          </w:tcPr>
          <w:p w:rsidR="005F1D85" w:rsidRPr="00B4695C" w:rsidRDefault="005F1D85" w:rsidP="00C81FC9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770 237,55</w:t>
            </w:r>
          </w:p>
        </w:tc>
        <w:tc>
          <w:tcPr>
            <w:tcW w:w="3890" w:type="dxa"/>
          </w:tcPr>
          <w:p w:rsidR="005F1D85" w:rsidRPr="00B4695C" w:rsidRDefault="005F1D85" w:rsidP="00C81FC9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–</w:t>
            </w:r>
          </w:p>
        </w:tc>
      </w:tr>
      <w:tr w:rsidR="005F1D85" w:rsidRPr="00B4695C" w:rsidTr="005F1D8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50" w:type="dxa"/>
            <w:vMerge/>
            <w:shd w:val="clear" w:color="auto" w:fill="auto"/>
          </w:tcPr>
          <w:p w:rsidR="005F1D85" w:rsidRPr="00B4695C" w:rsidRDefault="005F1D85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25" w:type="dxa"/>
            <w:vMerge/>
          </w:tcPr>
          <w:p w:rsidR="005F1D85" w:rsidRPr="005F1D85" w:rsidRDefault="005F1D85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4746" w:type="dxa"/>
            <w:shd w:val="clear" w:color="auto" w:fill="auto"/>
          </w:tcPr>
          <w:p w:rsidR="005F1D85" w:rsidRPr="00B4695C" w:rsidRDefault="005F1D85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Высоковское сельское поселение</w:t>
            </w:r>
          </w:p>
        </w:tc>
        <w:tc>
          <w:tcPr>
            <w:tcW w:w="3158" w:type="dxa"/>
            <w:shd w:val="clear" w:color="auto" w:fill="auto"/>
          </w:tcPr>
          <w:p w:rsidR="005F1D85" w:rsidRPr="00B4695C" w:rsidRDefault="005F1D85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574 535,00</w:t>
            </w:r>
          </w:p>
        </w:tc>
        <w:tc>
          <w:tcPr>
            <w:tcW w:w="3890" w:type="dxa"/>
          </w:tcPr>
          <w:p w:rsidR="005F1D85" w:rsidRPr="00B4695C" w:rsidRDefault="005F1D85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–</w:t>
            </w:r>
          </w:p>
        </w:tc>
      </w:tr>
      <w:tr w:rsidR="005F1D85" w:rsidRPr="00B4695C" w:rsidTr="005F1D8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50" w:type="dxa"/>
            <w:vMerge/>
            <w:shd w:val="clear" w:color="auto" w:fill="auto"/>
          </w:tcPr>
          <w:p w:rsidR="005F1D85" w:rsidRPr="00B4695C" w:rsidRDefault="005F1D85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25" w:type="dxa"/>
            <w:vMerge/>
          </w:tcPr>
          <w:p w:rsidR="005F1D85" w:rsidRPr="005F1D85" w:rsidRDefault="005F1D85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4746" w:type="dxa"/>
            <w:shd w:val="clear" w:color="auto" w:fill="auto"/>
          </w:tcPr>
          <w:p w:rsidR="005F1D85" w:rsidRPr="00B4695C" w:rsidRDefault="005F1D85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Желобовское сельское поселение</w:t>
            </w:r>
          </w:p>
        </w:tc>
        <w:tc>
          <w:tcPr>
            <w:tcW w:w="3158" w:type="dxa"/>
            <w:shd w:val="clear" w:color="auto" w:fill="auto"/>
          </w:tcPr>
          <w:p w:rsidR="005F1D85" w:rsidRPr="00B4695C" w:rsidRDefault="005F1D85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893 571,20</w:t>
            </w:r>
          </w:p>
        </w:tc>
        <w:tc>
          <w:tcPr>
            <w:tcW w:w="3890" w:type="dxa"/>
          </w:tcPr>
          <w:p w:rsidR="005F1D85" w:rsidRDefault="005F1D85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–</w:t>
            </w:r>
          </w:p>
        </w:tc>
      </w:tr>
      <w:tr w:rsidR="005F1D85" w:rsidRPr="00B4695C" w:rsidTr="005F1D8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50" w:type="dxa"/>
            <w:vMerge/>
            <w:shd w:val="clear" w:color="auto" w:fill="auto"/>
          </w:tcPr>
          <w:p w:rsidR="005F1D85" w:rsidRPr="00B4695C" w:rsidRDefault="005F1D85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25" w:type="dxa"/>
            <w:vMerge/>
          </w:tcPr>
          <w:p w:rsidR="005F1D85" w:rsidRPr="005F1D85" w:rsidRDefault="005F1D85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4746" w:type="dxa"/>
            <w:shd w:val="clear" w:color="auto" w:fill="auto"/>
          </w:tcPr>
          <w:p w:rsidR="005F1D85" w:rsidRPr="00B4695C" w:rsidRDefault="005F1D85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Можарское сельское поселение</w:t>
            </w:r>
          </w:p>
        </w:tc>
        <w:tc>
          <w:tcPr>
            <w:tcW w:w="3158" w:type="dxa"/>
            <w:shd w:val="clear" w:color="auto" w:fill="auto"/>
          </w:tcPr>
          <w:p w:rsidR="005F1D85" w:rsidRPr="00B4695C" w:rsidRDefault="005F1D85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336 344,00</w:t>
            </w:r>
          </w:p>
        </w:tc>
        <w:tc>
          <w:tcPr>
            <w:tcW w:w="3890" w:type="dxa"/>
          </w:tcPr>
          <w:p w:rsidR="005F1D85" w:rsidRPr="00B4695C" w:rsidRDefault="005F1D85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–</w:t>
            </w:r>
          </w:p>
        </w:tc>
      </w:tr>
      <w:tr w:rsidR="005F1D85" w:rsidRPr="00B4695C" w:rsidTr="005F1D8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50" w:type="dxa"/>
            <w:vMerge/>
            <w:shd w:val="clear" w:color="auto" w:fill="auto"/>
          </w:tcPr>
          <w:p w:rsidR="005F1D85" w:rsidRPr="00B4695C" w:rsidRDefault="005F1D85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25" w:type="dxa"/>
            <w:vMerge/>
          </w:tcPr>
          <w:p w:rsidR="005F1D85" w:rsidRPr="005F1D85" w:rsidRDefault="005F1D85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4746" w:type="dxa"/>
            <w:shd w:val="clear" w:color="auto" w:fill="auto"/>
          </w:tcPr>
          <w:p w:rsidR="005F1D85" w:rsidRPr="00B4695C" w:rsidRDefault="005F1D85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Новобокинское сельское поселение</w:t>
            </w:r>
          </w:p>
        </w:tc>
        <w:tc>
          <w:tcPr>
            <w:tcW w:w="3158" w:type="dxa"/>
            <w:shd w:val="clear" w:color="auto" w:fill="auto"/>
          </w:tcPr>
          <w:p w:rsidR="005F1D85" w:rsidRPr="00B4695C" w:rsidRDefault="005F1D85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648 400,42</w:t>
            </w:r>
          </w:p>
        </w:tc>
        <w:tc>
          <w:tcPr>
            <w:tcW w:w="3890" w:type="dxa"/>
          </w:tcPr>
          <w:p w:rsidR="005F1D85" w:rsidRDefault="005F1D85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–</w:t>
            </w:r>
          </w:p>
        </w:tc>
      </w:tr>
      <w:tr w:rsidR="005F1D85" w:rsidRPr="00B4695C" w:rsidTr="005F1D8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50" w:type="dxa"/>
            <w:vMerge/>
            <w:shd w:val="clear" w:color="auto" w:fill="auto"/>
          </w:tcPr>
          <w:p w:rsidR="005F1D85" w:rsidRPr="00B4695C" w:rsidRDefault="005F1D85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25" w:type="dxa"/>
            <w:vMerge/>
          </w:tcPr>
          <w:p w:rsidR="005F1D85" w:rsidRPr="005F1D85" w:rsidRDefault="005F1D85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4746" w:type="dxa"/>
            <w:shd w:val="clear" w:color="auto" w:fill="auto"/>
          </w:tcPr>
          <w:p w:rsidR="005F1D85" w:rsidRPr="00B4695C" w:rsidRDefault="005F1D85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Сысоевское сельское поселение</w:t>
            </w:r>
          </w:p>
        </w:tc>
        <w:tc>
          <w:tcPr>
            <w:tcW w:w="3158" w:type="dxa"/>
            <w:shd w:val="clear" w:color="auto" w:fill="auto"/>
          </w:tcPr>
          <w:p w:rsidR="005F1D85" w:rsidRPr="00B4695C" w:rsidRDefault="005F1D85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991 389,00</w:t>
            </w:r>
          </w:p>
        </w:tc>
        <w:tc>
          <w:tcPr>
            <w:tcW w:w="3890" w:type="dxa"/>
          </w:tcPr>
          <w:p w:rsidR="005F1D85" w:rsidRDefault="005F1D85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–</w:t>
            </w:r>
          </w:p>
        </w:tc>
      </w:tr>
      <w:tr w:rsidR="005F1D85" w:rsidRPr="00B4695C" w:rsidTr="005F1D85">
        <w:tblPrEx>
          <w:tblBorders>
            <w:bottom w:val="single" w:sz="4" w:space="0" w:color="auto"/>
          </w:tblBorders>
        </w:tblPrEx>
        <w:trPr>
          <w:trHeight w:val="276"/>
        </w:trPr>
        <w:tc>
          <w:tcPr>
            <w:tcW w:w="450" w:type="dxa"/>
            <w:vMerge/>
            <w:shd w:val="clear" w:color="auto" w:fill="auto"/>
          </w:tcPr>
          <w:p w:rsidR="005F1D85" w:rsidRPr="00B4695C" w:rsidRDefault="005F1D85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25" w:type="dxa"/>
            <w:vMerge/>
          </w:tcPr>
          <w:p w:rsidR="005F1D85" w:rsidRPr="005F1D85" w:rsidRDefault="005F1D85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4746" w:type="dxa"/>
            <w:shd w:val="clear" w:color="auto" w:fill="auto"/>
          </w:tcPr>
          <w:p w:rsidR="005F1D85" w:rsidRPr="00B4695C" w:rsidRDefault="005F1D85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Телятниковское сельское поселение</w:t>
            </w:r>
          </w:p>
        </w:tc>
        <w:tc>
          <w:tcPr>
            <w:tcW w:w="3158" w:type="dxa"/>
            <w:shd w:val="clear" w:color="auto" w:fill="auto"/>
          </w:tcPr>
          <w:p w:rsidR="005F1D85" w:rsidRPr="00B4695C" w:rsidRDefault="005F1D85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1 089 908,25</w:t>
            </w:r>
          </w:p>
        </w:tc>
        <w:tc>
          <w:tcPr>
            <w:tcW w:w="3890" w:type="dxa"/>
          </w:tcPr>
          <w:p w:rsidR="005F1D85" w:rsidRPr="00B4695C" w:rsidRDefault="005F1D85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–</w:t>
            </w:r>
          </w:p>
        </w:tc>
      </w:tr>
      <w:tr w:rsidR="005F1D85" w:rsidRPr="00B4695C" w:rsidTr="005F1D8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50" w:type="dxa"/>
            <w:vMerge w:val="restart"/>
            <w:shd w:val="clear" w:color="auto" w:fill="auto"/>
          </w:tcPr>
          <w:p w:rsidR="005F1D85" w:rsidRPr="00B4695C" w:rsidRDefault="005F1D85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25" w:type="dxa"/>
            <w:vMerge w:val="restart"/>
          </w:tcPr>
          <w:p w:rsidR="005F1D85" w:rsidRPr="005F1D85" w:rsidRDefault="005F1D85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5F1D85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Сасовский муниципальный район</w:t>
            </w:r>
          </w:p>
        </w:tc>
        <w:tc>
          <w:tcPr>
            <w:tcW w:w="4746" w:type="dxa"/>
            <w:shd w:val="clear" w:color="auto" w:fill="auto"/>
          </w:tcPr>
          <w:p w:rsidR="005F1D85" w:rsidRPr="00B4695C" w:rsidRDefault="005F1D85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Сасовский муниципальный район</w:t>
            </w:r>
          </w:p>
        </w:tc>
        <w:tc>
          <w:tcPr>
            <w:tcW w:w="3158" w:type="dxa"/>
            <w:shd w:val="clear" w:color="auto" w:fill="auto"/>
          </w:tcPr>
          <w:p w:rsidR="005F1D85" w:rsidRPr="00B4695C" w:rsidRDefault="005F1D85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1 479 205,45</w:t>
            </w:r>
          </w:p>
        </w:tc>
        <w:tc>
          <w:tcPr>
            <w:tcW w:w="3890" w:type="dxa"/>
          </w:tcPr>
          <w:p w:rsidR="005F1D85" w:rsidRDefault="005F1D85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–</w:t>
            </w:r>
          </w:p>
        </w:tc>
      </w:tr>
      <w:tr w:rsidR="005F1D85" w:rsidRPr="00B4695C" w:rsidTr="005F1D8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50" w:type="dxa"/>
            <w:vMerge/>
            <w:shd w:val="clear" w:color="auto" w:fill="auto"/>
          </w:tcPr>
          <w:p w:rsidR="005F1D85" w:rsidRPr="00B4695C" w:rsidRDefault="005F1D85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25" w:type="dxa"/>
            <w:vMerge/>
          </w:tcPr>
          <w:p w:rsidR="005F1D85" w:rsidRPr="005F1D85" w:rsidRDefault="005F1D85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4746" w:type="dxa"/>
            <w:shd w:val="clear" w:color="auto" w:fill="auto"/>
          </w:tcPr>
          <w:p w:rsidR="005F1D85" w:rsidRPr="00B4695C" w:rsidRDefault="005F1D85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Агломазовское сельское поселение</w:t>
            </w:r>
          </w:p>
        </w:tc>
        <w:tc>
          <w:tcPr>
            <w:tcW w:w="3158" w:type="dxa"/>
            <w:shd w:val="clear" w:color="auto" w:fill="auto"/>
          </w:tcPr>
          <w:p w:rsidR="005F1D85" w:rsidRPr="00B4695C" w:rsidRDefault="005F1D85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124 576,73</w:t>
            </w:r>
          </w:p>
        </w:tc>
        <w:tc>
          <w:tcPr>
            <w:tcW w:w="3890" w:type="dxa"/>
          </w:tcPr>
          <w:p w:rsidR="005F1D85" w:rsidRPr="00B4695C" w:rsidRDefault="005F1D85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–</w:t>
            </w:r>
          </w:p>
        </w:tc>
      </w:tr>
      <w:tr w:rsidR="005F1D85" w:rsidRPr="00B4695C" w:rsidTr="005F1D8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50" w:type="dxa"/>
            <w:vMerge/>
            <w:shd w:val="clear" w:color="auto" w:fill="auto"/>
          </w:tcPr>
          <w:p w:rsidR="005F1D85" w:rsidRPr="00B4695C" w:rsidRDefault="005F1D85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25" w:type="dxa"/>
            <w:vMerge/>
          </w:tcPr>
          <w:p w:rsidR="005F1D85" w:rsidRPr="005F1D85" w:rsidRDefault="005F1D85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4746" w:type="dxa"/>
            <w:shd w:val="clear" w:color="auto" w:fill="auto"/>
          </w:tcPr>
          <w:p w:rsidR="005F1D85" w:rsidRPr="00B4695C" w:rsidRDefault="005F1D85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Батьковское сельское поселение</w:t>
            </w:r>
          </w:p>
        </w:tc>
        <w:tc>
          <w:tcPr>
            <w:tcW w:w="3158" w:type="dxa"/>
            <w:shd w:val="clear" w:color="auto" w:fill="auto"/>
          </w:tcPr>
          <w:p w:rsidR="005F1D85" w:rsidRPr="00B4695C" w:rsidRDefault="005F1D85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512 226,52</w:t>
            </w:r>
          </w:p>
        </w:tc>
        <w:tc>
          <w:tcPr>
            <w:tcW w:w="3890" w:type="dxa"/>
          </w:tcPr>
          <w:p w:rsidR="005F1D85" w:rsidRDefault="005F1D85" w:rsidP="00980D8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18 131,82</w:t>
            </w:r>
          </w:p>
        </w:tc>
      </w:tr>
      <w:tr w:rsidR="005F1D85" w:rsidRPr="00B4695C" w:rsidTr="005F1D8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50" w:type="dxa"/>
            <w:vMerge/>
            <w:shd w:val="clear" w:color="auto" w:fill="auto"/>
          </w:tcPr>
          <w:p w:rsidR="005F1D85" w:rsidRPr="00B4695C" w:rsidRDefault="005F1D85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25" w:type="dxa"/>
            <w:vMerge/>
          </w:tcPr>
          <w:p w:rsidR="005F1D85" w:rsidRPr="005F1D85" w:rsidRDefault="005F1D85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4746" w:type="dxa"/>
            <w:shd w:val="clear" w:color="auto" w:fill="auto"/>
          </w:tcPr>
          <w:p w:rsidR="005F1D85" w:rsidRDefault="005F1D85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Берестянское сельское поселение</w:t>
            </w:r>
          </w:p>
        </w:tc>
        <w:tc>
          <w:tcPr>
            <w:tcW w:w="3158" w:type="dxa"/>
            <w:shd w:val="clear" w:color="auto" w:fill="auto"/>
          </w:tcPr>
          <w:p w:rsidR="005F1D85" w:rsidRDefault="005F1D85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3890" w:type="dxa"/>
          </w:tcPr>
          <w:p w:rsidR="005F1D85" w:rsidRDefault="005F1D85" w:rsidP="00980D8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15 109,85</w:t>
            </w:r>
          </w:p>
        </w:tc>
      </w:tr>
      <w:tr w:rsidR="005F1D85" w:rsidRPr="00B4695C" w:rsidTr="005F1D8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50" w:type="dxa"/>
            <w:vMerge/>
            <w:shd w:val="clear" w:color="auto" w:fill="auto"/>
          </w:tcPr>
          <w:p w:rsidR="005F1D85" w:rsidRPr="00B4695C" w:rsidRDefault="005F1D85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25" w:type="dxa"/>
            <w:vMerge/>
          </w:tcPr>
          <w:p w:rsidR="005F1D85" w:rsidRPr="005F1D85" w:rsidRDefault="005F1D85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4746" w:type="dxa"/>
            <w:shd w:val="clear" w:color="auto" w:fill="auto"/>
          </w:tcPr>
          <w:p w:rsidR="005F1D85" w:rsidRPr="00B4695C" w:rsidRDefault="005F1D85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Гавриловское сельское поселение</w:t>
            </w:r>
          </w:p>
        </w:tc>
        <w:tc>
          <w:tcPr>
            <w:tcW w:w="3158" w:type="dxa"/>
            <w:shd w:val="clear" w:color="auto" w:fill="auto"/>
          </w:tcPr>
          <w:p w:rsidR="005F1D85" w:rsidRPr="00B4695C" w:rsidRDefault="005F1D85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1 211 644,79</w:t>
            </w:r>
          </w:p>
        </w:tc>
        <w:tc>
          <w:tcPr>
            <w:tcW w:w="3890" w:type="dxa"/>
          </w:tcPr>
          <w:p w:rsidR="005F1D85" w:rsidRDefault="005F1D85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–</w:t>
            </w:r>
          </w:p>
        </w:tc>
      </w:tr>
      <w:tr w:rsidR="005F1D85" w:rsidRPr="00B4695C" w:rsidTr="005F1D8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50" w:type="dxa"/>
            <w:vMerge/>
            <w:shd w:val="clear" w:color="auto" w:fill="auto"/>
          </w:tcPr>
          <w:p w:rsidR="005F1D85" w:rsidRPr="00B4695C" w:rsidRDefault="005F1D85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25" w:type="dxa"/>
            <w:vMerge/>
          </w:tcPr>
          <w:p w:rsidR="005F1D85" w:rsidRPr="005F1D85" w:rsidRDefault="005F1D85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4746" w:type="dxa"/>
            <w:shd w:val="clear" w:color="auto" w:fill="auto"/>
          </w:tcPr>
          <w:p w:rsidR="005F1D85" w:rsidRPr="00B4695C" w:rsidRDefault="005F1D85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Глядковское </w:t>
            </w: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сельское поселение</w:t>
            </w:r>
          </w:p>
        </w:tc>
        <w:tc>
          <w:tcPr>
            <w:tcW w:w="3158" w:type="dxa"/>
            <w:shd w:val="clear" w:color="auto" w:fill="auto"/>
          </w:tcPr>
          <w:p w:rsidR="005F1D85" w:rsidRDefault="005F1D85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3890" w:type="dxa"/>
          </w:tcPr>
          <w:p w:rsidR="005F1D85" w:rsidRDefault="005F1D85" w:rsidP="00980D8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24 175,76</w:t>
            </w:r>
          </w:p>
        </w:tc>
      </w:tr>
      <w:tr w:rsidR="005F1D85" w:rsidRPr="00B4695C" w:rsidTr="005F1D8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50" w:type="dxa"/>
            <w:vMerge/>
            <w:shd w:val="clear" w:color="auto" w:fill="auto"/>
          </w:tcPr>
          <w:p w:rsidR="005F1D85" w:rsidRPr="00B4695C" w:rsidRDefault="005F1D85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25" w:type="dxa"/>
            <w:vMerge/>
          </w:tcPr>
          <w:p w:rsidR="005F1D85" w:rsidRPr="005F1D85" w:rsidRDefault="005F1D85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4746" w:type="dxa"/>
            <w:shd w:val="clear" w:color="auto" w:fill="auto"/>
          </w:tcPr>
          <w:p w:rsidR="005F1D85" w:rsidRPr="00B4695C" w:rsidRDefault="005F1D85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Каргашинское сельское поселение</w:t>
            </w:r>
          </w:p>
        </w:tc>
        <w:tc>
          <w:tcPr>
            <w:tcW w:w="3158" w:type="dxa"/>
            <w:shd w:val="clear" w:color="auto" w:fill="auto"/>
          </w:tcPr>
          <w:p w:rsidR="005F1D85" w:rsidRPr="00B4695C" w:rsidRDefault="005F1D85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386 607,78</w:t>
            </w:r>
          </w:p>
        </w:tc>
        <w:tc>
          <w:tcPr>
            <w:tcW w:w="3890" w:type="dxa"/>
          </w:tcPr>
          <w:p w:rsidR="005F1D85" w:rsidRPr="00B4695C" w:rsidRDefault="005F1D85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–</w:t>
            </w:r>
          </w:p>
        </w:tc>
      </w:tr>
      <w:tr w:rsidR="005F1D85" w:rsidRPr="00B4695C" w:rsidTr="005F1D8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50" w:type="dxa"/>
            <w:vMerge/>
            <w:shd w:val="clear" w:color="auto" w:fill="auto"/>
          </w:tcPr>
          <w:p w:rsidR="005F1D85" w:rsidRPr="00B4695C" w:rsidRDefault="005F1D85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25" w:type="dxa"/>
            <w:vMerge/>
          </w:tcPr>
          <w:p w:rsidR="005F1D85" w:rsidRPr="005F1D85" w:rsidRDefault="005F1D85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4746" w:type="dxa"/>
            <w:shd w:val="clear" w:color="auto" w:fill="auto"/>
          </w:tcPr>
          <w:p w:rsidR="005F1D85" w:rsidRPr="00B4695C" w:rsidRDefault="005F1D85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Кустаревское сельское поселение</w:t>
            </w:r>
          </w:p>
        </w:tc>
        <w:tc>
          <w:tcPr>
            <w:tcW w:w="3158" w:type="dxa"/>
            <w:shd w:val="clear" w:color="auto" w:fill="auto"/>
          </w:tcPr>
          <w:p w:rsidR="005F1D85" w:rsidRPr="00B4695C" w:rsidRDefault="005F1D85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288 169,51</w:t>
            </w:r>
          </w:p>
        </w:tc>
        <w:tc>
          <w:tcPr>
            <w:tcW w:w="3890" w:type="dxa"/>
          </w:tcPr>
          <w:p w:rsidR="005F1D85" w:rsidRDefault="005F1D85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–</w:t>
            </w:r>
          </w:p>
        </w:tc>
      </w:tr>
      <w:tr w:rsidR="005F1D85" w:rsidRPr="00B4695C" w:rsidTr="005F1D8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50" w:type="dxa"/>
            <w:vMerge/>
            <w:shd w:val="clear" w:color="auto" w:fill="auto"/>
          </w:tcPr>
          <w:p w:rsidR="005F1D85" w:rsidRPr="00B4695C" w:rsidRDefault="005F1D85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25" w:type="dxa"/>
            <w:vMerge/>
          </w:tcPr>
          <w:p w:rsidR="005F1D85" w:rsidRPr="005F1D85" w:rsidRDefault="005F1D85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4746" w:type="dxa"/>
            <w:shd w:val="clear" w:color="auto" w:fill="auto"/>
          </w:tcPr>
          <w:p w:rsidR="005F1D85" w:rsidRPr="00B4695C" w:rsidRDefault="005F1D85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Новоберезовское сельское поселение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  <w:p w:rsidR="005F1D85" w:rsidRPr="00B4695C" w:rsidRDefault="005F1D85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Газификация с. Тархань Сасовского района Рязанской области</w:t>
            </w:r>
          </w:p>
        </w:tc>
        <w:tc>
          <w:tcPr>
            <w:tcW w:w="3158" w:type="dxa"/>
            <w:shd w:val="clear" w:color="auto" w:fill="auto"/>
          </w:tcPr>
          <w:p w:rsidR="005F1D85" w:rsidRPr="00B4695C" w:rsidRDefault="005F1D85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746 252,69</w:t>
            </w:r>
          </w:p>
        </w:tc>
        <w:tc>
          <w:tcPr>
            <w:tcW w:w="3890" w:type="dxa"/>
          </w:tcPr>
          <w:p w:rsidR="005F1D85" w:rsidRPr="00B4695C" w:rsidRDefault="005F1D85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–</w:t>
            </w:r>
          </w:p>
        </w:tc>
      </w:tr>
      <w:tr w:rsidR="005F1D85" w:rsidRPr="00B4695C" w:rsidTr="005F1D85">
        <w:tblPrEx>
          <w:tblBorders>
            <w:bottom w:val="single" w:sz="4" w:space="0" w:color="auto"/>
          </w:tblBorders>
        </w:tblPrEx>
        <w:trPr>
          <w:trHeight w:val="208"/>
        </w:trPr>
        <w:tc>
          <w:tcPr>
            <w:tcW w:w="450" w:type="dxa"/>
            <w:vMerge/>
            <w:shd w:val="clear" w:color="auto" w:fill="auto"/>
          </w:tcPr>
          <w:p w:rsidR="005F1D85" w:rsidRPr="00B4695C" w:rsidRDefault="005F1D85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25" w:type="dxa"/>
            <w:vMerge/>
          </w:tcPr>
          <w:p w:rsidR="005F1D85" w:rsidRPr="005F1D85" w:rsidRDefault="005F1D85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4746" w:type="dxa"/>
            <w:shd w:val="clear" w:color="auto" w:fill="auto"/>
          </w:tcPr>
          <w:p w:rsidR="005F1D85" w:rsidRPr="00B4695C" w:rsidRDefault="005F1D85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Трудолюбовское сельское поселение</w:t>
            </w:r>
          </w:p>
        </w:tc>
        <w:tc>
          <w:tcPr>
            <w:tcW w:w="3158" w:type="dxa"/>
            <w:shd w:val="clear" w:color="auto" w:fill="auto"/>
          </w:tcPr>
          <w:p w:rsidR="005F1D85" w:rsidRPr="00B4695C" w:rsidRDefault="005F1D85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1 709 821,85</w:t>
            </w:r>
          </w:p>
        </w:tc>
        <w:tc>
          <w:tcPr>
            <w:tcW w:w="3890" w:type="dxa"/>
          </w:tcPr>
          <w:p w:rsidR="005F1D85" w:rsidRDefault="005F1D85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–</w:t>
            </w:r>
          </w:p>
        </w:tc>
      </w:tr>
      <w:tr w:rsidR="005F1D85" w:rsidRPr="00B4695C" w:rsidTr="005F1D8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50" w:type="dxa"/>
            <w:vMerge w:val="restart"/>
            <w:shd w:val="clear" w:color="auto" w:fill="auto"/>
          </w:tcPr>
          <w:p w:rsidR="005F1D85" w:rsidRPr="00B4695C" w:rsidRDefault="005F1D85" w:rsidP="005F1D85">
            <w:pPr>
              <w:numPr>
                <w:ilvl w:val="0"/>
                <w:numId w:val="7"/>
              </w:numPr>
              <w:spacing w:line="230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25" w:type="dxa"/>
            <w:vMerge w:val="restart"/>
          </w:tcPr>
          <w:p w:rsidR="005F1D85" w:rsidRPr="005F1D85" w:rsidRDefault="005F1D85" w:rsidP="005F1D85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5F1D85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Скопинский муниципальный район</w:t>
            </w:r>
          </w:p>
        </w:tc>
        <w:tc>
          <w:tcPr>
            <w:tcW w:w="4746" w:type="dxa"/>
            <w:shd w:val="clear" w:color="auto" w:fill="auto"/>
          </w:tcPr>
          <w:p w:rsidR="005F1D85" w:rsidRPr="00B4695C" w:rsidRDefault="005F1D85" w:rsidP="005F1D85">
            <w:pPr>
              <w:spacing w:line="23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Павелецкое городское поселение</w:t>
            </w:r>
          </w:p>
        </w:tc>
        <w:tc>
          <w:tcPr>
            <w:tcW w:w="3158" w:type="dxa"/>
            <w:shd w:val="clear" w:color="auto" w:fill="auto"/>
          </w:tcPr>
          <w:p w:rsidR="005F1D85" w:rsidRPr="00B4695C" w:rsidRDefault="005F1D85" w:rsidP="005F1D85">
            <w:pPr>
              <w:spacing w:line="23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1 865 625,00</w:t>
            </w:r>
          </w:p>
        </w:tc>
        <w:tc>
          <w:tcPr>
            <w:tcW w:w="3890" w:type="dxa"/>
          </w:tcPr>
          <w:p w:rsidR="005F1D85" w:rsidRDefault="005F1D85" w:rsidP="005F1D85">
            <w:pPr>
              <w:spacing w:line="23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–</w:t>
            </w:r>
          </w:p>
        </w:tc>
      </w:tr>
      <w:tr w:rsidR="005F1D85" w:rsidRPr="00B4695C" w:rsidTr="005F1D8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50" w:type="dxa"/>
            <w:vMerge/>
            <w:shd w:val="clear" w:color="auto" w:fill="auto"/>
          </w:tcPr>
          <w:p w:rsidR="005F1D85" w:rsidRPr="00B4695C" w:rsidRDefault="005F1D85" w:rsidP="005F1D85">
            <w:pPr>
              <w:numPr>
                <w:ilvl w:val="0"/>
                <w:numId w:val="7"/>
              </w:numPr>
              <w:spacing w:line="230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25" w:type="dxa"/>
            <w:vMerge/>
          </w:tcPr>
          <w:p w:rsidR="005F1D85" w:rsidRPr="005F1D85" w:rsidRDefault="005F1D85" w:rsidP="005F1D85">
            <w:pPr>
              <w:spacing w:line="230" w:lineRule="auto"/>
              <w:ind w:left="-57" w:right="-57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4746" w:type="dxa"/>
            <w:shd w:val="clear" w:color="auto" w:fill="auto"/>
          </w:tcPr>
          <w:p w:rsidR="005F1D85" w:rsidRPr="00B4695C" w:rsidRDefault="005F1D85" w:rsidP="005F1D85">
            <w:pPr>
              <w:spacing w:line="23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Побединское городское поселение</w:t>
            </w:r>
          </w:p>
        </w:tc>
        <w:tc>
          <w:tcPr>
            <w:tcW w:w="3158" w:type="dxa"/>
            <w:shd w:val="clear" w:color="auto" w:fill="auto"/>
          </w:tcPr>
          <w:p w:rsidR="005F1D85" w:rsidRPr="00B4695C" w:rsidRDefault="005F1D85" w:rsidP="005F1D85">
            <w:pPr>
              <w:spacing w:line="23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552 851,44</w:t>
            </w:r>
          </w:p>
        </w:tc>
        <w:tc>
          <w:tcPr>
            <w:tcW w:w="3890" w:type="dxa"/>
          </w:tcPr>
          <w:p w:rsidR="005F1D85" w:rsidRPr="00B4695C" w:rsidRDefault="005F1D85" w:rsidP="005F1D85">
            <w:pPr>
              <w:spacing w:line="23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–</w:t>
            </w:r>
          </w:p>
        </w:tc>
      </w:tr>
      <w:tr w:rsidR="005F1D85" w:rsidRPr="00B4695C" w:rsidTr="005F1D8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50" w:type="dxa"/>
            <w:vMerge/>
            <w:shd w:val="clear" w:color="auto" w:fill="auto"/>
          </w:tcPr>
          <w:p w:rsidR="005F1D85" w:rsidRPr="00B4695C" w:rsidRDefault="005F1D85" w:rsidP="005F1D85">
            <w:pPr>
              <w:numPr>
                <w:ilvl w:val="0"/>
                <w:numId w:val="7"/>
              </w:numPr>
              <w:spacing w:line="230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25" w:type="dxa"/>
            <w:vMerge/>
          </w:tcPr>
          <w:p w:rsidR="005F1D85" w:rsidRPr="005F1D85" w:rsidRDefault="005F1D85" w:rsidP="005F1D85">
            <w:pPr>
              <w:spacing w:line="230" w:lineRule="auto"/>
              <w:ind w:left="-57" w:right="-57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4746" w:type="dxa"/>
            <w:shd w:val="clear" w:color="auto" w:fill="auto"/>
          </w:tcPr>
          <w:p w:rsidR="005F1D85" w:rsidRPr="00B4695C" w:rsidRDefault="005F1D85" w:rsidP="005F1D85">
            <w:pPr>
              <w:spacing w:line="23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Горловское сельское поселение</w:t>
            </w:r>
          </w:p>
        </w:tc>
        <w:tc>
          <w:tcPr>
            <w:tcW w:w="3158" w:type="dxa"/>
            <w:shd w:val="clear" w:color="auto" w:fill="auto"/>
          </w:tcPr>
          <w:p w:rsidR="005F1D85" w:rsidRPr="00B4695C" w:rsidRDefault="005F1D85" w:rsidP="005F1D85">
            <w:pPr>
              <w:spacing w:line="23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350 000,00</w:t>
            </w:r>
          </w:p>
        </w:tc>
        <w:tc>
          <w:tcPr>
            <w:tcW w:w="3890" w:type="dxa"/>
          </w:tcPr>
          <w:p w:rsidR="005F1D85" w:rsidRDefault="005F1D85" w:rsidP="005F1D85">
            <w:pPr>
              <w:spacing w:line="23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–</w:t>
            </w:r>
          </w:p>
        </w:tc>
      </w:tr>
      <w:tr w:rsidR="005F1D85" w:rsidRPr="00B4695C" w:rsidTr="005F1D8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50" w:type="dxa"/>
            <w:vMerge/>
            <w:shd w:val="clear" w:color="auto" w:fill="auto"/>
          </w:tcPr>
          <w:p w:rsidR="005F1D85" w:rsidRPr="00B4695C" w:rsidRDefault="005F1D85" w:rsidP="005F1D85">
            <w:pPr>
              <w:numPr>
                <w:ilvl w:val="0"/>
                <w:numId w:val="7"/>
              </w:numPr>
              <w:spacing w:line="230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25" w:type="dxa"/>
            <w:vMerge/>
          </w:tcPr>
          <w:p w:rsidR="005F1D85" w:rsidRPr="005F1D85" w:rsidRDefault="005F1D85" w:rsidP="005F1D85">
            <w:pPr>
              <w:spacing w:line="230" w:lineRule="auto"/>
              <w:ind w:left="-57" w:right="-57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4746" w:type="dxa"/>
            <w:shd w:val="clear" w:color="auto" w:fill="auto"/>
          </w:tcPr>
          <w:p w:rsidR="005F1D85" w:rsidRPr="00B4695C" w:rsidRDefault="005F1D85" w:rsidP="005F1D85">
            <w:pPr>
              <w:spacing w:line="23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Ильинское сельское поселение</w:t>
            </w:r>
          </w:p>
        </w:tc>
        <w:tc>
          <w:tcPr>
            <w:tcW w:w="3158" w:type="dxa"/>
            <w:shd w:val="clear" w:color="auto" w:fill="auto"/>
          </w:tcPr>
          <w:p w:rsidR="005F1D85" w:rsidRPr="00B4695C" w:rsidRDefault="005F1D85" w:rsidP="005F1D85">
            <w:pPr>
              <w:spacing w:line="23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281 819,46</w:t>
            </w:r>
          </w:p>
        </w:tc>
        <w:tc>
          <w:tcPr>
            <w:tcW w:w="3890" w:type="dxa"/>
          </w:tcPr>
          <w:p w:rsidR="005F1D85" w:rsidRDefault="005F1D85" w:rsidP="005F1D85">
            <w:pPr>
              <w:spacing w:line="23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–</w:t>
            </w:r>
          </w:p>
        </w:tc>
      </w:tr>
      <w:tr w:rsidR="005F1D85" w:rsidRPr="00B4695C" w:rsidTr="005F1D8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50" w:type="dxa"/>
            <w:vMerge/>
            <w:shd w:val="clear" w:color="auto" w:fill="auto"/>
          </w:tcPr>
          <w:p w:rsidR="005F1D85" w:rsidRPr="00B4695C" w:rsidRDefault="005F1D85" w:rsidP="005F1D85">
            <w:pPr>
              <w:numPr>
                <w:ilvl w:val="0"/>
                <w:numId w:val="7"/>
              </w:numPr>
              <w:spacing w:line="230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25" w:type="dxa"/>
            <w:vMerge/>
          </w:tcPr>
          <w:p w:rsidR="005F1D85" w:rsidRPr="005F1D85" w:rsidRDefault="005F1D85" w:rsidP="005F1D85">
            <w:pPr>
              <w:spacing w:line="230" w:lineRule="auto"/>
              <w:ind w:left="-57" w:right="-57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4746" w:type="dxa"/>
            <w:shd w:val="clear" w:color="auto" w:fill="auto"/>
          </w:tcPr>
          <w:p w:rsidR="005F1D85" w:rsidRPr="00B4695C" w:rsidRDefault="005F1D85" w:rsidP="005F1D85">
            <w:pPr>
              <w:spacing w:line="23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Полянское сельское поселение</w:t>
            </w:r>
          </w:p>
        </w:tc>
        <w:tc>
          <w:tcPr>
            <w:tcW w:w="3158" w:type="dxa"/>
            <w:shd w:val="clear" w:color="auto" w:fill="auto"/>
          </w:tcPr>
          <w:p w:rsidR="005F1D85" w:rsidRPr="00B4695C" w:rsidRDefault="005F1D85" w:rsidP="005F1D85">
            <w:pPr>
              <w:spacing w:line="23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134 485,89</w:t>
            </w:r>
          </w:p>
        </w:tc>
        <w:tc>
          <w:tcPr>
            <w:tcW w:w="3890" w:type="dxa"/>
          </w:tcPr>
          <w:p w:rsidR="005F1D85" w:rsidRPr="00B4695C" w:rsidRDefault="005F1D85" w:rsidP="005F1D85">
            <w:pPr>
              <w:spacing w:line="23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–</w:t>
            </w:r>
          </w:p>
        </w:tc>
      </w:tr>
      <w:tr w:rsidR="005F1D85" w:rsidRPr="00B4695C" w:rsidTr="005F1D8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50" w:type="dxa"/>
            <w:vMerge/>
            <w:shd w:val="clear" w:color="auto" w:fill="auto"/>
          </w:tcPr>
          <w:p w:rsidR="005F1D85" w:rsidRPr="00B4695C" w:rsidRDefault="005F1D85" w:rsidP="005F1D85">
            <w:pPr>
              <w:numPr>
                <w:ilvl w:val="0"/>
                <w:numId w:val="7"/>
              </w:numPr>
              <w:spacing w:line="230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25" w:type="dxa"/>
            <w:vMerge/>
          </w:tcPr>
          <w:p w:rsidR="005F1D85" w:rsidRPr="005F1D85" w:rsidRDefault="005F1D85" w:rsidP="005F1D85">
            <w:pPr>
              <w:spacing w:line="230" w:lineRule="auto"/>
              <w:ind w:left="-57" w:right="-57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4746" w:type="dxa"/>
            <w:shd w:val="clear" w:color="auto" w:fill="auto"/>
          </w:tcPr>
          <w:p w:rsidR="005F1D85" w:rsidRPr="00B4695C" w:rsidRDefault="005F1D85" w:rsidP="005F1D85">
            <w:pPr>
              <w:spacing w:line="23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Успенское сельское поселение</w:t>
            </w:r>
          </w:p>
        </w:tc>
        <w:tc>
          <w:tcPr>
            <w:tcW w:w="3158" w:type="dxa"/>
            <w:shd w:val="clear" w:color="auto" w:fill="auto"/>
          </w:tcPr>
          <w:p w:rsidR="005F1D85" w:rsidRPr="00B4695C" w:rsidRDefault="005F1D85" w:rsidP="005F1D85">
            <w:pPr>
              <w:spacing w:line="23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1 838 077,11</w:t>
            </w:r>
          </w:p>
        </w:tc>
        <w:tc>
          <w:tcPr>
            <w:tcW w:w="3890" w:type="dxa"/>
          </w:tcPr>
          <w:p w:rsidR="005F1D85" w:rsidRDefault="005F1D85" w:rsidP="005F1D85">
            <w:pPr>
              <w:spacing w:line="23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–</w:t>
            </w:r>
          </w:p>
        </w:tc>
      </w:tr>
      <w:tr w:rsidR="005F1D85" w:rsidRPr="00B4695C" w:rsidTr="005F1D85">
        <w:tblPrEx>
          <w:tblBorders>
            <w:bottom w:val="single" w:sz="4" w:space="0" w:color="auto"/>
          </w:tblBorders>
        </w:tblPrEx>
        <w:trPr>
          <w:trHeight w:val="249"/>
        </w:trPr>
        <w:tc>
          <w:tcPr>
            <w:tcW w:w="450" w:type="dxa"/>
            <w:vMerge/>
            <w:shd w:val="clear" w:color="auto" w:fill="auto"/>
          </w:tcPr>
          <w:p w:rsidR="005F1D85" w:rsidRPr="00B4695C" w:rsidRDefault="005F1D85" w:rsidP="005F1D85">
            <w:pPr>
              <w:numPr>
                <w:ilvl w:val="0"/>
                <w:numId w:val="7"/>
              </w:numPr>
              <w:spacing w:line="230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25" w:type="dxa"/>
            <w:vMerge/>
          </w:tcPr>
          <w:p w:rsidR="005F1D85" w:rsidRPr="005F1D85" w:rsidRDefault="005F1D85" w:rsidP="005F1D85">
            <w:pPr>
              <w:spacing w:line="230" w:lineRule="auto"/>
              <w:ind w:left="-57" w:right="-57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4746" w:type="dxa"/>
            <w:shd w:val="clear" w:color="auto" w:fill="auto"/>
          </w:tcPr>
          <w:p w:rsidR="005F1D85" w:rsidRPr="00B4695C" w:rsidRDefault="005F1D85" w:rsidP="005F1D85">
            <w:pPr>
              <w:spacing w:line="23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Шелемишевское сельское поселение</w:t>
            </w:r>
          </w:p>
        </w:tc>
        <w:tc>
          <w:tcPr>
            <w:tcW w:w="3158" w:type="dxa"/>
            <w:shd w:val="clear" w:color="auto" w:fill="auto"/>
          </w:tcPr>
          <w:p w:rsidR="005F1D85" w:rsidRPr="00B4695C" w:rsidRDefault="005F1D85" w:rsidP="005F1D85">
            <w:pPr>
              <w:spacing w:line="23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283 318,97</w:t>
            </w:r>
          </w:p>
        </w:tc>
        <w:tc>
          <w:tcPr>
            <w:tcW w:w="3890" w:type="dxa"/>
          </w:tcPr>
          <w:p w:rsidR="005F1D85" w:rsidRDefault="005F1D85" w:rsidP="005F1D85">
            <w:pPr>
              <w:spacing w:line="23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–</w:t>
            </w:r>
          </w:p>
        </w:tc>
      </w:tr>
      <w:tr w:rsidR="005F1D85" w:rsidRPr="00B4695C" w:rsidTr="005F1D8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50" w:type="dxa"/>
            <w:vMerge w:val="restart"/>
            <w:shd w:val="clear" w:color="auto" w:fill="auto"/>
          </w:tcPr>
          <w:p w:rsidR="005F1D85" w:rsidRPr="00B4695C" w:rsidRDefault="005F1D85" w:rsidP="005F1D85">
            <w:pPr>
              <w:numPr>
                <w:ilvl w:val="0"/>
                <w:numId w:val="7"/>
              </w:numPr>
              <w:spacing w:line="230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25" w:type="dxa"/>
            <w:vMerge w:val="restart"/>
          </w:tcPr>
          <w:p w:rsidR="005F1D85" w:rsidRPr="005F1D85" w:rsidRDefault="005F1D85" w:rsidP="005F1D85">
            <w:pPr>
              <w:spacing w:line="230" w:lineRule="auto"/>
              <w:ind w:left="-57" w:right="-57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5F1D85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Спасский муниципальный район</w:t>
            </w:r>
          </w:p>
        </w:tc>
        <w:tc>
          <w:tcPr>
            <w:tcW w:w="4746" w:type="dxa"/>
            <w:shd w:val="clear" w:color="auto" w:fill="auto"/>
          </w:tcPr>
          <w:p w:rsidR="005F1D85" w:rsidRPr="00B4695C" w:rsidRDefault="005F1D85" w:rsidP="005F1D85">
            <w:pPr>
              <w:spacing w:line="23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Спасский муниципальный район</w:t>
            </w:r>
          </w:p>
        </w:tc>
        <w:tc>
          <w:tcPr>
            <w:tcW w:w="3158" w:type="dxa"/>
            <w:shd w:val="clear" w:color="auto" w:fill="auto"/>
          </w:tcPr>
          <w:p w:rsidR="005F1D85" w:rsidRPr="00B4695C" w:rsidRDefault="005F1D85" w:rsidP="005F1D85">
            <w:pPr>
              <w:spacing w:line="23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1 751 566,38</w:t>
            </w:r>
          </w:p>
        </w:tc>
        <w:tc>
          <w:tcPr>
            <w:tcW w:w="3890" w:type="dxa"/>
          </w:tcPr>
          <w:p w:rsidR="005F1D85" w:rsidRPr="00B4695C" w:rsidRDefault="005F1D85" w:rsidP="005F1D85">
            <w:pPr>
              <w:spacing w:line="23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–</w:t>
            </w:r>
          </w:p>
        </w:tc>
      </w:tr>
      <w:tr w:rsidR="005F1D85" w:rsidRPr="00B4695C" w:rsidTr="005F1D85">
        <w:tblPrEx>
          <w:tblBorders>
            <w:bottom w:val="single" w:sz="4" w:space="0" w:color="auto"/>
          </w:tblBorders>
        </w:tblPrEx>
        <w:trPr>
          <w:trHeight w:val="131"/>
        </w:trPr>
        <w:tc>
          <w:tcPr>
            <w:tcW w:w="450" w:type="dxa"/>
            <w:vMerge/>
            <w:shd w:val="clear" w:color="auto" w:fill="auto"/>
          </w:tcPr>
          <w:p w:rsidR="005F1D85" w:rsidRPr="00B4695C" w:rsidRDefault="005F1D85" w:rsidP="005F1D85">
            <w:pPr>
              <w:numPr>
                <w:ilvl w:val="0"/>
                <w:numId w:val="7"/>
              </w:numPr>
              <w:spacing w:line="230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25" w:type="dxa"/>
            <w:vMerge/>
          </w:tcPr>
          <w:p w:rsidR="005F1D85" w:rsidRPr="005F1D85" w:rsidRDefault="005F1D85" w:rsidP="005F1D85">
            <w:pPr>
              <w:spacing w:line="230" w:lineRule="auto"/>
              <w:ind w:left="-57" w:right="-57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4746" w:type="dxa"/>
            <w:shd w:val="clear" w:color="auto" w:fill="auto"/>
          </w:tcPr>
          <w:p w:rsidR="005F1D85" w:rsidRPr="00B4695C" w:rsidRDefault="005F1D85" w:rsidP="005F1D85">
            <w:pPr>
              <w:spacing w:line="23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Спасск-Рязанское городское поселение</w:t>
            </w:r>
          </w:p>
        </w:tc>
        <w:tc>
          <w:tcPr>
            <w:tcW w:w="3158" w:type="dxa"/>
            <w:shd w:val="clear" w:color="auto" w:fill="auto"/>
          </w:tcPr>
          <w:p w:rsidR="005F1D85" w:rsidRPr="00B4695C" w:rsidRDefault="005F1D85" w:rsidP="005F1D85">
            <w:pPr>
              <w:spacing w:line="23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2 000 000,00</w:t>
            </w:r>
          </w:p>
        </w:tc>
        <w:tc>
          <w:tcPr>
            <w:tcW w:w="3890" w:type="dxa"/>
          </w:tcPr>
          <w:p w:rsidR="005F1D85" w:rsidRPr="00B4695C" w:rsidRDefault="005F1D85" w:rsidP="005F1D85">
            <w:pPr>
              <w:spacing w:line="23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–</w:t>
            </w:r>
          </w:p>
        </w:tc>
      </w:tr>
      <w:tr w:rsidR="005F1D85" w:rsidRPr="00B4695C" w:rsidTr="005F1D8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50" w:type="dxa"/>
            <w:vMerge/>
            <w:shd w:val="clear" w:color="auto" w:fill="auto"/>
          </w:tcPr>
          <w:p w:rsidR="005F1D85" w:rsidRPr="00B4695C" w:rsidRDefault="005F1D85" w:rsidP="005F1D85">
            <w:pPr>
              <w:numPr>
                <w:ilvl w:val="0"/>
                <w:numId w:val="7"/>
              </w:numPr>
              <w:spacing w:line="230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25" w:type="dxa"/>
            <w:vMerge/>
          </w:tcPr>
          <w:p w:rsidR="005F1D85" w:rsidRPr="005F1D85" w:rsidRDefault="005F1D85" w:rsidP="005F1D85">
            <w:pPr>
              <w:spacing w:line="230" w:lineRule="auto"/>
              <w:ind w:left="-57" w:right="-57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4746" w:type="dxa"/>
            <w:shd w:val="clear" w:color="auto" w:fill="auto"/>
          </w:tcPr>
          <w:p w:rsidR="005F1D85" w:rsidRPr="00B4695C" w:rsidRDefault="005F1D85" w:rsidP="005F1D85">
            <w:pPr>
              <w:spacing w:line="23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Кирицкое сельское поселение</w:t>
            </w:r>
          </w:p>
        </w:tc>
        <w:tc>
          <w:tcPr>
            <w:tcW w:w="3158" w:type="dxa"/>
            <w:shd w:val="clear" w:color="auto" w:fill="auto"/>
          </w:tcPr>
          <w:p w:rsidR="005F1D85" w:rsidRPr="00B4695C" w:rsidRDefault="005F1D85" w:rsidP="005F1D85">
            <w:pPr>
              <w:spacing w:line="23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1 362 627,88</w:t>
            </w:r>
          </w:p>
        </w:tc>
        <w:tc>
          <w:tcPr>
            <w:tcW w:w="3890" w:type="dxa"/>
          </w:tcPr>
          <w:p w:rsidR="005F1D85" w:rsidRDefault="005F1D85" w:rsidP="005F1D85">
            <w:pPr>
              <w:spacing w:line="23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–</w:t>
            </w:r>
          </w:p>
        </w:tc>
      </w:tr>
      <w:tr w:rsidR="005F1D85" w:rsidRPr="00B4695C" w:rsidTr="005F1D8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50" w:type="dxa"/>
            <w:vMerge/>
            <w:shd w:val="clear" w:color="auto" w:fill="auto"/>
          </w:tcPr>
          <w:p w:rsidR="005F1D85" w:rsidRPr="00B4695C" w:rsidRDefault="005F1D85" w:rsidP="005F1D85">
            <w:pPr>
              <w:numPr>
                <w:ilvl w:val="0"/>
                <w:numId w:val="7"/>
              </w:numPr>
              <w:spacing w:line="230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25" w:type="dxa"/>
            <w:vMerge/>
          </w:tcPr>
          <w:p w:rsidR="005F1D85" w:rsidRPr="005F1D85" w:rsidRDefault="005F1D85" w:rsidP="005F1D85">
            <w:pPr>
              <w:spacing w:line="230" w:lineRule="auto"/>
              <w:ind w:left="-57" w:right="-57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4746" w:type="dxa"/>
            <w:shd w:val="clear" w:color="auto" w:fill="auto"/>
          </w:tcPr>
          <w:p w:rsidR="005F1D85" w:rsidRPr="00B4695C" w:rsidRDefault="005F1D85" w:rsidP="005F1D85">
            <w:pPr>
              <w:spacing w:line="23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Кутуковское сельское поселение</w:t>
            </w:r>
          </w:p>
        </w:tc>
        <w:tc>
          <w:tcPr>
            <w:tcW w:w="3158" w:type="dxa"/>
            <w:shd w:val="clear" w:color="auto" w:fill="auto"/>
          </w:tcPr>
          <w:p w:rsidR="005F1D85" w:rsidRPr="00B4695C" w:rsidRDefault="005F1D85" w:rsidP="005F1D85">
            <w:pPr>
              <w:spacing w:line="23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223 268,60</w:t>
            </w:r>
          </w:p>
        </w:tc>
        <w:tc>
          <w:tcPr>
            <w:tcW w:w="3890" w:type="dxa"/>
          </w:tcPr>
          <w:p w:rsidR="005F1D85" w:rsidRDefault="005F1D85" w:rsidP="005F1D85">
            <w:pPr>
              <w:spacing w:line="23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–</w:t>
            </w:r>
          </w:p>
        </w:tc>
      </w:tr>
      <w:tr w:rsidR="005F1D85" w:rsidRPr="00B4695C" w:rsidTr="005F1D8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50" w:type="dxa"/>
            <w:vMerge/>
            <w:shd w:val="clear" w:color="auto" w:fill="auto"/>
          </w:tcPr>
          <w:p w:rsidR="005F1D85" w:rsidRPr="00B4695C" w:rsidRDefault="005F1D85" w:rsidP="005F1D85">
            <w:pPr>
              <w:numPr>
                <w:ilvl w:val="0"/>
                <w:numId w:val="7"/>
              </w:numPr>
              <w:spacing w:line="230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25" w:type="dxa"/>
            <w:vMerge/>
          </w:tcPr>
          <w:p w:rsidR="005F1D85" w:rsidRPr="005F1D85" w:rsidRDefault="005F1D85" w:rsidP="005F1D85">
            <w:pPr>
              <w:spacing w:line="230" w:lineRule="auto"/>
              <w:ind w:left="-57" w:right="-57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4746" w:type="dxa"/>
            <w:shd w:val="clear" w:color="auto" w:fill="auto"/>
          </w:tcPr>
          <w:p w:rsidR="005F1D85" w:rsidRPr="00B953D3" w:rsidRDefault="005F1D85" w:rsidP="005F1D85">
            <w:pPr>
              <w:spacing w:line="23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953D3">
              <w:rPr>
                <w:rFonts w:ascii="Times New Roman" w:hAnsi="Times New Roman"/>
                <w:color w:val="000000"/>
                <w:sz w:val="24"/>
                <w:szCs w:val="24"/>
              </w:rPr>
              <w:t>Лакашинское сельское поселение</w:t>
            </w:r>
          </w:p>
        </w:tc>
        <w:tc>
          <w:tcPr>
            <w:tcW w:w="3158" w:type="dxa"/>
            <w:shd w:val="clear" w:color="auto" w:fill="auto"/>
          </w:tcPr>
          <w:p w:rsidR="005F1D85" w:rsidRPr="00B953D3" w:rsidRDefault="005F1D85" w:rsidP="005F1D85">
            <w:pPr>
              <w:spacing w:line="23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F626E">
              <w:rPr>
                <w:rFonts w:ascii="Times New Roman" w:hAnsi="Times New Roman"/>
                <w:color w:val="000000"/>
                <w:sz w:val="24"/>
                <w:szCs w:val="24"/>
              </w:rPr>
              <w:t>1 357 379,40</w:t>
            </w:r>
          </w:p>
        </w:tc>
        <w:tc>
          <w:tcPr>
            <w:tcW w:w="3890" w:type="dxa"/>
          </w:tcPr>
          <w:p w:rsidR="005F1D85" w:rsidRPr="009F626E" w:rsidRDefault="005F1D85" w:rsidP="005F1D8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–</w:t>
            </w:r>
          </w:p>
        </w:tc>
      </w:tr>
      <w:tr w:rsidR="005F1D85" w:rsidRPr="00B4695C" w:rsidTr="005F1D8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50" w:type="dxa"/>
            <w:vMerge/>
            <w:shd w:val="clear" w:color="auto" w:fill="auto"/>
          </w:tcPr>
          <w:p w:rsidR="005F1D85" w:rsidRPr="00B4695C" w:rsidRDefault="005F1D85" w:rsidP="005F1D85">
            <w:pPr>
              <w:numPr>
                <w:ilvl w:val="0"/>
                <w:numId w:val="7"/>
              </w:numPr>
              <w:spacing w:line="230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25" w:type="dxa"/>
            <w:vMerge/>
          </w:tcPr>
          <w:p w:rsidR="005F1D85" w:rsidRPr="005F1D85" w:rsidRDefault="005F1D85" w:rsidP="005F1D85">
            <w:pPr>
              <w:spacing w:line="230" w:lineRule="auto"/>
              <w:ind w:left="-57" w:right="-57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4746" w:type="dxa"/>
            <w:shd w:val="clear" w:color="auto" w:fill="auto"/>
          </w:tcPr>
          <w:p w:rsidR="005F1D85" w:rsidRPr="00B953D3" w:rsidRDefault="005F1D85" w:rsidP="005F1D85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8CA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Панинское</w:t>
            </w:r>
            <w:r w:rsidRPr="00E108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108CA">
              <w:rPr>
                <w:rFonts w:ascii="Times New Roman" w:hAnsi="Times New Roman" w:hint="eastAsia"/>
                <w:color w:val="000000"/>
                <w:sz w:val="24"/>
                <w:szCs w:val="24"/>
              </w:rPr>
              <w:t>сельское</w:t>
            </w:r>
            <w:r w:rsidRPr="00E108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108CA">
              <w:rPr>
                <w:rFonts w:ascii="Times New Roman" w:hAnsi="Times New Roman" w:hint="eastAsia"/>
                <w:color w:val="000000"/>
                <w:sz w:val="24"/>
                <w:szCs w:val="24"/>
              </w:rPr>
              <w:t>поселение</w:t>
            </w:r>
          </w:p>
        </w:tc>
        <w:tc>
          <w:tcPr>
            <w:tcW w:w="3158" w:type="dxa"/>
            <w:shd w:val="clear" w:color="auto" w:fill="auto"/>
          </w:tcPr>
          <w:p w:rsidR="005F1D85" w:rsidRPr="009F626E" w:rsidRDefault="005F1D85" w:rsidP="005F1D8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08CA">
              <w:rPr>
                <w:rFonts w:ascii="Times New Roman" w:hAnsi="Times New Roman"/>
                <w:color w:val="000000"/>
                <w:sz w:val="24"/>
                <w:szCs w:val="24"/>
              </w:rPr>
              <w:t>1 889 394,50</w:t>
            </w:r>
          </w:p>
        </w:tc>
        <w:tc>
          <w:tcPr>
            <w:tcW w:w="3890" w:type="dxa"/>
          </w:tcPr>
          <w:p w:rsidR="005F1D85" w:rsidRPr="00E108CA" w:rsidRDefault="005F1D85" w:rsidP="005F1D8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–</w:t>
            </w:r>
          </w:p>
        </w:tc>
      </w:tr>
      <w:tr w:rsidR="005F1D85" w:rsidRPr="00B4695C" w:rsidTr="005F1D85">
        <w:tblPrEx>
          <w:tblBorders>
            <w:bottom w:val="single" w:sz="4" w:space="0" w:color="auto"/>
          </w:tblBorders>
        </w:tblPrEx>
        <w:trPr>
          <w:trHeight w:val="273"/>
        </w:trPr>
        <w:tc>
          <w:tcPr>
            <w:tcW w:w="450" w:type="dxa"/>
            <w:vMerge/>
            <w:shd w:val="clear" w:color="auto" w:fill="auto"/>
          </w:tcPr>
          <w:p w:rsidR="005F1D85" w:rsidRPr="00B4695C" w:rsidRDefault="005F1D85" w:rsidP="005F1D85">
            <w:pPr>
              <w:numPr>
                <w:ilvl w:val="0"/>
                <w:numId w:val="7"/>
              </w:numPr>
              <w:spacing w:line="230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25" w:type="dxa"/>
            <w:vMerge/>
          </w:tcPr>
          <w:p w:rsidR="005F1D85" w:rsidRPr="005F1D85" w:rsidRDefault="005F1D85" w:rsidP="005F1D85">
            <w:pPr>
              <w:spacing w:line="230" w:lineRule="auto"/>
              <w:ind w:left="-57" w:right="-57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4746" w:type="dxa"/>
            <w:shd w:val="clear" w:color="auto" w:fill="auto"/>
          </w:tcPr>
          <w:p w:rsidR="005F1D85" w:rsidRPr="00B4695C" w:rsidRDefault="005F1D85" w:rsidP="005F1D85">
            <w:pPr>
              <w:spacing w:line="23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Федотьевское сельское поселение</w:t>
            </w:r>
          </w:p>
        </w:tc>
        <w:tc>
          <w:tcPr>
            <w:tcW w:w="3158" w:type="dxa"/>
            <w:shd w:val="clear" w:color="auto" w:fill="auto"/>
          </w:tcPr>
          <w:p w:rsidR="005F1D85" w:rsidRPr="00B4695C" w:rsidRDefault="005F1D85" w:rsidP="005F1D85">
            <w:pPr>
              <w:spacing w:line="23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369 532,00</w:t>
            </w:r>
          </w:p>
        </w:tc>
        <w:tc>
          <w:tcPr>
            <w:tcW w:w="3890" w:type="dxa"/>
          </w:tcPr>
          <w:p w:rsidR="005F1D85" w:rsidRDefault="005F1D85" w:rsidP="005F1D85">
            <w:pPr>
              <w:spacing w:line="23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–</w:t>
            </w:r>
          </w:p>
        </w:tc>
      </w:tr>
      <w:tr w:rsidR="005F1D85" w:rsidRPr="00B4695C" w:rsidTr="005F1D8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50" w:type="dxa"/>
            <w:vMerge w:val="restart"/>
            <w:shd w:val="clear" w:color="auto" w:fill="auto"/>
          </w:tcPr>
          <w:p w:rsidR="005F1D85" w:rsidRPr="00B4695C" w:rsidRDefault="005F1D85" w:rsidP="005F1D85">
            <w:pPr>
              <w:numPr>
                <w:ilvl w:val="0"/>
                <w:numId w:val="7"/>
              </w:numPr>
              <w:spacing w:line="230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25" w:type="dxa"/>
            <w:vMerge w:val="restart"/>
          </w:tcPr>
          <w:p w:rsidR="005F1D85" w:rsidRPr="005F1D85" w:rsidRDefault="005F1D85" w:rsidP="005F1D85">
            <w:pPr>
              <w:spacing w:line="230" w:lineRule="auto"/>
              <w:ind w:left="-57" w:right="-57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5F1D85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Старожиловский муниципальный район</w:t>
            </w:r>
          </w:p>
        </w:tc>
        <w:tc>
          <w:tcPr>
            <w:tcW w:w="4746" w:type="dxa"/>
            <w:shd w:val="clear" w:color="auto" w:fill="auto"/>
          </w:tcPr>
          <w:p w:rsidR="005F1D85" w:rsidRPr="00B4695C" w:rsidRDefault="005F1D85" w:rsidP="005F1D85">
            <w:pPr>
              <w:spacing w:line="23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Старожиловское городское поселение</w:t>
            </w:r>
          </w:p>
        </w:tc>
        <w:tc>
          <w:tcPr>
            <w:tcW w:w="3158" w:type="dxa"/>
            <w:shd w:val="clear" w:color="auto" w:fill="auto"/>
          </w:tcPr>
          <w:p w:rsidR="005F1D85" w:rsidRPr="00B4695C" w:rsidRDefault="005F1D85" w:rsidP="005F1D85">
            <w:pPr>
              <w:spacing w:line="23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315 200,00</w:t>
            </w:r>
          </w:p>
        </w:tc>
        <w:tc>
          <w:tcPr>
            <w:tcW w:w="3890" w:type="dxa"/>
          </w:tcPr>
          <w:p w:rsidR="005F1D85" w:rsidRDefault="005F1D85" w:rsidP="005F1D85">
            <w:pPr>
              <w:spacing w:line="23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18 131,82</w:t>
            </w:r>
          </w:p>
        </w:tc>
      </w:tr>
      <w:tr w:rsidR="005F1D85" w:rsidRPr="00B4695C" w:rsidTr="005F1D8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50" w:type="dxa"/>
            <w:vMerge/>
            <w:shd w:val="clear" w:color="auto" w:fill="auto"/>
          </w:tcPr>
          <w:p w:rsidR="005F1D85" w:rsidRPr="00B4695C" w:rsidRDefault="005F1D85" w:rsidP="005F1D85">
            <w:pPr>
              <w:numPr>
                <w:ilvl w:val="0"/>
                <w:numId w:val="7"/>
              </w:numPr>
              <w:spacing w:line="230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25" w:type="dxa"/>
            <w:vMerge/>
          </w:tcPr>
          <w:p w:rsidR="005F1D85" w:rsidRPr="005F1D85" w:rsidRDefault="005F1D85" w:rsidP="005F1D85">
            <w:pPr>
              <w:spacing w:line="230" w:lineRule="auto"/>
              <w:ind w:left="-57" w:right="-57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4746" w:type="dxa"/>
            <w:shd w:val="clear" w:color="auto" w:fill="auto"/>
          </w:tcPr>
          <w:p w:rsidR="005F1D85" w:rsidRPr="00B4695C" w:rsidRDefault="005F1D85" w:rsidP="005F1D85">
            <w:pPr>
              <w:spacing w:line="23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953D3">
              <w:rPr>
                <w:rFonts w:ascii="Times New Roman" w:hAnsi="Times New Roman"/>
                <w:sz w:val="24"/>
                <w:szCs w:val="24"/>
              </w:rPr>
              <w:t>Гулынское сельское поселение</w:t>
            </w:r>
          </w:p>
        </w:tc>
        <w:tc>
          <w:tcPr>
            <w:tcW w:w="3158" w:type="dxa"/>
            <w:shd w:val="clear" w:color="auto" w:fill="auto"/>
          </w:tcPr>
          <w:p w:rsidR="005F1D85" w:rsidRDefault="005F1D85" w:rsidP="005F1D85">
            <w:pPr>
              <w:spacing w:line="23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F626E">
              <w:rPr>
                <w:rFonts w:ascii="Times New Roman" w:hAnsi="Times New Roman"/>
                <w:color w:val="000000"/>
                <w:sz w:val="24"/>
                <w:szCs w:val="24"/>
              </w:rPr>
              <w:t>287 306,00</w:t>
            </w:r>
          </w:p>
        </w:tc>
        <w:tc>
          <w:tcPr>
            <w:tcW w:w="3890" w:type="dxa"/>
          </w:tcPr>
          <w:p w:rsidR="005F1D85" w:rsidRPr="009F626E" w:rsidRDefault="005F1D85" w:rsidP="005F1D8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–</w:t>
            </w:r>
          </w:p>
        </w:tc>
      </w:tr>
      <w:tr w:rsidR="005F1D85" w:rsidRPr="00B4695C" w:rsidTr="005F1D8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50" w:type="dxa"/>
            <w:vMerge/>
            <w:shd w:val="clear" w:color="auto" w:fill="auto"/>
          </w:tcPr>
          <w:p w:rsidR="005F1D85" w:rsidRPr="00B4695C" w:rsidRDefault="005F1D85" w:rsidP="005F1D85">
            <w:pPr>
              <w:numPr>
                <w:ilvl w:val="0"/>
                <w:numId w:val="7"/>
              </w:numPr>
              <w:spacing w:line="230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25" w:type="dxa"/>
            <w:vMerge/>
          </w:tcPr>
          <w:p w:rsidR="005F1D85" w:rsidRPr="005F1D85" w:rsidRDefault="005F1D85" w:rsidP="005F1D85">
            <w:pPr>
              <w:spacing w:line="230" w:lineRule="auto"/>
              <w:ind w:left="-57" w:right="-57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4746" w:type="dxa"/>
            <w:shd w:val="clear" w:color="auto" w:fill="auto"/>
          </w:tcPr>
          <w:p w:rsidR="005F1D85" w:rsidRPr="00B4695C" w:rsidRDefault="005F1D85" w:rsidP="005F1D85">
            <w:pPr>
              <w:spacing w:line="23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Ленинское сельское поселение</w:t>
            </w:r>
          </w:p>
        </w:tc>
        <w:tc>
          <w:tcPr>
            <w:tcW w:w="3158" w:type="dxa"/>
            <w:shd w:val="clear" w:color="auto" w:fill="auto"/>
          </w:tcPr>
          <w:p w:rsidR="005F1D85" w:rsidRPr="00B4695C" w:rsidRDefault="005F1D85" w:rsidP="005F1D85">
            <w:pPr>
              <w:spacing w:line="23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2 941 452,00</w:t>
            </w:r>
          </w:p>
        </w:tc>
        <w:tc>
          <w:tcPr>
            <w:tcW w:w="3890" w:type="dxa"/>
          </w:tcPr>
          <w:p w:rsidR="005F1D85" w:rsidRPr="00B4695C" w:rsidRDefault="005F1D85" w:rsidP="005F1D85">
            <w:pPr>
              <w:spacing w:line="23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–</w:t>
            </w:r>
          </w:p>
        </w:tc>
      </w:tr>
      <w:tr w:rsidR="005F1D85" w:rsidRPr="00B4695C" w:rsidTr="005F1D85">
        <w:tblPrEx>
          <w:tblBorders>
            <w:bottom w:val="single" w:sz="4" w:space="0" w:color="auto"/>
          </w:tblBorders>
        </w:tblPrEx>
        <w:trPr>
          <w:trHeight w:val="158"/>
        </w:trPr>
        <w:tc>
          <w:tcPr>
            <w:tcW w:w="450" w:type="dxa"/>
            <w:vMerge/>
            <w:shd w:val="clear" w:color="auto" w:fill="auto"/>
          </w:tcPr>
          <w:p w:rsidR="005F1D85" w:rsidRPr="00B4695C" w:rsidRDefault="005F1D85" w:rsidP="005F1D85">
            <w:pPr>
              <w:numPr>
                <w:ilvl w:val="0"/>
                <w:numId w:val="7"/>
              </w:numPr>
              <w:spacing w:line="230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25" w:type="dxa"/>
            <w:vMerge/>
          </w:tcPr>
          <w:p w:rsidR="005F1D85" w:rsidRPr="005F1D85" w:rsidRDefault="005F1D85" w:rsidP="005F1D85">
            <w:pPr>
              <w:spacing w:line="230" w:lineRule="auto"/>
              <w:ind w:left="-57" w:right="-57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4746" w:type="dxa"/>
            <w:shd w:val="clear" w:color="auto" w:fill="auto"/>
          </w:tcPr>
          <w:p w:rsidR="005F1D85" w:rsidRPr="00B4695C" w:rsidRDefault="005F1D85" w:rsidP="005F1D85">
            <w:pPr>
              <w:spacing w:line="23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Мелекшинское сельское поселение</w:t>
            </w:r>
          </w:p>
        </w:tc>
        <w:tc>
          <w:tcPr>
            <w:tcW w:w="3158" w:type="dxa"/>
            <w:shd w:val="clear" w:color="auto" w:fill="auto"/>
          </w:tcPr>
          <w:p w:rsidR="005F1D85" w:rsidRPr="00B4695C" w:rsidRDefault="005F1D85" w:rsidP="005F1D85">
            <w:pPr>
              <w:spacing w:line="23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1 615 545,00</w:t>
            </w:r>
          </w:p>
        </w:tc>
        <w:tc>
          <w:tcPr>
            <w:tcW w:w="3890" w:type="dxa"/>
          </w:tcPr>
          <w:p w:rsidR="005F1D85" w:rsidRPr="00B4695C" w:rsidRDefault="005F1D85" w:rsidP="005F1D85">
            <w:pPr>
              <w:spacing w:line="23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–</w:t>
            </w:r>
          </w:p>
        </w:tc>
      </w:tr>
      <w:tr w:rsidR="005F1D85" w:rsidRPr="00B4695C" w:rsidTr="005F1D8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50" w:type="dxa"/>
            <w:vMerge w:val="restart"/>
            <w:shd w:val="clear" w:color="auto" w:fill="auto"/>
          </w:tcPr>
          <w:p w:rsidR="005F1D85" w:rsidRPr="00B4695C" w:rsidRDefault="005F1D85" w:rsidP="005F1D85">
            <w:pPr>
              <w:numPr>
                <w:ilvl w:val="0"/>
                <w:numId w:val="7"/>
              </w:numPr>
              <w:spacing w:line="230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25" w:type="dxa"/>
            <w:vMerge w:val="restart"/>
          </w:tcPr>
          <w:p w:rsidR="005F1D85" w:rsidRPr="005F1D85" w:rsidRDefault="005F1D85" w:rsidP="005F1D85">
            <w:pPr>
              <w:spacing w:line="230" w:lineRule="auto"/>
              <w:ind w:left="-57" w:right="-57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5F1D85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Ухоловский муниципальный район</w:t>
            </w:r>
          </w:p>
        </w:tc>
        <w:tc>
          <w:tcPr>
            <w:tcW w:w="4746" w:type="dxa"/>
            <w:shd w:val="clear" w:color="auto" w:fill="auto"/>
          </w:tcPr>
          <w:p w:rsidR="005F1D85" w:rsidRPr="00B4695C" w:rsidRDefault="005F1D85" w:rsidP="005F1D85">
            <w:pPr>
              <w:spacing w:line="23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Ухоловский муниципальный район</w:t>
            </w:r>
          </w:p>
        </w:tc>
        <w:tc>
          <w:tcPr>
            <w:tcW w:w="3158" w:type="dxa"/>
            <w:shd w:val="clear" w:color="auto" w:fill="auto"/>
          </w:tcPr>
          <w:p w:rsidR="005F1D85" w:rsidRPr="00B4695C" w:rsidRDefault="005F1D85" w:rsidP="005F1D85">
            <w:pPr>
              <w:spacing w:line="23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574 141,07</w:t>
            </w:r>
          </w:p>
        </w:tc>
        <w:tc>
          <w:tcPr>
            <w:tcW w:w="3890" w:type="dxa"/>
          </w:tcPr>
          <w:p w:rsidR="005F1D85" w:rsidRDefault="005F1D85" w:rsidP="005F1D85">
            <w:pPr>
              <w:spacing w:line="23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–</w:t>
            </w:r>
          </w:p>
        </w:tc>
      </w:tr>
      <w:tr w:rsidR="005F1D85" w:rsidRPr="00B4695C" w:rsidTr="005F1D8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50" w:type="dxa"/>
            <w:vMerge/>
            <w:shd w:val="clear" w:color="auto" w:fill="auto"/>
          </w:tcPr>
          <w:p w:rsidR="005F1D85" w:rsidRPr="00B4695C" w:rsidRDefault="005F1D85" w:rsidP="005F1D85">
            <w:pPr>
              <w:numPr>
                <w:ilvl w:val="0"/>
                <w:numId w:val="7"/>
              </w:numPr>
              <w:spacing w:line="230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25" w:type="dxa"/>
            <w:vMerge/>
          </w:tcPr>
          <w:p w:rsidR="005F1D85" w:rsidRPr="005F1D85" w:rsidRDefault="005F1D85" w:rsidP="005F1D85">
            <w:pPr>
              <w:spacing w:line="230" w:lineRule="auto"/>
              <w:ind w:left="-57" w:right="-57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4746" w:type="dxa"/>
            <w:shd w:val="clear" w:color="auto" w:fill="auto"/>
          </w:tcPr>
          <w:p w:rsidR="005F1D85" w:rsidRPr="00B4695C" w:rsidRDefault="005F1D85" w:rsidP="005F1D85">
            <w:pPr>
              <w:spacing w:line="23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Ухоловское городское поселение</w:t>
            </w:r>
          </w:p>
        </w:tc>
        <w:tc>
          <w:tcPr>
            <w:tcW w:w="3158" w:type="dxa"/>
            <w:shd w:val="clear" w:color="auto" w:fill="auto"/>
          </w:tcPr>
          <w:p w:rsidR="005F1D85" w:rsidRDefault="005F1D85" w:rsidP="005F1D85">
            <w:pPr>
              <w:spacing w:line="23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1 965 955,93</w:t>
            </w:r>
          </w:p>
        </w:tc>
        <w:tc>
          <w:tcPr>
            <w:tcW w:w="3890" w:type="dxa"/>
          </w:tcPr>
          <w:p w:rsidR="005F1D85" w:rsidRDefault="005F1D85" w:rsidP="005F1D85">
            <w:pPr>
              <w:spacing w:line="23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–</w:t>
            </w:r>
          </w:p>
        </w:tc>
      </w:tr>
      <w:tr w:rsidR="005F1D85" w:rsidRPr="00B4695C" w:rsidTr="005F1D8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50" w:type="dxa"/>
            <w:vMerge/>
            <w:shd w:val="clear" w:color="auto" w:fill="auto"/>
          </w:tcPr>
          <w:p w:rsidR="005F1D85" w:rsidRPr="00B4695C" w:rsidRDefault="005F1D85" w:rsidP="005F1D85">
            <w:pPr>
              <w:numPr>
                <w:ilvl w:val="0"/>
                <w:numId w:val="7"/>
              </w:numPr>
              <w:spacing w:line="230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25" w:type="dxa"/>
            <w:vMerge/>
          </w:tcPr>
          <w:p w:rsidR="005F1D85" w:rsidRPr="005F1D85" w:rsidRDefault="005F1D85" w:rsidP="005F1D85">
            <w:pPr>
              <w:spacing w:line="230" w:lineRule="auto"/>
              <w:ind w:left="-57" w:right="-57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4746" w:type="dxa"/>
            <w:shd w:val="clear" w:color="auto" w:fill="auto"/>
          </w:tcPr>
          <w:p w:rsidR="005F1D85" w:rsidRPr="00B4695C" w:rsidRDefault="005F1D85" w:rsidP="005F1D85">
            <w:pPr>
              <w:spacing w:line="23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Калининское </w:t>
            </w: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сельское поселение</w:t>
            </w:r>
          </w:p>
        </w:tc>
        <w:tc>
          <w:tcPr>
            <w:tcW w:w="3158" w:type="dxa"/>
            <w:shd w:val="clear" w:color="auto" w:fill="auto"/>
          </w:tcPr>
          <w:p w:rsidR="005F1D85" w:rsidRDefault="005F1D85" w:rsidP="005F1D85">
            <w:pPr>
              <w:spacing w:line="23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3890" w:type="dxa"/>
          </w:tcPr>
          <w:p w:rsidR="005F1D85" w:rsidRDefault="005F1D85" w:rsidP="005F1D85">
            <w:pPr>
              <w:spacing w:line="23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15 109,85</w:t>
            </w:r>
          </w:p>
        </w:tc>
      </w:tr>
      <w:tr w:rsidR="005F1D85" w:rsidRPr="00B4695C" w:rsidTr="005F1D8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50" w:type="dxa"/>
            <w:vMerge/>
            <w:shd w:val="clear" w:color="auto" w:fill="auto"/>
          </w:tcPr>
          <w:p w:rsidR="005F1D85" w:rsidRPr="00B4695C" w:rsidRDefault="005F1D85" w:rsidP="005F1D85">
            <w:pPr>
              <w:numPr>
                <w:ilvl w:val="0"/>
                <w:numId w:val="7"/>
              </w:numPr>
              <w:spacing w:line="230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25" w:type="dxa"/>
            <w:vMerge/>
          </w:tcPr>
          <w:p w:rsidR="005F1D85" w:rsidRPr="005F1D85" w:rsidRDefault="005F1D85" w:rsidP="005F1D85">
            <w:pPr>
              <w:spacing w:line="230" w:lineRule="auto"/>
              <w:ind w:left="-57" w:right="-57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4746" w:type="dxa"/>
            <w:shd w:val="clear" w:color="auto" w:fill="auto"/>
          </w:tcPr>
          <w:p w:rsidR="005F1D85" w:rsidRPr="00B4695C" w:rsidRDefault="005F1D85" w:rsidP="005F1D85">
            <w:pPr>
              <w:spacing w:line="23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Коноплинское сельское поселение</w:t>
            </w:r>
          </w:p>
        </w:tc>
        <w:tc>
          <w:tcPr>
            <w:tcW w:w="3158" w:type="dxa"/>
            <w:shd w:val="clear" w:color="auto" w:fill="auto"/>
          </w:tcPr>
          <w:p w:rsidR="005F1D85" w:rsidRPr="00B4695C" w:rsidRDefault="005F1D85" w:rsidP="005F1D85">
            <w:pPr>
              <w:spacing w:line="23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134 211,75</w:t>
            </w:r>
          </w:p>
        </w:tc>
        <w:tc>
          <w:tcPr>
            <w:tcW w:w="3890" w:type="dxa"/>
          </w:tcPr>
          <w:p w:rsidR="005F1D85" w:rsidRDefault="005F1D85" w:rsidP="005F1D85">
            <w:pPr>
              <w:spacing w:line="23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5F1D85" w:rsidRPr="00B4695C" w:rsidTr="005F1D8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50" w:type="dxa"/>
            <w:vMerge/>
            <w:shd w:val="clear" w:color="auto" w:fill="auto"/>
          </w:tcPr>
          <w:p w:rsidR="005F1D85" w:rsidRPr="00B4695C" w:rsidRDefault="005F1D85" w:rsidP="005F1D85">
            <w:pPr>
              <w:numPr>
                <w:ilvl w:val="0"/>
                <w:numId w:val="7"/>
              </w:numPr>
              <w:spacing w:line="230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25" w:type="dxa"/>
            <w:vMerge/>
          </w:tcPr>
          <w:p w:rsidR="005F1D85" w:rsidRPr="005F1D85" w:rsidRDefault="005F1D85" w:rsidP="005F1D85">
            <w:pPr>
              <w:spacing w:line="230" w:lineRule="auto"/>
              <w:ind w:left="-57" w:right="-57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4746" w:type="dxa"/>
            <w:shd w:val="clear" w:color="auto" w:fill="auto"/>
          </w:tcPr>
          <w:p w:rsidR="005F1D85" w:rsidRPr="00B4695C" w:rsidRDefault="005F1D85" w:rsidP="005F1D85">
            <w:pPr>
              <w:spacing w:line="23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Ольховское сельское поселение</w:t>
            </w:r>
          </w:p>
        </w:tc>
        <w:tc>
          <w:tcPr>
            <w:tcW w:w="3158" w:type="dxa"/>
            <w:shd w:val="clear" w:color="auto" w:fill="auto"/>
          </w:tcPr>
          <w:p w:rsidR="005F1D85" w:rsidRPr="00B4695C" w:rsidRDefault="005F1D85" w:rsidP="005F1D85">
            <w:pPr>
              <w:spacing w:line="23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982 179,61</w:t>
            </w:r>
          </w:p>
        </w:tc>
        <w:tc>
          <w:tcPr>
            <w:tcW w:w="3890" w:type="dxa"/>
          </w:tcPr>
          <w:p w:rsidR="005F1D85" w:rsidRPr="00B4695C" w:rsidRDefault="005F1D85" w:rsidP="005F1D85">
            <w:pPr>
              <w:spacing w:line="23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12 087,88</w:t>
            </w:r>
          </w:p>
        </w:tc>
      </w:tr>
      <w:tr w:rsidR="005F1D85" w:rsidRPr="00B4695C" w:rsidTr="005F1D85">
        <w:tblPrEx>
          <w:tblBorders>
            <w:bottom w:val="single" w:sz="4" w:space="0" w:color="auto"/>
          </w:tblBorders>
        </w:tblPrEx>
        <w:trPr>
          <w:trHeight w:val="160"/>
        </w:trPr>
        <w:tc>
          <w:tcPr>
            <w:tcW w:w="450" w:type="dxa"/>
            <w:vMerge/>
            <w:shd w:val="clear" w:color="auto" w:fill="auto"/>
          </w:tcPr>
          <w:p w:rsidR="005F1D85" w:rsidRPr="00B4695C" w:rsidRDefault="005F1D85" w:rsidP="005F1D85">
            <w:pPr>
              <w:numPr>
                <w:ilvl w:val="0"/>
                <w:numId w:val="7"/>
              </w:numPr>
              <w:spacing w:line="230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25" w:type="dxa"/>
            <w:vMerge/>
          </w:tcPr>
          <w:p w:rsidR="005F1D85" w:rsidRPr="005F1D85" w:rsidRDefault="005F1D85" w:rsidP="005F1D85">
            <w:pPr>
              <w:spacing w:line="230" w:lineRule="auto"/>
              <w:ind w:left="-57" w:right="-57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4746" w:type="dxa"/>
            <w:shd w:val="clear" w:color="auto" w:fill="auto"/>
          </w:tcPr>
          <w:p w:rsidR="005F1D85" w:rsidRPr="00B4695C" w:rsidRDefault="005F1D85" w:rsidP="005F1D85">
            <w:pPr>
              <w:spacing w:line="23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Смолеевское</w:t>
            </w: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3158" w:type="dxa"/>
            <w:shd w:val="clear" w:color="auto" w:fill="auto"/>
          </w:tcPr>
          <w:p w:rsidR="005F1D85" w:rsidRPr="00B4695C" w:rsidRDefault="005F1D85" w:rsidP="005F1D85">
            <w:pPr>
              <w:spacing w:line="23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3890" w:type="dxa"/>
          </w:tcPr>
          <w:p w:rsidR="005F1D85" w:rsidRPr="00B4695C" w:rsidRDefault="005F1D85" w:rsidP="005F1D85">
            <w:pPr>
              <w:spacing w:line="23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15 109,85</w:t>
            </w:r>
          </w:p>
        </w:tc>
      </w:tr>
      <w:tr w:rsidR="005F1D85" w:rsidRPr="00B4695C" w:rsidTr="005F1D8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50" w:type="dxa"/>
            <w:vMerge w:val="restart"/>
            <w:shd w:val="clear" w:color="auto" w:fill="auto"/>
          </w:tcPr>
          <w:p w:rsidR="005F1D85" w:rsidRPr="00B4695C" w:rsidRDefault="005F1D85" w:rsidP="005F1D85">
            <w:pPr>
              <w:numPr>
                <w:ilvl w:val="0"/>
                <w:numId w:val="7"/>
              </w:numPr>
              <w:spacing w:line="230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25" w:type="dxa"/>
            <w:vMerge w:val="restart"/>
          </w:tcPr>
          <w:p w:rsidR="005F1D85" w:rsidRPr="005F1D85" w:rsidRDefault="005F1D85" w:rsidP="005F1D85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5F1D85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Чучковский муниципальный район</w:t>
            </w:r>
          </w:p>
        </w:tc>
        <w:tc>
          <w:tcPr>
            <w:tcW w:w="4746" w:type="dxa"/>
            <w:shd w:val="clear" w:color="auto" w:fill="auto"/>
          </w:tcPr>
          <w:p w:rsidR="005F1D85" w:rsidRPr="00B4695C" w:rsidRDefault="005F1D85" w:rsidP="005F1D85">
            <w:pPr>
              <w:spacing w:line="23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Чучковское городское поселение</w:t>
            </w:r>
          </w:p>
        </w:tc>
        <w:tc>
          <w:tcPr>
            <w:tcW w:w="3158" w:type="dxa"/>
            <w:shd w:val="clear" w:color="auto" w:fill="auto"/>
          </w:tcPr>
          <w:p w:rsidR="005F1D85" w:rsidRPr="00B4695C" w:rsidRDefault="005F1D85" w:rsidP="005F1D85">
            <w:pPr>
              <w:spacing w:line="23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1 522 599,12</w:t>
            </w:r>
          </w:p>
        </w:tc>
        <w:tc>
          <w:tcPr>
            <w:tcW w:w="3890" w:type="dxa"/>
          </w:tcPr>
          <w:p w:rsidR="005F1D85" w:rsidRPr="00B4695C" w:rsidRDefault="005F1D85" w:rsidP="005F1D85">
            <w:pPr>
              <w:spacing w:line="23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–</w:t>
            </w:r>
          </w:p>
        </w:tc>
      </w:tr>
      <w:tr w:rsidR="005F1D85" w:rsidRPr="00B4695C" w:rsidTr="005F1D8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50" w:type="dxa"/>
            <w:vMerge/>
            <w:shd w:val="clear" w:color="auto" w:fill="auto"/>
          </w:tcPr>
          <w:p w:rsidR="005F1D85" w:rsidRPr="00B4695C" w:rsidRDefault="005F1D85" w:rsidP="005F1D85">
            <w:pPr>
              <w:numPr>
                <w:ilvl w:val="0"/>
                <w:numId w:val="7"/>
              </w:numPr>
              <w:spacing w:line="230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25" w:type="dxa"/>
            <w:vMerge/>
          </w:tcPr>
          <w:p w:rsidR="005F1D85" w:rsidRPr="005F1D85" w:rsidRDefault="005F1D85" w:rsidP="005F1D85">
            <w:pPr>
              <w:spacing w:line="230" w:lineRule="auto"/>
              <w:ind w:left="-57" w:right="-57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4746" w:type="dxa"/>
            <w:shd w:val="clear" w:color="auto" w:fill="auto"/>
          </w:tcPr>
          <w:p w:rsidR="005F1D85" w:rsidRPr="00B4695C" w:rsidRDefault="005F1D85" w:rsidP="005F1D85">
            <w:pPr>
              <w:spacing w:line="23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Завидовское сельское поселение</w:t>
            </w:r>
          </w:p>
        </w:tc>
        <w:tc>
          <w:tcPr>
            <w:tcW w:w="3158" w:type="dxa"/>
            <w:shd w:val="clear" w:color="auto" w:fill="auto"/>
          </w:tcPr>
          <w:p w:rsidR="005F1D85" w:rsidRPr="00B4695C" w:rsidRDefault="005F1D85" w:rsidP="005F1D85">
            <w:pPr>
              <w:spacing w:line="23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650 717,10</w:t>
            </w:r>
          </w:p>
        </w:tc>
        <w:tc>
          <w:tcPr>
            <w:tcW w:w="3890" w:type="dxa"/>
          </w:tcPr>
          <w:p w:rsidR="005F1D85" w:rsidRPr="00B4695C" w:rsidRDefault="005F1D85" w:rsidP="005F1D85">
            <w:pPr>
              <w:spacing w:line="23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–</w:t>
            </w:r>
          </w:p>
        </w:tc>
      </w:tr>
      <w:tr w:rsidR="005F1D85" w:rsidRPr="00B4695C" w:rsidTr="005F1D8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50" w:type="dxa"/>
            <w:vMerge/>
            <w:shd w:val="clear" w:color="auto" w:fill="auto"/>
          </w:tcPr>
          <w:p w:rsidR="005F1D85" w:rsidRPr="00B4695C" w:rsidRDefault="005F1D85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25" w:type="dxa"/>
            <w:vMerge/>
          </w:tcPr>
          <w:p w:rsidR="005F1D85" w:rsidRPr="005F1D85" w:rsidRDefault="005F1D85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4746" w:type="dxa"/>
            <w:shd w:val="clear" w:color="auto" w:fill="auto"/>
          </w:tcPr>
          <w:p w:rsidR="005F1D85" w:rsidRPr="00B4695C" w:rsidRDefault="005F1D85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Остро-Пластиковское сельское поселение</w:t>
            </w:r>
          </w:p>
        </w:tc>
        <w:tc>
          <w:tcPr>
            <w:tcW w:w="3158" w:type="dxa"/>
            <w:shd w:val="clear" w:color="auto" w:fill="auto"/>
          </w:tcPr>
          <w:p w:rsidR="005F1D85" w:rsidRPr="00B4695C" w:rsidRDefault="005F1D85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529 961,96</w:t>
            </w:r>
          </w:p>
        </w:tc>
        <w:tc>
          <w:tcPr>
            <w:tcW w:w="3890" w:type="dxa"/>
          </w:tcPr>
          <w:p w:rsidR="005F1D85" w:rsidRDefault="005F1D85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–</w:t>
            </w:r>
          </w:p>
        </w:tc>
      </w:tr>
      <w:tr w:rsidR="005F1D85" w:rsidRPr="00B4695C" w:rsidTr="005F1D8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50" w:type="dxa"/>
            <w:vMerge/>
            <w:shd w:val="clear" w:color="auto" w:fill="auto"/>
          </w:tcPr>
          <w:p w:rsidR="005F1D85" w:rsidRPr="00B4695C" w:rsidRDefault="005F1D85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25" w:type="dxa"/>
            <w:vMerge/>
          </w:tcPr>
          <w:p w:rsidR="005F1D85" w:rsidRPr="005F1D85" w:rsidRDefault="005F1D85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4746" w:type="dxa"/>
            <w:shd w:val="clear" w:color="auto" w:fill="auto"/>
          </w:tcPr>
          <w:p w:rsidR="005F1D85" w:rsidRPr="00B4695C" w:rsidRDefault="005F1D85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Пертовское сельское поселение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  <w:p w:rsidR="005F1D85" w:rsidRPr="003266BD" w:rsidRDefault="005F1D85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Капитальный ремонт водонапорной башни системы Рожновского Н=12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 </w:t>
            </w: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м, V=15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 </w:t>
            </w: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</w:t>
            </w:r>
            <w:r w:rsidRPr="00B4695C">
              <w:rPr>
                <w:rFonts w:ascii="Times New Roman" w:eastAsia="Calibri" w:hAnsi="Times New Roman"/>
                <w:sz w:val="24"/>
                <w:szCs w:val="24"/>
                <w:vertAlign w:val="superscript"/>
                <w:lang w:eastAsia="en-US"/>
              </w:rPr>
              <w:t>3</w:t>
            </w: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в </w:t>
            </w:r>
          </w:p>
          <w:p w:rsidR="005F1D85" w:rsidRPr="00B4695C" w:rsidRDefault="005F1D85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с. Пертово Чучковского района Рязанской области</w:t>
            </w:r>
          </w:p>
        </w:tc>
        <w:tc>
          <w:tcPr>
            <w:tcW w:w="3158" w:type="dxa"/>
            <w:shd w:val="clear" w:color="auto" w:fill="auto"/>
          </w:tcPr>
          <w:p w:rsidR="005F1D85" w:rsidRPr="00B4695C" w:rsidRDefault="005F1D85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398 613,75</w:t>
            </w:r>
          </w:p>
        </w:tc>
        <w:tc>
          <w:tcPr>
            <w:tcW w:w="3890" w:type="dxa"/>
          </w:tcPr>
          <w:p w:rsidR="005F1D85" w:rsidRPr="00B4695C" w:rsidRDefault="005F1D85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–</w:t>
            </w:r>
          </w:p>
        </w:tc>
      </w:tr>
      <w:tr w:rsidR="005F1D85" w:rsidRPr="00B4695C" w:rsidTr="005F1D85">
        <w:tblPrEx>
          <w:tblBorders>
            <w:bottom w:val="single" w:sz="4" w:space="0" w:color="auto"/>
          </w:tblBorders>
        </w:tblPrEx>
        <w:trPr>
          <w:trHeight w:val="1072"/>
        </w:trPr>
        <w:tc>
          <w:tcPr>
            <w:tcW w:w="450" w:type="dxa"/>
            <w:vMerge/>
            <w:shd w:val="clear" w:color="auto" w:fill="auto"/>
          </w:tcPr>
          <w:p w:rsidR="005F1D85" w:rsidRPr="00B4695C" w:rsidRDefault="005F1D85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25" w:type="dxa"/>
            <w:vMerge/>
          </w:tcPr>
          <w:p w:rsidR="005F1D85" w:rsidRPr="005F1D85" w:rsidRDefault="005F1D85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4746" w:type="dxa"/>
            <w:shd w:val="clear" w:color="auto" w:fill="auto"/>
          </w:tcPr>
          <w:p w:rsidR="005F1D85" w:rsidRPr="00B4695C" w:rsidRDefault="005F1D85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Ункосовское сельское поселение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  <w:p w:rsidR="005F1D85" w:rsidRDefault="005F1D85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Капит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альный ремонт крыши спортзала в</w:t>
            </w:r>
          </w:p>
          <w:p w:rsidR="005F1D85" w:rsidRPr="00B4695C" w:rsidRDefault="005F1D85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п. Авангард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</w:t>
            </w: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Чучковского района Рязанской области</w:t>
            </w:r>
          </w:p>
        </w:tc>
        <w:tc>
          <w:tcPr>
            <w:tcW w:w="3158" w:type="dxa"/>
            <w:shd w:val="clear" w:color="auto" w:fill="auto"/>
          </w:tcPr>
          <w:p w:rsidR="005F1D85" w:rsidRPr="00B4695C" w:rsidRDefault="005F1D85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819 729,89</w:t>
            </w:r>
          </w:p>
        </w:tc>
        <w:tc>
          <w:tcPr>
            <w:tcW w:w="3890" w:type="dxa"/>
          </w:tcPr>
          <w:p w:rsidR="005F1D85" w:rsidRDefault="005F1D85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–</w:t>
            </w:r>
          </w:p>
        </w:tc>
      </w:tr>
      <w:tr w:rsidR="005F1D85" w:rsidRPr="00B4695C" w:rsidTr="005F1D8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50" w:type="dxa"/>
            <w:vMerge w:val="restart"/>
            <w:shd w:val="clear" w:color="auto" w:fill="auto"/>
          </w:tcPr>
          <w:p w:rsidR="005F1D85" w:rsidRPr="00B4695C" w:rsidRDefault="005F1D85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25" w:type="dxa"/>
            <w:vMerge w:val="restart"/>
          </w:tcPr>
          <w:p w:rsidR="005F1D85" w:rsidRPr="005F1D85" w:rsidRDefault="005F1D85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5F1D85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Шацкий муниципальный район</w:t>
            </w:r>
          </w:p>
        </w:tc>
        <w:tc>
          <w:tcPr>
            <w:tcW w:w="4746" w:type="dxa"/>
            <w:shd w:val="clear" w:color="auto" w:fill="auto"/>
          </w:tcPr>
          <w:p w:rsidR="005F1D85" w:rsidRPr="00B4695C" w:rsidRDefault="005F1D85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Казачинское сельское поселение</w:t>
            </w:r>
          </w:p>
        </w:tc>
        <w:tc>
          <w:tcPr>
            <w:tcW w:w="3158" w:type="dxa"/>
            <w:shd w:val="clear" w:color="auto" w:fill="auto"/>
          </w:tcPr>
          <w:p w:rsidR="005F1D85" w:rsidRPr="00B4695C" w:rsidRDefault="005F1D85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576 343,75</w:t>
            </w:r>
          </w:p>
        </w:tc>
        <w:tc>
          <w:tcPr>
            <w:tcW w:w="3890" w:type="dxa"/>
          </w:tcPr>
          <w:p w:rsidR="005F1D85" w:rsidRDefault="005F1D85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–</w:t>
            </w:r>
          </w:p>
        </w:tc>
      </w:tr>
      <w:tr w:rsidR="005F1D85" w:rsidRPr="00B4695C" w:rsidTr="005F1D85">
        <w:tblPrEx>
          <w:tblBorders>
            <w:bottom w:val="single" w:sz="4" w:space="0" w:color="auto"/>
          </w:tblBorders>
        </w:tblPrEx>
        <w:trPr>
          <w:trHeight w:val="239"/>
        </w:trPr>
        <w:tc>
          <w:tcPr>
            <w:tcW w:w="450" w:type="dxa"/>
            <w:vMerge/>
            <w:shd w:val="clear" w:color="auto" w:fill="auto"/>
          </w:tcPr>
          <w:p w:rsidR="005F1D85" w:rsidRPr="00B4695C" w:rsidRDefault="005F1D85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25" w:type="dxa"/>
            <w:vMerge/>
          </w:tcPr>
          <w:p w:rsidR="005F1D85" w:rsidRPr="005F1D85" w:rsidRDefault="005F1D85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4746" w:type="dxa"/>
            <w:shd w:val="clear" w:color="auto" w:fill="auto"/>
          </w:tcPr>
          <w:p w:rsidR="005F1D85" w:rsidRPr="00B4695C" w:rsidRDefault="005F1D85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Ольховское сельское поселение</w:t>
            </w:r>
          </w:p>
        </w:tc>
        <w:tc>
          <w:tcPr>
            <w:tcW w:w="3158" w:type="dxa"/>
            <w:shd w:val="clear" w:color="auto" w:fill="auto"/>
          </w:tcPr>
          <w:p w:rsidR="005F1D85" w:rsidRDefault="005F1D85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824 929,50</w:t>
            </w:r>
          </w:p>
        </w:tc>
        <w:tc>
          <w:tcPr>
            <w:tcW w:w="3890" w:type="dxa"/>
          </w:tcPr>
          <w:p w:rsidR="005F1D85" w:rsidRDefault="005F1D85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–</w:t>
            </w:r>
          </w:p>
        </w:tc>
      </w:tr>
      <w:tr w:rsidR="005F1D85" w:rsidRPr="00B4695C" w:rsidTr="005F1D8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50" w:type="dxa"/>
            <w:vMerge w:val="restart"/>
            <w:shd w:val="clear" w:color="auto" w:fill="auto"/>
          </w:tcPr>
          <w:p w:rsidR="005F1D85" w:rsidRPr="00B4695C" w:rsidRDefault="005F1D85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25" w:type="dxa"/>
            <w:vMerge w:val="restart"/>
          </w:tcPr>
          <w:p w:rsidR="005F1D85" w:rsidRPr="005F1D85" w:rsidRDefault="005F1D85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5F1D85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Шиловский муниципальный район</w:t>
            </w:r>
          </w:p>
        </w:tc>
        <w:tc>
          <w:tcPr>
            <w:tcW w:w="4746" w:type="dxa"/>
            <w:shd w:val="clear" w:color="auto" w:fill="auto"/>
          </w:tcPr>
          <w:p w:rsidR="005F1D85" w:rsidRPr="00B4695C" w:rsidRDefault="005F1D85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Лесновское городское поселение</w:t>
            </w:r>
          </w:p>
        </w:tc>
        <w:tc>
          <w:tcPr>
            <w:tcW w:w="3158" w:type="dxa"/>
            <w:shd w:val="clear" w:color="auto" w:fill="auto"/>
          </w:tcPr>
          <w:p w:rsidR="005F1D85" w:rsidRPr="00B4695C" w:rsidRDefault="005F1D85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692 242</w:t>
            </w: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3890" w:type="dxa"/>
          </w:tcPr>
          <w:p w:rsidR="005F1D85" w:rsidRDefault="005F1D85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–</w:t>
            </w:r>
          </w:p>
        </w:tc>
      </w:tr>
      <w:tr w:rsidR="005F1D85" w:rsidRPr="00B4695C" w:rsidTr="005F1D8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50" w:type="dxa"/>
            <w:vMerge/>
            <w:shd w:val="clear" w:color="auto" w:fill="auto"/>
          </w:tcPr>
          <w:p w:rsidR="005F1D85" w:rsidRPr="00B4695C" w:rsidRDefault="005F1D85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25" w:type="dxa"/>
            <w:vMerge/>
          </w:tcPr>
          <w:p w:rsidR="005F1D85" w:rsidRPr="005F1D85" w:rsidRDefault="005F1D85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4746" w:type="dxa"/>
            <w:shd w:val="clear" w:color="auto" w:fill="auto"/>
          </w:tcPr>
          <w:p w:rsidR="005F1D85" w:rsidRPr="00B4695C" w:rsidRDefault="005F1D85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Шиловское городское поселение</w:t>
            </w:r>
          </w:p>
        </w:tc>
        <w:tc>
          <w:tcPr>
            <w:tcW w:w="3158" w:type="dxa"/>
            <w:shd w:val="clear" w:color="auto" w:fill="auto"/>
          </w:tcPr>
          <w:p w:rsidR="005F1D85" w:rsidRDefault="005F1D85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1 570 930</w:t>
            </w:r>
            <w:r w:rsidRPr="00975550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,</w:t>
            </w:r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65</w:t>
            </w:r>
          </w:p>
        </w:tc>
        <w:tc>
          <w:tcPr>
            <w:tcW w:w="3890" w:type="dxa"/>
          </w:tcPr>
          <w:p w:rsidR="005F1D85" w:rsidRDefault="005F1D85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–</w:t>
            </w:r>
          </w:p>
        </w:tc>
      </w:tr>
      <w:tr w:rsidR="005F1D85" w:rsidRPr="00B4695C" w:rsidTr="005F1D8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50" w:type="dxa"/>
            <w:vMerge/>
            <w:shd w:val="clear" w:color="auto" w:fill="auto"/>
          </w:tcPr>
          <w:p w:rsidR="005F1D85" w:rsidRPr="00B4695C" w:rsidRDefault="005F1D85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25" w:type="dxa"/>
            <w:vMerge/>
          </w:tcPr>
          <w:p w:rsidR="005F1D85" w:rsidRPr="005F1D85" w:rsidRDefault="005F1D85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4746" w:type="dxa"/>
            <w:shd w:val="clear" w:color="auto" w:fill="auto"/>
          </w:tcPr>
          <w:p w:rsidR="005F1D85" w:rsidRPr="00B4695C" w:rsidRDefault="005F1D85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Аделинское сельское поселение</w:t>
            </w:r>
          </w:p>
        </w:tc>
        <w:tc>
          <w:tcPr>
            <w:tcW w:w="3158" w:type="dxa"/>
            <w:shd w:val="clear" w:color="auto" w:fill="auto"/>
          </w:tcPr>
          <w:p w:rsidR="005F1D85" w:rsidRPr="00975550" w:rsidRDefault="005F1D85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435 665,55</w:t>
            </w:r>
          </w:p>
        </w:tc>
        <w:tc>
          <w:tcPr>
            <w:tcW w:w="3890" w:type="dxa"/>
          </w:tcPr>
          <w:p w:rsidR="005F1D85" w:rsidRDefault="005F1D85" w:rsidP="00980D8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6 043,94</w:t>
            </w:r>
          </w:p>
        </w:tc>
      </w:tr>
      <w:tr w:rsidR="005F1D85" w:rsidRPr="00B4695C" w:rsidTr="005F1D8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50" w:type="dxa"/>
            <w:vMerge/>
            <w:shd w:val="clear" w:color="auto" w:fill="auto"/>
          </w:tcPr>
          <w:p w:rsidR="005F1D85" w:rsidRPr="00B4695C" w:rsidRDefault="005F1D85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25" w:type="dxa"/>
            <w:vMerge/>
          </w:tcPr>
          <w:p w:rsidR="005F1D85" w:rsidRPr="005F1D85" w:rsidRDefault="005F1D85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4746" w:type="dxa"/>
            <w:shd w:val="clear" w:color="auto" w:fill="auto"/>
          </w:tcPr>
          <w:p w:rsidR="005F1D85" w:rsidRPr="00B4695C" w:rsidRDefault="005F1D85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Борковское сельское поселение</w:t>
            </w:r>
          </w:p>
        </w:tc>
        <w:tc>
          <w:tcPr>
            <w:tcW w:w="3158" w:type="dxa"/>
            <w:shd w:val="clear" w:color="auto" w:fill="auto"/>
          </w:tcPr>
          <w:p w:rsidR="005F1D85" w:rsidRPr="00B4695C" w:rsidRDefault="005F1D85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506 638,19</w:t>
            </w:r>
          </w:p>
        </w:tc>
        <w:tc>
          <w:tcPr>
            <w:tcW w:w="3890" w:type="dxa"/>
          </w:tcPr>
          <w:p w:rsidR="005F1D85" w:rsidRDefault="005F1D85" w:rsidP="00980D8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9 065,91</w:t>
            </w:r>
          </w:p>
        </w:tc>
      </w:tr>
      <w:tr w:rsidR="005F1D85" w:rsidRPr="00B4695C" w:rsidTr="005F1D8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50" w:type="dxa"/>
            <w:vMerge/>
            <w:shd w:val="clear" w:color="auto" w:fill="auto"/>
          </w:tcPr>
          <w:p w:rsidR="005F1D85" w:rsidRPr="00B4695C" w:rsidRDefault="005F1D85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25" w:type="dxa"/>
            <w:vMerge/>
          </w:tcPr>
          <w:p w:rsidR="005F1D85" w:rsidRPr="005F1D85" w:rsidRDefault="005F1D85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4746" w:type="dxa"/>
            <w:shd w:val="clear" w:color="auto" w:fill="auto"/>
          </w:tcPr>
          <w:p w:rsidR="005F1D85" w:rsidRPr="00B4695C" w:rsidRDefault="005F1D85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Ерахтурское сельское поселение</w:t>
            </w:r>
          </w:p>
        </w:tc>
        <w:tc>
          <w:tcPr>
            <w:tcW w:w="3158" w:type="dxa"/>
            <w:shd w:val="clear" w:color="auto" w:fill="auto"/>
          </w:tcPr>
          <w:p w:rsidR="005F1D85" w:rsidRPr="00B4695C" w:rsidRDefault="005F1D85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1 460 000,00</w:t>
            </w:r>
          </w:p>
        </w:tc>
        <w:tc>
          <w:tcPr>
            <w:tcW w:w="3890" w:type="dxa"/>
          </w:tcPr>
          <w:p w:rsidR="005F1D85" w:rsidRPr="00B4695C" w:rsidRDefault="005F1D85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–</w:t>
            </w:r>
          </w:p>
        </w:tc>
      </w:tr>
      <w:tr w:rsidR="005F1D85" w:rsidRPr="00B4695C" w:rsidTr="005F1D85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450" w:type="dxa"/>
            <w:vMerge/>
            <w:shd w:val="clear" w:color="auto" w:fill="auto"/>
          </w:tcPr>
          <w:p w:rsidR="005F1D85" w:rsidRPr="00B4695C" w:rsidRDefault="005F1D85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25" w:type="dxa"/>
            <w:vMerge/>
          </w:tcPr>
          <w:p w:rsidR="005F1D85" w:rsidRPr="005F1D85" w:rsidRDefault="005F1D85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4746" w:type="dxa"/>
            <w:shd w:val="clear" w:color="auto" w:fill="auto"/>
          </w:tcPr>
          <w:p w:rsidR="005F1D85" w:rsidRPr="00B4695C" w:rsidRDefault="005F1D85" w:rsidP="00EB7E66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Задубровское сельское поселение</w:t>
            </w:r>
          </w:p>
        </w:tc>
        <w:tc>
          <w:tcPr>
            <w:tcW w:w="3158" w:type="dxa"/>
            <w:shd w:val="clear" w:color="auto" w:fill="auto"/>
          </w:tcPr>
          <w:p w:rsidR="005F1D85" w:rsidRPr="00B4695C" w:rsidRDefault="005F1D85" w:rsidP="00EB7E66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852 493,50</w:t>
            </w:r>
          </w:p>
        </w:tc>
        <w:tc>
          <w:tcPr>
            <w:tcW w:w="3890" w:type="dxa"/>
          </w:tcPr>
          <w:p w:rsidR="005F1D85" w:rsidRPr="00B4695C" w:rsidRDefault="005F1D85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–</w:t>
            </w:r>
          </w:p>
        </w:tc>
      </w:tr>
      <w:tr w:rsidR="005F1D85" w:rsidRPr="00B4695C" w:rsidTr="005F1D85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450" w:type="dxa"/>
            <w:vMerge/>
            <w:shd w:val="clear" w:color="auto" w:fill="auto"/>
          </w:tcPr>
          <w:p w:rsidR="005F1D85" w:rsidRPr="00B4695C" w:rsidRDefault="005F1D85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25" w:type="dxa"/>
            <w:vMerge/>
          </w:tcPr>
          <w:p w:rsidR="005F1D85" w:rsidRPr="005F1D85" w:rsidRDefault="005F1D85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4746" w:type="dxa"/>
            <w:shd w:val="clear" w:color="auto" w:fill="auto"/>
          </w:tcPr>
          <w:p w:rsidR="005F1D85" w:rsidRPr="00B4695C" w:rsidRDefault="005F1D85" w:rsidP="00980D8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Мосоловское</w:t>
            </w: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сельское поселение</w:t>
            </w:r>
          </w:p>
        </w:tc>
        <w:tc>
          <w:tcPr>
            <w:tcW w:w="3158" w:type="dxa"/>
            <w:shd w:val="clear" w:color="auto" w:fill="auto"/>
          </w:tcPr>
          <w:p w:rsidR="005F1D85" w:rsidRPr="00B4695C" w:rsidRDefault="005F1D85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–</w:t>
            </w:r>
          </w:p>
        </w:tc>
        <w:tc>
          <w:tcPr>
            <w:tcW w:w="3890" w:type="dxa"/>
          </w:tcPr>
          <w:p w:rsidR="005F1D85" w:rsidRPr="00B4695C" w:rsidRDefault="005F1D85" w:rsidP="00980D8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30 219,70</w:t>
            </w:r>
          </w:p>
        </w:tc>
      </w:tr>
      <w:tr w:rsidR="005F1D85" w:rsidRPr="00B4695C" w:rsidTr="005F1D8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D85" w:rsidRPr="00B4695C" w:rsidRDefault="005F1D85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85" w:rsidRDefault="005F1D85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5F1D85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Городской округ</w:t>
            </w:r>
          </w:p>
          <w:p w:rsidR="005F1D85" w:rsidRPr="005F1D85" w:rsidRDefault="005F1D85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5F1D85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город Касимов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D85" w:rsidRPr="00B4695C" w:rsidRDefault="005F1D85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городской округ город Касимов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D85" w:rsidRPr="00B4695C" w:rsidRDefault="005F1D85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4 319 296</w:t>
            </w: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85" w:rsidRDefault="005F1D85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–</w:t>
            </w:r>
          </w:p>
        </w:tc>
      </w:tr>
      <w:tr w:rsidR="005F1D85" w:rsidRPr="00B4695C" w:rsidTr="005F1D8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1D85" w:rsidRPr="00B4695C" w:rsidRDefault="005F1D85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1D85" w:rsidRDefault="005F1D85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5F1D85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 xml:space="preserve">Городской округ </w:t>
            </w:r>
          </w:p>
          <w:p w:rsidR="005F1D85" w:rsidRPr="005F1D85" w:rsidRDefault="005F1D85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5F1D85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город Рязань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D85" w:rsidRPr="00B4695C" w:rsidRDefault="005F1D85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городской округ город Рязань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D85" w:rsidRPr="00B4695C" w:rsidRDefault="005F1D85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26 735 334,66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85" w:rsidRDefault="005F1D85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–</w:t>
            </w:r>
          </w:p>
        </w:tc>
      </w:tr>
      <w:tr w:rsidR="005F1D85" w:rsidRPr="00B4695C" w:rsidTr="005F1D8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1D85" w:rsidRPr="00B4695C" w:rsidRDefault="005F1D85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1D85" w:rsidRDefault="005F1D85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5F1D85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 xml:space="preserve">Городской округ </w:t>
            </w:r>
          </w:p>
          <w:p w:rsidR="005F1D85" w:rsidRPr="005F1D85" w:rsidRDefault="005F1D85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5F1D85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город Сасово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D85" w:rsidRPr="00B4695C" w:rsidRDefault="005F1D85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городской округ город Сасово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D85" w:rsidRPr="00B4695C" w:rsidRDefault="005F1D85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6 515 506,05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85" w:rsidRDefault="005F1D85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–</w:t>
            </w:r>
          </w:p>
        </w:tc>
      </w:tr>
      <w:tr w:rsidR="005F1D85" w:rsidRPr="00B4695C" w:rsidTr="005F1D8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D85" w:rsidRPr="00B4695C" w:rsidRDefault="005F1D85" w:rsidP="0031071D">
            <w:pPr>
              <w:numPr>
                <w:ilvl w:val="0"/>
                <w:numId w:val="7"/>
              </w:numPr>
              <w:spacing w:line="233" w:lineRule="auto"/>
              <w:ind w:left="0" w:firstLine="0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85" w:rsidRDefault="005F1D85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5F1D85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 xml:space="preserve">Городской округ </w:t>
            </w:r>
          </w:p>
          <w:p w:rsidR="005F1D85" w:rsidRPr="005F1D85" w:rsidRDefault="005F1D85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5F1D85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город Скопин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D85" w:rsidRPr="00B4695C" w:rsidRDefault="005F1D85" w:rsidP="0031071D">
            <w:pPr>
              <w:spacing w:line="23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469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городской округ город Скопин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D85" w:rsidRPr="00B4695C" w:rsidRDefault="005F1D85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5 233 557,87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85" w:rsidRDefault="005F1D85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–</w:t>
            </w:r>
          </w:p>
        </w:tc>
      </w:tr>
      <w:tr w:rsidR="005F1D85" w:rsidRPr="00B4695C" w:rsidTr="005F1D85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76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1D85" w:rsidRPr="005F1D85" w:rsidRDefault="005F1D85" w:rsidP="0031071D">
            <w:pPr>
              <w:spacing w:line="233" w:lineRule="auto"/>
              <w:ind w:left="-57" w:right="-57"/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</w:pPr>
            <w:r w:rsidRPr="005F1D85">
              <w:rPr>
                <w:rFonts w:ascii="Times New Roman" w:eastAsia="Calibri" w:hAnsi="Times New Roman"/>
                <w:spacing w:val="-4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1D85" w:rsidRPr="00B4695C" w:rsidRDefault="005F1D85" w:rsidP="0031071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4708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177 132 072,60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85" w:rsidRPr="0084708C" w:rsidRDefault="005F1D85" w:rsidP="00980D8D">
            <w:pPr>
              <w:spacing w:line="233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549</w:t>
            </w:r>
            <w:r w:rsidRPr="0084708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 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998</w:t>
            </w:r>
            <w:r w:rsidRPr="0084708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54»</w:t>
            </w:r>
          </w:p>
        </w:tc>
      </w:tr>
    </w:tbl>
    <w:p w:rsidR="006F5F5D" w:rsidRPr="00B4695C" w:rsidRDefault="00B37219" w:rsidP="0031071D">
      <w:pPr>
        <w:spacing w:line="233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 </w:t>
      </w:r>
    </w:p>
    <w:sectPr w:rsidR="006F5F5D" w:rsidRPr="00B4695C" w:rsidSect="007236B2">
      <w:headerReference w:type="default" r:id="rId13"/>
      <w:type w:val="continuous"/>
      <w:pgSz w:w="16834" w:h="11907" w:orient="landscape" w:code="9"/>
      <w:pgMar w:top="1134" w:right="680" w:bottom="1134" w:left="1701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0F9" w:rsidRDefault="00C020F9">
      <w:r>
        <w:separator/>
      </w:r>
    </w:p>
  </w:endnote>
  <w:endnote w:type="continuationSeparator" w:id="0">
    <w:p w:rsidR="00C020F9" w:rsidRDefault="00C02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876034" w:rsidTr="00AC1920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Default="00B4695C">
          <w:pPr>
            <w:pStyle w:val="a6"/>
          </w:pPr>
          <w:r>
            <w:rPr>
              <w:noProof/>
            </w:rPr>
            <w:drawing>
              <wp:inline distT="0" distB="0" distL="0" distR="0" wp14:anchorId="76B971E6" wp14:editId="43537206">
                <wp:extent cx="662305" cy="288290"/>
                <wp:effectExtent l="0" t="0" r="4445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2305" cy="288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876034" w:rsidRPr="00AC1920" w:rsidRDefault="00B4695C" w:rsidP="00AC1920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734A388D" wp14:editId="01687A67">
                <wp:extent cx="172720" cy="144145"/>
                <wp:effectExtent l="0" t="0" r="0" b="825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720" cy="144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876034" w:rsidRPr="00AC1920" w:rsidRDefault="007236B2" w:rsidP="00AC1920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10353  22.12.2020 17:45:37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Pr="00F16F07" w:rsidRDefault="00876034" w:rsidP="00AC1920">
          <w:pPr>
            <w:pStyle w:val="a6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76034" w:rsidRPr="00AC1920" w:rsidRDefault="00876034" w:rsidP="00AC1920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AC1920" w:rsidTr="00AC1920">
      <w:tc>
        <w:tcPr>
          <w:tcW w:w="2538" w:type="dxa"/>
          <w:shd w:val="clear" w:color="auto" w:fill="auto"/>
        </w:tcPr>
        <w:p w:rsidR="00876034" w:rsidRPr="00AC192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AC1920" w:rsidRDefault="00876034" w:rsidP="00AC192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AC1920" w:rsidRDefault="00876034" w:rsidP="00AC1920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AC1920" w:rsidRDefault="00876034" w:rsidP="00AC1920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0F9" w:rsidRDefault="00C020F9">
      <w:r>
        <w:separator/>
      </w:r>
    </w:p>
  </w:footnote>
  <w:footnote w:type="continuationSeparator" w:id="0">
    <w:p w:rsidR="00C020F9" w:rsidRDefault="00C020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7236B2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3.2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FD26CAC"/>
    <w:multiLevelType w:val="hybridMultilevel"/>
    <w:tmpl w:val="8A1A6ED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/IrSDB5Elwvt8zSGuMnMuFXwv+8=" w:salt="z0KWRbH+JQN3Vxs0HJkPeg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F5D"/>
    <w:rsid w:val="00007ABE"/>
    <w:rsid w:val="00010089"/>
    <w:rsid w:val="0001360F"/>
    <w:rsid w:val="00016F71"/>
    <w:rsid w:val="000176E1"/>
    <w:rsid w:val="000331B3"/>
    <w:rsid w:val="00033413"/>
    <w:rsid w:val="00037C0C"/>
    <w:rsid w:val="0004783A"/>
    <w:rsid w:val="000502A3"/>
    <w:rsid w:val="00056DEB"/>
    <w:rsid w:val="000621F9"/>
    <w:rsid w:val="00065F9C"/>
    <w:rsid w:val="00067324"/>
    <w:rsid w:val="0007367F"/>
    <w:rsid w:val="00073A7A"/>
    <w:rsid w:val="00076D5E"/>
    <w:rsid w:val="00084DD3"/>
    <w:rsid w:val="000917C0"/>
    <w:rsid w:val="000B0736"/>
    <w:rsid w:val="000B20C0"/>
    <w:rsid w:val="000C16AE"/>
    <w:rsid w:val="000F1CD4"/>
    <w:rsid w:val="000F6AC6"/>
    <w:rsid w:val="001040FF"/>
    <w:rsid w:val="00105C4B"/>
    <w:rsid w:val="00122CFD"/>
    <w:rsid w:val="0012429E"/>
    <w:rsid w:val="00135E6F"/>
    <w:rsid w:val="001436E4"/>
    <w:rsid w:val="00151370"/>
    <w:rsid w:val="00162E72"/>
    <w:rsid w:val="001665F4"/>
    <w:rsid w:val="00167F00"/>
    <w:rsid w:val="001701FD"/>
    <w:rsid w:val="00174E59"/>
    <w:rsid w:val="00175BE5"/>
    <w:rsid w:val="0018017E"/>
    <w:rsid w:val="001824E1"/>
    <w:rsid w:val="001850F4"/>
    <w:rsid w:val="00190FF9"/>
    <w:rsid w:val="001947BE"/>
    <w:rsid w:val="001A1CA4"/>
    <w:rsid w:val="001A560F"/>
    <w:rsid w:val="001B0982"/>
    <w:rsid w:val="001B1286"/>
    <w:rsid w:val="001B32BA"/>
    <w:rsid w:val="001B3C96"/>
    <w:rsid w:val="001D1C85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370D4"/>
    <w:rsid w:val="00240E5F"/>
    <w:rsid w:val="00242DDB"/>
    <w:rsid w:val="00244ADB"/>
    <w:rsid w:val="002479A2"/>
    <w:rsid w:val="0026087E"/>
    <w:rsid w:val="00261DE0"/>
    <w:rsid w:val="00265420"/>
    <w:rsid w:val="00274E14"/>
    <w:rsid w:val="002760C4"/>
    <w:rsid w:val="00276C33"/>
    <w:rsid w:val="00280027"/>
    <w:rsid w:val="00280A6D"/>
    <w:rsid w:val="00282C63"/>
    <w:rsid w:val="00282CAE"/>
    <w:rsid w:val="00286ECA"/>
    <w:rsid w:val="002953B6"/>
    <w:rsid w:val="002B42DF"/>
    <w:rsid w:val="002B6BB0"/>
    <w:rsid w:val="002B7A59"/>
    <w:rsid w:val="002C6B4B"/>
    <w:rsid w:val="002D30FC"/>
    <w:rsid w:val="002E51A7"/>
    <w:rsid w:val="002E5A5F"/>
    <w:rsid w:val="002F1E81"/>
    <w:rsid w:val="00302B93"/>
    <w:rsid w:val="00303031"/>
    <w:rsid w:val="00303E1A"/>
    <w:rsid w:val="003040EC"/>
    <w:rsid w:val="00305AD6"/>
    <w:rsid w:val="0031071D"/>
    <w:rsid w:val="00310D92"/>
    <w:rsid w:val="003160CB"/>
    <w:rsid w:val="00320DE9"/>
    <w:rsid w:val="0032123B"/>
    <w:rsid w:val="003222A3"/>
    <w:rsid w:val="003266BD"/>
    <w:rsid w:val="00333DED"/>
    <w:rsid w:val="003511E5"/>
    <w:rsid w:val="00360A40"/>
    <w:rsid w:val="00375A8A"/>
    <w:rsid w:val="0038448C"/>
    <w:rsid w:val="003870C2"/>
    <w:rsid w:val="00394C5C"/>
    <w:rsid w:val="003A6C9D"/>
    <w:rsid w:val="003A7149"/>
    <w:rsid w:val="003B0AD0"/>
    <w:rsid w:val="003C023D"/>
    <w:rsid w:val="003D3B8A"/>
    <w:rsid w:val="003D3E42"/>
    <w:rsid w:val="003D54F8"/>
    <w:rsid w:val="003F4F5E"/>
    <w:rsid w:val="00400906"/>
    <w:rsid w:val="00415470"/>
    <w:rsid w:val="00420D0A"/>
    <w:rsid w:val="00421A5E"/>
    <w:rsid w:val="0042590E"/>
    <w:rsid w:val="00426610"/>
    <w:rsid w:val="00437F65"/>
    <w:rsid w:val="004425B9"/>
    <w:rsid w:val="00460FEA"/>
    <w:rsid w:val="004734B7"/>
    <w:rsid w:val="00481B88"/>
    <w:rsid w:val="004826D1"/>
    <w:rsid w:val="00485B4F"/>
    <w:rsid w:val="004862D1"/>
    <w:rsid w:val="004935C6"/>
    <w:rsid w:val="00494C2C"/>
    <w:rsid w:val="004B267B"/>
    <w:rsid w:val="004B2D5A"/>
    <w:rsid w:val="004C11FF"/>
    <w:rsid w:val="004D293D"/>
    <w:rsid w:val="004D57E2"/>
    <w:rsid w:val="004D65B8"/>
    <w:rsid w:val="004F41B2"/>
    <w:rsid w:val="004F44FE"/>
    <w:rsid w:val="00510171"/>
    <w:rsid w:val="00512A47"/>
    <w:rsid w:val="00513B21"/>
    <w:rsid w:val="00514212"/>
    <w:rsid w:val="00523BE3"/>
    <w:rsid w:val="00531C68"/>
    <w:rsid w:val="00532119"/>
    <w:rsid w:val="005335F3"/>
    <w:rsid w:val="00543C38"/>
    <w:rsid w:val="00543D2D"/>
    <w:rsid w:val="00545A3D"/>
    <w:rsid w:val="00546DBB"/>
    <w:rsid w:val="005606A8"/>
    <w:rsid w:val="00561A5B"/>
    <w:rsid w:val="0057074C"/>
    <w:rsid w:val="00573FBF"/>
    <w:rsid w:val="00574FF3"/>
    <w:rsid w:val="00582538"/>
    <w:rsid w:val="0058261A"/>
    <w:rsid w:val="005838EA"/>
    <w:rsid w:val="00585EE1"/>
    <w:rsid w:val="00587ABE"/>
    <w:rsid w:val="00590C0E"/>
    <w:rsid w:val="005939E6"/>
    <w:rsid w:val="005940EB"/>
    <w:rsid w:val="005A4227"/>
    <w:rsid w:val="005A4725"/>
    <w:rsid w:val="005A53EC"/>
    <w:rsid w:val="005B229B"/>
    <w:rsid w:val="005B2319"/>
    <w:rsid w:val="005B2456"/>
    <w:rsid w:val="005B3518"/>
    <w:rsid w:val="005B5CF9"/>
    <w:rsid w:val="005C56AE"/>
    <w:rsid w:val="005C7449"/>
    <w:rsid w:val="005D0676"/>
    <w:rsid w:val="005E4F88"/>
    <w:rsid w:val="005E6D99"/>
    <w:rsid w:val="005E6F8C"/>
    <w:rsid w:val="005E7ACF"/>
    <w:rsid w:val="005F0F67"/>
    <w:rsid w:val="005F1D85"/>
    <w:rsid w:val="005F2ADD"/>
    <w:rsid w:val="005F2C49"/>
    <w:rsid w:val="006013EB"/>
    <w:rsid w:val="0060479E"/>
    <w:rsid w:val="00604BE7"/>
    <w:rsid w:val="006100BD"/>
    <w:rsid w:val="0061199E"/>
    <w:rsid w:val="00614635"/>
    <w:rsid w:val="00615133"/>
    <w:rsid w:val="00616AED"/>
    <w:rsid w:val="00624CB3"/>
    <w:rsid w:val="00632A4F"/>
    <w:rsid w:val="00632B56"/>
    <w:rsid w:val="006351E3"/>
    <w:rsid w:val="00637197"/>
    <w:rsid w:val="00644236"/>
    <w:rsid w:val="006471E5"/>
    <w:rsid w:val="00651993"/>
    <w:rsid w:val="00661CE0"/>
    <w:rsid w:val="00671D3B"/>
    <w:rsid w:val="00681674"/>
    <w:rsid w:val="00684A5B"/>
    <w:rsid w:val="0069264D"/>
    <w:rsid w:val="006A1F71"/>
    <w:rsid w:val="006B189C"/>
    <w:rsid w:val="006F328B"/>
    <w:rsid w:val="006F5886"/>
    <w:rsid w:val="006F5F5D"/>
    <w:rsid w:val="0070468D"/>
    <w:rsid w:val="00706481"/>
    <w:rsid w:val="00707734"/>
    <w:rsid w:val="00707E19"/>
    <w:rsid w:val="00712F7C"/>
    <w:rsid w:val="00720E01"/>
    <w:rsid w:val="0072328A"/>
    <w:rsid w:val="007236B2"/>
    <w:rsid w:val="00732CFB"/>
    <w:rsid w:val="007377B5"/>
    <w:rsid w:val="00741308"/>
    <w:rsid w:val="00746CC2"/>
    <w:rsid w:val="00754647"/>
    <w:rsid w:val="00755C47"/>
    <w:rsid w:val="00760323"/>
    <w:rsid w:val="00761613"/>
    <w:rsid w:val="00764122"/>
    <w:rsid w:val="00765600"/>
    <w:rsid w:val="00791086"/>
    <w:rsid w:val="00791C9F"/>
    <w:rsid w:val="00792280"/>
    <w:rsid w:val="00792AAB"/>
    <w:rsid w:val="00793B47"/>
    <w:rsid w:val="007A1D0C"/>
    <w:rsid w:val="007A2A7B"/>
    <w:rsid w:val="007B257D"/>
    <w:rsid w:val="007B26E8"/>
    <w:rsid w:val="007B6234"/>
    <w:rsid w:val="007C4EF9"/>
    <w:rsid w:val="007D4925"/>
    <w:rsid w:val="007E65BB"/>
    <w:rsid w:val="007F0C8A"/>
    <w:rsid w:val="007F11AB"/>
    <w:rsid w:val="007F39A7"/>
    <w:rsid w:val="00804471"/>
    <w:rsid w:val="008143CB"/>
    <w:rsid w:val="00823CA1"/>
    <w:rsid w:val="008254FE"/>
    <w:rsid w:val="008273F4"/>
    <w:rsid w:val="00836EE1"/>
    <w:rsid w:val="008406B0"/>
    <w:rsid w:val="0084708C"/>
    <w:rsid w:val="00850EC4"/>
    <w:rsid w:val="008513B9"/>
    <w:rsid w:val="00864AC9"/>
    <w:rsid w:val="008702D3"/>
    <w:rsid w:val="00876034"/>
    <w:rsid w:val="008827E7"/>
    <w:rsid w:val="008832DC"/>
    <w:rsid w:val="008841BF"/>
    <w:rsid w:val="00887BFF"/>
    <w:rsid w:val="008A1696"/>
    <w:rsid w:val="008A21EC"/>
    <w:rsid w:val="008C58FE"/>
    <w:rsid w:val="008E4C85"/>
    <w:rsid w:val="008E6C41"/>
    <w:rsid w:val="008F0816"/>
    <w:rsid w:val="008F6BB7"/>
    <w:rsid w:val="008F7222"/>
    <w:rsid w:val="008F79F5"/>
    <w:rsid w:val="00900F42"/>
    <w:rsid w:val="00903526"/>
    <w:rsid w:val="00906A64"/>
    <w:rsid w:val="009114AA"/>
    <w:rsid w:val="00914748"/>
    <w:rsid w:val="00925BA7"/>
    <w:rsid w:val="0093177F"/>
    <w:rsid w:val="00932E3C"/>
    <w:rsid w:val="00934012"/>
    <w:rsid w:val="009410A0"/>
    <w:rsid w:val="00947420"/>
    <w:rsid w:val="00955025"/>
    <w:rsid w:val="0095519A"/>
    <w:rsid w:val="009573D3"/>
    <w:rsid w:val="00960BF7"/>
    <w:rsid w:val="00975550"/>
    <w:rsid w:val="00980D8D"/>
    <w:rsid w:val="00990E59"/>
    <w:rsid w:val="009977FF"/>
    <w:rsid w:val="009A085B"/>
    <w:rsid w:val="009A5D57"/>
    <w:rsid w:val="009A605A"/>
    <w:rsid w:val="009C1DE6"/>
    <w:rsid w:val="009C1F0E"/>
    <w:rsid w:val="009C21DA"/>
    <w:rsid w:val="009D3E8C"/>
    <w:rsid w:val="009D60AF"/>
    <w:rsid w:val="009E3A0E"/>
    <w:rsid w:val="009E68F3"/>
    <w:rsid w:val="009F626E"/>
    <w:rsid w:val="00A01E27"/>
    <w:rsid w:val="00A01E45"/>
    <w:rsid w:val="00A0276A"/>
    <w:rsid w:val="00A06918"/>
    <w:rsid w:val="00A1314B"/>
    <w:rsid w:val="00A13160"/>
    <w:rsid w:val="00A137D3"/>
    <w:rsid w:val="00A178C7"/>
    <w:rsid w:val="00A2180A"/>
    <w:rsid w:val="00A27216"/>
    <w:rsid w:val="00A363EF"/>
    <w:rsid w:val="00A44A8F"/>
    <w:rsid w:val="00A50A17"/>
    <w:rsid w:val="00A51D96"/>
    <w:rsid w:val="00A538A8"/>
    <w:rsid w:val="00A54F8A"/>
    <w:rsid w:val="00A66FF2"/>
    <w:rsid w:val="00A92E4C"/>
    <w:rsid w:val="00A93744"/>
    <w:rsid w:val="00A96F84"/>
    <w:rsid w:val="00AC1920"/>
    <w:rsid w:val="00AC3953"/>
    <w:rsid w:val="00AC7150"/>
    <w:rsid w:val="00AD2FED"/>
    <w:rsid w:val="00AE1DCA"/>
    <w:rsid w:val="00AF10B7"/>
    <w:rsid w:val="00AF5F7C"/>
    <w:rsid w:val="00B02207"/>
    <w:rsid w:val="00B03403"/>
    <w:rsid w:val="00B07141"/>
    <w:rsid w:val="00B10324"/>
    <w:rsid w:val="00B23056"/>
    <w:rsid w:val="00B3595A"/>
    <w:rsid w:val="00B36E4D"/>
    <w:rsid w:val="00B37219"/>
    <w:rsid w:val="00B376B1"/>
    <w:rsid w:val="00B377AF"/>
    <w:rsid w:val="00B4695C"/>
    <w:rsid w:val="00B51F3C"/>
    <w:rsid w:val="00B620D9"/>
    <w:rsid w:val="00B62BEE"/>
    <w:rsid w:val="00B633DB"/>
    <w:rsid w:val="00B639ED"/>
    <w:rsid w:val="00B66A8C"/>
    <w:rsid w:val="00B6760F"/>
    <w:rsid w:val="00B71547"/>
    <w:rsid w:val="00B8061C"/>
    <w:rsid w:val="00B83BA2"/>
    <w:rsid w:val="00B847CE"/>
    <w:rsid w:val="00B853AA"/>
    <w:rsid w:val="00B875BF"/>
    <w:rsid w:val="00B91F62"/>
    <w:rsid w:val="00B953D3"/>
    <w:rsid w:val="00B95F93"/>
    <w:rsid w:val="00BA7748"/>
    <w:rsid w:val="00BB2C98"/>
    <w:rsid w:val="00BB7A1F"/>
    <w:rsid w:val="00BC2576"/>
    <w:rsid w:val="00BD0B82"/>
    <w:rsid w:val="00BD2A1E"/>
    <w:rsid w:val="00BF4F5F"/>
    <w:rsid w:val="00C020F9"/>
    <w:rsid w:val="00C04EEB"/>
    <w:rsid w:val="00C06465"/>
    <w:rsid w:val="00C075A4"/>
    <w:rsid w:val="00C10007"/>
    <w:rsid w:val="00C10F12"/>
    <w:rsid w:val="00C11826"/>
    <w:rsid w:val="00C12989"/>
    <w:rsid w:val="00C27840"/>
    <w:rsid w:val="00C43469"/>
    <w:rsid w:val="00C46D42"/>
    <w:rsid w:val="00C50C32"/>
    <w:rsid w:val="00C51EA6"/>
    <w:rsid w:val="00C60178"/>
    <w:rsid w:val="00C61760"/>
    <w:rsid w:val="00C63CD6"/>
    <w:rsid w:val="00C64F61"/>
    <w:rsid w:val="00C7022A"/>
    <w:rsid w:val="00C71C1E"/>
    <w:rsid w:val="00C83B4D"/>
    <w:rsid w:val="00C87D95"/>
    <w:rsid w:val="00C9077A"/>
    <w:rsid w:val="00C95CD2"/>
    <w:rsid w:val="00C961E8"/>
    <w:rsid w:val="00CA051B"/>
    <w:rsid w:val="00CB3CBE"/>
    <w:rsid w:val="00CD19AA"/>
    <w:rsid w:val="00CF03D8"/>
    <w:rsid w:val="00CF284F"/>
    <w:rsid w:val="00CF4AAE"/>
    <w:rsid w:val="00CF5587"/>
    <w:rsid w:val="00CF567B"/>
    <w:rsid w:val="00D015D5"/>
    <w:rsid w:val="00D03823"/>
    <w:rsid w:val="00D03D68"/>
    <w:rsid w:val="00D133B3"/>
    <w:rsid w:val="00D17F54"/>
    <w:rsid w:val="00D25B9A"/>
    <w:rsid w:val="00D266DD"/>
    <w:rsid w:val="00D32B04"/>
    <w:rsid w:val="00D32BFD"/>
    <w:rsid w:val="00D374E7"/>
    <w:rsid w:val="00D63949"/>
    <w:rsid w:val="00D652E7"/>
    <w:rsid w:val="00D719DE"/>
    <w:rsid w:val="00D71A82"/>
    <w:rsid w:val="00D7788A"/>
    <w:rsid w:val="00D77BCF"/>
    <w:rsid w:val="00D802C1"/>
    <w:rsid w:val="00D84394"/>
    <w:rsid w:val="00D906CE"/>
    <w:rsid w:val="00D95E55"/>
    <w:rsid w:val="00DA5B63"/>
    <w:rsid w:val="00DB3664"/>
    <w:rsid w:val="00DB6896"/>
    <w:rsid w:val="00DC16FB"/>
    <w:rsid w:val="00DC4A65"/>
    <w:rsid w:val="00DC4BFE"/>
    <w:rsid w:val="00DC4F66"/>
    <w:rsid w:val="00DD6AA3"/>
    <w:rsid w:val="00DE7BE3"/>
    <w:rsid w:val="00E03146"/>
    <w:rsid w:val="00E108CA"/>
    <w:rsid w:val="00E10B44"/>
    <w:rsid w:val="00E11F02"/>
    <w:rsid w:val="00E2726B"/>
    <w:rsid w:val="00E37801"/>
    <w:rsid w:val="00E40A82"/>
    <w:rsid w:val="00E432CF"/>
    <w:rsid w:val="00E443F4"/>
    <w:rsid w:val="00E46EAA"/>
    <w:rsid w:val="00E5038C"/>
    <w:rsid w:val="00E50B69"/>
    <w:rsid w:val="00E5298B"/>
    <w:rsid w:val="00E56EFB"/>
    <w:rsid w:val="00E60C25"/>
    <w:rsid w:val="00E6458F"/>
    <w:rsid w:val="00E64618"/>
    <w:rsid w:val="00E7242D"/>
    <w:rsid w:val="00E87E25"/>
    <w:rsid w:val="00E9062A"/>
    <w:rsid w:val="00EA04F1"/>
    <w:rsid w:val="00EA2FD3"/>
    <w:rsid w:val="00EA47A1"/>
    <w:rsid w:val="00EB44F5"/>
    <w:rsid w:val="00EB4718"/>
    <w:rsid w:val="00EB7B9B"/>
    <w:rsid w:val="00EB7CE9"/>
    <w:rsid w:val="00EC433F"/>
    <w:rsid w:val="00ED1FDE"/>
    <w:rsid w:val="00ED30DF"/>
    <w:rsid w:val="00EF56E0"/>
    <w:rsid w:val="00F02540"/>
    <w:rsid w:val="00F03F24"/>
    <w:rsid w:val="00F06D6D"/>
    <w:rsid w:val="00F06EFB"/>
    <w:rsid w:val="00F11E6B"/>
    <w:rsid w:val="00F1529E"/>
    <w:rsid w:val="00F16F07"/>
    <w:rsid w:val="00F17FFA"/>
    <w:rsid w:val="00F32A86"/>
    <w:rsid w:val="00F37629"/>
    <w:rsid w:val="00F45975"/>
    <w:rsid w:val="00F45B7C"/>
    <w:rsid w:val="00F45FCE"/>
    <w:rsid w:val="00F5205E"/>
    <w:rsid w:val="00F65320"/>
    <w:rsid w:val="00F9334F"/>
    <w:rsid w:val="00F9488D"/>
    <w:rsid w:val="00F95A22"/>
    <w:rsid w:val="00F97D7F"/>
    <w:rsid w:val="00FA122C"/>
    <w:rsid w:val="00FA3B95"/>
    <w:rsid w:val="00FA59A0"/>
    <w:rsid w:val="00FC1278"/>
    <w:rsid w:val="00FC409D"/>
    <w:rsid w:val="00FC535D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B0FA77ED8544AC13833A9FA4CC444CB7903C0056AF35869B49348B8DDD4CBE133974771923170BB6D561FB7O6m0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%20&#1072;&#1083;&#1100;&#1073;&#1086;&#1084;&#1085;&#1099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BD1281-AE85-4D55-B984-28F666A41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альбомный</Template>
  <TotalTime>6</TotalTime>
  <Pages>7</Pages>
  <Words>1408</Words>
  <Characters>10055</Characters>
  <Application>Microsoft Office Word</Application>
  <DocSecurity>0</DocSecurity>
  <Lines>1117</Lines>
  <Paragraphs>545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10918</CharactersWithSpaces>
  <SharedDoc>false</SharedDoc>
  <HLinks>
    <vt:vector size="6" baseType="variant">
      <vt:variant>
        <vt:i4>7536695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consultantplus://offline/ref=0B0FA77ED8544AC13833A9FA4CC444CB7903C0056AF35869B49348B8DDD4CBE133974771923170BB6D561FB7O6m0H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Ховрачева Н.В.</dc:creator>
  <cp:lastModifiedBy>Дягилева М.А.</cp:lastModifiedBy>
  <cp:revision>5</cp:revision>
  <cp:lastPrinted>2020-09-07T07:50:00Z</cp:lastPrinted>
  <dcterms:created xsi:type="dcterms:W3CDTF">2020-12-15T12:56:00Z</dcterms:created>
  <dcterms:modified xsi:type="dcterms:W3CDTF">2020-12-22T14:45:00Z</dcterms:modified>
</cp:coreProperties>
</file>