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E4D7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184"/>
      </w:tblGrid>
      <w:tr w:rsidR="005536FC" w:rsidRPr="002E4D70" w:rsidTr="005536FC">
        <w:tc>
          <w:tcPr>
            <w:tcW w:w="10314" w:type="dxa"/>
          </w:tcPr>
          <w:p w:rsidR="005536FC" w:rsidRPr="002E4D70" w:rsidRDefault="005536FC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536FC" w:rsidRPr="002E4D70" w:rsidRDefault="005536FC" w:rsidP="00DF4635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E4D70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5536FC" w:rsidRPr="002E4D70" w:rsidRDefault="005536FC" w:rsidP="00DF4635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E4D7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536FC" w:rsidRPr="002E4D70" w:rsidTr="005536FC">
        <w:tc>
          <w:tcPr>
            <w:tcW w:w="10314" w:type="dxa"/>
          </w:tcPr>
          <w:p w:rsidR="005536FC" w:rsidRPr="002E4D70" w:rsidRDefault="005536FC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536FC" w:rsidRPr="002E4D70" w:rsidRDefault="00781AED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1AED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</w:rPr>
              <w:t>23.12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781AED">
              <w:rPr>
                <w:rFonts w:ascii="Times New Roman" w:hAnsi="Times New Roman"/>
                <w:color w:val="0D0D0D"/>
                <w:sz w:val="28"/>
                <w:szCs w:val="28"/>
              </w:rPr>
              <w:t>615-р</w:t>
            </w:r>
            <w:bookmarkStart w:id="0" w:name="_GoBack"/>
            <w:bookmarkEnd w:id="0"/>
          </w:p>
        </w:tc>
      </w:tr>
      <w:tr w:rsidR="005536FC" w:rsidRPr="002E4D70" w:rsidTr="005536FC">
        <w:tc>
          <w:tcPr>
            <w:tcW w:w="10314" w:type="dxa"/>
          </w:tcPr>
          <w:p w:rsidR="005536FC" w:rsidRPr="002E4D70" w:rsidRDefault="005536FC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536FC" w:rsidRPr="002E4D70" w:rsidRDefault="005536FC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6FC" w:rsidRPr="002E4D70" w:rsidTr="005536FC">
        <w:tc>
          <w:tcPr>
            <w:tcW w:w="10314" w:type="dxa"/>
          </w:tcPr>
          <w:p w:rsidR="005536FC" w:rsidRPr="002E4D70" w:rsidRDefault="005536FC" w:rsidP="00DF4635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536FC" w:rsidRPr="002E4D70" w:rsidRDefault="005536FC" w:rsidP="00DF4635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E4D70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5536FC" w:rsidRPr="002E4D70" w:rsidRDefault="005536FC" w:rsidP="00DF4635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E4D7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C6D8B" w:rsidRPr="002E4D70" w:rsidRDefault="005536FC" w:rsidP="00DF4635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E4D70"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5536FC" w:rsidRPr="002E4D70" w:rsidRDefault="005536FC" w:rsidP="00DF4635">
      <w:pPr>
        <w:spacing w:line="223" w:lineRule="auto"/>
        <w:contextualSpacing/>
        <w:rPr>
          <w:rFonts w:ascii="Times New Roman" w:hAnsi="Times New Roman"/>
          <w:sz w:val="28"/>
          <w:szCs w:val="28"/>
        </w:rPr>
      </w:pPr>
    </w:p>
    <w:p w:rsidR="005536FC" w:rsidRPr="002E4D70" w:rsidRDefault="005536FC" w:rsidP="00DF4635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P49"/>
      <w:bookmarkEnd w:id="1"/>
      <w:r w:rsidRPr="002E4D70">
        <w:rPr>
          <w:rFonts w:ascii="Times New Roman" w:hAnsi="Times New Roman"/>
          <w:sz w:val="28"/>
          <w:szCs w:val="28"/>
        </w:rPr>
        <w:t xml:space="preserve">Распределение объемов субсидий муниципальным образованиям Рязанской области в 2020 году </w:t>
      </w:r>
    </w:p>
    <w:p w:rsidR="005536FC" w:rsidRPr="002E4D70" w:rsidRDefault="005536FC" w:rsidP="00DF4635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E4D70"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подпрограммы </w:t>
      </w:r>
      <w:r w:rsidR="00586989" w:rsidRPr="002E4D70">
        <w:rPr>
          <w:rFonts w:ascii="Times New Roman" w:hAnsi="Times New Roman"/>
          <w:sz w:val="28"/>
          <w:szCs w:val="28"/>
        </w:rPr>
        <w:t>1 «Развитие общего образования»</w:t>
      </w:r>
    </w:p>
    <w:p w:rsidR="005536FC" w:rsidRPr="002E4D70" w:rsidRDefault="005536FC" w:rsidP="00DF4635">
      <w:pPr>
        <w:spacing w:line="223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4D70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образования и молодежной политики»</w:t>
      </w:r>
      <w:r w:rsidR="001447E0" w:rsidRPr="002E4D70">
        <w:rPr>
          <w:rFonts w:ascii="Times New Roman" w:hAnsi="Times New Roman"/>
          <w:b/>
          <w:sz w:val="28"/>
          <w:szCs w:val="28"/>
        </w:rPr>
        <w:t xml:space="preserve">      </w:t>
      </w:r>
      <w:r w:rsidRPr="002E4D70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5536FC" w:rsidRPr="002E4D70" w:rsidRDefault="005536FC" w:rsidP="00DF4635">
      <w:pPr>
        <w:spacing w:line="223" w:lineRule="auto"/>
        <w:contextualSpacing/>
        <w:rPr>
          <w:rFonts w:ascii="Times New Roman" w:hAnsi="Times New Roman"/>
          <w:sz w:val="12"/>
          <w:szCs w:val="12"/>
        </w:rPr>
      </w:pPr>
      <w:r w:rsidRPr="002E4D7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536FC" w:rsidRPr="002E4D70" w:rsidRDefault="005536FC" w:rsidP="00DF4635">
      <w:pPr>
        <w:spacing w:line="223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2E4D70">
        <w:rPr>
          <w:rFonts w:ascii="Times New Roman" w:hAnsi="Times New Roman"/>
          <w:sz w:val="22"/>
          <w:szCs w:val="22"/>
        </w:rPr>
        <w:t xml:space="preserve"> (тыс. руб.)</w:t>
      </w:r>
    </w:p>
    <w:tbl>
      <w:tblPr>
        <w:tblW w:w="14570" w:type="dxa"/>
        <w:tblInd w:w="-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21"/>
        <w:gridCol w:w="1567"/>
        <w:gridCol w:w="1565"/>
        <w:gridCol w:w="1538"/>
        <w:gridCol w:w="1569"/>
        <w:gridCol w:w="1487"/>
        <w:gridCol w:w="1526"/>
        <w:gridCol w:w="1557"/>
        <w:gridCol w:w="1776"/>
      </w:tblGrid>
      <w:tr w:rsidR="00DF4635" w:rsidRPr="002E4D70" w:rsidTr="00396CCE">
        <w:tc>
          <w:tcPr>
            <w:tcW w:w="364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№ </w:t>
            </w:r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п</w:t>
            </w:r>
            <w:proofErr w:type="gram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/п</w:t>
            </w:r>
          </w:p>
        </w:tc>
        <w:tc>
          <w:tcPr>
            <w:tcW w:w="1621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Наименование муниципальных образований Рязанской области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Предоставление субсидий </w:t>
            </w:r>
            <w:proofErr w:type="spellStart"/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бюд-жетам</w:t>
            </w:r>
            <w:proofErr w:type="spellEnd"/>
            <w:proofErr w:type="gram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муници-пальных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образований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Ря-занской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области на создание дополнительных мест для детей дошкольного возраста, в том числе для детей в возрасте от 1,5 до 3 лет, в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образова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-тельных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органи-зациях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,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осуществ-ляющих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образова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-тельную деятель-</w:t>
            </w:r>
            <w:proofErr w:type="spell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ность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по образовательным программам дошкольного образования, за счет внутреннего резерва помещений</w:t>
            </w:r>
          </w:p>
        </w:tc>
        <w:tc>
          <w:tcPr>
            <w:tcW w:w="1565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Предоставление субсидий бюджетам муниципальных районов (городских округов) Рязанской области на проведение ремонтных работ в муниципальных </w:t>
            </w:r>
            <w:proofErr w:type="spellStart"/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общеобразова</w:t>
            </w:r>
            <w:proofErr w:type="spell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-тельных</w:t>
            </w:r>
            <w:proofErr w:type="gram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организациях в рамках подготовки к началу учебного года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Предоставление субсидий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1487" w:type="dxa"/>
          </w:tcPr>
          <w:p w:rsidR="00DF4635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</w:t>
            </w:r>
            <w:proofErr w:type="gramEnd"/>
          </w:p>
          <w:p w:rsidR="00DF4635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с требованиями ГОСТ </w:t>
            </w:r>
          </w:p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proofErr w:type="gramStart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Р</w:t>
            </w:r>
            <w:proofErr w:type="gramEnd"/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 51160-98, ГОСТ</w:t>
            </w:r>
          </w:p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33552-2015)</w:t>
            </w:r>
          </w:p>
        </w:tc>
        <w:tc>
          <w:tcPr>
            <w:tcW w:w="1526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Предоставление с</w:t>
            </w:r>
            <w:r w:rsidRPr="002E4D70">
              <w:rPr>
                <w:rFonts w:ascii="Times New Roman" w:hAnsi="Times New Roman"/>
                <w:iCs/>
                <w:color w:val="000000" w:themeColor="text1"/>
                <w:spacing w:val="-2"/>
              </w:rPr>
              <w:t xml:space="preserve">убсидий </w:t>
            </w: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бюджетам муниципальных образований</w:t>
            </w:r>
            <w:r w:rsidRPr="002E4D70">
              <w:rPr>
                <w:rFonts w:ascii="Times New Roman" w:hAnsi="Times New Roman"/>
                <w:iCs/>
                <w:color w:val="000000" w:themeColor="text1"/>
                <w:spacing w:val="-2"/>
              </w:rPr>
              <w:t xml:space="preserve"> Рязанской области на проведение ремонтных работ в </w:t>
            </w:r>
            <w:proofErr w:type="spellStart"/>
            <w:proofErr w:type="gramStart"/>
            <w:r w:rsidRPr="002E4D70">
              <w:rPr>
                <w:rFonts w:ascii="Times New Roman" w:hAnsi="Times New Roman"/>
                <w:iCs/>
                <w:color w:val="000000" w:themeColor="text1"/>
                <w:spacing w:val="-2"/>
              </w:rPr>
              <w:t>общеобразова</w:t>
            </w:r>
            <w:proofErr w:type="spellEnd"/>
            <w:r w:rsidRPr="002E4D70">
              <w:rPr>
                <w:rFonts w:ascii="Times New Roman" w:hAnsi="Times New Roman"/>
                <w:iCs/>
                <w:color w:val="000000" w:themeColor="text1"/>
                <w:spacing w:val="-2"/>
              </w:rPr>
              <w:t>-тельных</w:t>
            </w:r>
            <w:proofErr w:type="gramEnd"/>
            <w:r w:rsidRPr="002E4D70">
              <w:rPr>
                <w:rFonts w:ascii="Times New Roman" w:hAnsi="Times New Roman"/>
                <w:iCs/>
                <w:color w:val="000000" w:themeColor="text1"/>
                <w:spacing w:val="-2"/>
              </w:rPr>
              <w:t xml:space="preserve">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</w:t>
            </w:r>
          </w:p>
        </w:tc>
        <w:tc>
          <w:tcPr>
            <w:tcW w:w="1557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76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Предоставление субсидий бюджетам муниципальных районов (городских округов) Рязанской области на создание дополнительных мест для детей в возрасте</w:t>
            </w:r>
          </w:p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DF4635" w:rsidRPr="002E4D70" w:rsidRDefault="00DF4635">
      <w:pPr>
        <w:rPr>
          <w:rFonts w:ascii="Times New Roman" w:hAnsi="Times New Roman"/>
          <w:sz w:val="2"/>
          <w:szCs w:val="2"/>
        </w:rPr>
      </w:pPr>
    </w:p>
    <w:tbl>
      <w:tblPr>
        <w:tblW w:w="14570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1622"/>
        <w:gridCol w:w="1569"/>
        <w:gridCol w:w="7"/>
        <w:gridCol w:w="1559"/>
        <w:gridCol w:w="1538"/>
        <w:gridCol w:w="1567"/>
        <w:gridCol w:w="1485"/>
        <w:gridCol w:w="1527"/>
        <w:gridCol w:w="1558"/>
        <w:gridCol w:w="1775"/>
      </w:tblGrid>
      <w:tr w:rsidR="00DF4635" w:rsidRPr="002E4D70" w:rsidTr="008758D1">
        <w:trPr>
          <w:tblHeader/>
        </w:trPr>
        <w:tc>
          <w:tcPr>
            <w:tcW w:w="363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6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7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9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8758D1" w:rsidRPr="002E4D70" w:rsidTr="00634A0E">
        <w:tc>
          <w:tcPr>
            <w:tcW w:w="14570" w:type="dxa"/>
            <w:gridSpan w:val="11"/>
          </w:tcPr>
          <w:p w:rsidR="008758D1" w:rsidRPr="002E4D70" w:rsidRDefault="008758D1" w:rsidP="008758D1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на 2020 год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Александро-Невский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1168,99994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30,82553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1615,00001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1555,89620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820,42641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14,60532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1520,08428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1062,96136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1302,84839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2162,5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7,90731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1600,0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3034,59599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6.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1714,99999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2721,01227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7.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6584,941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1019,904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1661,9333</w:t>
            </w:r>
            <w:r w:rsidRPr="002E4D70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>3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400,0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Милославский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1149,123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3038,46247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9.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Михайловский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1440,0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39,62246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2098,55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1129,69362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1117, 05449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10.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2218,90582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715,13887</w:t>
            </w:r>
          </w:p>
        </w:tc>
        <w:tc>
          <w:tcPr>
            <w:tcW w:w="1567" w:type="dxa"/>
          </w:tcPr>
          <w:p w:rsidR="00F92BD4" w:rsidRPr="002E4D70" w:rsidRDefault="00F92BD4" w:rsidP="008C5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11,72</w:t>
            </w:r>
            <w:r w:rsidR="008C568B" w:rsidRPr="002E4D70">
              <w:rPr>
                <w:rFonts w:ascii="Times New Roman" w:hAnsi="Times New Roman"/>
              </w:rPr>
              <w:t>581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5325,64649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1026,0</w:t>
            </w:r>
          </w:p>
        </w:tc>
        <w:tc>
          <w:tcPr>
            <w:tcW w:w="1567" w:type="dxa"/>
          </w:tcPr>
          <w:p w:rsidR="00F92BD4" w:rsidRPr="002E4D70" w:rsidRDefault="00F92BD4" w:rsidP="008C5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150,5</w:t>
            </w:r>
            <w:r w:rsidR="008C568B" w:rsidRPr="002E4D70">
              <w:rPr>
                <w:rFonts w:ascii="Times New Roman" w:hAnsi="Times New Roman"/>
              </w:rPr>
              <w:t>4255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1661,93333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5245,4732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4468,21798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2007,1127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568,94395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2098,55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1435,500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1132,5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3286,65518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Ряжский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1301,25104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1119,09933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67,79691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2080,96301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2234,10898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  <w:vMerge w:val="restart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15.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Рязанский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2260,58703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1175,99995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4169,33625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35054,86125</w:t>
            </w:r>
          </w:p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Строительство объекта «Здание дошкольной образовательной организации </w:t>
            </w:r>
            <w:proofErr w:type="gramStart"/>
            <w:r w:rsidRPr="002E4D70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2E4D70">
              <w:rPr>
                <w:rFonts w:ascii="Times New Roman" w:hAnsi="Times New Roman"/>
                <w:spacing w:val="-2"/>
              </w:rPr>
              <w:t xml:space="preserve">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60 мест по адресу: Рязанская область, Рязанский район, с. Поляны»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35054,86125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1293,55678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17.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3611,63107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772,75626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18.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1126,250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7,12454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2098,55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2538,62332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2234,10898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19.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1357,599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1278,38411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2019,55181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852,14683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4046,08769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21.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2574,69088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985,5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47,21885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1246,28283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22.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1201,10959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1423,36268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23.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1134,0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24.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2E4D70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2E4D70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1171,123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25,19370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2098,55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1359,00187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1117, 05449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25.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Шиловский муниципальный район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5432,00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1324,708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55,89798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3048,3118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26.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Городской округ город </w:t>
            </w:r>
            <w:proofErr w:type="spellStart"/>
            <w:r w:rsidRPr="002E4D70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891,68169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1408,54001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27.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Городской округ город Сасово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1269,53934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3211,00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927,64</w:t>
            </w:r>
          </w:p>
        </w:tc>
        <w:tc>
          <w:tcPr>
            <w:tcW w:w="1567" w:type="dxa"/>
          </w:tcPr>
          <w:p w:rsidR="00F92BD4" w:rsidRPr="002E4D70" w:rsidRDefault="008C568B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69,68960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2684,2389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28.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Городской округ город Скопин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1618,03838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87,40066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1476,96571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</w:tr>
      <w:tr w:rsidR="00F92BD4" w:rsidRPr="002E4D70" w:rsidTr="008758D1">
        <w:tc>
          <w:tcPr>
            <w:tcW w:w="363" w:type="dxa"/>
            <w:vMerge w:val="restart"/>
          </w:tcPr>
          <w:p w:rsidR="00F92BD4" w:rsidRPr="002E4D70" w:rsidRDefault="00F92BD4" w:rsidP="00F92BD4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29.</w:t>
            </w: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3271,84602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3301,7757</w:t>
            </w:r>
          </w:p>
        </w:tc>
        <w:tc>
          <w:tcPr>
            <w:tcW w:w="1567" w:type="dxa"/>
          </w:tcPr>
          <w:p w:rsidR="00F92BD4" w:rsidRPr="002E4D70" w:rsidRDefault="00F92BD4" w:rsidP="008C5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1</w:t>
            </w:r>
            <w:r w:rsidR="008C568B" w:rsidRPr="002E4D70">
              <w:rPr>
                <w:rFonts w:ascii="Times New Roman" w:hAnsi="Times New Roman"/>
              </w:rPr>
              <w:t>193</w:t>
            </w:r>
            <w:r w:rsidRPr="002E4D70">
              <w:rPr>
                <w:rFonts w:ascii="Times New Roman" w:hAnsi="Times New Roman"/>
              </w:rPr>
              <w:t>,</w:t>
            </w:r>
            <w:r w:rsidR="008C568B" w:rsidRPr="002E4D70">
              <w:rPr>
                <w:rFonts w:ascii="Times New Roman" w:hAnsi="Times New Roman"/>
              </w:rPr>
              <w:t>61345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204132,69627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№ 76» 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23287,61042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№ 110» 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28290,92757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№ 149» 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23 086,79833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10</w:t>
            </w:r>
            <w:r w:rsidR="002E4D7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33369,08483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№ 7» 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37520,27244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№ 99» 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32890,24233</w:t>
            </w:r>
          </w:p>
        </w:tc>
      </w:tr>
      <w:tr w:rsidR="00F92BD4" w:rsidRPr="002E4D70" w:rsidTr="008758D1">
        <w:tc>
          <w:tcPr>
            <w:tcW w:w="363" w:type="dxa"/>
            <w:vMerge/>
          </w:tcPr>
          <w:p w:rsidR="00F92BD4" w:rsidRPr="002E4D70" w:rsidRDefault="00F92BD4" w:rsidP="00F92BD4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F92BD4" w:rsidRPr="002E4D70" w:rsidRDefault="00F92BD4" w:rsidP="00F92BD4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131»</w:t>
            </w:r>
          </w:p>
        </w:tc>
        <w:tc>
          <w:tcPr>
            <w:tcW w:w="1576" w:type="dxa"/>
            <w:gridSpan w:val="2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9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F92BD4" w:rsidRPr="002E4D70" w:rsidRDefault="00F92BD4" w:rsidP="00F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4D70">
              <w:rPr>
                <w:rFonts w:ascii="Times New Roman" w:hAnsi="Times New Roman"/>
              </w:rPr>
              <w:t>0,0</w:t>
            </w:r>
          </w:p>
        </w:tc>
        <w:tc>
          <w:tcPr>
            <w:tcW w:w="148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F92BD4" w:rsidRPr="002E4D70" w:rsidRDefault="00F92BD4" w:rsidP="00F92BD4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25687,76035</w:t>
            </w:r>
          </w:p>
        </w:tc>
      </w:tr>
      <w:tr w:rsidR="00DF4635" w:rsidRPr="002E4D70" w:rsidTr="008758D1">
        <w:tc>
          <w:tcPr>
            <w:tcW w:w="1985" w:type="dxa"/>
            <w:gridSpan w:val="2"/>
          </w:tcPr>
          <w:p w:rsidR="005536FC" w:rsidRPr="002E4D70" w:rsidRDefault="005536FC" w:rsidP="00DF4635">
            <w:pPr>
              <w:spacing w:line="216" w:lineRule="auto"/>
              <w:ind w:left="57"/>
              <w:jc w:val="both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Итого</w:t>
            </w:r>
          </w:p>
        </w:tc>
        <w:tc>
          <w:tcPr>
            <w:tcW w:w="1576" w:type="dxa"/>
            <w:gridSpan w:val="2"/>
          </w:tcPr>
          <w:p w:rsidR="005536FC" w:rsidRPr="002E4D70" w:rsidRDefault="000849F4" w:rsidP="00A6478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83</w:t>
            </w:r>
            <w:r w:rsidR="00A64786" w:rsidRPr="002E4D70">
              <w:rPr>
                <w:rFonts w:ascii="Times New Roman" w:hAnsi="Times New Roman"/>
                <w:color w:val="000000" w:themeColor="text1"/>
                <w:spacing w:val="-2"/>
              </w:rPr>
              <w:t>71,01350</w:t>
            </w:r>
          </w:p>
        </w:tc>
        <w:tc>
          <w:tcPr>
            <w:tcW w:w="1559" w:type="dxa"/>
          </w:tcPr>
          <w:p w:rsidR="005536FC" w:rsidRPr="002E4D70" w:rsidRDefault="000849F4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36400,27</w:t>
            </w:r>
            <w:r w:rsidR="009C7A1A" w:rsidRPr="002E4D70">
              <w:rPr>
                <w:rFonts w:ascii="Times New Roman" w:hAnsi="Times New Roman"/>
                <w:color w:val="000000" w:themeColor="text1"/>
                <w:spacing w:val="-2"/>
              </w:rPr>
              <w:t>398</w:t>
            </w:r>
          </w:p>
        </w:tc>
        <w:tc>
          <w:tcPr>
            <w:tcW w:w="1538" w:type="dxa"/>
          </w:tcPr>
          <w:p w:rsidR="005536FC" w:rsidRPr="002E4D70" w:rsidRDefault="000849F4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33671,982</w:t>
            </w:r>
            <w:r w:rsidR="009C7A1A" w:rsidRPr="002E4D70">
              <w:rPr>
                <w:rFonts w:ascii="Times New Roman" w:hAnsi="Times New Roman"/>
                <w:color w:val="000000" w:themeColor="text1"/>
                <w:spacing w:val="-2"/>
              </w:rPr>
              <w:t>03</w:t>
            </w:r>
          </w:p>
        </w:tc>
        <w:tc>
          <w:tcPr>
            <w:tcW w:w="1567" w:type="dxa"/>
          </w:tcPr>
          <w:p w:rsidR="005536FC" w:rsidRPr="002E4D70" w:rsidRDefault="00F92BD4" w:rsidP="00334AB7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</w:rPr>
              <w:t>180</w:t>
            </w:r>
            <w:r w:rsidR="00334AB7" w:rsidRPr="002E4D70">
              <w:rPr>
                <w:rFonts w:ascii="Times New Roman" w:hAnsi="Times New Roman"/>
              </w:rPr>
              <w:t>9</w:t>
            </w:r>
            <w:r w:rsidRPr="002E4D70">
              <w:rPr>
                <w:rFonts w:ascii="Times New Roman" w:hAnsi="Times New Roman"/>
              </w:rPr>
              <w:t>,</w:t>
            </w:r>
            <w:r w:rsidR="00334AB7" w:rsidRPr="002E4D70">
              <w:rPr>
                <w:rFonts w:ascii="Times New Roman" w:hAnsi="Times New Roman"/>
              </w:rPr>
              <w:t>16467</w:t>
            </w:r>
          </w:p>
        </w:tc>
        <w:tc>
          <w:tcPr>
            <w:tcW w:w="1485" w:type="dxa"/>
          </w:tcPr>
          <w:p w:rsidR="005536FC" w:rsidRPr="002E4D70" w:rsidRDefault="000849F4" w:rsidP="00B46DD8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13333,066</w:t>
            </w:r>
            <w:r w:rsidR="009C7A1A" w:rsidRPr="002E4D70">
              <w:rPr>
                <w:rFonts w:ascii="Times New Roman" w:hAnsi="Times New Roman"/>
                <w:color w:val="000000" w:themeColor="text1"/>
                <w:spacing w:val="-2"/>
              </w:rPr>
              <w:t>6</w:t>
            </w:r>
            <w:r w:rsidR="00B46DD8" w:rsidRPr="002E4D70">
              <w:rPr>
                <w:rFonts w:ascii="Times New Roman" w:hAnsi="Times New Roman"/>
                <w:color w:val="000000" w:themeColor="text1"/>
                <w:spacing w:val="-2"/>
              </w:rPr>
              <w:t>7</w:t>
            </w:r>
          </w:p>
        </w:tc>
        <w:tc>
          <w:tcPr>
            <w:tcW w:w="1527" w:type="dxa"/>
          </w:tcPr>
          <w:p w:rsidR="005536FC" w:rsidRPr="002E4D70" w:rsidRDefault="00E70C50" w:rsidP="00B70952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49910,235</w:t>
            </w:r>
            <w:r w:rsidR="00B70952" w:rsidRPr="002E4D70">
              <w:rPr>
                <w:rFonts w:ascii="Times New Roman" w:hAnsi="Times New Roman"/>
                <w:color w:val="000000" w:themeColor="text1"/>
                <w:spacing w:val="-2"/>
              </w:rPr>
              <w:t>5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46916,28866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239187,55752</w:t>
            </w:r>
          </w:p>
        </w:tc>
      </w:tr>
      <w:tr w:rsidR="005536FC" w:rsidRPr="002E4D70" w:rsidTr="00DF4635">
        <w:tc>
          <w:tcPr>
            <w:tcW w:w="14570" w:type="dxa"/>
            <w:gridSpan w:val="11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на 2021 год</w:t>
            </w:r>
          </w:p>
        </w:tc>
      </w:tr>
      <w:tr w:rsidR="008758D1" w:rsidRPr="002E4D70" w:rsidTr="008758D1">
        <w:tc>
          <w:tcPr>
            <w:tcW w:w="363" w:type="dxa"/>
            <w:vMerge w:val="restart"/>
          </w:tcPr>
          <w:p w:rsidR="005536FC" w:rsidRPr="002E4D70" w:rsidRDefault="005536FC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  <w:r w:rsidR="008758D1" w:rsidRPr="002E4D70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Рязанский муниципальный район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49289,86185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DF4635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Строительство объекта «Здание дошкольной </w:t>
            </w:r>
            <w:r w:rsidRPr="002E4D70">
              <w:rPr>
                <w:rFonts w:ascii="Times New Roman" w:hAnsi="Times New Roman"/>
                <w:spacing w:val="-2"/>
              </w:rPr>
              <w:lastRenderedPageBreak/>
              <w:t xml:space="preserve">образовательной организации </w:t>
            </w:r>
            <w:proofErr w:type="gramStart"/>
            <w:r w:rsidRPr="002E4D70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2E4D70">
              <w:rPr>
                <w:rFonts w:ascii="Times New Roman" w:hAnsi="Times New Roman"/>
                <w:spacing w:val="-2"/>
              </w:rPr>
              <w:t xml:space="preserve">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60 мест по адресу: Рязанская область, Рязанский район, с. Поляны»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2E4D70">
              <w:rPr>
                <w:rFonts w:ascii="Times New Roman" w:hAnsi="Times New Roman"/>
                <w:spacing w:val="-2"/>
              </w:rPr>
              <w:t>49289,86185</w:t>
            </w:r>
          </w:p>
        </w:tc>
      </w:tr>
      <w:tr w:rsidR="008758D1" w:rsidRPr="002E4D70" w:rsidTr="008758D1">
        <w:tc>
          <w:tcPr>
            <w:tcW w:w="363" w:type="dxa"/>
            <w:vMerge w:val="restart"/>
          </w:tcPr>
          <w:p w:rsidR="005536FC" w:rsidRPr="002E4D70" w:rsidRDefault="005536FC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2</w:t>
            </w:r>
            <w:r w:rsidR="008758D1" w:rsidRPr="002E4D70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Городской округ город Рязань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287026,45048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76»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2E4D70">
              <w:rPr>
                <w:rFonts w:ascii="Times New Roman" w:hAnsi="Times New Roman"/>
                <w:spacing w:val="-2"/>
                <w:lang w:val="en-US"/>
              </w:rPr>
              <w:t>32744</w:t>
            </w:r>
            <w:r w:rsidRPr="002E4D70">
              <w:rPr>
                <w:rFonts w:ascii="Times New Roman" w:hAnsi="Times New Roman"/>
                <w:spacing w:val="-2"/>
              </w:rPr>
              <w:t>,</w:t>
            </w:r>
            <w:r w:rsidRPr="002E4D70">
              <w:rPr>
                <w:rFonts w:ascii="Times New Roman" w:hAnsi="Times New Roman"/>
                <w:spacing w:val="-2"/>
                <w:lang w:val="en-US"/>
              </w:rPr>
              <w:t>19178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110»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39779,24493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149»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32461,83437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10</w:t>
            </w:r>
            <w:r w:rsidR="002E4D7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46919,52907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7»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52756,42176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99»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46246,23927</w:t>
            </w:r>
          </w:p>
        </w:tc>
      </w:tr>
      <w:tr w:rsidR="008758D1" w:rsidRPr="002E4D70" w:rsidTr="008758D1">
        <w:tc>
          <w:tcPr>
            <w:tcW w:w="363" w:type="dxa"/>
            <w:vMerge/>
          </w:tcPr>
          <w:p w:rsidR="005536FC" w:rsidRPr="002E4D70" w:rsidRDefault="005536FC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622" w:type="dxa"/>
          </w:tcPr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5536FC" w:rsidRPr="002E4D70" w:rsidRDefault="005536FC" w:rsidP="00DF4635">
            <w:pPr>
              <w:spacing w:line="216" w:lineRule="auto"/>
              <w:ind w:left="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№ 131»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36118,9893</w:t>
            </w:r>
          </w:p>
        </w:tc>
      </w:tr>
      <w:tr w:rsidR="00DF4635" w:rsidRPr="002E4D70" w:rsidTr="008758D1">
        <w:tc>
          <w:tcPr>
            <w:tcW w:w="1985" w:type="dxa"/>
            <w:gridSpan w:val="2"/>
          </w:tcPr>
          <w:p w:rsidR="005536FC" w:rsidRPr="002E4D70" w:rsidRDefault="005536FC" w:rsidP="00DF4635">
            <w:pPr>
              <w:spacing w:line="216" w:lineRule="auto"/>
              <w:ind w:left="57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 xml:space="preserve">Итого </w:t>
            </w:r>
          </w:p>
        </w:tc>
        <w:tc>
          <w:tcPr>
            <w:tcW w:w="1569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6" w:type="dxa"/>
            <w:gridSpan w:val="2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3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6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48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27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558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color w:val="000000" w:themeColor="text1"/>
                <w:spacing w:val="-2"/>
              </w:rPr>
              <w:t>0,0</w:t>
            </w:r>
          </w:p>
        </w:tc>
        <w:tc>
          <w:tcPr>
            <w:tcW w:w="1775" w:type="dxa"/>
          </w:tcPr>
          <w:p w:rsidR="005536FC" w:rsidRPr="002E4D70" w:rsidRDefault="005536FC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2E4D70">
              <w:rPr>
                <w:rFonts w:ascii="Times New Roman" w:hAnsi="Times New Roman"/>
                <w:spacing w:val="-2"/>
              </w:rPr>
              <w:t>336316,31233»</w:t>
            </w:r>
          </w:p>
        </w:tc>
      </w:tr>
    </w:tbl>
    <w:p w:rsidR="00654C12" w:rsidRPr="002E4D70" w:rsidRDefault="00654C12" w:rsidP="00654C12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DF4635" w:rsidRPr="002E4D70" w:rsidRDefault="00DF4635" w:rsidP="00654C12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DF4635" w:rsidRPr="002E4D70" w:rsidRDefault="00DF4635" w:rsidP="00654C12">
      <w:pPr>
        <w:spacing w:line="192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2E4D70">
        <w:rPr>
          <w:rFonts w:ascii="Times New Roman" w:hAnsi="Times New Roman"/>
          <w:sz w:val="26"/>
          <w:szCs w:val="26"/>
          <w:u w:val="single"/>
        </w:rPr>
        <w:tab/>
      </w:r>
      <w:r w:rsidRPr="002E4D70">
        <w:rPr>
          <w:rFonts w:ascii="Times New Roman" w:hAnsi="Times New Roman"/>
          <w:sz w:val="26"/>
          <w:szCs w:val="26"/>
          <w:u w:val="single"/>
        </w:rPr>
        <w:tab/>
      </w:r>
      <w:r w:rsidRPr="002E4D70">
        <w:rPr>
          <w:rFonts w:ascii="Times New Roman" w:hAnsi="Times New Roman"/>
          <w:sz w:val="26"/>
          <w:szCs w:val="26"/>
          <w:u w:val="single"/>
        </w:rPr>
        <w:tab/>
      </w:r>
    </w:p>
    <w:p w:rsidR="00654C12" w:rsidRPr="002E4D70" w:rsidRDefault="00654C12" w:rsidP="00654C1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4C12" w:rsidRPr="002E4D70" w:rsidRDefault="00654C12" w:rsidP="005536FC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54C12" w:rsidRPr="002E4D70" w:rsidSect="002E4D7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55" w:rsidRDefault="00601E55">
      <w:r>
        <w:separator/>
      </w:r>
    </w:p>
  </w:endnote>
  <w:endnote w:type="continuationSeparator" w:id="0">
    <w:p w:rsidR="00601E55" w:rsidRDefault="0060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C70B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B5CD5EB" wp14:editId="138790C9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C70B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CA1E86" wp14:editId="2F01DAAA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E4D7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6727  22.12.2020 16:38:31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55" w:rsidRDefault="00601E55">
      <w:r>
        <w:separator/>
      </w:r>
    </w:p>
  </w:footnote>
  <w:footnote w:type="continuationSeparator" w:id="0">
    <w:p w:rsidR="00601E55" w:rsidRDefault="0060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81AED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fcr33j3/VvjWBqpBUIgHX5/whEFaZoTRGHfeqOl6PQVX5SJlt3lwBEz0Q+/9FgH+GcR/jFkVQV0J4w/TTrfQ==" w:salt="aW94XtuNeIdPX0K6KwpG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BC"/>
    <w:rsid w:val="00006F69"/>
    <w:rsid w:val="0001360F"/>
    <w:rsid w:val="000173E8"/>
    <w:rsid w:val="000331B3"/>
    <w:rsid w:val="00033413"/>
    <w:rsid w:val="00037C0C"/>
    <w:rsid w:val="00041AFB"/>
    <w:rsid w:val="000502A3"/>
    <w:rsid w:val="00056DEB"/>
    <w:rsid w:val="00073A7A"/>
    <w:rsid w:val="00076D5E"/>
    <w:rsid w:val="000849F4"/>
    <w:rsid w:val="00084DD3"/>
    <w:rsid w:val="000917C0"/>
    <w:rsid w:val="000B0736"/>
    <w:rsid w:val="00107C34"/>
    <w:rsid w:val="00122CFD"/>
    <w:rsid w:val="0012725E"/>
    <w:rsid w:val="001447E0"/>
    <w:rsid w:val="00146819"/>
    <w:rsid w:val="00151370"/>
    <w:rsid w:val="00162E72"/>
    <w:rsid w:val="00175A89"/>
    <w:rsid w:val="00175BE5"/>
    <w:rsid w:val="001850F4"/>
    <w:rsid w:val="00190FF9"/>
    <w:rsid w:val="001947BE"/>
    <w:rsid w:val="0019762F"/>
    <w:rsid w:val="001A560F"/>
    <w:rsid w:val="001B0982"/>
    <w:rsid w:val="001B32BA"/>
    <w:rsid w:val="001E0317"/>
    <w:rsid w:val="001E20F1"/>
    <w:rsid w:val="001E58EB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6A1D"/>
    <w:rsid w:val="002479A2"/>
    <w:rsid w:val="0026087E"/>
    <w:rsid w:val="00261DE0"/>
    <w:rsid w:val="002623CE"/>
    <w:rsid w:val="00265420"/>
    <w:rsid w:val="00274E14"/>
    <w:rsid w:val="00280A6D"/>
    <w:rsid w:val="00281214"/>
    <w:rsid w:val="00286ECA"/>
    <w:rsid w:val="002953B6"/>
    <w:rsid w:val="002B7A59"/>
    <w:rsid w:val="002C6B4B"/>
    <w:rsid w:val="002E4D70"/>
    <w:rsid w:val="002E51A7"/>
    <w:rsid w:val="002E5A5F"/>
    <w:rsid w:val="002F1E81"/>
    <w:rsid w:val="00306B02"/>
    <w:rsid w:val="00310D92"/>
    <w:rsid w:val="003160CB"/>
    <w:rsid w:val="003222A3"/>
    <w:rsid w:val="00334AB7"/>
    <w:rsid w:val="003470A2"/>
    <w:rsid w:val="00360A40"/>
    <w:rsid w:val="00361606"/>
    <w:rsid w:val="003870C2"/>
    <w:rsid w:val="00396CCE"/>
    <w:rsid w:val="003D3B8A"/>
    <w:rsid w:val="003D54F8"/>
    <w:rsid w:val="003E0827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5E2"/>
    <w:rsid w:val="004B2D5A"/>
    <w:rsid w:val="004B34B8"/>
    <w:rsid w:val="004C3797"/>
    <w:rsid w:val="004D293D"/>
    <w:rsid w:val="004F44FE"/>
    <w:rsid w:val="00512A47"/>
    <w:rsid w:val="00516C7B"/>
    <w:rsid w:val="00531C68"/>
    <w:rsid w:val="00532119"/>
    <w:rsid w:val="005335F3"/>
    <w:rsid w:val="0053781A"/>
    <w:rsid w:val="00543C38"/>
    <w:rsid w:val="00543D2D"/>
    <w:rsid w:val="00545A3D"/>
    <w:rsid w:val="00546DBB"/>
    <w:rsid w:val="005536FC"/>
    <w:rsid w:val="00561A5B"/>
    <w:rsid w:val="0057074C"/>
    <w:rsid w:val="00573FBF"/>
    <w:rsid w:val="00574FF3"/>
    <w:rsid w:val="00582538"/>
    <w:rsid w:val="005838EA"/>
    <w:rsid w:val="00585EE1"/>
    <w:rsid w:val="00586989"/>
    <w:rsid w:val="00590C0E"/>
    <w:rsid w:val="005939E6"/>
    <w:rsid w:val="005A4227"/>
    <w:rsid w:val="005B229B"/>
    <w:rsid w:val="005B3518"/>
    <w:rsid w:val="005B666B"/>
    <w:rsid w:val="005C56AE"/>
    <w:rsid w:val="005C7449"/>
    <w:rsid w:val="005E6D99"/>
    <w:rsid w:val="005F2ADD"/>
    <w:rsid w:val="005F2C49"/>
    <w:rsid w:val="006013EB"/>
    <w:rsid w:val="00601E55"/>
    <w:rsid w:val="0060479E"/>
    <w:rsid w:val="00604BE7"/>
    <w:rsid w:val="00616AED"/>
    <w:rsid w:val="00632A4F"/>
    <w:rsid w:val="00632B56"/>
    <w:rsid w:val="006351E3"/>
    <w:rsid w:val="00644236"/>
    <w:rsid w:val="006471E5"/>
    <w:rsid w:val="00654C12"/>
    <w:rsid w:val="00671D3B"/>
    <w:rsid w:val="006771CC"/>
    <w:rsid w:val="00682724"/>
    <w:rsid w:val="00684A5B"/>
    <w:rsid w:val="006864F0"/>
    <w:rsid w:val="006A1F71"/>
    <w:rsid w:val="006D082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1AED"/>
    <w:rsid w:val="00782BEC"/>
    <w:rsid w:val="00786C96"/>
    <w:rsid w:val="00791C9F"/>
    <w:rsid w:val="00792AAB"/>
    <w:rsid w:val="00792E54"/>
    <w:rsid w:val="00793B47"/>
    <w:rsid w:val="007A1D0C"/>
    <w:rsid w:val="007A2A7B"/>
    <w:rsid w:val="007C6D8B"/>
    <w:rsid w:val="007D4925"/>
    <w:rsid w:val="007F0C8A"/>
    <w:rsid w:val="007F11AB"/>
    <w:rsid w:val="008143CB"/>
    <w:rsid w:val="00823CA1"/>
    <w:rsid w:val="00827C6D"/>
    <w:rsid w:val="0083026C"/>
    <w:rsid w:val="008513B9"/>
    <w:rsid w:val="008702D3"/>
    <w:rsid w:val="008758D1"/>
    <w:rsid w:val="00876034"/>
    <w:rsid w:val="008827E7"/>
    <w:rsid w:val="0089188B"/>
    <w:rsid w:val="008A1696"/>
    <w:rsid w:val="008A42BF"/>
    <w:rsid w:val="008C34CB"/>
    <w:rsid w:val="008C568B"/>
    <w:rsid w:val="008C58FE"/>
    <w:rsid w:val="008D57C6"/>
    <w:rsid w:val="008E3EAC"/>
    <w:rsid w:val="008E6C41"/>
    <w:rsid w:val="008F0816"/>
    <w:rsid w:val="008F6BB7"/>
    <w:rsid w:val="00900F42"/>
    <w:rsid w:val="00920AD2"/>
    <w:rsid w:val="00932E3C"/>
    <w:rsid w:val="009521CD"/>
    <w:rsid w:val="009573D3"/>
    <w:rsid w:val="0098229F"/>
    <w:rsid w:val="009977FF"/>
    <w:rsid w:val="009A085B"/>
    <w:rsid w:val="009C1DE6"/>
    <w:rsid w:val="009C1F0E"/>
    <w:rsid w:val="009C7A1A"/>
    <w:rsid w:val="009D3E8C"/>
    <w:rsid w:val="009E1C36"/>
    <w:rsid w:val="009E3A0E"/>
    <w:rsid w:val="00A1314B"/>
    <w:rsid w:val="00A13160"/>
    <w:rsid w:val="00A1325E"/>
    <w:rsid w:val="00A137D3"/>
    <w:rsid w:val="00A44A8F"/>
    <w:rsid w:val="00A47B5E"/>
    <w:rsid w:val="00A51136"/>
    <w:rsid w:val="00A51D96"/>
    <w:rsid w:val="00A61BDD"/>
    <w:rsid w:val="00A64786"/>
    <w:rsid w:val="00A96F84"/>
    <w:rsid w:val="00AC3953"/>
    <w:rsid w:val="00AC70BC"/>
    <w:rsid w:val="00AC7150"/>
    <w:rsid w:val="00AD5A48"/>
    <w:rsid w:val="00AE1DCA"/>
    <w:rsid w:val="00AF2B14"/>
    <w:rsid w:val="00AF5F7C"/>
    <w:rsid w:val="00B02207"/>
    <w:rsid w:val="00B03403"/>
    <w:rsid w:val="00B03833"/>
    <w:rsid w:val="00B10324"/>
    <w:rsid w:val="00B376B1"/>
    <w:rsid w:val="00B46DD8"/>
    <w:rsid w:val="00B620D9"/>
    <w:rsid w:val="00B633DB"/>
    <w:rsid w:val="00B639ED"/>
    <w:rsid w:val="00B66A8C"/>
    <w:rsid w:val="00B70952"/>
    <w:rsid w:val="00B8061C"/>
    <w:rsid w:val="00B83BA2"/>
    <w:rsid w:val="00B8476F"/>
    <w:rsid w:val="00B853AA"/>
    <w:rsid w:val="00B875BF"/>
    <w:rsid w:val="00B91F62"/>
    <w:rsid w:val="00BA01A5"/>
    <w:rsid w:val="00BB2C98"/>
    <w:rsid w:val="00BB5BC0"/>
    <w:rsid w:val="00BD0B82"/>
    <w:rsid w:val="00BE3267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4E57"/>
    <w:rsid w:val="00CD5757"/>
    <w:rsid w:val="00CF03D8"/>
    <w:rsid w:val="00CF6E8F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50"/>
    <w:rsid w:val="00DB3664"/>
    <w:rsid w:val="00DC16FB"/>
    <w:rsid w:val="00DC4A65"/>
    <w:rsid w:val="00DC4F66"/>
    <w:rsid w:val="00DF463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C50"/>
    <w:rsid w:val="00E7242D"/>
    <w:rsid w:val="00E87E25"/>
    <w:rsid w:val="00E90D6B"/>
    <w:rsid w:val="00EA04F1"/>
    <w:rsid w:val="00EA2FD3"/>
    <w:rsid w:val="00EB7CE9"/>
    <w:rsid w:val="00EC433F"/>
    <w:rsid w:val="00ED1FDE"/>
    <w:rsid w:val="00EE7D95"/>
    <w:rsid w:val="00F06EFB"/>
    <w:rsid w:val="00F1529E"/>
    <w:rsid w:val="00F16F07"/>
    <w:rsid w:val="00F41C3F"/>
    <w:rsid w:val="00F45975"/>
    <w:rsid w:val="00F45B7C"/>
    <w:rsid w:val="00F45FCE"/>
    <w:rsid w:val="00F85FAC"/>
    <w:rsid w:val="00F907AB"/>
    <w:rsid w:val="00F92BD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55;&#1056;&#1054;&#1045;&#1050;&#1058;&#1067;%20&#1056;&#1040;&#1057;&#1055;&#1054;&#1056;&#1071;&#1046;&#1045;&#1053;&#1048;&#1049;\&#1041;&#1083;&#1072;&#1085;&#1082;&#1080;%20&#1055;&#1088;&#1072;&#1074;&#1080;&#1090;&#1077;&#1083;&#1100;&#1089;&#1090;&#1074;&#1072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13A6-8FF2-4A2F-A418-C5A93355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299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44</cp:revision>
  <cp:lastPrinted>2020-12-07T11:59:00Z</cp:lastPrinted>
  <dcterms:created xsi:type="dcterms:W3CDTF">2020-11-20T06:42:00Z</dcterms:created>
  <dcterms:modified xsi:type="dcterms:W3CDTF">2020-12-24T06:08:00Z</dcterms:modified>
</cp:coreProperties>
</file>