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36" w:rsidRDefault="00A62536" w:rsidP="00A6253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536" w:rsidRDefault="00A62536" w:rsidP="00A62536">
      <w:pPr>
        <w:spacing w:line="320" w:lineRule="exact"/>
        <w:jc w:val="center"/>
      </w:pPr>
    </w:p>
    <w:p w:rsidR="00A62536" w:rsidRDefault="00A62536" w:rsidP="00A62536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62536" w:rsidRDefault="00A62536" w:rsidP="00A62536">
      <w:pPr>
        <w:pStyle w:val="a4"/>
        <w:spacing w:line="240" w:lineRule="auto"/>
        <w:outlineLvl w:val="0"/>
      </w:pPr>
      <w:r>
        <w:t>РЯЗАНСКОЙ ОБЛАСТИ</w:t>
      </w:r>
    </w:p>
    <w:p w:rsidR="00A62536" w:rsidRDefault="00A62536" w:rsidP="00A62536">
      <w:pPr>
        <w:spacing w:line="320" w:lineRule="exact"/>
      </w:pPr>
    </w:p>
    <w:p w:rsidR="00A62536" w:rsidRDefault="00A62536" w:rsidP="00A62536">
      <w:pPr>
        <w:autoSpaceDE w:val="0"/>
        <w:autoSpaceDN w:val="0"/>
        <w:adjustRightInd w:val="0"/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6F6550" w:rsidRDefault="006F6550" w:rsidP="006F65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 28 декабря 2020 г. № 3</w:t>
      </w:r>
      <w:bookmarkStart w:id="0" w:name="_GoBack"/>
      <w:bookmarkEnd w:id="0"/>
      <w:r>
        <w:rPr>
          <w:sz w:val="28"/>
          <w:szCs w:val="28"/>
        </w:rPr>
        <w:t>0</w:t>
      </w:r>
    </w:p>
    <w:p w:rsidR="008A47B9" w:rsidRDefault="008A47B9" w:rsidP="00A6253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12EA" w:rsidRDefault="009412EA" w:rsidP="00A6253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09C7" w:rsidRDefault="00D009C7" w:rsidP="00A6253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1B28" w:rsidRDefault="00A62536" w:rsidP="00A62536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OLE_LINK1"/>
      <w:bookmarkStart w:id="2" w:name="OLE_LINK2"/>
      <w:r>
        <w:rPr>
          <w:sz w:val="28"/>
          <w:szCs w:val="28"/>
        </w:rPr>
        <w:t>О внесении изменени</w:t>
      </w:r>
      <w:r w:rsidR="00733356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DE2B2D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9A4E98">
        <w:rPr>
          <w:sz w:val="28"/>
          <w:szCs w:val="28"/>
        </w:rPr>
        <w:t>е</w:t>
      </w:r>
      <w:r>
        <w:rPr>
          <w:sz w:val="28"/>
          <w:szCs w:val="28"/>
        </w:rPr>
        <w:t xml:space="preserve"> министерства финансов Рязанской области от 24 декабря 2014 г</w:t>
      </w:r>
      <w:r w:rsidR="00545C1A">
        <w:rPr>
          <w:sz w:val="28"/>
          <w:szCs w:val="28"/>
        </w:rPr>
        <w:t>.</w:t>
      </w:r>
      <w:r>
        <w:rPr>
          <w:sz w:val="28"/>
          <w:szCs w:val="28"/>
        </w:rPr>
        <w:t xml:space="preserve"> № 17 «Об утверждении перечня кодов подвидов доходов областного бюджета»</w:t>
      </w:r>
    </w:p>
    <w:bookmarkEnd w:id="1"/>
    <w:bookmarkEnd w:id="2"/>
    <w:p w:rsidR="00A62536" w:rsidRDefault="009A4E98" w:rsidP="00A6253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="00DE2B2D">
        <w:rPr>
          <w:sz w:val="28"/>
          <w:szCs w:val="28"/>
        </w:rPr>
        <w:t>п</w:t>
      </w:r>
      <w:r w:rsidRPr="000C3543">
        <w:rPr>
          <w:sz w:val="28"/>
          <w:szCs w:val="28"/>
        </w:rPr>
        <w:t>остановлений министерства финансов Рязанской области</w:t>
      </w:r>
      <w:r>
        <w:rPr>
          <w:sz w:val="28"/>
          <w:szCs w:val="28"/>
        </w:rPr>
        <w:t xml:space="preserve"> от</w:t>
      </w:r>
      <w:r w:rsidR="00613615">
        <w:rPr>
          <w:sz w:val="28"/>
          <w:szCs w:val="28"/>
        </w:rPr>
        <w:t> </w:t>
      </w:r>
      <w:r>
        <w:rPr>
          <w:sz w:val="28"/>
          <w:szCs w:val="28"/>
        </w:rPr>
        <w:t>06</w:t>
      </w:r>
      <w:r w:rsidR="00613615">
        <w:rPr>
          <w:sz w:val="28"/>
          <w:szCs w:val="28"/>
        </w:rPr>
        <w:t> </w:t>
      </w:r>
      <w:r>
        <w:rPr>
          <w:sz w:val="28"/>
          <w:szCs w:val="28"/>
        </w:rPr>
        <w:t>апреля</w:t>
      </w:r>
      <w:r w:rsidR="00613615">
        <w:rPr>
          <w:sz w:val="28"/>
          <w:szCs w:val="28"/>
        </w:rPr>
        <w:t> </w:t>
      </w:r>
      <w:r>
        <w:rPr>
          <w:sz w:val="28"/>
          <w:szCs w:val="28"/>
        </w:rPr>
        <w:t>2015</w:t>
      </w:r>
      <w:r w:rsidR="00613615">
        <w:rPr>
          <w:sz w:val="28"/>
          <w:szCs w:val="28"/>
        </w:rPr>
        <w:t> </w:t>
      </w:r>
      <w:r>
        <w:rPr>
          <w:sz w:val="28"/>
          <w:szCs w:val="28"/>
        </w:rPr>
        <w:t>г.</w:t>
      </w:r>
      <w:r w:rsidR="00613615">
        <w:rPr>
          <w:sz w:val="28"/>
          <w:szCs w:val="28"/>
        </w:rPr>
        <w:t> </w:t>
      </w:r>
      <w:r>
        <w:rPr>
          <w:sz w:val="28"/>
          <w:szCs w:val="28"/>
        </w:rPr>
        <w:t>№</w:t>
      </w:r>
      <w:r w:rsidR="00613615">
        <w:rPr>
          <w:sz w:val="28"/>
          <w:szCs w:val="28"/>
        </w:rPr>
        <w:t> </w:t>
      </w:r>
      <w:r>
        <w:rPr>
          <w:sz w:val="28"/>
          <w:szCs w:val="28"/>
        </w:rPr>
        <w:t>7, от</w:t>
      </w:r>
      <w:r w:rsidR="00613615">
        <w:rPr>
          <w:sz w:val="28"/>
          <w:szCs w:val="28"/>
        </w:rPr>
        <w:t> </w:t>
      </w:r>
      <w:r>
        <w:rPr>
          <w:sz w:val="28"/>
          <w:szCs w:val="28"/>
        </w:rPr>
        <w:t>28</w:t>
      </w:r>
      <w:r w:rsidR="00613615">
        <w:rPr>
          <w:sz w:val="28"/>
          <w:szCs w:val="28"/>
        </w:rPr>
        <w:t> </w:t>
      </w:r>
      <w:r>
        <w:rPr>
          <w:sz w:val="28"/>
          <w:szCs w:val="28"/>
        </w:rPr>
        <w:t>декабря</w:t>
      </w:r>
      <w:r w:rsidR="00613615">
        <w:rPr>
          <w:sz w:val="28"/>
          <w:szCs w:val="28"/>
        </w:rPr>
        <w:t> </w:t>
      </w:r>
      <w:r>
        <w:rPr>
          <w:sz w:val="28"/>
          <w:szCs w:val="28"/>
        </w:rPr>
        <w:t>2015</w:t>
      </w:r>
      <w:r w:rsidR="00613615">
        <w:rPr>
          <w:sz w:val="28"/>
          <w:szCs w:val="28"/>
        </w:rPr>
        <w:t> </w:t>
      </w:r>
      <w:r>
        <w:rPr>
          <w:sz w:val="28"/>
          <w:szCs w:val="28"/>
        </w:rPr>
        <w:t>г.</w:t>
      </w:r>
      <w:r w:rsidR="00613615">
        <w:rPr>
          <w:sz w:val="28"/>
          <w:szCs w:val="28"/>
        </w:rPr>
        <w:t> </w:t>
      </w:r>
      <w:r>
        <w:rPr>
          <w:sz w:val="28"/>
          <w:szCs w:val="28"/>
        </w:rPr>
        <w:t>№</w:t>
      </w:r>
      <w:r w:rsidR="00613615">
        <w:rPr>
          <w:sz w:val="28"/>
          <w:szCs w:val="28"/>
        </w:rPr>
        <w:t> </w:t>
      </w:r>
      <w:r>
        <w:rPr>
          <w:sz w:val="28"/>
          <w:szCs w:val="28"/>
        </w:rPr>
        <w:t>21</w:t>
      </w:r>
      <w:r w:rsidR="00BE1B28">
        <w:rPr>
          <w:sz w:val="28"/>
          <w:szCs w:val="28"/>
        </w:rPr>
        <w:t>, от</w:t>
      </w:r>
      <w:r w:rsidR="00613615">
        <w:rPr>
          <w:sz w:val="28"/>
          <w:szCs w:val="28"/>
        </w:rPr>
        <w:t> </w:t>
      </w:r>
      <w:r w:rsidR="00BE1B28">
        <w:rPr>
          <w:sz w:val="28"/>
          <w:szCs w:val="28"/>
        </w:rPr>
        <w:t>27</w:t>
      </w:r>
      <w:r w:rsidR="00613615">
        <w:rPr>
          <w:sz w:val="28"/>
          <w:szCs w:val="28"/>
        </w:rPr>
        <w:t> </w:t>
      </w:r>
      <w:r w:rsidR="00BE1B28">
        <w:rPr>
          <w:sz w:val="28"/>
          <w:szCs w:val="28"/>
        </w:rPr>
        <w:t>апреля</w:t>
      </w:r>
      <w:r w:rsidR="00613615">
        <w:rPr>
          <w:sz w:val="28"/>
          <w:szCs w:val="28"/>
        </w:rPr>
        <w:t> </w:t>
      </w:r>
      <w:r w:rsidR="00BE1B28">
        <w:rPr>
          <w:sz w:val="28"/>
          <w:szCs w:val="28"/>
        </w:rPr>
        <w:t>2020</w:t>
      </w:r>
      <w:r w:rsidR="00613615">
        <w:rPr>
          <w:sz w:val="28"/>
          <w:szCs w:val="28"/>
        </w:rPr>
        <w:t> </w:t>
      </w:r>
      <w:r w:rsidR="00BE1B28">
        <w:rPr>
          <w:sz w:val="28"/>
          <w:szCs w:val="28"/>
        </w:rPr>
        <w:t>г.</w:t>
      </w:r>
      <w:r w:rsidR="00613615">
        <w:rPr>
          <w:sz w:val="28"/>
          <w:szCs w:val="28"/>
        </w:rPr>
        <w:t> </w:t>
      </w:r>
      <w:r w:rsidR="00BE1B28">
        <w:rPr>
          <w:sz w:val="28"/>
          <w:szCs w:val="28"/>
        </w:rPr>
        <w:t>№</w:t>
      </w:r>
      <w:r w:rsidR="00613615">
        <w:rPr>
          <w:sz w:val="28"/>
          <w:szCs w:val="28"/>
        </w:rPr>
        <w:t> </w:t>
      </w:r>
      <w:r w:rsidR="00BE1B28">
        <w:rPr>
          <w:sz w:val="28"/>
          <w:szCs w:val="28"/>
        </w:rPr>
        <w:t>11</w:t>
      </w:r>
      <w:r>
        <w:rPr>
          <w:sz w:val="28"/>
          <w:szCs w:val="28"/>
        </w:rPr>
        <w:t>)</w:t>
      </w:r>
    </w:p>
    <w:p w:rsidR="00A62536" w:rsidRDefault="00A62536" w:rsidP="00A6253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B58F6" w:rsidRPr="00A62536" w:rsidRDefault="00BB58F6" w:rsidP="00A6253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2536" w:rsidRPr="00A62536" w:rsidRDefault="009A4E98" w:rsidP="00A625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62536" w:rsidRPr="00A62536">
        <w:rPr>
          <w:sz w:val="28"/>
          <w:szCs w:val="28"/>
        </w:rPr>
        <w:t>инистерство финансов Рязанской области постановляет:</w:t>
      </w:r>
    </w:p>
    <w:p w:rsidR="0008347B" w:rsidRDefault="00A62536" w:rsidP="00A625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E98">
        <w:rPr>
          <w:sz w:val="28"/>
          <w:szCs w:val="28"/>
        </w:rPr>
        <w:t xml:space="preserve">1. Внести в </w:t>
      </w:r>
      <w:r w:rsidR="00BB1DA2">
        <w:rPr>
          <w:sz w:val="28"/>
          <w:szCs w:val="28"/>
        </w:rPr>
        <w:t xml:space="preserve">приложение к </w:t>
      </w:r>
      <w:r w:rsidR="00B6630B">
        <w:rPr>
          <w:sz w:val="28"/>
          <w:szCs w:val="28"/>
        </w:rPr>
        <w:t>постановлению</w:t>
      </w:r>
      <w:r w:rsidRPr="009A4E98">
        <w:rPr>
          <w:sz w:val="28"/>
          <w:szCs w:val="28"/>
        </w:rPr>
        <w:t xml:space="preserve"> министерства финансов Рязанской области от 24 декабря 2014 г</w:t>
      </w:r>
      <w:r w:rsidR="00545C1A" w:rsidRPr="009A4E98">
        <w:rPr>
          <w:sz w:val="28"/>
          <w:szCs w:val="28"/>
        </w:rPr>
        <w:t>.</w:t>
      </w:r>
      <w:r w:rsidRPr="009A4E98">
        <w:rPr>
          <w:sz w:val="28"/>
          <w:szCs w:val="28"/>
        </w:rPr>
        <w:t xml:space="preserve"> № 17 «Об утверждении перечня кодов подвидов доходов областного бюджета»</w:t>
      </w:r>
      <w:r w:rsidR="000C3543" w:rsidRPr="009A4E98">
        <w:rPr>
          <w:sz w:val="28"/>
          <w:szCs w:val="28"/>
        </w:rPr>
        <w:t xml:space="preserve"> </w:t>
      </w:r>
      <w:r w:rsidR="0008347B">
        <w:rPr>
          <w:sz w:val="28"/>
          <w:szCs w:val="28"/>
        </w:rPr>
        <w:t xml:space="preserve">следующие </w:t>
      </w:r>
      <w:r w:rsidR="000C3543" w:rsidRPr="009A4E98">
        <w:rPr>
          <w:sz w:val="28"/>
          <w:szCs w:val="28"/>
        </w:rPr>
        <w:t>изм</w:t>
      </w:r>
      <w:r w:rsidRPr="009A4E98">
        <w:rPr>
          <w:sz w:val="28"/>
          <w:szCs w:val="28"/>
        </w:rPr>
        <w:t>енени</w:t>
      </w:r>
      <w:r w:rsidR="0008347B">
        <w:rPr>
          <w:sz w:val="28"/>
          <w:szCs w:val="28"/>
        </w:rPr>
        <w:t>я:</w:t>
      </w:r>
    </w:p>
    <w:p w:rsidR="00A62536" w:rsidRDefault="0008347B" w:rsidP="00A625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слово «Главой» заменить словом «главой»;</w:t>
      </w:r>
    </w:p>
    <w:p w:rsidR="0008347B" w:rsidRDefault="0008347B" w:rsidP="00A625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 строки</w:t>
      </w:r>
    </w:p>
    <w:tbl>
      <w:tblPr>
        <w:tblStyle w:val="ab"/>
        <w:tblW w:w="0" w:type="auto"/>
        <w:tblLook w:val="04A0"/>
      </w:tblPr>
      <w:tblGrid>
        <w:gridCol w:w="675"/>
        <w:gridCol w:w="3261"/>
        <w:gridCol w:w="5635"/>
      </w:tblGrid>
      <w:tr w:rsidR="0008347B" w:rsidRPr="00125752" w:rsidTr="00F34BBD">
        <w:tc>
          <w:tcPr>
            <w:tcW w:w="675" w:type="dxa"/>
          </w:tcPr>
          <w:p w:rsidR="0008347B" w:rsidRPr="00125752" w:rsidRDefault="0008347B" w:rsidP="00F34BBD">
            <w:pPr>
              <w:jc w:val="center"/>
              <w:rPr>
                <w:sz w:val="24"/>
                <w:szCs w:val="24"/>
              </w:rPr>
            </w:pPr>
            <w:r w:rsidRPr="00125752">
              <w:rPr>
                <w:sz w:val="24"/>
                <w:szCs w:val="24"/>
              </w:rPr>
              <w:t>95</w:t>
            </w:r>
          </w:p>
        </w:tc>
        <w:tc>
          <w:tcPr>
            <w:tcW w:w="3261" w:type="dxa"/>
          </w:tcPr>
          <w:p w:rsidR="0008347B" w:rsidRPr="00125752" w:rsidRDefault="0008347B" w:rsidP="00F34BBD">
            <w:pPr>
              <w:jc w:val="center"/>
              <w:rPr>
                <w:sz w:val="24"/>
                <w:szCs w:val="24"/>
              </w:rPr>
            </w:pPr>
            <w:r w:rsidRPr="00125752">
              <w:rPr>
                <w:sz w:val="24"/>
                <w:szCs w:val="24"/>
              </w:rPr>
              <w:t>1 16 01113 01 9000 140</w:t>
            </w:r>
          </w:p>
        </w:tc>
        <w:tc>
          <w:tcPr>
            <w:tcW w:w="5635" w:type="dxa"/>
          </w:tcPr>
          <w:p w:rsidR="0008347B" w:rsidRPr="00125752" w:rsidRDefault="0008347B" w:rsidP="000834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5752">
              <w:rPr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sz w:val="24"/>
                <w:szCs w:val="24"/>
              </w:rPr>
              <w:t>Г</w:t>
            </w:r>
            <w:r w:rsidRPr="00125752">
              <w:rPr>
                <w:sz w:val="24"/>
                <w:szCs w:val="24"/>
              </w:rPr>
              <w:t>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</w:tbl>
    <w:p w:rsidR="0008347B" w:rsidRDefault="0008347B" w:rsidP="00A625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</w:t>
      </w:r>
      <w:r w:rsidR="005C12EB">
        <w:rPr>
          <w:sz w:val="28"/>
          <w:szCs w:val="28"/>
        </w:rPr>
        <w:t>т</w:t>
      </w:r>
      <w:r>
        <w:rPr>
          <w:sz w:val="28"/>
          <w:szCs w:val="28"/>
        </w:rPr>
        <w:t>роками следующего содержания</w:t>
      </w:r>
      <w:r w:rsidR="00873278">
        <w:rPr>
          <w:sz w:val="28"/>
          <w:szCs w:val="28"/>
        </w:rPr>
        <w:t>:</w:t>
      </w:r>
    </w:p>
    <w:tbl>
      <w:tblPr>
        <w:tblStyle w:val="ab"/>
        <w:tblW w:w="0" w:type="auto"/>
        <w:tblLook w:val="04A0"/>
      </w:tblPr>
      <w:tblGrid>
        <w:gridCol w:w="675"/>
        <w:gridCol w:w="3261"/>
        <w:gridCol w:w="5635"/>
      </w:tblGrid>
      <w:tr w:rsidR="0008347B" w:rsidRPr="00125752" w:rsidTr="00F34BBD">
        <w:tc>
          <w:tcPr>
            <w:tcW w:w="675" w:type="dxa"/>
          </w:tcPr>
          <w:p w:rsidR="0008347B" w:rsidRPr="00125752" w:rsidRDefault="00873278" w:rsidP="00F34BB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="0008347B" w:rsidRPr="00125752">
              <w:rPr>
                <w:sz w:val="24"/>
                <w:szCs w:val="24"/>
              </w:rPr>
              <w:t>96</w:t>
            </w:r>
          </w:p>
        </w:tc>
        <w:tc>
          <w:tcPr>
            <w:tcW w:w="3261" w:type="dxa"/>
          </w:tcPr>
          <w:p w:rsidR="0008347B" w:rsidRPr="00125752" w:rsidRDefault="0008347B" w:rsidP="00F34BBD">
            <w:pPr>
              <w:jc w:val="center"/>
              <w:rPr>
                <w:sz w:val="24"/>
                <w:szCs w:val="24"/>
              </w:rPr>
            </w:pPr>
            <w:r w:rsidRPr="00125752">
              <w:rPr>
                <w:sz w:val="24"/>
                <w:szCs w:val="24"/>
              </w:rPr>
              <w:t>1 16 01123 01 0001 140</w:t>
            </w:r>
          </w:p>
        </w:tc>
        <w:tc>
          <w:tcPr>
            <w:tcW w:w="5635" w:type="dxa"/>
          </w:tcPr>
          <w:p w:rsidR="0008347B" w:rsidRPr="00125752" w:rsidRDefault="0008347B" w:rsidP="00F34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5752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125752">
                <w:rPr>
                  <w:sz w:val="24"/>
                  <w:szCs w:val="24"/>
                </w:rPr>
                <w:t>главой 12</w:t>
              </w:r>
            </w:hyperlink>
            <w:r w:rsidRPr="00125752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08347B" w:rsidRPr="00125752" w:rsidTr="00F34BBD">
        <w:tc>
          <w:tcPr>
            <w:tcW w:w="675" w:type="dxa"/>
          </w:tcPr>
          <w:p w:rsidR="0008347B" w:rsidRPr="00125752" w:rsidRDefault="0008347B" w:rsidP="00F34BBD">
            <w:pPr>
              <w:jc w:val="center"/>
              <w:rPr>
                <w:sz w:val="24"/>
                <w:szCs w:val="24"/>
              </w:rPr>
            </w:pPr>
            <w:r w:rsidRPr="00125752">
              <w:rPr>
                <w:sz w:val="24"/>
                <w:szCs w:val="24"/>
              </w:rPr>
              <w:t>97</w:t>
            </w:r>
          </w:p>
        </w:tc>
        <w:tc>
          <w:tcPr>
            <w:tcW w:w="3261" w:type="dxa"/>
          </w:tcPr>
          <w:p w:rsidR="0008347B" w:rsidRPr="00125752" w:rsidRDefault="0008347B" w:rsidP="00F34BBD">
            <w:pPr>
              <w:jc w:val="center"/>
              <w:rPr>
                <w:sz w:val="24"/>
                <w:szCs w:val="24"/>
              </w:rPr>
            </w:pPr>
            <w:r w:rsidRPr="00125752">
              <w:rPr>
                <w:sz w:val="24"/>
                <w:szCs w:val="24"/>
              </w:rPr>
              <w:t>1 16 01123 01 9000 140</w:t>
            </w:r>
          </w:p>
        </w:tc>
        <w:tc>
          <w:tcPr>
            <w:tcW w:w="5635" w:type="dxa"/>
          </w:tcPr>
          <w:p w:rsidR="0008347B" w:rsidRPr="00125752" w:rsidRDefault="0008347B" w:rsidP="00F34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5752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125752">
                <w:rPr>
                  <w:sz w:val="24"/>
                  <w:szCs w:val="24"/>
                </w:rPr>
                <w:t xml:space="preserve">главой </w:t>
              </w:r>
              <w:r w:rsidRPr="00125752">
                <w:rPr>
                  <w:sz w:val="24"/>
                  <w:szCs w:val="24"/>
                </w:rPr>
                <w:lastRenderedPageBreak/>
                <w:t>12</w:t>
              </w:r>
            </w:hyperlink>
            <w:r w:rsidRPr="00125752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(иные штрафы)</w:t>
            </w:r>
            <w:r w:rsidR="00873278">
              <w:rPr>
                <w:sz w:val="28"/>
                <w:szCs w:val="28"/>
              </w:rPr>
              <w:t xml:space="preserve"> »;</w:t>
            </w:r>
          </w:p>
        </w:tc>
      </w:tr>
    </w:tbl>
    <w:p w:rsidR="0008347B" w:rsidRDefault="0008347B" w:rsidP="000C35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73278">
        <w:rPr>
          <w:sz w:val="28"/>
          <w:szCs w:val="28"/>
        </w:rPr>
        <w:t>пункты</w:t>
      </w:r>
      <w:r>
        <w:rPr>
          <w:sz w:val="28"/>
          <w:szCs w:val="28"/>
        </w:rPr>
        <w:t xml:space="preserve"> 96-170 считать соответственно </w:t>
      </w:r>
      <w:r w:rsidR="00873278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98-172.</w:t>
      </w:r>
    </w:p>
    <w:p w:rsidR="0008347B" w:rsidRDefault="0008347B" w:rsidP="000C3543">
      <w:pPr>
        <w:ind w:firstLine="708"/>
        <w:jc w:val="both"/>
        <w:rPr>
          <w:sz w:val="28"/>
          <w:szCs w:val="28"/>
        </w:rPr>
      </w:pPr>
    </w:p>
    <w:p w:rsidR="000C3543" w:rsidRDefault="000C3543" w:rsidP="000C3543">
      <w:pPr>
        <w:ind w:firstLine="708"/>
        <w:jc w:val="both"/>
        <w:rPr>
          <w:sz w:val="28"/>
          <w:szCs w:val="28"/>
        </w:rPr>
      </w:pPr>
      <w:r w:rsidRPr="009A4E98">
        <w:rPr>
          <w:sz w:val="28"/>
          <w:szCs w:val="28"/>
        </w:rPr>
        <w:t>2.</w:t>
      </w:r>
      <w:r>
        <w:rPr>
          <w:sz w:val="28"/>
          <w:szCs w:val="28"/>
        </w:rPr>
        <w:t xml:space="preserve"> Настоящее постановление вступает в силу со дня его официального опубликования и распространяет свое действие на правоотношения, возникшие с 1 января 2020 года.</w:t>
      </w:r>
    </w:p>
    <w:p w:rsidR="000C3543" w:rsidRDefault="000C3543" w:rsidP="000C3543">
      <w:pPr>
        <w:ind w:firstLine="708"/>
        <w:jc w:val="both"/>
        <w:rPr>
          <w:sz w:val="28"/>
          <w:szCs w:val="28"/>
        </w:rPr>
      </w:pPr>
    </w:p>
    <w:p w:rsidR="000C3543" w:rsidRDefault="000C3543" w:rsidP="000C3543">
      <w:pPr>
        <w:ind w:firstLine="708"/>
        <w:jc w:val="both"/>
        <w:rPr>
          <w:sz w:val="28"/>
          <w:szCs w:val="28"/>
        </w:rPr>
      </w:pPr>
    </w:p>
    <w:p w:rsidR="00A62536" w:rsidRDefault="000C3543" w:rsidP="0008347B">
      <w:pPr>
        <w:jc w:val="both"/>
        <w:rPr>
          <w:sz w:val="22"/>
        </w:rPr>
      </w:pPr>
      <w:r>
        <w:rPr>
          <w:sz w:val="28"/>
          <w:szCs w:val="28"/>
        </w:rPr>
        <w:t>Министр                                                                                             М.А. Наумова</w:t>
      </w:r>
    </w:p>
    <w:sectPr w:rsidR="00A62536" w:rsidSect="00534933">
      <w:pgSz w:w="11907" w:h="16834" w:code="9"/>
      <w:pgMar w:top="1134" w:right="567" w:bottom="1134" w:left="19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957" w:rsidRDefault="00F41957">
      <w:r>
        <w:separator/>
      </w:r>
    </w:p>
  </w:endnote>
  <w:endnote w:type="continuationSeparator" w:id="0">
    <w:p w:rsidR="00F41957" w:rsidRDefault="00F41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957" w:rsidRDefault="00F41957">
      <w:r>
        <w:separator/>
      </w:r>
    </w:p>
  </w:footnote>
  <w:footnote w:type="continuationSeparator" w:id="0">
    <w:p w:rsidR="00F41957" w:rsidRDefault="00F419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C233A"/>
    <w:multiLevelType w:val="hybridMultilevel"/>
    <w:tmpl w:val="78AA74AE"/>
    <w:lvl w:ilvl="0" w:tplc="3702D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2BC"/>
    <w:rsid w:val="00003B1D"/>
    <w:rsid w:val="00007D6B"/>
    <w:rsid w:val="000151BF"/>
    <w:rsid w:val="00025740"/>
    <w:rsid w:val="00063FDB"/>
    <w:rsid w:val="00071C4E"/>
    <w:rsid w:val="00074056"/>
    <w:rsid w:val="00077A8B"/>
    <w:rsid w:val="0008347B"/>
    <w:rsid w:val="00083D0D"/>
    <w:rsid w:val="00083F7E"/>
    <w:rsid w:val="00084BD1"/>
    <w:rsid w:val="000B4618"/>
    <w:rsid w:val="000B46FC"/>
    <w:rsid w:val="000C3543"/>
    <w:rsid w:val="000E75E2"/>
    <w:rsid w:val="00101077"/>
    <w:rsid w:val="00125752"/>
    <w:rsid w:val="00160664"/>
    <w:rsid w:val="00175BF4"/>
    <w:rsid w:val="00175BF6"/>
    <w:rsid w:val="001B6540"/>
    <w:rsid w:val="001C3A3A"/>
    <w:rsid w:val="001D74AB"/>
    <w:rsid w:val="001E1A1F"/>
    <w:rsid w:val="001F7807"/>
    <w:rsid w:val="00212C1A"/>
    <w:rsid w:val="002262E9"/>
    <w:rsid w:val="00246F45"/>
    <w:rsid w:val="0027231D"/>
    <w:rsid w:val="00275894"/>
    <w:rsid w:val="00281EC5"/>
    <w:rsid w:val="00287FA8"/>
    <w:rsid w:val="00290F60"/>
    <w:rsid w:val="00292468"/>
    <w:rsid w:val="002A3F13"/>
    <w:rsid w:val="002A7BF3"/>
    <w:rsid w:val="002E36CD"/>
    <w:rsid w:val="002F2088"/>
    <w:rsid w:val="003237BD"/>
    <w:rsid w:val="003273DA"/>
    <w:rsid w:val="003301E4"/>
    <w:rsid w:val="00362B3A"/>
    <w:rsid w:val="003649A1"/>
    <w:rsid w:val="00381BF0"/>
    <w:rsid w:val="0039078B"/>
    <w:rsid w:val="00397F4E"/>
    <w:rsid w:val="003A68A6"/>
    <w:rsid w:val="003B10FB"/>
    <w:rsid w:val="003C4210"/>
    <w:rsid w:val="003D4FEA"/>
    <w:rsid w:val="003D7DFE"/>
    <w:rsid w:val="003E02C9"/>
    <w:rsid w:val="003E6CB1"/>
    <w:rsid w:val="003F05DF"/>
    <w:rsid w:val="003F6CBD"/>
    <w:rsid w:val="004040F9"/>
    <w:rsid w:val="00433A7D"/>
    <w:rsid w:val="004346C8"/>
    <w:rsid w:val="00435604"/>
    <w:rsid w:val="00445276"/>
    <w:rsid w:val="00455CE4"/>
    <w:rsid w:val="00456459"/>
    <w:rsid w:val="00480ED1"/>
    <w:rsid w:val="004B0663"/>
    <w:rsid w:val="004C27F0"/>
    <w:rsid w:val="004C5AB1"/>
    <w:rsid w:val="004E0BB4"/>
    <w:rsid w:val="004E0FEF"/>
    <w:rsid w:val="004F3BD0"/>
    <w:rsid w:val="00502EDE"/>
    <w:rsid w:val="00504BB5"/>
    <w:rsid w:val="005059F5"/>
    <w:rsid w:val="00514CC3"/>
    <w:rsid w:val="00534933"/>
    <w:rsid w:val="00534CE2"/>
    <w:rsid w:val="00545C1A"/>
    <w:rsid w:val="005965E2"/>
    <w:rsid w:val="005A2D17"/>
    <w:rsid w:val="005C03AA"/>
    <w:rsid w:val="005C12EB"/>
    <w:rsid w:val="005F1AA8"/>
    <w:rsid w:val="005F7FAD"/>
    <w:rsid w:val="00613615"/>
    <w:rsid w:val="00622CD3"/>
    <w:rsid w:val="00650A28"/>
    <w:rsid w:val="0065594A"/>
    <w:rsid w:val="00674958"/>
    <w:rsid w:val="00677DA7"/>
    <w:rsid w:val="00690443"/>
    <w:rsid w:val="006A141A"/>
    <w:rsid w:val="006B3380"/>
    <w:rsid w:val="006B6CC4"/>
    <w:rsid w:val="006D1386"/>
    <w:rsid w:val="006E65F5"/>
    <w:rsid w:val="006F6550"/>
    <w:rsid w:val="00721165"/>
    <w:rsid w:val="0072506E"/>
    <w:rsid w:val="007327DA"/>
    <w:rsid w:val="00733356"/>
    <w:rsid w:val="00734D2B"/>
    <w:rsid w:val="00771438"/>
    <w:rsid w:val="00782C7B"/>
    <w:rsid w:val="007A2AD0"/>
    <w:rsid w:val="007A5754"/>
    <w:rsid w:val="007B5467"/>
    <w:rsid w:val="007E7163"/>
    <w:rsid w:val="007E7BD5"/>
    <w:rsid w:val="008042BC"/>
    <w:rsid w:val="00814018"/>
    <w:rsid w:val="0082677D"/>
    <w:rsid w:val="008376FC"/>
    <w:rsid w:val="00845EBD"/>
    <w:rsid w:val="00860F1D"/>
    <w:rsid w:val="00865A17"/>
    <w:rsid w:val="00873278"/>
    <w:rsid w:val="00876C34"/>
    <w:rsid w:val="008A47B9"/>
    <w:rsid w:val="008A750F"/>
    <w:rsid w:val="008C6897"/>
    <w:rsid w:val="008D6345"/>
    <w:rsid w:val="008F053B"/>
    <w:rsid w:val="00914A6F"/>
    <w:rsid w:val="00927252"/>
    <w:rsid w:val="0092769E"/>
    <w:rsid w:val="009412EA"/>
    <w:rsid w:val="009432BC"/>
    <w:rsid w:val="00957C8C"/>
    <w:rsid w:val="0097051F"/>
    <w:rsid w:val="009A4E98"/>
    <w:rsid w:val="009A6C75"/>
    <w:rsid w:val="009D3050"/>
    <w:rsid w:val="009F4C08"/>
    <w:rsid w:val="00A02495"/>
    <w:rsid w:val="00A1230E"/>
    <w:rsid w:val="00A127F6"/>
    <w:rsid w:val="00A13F89"/>
    <w:rsid w:val="00A23983"/>
    <w:rsid w:val="00A3247E"/>
    <w:rsid w:val="00A4239D"/>
    <w:rsid w:val="00A43293"/>
    <w:rsid w:val="00A46D3B"/>
    <w:rsid w:val="00A55709"/>
    <w:rsid w:val="00A60266"/>
    <w:rsid w:val="00A62536"/>
    <w:rsid w:val="00A86BCD"/>
    <w:rsid w:val="00AA13BB"/>
    <w:rsid w:val="00AA4BBD"/>
    <w:rsid w:val="00AB1644"/>
    <w:rsid w:val="00AF120D"/>
    <w:rsid w:val="00B001B1"/>
    <w:rsid w:val="00B04C46"/>
    <w:rsid w:val="00B14BE9"/>
    <w:rsid w:val="00B540B2"/>
    <w:rsid w:val="00B6630B"/>
    <w:rsid w:val="00B908E9"/>
    <w:rsid w:val="00B94327"/>
    <w:rsid w:val="00BB1DA2"/>
    <w:rsid w:val="00BB58F6"/>
    <w:rsid w:val="00BC177B"/>
    <w:rsid w:val="00BE1B28"/>
    <w:rsid w:val="00BE2F41"/>
    <w:rsid w:val="00BF3C57"/>
    <w:rsid w:val="00C029A6"/>
    <w:rsid w:val="00C54F51"/>
    <w:rsid w:val="00C74ED3"/>
    <w:rsid w:val="00C808BE"/>
    <w:rsid w:val="00C8409C"/>
    <w:rsid w:val="00C846DD"/>
    <w:rsid w:val="00CA04FB"/>
    <w:rsid w:val="00CC1E3E"/>
    <w:rsid w:val="00CF11E1"/>
    <w:rsid w:val="00D009C7"/>
    <w:rsid w:val="00D12AA6"/>
    <w:rsid w:val="00D31D96"/>
    <w:rsid w:val="00D45EF2"/>
    <w:rsid w:val="00D5742B"/>
    <w:rsid w:val="00D6000D"/>
    <w:rsid w:val="00DC6E76"/>
    <w:rsid w:val="00DD3B26"/>
    <w:rsid w:val="00DE2B2D"/>
    <w:rsid w:val="00DE30C6"/>
    <w:rsid w:val="00E0342F"/>
    <w:rsid w:val="00E3085E"/>
    <w:rsid w:val="00EB015F"/>
    <w:rsid w:val="00EB0FB8"/>
    <w:rsid w:val="00F31A37"/>
    <w:rsid w:val="00F35D63"/>
    <w:rsid w:val="00F41957"/>
    <w:rsid w:val="00F753D0"/>
    <w:rsid w:val="00FB084C"/>
    <w:rsid w:val="00FB441F"/>
    <w:rsid w:val="00FB588F"/>
    <w:rsid w:val="00FF407E"/>
    <w:rsid w:val="00FF7258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FB8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0FB8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0FB8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rsid w:val="00EB0FB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B0FB8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EB0FB8"/>
    <w:pPr>
      <w:spacing w:before="120" w:line="192" w:lineRule="auto"/>
    </w:pPr>
    <w:rPr>
      <w:sz w:val="28"/>
      <w:lang w:val="en-US"/>
    </w:rPr>
  </w:style>
  <w:style w:type="paragraph" w:styleId="a8">
    <w:name w:val="Document Map"/>
    <w:basedOn w:val="a"/>
    <w:semiHidden/>
    <w:rsid w:val="00EB0FB8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177B"/>
    <w:pPr>
      <w:ind w:left="720"/>
      <w:contextualSpacing/>
    </w:pPr>
  </w:style>
  <w:style w:type="paragraph" w:customStyle="1" w:styleId="ConsPlusNormal">
    <w:name w:val="ConsPlusNormal"/>
    <w:rsid w:val="003C4210"/>
    <w:pPr>
      <w:widowControl w:val="0"/>
      <w:autoSpaceDE w:val="0"/>
      <w:autoSpaceDN w:val="0"/>
    </w:pPr>
    <w:rPr>
      <w:sz w:val="22"/>
    </w:rPr>
  </w:style>
  <w:style w:type="table" w:styleId="ab">
    <w:name w:val="Table Grid"/>
    <w:basedOn w:val="a1"/>
    <w:rsid w:val="001D7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70C955030B8AC04D1128CA3BA8E8EDE0642A4DE23C28AF8C6E7070B079355C2D35BDEB4E2DD48881D19D7F10F229FAFFE482158DB4874CkBS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70C955030B8AC04D1128CA3BA8E8EDE0642A4DE23C28AF8C6E7070B079355C2D35BDEB4E2DD48881D19D7F10F229FAFFE482158DB4874CkBSD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h3\AppData\Roaming\Microsoft\&#1064;&#1072;&#1073;&#1083;&#1086;&#1085;&#1099;\&#1055;&#1054;&#1057;&#1058;&#1040;&#1053;&#1054;&#1042;&#1051;&#1045;&#1053;&#1048;&#1045;%20&#1052;&#1048;&#1053;&#1060;&#1048;&#105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B669-7292-4504-9AD2-71E62FE7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МИНФИНА</Template>
  <TotalTime>5</TotalTime>
  <Pages>2</Pages>
  <Words>263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doh1</dc:creator>
  <cp:lastModifiedBy>doh1</cp:lastModifiedBy>
  <cp:revision>7</cp:revision>
  <cp:lastPrinted>2020-03-25T07:30:00Z</cp:lastPrinted>
  <dcterms:created xsi:type="dcterms:W3CDTF">2020-12-28T06:17:00Z</dcterms:created>
  <dcterms:modified xsi:type="dcterms:W3CDTF">2020-12-28T08:36:00Z</dcterms:modified>
</cp:coreProperties>
</file>