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ru-RU" w:bidi="ar-SA"/>
        </w:rPr>
        <w:t>62: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02:0020801:272 по адресу: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Рязанская обл., р-н Захаровский, д. Безлычное, ул. Центральная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Емельяновой Нины Ивановны.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44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18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</w:t>
        <w:br/>
        <w:t>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Адрес размещения экспозиции: Рязанская область, Захаровский район,</w:t>
        <w:br/>
        <w:t>д. Безлычное, д. 16 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28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2020 г. по 18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18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</w:t>
      </w:r>
      <w:r>
        <w:rPr>
          <w:rFonts w:cs="Times New Roman"/>
          <w:b w:val="false"/>
          <w:bCs w:val="false"/>
          <w:sz w:val="26"/>
          <w:szCs w:val="26"/>
        </w:rPr>
        <w:t>.,</w:t>
      </w:r>
      <w:r>
        <w:rPr>
          <w:rFonts w:cs="Times New Roman"/>
          <w:sz w:val="26"/>
          <w:szCs w:val="26"/>
        </w:rPr>
        <w:t xml:space="preserve"> 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реконструкции объекта капитального строительства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ru-RU" w:bidi="ar-SA"/>
        </w:rPr>
        <w:t>62: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02:0020801:272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Рязанская обл., р-н Захаровский, д. Безлычное,</w:t>
        <w:br/>
        <w:t>ул. Центральная.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803</TotalTime>
  <Application>LibreOffice/6.4.4.2$Linux_X86_64 LibreOffice_project/40$Build-2</Application>
  <Pages>1</Pages>
  <Words>295</Words>
  <Characters>2204</Characters>
  <CharactersWithSpaces>2533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2021-01-20T14:26:57Z</dcterms:modified>
  <cp:revision>83</cp:revision>
  <dc:subject/>
  <dc:title/>
</cp:coreProperties>
</file>