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предоставления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разрешения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ar-SA" w:bidi="ar-SA"/>
        </w:rPr>
        <w:t xml:space="preserve"> на отклонение от предельных параметров разрешенного строительства,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ar-SA" w:bidi="ar-SA"/>
        </w:rPr>
        <w:t xml:space="preserve">реконструкции объекта капитального строительства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ar-SA" w:bidi="ar-SA"/>
        </w:rPr>
        <w:t>на земельном участке с кадастровым номером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  </w:t>
      </w:r>
      <w:bookmarkStart w:id="0" w:name="__DdeLink__133_3797669617"/>
      <w:bookmarkStart w:id="1" w:name="__DdeLink__220_2984622420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ru-RU" w:bidi="ar-SA"/>
        </w:rPr>
        <w:t xml:space="preserve">62:15:0010107:145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по адресу</w:t>
      </w:r>
      <w:bookmarkEnd w:id="0"/>
      <w:bookmarkEnd w:id="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: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обл. Рязанская, р-н Рязанский, с. Тюшево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Бабаяна Саркиса Карленовича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16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45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28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2020 г. по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г.,</w:t>
      </w:r>
      <w:r>
        <w:rPr>
          <w:rFonts w:cs="Times New Roman"/>
          <w:b/>
          <w:bCs/>
          <w:sz w:val="26"/>
          <w:szCs w:val="26"/>
          <w:highlight w:val="white"/>
        </w:rPr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с 9.00 час. по 18.00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Адрес размещения экспозиции: Рязанская область, Рязанский район, с. Тюшево (совхоз «Рязанский»), д. 18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посредством посредством телефонной связи (4912) 97-19-90 доб. 226, 236 и электронной почте</w:t>
        <w:br/>
        <w:t xml:space="preserve">в режиме реального времени (kzz_gku@mail.ru)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с 28 декабря 2020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.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28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декабря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2020 г. по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г.,</w:t>
      </w:r>
      <w:r>
        <w:rPr>
          <w:rFonts w:cs="Times New Roman"/>
          <w:b w:val="false"/>
          <w:bCs w:val="false"/>
          <w:sz w:val="26"/>
          <w:szCs w:val="26"/>
        </w:rPr>
        <w:t xml:space="preserve"> с</w:t>
      </w:r>
      <w:r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</w:rPr>
        <w:t>9.00 час. по 18.00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ar-SA" w:bidi="ar-SA"/>
        </w:rPr>
        <w:t>на отклонение</w:t>
        <w:br/>
        <w:t xml:space="preserve">от предельных параметров разрешенного строительства,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ar-SA" w:bidi="ar-SA"/>
        </w:rPr>
        <w:t>реконструкции объекта капитального строительства на земельном участке с кадастровым номером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 </w:t>
      </w:r>
      <w:bookmarkStart w:id="2" w:name="__DdeLink__133_37976696171"/>
      <w:bookmarkStart w:id="3" w:name="__DdeLink__220_29846224201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62:15:0010107:145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по адресу</w:t>
      </w:r>
      <w:bookmarkEnd w:id="2"/>
      <w:bookmarkEnd w:id="3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: обл. Рязанская, р-н Рязанский, с. Тюшево.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798</TotalTime>
  <Application>LibreOffice/6.4.4.2$Linux_X86_64 LibreOffice_project/40$Build-2</Application>
  <Pages>1</Pages>
  <Words>292</Words>
  <Characters>2179</Characters>
  <CharactersWithSpaces>2508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2021-01-20T14:27:20Z</dcterms:modified>
  <cp:revision>86</cp:revision>
  <dc:subject/>
  <dc:title/>
</cp:coreProperties>
</file>