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bookmarkStart w:id="0" w:name="__DdeLink__133_3797669617"/>
      <w:bookmarkStart w:id="1" w:name="__DdeLink__220_2984622420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62:15:0060101:42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: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обл. Рязанская, р-н Рязанский, д. Полково, ул. Урожайная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Зенкина Юрия Александровича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47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28 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2020 г. по 18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 xml:space="preserve"> 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г.,</w:t>
        <w:br/>
        <w:t>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Адрес размещения экспозиции: Рязанская область, Рязанский район, с. Заборье,</w:t>
        <w:br/>
        <w:t>ул. Павлова, д. 40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28 декабря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2020 г. по 18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 xml:space="preserve"> 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</w:rPr>
        <w:t>, 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133_37976696171"/>
      <w:bookmarkStart w:id="3" w:name="__DdeLink__220_2984622420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62:15:0060101:42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обл. Рязанская, р-н Рязанский, д. Полково, ул. Урожайная.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792</TotalTime>
  <Application>LibreOffice/6.4.4.2$Linux_X86_64 LibreOffice_project/40$Build-2</Application>
  <Pages>1</Pages>
  <Words>296</Words>
  <Characters>2198</Characters>
  <CharactersWithSpaces>2528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2021-01-20T14:28:05Z</dcterms:modified>
  <cp:revision>84</cp:revision>
  <dc:subject/>
  <dc:title/>
</cp:coreProperties>
</file>