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62:13:0950101:133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обл. Рязанская, р-н Рыбновский, д. Старое Батурино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Киселева Геннадия Владимировича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2020 г. по 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</w:t>
        <w:br/>
        <w:t>с 8.00 час. по 16.00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Рязанская область, Рыбновский район, г. Рыбное, д. Новое Батурино, д. 134 (в здании администрации на 1-ом этаже).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по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с 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>28 декабря</w:t>
        <w:br/>
      </w:r>
      <w:r>
        <w:rPr>
          <w:rFonts w:eastAsia="Times New Roman" w:cs="Times New Roman"/>
          <w:b w:val="false"/>
          <w:bCs w:val="false"/>
          <w:sz w:val="26"/>
          <w:szCs w:val="26"/>
        </w:rPr>
        <w:t>2020 г. по 18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2021 г.,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с 8.00 час. до 16.00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62:13:0950101:133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обл. Рязанская, р-н Рыбновский, д. Старое Батурино.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776</TotalTime>
  <Application>LibreOffice/6.4.4.2$Linux_X86_64 LibreOffice_project/40$Build-2</Application>
  <Pages>1</Pages>
  <Words>300</Words>
  <Characters>2214</Characters>
  <CharactersWithSpaces>2550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2021-01-20T14:28:46Z</dcterms:modified>
  <cp:revision>83</cp:revision>
  <dc:subject/>
  <dc:title/>
</cp:coreProperties>
</file>