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>62:15:</w:t>
      </w:r>
      <w:bookmarkEnd w:id="0"/>
      <w:bookmarkEnd w:id="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0050407:430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адресу: Рязанская область, Рязанский район, с. Льгово, ул. Полевая, д. 24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Черной Юлии Николаевны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51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г.,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8.30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Рязанкий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 Льгово,</w:t>
        <w:br/>
        <w:t>ул. Колхозная, д. 23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>28 декабря</w:t>
        <w:br/>
      </w:r>
      <w:r>
        <w:rPr>
          <w:rFonts w:eastAsia="Times New Roman" w:cs="Times New Roman"/>
          <w:b w:val="false"/>
          <w:bCs w:val="false"/>
          <w:sz w:val="26"/>
          <w:szCs w:val="26"/>
        </w:rPr>
        <w:t>2020 г. по 18</w:t>
      </w:r>
      <w:r>
        <w:rPr>
          <w:rFonts w:eastAsia="Times New Roman" w:cs="Times New Roman"/>
          <w:b w:val="false"/>
          <w:bCs w:val="false"/>
          <w:sz w:val="26"/>
          <w:szCs w:val="26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</w:rPr>
        <w:t xml:space="preserve"> 2021 г.</w:t>
      </w:r>
      <w:r>
        <w:rPr>
          <w:rFonts w:cs="Times New Roman"/>
          <w:sz w:val="26"/>
          <w:szCs w:val="26"/>
        </w:rPr>
        <w:t>, с 8.30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</w:t>
      </w:r>
      <w:r>
        <w:rPr>
          <w:rFonts w:cs="Times New Roman"/>
          <w:sz w:val="26"/>
          <w:szCs w:val="26"/>
        </w:rPr>
        <w:t>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62:15:</w:t>
      </w:r>
      <w:bookmarkEnd w:id="2"/>
      <w:bookmarkEnd w:id="3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0050407:430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адресу: Рязанская область, Рязанский район, с. Льгово,</w:t>
        <w:br/>
        <w:t>ул. Полевая, д. 24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794</TotalTime>
  <Application>LibreOffice/6.4.4.2$Linux_X86_64 LibreOffice_project/40$Build-2</Application>
  <Pages>1</Pages>
  <Words>300</Words>
  <Characters>2208</Characters>
  <CharactersWithSpaces>2543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2021-01-20T14:29:27Z</dcterms:modified>
  <cp:revision>83</cp:revision>
  <dc:subject/>
  <dc:title/>
</cp:coreProperties>
</file>