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на земельном участке с кадастровым номером </w:t>
      </w:r>
      <w:bookmarkStart w:id="0" w:name="__DdeLink__133_3797669617"/>
      <w:bookmarkStart w:id="1" w:name="__DdeLink__220_2984622420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>62:</w:t>
      </w:r>
      <w:bookmarkEnd w:id="0"/>
      <w:bookmarkEnd w:id="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24:0020201:259 по адресу: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>Рязанская область, р-н Шацкий, с. Казачья Слобода, ул. Нижняя Таракановка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Бирюкова Сергея Николаевича, действующего на основании доверенности от имени Смагина Виктора Михайловича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852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28 декабря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2020 г. по 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</w:t>
        <w:br/>
        <w:t>с 8.00 час. по 16.00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Шацкий район, с. Казачья Слобода, ул. Попова, д. 51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по электронной почте</w:t>
        <w:br/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28 декабря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lang w:eastAsia="ar-SA"/>
        </w:rPr>
        <w:t>28 декабря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2020 г. по 18</w:t>
      </w:r>
      <w:r>
        <w:rPr>
          <w:rFonts w:eastAsia="Times New Roman" w:cs="Times New Roman"/>
          <w:b w:val="false"/>
          <w:bCs w:val="false"/>
          <w:sz w:val="26"/>
          <w:szCs w:val="26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2021 г.,</w:t>
      </w:r>
      <w:r>
        <w:rPr>
          <w:rFonts w:cs="Times New Roman"/>
          <w:sz w:val="26"/>
          <w:szCs w:val="26"/>
        </w:rPr>
        <w:t xml:space="preserve"> с 8.00 час. по 16.00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В пери</w:t>
      </w:r>
      <w:r>
        <w:rPr>
          <w:rFonts w:cs="Times New Roman"/>
          <w:sz w:val="26"/>
          <w:szCs w:val="26"/>
        </w:rPr>
        <w:t xml:space="preserve">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133_37976696171"/>
      <w:bookmarkStart w:id="3" w:name="__DdeLink__220_2984622420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>62:</w:t>
      </w:r>
      <w:bookmarkEnd w:id="2"/>
      <w:bookmarkEnd w:id="3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>24:0020201:259 по адресу: Рязанская область, р-н Шацкий, с. Казачья Слобода,</w:t>
        <w:br/>
        <w:t>ул. Нижняя Таракановка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779</TotalTime>
  <Application>LibreOffice/6.4.4.2$Linux_X86_64 LibreOffice_project/40$Build-2</Application>
  <Pages>1</Pages>
  <Words>311</Words>
  <Characters>2303</Characters>
  <CharactersWithSpaces>2652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2021-01-20T14:30:01Z</dcterms:modified>
  <cp:revision>84</cp:revision>
  <dc:subject/>
  <dc:title/>
</cp:coreProperties>
</file>