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62:24:0040413:255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область, р-н Шацкий, д. Наша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Могучевой Татьяны Михайловны.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866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,</w:t>
        <w:br/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Шацкий район, с. Кучасьево, ул. Куштина, д. 36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28 декабря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62:24:0040413:255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р-н Шацкий, д. Наша.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770</TotalTime>
  <Application>LibreOffice/6.4.4.2$Linux_X86_64 LibreOffice_project/40$Build-2</Application>
  <Pages>1</Pages>
  <Words>293</Words>
  <Characters>2170</Characters>
  <CharactersWithSpaces>2498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2021-01-20T14:32:16Z</dcterms:modified>
  <cp:revision>79</cp:revision>
  <dc:subject/>
  <dc:title/>
</cp:coreProperties>
</file>