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разрешения 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земельном участке с кадастровым номером </w:t>
      </w:r>
      <w:bookmarkStart w:id="0" w:name="__DdeLink__220_2984622420"/>
      <w:bookmarkStart w:id="1" w:name="__DdeLink__133_3797669617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 xml:space="preserve">62:15:050628:0003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по адресу</w:t>
      </w:r>
      <w:bookmarkEnd w:id="0"/>
      <w:bookmarkEnd w:id="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: Рязанская область, р-н Рязанский, д. Юрасово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Козлова Александра Борисовича, Козловой Натальи Александровны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23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872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2020 г. по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sz w:val="26"/>
          <w:szCs w:val="26"/>
          <w:highlight w:val="white"/>
        </w:rPr>
        <w:t>,</w:t>
        <w:br/>
        <w:t>с 8.30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Рязанская область, Рязанский район,</w:t>
        <w:br/>
        <w:t>с. Вышгород, ул. Федосов заулок, д. 2, офис 3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телефонной связи (4912) 97-19-90 доб. 226, 236 и по электронной почте в режиме реального времени (kzz_gku@mail.ru) 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28 декабря 2020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.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декабря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2020 г. по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sz w:val="26"/>
          <w:szCs w:val="26"/>
        </w:rPr>
        <w:t>, с 8.30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на отклонение</w:t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2" w:name="__DdeLink__220_29846224201"/>
      <w:bookmarkStart w:id="3" w:name="__DdeLink__133_3797669617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62:15:050628:0003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</w:t>
      </w:r>
      <w:bookmarkEnd w:id="2"/>
      <w:bookmarkEnd w:id="3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: Рязанская область, р-н Рязанский, д. Юрасово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768</TotalTime>
  <Application>LibreOffice/6.4.4.2$Linux_X86_64 LibreOffice_project/40$Build-2</Application>
  <Pages>1</Pages>
  <Words>298</Words>
  <Characters>2214</Characters>
  <CharactersWithSpaces>2549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2021-01-20T14:34:47Z</dcterms:modified>
  <cp:revision>78</cp:revision>
  <dc:subject/>
  <dc:title/>
</cp:coreProperties>
</file>