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bookmarkStart w:id="0" w:name="__DdeLink__220_2984622420"/>
      <w:bookmarkStart w:id="1" w:name="__DdeLink__133_3797669617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62:05:1430101:21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: Рязанская область, р-н Клепиковский, с. Лесуново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Кирпичниковой Светланы Семеновны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76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  <w:br/>
        <w:t>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Клепиковский район,                          с. Алексеево, д. 53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 28 декабря</w:t>
        <w:br/>
        <w:t xml:space="preserve">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</w:t>
      </w:r>
      <w:r>
        <w:rPr>
          <w:rFonts w:cs="Times New Roman"/>
          <w:sz w:val="26"/>
          <w:szCs w:val="26"/>
          <w:highlight w:val="white"/>
        </w:rPr>
        <w:t>., 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</w:t>
      </w:r>
      <w:r>
        <w:rPr>
          <w:rFonts w:cs="Times New Roman"/>
          <w:b w:val="false"/>
          <w:bCs w:val="false"/>
          <w:sz w:val="26"/>
          <w:szCs w:val="26"/>
        </w:rPr>
        <w:t>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220_29846224201"/>
      <w:bookmarkStart w:id="3" w:name="__DdeLink__133_3797669617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62:05:1430101:21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Рязанская область, р-н Клепиковский, с. Лесуново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793</TotalTime>
  <Application>LibreOffice/6.4.4.2$Linux_X86_64 LibreOffice_project/40$Build-2</Application>
  <Pages>1</Pages>
  <Words>290</Words>
  <Characters>2185</Characters>
  <CharactersWithSpaces>2536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2021-01-20T14:36:17Z</dcterms:modified>
  <cp:revision>83</cp:revision>
  <dc:subject/>
  <dc:title/>
</cp:coreProperties>
</file>