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11"/>
      <w:bookmarkStart w:id="1" w:name="__DdeLink__133_37976696171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62:15:0010124:16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Рязанская область, р-н Рязанский, д. Шахманово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Долматовой Елены Владимировны.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79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eastAsia="Times New Roman" w:cs="Times New Roman"/>
          <w:b/>
          <w:bCs/>
          <w:sz w:val="26"/>
          <w:szCs w:val="26"/>
          <w:highlight w:val="white"/>
        </w:rPr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Рязанский район, с. Тюшево (совхоз «Рязанский»), д. 18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28 декабря</w:t>
        <w:br/>
      </w:r>
      <w:r>
        <w:rPr>
          <w:rFonts w:eastAsia="Times New Roman" w:cs="Times New Roman"/>
          <w:b w:val="false"/>
          <w:bCs w:val="false"/>
          <w:sz w:val="26"/>
          <w:szCs w:val="26"/>
        </w:rPr>
        <w:t>2020 г. по 18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проведени</w:t>
      </w:r>
      <w:r>
        <w:rPr>
          <w:rFonts w:cs="Times New Roman"/>
          <w:sz w:val="26"/>
          <w:szCs w:val="26"/>
        </w:rPr>
        <w:t xml:space="preserve">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62:15:0010124:16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р-н Рязанский, д. Шахманово.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774</TotalTime>
  <Application>LibreOffice/6.4.4.2$Linux_X86_64 LibreOffice_project/40$Build-2</Application>
  <Pages>1</Pages>
  <Words>293</Words>
  <Characters>2192</Characters>
  <CharactersWithSpaces>2519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2021-01-20T14:37:26Z</dcterms:modified>
  <cp:revision>80</cp:revision>
  <dc:subject/>
  <dc:title/>
</cp:coreProperties>
</file>