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041C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281A9F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19.01.2021 № 1-пг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20557D" w:rsidRDefault="004961B3" w:rsidP="0020557D">
      <w:pPr>
        <w:jc w:val="center"/>
        <w:rPr>
          <w:sz w:val="28"/>
          <w:szCs w:val="28"/>
        </w:rPr>
      </w:pPr>
      <w:r w:rsidRPr="004961B3">
        <w:rPr>
          <w:rFonts w:ascii="Times New Roman" w:hAnsi="Times New Roman"/>
          <w:sz w:val="28"/>
        </w:rPr>
        <w:t xml:space="preserve">на </w:t>
      </w:r>
      <w:r w:rsidRPr="004961B3">
        <w:rPr>
          <w:rFonts w:ascii="Times New Roman" w:hAnsi="Times New Roman"/>
          <w:sz w:val="28"/>
          <w:szCs w:val="28"/>
        </w:rPr>
        <w:t xml:space="preserve">территории </w:t>
      </w:r>
      <w:r w:rsidR="0020557D" w:rsidRPr="0020557D">
        <w:rPr>
          <w:sz w:val="28"/>
          <w:szCs w:val="28"/>
        </w:rPr>
        <w:t xml:space="preserve">с. </w:t>
      </w:r>
      <w:proofErr w:type="spellStart"/>
      <w:r w:rsidR="0020557D" w:rsidRPr="0020557D">
        <w:rPr>
          <w:sz w:val="28"/>
          <w:szCs w:val="28"/>
        </w:rPr>
        <w:t>Поливаново</w:t>
      </w:r>
      <w:proofErr w:type="spellEnd"/>
      <w:r w:rsidR="0020557D" w:rsidRPr="0020557D">
        <w:rPr>
          <w:sz w:val="28"/>
          <w:szCs w:val="28"/>
        </w:rPr>
        <w:t xml:space="preserve"> муниципального образования – </w:t>
      </w:r>
      <w:proofErr w:type="spellStart"/>
      <w:r w:rsidR="0020557D" w:rsidRPr="0020557D">
        <w:rPr>
          <w:sz w:val="28"/>
          <w:szCs w:val="28"/>
        </w:rPr>
        <w:t>Большекоровинское</w:t>
      </w:r>
      <w:proofErr w:type="spellEnd"/>
      <w:r w:rsidR="0020557D" w:rsidRPr="0020557D">
        <w:rPr>
          <w:sz w:val="28"/>
          <w:szCs w:val="28"/>
        </w:rPr>
        <w:t xml:space="preserve"> </w:t>
      </w:r>
    </w:p>
    <w:p w:rsidR="00024019" w:rsidRDefault="0020557D" w:rsidP="0020557D">
      <w:pPr>
        <w:jc w:val="center"/>
        <w:rPr>
          <w:sz w:val="28"/>
          <w:szCs w:val="28"/>
        </w:rPr>
      </w:pPr>
      <w:r w:rsidRPr="0020557D">
        <w:rPr>
          <w:sz w:val="28"/>
          <w:szCs w:val="28"/>
        </w:rPr>
        <w:t>сельское поселение муниципального района Рязанской области</w:t>
      </w:r>
    </w:p>
    <w:p w:rsidR="0020557D" w:rsidRPr="00024019" w:rsidRDefault="0020557D" w:rsidP="0020557D">
      <w:pPr>
        <w:jc w:val="center"/>
        <w:rPr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D" w:rsidRDefault="007603F3" w:rsidP="00AC2FFA">
            <w:pPr>
              <w:rPr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</w:t>
            </w:r>
            <w:r w:rsidR="006041CF">
              <w:rPr>
                <w:rFonts w:ascii="Times New Roman" w:hAnsi="Times New Roman"/>
                <w:sz w:val="28"/>
              </w:rPr>
              <w:t>на</w:t>
            </w:r>
            <w:r w:rsidR="004961B3" w:rsidRPr="004961B3">
              <w:rPr>
                <w:rFonts w:ascii="Times New Roman" w:hAnsi="Times New Roman"/>
                <w:sz w:val="28"/>
              </w:rPr>
              <w:t xml:space="preserve"> </w:t>
            </w:r>
            <w:r w:rsidR="004961B3" w:rsidRPr="004961B3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20557D" w:rsidRPr="0020557D">
              <w:rPr>
                <w:sz w:val="28"/>
                <w:szCs w:val="28"/>
              </w:rPr>
              <w:t>с. </w:t>
            </w:r>
            <w:proofErr w:type="spellStart"/>
            <w:r w:rsidR="0020557D" w:rsidRPr="0020557D">
              <w:rPr>
                <w:sz w:val="28"/>
                <w:szCs w:val="28"/>
              </w:rPr>
              <w:t>Поливаново</w:t>
            </w:r>
            <w:proofErr w:type="spellEnd"/>
            <w:r w:rsidR="0020557D" w:rsidRPr="0020557D">
              <w:rPr>
                <w:sz w:val="28"/>
                <w:szCs w:val="28"/>
              </w:rPr>
              <w:t xml:space="preserve"> </w:t>
            </w:r>
            <w:proofErr w:type="gramStart"/>
            <w:r w:rsidR="0020557D" w:rsidRPr="0020557D">
              <w:rPr>
                <w:sz w:val="28"/>
                <w:szCs w:val="28"/>
              </w:rPr>
              <w:t>муниципального</w:t>
            </w:r>
            <w:proofErr w:type="gramEnd"/>
            <w:r w:rsidR="0020557D" w:rsidRPr="0020557D">
              <w:rPr>
                <w:sz w:val="28"/>
                <w:szCs w:val="28"/>
              </w:rPr>
              <w:t xml:space="preserve"> </w:t>
            </w:r>
          </w:p>
          <w:p w:rsidR="00514D5D" w:rsidRPr="00A55ADE" w:rsidRDefault="0020557D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20557D">
              <w:rPr>
                <w:sz w:val="28"/>
                <w:szCs w:val="28"/>
              </w:rPr>
              <w:t xml:space="preserve">образования – </w:t>
            </w:r>
            <w:proofErr w:type="spellStart"/>
            <w:r w:rsidRPr="0020557D">
              <w:rPr>
                <w:sz w:val="28"/>
                <w:szCs w:val="28"/>
              </w:rPr>
              <w:t>Большекоровинское</w:t>
            </w:r>
            <w:proofErr w:type="spellEnd"/>
            <w:r w:rsidRPr="0020557D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20557D">
              <w:rPr>
                <w:sz w:val="28"/>
                <w:szCs w:val="28"/>
              </w:rPr>
              <w:t>Захаровского</w:t>
            </w:r>
            <w:proofErr w:type="spellEnd"/>
            <w:r w:rsidRPr="0020557D">
              <w:rPr>
                <w:sz w:val="28"/>
                <w:szCs w:val="28"/>
              </w:rPr>
              <w:t xml:space="preserve"> муниципального района Рязанской области</w:t>
            </w:r>
            <w:r w:rsidR="00024019" w:rsidRPr="00024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20557D"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 w:rsidR="0020557D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20557D" w:rsidRPr="0020557D">
              <w:rPr>
                <w:sz w:val="28"/>
                <w:szCs w:val="28"/>
              </w:rPr>
              <w:t>Большекоровинское</w:t>
            </w:r>
            <w:proofErr w:type="spellEnd"/>
            <w:r w:rsidR="0020557D" w:rsidRPr="0020557D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20557D" w:rsidRPr="0020557D">
              <w:rPr>
                <w:sz w:val="28"/>
                <w:szCs w:val="28"/>
              </w:rPr>
              <w:t>Захаровского</w:t>
            </w:r>
            <w:proofErr w:type="spellEnd"/>
            <w:r w:rsidR="0020557D" w:rsidRPr="00284A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B3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</w:t>
            </w:r>
            <w:bookmarkStart w:id="0" w:name="_GoBack"/>
            <w:bookmarkEnd w:id="0"/>
            <w:r w:rsidR="007603F3" w:rsidRPr="00A55ADE">
              <w:rPr>
                <w:rFonts w:ascii="Times New Roman" w:hAnsi="Times New Roman"/>
                <w:sz w:val="28"/>
              </w:rPr>
              <w:t>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6750FC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="0020557D">
              <w:rPr>
                <w:rFonts w:ascii="Times New Roman" w:hAnsi="Times New Roman"/>
                <w:sz w:val="28"/>
              </w:rPr>
              <w:t xml:space="preserve">нных животных в соответствии </w:t>
            </w:r>
            <w:r w:rsidR="00DB3185">
              <w:rPr>
                <w:rFonts w:ascii="Times New Roman" w:hAnsi="Times New Roman"/>
                <w:sz w:val="28"/>
              </w:rPr>
              <w:t xml:space="preserve">с </w:t>
            </w:r>
            <w:r w:rsidR="006750FC">
              <w:rPr>
                <w:rFonts w:ascii="Times New Roman" w:hAnsi="Times New Roman"/>
                <w:sz w:val="28"/>
              </w:rPr>
              <w:t>В</w:t>
            </w:r>
            <w:r w:rsidR="0020557D">
              <w:rPr>
                <w:rFonts w:ascii="Times New Roman" w:hAnsi="Times New Roman"/>
                <w:sz w:val="28"/>
              </w:rPr>
              <w:t>етеринарными</w:t>
            </w:r>
            <w:r w:rsidRPr="00A55ADE">
              <w:rPr>
                <w:rFonts w:ascii="Times New Roman" w:hAnsi="Times New Roman"/>
                <w:sz w:val="28"/>
              </w:rPr>
              <w:t xml:space="preserve"> правилами </w:t>
            </w:r>
            <w:r w:rsidR="0020557D">
              <w:rPr>
                <w:rFonts w:ascii="Times New Roman" w:hAnsi="Times New Roman"/>
                <w:sz w:val="28"/>
              </w:rPr>
              <w:t xml:space="preserve">перемещения, хранения, переработки и утилизации </w:t>
            </w:r>
            <w:r w:rsidRPr="00A55ADE">
              <w:rPr>
                <w:rFonts w:ascii="Times New Roman" w:hAnsi="Times New Roman"/>
                <w:sz w:val="28"/>
              </w:rPr>
              <w:t>биолог</w:t>
            </w:r>
            <w:r w:rsidR="00BC678A" w:rsidRPr="00A55ADE">
              <w:rPr>
                <w:rFonts w:ascii="Times New Roman" w:hAnsi="Times New Roman"/>
                <w:sz w:val="28"/>
              </w:rPr>
              <w:t xml:space="preserve">ических отходов, утвержденными </w:t>
            </w:r>
            <w:r w:rsidR="0020557D">
              <w:rPr>
                <w:rFonts w:ascii="Times New Roman" w:hAnsi="Times New Roman"/>
                <w:sz w:val="28"/>
              </w:rPr>
              <w:t xml:space="preserve">приказом Минсельхоза России от 26.10.2020 № 626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D" w:rsidRDefault="00206D7B" w:rsidP="00AC2FFA">
            <w:pPr>
              <w:rPr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DDC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050DDC" w:rsidRPr="0033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FFA">
              <w:rPr>
                <w:rFonts w:ascii="Times New Roman" w:hAnsi="Times New Roman"/>
                <w:sz w:val="28"/>
                <w:szCs w:val="28"/>
              </w:rPr>
              <w:t>личного подворья, расположенного</w:t>
            </w:r>
            <w:r w:rsidR="00AC2FFA" w:rsidRPr="00AC2FFA">
              <w:rPr>
                <w:rFonts w:ascii="Times New Roman" w:hAnsi="Times New Roman"/>
                <w:sz w:val="28"/>
                <w:szCs w:val="28"/>
              </w:rPr>
              <w:t xml:space="preserve"> по адресу: </w:t>
            </w:r>
            <w:r w:rsidR="0020557D" w:rsidRPr="0020557D">
              <w:rPr>
                <w:sz w:val="28"/>
                <w:szCs w:val="28"/>
              </w:rPr>
              <w:t xml:space="preserve">ул. </w:t>
            </w:r>
            <w:proofErr w:type="gramStart"/>
            <w:r w:rsidR="0020557D" w:rsidRPr="0020557D">
              <w:rPr>
                <w:sz w:val="28"/>
                <w:szCs w:val="28"/>
              </w:rPr>
              <w:t>Сельская</w:t>
            </w:r>
            <w:proofErr w:type="gramEnd"/>
            <w:r w:rsidR="0020557D" w:rsidRPr="0020557D">
              <w:rPr>
                <w:sz w:val="28"/>
                <w:szCs w:val="28"/>
              </w:rPr>
              <w:t xml:space="preserve">, д. 1, </w:t>
            </w:r>
          </w:p>
          <w:p w:rsidR="00CD3637" w:rsidRPr="00A55ADE" w:rsidRDefault="0020557D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20557D">
              <w:rPr>
                <w:sz w:val="28"/>
                <w:szCs w:val="28"/>
              </w:rPr>
              <w:t xml:space="preserve">с. </w:t>
            </w:r>
            <w:proofErr w:type="spellStart"/>
            <w:r w:rsidRPr="0020557D">
              <w:rPr>
                <w:sz w:val="28"/>
                <w:szCs w:val="28"/>
              </w:rPr>
              <w:t>Поливаново</w:t>
            </w:r>
            <w:proofErr w:type="spellEnd"/>
            <w:r w:rsidRPr="0020557D"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20557D">
              <w:rPr>
                <w:sz w:val="28"/>
                <w:szCs w:val="28"/>
              </w:rPr>
              <w:t>Большекоровинское</w:t>
            </w:r>
            <w:proofErr w:type="spellEnd"/>
            <w:r w:rsidRPr="0020557D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Pr="0020557D">
              <w:rPr>
                <w:sz w:val="28"/>
                <w:szCs w:val="28"/>
              </w:rPr>
              <w:t>Захаровского</w:t>
            </w:r>
            <w:proofErr w:type="spellEnd"/>
            <w:r w:rsidRPr="0020557D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Default="0020557D" w:rsidP="002C3DEA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AC2FFA">
              <w:rPr>
                <w:rFonts w:ascii="Times New Roman" w:hAnsi="Times New Roman"/>
                <w:sz w:val="28"/>
              </w:rPr>
              <w:t>,</w:t>
            </w:r>
          </w:p>
          <w:p w:rsidR="00AC2FFA" w:rsidRPr="00A55ADE" w:rsidRDefault="00AC2FFA" w:rsidP="002C3D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владелец личного подворья</w:t>
            </w:r>
          </w:p>
          <w:p w:rsidR="007603F3" w:rsidRPr="00A55ADE" w:rsidRDefault="007603F3" w:rsidP="00050DDC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0557D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F312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0557D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>
              <w:rPr>
                <w:rFonts w:ascii="Times New Roman" w:hAnsi="Times New Roman"/>
                <w:sz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6041CF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EE" w:rsidRDefault="000724EE">
      <w:r>
        <w:separator/>
      </w:r>
    </w:p>
  </w:endnote>
  <w:endnote w:type="continuationSeparator" w:id="0">
    <w:p w:rsidR="000724EE" w:rsidRDefault="0007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BB48513" wp14:editId="07620B8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7615452" wp14:editId="4BECA78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6041CF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2355  18.01.2021 10:44:45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EE" w:rsidRDefault="000724EE">
      <w:r>
        <w:separator/>
      </w:r>
    </w:p>
  </w:footnote>
  <w:footnote w:type="continuationSeparator" w:id="0">
    <w:p w:rsidR="000724EE" w:rsidRDefault="0007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81A9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ES1IDAvRez/LLV8sYJvyFHOvqLg63pOAuNMoVPuBMs0ec1TOLk3NLLAuIVSc4K7OM12ucGk8SDuplarht2xcw==" w:salt="UEYfW9qLliauPAMaqwtn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019"/>
    <w:rsid w:val="00024DEC"/>
    <w:rsid w:val="000331B3"/>
    <w:rsid w:val="00033413"/>
    <w:rsid w:val="00037C0C"/>
    <w:rsid w:val="000455E7"/>
    <w:rsid w:val="0004588B"/>
    <w:rsid w:val="000502A3"/>
    <w:rsid w:val="00050B51"/>
    <w:rsid w:val="00050DDC"/>
    <w:rsid w:val="0005106F"/>
    <w:rsid w:val="00056DEB"/>
    <w:rsid w:val="000668A2"/>
    <w:rsid w:val="00067EFB"/>
    <w:rsid w:val="000724EE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B6984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574C9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57D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1A9F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961B3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B38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D746E"/>
    <w:rsid w:val="005E6D99"/>
    <w:rsid w:val="005E75AE"/>
    <w:rsid w:val="005F19C4"/>
    <w:rsid w:val="005F2ADD"/>
    <w:rsid w:val="005F2C49"/>
    <w:rsid w:val="006013EB"/>
    <w:rsid w:val="006041CF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750FC"/>
    <w:rsid w:val="00683A8B"/>
    <w:rsid w:val="00683C01"/>
    <w:rsid w:val="00684A5B"/>
    <w:rsid w:val="00687B1B"/>
    <w:rsid w:val="00687FBE"/>
    <w:rsid w:val="00691D08"/>
    <w:rsid w:val="006A1F71"/>
    <w:rsid w:val="006A2B6E"/>
    <w:rsid w:val="006A4787"/>
    <w:rsid w:val="006A54A5"/>
    <w:rsid w:val="006A6745"/>
    <w:rsid w:val="006B411F"/>
    <w:rsid w:val="006B44DF"/>
    <w:rsid w:val="006E2C57"/>
    <w:rsid w:val="006F089B"/>
    <w:rsid w:val="006F22B6"/>
    <w:rsid w:val="006F328B"/>
    <w:rsid w:val="006F5886"/>
    <w:rsid w:val="006F6FDC"/>
    <w:rsid w:val="0070165F"/>
    <w:rsid w:val="00707734"/>
    <w:rsid w:val="00707E19"/>
    <w:rsid w:val="00712D1F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4481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1CAF"/>
    <w:rsid w:val="008F6BB7"/>
    <w:rsid w:val="00900F42"/>
    <w:rsid w:val="0091379D"/>
    <w:rsid w:val="00925015"/>
    <w:rsid w:val="00932E3C"/>
    <w:rsid w:val="009573D3"/>
    <w:rsid w:val="00963C66"/>
    <w:rsid w:val="009736E7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6648B"/>
    <w:rsid w:val="00A70DE2"/>
    <w:rsid w:val="00A7203B"/>
    <w:rsid w:val="00A77B9C"/>
    <w:rsid w:val="00A81047"/>
    <w:rsid w:val="00A81824"/>
    <w:rsid w:val="00A8266A"/>
    <w:rsid w:val="00A836B0"/>
    <w:rsid w:val="00A85A56"/>
    <w:rsid w:val="00A96F84"/>
    <w:rsid w:val="00AA1FED"/>
    <w:rsid w:val="00AB37BD"/>
    <w:rsid w:val="00AB3B7F"/>
    <w:rsid w:val="00AC067D"/>
    <w:rsid w:val="00AC2FFA"/>
    <w:rsid w:val="00AC3953"/>
    <w:rsid w:val="00AC7150"/>
    <w:rsid w:val="00AD226C"/>
    <w:rsid w:val="00AD2A87"/>
    <w:rsid w:val="00AD59BD"/>
    <w:rsid w:val="00AE1DCA"/>
    <w:rsid w:val="00AE5BD9"/>
    <w:rsid w:val="00AF5F7C"/>
    <w:rsid w:val="00B000ED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B58D3"/>
    <w:rsid w:val="00BC4929"/>
    <w:rsid w:val="00BC678A"/>
    <w:rsid w:val="00BD0B82"/>
    <w:rsid w:val="00BD6E25"/>
    <w:rsid w:val="00BF312E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E4812"/>
    <w:rsid w:val="00CF03D8"/>
    <w:rsid w:val="00CF34D1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27B7"/>
    <w:rsid w:val="00D77BCF"/>
    <w:rsid w:val="00D82D28"/>
    <w:rsid w:val="00D84394"/>
    <w:rsid w:val="00D8589F"/>
    <w:rsid w:val="00D903C3"/>
    <w:rsid w:val="00D95783"/>
    <w:rsid w:val="00D95E55"/>
    <w:rsid w:val="00DB03EA"/>
    <w:rsid w:val="00DB3185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0FFC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A54FE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25668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719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38A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24A0-0407-4225-B917-C8F12F73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31</cp:revision>
  <cp:lastPrinted>2016-10-20T10:51:00Z</cp:lastPrinted>
  <dcterms:created xsi:type="dcterms:W3CDTF">2020-02-20T12:14:00Z</dcterms:created>
  <dcterms:modified xsi:type="dcterms:W3CDTF">2021-01-19T12:54:00Z</dcterms:modified>
</cp:coreProperties>
</file>