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9F2147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125"/>
      </w:tblGrid>
      <w:tr w:rsidR="00190FF9" w:rsidRPr="009F2147" w:rsidTr="00E610ED">
        <w:tc>
          <w:tcPr>
            <w:tcW w:w="4503" w:type="dxa"/>
          </w:tcPr>
          <w:p w:rsidR="00190FF9" w:rsidRPr="009F2147" w:rsidRDefault="00190FF9" w:rsidP="009F2147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610ED" w:rsidRPr="009F2147" w:rsidRDefault="00190FF9" w:rsidP="009F2147">
            <w:pPr>
              <w:pStyle w:val="ae"/>
              <w:spacing w:line="233" w:lineRule="auto"/>
              <w:ind w:left="178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9F2147" w:rsidRDefault="00E610ED" w:rsidP="009F2147">
            <w:pPr>
              <w:pStyle w:val="ae"/>
              <w:spacing w:line="233" w:lineRule="auto"/>
              <w:ind w:left="178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9F2147" w:rsidRPr="009F2147" w:rsidTr="00E610ED">
        <w:tc>
          <w:tcPr>
            <w:tcW w:w="4503" w:type="dxa"/>
          </w:tcPr>
          <w:p w:rsidR="009F2147" w:rsidRPr="009F2147" w:rsidRDefault="0096740E" w:rsidP="009F2147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25" w:type="dxa"/>
          </w:tcPr>
          <w:p w:rsidR="009F2147" w:rsidRPr="009F2147" w:rsidRDefault="00174EE8" w:rsidP="00174EE8">
            <w:pPr>
              <w:pStyle w:val="ae"/>
              <w:spacing w:line="233" w:lineRule="auto"/>
              <w:ind w:left="178"/>
              <w:rPr>
                <w:rFonts w:ascii="Times New Roman" w:hAnsi="Times New Roman"/>
                <w:sz w:val="28"/>
                <w:szCs w:val="28"/>
              </w:rPr>
            </w:pPr>
            <w:r w:rsidRPr="00174EE8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4EE8">
              <w:rPr>
                <w:rFonts w:ascii="Times New Roman" w:hAnsi="Times New Roman"/>
                <w:sz w:val="28"/>
                <w:szCs w:val="28"/>
              </w:rPr>
              <w:t xml:space="preserve">.01.2021 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F2147" w:rsidRPr="009F2147" w:rsidTr="00E610ED">
        <w:tc>
          <w:tcPr>
            <w:tcW w:w="4503" w:type="dxa"/>
          </w:tcPr>
          <w:p w:rsidR="009F2147" w:rsidRPr="009F2147" w:rsidRDefault="009F2147" w:rsidP="009F2147">
            <w:pPr>
              <w:widowControl w:val="0"/>
              <w:spacing w:line="233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25" w:type="dxa"/>
          </w:tcPr>
          <w:p w:rsidR="009F2147" w:rsidRPr="009F2147" w:rsidRDefault="009F2147" w:rsidP="009F2147">
            <w:pPr>
              <w:pStyle w:val="ae"/>
              <w:spacing w:line="233" w:lineRule="auto"/>
              <w:ind w:left="178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2147" w:rsidRPr="009F2147" w:rsidTr="00E610ED">
        <w:tc>
          <w:tcPr>
            <w:tcW w:w="4503" w:type="dxa"/>
          </w:tcPr>
          <w:p w:rsidR="009F2147" w:rsidRPr="009F2147" w:rsidRDefault="009F2147" w:rsidP="009F2147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9F2147" w:rsidRPr="009F2147" w:rsidRDefault="009F2147" w:rsidP="009F2147">
            <w:pPr>
              <w:pStyle w:val="ae"/>
              <w:spacing w:line="233" w:lineRule="auto"/>
              <w:ind w:left="178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9F2147" w:rsidRPr="009F2147" w:rsidRDefault="009F2147" w:rsidP="009F2147">
            <w:pPr>
              <w:pStyle w:val="ae"/>
              <w:spacing w:line="233" w:lineRule="auto"/>
              <w:ind w:left="178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к мерам по антитеррористической защищенности административных зданий, занимаемых исполнительными органами государственной власти Рязанской области и находящихся в собственности Рязанской области</w:t>
            </w:r>
          </w:p>
        </w:tc>
      </w:tr>
    </w:tbl>
    <w:p w:rsidR="00765917" w:rsidRPr="009F2147" w:rsidRDefault="00765917" w:rsidP="009F2147">
      <w:pPr>
        <w:pStyle w:val="ae"/>
        <w:spacing w:line="233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610ED" w:rsidRPr="009F2147" w:rsidTr="00E610ED">
        <w:tc>
          <w:tcPr>
            <w:tcW w:w="4820" w:type="dxa"/>
          </w:tcPr>
          <w:p w:rsidR="00E610ED" w:rsidRPr="009F2147" w:rsidRDefault="00E610ED" w:rsidP="009F2147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610ED" w:rsidRPr="009F2147" w:rsidRDefault="00E610ED" w:rsidP="009F2147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7"/>
                <w:szCs w:val="27"/>
              </w:rPr>
              <w:t>_________________________________</w:t>
            </w:r>
          </w:p>
        </w:tc>
        <w:tc>
          <w:tcPr>
            <w:tcW w:w="4820" w:type="dxa"/>
            <w:hideMark/>
          </w:tcPr>
          <w:p w:rsidR="00E610ED" w:rsidRPr="009F2147" w:rsidRDefault="00E610ED" w:rsidP="009F2147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610ED" w:rsidRPr="009F2147" w:rsidRDefault="00E610ED" w:rsidP="009F2147">
            <w:pPr>
              <w:spacing w:line="233" w:lineRule="auto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9F2147">
              <w:rPr>
                <w:rFonts w:ascii="Times New Roman" w:hAnsi="Times New Roman"/>
                <w:sz w:val="27"/>
                <w:szCs w:val="27"/>
              </w:rPr>
              <w:t xml:space="preserve"> ________________________________</w:t>
            </w:r>
          </w:p>
        </w:tc>
      </w:tr>
      <w:tr w:rsidR="00E610ED" w:rsidRPr="009F2147" w:rsidTr="00E610ED">
        <w:tc>
          <w:tcPr>
            <w:tcW w:w="4820" w:type="dxa"/>
          </w:tcPr>
          <w:p w:rsidR="00E610ED" w:rsidRPr="009F2147" w:rsidRDefault="00E610ED" w:rsidP="009F2147">
            <w:pPr>
              <w:tabs>
                <w:tab w:val="left" w:pos="4706"/>
              </w:tabs>
              <w:spacing w:line="233" w:lineRule="auto"/>
              <w:ind w:left="-75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(руководитель ИОГВ, занимающего Объект,  руководитель ИОГВ, размещенного на Объекте и являющегося учредителем балансодержателя Объекта, руководитель аппарата Правительства Рязанской области)</w:t>
            </w:r>
          </w:p>
        </w:tc>
        <w:tc>
          <w:tcPr>
            <w:tcW w:w="4820" w:type="dxa"/>
            <w:hideMark/>
          </w:tcPr>
          <w:p w:rsidR="00E610ED" w:rsidRPr="009F2147" w:rsidRDefault="00E610ED" w:rsidP="009F2147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(руководитель балансодержателя Объекта)</w:t>
            </w:r>
          </w:p>
        </w:tc>
      </w:tr>
      <w:tr w:rsidR="00E610ED" w:rsidRPr="009F2147" w:rsidTr="00E610ED">
        <w:trPr>
          <w:trHeight w:val="1414"/>
        </w:trPr>
        <w:tc>
          <w:tcPr>
            <w:tcW w:w="4820" w:type="dxa"/>
          </w:tcPr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2147">
              <w:rPr>
                <w:rFonts w:ascii="Times New Roman" w:hAnsi="Times New Roman"/>
                <w:sz w:val="27"/>
                <w:szCs w:val="27"/>
              </w:rPr>
              <w:t>___________           _________________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</w:rPr>
              <w:t xml:space="preserve">     </w:t>
            </w:r>
            <w:r w:rsidRPr="009F2147">
              <w:rPr>
                <w:rFonts w:ascii="Times New Roman" w:hAnsi="Times New Roman"/>
                <w:sz w:val="24"/>
                <w:szCs w:val="24"/>
              </w:rPr>
              <w:t>(подпись)                             (Ф.И.О.)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«____» __________________ 20___ г.</w:t>
            </w:r>
          </w:p>
        </w:tc>
        <w:tc>
          <w:tcPr>
            <w:tcW w:w="4820" w:type="dxa"/>
          </w:tcPr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2147">
              <w:rPr>
                <w:rFonts w:ascii="Times New Roman" w:hAnsi="Times New Roman"/>
                <w:sz w:val="27"/>
                <w:szCs w:val="27"/>
              </w:rPr>
              <w:t>___________       __________________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</w:rPr>
              <w:t xml:space="preserve">      </w:t>
            </w:r>
            <w:r w:rsidRPr="009F2147">
              <w:rPr>
                <w:rFonts w:ascii="Times New Roman" w:hAnsi="Times New Roman"/>
                <w:sz w:val="24"/>
                <w:szCs w:val="24"/>
              </w:rPr>
              <w:t>(подпись)                         (Ф.И.О.)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10ED" w:rsidRPr="009F2147" w:rsidRDefault="00E610ED" w:rsidP="009F2147">
            <w:pPr>
              <w:spacing w:line="233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«____» __________________ 20___ г.</w:t>
            </w:r>
          </w:p>
        </w:tc>
      </w:tr>
    </w:tbl>
    <w:p w:rsidR="00E610ED" w:rsidRPr="009F2147" w:rsidRDefault="00E610ED" w:rsidP="009F2147">
      <w:pPr>
        <w:shd w:val="clear" w:color="auto" w:fill="FFFFFF"/>
        <w:spacing w:line="233" w:lineRule="auto"/>
        <w:ind w:left="3828" w:firstLine="1275"/>
        <w:rPr>
          <w:rFonts w:ascii="Times New Roman" w:hAnsi="Times New Roman"/>
          <w:sz w:val="28"/>
          <w:szCs w:val="28"/>
        </w:rPr>
      </w:pPr>
    </w:p>
    <w:tbl>
      <w:tblPr>
        <w:tblW w:w="55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63"/>
      </w:tblGrid>
      <w:tr w:rsidR="00E610ED" w:rsidRPr="009F2147" w:rsidTr="00B05728">
        <w:tc>
          <w:tcPr>
            <w:tcW w:w="5563" w:type="dxa"/>
          </w:tcPr>
          <w:p w:rsidR="00E610ED" w:rsidRPr="009F2147" w:rsidRDefault="00E610ED" w:rsidP="009F2147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СОГЛАСОВАНО*</w:t>
            </w:r>
          </w:p>
          <w:p w:rsidR="00E610ED" w:rsidRPr="009F2147" w:rsidRDefault="00E610ED" w:rsidP="009F2147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7"/>
                <w:szCs w:val="27"/>
              </w:rPr>
              <w:t>_____________________________________</w:t>
            </w:r>
          </w:p>
        </w:tc>
      </w:tr>
      <w:tr w:rsidR="00E610ED" w:rsidRPr="009F2147" w:rsidTr="00E610ED">
        <w:trPr>
          <w:trHeight w:val="282"/>
        </w:trPr>
        <w:tc>
          <w:tcPr>
            <w:tcW w:w="5563" w:type="dxa"/>
          </w:tcPr>
          <w:p w:rsidR="00E610ED" w:rsidRPr="009F2147" w:rsidRDefault="00E610ED" w:rsidP="009F2147">
            <w:pPr>
              <w:pStyle w:val="ad"/>
              <w:shd w:val="clear" w:color="auto" w:fill="FFFFFF"/>
              <w:spacing w:before="0" w:beforeAutospacing="0" w:after="0" w:afterAutospacing="0" w:line="233" w:lineRule="auto"/>
              <w:rPr>
                <w:lang w:bidi="ru-RU"/>
              </w:rPr>
            </w:pPr>
            <w:r w:rsidRPr="009F2147">
              <w:rPr>
                <w:lang w:bidi="ru-RU"/>
              </w:rPr>
              <w:t xml:space="preserve">(руководитель ЦИОГВ, </w:t>
            </w:r>
            <w:proofErr w:type="gramStart"/>
            <w:r w:rsidRPr="009F2147">
              <w:rPr>
                <w:lang w:bidi="ru-RU"/>
              </w:rPr>
              <w:t>размещенного</w:t>
            </w:r>
            <w:proofErr w:type="gramEnd"/>
            <w:r w:rsidRPr="009F2147">
              <w:rPr>
                <w:lang w:bidi="ru-RU"/>
              </w:rPr>
              <w:t xml:space="preserve"> на Объекте)</w:t>
            </w:r>
          </w:p>
        </w:tc>
      </w:tr>
      <w:tr w:rsidR="00E610ED" w:rsidRPr="009F2147" w:rsidTr="00E610ED">
        <w:trPr>
          <w:trHeight w:val="1136"/>
        </w:trPr>
        <w:tc>
          <w:tcPr>
            <w:tcW w:w="5563" w:type="dxa"/>
          </w:tcPr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2147">
              <w:rPr>
                <w:rFonts w:ascii="Times New Roman" w:hAnsi="Times New Roman"/>
                <w:sz w:val="27"/>
                <w:szCs w:val="27"/>
              </w:rPr>
              <w:t>___________           __________________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(подпись)                               (Ф.И.О.)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«____» ____________________ 20___ г.</w:t>
            </w:r>
          </w:p>
        </w:tc>
      </w:tr>
    </w:tbl>
    <w:p w:rsidR="00E610ED" w:rsidRPr="009F2147" w:rsidRDefault="00E610ED" w:rsidP="009F2147">
      <w:pPr>
        <w:shd w:val="clear" w:color="auto" w:fill="FFFFFF"/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610ED" w:rsidRPr="009F2147" w:rsidTr="00B05728">
        <w:tc>
          <w:tcPr>
            <w:tcW w:w="3189" w:type="dxa"/>
            <w:shd w:val="clear" w:color="auto" w:fill="auto"/>
          </w:tcPr>
          <w:p w:rsidR="00E610ED" w:rsidRPr="009F2147" w:rsidRDefault="00E610ED" w:rsidP="009F2147">
            <w:pPr>
              <w:tabs>
                <w:tab w:val="left" w:pos="207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3191" w:type="dxa"/>
            <w:shd w:val="clear" w:color="auto" w:fill="auto"/>
          </w:tcPr>
          <w:p w:rsidR="00E610ED" w:rsidRPr="009F2147" w:rsidRDefault="00E610ED" w:rsidP="009F2147">
            <w:pPr>
              <w:tabs>
                <w:tab w:val="left" w:pos="207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3191" w:type="dxa"/>
            <w:shd w:val="clear" w:color="auto" w:fill="auto"/>
          </w:tcPr>
          <w:p w:rsidR="00E610ED" w:rsidRPr="009F2147" w:rsidRDefault="00E610ED" w:rsidP="009F2147">
            <w:pPr>
              <w:tabs>
                <w:tab w:val="left" w:pos="2070"/>
              </w:tabs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E610ED" w:rsidRPr="009F2147" w:rsidTr="00B05728">
        <w:tc>
          <w:tcPr>
            <w:tcW w:w="3189" w:type="dxa"/>
            <w:shd w:val="clear" w:color="auto" w:fill="auto"/>
          </w:tcPr>
          <w:p w:rsidR="00E610ED" w:rsidRPr="009F2147" w:rsidRDefault="00E610ED" w:rsidP="009F2147">
            <w:pPr>
              <w:tabs>
                <w:tab w:val="left" w:pos="2070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(руководитель </w:t>
            </w:r>
            <w:r w:rsidRPr="009F214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Управления Ф</w:t>
            </w:r>
            <w:r w:rsidRPr="009F2147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едеральной службы безопасности</w:t>
            </w:r>
            <w:r w:rsidRPr="009F214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Российской Федерации по Рязанской области</w:t>
            </w:r>
            <w:r w:rsidRPr="009F21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E610ED" w:rsidRPr="009F2147" w:rsidRDefault="00E610ED" w:rsidP="009F2147">
            <w:pPr>
              <w:tabs>
                <w:tab w:val="left" w:pos="2070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(руководитель </w:t>
            </w:r>
            <w:proofErr w:type="gramStart"/>
            <w:r w:rsidRPr="009F214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Управления Ф</w:t>
            </w:r>
            <w:r w:rsidRPr="009F2147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едеральной</w:t>
            </w:r>
            <w:r w:rsidRPr="009F214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службы войск национальной гвардии Российской Федерации</w:t>
            </w:r>
            <w:proofErr w:type="gramEnd"/>
            <w:r w:rsidRPr="009F214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по Рязанской области)</w:t>
            </w:r>
          </w:p>
        </w:tc>
        <w:tc>
          <w:tcPr>
            <w:tcW w:w="3191" w:type="dxa"/>
            <w:shd w:val="clear" w:color="auto" w:fill="auto"/>
          </w:tcPr>
          <w:p w:rsidR="00E610ED" w:rsidRPr="009F2147" w:rsidRDefault="00E610ED" w:rsidP="009F2147">
            <w:pPr>
              <w:tabs>
                <w:tab w:val="left" w:pos="2070"/>
              </w:tabs>
              <w:spacing w:line="233" w:lineRule="auto"/>
              <w:ind w:left="-138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(руководитель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области)</w:t>
            </w:r>
          </w:p>
        </w:tc>
      </w:tr>
      <w:tr w:rsidR="00E610ED" w:rsidRPr="009F2147" w:rsidTr="00E610ED">
        <w:trPr>
          <w:trHeight w:val="1417"/>
        </w:trPr>
        <w:tc>
          <w:tcPr>
            <w:tcW w:w="3189" w:type="dxa"/>
            <w:shd w:val="clear" w:color="auto" w:fill="auto"/>
          </w:tcPr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2147">
              <w:rPr>
                <w:rFonts w:ascii="Times New Roman" w:hAnsi="Times New Roman"/>
                <w:sz w:val="27"/>
                <w:szCs w:val="27"/>
              </w:rPr>
              <w:t>_________           _______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(подпись)               (Ф.И.О.)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10ED" w:rsidRPr="009F2147" w:rsidRDefault="00E610ED" w:rsidP="009F2147">
            <w:pPr>
              <w:tabs>
                <w:tab w:val="left" w:pos="2070"/>
              </w:tabs>
              <w:spacing w:line="233" w:lineRule="auto"/>
              <w:jc w:val="center"/>
              <w:rPr>
                <w:rFonts w:ascii="Times New Roman" w:hAnsi="Times New Roman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«___» _______ 20___ г.</w:t>
            </w:r>
          </w:p>
        </w:tc>
        <w:tc>
          <w:tcPr>
            <w:tcW w:w="3191" w:type="dxa"/>
            <w:shd w:val="clear" w:color="auto" w:fill="auto"/>
          </w:tcPr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2147">
              <w:rPr>
                <w:rFonts w:ascii="Times New Roman" w:hAnsi="Times New Roman"/>
                <w:sz w:val="27"/>
                <w:szCs w:val="27"/>
              </w:rPr>
              <w:t>_________           _______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(подпись)               (Ф.И.О.)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10ED" w:rsidRPr="009F2147" w:rsidRDefault="00E610ED" w:rsidP="009F2147">
            <w:pPr>
              <w:tabs>
                <w:tab w:val="left" w:pos="2070"/>
              </w:tabs>
              <w:spacing w:line="233" w:lineRule="auto"/>
              <w:jc w:val="center"/>
              <w:rPr>
                <w:rFonts w:ascii="Times New Roman" w:hAnsi="Times New Roman"/>
                <w:iCs/>
                <w:lang w:bidi="ru-RU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«___» _______ 20___ г.</w:t>
            </w:r>
          </w:p>
        </w:tc>
        <w:tc>
          <w:tcPr>
            <w:tcW w:w="3191" w:type="dxa"/>
            <w:shd w:val="clear" w:color="auto" w:fill="auto"/>
          </w:tcPr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2147">
              <w:rPr>
                <w:rFonts w:ascii="Times New Roman" w:hAnsi="Times New Roman"/>
                <w:sz w:val="27"/>
                <w:szCs w:val="27"/>
              </w:rPr>
              <w:t>_________           _______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(подпись)               (Ф.И.О.)</w:t>
            </w:r>
          </w:p>
          <w:p w:rsidR="00E610ED" w:rsidRPr="009F2147" w:rsidRDefault="00E610ED" w:rsidP="009F2147">
            <w:pPr>
              <w:shd w:val="clear" w:color="auto" w:fill="FFFFFF"/>
              <w:spacing w:line="233" w:lineRule="auto"/>
              <w:ind w:righ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10ED" w:rsidRPr="009F2147" w:rsidRDefault="00E610ED" w:rsidP="009F2147">
            <w:pPr>
              <w:tabs>
                <w:tab w:val="left" w:pos="2070"/>
              </w:tabs>
              <w:spacing w:line="233" w:lineRule="auto"/>
              <w:jc w:val="center"/>
              <w:rPr>
                <w:rFonts w:ascii="Times New Roman" w:hAnsi="Times New Roman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«___» _______ 20___ г.</w:t>
            </w:r>
          </w:p>
        </w:tc>
      </w:tr>
    </w:tbl>
    <w:p w:rsidR="00E610ED" w:rsidRPr="009F2147" w:rsidRDefault="00E610ED" w:rsidP="009F2147">
      <w:pPr>
        <w:shd w:val="clear" w:color="auto" w:fill="FFFFFF"/>
        <w:tabs>
          <w:tab w:val="left" w:pos="2070"/>
        </w:tabs>
        <w:spacing w:line="233" w:lineRule="auto"/>
        <w:rPr>
          <w:rFonts w:ascii="Times New Roman" w:hAnsi="Times New Roman"/>
          <w:sz w:val="28"/>
          <w:szCs w:val="28"/>
        </w:rPr>
      </w:pPr>
      <w:r w:rsidRPr="009F2147">
        <w:rPr>
          <w:rFonts w:ascii="Times New Roman" w:hAnsi="Times New Roman"/>
          <w:sz w:val="28"/>
          <w:szCs w:val="28"/>
        </w:rPr>
        <w:t>_______________________</w:t>
      </w:r>
    </w:p>
    <w:p w:rsidR="00E610ED" w:rsidRPr="009F2147" w:rsidRDefault="00E610ED" w:rsidP="009F2147">
      <w:pPr>
        <w:pStyle w:val="ac"/>
        <w:shd w:val="clear" w:color="auto" w:fill="FFFFFF"/>
        <w:tabs>
          <w:tab w:val="left" w:pos="2070"/>
        </w:tabs>
        <w:spacing w:line="233" w:lineRule="auto"/>
      </w:pPr>
      <w:r w:rsidRPr="009F2147">
        <w:rPr>
          <w:sz w:val="28"/>
          <w:szCs w:val="28"/>
        </w:rPr>
        <w:t xml:space="preserve">* </w:t>
      </w:r>
      <w:r w:rsidRPr="009F2147">
        <w:t>В случае</w:t>
      </w:r>
      <w:proofErr w:type="gramStart"/>
      <w:r w:rsidRPr="009F2147">
        <w:t>,</w:t>
      </w:r>
      <w:proofErr w:type="gramEnd"/>
      <w:r w:rsidRPr="009F2147">
        <w:t xml:space="preserve"> </w:t>
      </w:r>
      <w:r w:rsidR="006B441B" w:rsidRPr="009F2147">
        <w:t xml:space="preserve">если Объект занимают несколько </w:t>
      </w:r>
      <w:r w:rsidRPr="009F2147">
        <w:t>ИОГВ.</w:t>
      </w:r>
    </w:p>
    <w:tbl>
      <w:tblPr>
        <w:tblW w:w="5215" w:type="pct"/>
        <w:jc w:val="right"/>
        <w:tblLook w:val="01E0" w:firstRow="1" w:lastRow="1" w:firstColumn="1" w:lastColumn="1" w:noHBand="0" w:noVBand="0"/>
      </w:tblPr>
      <w:tblGrid>
        <w:gridCol w:w="9983"/>
      </w:tblGrid>
      <w:tr w:rsidR="00E610ED" w:rsidRPr="009F2147" w:rsidTr="00765917">
        <w:trPr>
          <w:jc w:val="right"/>
        </w:trPr>
        <w:tc>
          <w:tcPr>
            <w:tcW w:w="5000" w:type="pct"/>
          </w:tcPr>
          <w:p w:rsidR="00E610ED" w:rsidRPr="009F2147" w:rsidRDefault="00E610ED" w:rsidP="00B05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lastRenderedPageBreak/>
              <w:t>ПАСПОРТ БЕЗОПАСНОСТИ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</w:rPr>
            </w:pPr>
            <w:r w:rsidRPr="009F2147">
              <w:rPr>
                <w:rFonts w:ascii="Times New Roman" w:hAnsi="Times New Roman"/>
              </w:rPr>
              <w:t>______________________________________________________________________________________</w:t>
            </w:r>
          </w:p>
          <w:p w:rsidR="00E610ED" w:rsidRPr="009F2147" w:rsidRDefault="00E610ED" w:rsidP="00B05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(наименование Объекта)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</w:rPr>
            </w:pPr>
          </w:p>
          <w:p w:rsidR="00E610ED" w:rsidRPr="009F2147" w:rsidRDefault="00E610ED" w:rsidP="00B05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I. Общие сведения об Объекте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1. _______________________________________________________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(наименование балансодержателя Объекта)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2. ______________________________________________________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147">
              <w:rPr>
                <w:rFonts w:ascii="Times New Roman" w:hAnsi="Times New Roman"/>
                <w:sz w:val="24"/>
                <w:szCs w:val="24"/>
              </w:rPr>
              <w:t xml:space="preserve">(Ф.И.О. руководителя балансодержателя Объекта, служебный (мобильный) телефон, </w:t>
            </w:r>
            <w:proofErr w:type="gramEnd"/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факс, электронная почта)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3. _____________________________________________________________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(наименование ИОГВ, занимающего Объект, ИОГВ, размещенного на Объекте и являющегося учредителем балансодержателя Объекта)</w:t>
            </w:r>
          </w:p>
          <w:p w:rsidR="00E610ED" w:rsidRPr="009F2147" w:rsidRDefault="00E610ED" w:rsidP="00E610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4. _______________________________________________________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(Ф.И.О. руководителя ИОГВ, занимающего Объект, ИОГВ, размещенного на Объекте и являющегося учредителем балансодержателя Объекта, служебный (мобильный) телефон, факс, электронная почта)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5. _____________________________________________________</w:t>
            </w:r>
            <w:r w:rsidR="00A470C2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(наименование ИОГВ, </w:t>
            </w:r>
            <w:proofErr w:type="gramStart"/>
            <w:r w:rsidRPr="009F2147">
              <w:rPr>
                <w:rFonts w:ascii="Times New Roman" w:hAnsi="Times New Roman"/>
                <w:sz w:val="24"/>
                <w:szCs w:val="24"/>
              </w:rPr>
              <w:t>размещенных</w:t>
            </w:r>
            <w:proofErr w:type="gramEnd"/>
            <w:r w:rsidRPr="009F2147">
              <w:rPr>
                <w:rFonts w:ascii="Times New Roman" w:hAnsi="Times New Roman"/>
                <w:sz w:val="24"/>
                <w:szCs w:val="24"/>
              </w:rPr>
              <w:t xml:space="preserve"> на Объекте)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6. ___________________________________________________________</w:t>
            </w:r>
            <w:r w:rsidR="00A470C2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(общая площадь Объекта (кв. м), протяженность периметра (м))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II. Общие сведения о сотрудниках Объекта и посетителях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1. Режим работы Объекта 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(продолжительность, начало (окончание) рабочего дня)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76591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2. Общее количество сотрудников 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(человек)</w:t>
            </w:r>
          </w:p>
          <w:p w:rsidR="00E610ED" w:rsidRPr="009F2147" w:rsidRDefault="00E610ED" w:rsidP="00E610E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3. Среднее количество сотрудников и посетителей, находящихся на Объекте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br/>
              <w:t>в течение дня, 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____________________.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(человек)</w:t>
            </w: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4. Среднее количество сотрудников и посетителей, включая персонал охраны, находящихся на Объекте в нерабочее время, ночью, в выходные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br/>
              <w:t>и праздничные дни, 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________________.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(человек)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III. Сведения об опасных участках Объекта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71"/>
              <w:gridCol w:w="3969"/>
              <w:gridCol w:w="4678"/>
            </w:tblGrid>
            <w:tr w:rsidR="00E610ED" w:rsidRPr="009F2147" w:rsidTr="00E610ED">
              <w:trPr>
                <w:trHeight w:val="77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опасного участка, его назначение, специфика опасности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Количество сотрудников, посетителей, находящихся на территории опасного участка одновременно (человек)</w:t>
                  </w:r>
                </w:p>
              </w:tc>
            </w:tr>
            <w:tr w:rsidR="00E610ED" w:rsidRPr="009F2147" w:rsidTr="00B05728"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610ED" w:rsidRPr="009F2147" w:rsidTr="00B05728"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65917" w:rsidRPr="009F2147" w:rsidTr="00B05728"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917" w:rsidRPr="009F2147" w:rsidRDefault="00765917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917" w:rsidRPr="009F2147" w:rsidRDefault="00765917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917" w:rsidRPr="009F2147" w:rsidRDefault="00765917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lastRenderedPageBreak/>
              <w:t>IV. Основные угрозы и возможные последствия совершения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террористического акта на Объекте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1. Возможные модели действий нарушителей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147">
              <w:rPr>
                <w:rFonts w:ascii="Times New Roman" w:hAnsi="Times New Roman"/>
                <w:sz w:val="24"/>
                <w:szCs w:val="24"/>
              </w:rPr>
              <w:t>(краткое описание основных угроз совершения террористического акта на</w:t>
            </w:r>
            <w:proofErr w:type="gramEnd"/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147">
              <w:rPr>
                <w:rFonts w:ascii="Times New Roman" w:hAnsi="Times New Roman"/>
                <w:sz w:val="24"/>
                <w:szCs w:val="24"/>
              </w:rPr>
              <w:t>Объекте</w:t>
            </w:r>
            <w:proofErr w:type="gramEnd"/>
            <w:r w:rsidRPr="009F2147">
              <w:rPr>
                <w:rFonts w:ascii="Times New Roman" w:hAnsi="Times New Roman"/>
                <w:sz w:val="24"/>
                <w:szCs w:val="24"/>
              </w:rPr>
              <w:t>, возможность размещения на Объекте взрывных устройств, захват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заложников из числа сотрудников и посетителей Объекта)</w:t>
            </w: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2. Вероятные последствия совершения террористического акта на Объекте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147">
              <w:rPr>
                <w:rFonts w:ascii="Times New Roman" w:hAnsi="Times New Roman"/>
                <w:sz w:val="24"/>
                <w:szCs w:val="24"/>
              </w:rPr>
              <w:t>(площадь возможной зоны разрушения в случае совершения террористического</w:t>
            </w:r>
            <w:proofErr w:type="gramEnd"/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акта (кв. м), иные ситуации в результате совершения террористического акта)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V. Оценка социально-экономических последствий совершения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террористического акта на Объекте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38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9"/>
              <w:gridCol w:w="2835"/>
              <w:gridCol w:w="2977"/>
              <w:gridCol w:w="2948"/>
            </w:tblGrid>
            <w:tr w:rsidR="00E610ED" w:rsidRPr="009F2147" w:rsidTr="00B05728">
              <w:trPr>
                <w:trHeight w:val="727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Возможные потери (человек)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Возможные нарушения инфраструктуры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Возможный экономический ущерб (млн. рублей)</w:t>
                  </w:r>
                </w:p>
              </w:tc>
            </w:tr>
            <w:tr w:rsidR="00E610ED" w:rsidRPr="009F2147" w:rsidTr="00B05728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10ED" w:rsidRPr="009F2147" w:rsidTr="00B05728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5917" w:rsidRPr="009F2147" w:rsidTr="00B05728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917" w:rsidRPr="009F2147" w:rsidRDefault="00765917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917" w:rsidRPr="009F2147" w:rsidRDefault="00765917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917" w:rsidRPr="009F2147" w:rsidRDefault="00765917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917" w:rsidRPr="009F2147" w:rsidRDefault="00765917" w:rsidP="00B05728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VI. Организация антитеррористической защищенности Объекта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1. Силы охраны Объекта: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а) организационная основа охраны 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(наименование, реквизиты договора)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б) численность охраны 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(человек)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в) количество постов охраны: всего </w:t>
            </w:r>
            <w:r w:rsidR="00A157E7" w:rsidRPr="009F214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____, в том числе круглосуточных</w:t>
            </w:r>
            <w:proofErr w:type="gramStart"/>
            <w:r w:rsidRPr="009F2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7E7" w:rsidRPr="009F214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____;</w:t>
            </w:r>
            <w:proofErr w:type="gramEnd"/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г) количество контрольно-пропускных пунктов (для прохода людей и проезда автотранспортных средств) ___________________________________________;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д) электронная система пропуска ______________________________________.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9F2147">
              <w:rPr>
                <w:rFonts w:ascii="Times New Roman" w:hAnsi="Times New Roman"/>
                <w:sz w:val="24"/>
                <w:szCs w:val="24"/>
              </w:rPr>
              <w:t>(наличие, тип установленного оборудования)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2. Средства охраны Объекта: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а) стрелковое оружие ________________________________________________;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9F2147">
              <w:rPr>
                <w:rFonts w:ascii="Times New Roman" w:hAnsi="Times New Roman"/>
                <w:sz w:val="24"/>
                <w:szCs w:val="24"/>
              </w:rPr>
              <w:t>(тип, количество)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lastRenderedPageBreak/>
              <w:t>б) защитные средства 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(тип, количество)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в) специальные средства _____________________________________________.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9F2147">
              <w:rPr>
                <w:rFonts w:ascii="Times New Roman" w:hAnsi="Times New Roman"/>
                <w:sz w:val="24"/>
                <w:szCs w:val="24"/>
              </w:rPr>
              <w:t>(тип, количество)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3. Организация связи на Объекте: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а) между постами ___________________________________________________;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б) между постами и диспетчерским пунктом охраны Объекта ______________;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в) между диспетчерским пунктом охраны Объекта и правоохранительными органами __________________________________________________________.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4. Техническая защита Объекта: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а) резервные источники электроснабжения ___________________________</w:t>
            </w:r>
            <w:r w:rsidR="00EC0F7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(наличие, характеристика)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б) объектовые и локальные системы оповещения _____________________</w:t>
            </w:r>
            <w:r w:rsidR="00EC0F7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9F2147">
              <w:rPr>
                <w:rFonts w:ascii="Times New Roman" w:hAnsi="Times New Roman"/>
                <w:sz w:val="24"/>
                <w:szCs w:val="24"/>
              </w:rPr>
              <w:t>(наличие, марка, количество)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в) технические системы обнаружения незаконного проникновения на Объект</w:t>
            </w:r>
          </w:p>
          <w:p w:rsidR="00E610ED" w:rsidRPr="009F2147" w:rsidRDefault="00E610ED" w:rsidP="0076591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  <w:r w:rsidR="00EC0F7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____;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(наличие, марка, количество)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E610E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г) технические системы оповещения о незаконном проникновении на Объект</w:t>
            </w: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и системы физической защиты ___________________________________</w:t>
            </w:r>
            <w:r w:rsidR="00EC0F7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9F2147">
              <w:rPr>
                <w:rFonts w:ascii="Times New Roman" w:hAnsi="Times New Roman"/>
                <w:sz w:val="24"/>
                <w:szCs w:val="24"/>
              </w:rPr>
              <w:t>(наличие, марка, количество)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9F214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д) стационарные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2147">
              <w:rPr>
                <w:rFonts w:ascii="Times New Roman" w:hAnsi="Times New Roman"/>
                <w:sz w:val="28"/>
                <w:szCs w:val="28"/>
              </w:rPr>
              <w:t>металлообнаружители</w:t>
            </w:r>
            <w:proofErr w:type="spellEnd"/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ручные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металлоискатели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  <w:r w:rsidR="00EC0F7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____;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(наличие, марка, количество)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е) телевизионная система охраны _______________________________</w:t>
            </w:r>
            <w:r w:rsidR="00EC0F7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(наличие, марка, количество)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ж) система охранного освещения ______________________________</w:t>
            </w:r>
            <w:r w:rsidR="00EC0F7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(наличие, марка, количество)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5. Пожарная безопасность Объекта:</w:t>
            </w: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а) документ, подтверждающий соответствие Объекта установленным требованиям пожарной безопасности __________________________________;</w:t>
            </w: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(реквизиты, дата выдачи)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б) автоматическая система пожаротушения _____________________________;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(наличие, характеристика)</w:t>
            </w:r>
          </w:p>
          <w:p w:rsidR="00EC0F77" w:rsidRPr="009F2147" w:rsidRDefault="00EC0F77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9F214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в) система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оповещения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эвакуацией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пожаре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_________________;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(наличие, характеристика)</w:t>
            </w:r>
            <w:r w:rsidR="00765917" w:rsidRPr="009F2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г) количество эвакуационных выходов (для выхода людей и выезда автотранспортных средств) 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 xml:space="preserve">д) оборудование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для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спасения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Объекта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9F21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посетителей ____________________________________________________________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______.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47">
              <w:rPr>
                <w:rFonts w:ascii="Times New Roman" w:hAnsi="Times New Roman"/>
                <w:sz w:val="24"/>
                <w:szCs w:val="24"/>
              </w:rPr>
              <w:t>(наличие, характеристика)</w:t>
            </w: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VII. Выводы и рекомендации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VIII. Дополнительная информация об Объекте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  <w:r w:rsidR="00765917" w:rsidRPr="009F2147">
              <w:rPr>
                <w:rFonts w:ascii="Times New Roman" w:hAnsi="Times New Roman"/>
                <w:sz w:val="28"/>
                <w:szCs w:val="28"/>
              </w:rPr>
              <w:t>_</w:t>
            </w:r>
            <w:r w:rsidRPr="009F2147">
              <w:rPr>
                <w:rFonts w:ascii="Times New Roman" w:hAnsi="Times New Roman"/>
                <w:sz w:val="28"/>
                <w:szCs w:val="28"/>
              </w:rPr>
              <w:t>_____________.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7553"/>
            </w:tblGrid>
            <w:tr w:rsidR="00E610ED" w:rsidRPr="009F2147" w:rsidTr="00E610ED">
              <w:tc>
                <w:tcPr>
                  <w:tcW w:w="1871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Приложение:</w:t>
                  </w:r>
                </w:p>
              </w:tc>
              <w:tc>
                <w:tcPr>
                  <w:tcW w:w="7553" w:type="dxa"/>
                </w:tcPr>
                <w:p w:rsidR="00E610ED" w:rsidRPr="009F2147" w:rsidRDefault="00E610ED" w:rsidP="00E610ED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1. План (схема) Объекта с обозначением опасных участков Объекта.</w:t>
                  </w:r>
                </w:p>
              </w:tc>
            </w:tr>
            <w:tr w:rsidR="00E610ED" w:rsidRPr="009F2147" w:rsidTr="00E610ED">
              <w:tc>
                <w:tcPr>
                  <w:tcW w:w="1871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53" w:type="dxa"/>
                </w:tcPr>
                <w:p w:rsidR="00E610ED" w:rsidRPr="009F2147" w:rsidRDefault="00E610ED" w:rsidP="00E610ED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2. План (схема) охраны Объекта с указанием контрольно-пропускных пунктов, постов охраны, технической защиты Объекта.</w:t>
                  </w:r>
                </w:p>
              </w:tc>
            </w:tr>
          </w:tbl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Составлен «____» ___________ 20___ г.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3230"/>
              <w:gridCol w:w="3597"/>
            </w:tblGrid>
            <w:tr w:rsidR="00E610ED" w:rsidRPr="009F2147" w:rsidTr="00E610ED">
              <w:trPr>
                <w:trHeight w:val="623"/>
              </w:trPr>
              <w:tc>
                <w:tcPr>
                  <w:tcW w:w="2582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3230" w:type="dxa"/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____________________ </w:t>
                  </w: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597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_______________________</w:t>
                  </w:r>
                </w:p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E610ED" w:rsidRPr="009F2147" w:rsidTr="00E610ED">
              <w:tc>
                <w:tcPr>
                  <w:tcW w:w="2582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0" w:type="dxa"/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___________________ </w:t>
                  </w: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597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_______________________</w:t>
                  </w:r>
                </w:p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E610ED" w:rsidRPr="009F2147" w:rsidTr="00E610ED">
              <w:tc>
                <w:tcPr>
                  <w:tcW w:w="2582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0" w:type="dxa"/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____________________ </w:t>
                  </w: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597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_______________________</w:t>
                  </w:r>
                </w:p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E610ED" w:rsidRPr="009F2147" w:rsidTr="00E610ED">
              <w:tc>
                <w:tcPr>
                  <w:tcW w:w="2582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0" w:type="dxa"/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____________________ </w:t>
                  </w: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597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_______________________</w:t>
                  </w:r>
                </w:p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E610ED" w:rsidRPr="009F2147" w:rsidTr="00E610ED">
              <w:tc>
                <w:tcPr>
                  <w:tcW w:w="2582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0" w:type="dxa"/>
                </w:tcPr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____________________ </w:t>
                  </w: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597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_______________________</w:t>
                  </w:r>
                </w:p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</w:tbl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Актуализирован «____» _____________ 20___ г.</w:t>
            </w:r>
          </w:p>
          <w:p w:rsidR="00765917" w:rsidRPr="009F2147" w:rsidRDefault="00765917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Причина актуализации 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F214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E610ED" w:rsidRPr="009F2147" w:rsidRDefault="00E610ED" w:rsidP="00B0572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54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7"/>
              <w:gridCol w:w="3129"/>
              <w:gridCol w:w="3515"/>
            </w:tblGrid>
            <w:tr w:rsidR="00E610ED" w:rsidRPr="009F2147" w:rsidTr="00B05728">
              <w:tc>
                <w:tcPr>
                  <w:tcW w:w="2897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</w:p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3129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___________________</w:t>
                  </w:r>
                </w:p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515" w:type="dxa"/>
                </w:tcPr>
                <w:p w:rsidR="00E610ED" w:rsidRPr="009F2147" w:rsidRDefault="00E610ED" w:rsidP="00B05728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147">
                    <w:rPr>
                      <w:rFonts w:ascii="Times New Roman" w:hAnsi="Times New Roman"/>
                      <w:sz w:val="28"/>
                      <w:szCs w:val="28"/>
                    </w:rPr>
                    <w:t>_______________________</w:t>
                  </w:r>
                </w:p>
                <w:p w:rsidR="00E610ED" w:rsidRPr="009F2147" w:rsidRDefault="00E610ED" w:rsidP="00B05728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147">
                    <w:rPr>
                      <w:rFonts w:ascii="Times New Roman" w:hAnsi="Times New Roman"/>
                      <w:sz w:val="24"/>
                      <w:szCs w:val="24"/>
                    </w:rPr>
                    <w:t>(Ф.И.О.)».</w:t>
                  </w:r>
                </w:p>
              </w:tc>
            </w:tr>
          </w:tbl>
          <w:p w:rsidR="00E610ED" w:rsidRPr="009F2147" w:rsidRDefault="00E610ED" w:rsidP="00E610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Pr="009F2147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9F2147" w:rsidSect="009F2147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20" w:rsidRDefault="007C7720">
      <w:r>
        <w:separator/>
      </w:r>
    </w:p>
  </w:endnote>
  <w:endnote w:type="continuationSeparator" w:id="0">
    <w:p w:rsidR="007C7720" w:rsidRDefault="007C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E610ED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5479E749" wp14:editId="63AAC09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E610ED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8AB88B2" wp14:editId="57A7E9B5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9F2147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10090  20.01.2021 17:32:09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20" w:rsidRDefault="007C7720">
      <w:r>
        <w:separator/>
      </w:r>
    </w:p>
  </w:footnote>
  <w:footnote w:type="continuationSeparator" w:id="0">
    <w:p w:rsidR="007C7720" w:rsidRDefault="007C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2783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8A7D51"/>
    <w:multiLevelType w:val="hybridMultilevel"/>
    <w:tmpl w:val="8C7867C8"/>
    <w:lvl w:ilvl="0" w:tplc="7144C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elQPey8e7wUYEaL3t1E6tAGvAgwByGDTMH1Owqg/Iu8NxqwwzcEeDLCcqhNKV0zh5awMnQQwCbcUQFURyTW+Q==" w:salt="pXJG2r7Jrm1UIyZXI/ZmY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ED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4EE8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317D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0226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B441B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65917"/>
    <w:rsid w:val="00791C9F"/>
    <w:rsid w:val="00792AAB"/>
    <w:rsid w:val="00793B47"/>
    <w:rsid w:val="007A1D0C"/>
    <w:rsid w:val="007A2A7B"/>
    <w:rsid w:val="007C7720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72D3"/>
    <w:rsid w:val="00932E3C"/>
    <w:rsid w:val="009573D3"/>
    <w:rsid w:val="0096740E"/>
    <w:rsid w:val="009977FF"/>
    <w:rsid w:val="009A085B"/>
    <w:rsid w:val="009C1DE6"/>
    <w:rsid w:val="009C1F0E"/>
    <w:rsid w:val="009D3E8C"/>
    <w:rsid w:val="009E3A0E"/>
    <w:rsid w:val="009F2147"/>
    <w:rsid w:val="00A1314B"/>
    <w:rsid w:val="00A13160"/>
    <w:rsid w:val="00A137D3"/>
    <w:rsid w:val="00A157E7"/>
    <w:rsid w:val="00A44A8F"/>
    <w:rsid w:val="00A470C2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10ED"/>
    <w:rsid w:val="00E6458F"/>
    <w:rsid w:val="00E7242D"/>
    <w:rsid w:val="00E87E25"/>
    <w:rsid w:val="00EA04F1"/>
    <w:rsid w:val="00EA2FD3"/>
    <w:rsid w:val="00EB7CE9"/>
    <w:rsid w:val="00EC0F77"/>
    <w:rsid w:val="00EC433F"/>
    <w:rsid w:val="00ED1FDE"/>
    <w:rsid w:val="00F06EFB"/>
    <w:rsid w:val="00F1529E"/>
    <w:rsid w:val="00F16F07"/>
    <w:rsid w:val="00F27837"/>
    <w:rsid w:val="00F45B7C"/>
    <w:rsid w:val="00F45FCE"/>
    <w:rsid w:val="00F9334F"/>
    <w:rsid w:val="00F97D7F"/>
    <w:rsid w:val="00FA122C"/>
    <w:rsid w:val="00FA3B95"/>
    <w:rsid w:val="00FC1278"/>
    <w:rsid w:val="00FE7735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5A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10ED"/>
    <w:pPr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Normal (Web)"/>
    <w:basedOn w:val="a"/>
    <w:uiPriority w:val="99"/>
    <w:unhideWhenUsed/>
    <w:rsid w:val="00E610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E610ED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610E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10ED"/>
    <w:pPr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Normal (Web)"/>
    <w:basedOn w:val="a"/>
    <w:uiPriority w:val="99"/>
    <w:unhideWhenUsed/>
    <w:rsid w:val="00E610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E610ED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610E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\Desktop\&#1096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6</Pages>
  <Words>1345</Words>
  <Characters>9053</Characters>
  <Application>Microsoft Office Word</Application>
  <DocSecurity>0</DocSecurity>
  <Lines>754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Александр Попов</dc:creator>
  <cp:lastModifiedBy>Лёксина М.А.</cp:lastModifiedBy>
  <cp:revision>5</cp:revision>
  <cp:lastPrinted>2021-01-19T12:30:00Z</cp:lastPrinted>
  <dcterms:created xsi:type="dcterms:W3CDTF">2021-01-20T14:32:00Z</dcterms:created>
  <dcterms:modified xsi:type="dcterms:W3CDTF">2021-01-26T13:47:00Z</dcterms:modified>
</cp:coreProperties>
</file>