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5453F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12" w:type="dxa"/>
          </w:tcPr>
          <w:p w:rsidR="00A55ADE" w:rsidRPr="00A55ADE" w:rsidRDefault="00967107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967107">
              <w:rPr>
                <w:rFonts w:ascii="Times New Roman" w:hAnsi="Times New Roman"/>
                <w:sz w:val="28"/>
                <w:szCs w:val="28"/>
              </w:rPr>
              <w:t>от 22.01.2021 № 3-пг</w:t>
            </w:r>
          </w:p>
        </w:tc>
      </w:tr>
      <w:bookmarkEnd w:id="0"/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1E27E2" w:rsidRDefault="001E27E2" w:rsidP="0020557D">
      <w:pPr>
        <w:jc w:val="center"/>
        <w:rPr>
          <w:rFonts w:ascii="Times New Roman" w:hAnsi="Times New Roman"/>
          <w:sz w:val="28"/>
        </w:rPr>
      </w:pPr>
      <w:r w:rsidRPr="001E27E2">
        <w:rPr>
          <w:rFonts w:ascii="Times New Roman" w:hAnsi="Times New Roman"/>
          <w:sz w:val="28"/>
        </w:rPr>
        <w:t xml:space="preserve">в домах №№ 193, 194, 198 ул. Ленина муниципального образования – </w:t>
      </w:r>
    </w:p>
    <w:p w:rsidR="0020557D" w:rsidRDefault="001E27E2" w:rsidP="0020557D">
      <w:pPr>
        <w:jc w:val="center"/>
        <w:rPr>
          <w:rFonts w:ascii="Times New Roman" w:hAnsi="Times New Roman"/>
          <w:sz w:val="28"/>
        </w:rPr>
      </w:pPr>
      <w:r w:rsidRPr="001E27E2">
        <w:rPr>
          <w:rFonts w:ascii="Times New Roman" w:hAnsi="Times New Roman"/>
          <w:sz w:val="28"/>
        </w:rPr>
        <w:t>городской округ город Скопин Рязанской области</w:t>
      </w:r>
    </w:p>
    <w:p w:rsidR="001E27E2" w:rsidRPr="00024019" w:rsidRDefault="001E27E2" w:rsidP="0020557D">
      <w:pPr>
        <w:jc w:val="center"/>
        <w:rPr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2" w:rsidRDefault="007603F3" w:rsidP="00AC2FF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1E27E2">
              <w:rPr>
                <w:rFonts w:ascii="Times New Roman" w:hAnsi="Times New Roman"/>
                <w:sz w:val="28"/>
              </w:rPr>
              <w:t xml:space="preserve"> домов</w:t>
            </w:r>
          </w:p>
          <w:p w:rsidR="00514D5D" w:rsidRPr="00A55ADE" w:rsidRDefault="001E27E2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1E27E2">
              <w:rPr>
                <w:rFonts w:ascii="Times New Roman" w:hAnsi="Times New Roman"/>
                <w:sz w:val="28"/>
              </w:rPr>
              <w:t xml:space="preserve">№№ 193, 194, 198 ул. Ленина муниципального образования – городской округ город Скопин Рязанской области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1E27E2">
              <w:rPr>
                <w:rFonts w:ascii="Times New Roman" w:hAnsi="Times New Roman"/>
                <w:sz w:val="28"/>
              </w:rPr>
              <w:t>Скопинская</w:t>
            </w:r>
            <w:proofErr w:type="spellEnd"/>
            <w:r w:rsidR="001E27E2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r w:rsidR="001E27E2" w:rsidRPr="001E27E2">
              <w:rPr>
                <w:sz w:val="28"/>
                <w:szCs w:val="28"/>
              </w:rPr>
              <w:t xml:space="preserve">городской округ город Скопин Рязанской области 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1E27E2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Скопинская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B3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1E27E2" w:rsidRPr="00A55ADE" w:rsidRDefault="001E27E2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20557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="0020557D">
              <w:rPr>
                <w:rFonts w:ascii="Times New Roman" w:hAnsi="Times New Roman"/>
                <w:sz w:val="28"/>
              </w:rPr>
              <w:t xml:space="preserve">нных животных в соответствии </w:t>
            </w:r>
            <w:r w:rsidR="001E27E2">
              <w:rPr>
                <w:rFonts w:ascii="Times New Roman" w:hAnsi="Times New Roman"/>
                <w:sz w:val="28"/>
              </w:rPr>
              <w:t>с В</w:t>
            </w:r>
            <w:r w:rsidR="0020557D">
              <w:rPr>
                <w:rFonts w:ascii="Times New Roman" w:hAnsi="Times New Roman"/>
                <w:sz w:val="28"/>
              </w:rPr>
              <w:t>етеринарными</w:t>
            </w:r>
            <w:r w:rsidRPr="00A55ADE">
              <w:rPr>
                <w:rFonts w:ascii="Times New Roman" w:hAnsi="Times New Roman"/>
                <w:sz w:val="28"/>
              </w:rPr>
              <w:t xml:space="preserve"> правилами </w:t>
            </w:r>
            <w:r w:rsidR="0020557D">
              <w:rPr>
                <w:rFonts w:ascii="Times New Roman" w:hAnsi="Times New Roman"/>
                <w:sz w:val="28"/>
              </w:rPr>
              <w:t xml:space="preserve">перемещения, хранения, переработки и утилизации </w:t>
            </w:r>
            <w:r w:rsidRPr="00A55ADE">
              <w:rPr>
                <w:rFonts w:ascii="Times New Roman" w:hAnsi="Times New Roman"/>
                <w:sz w:val="28"/>
              </w:rPr>
              <w:t>биолог</w:t>
            </w:r>
            <w:r w:rsidR="00BC678A" w:rsidRPr="00A55ADE">
              <w:rPr>
                <w:rFonts w:ascii="Times New Roman" w:hAnsi="Times New Roman"/>
                <w:sz w:val="28"/>
              </w:rPr>
              <w:t xml:space="preserve">ических отходов, утвержденными </w:t>
            </w:r>
            <w:r w:rsidR="0020557D">
              <w:rPr>
                <w:rFonts w:ascii="Times New Roman" w:hAnsi="Times New Roman"/>
                <w:sz w:val="28"/>
              </w:rPr>
              <w:t xml:space="preserve">приказом Минсельхоза России от 26.10.2020 № 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1E27E2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Скопинская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2" w:rsidRDefault="00206D7B" w:rsidP="001E27E2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1E27E2" w:rsidRPr="001E27E2">
              <w:rPr>
                <w:rFonts w:ascii="Times New Roman" w:hAnsi="Times New Roman"/>
                <w:sz w:val="28"/>
                <w:szCs w:val="28"/>
              </w:rPr>
              <w:t xml:space="preserve"> в радиусе 25 м, ра</w:t>
            </w:r>
            <w:r w:rsidR="001E27E2">
              <w:rPr>
                <w:rFonts w:ascii="Times New Roman" w:hAnsi="Times New Roman"/>
                <w:sz w:val="28"/>
                <w:szCs w:val="28"/>
              </w:rPr>
              <w:t>сположенной</w:t>
            </w:r>
            <w:r w:rsidR="001E27E2" w:rsidRPr="001E27E2">
              <w:rPr>
                <w:rFonts w:ascii="Times New Roman" w:hAnsi="Times New Roman"/>
                <w:sz w:val="28"/>
                <w:szCs w:val="28"/>
              </w:rPr>
              <w:t xml:space="preserve"> в 60 м от северо-западного угла многоквартирного дома, расположенного по адресу: </w:t>
            </w:r>
          </w:p>
          <w:p w:rsidR="00CD3637" w:rsidRPr="00A55ADE" w:rsidRDefault="001E27E2" w:rsidP="001E27E2">
            <w:pPr>
              <w:rPr>
                <w:rFonts w:ascii="Times New Roman" w:hAnsi="Times New Roman"/>
                <w:sz w:val="28"/>
                <w:szCs w:val="28"/>
              </w:rPr>
            </w:pPr>
            <w:r w:rsidRPr="001E27E2">
              <w:rPr>
                <w:rFonts w:ascii="Times New Roman" w:hAnsi="Times New Roman"/>
                <w:sz w:val="28"/>
                <w:szCs w:val="28"/>
              </w:rPr>
              <w:t>ул. Ленина, д. 193 муниципального образования – городской округ город Скопин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Default="001E27E2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Скопинская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252DA5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1E27E2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Скопинская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1E27E2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Скопинская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65453F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48" w:rsidRDefault="00AA7248">
      <w:r>
        <w:separator/>
      </w:r>
    </w:p>
  </w:endnote>
  <w:endnote w:type="continuationSeparator" w:id="0">
    <w:p w:rsidR="00AA7248" w:rsidRDefault="00AA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1629AF92" wp14:editId="584120E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598D001" wp14:editId="6270A12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65453F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2231  21.01.2021 10:40:11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48" w:rsidRDefault="00AA7248">
      <w:r>
        <w:separator/>
      </w:r>
    </w:p>
  </w:footnote>
  <w:footnote w:type="continuationSeparator" w:id="0">
    <w:p w:rsidR="00AA7248" w:rsidRDefault="00AA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6710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S1IDAvRez/LLV8sYJvyFHOvqLg63pOAuNMoVPuBMs0ec1TOLk3NLLAuIVSc4K7OM12ucGk8SDuplarht2xcw==" w:salt="UEYfW9qLliauPAMaqwtn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019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86FD0"/>
    <w:rsid w:val="000917C0"/>
    <w:rsid w:val="00091CC6"/>
    <w:rsid w:val="000A2489"/>
    <w:rsid w:val="000A524D"/>
    <w:rsid w:val="000B0736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27E2"/>
    <w:rsid w:val="001E3962"/>
    <w:rsid w:val="001F12E8"/>
    <w:rsid w:val="001F228C"/>
    <w:rsid w:val="001F64B8"/>
    <w:rsid w:val="001F7C83"/>
    <w:rsid w:val="00203046"/>
    <w:rsid w:val="0020557D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52DA5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961B3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B38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1CF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453F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E2C57"/>
    <w:rsid w:val="006F089B"/>
    <w:rsid w:val="006F22B6"/>
    <w:rsid w:val="006F328B"/>
    <w:rsid w:val="006F5886"/>
    <w:rsid w:val="006F6FDC"/>
    <w:rsid w:val="0070165F"/>
    <w:rsid w:val="00707734"/>
    <w:rsid w:val="00707E19"/>
    <w:rsid w:val="00712D1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1CAF"/>
    <w:rsid w:val="008F6BB7"/>
    <w:rsid w:val="00900F42"/>
    <w:rsid w:val="0091379D"/>
    <w:rsid w:val="00925015"/>
    <w:rsid w:val="00932E3C"/>
    <w:rsid w:val="009573D3"/>
    <w:rsid w:val="00963C66"/>
    <w:rsid w:val="00967107"/>
    <w:rsid w:val="009729F9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6648B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A7248"/>
    <w:rsid w:val="00AB37BD"/>
    <w:rsid w:val="00AB3B7F"/>
    <w:rsid w:val="00AC067D"/>
    <w:rsid w:val="00AC2FFA"/>
    <w:rsid w:val="00AC3953"/>
    <w:rsid w:val="00AC7150"/>
    <w:rsid w:val="00AD226C"/>
    <w:rsid w:val="00AD2A87"/>
    <w:rsid w:val="00AD59BD"/>
    <w:rsid w:val="00AE1DCA"/>
    <w:rsid w:val="00AE5BD9"/>
    <w:rsid w:val="00AF5F7C"/>
    <w:rsid w:val="00B000ED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2A73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B58D3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0FFC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668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719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07CF-51B0-44B9-AD41-75E83F9C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49</TotalTime>
  <Pages>2</Pages>
  <Words>240</Words>
  <Characters>2092</Characters>
  <Application>Microsoft Office Word</Application>
  <DocSecurity>0</DocSecurity>
  <Lines>44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32</cp:revision>
  <cp:lastPrinted>2016-10-20T10:51:00Z</cp:lastPrinted>
  <dcterms:created xsi:type="dcterms:W3CDTF">2020-02-20T12:14:00Z</dcterms:created>
  <dcterms:modified xsi:type="dcterms:W3CDTF">2021-01-25T08:19:00Z</dcterms:modified>
</cp:coreProperties>
</file>