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4926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471487">
        <w:tc>
          <w:tcPr>
            <w:tcW w:w="5428" w:type="dxa"/>
          </w:tcPr>
          <w:p w:rsidR="00190FF9" w:rsidRPr="00471487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E075D" w:rsidRPr="00471487" w:rsidRDefault="00190FF9" w:rsidP="002E07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48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E075D" w:rsidRPr="00471487">
              <w:rPr>
                <w:rFonts w:ascii="Times New Roman" w:hAnsi="Times New Roman"/>
                <w:sz w:val="28"/>
                <w:szCs w:val="28"/>
              </w:rPr>
              <w:br/>
              <w:t xml:space="preserve">к распоряжению Правительства </w:t>
            </w:r>
          </w:p>
          <w:p w:rsidR="00190FF9" w:rsidRDefault="002E075D" w:rsidP="002E07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48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AF77BA" w:rsidRPr="00471487" w:rsidRDefault="00AF77BA" w:rsidP="002E07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о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 xml:space="preserve">т </w:t>
            </w:r>
            <w:r>
              <w:rPr>
                <w:color w:val="0D0D0D"/>
                <w:sz w:val="28"/>
                <w:szCs w:val="28"/>
              </w:rPr>
              <w:t>14</w:t>
            </w:r>
            <w:r w:rsidRPr="00177AA9">
              <w:rPr>
                <w:color w:val="0D0D0D"/>
                <w:sz w:val="28"/>
                <w:szCs w:val="28"/>
              </w:rPr>
              <w:t>.</w:t>
            </w:r>
            <w:r>
              <w:rPr>
                <w:color w:val="0D0D0D"/>
                <w:sz w:val="28"/>
                <w:szCs w:val="28"/>
              </w:rPr>
              <w:t>01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>.20</w:t>
            </w:r>
            <w:r>
              <w:rPr>
                <w:color w:val="0D0D0D"/>
                <w:sz w:val="28"/>
                <w:szCs w:val="28"/>
              </w:rPr>
              <w:t>21</w:t>
            </w:r>
            <w:r w:rsidRPr="00177AA9">
              <w:rPr>
                <w:color w:val="0D0D0D"/>
                <w:sz w:val="28"/>
                <w:szCs w:val="28"/>
                <w:lang w:val="en-US"/>
              </w:rPr>
              <w:t xml:space="preserve"> № </w:t>
            </w:r>
            <w:r>
              <w:rPr>
                <w:color w:val="0D0D0D"/>
                <w:sz w:val="28"/>
                <w:szCs w:val="28"/>
              </w:rPr>
              <w:t>4-р</w:t>
            </w:r>
          </w:p>
        </w:tc>
      </w:tr>
    </w:tbl>
    <w:p w:rsidR="002E075D" w:rsidRPr="00A1234C" w:rsidRDefault="002E075D" w:rsidP="001E32D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075D" w:rsidRPr="00A1234C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A1234C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A1234C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A1234C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6145DF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6145DF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6145DF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6145DF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6145DF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6145DF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6145DF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pacing w:val="60"/>
          <w:sz w:val="28"/>
          <w:szCs w:val="28"/>
        </w:rPr>
      </w:pPr>
      <w:r w:rsidRPr="00194926">
        <w:rPr>
          <w:rFonts w:ascii="Times New Roman" w:hAnsi="Times New Roman"/>
          <w:spacing w:val="60"/>
          <w:sz w:val="28"/>
          <w:szCs w:val="28"/>
        </w:rPr>
        <w:t>КОНЦЕПЦИЯ</w:t>
      </w: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защиты информации в исполнительных органах </w:t>
      </w:r>
      <w:r w:rsidRPr="00194926">
        <w:rPr>
          <w:rFonts w:ascii="Times New Roman" w:hAnsi="Times New Roman"/>
          <w:sz w:val="28"/>
          <w:szCs w:val="28"/>
        </w:rPr>
        <w:br/>
        <w:t>государственной власти Рязанской области на 202</w:t>
      </w:r>
      <w:r w:rsidR="00704842" w:rsidRPr="00194926">
        <w:rPr>
          <w:rFonts w:ascii="Times New Roman" w:hAnsi="Times New Roman"/>
          <w:sz w:val="28"/>
          <w:szCs w:val="28"/>
        </w:rPr>
        <w:t>1</w:t>
      </w:r>
      <w:r w:rsidRPr="00194926">
        <w:rPr>
          <w:rFonts w:ascii="Times New Roman" w:hAnsi="Times New Roman"/>
          <w:sz w:val="28"/>
          <w:szCs w:val="28"/>
        </w:rPr>
        <w:t>-2025 годы</w:t>
      </w: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</w:p>
    <w:p w:rsidR="002E075D" w:rsidRPr="00194926" w:rsidRDefault="002E075D" w:rsidP="001E32DE">
      <w:pPr>
        <w:jc w:val="center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г. Рязань</w:t>
      </w:r>
    </w:p>
    <w:p w:rsidR="002E075D" w:rsidRPr="00194926" w:rsidRDefault="002F2A03" w:rsidP="001E32DE">
      <w:pPr>
        <w:jc w:val="center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2021</w:t>
      </w:r>
      <w:r w:rsidR="002E075D" w:rsidRPr="00194926">
        <w:rPr>
          <w:rFonts w:ascii="Times New Roman" w:hAnsi="Times New Roman"/>
          <w:sz w:val="28"/>
          <w:szCs w:val="28"/>
        </w:rPr>
        <w:t xml:space="preserve"> год</w:t>
      </w:r>
    </w:p>
    <w:p w:rsidR="002D79D8" w:rsidRPr="00194926" w:rsidRDefault="002D79D8" w:rsidP="00573E15">
      <w:pPr>
        <w:pageBreakBefore/>
        <w:jc w:val="center"/>
        <w:rPr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2D79D8" w:rsidRPr="00194926" w:rsidRDefault="002D79D8" w:rsidP="00573E15">
      <w:pPr>
        <w:jc w:val="both"/>
        <w:rPr>
          <w:rFonts w:ascii="Times New Roman" w:hAnsi="Times New Roman"/>
          <w:sz w:val="28"/>
          <w:szCs w:val="28"/>
        </w:rPr>
      </w:pP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Концепция защиты информации в исполнительных органах государственной власти Рязанской области на 202</w:t>
      </w:r>
      <w:r w:rsidR="00704842" w:rsidRPr="00194926">
        <w:rPr>
          <w:rFonts w:ascii="Times New Roman" w:hAnsi="Times New Roman"/>
          <w:sz w:val="28"/>
          <w:szCs w:val="28"/>
        </w:rPr>
        <w:t>1</w:t>
      </w:r>
      <w:r w:rsidR="00563B0D" w:rsidRPr="00194926">
        <w:rPr>
          <w:rFonts w:ascii="Times New Roman" w:hAnsi="Times New Roman"/>
          <w:sz w:val="28"/>
          <w:szCs w:val="28"/>
        </w:rPr>
        <w:t>-</w:t>
      </w:r>
      <w:r w:rsidRPr="00194926">
        <w:rPr>
          <w:rFonts w:ascii="Times New Roman" w:hAnsi="Times New Roman"/>
          <w:sz w:val="28"/>
          <w:szCs w:val="28"/>
        </w:rPr>
        <w:t>2025 годы (далее - Концепция) представляет собой систему взглядов на содержание проблемы защиты информации, а также задачи, принципы, основные направления развития и совершенствования системы защиты информации в этих органах.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Правовую основу Концепции составляют: Конституция Российской Федерации, федеральные законы</w:t>
      </w:r>
      <w:r w:rsidR="00573E15" w:rsidRPr="00194926">
        <w:rPr>
          <w:rFonts w:ascii="Times New Roman" w:hAnsi="Times New Roman"/>
          <w:sz w:val="28"/>
          <w:szCs w:val="28"/>
        </w:rPr>
        <w:t xml:space="preserve"> и иные</w:t>
      </w:r>
      <w:r w:rsidRPr="00194926">
        <w:rPr>
          <w:rFonts w:ascii="Times New Roman" w:hAnsi="Times New Roman"/>
          <w:sz w:val="28"/>
          <w:szCs w:val="28"/>
        </w:rPr>
        <w:t xml:space="preserve"> нормативные правовые акты Российской Федерации в сфере защиты информации, а также международные договоры и соглашения, заключенные или признанные Российской Федерацией, определяющие права, обязанности и ответственность граждан, общества и государства в информационной сфере.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926">
        <w:rPr>
          <w:rFonts w:ascii="Times New Roman" w:hAnsi="Times New Roman"/>
          <w:sz w:val="28"/>
          <w:szCs w:val="28"/>
        </w:rPr>
        <w:t xml:space="preserve">Настоящая Концепция детализирует </w:t>
      </w:r>
      <w:r w:rsidR="00E77A5A" w:rsidRPr="00194926">
        <w:rPr>
          <w:rFonts w:ascii="Times New Roman" w:hAnsi="Times New Roman"/>
          <w:sz w:val="28"/>
          <w:szCs w:val="28"/>
        </w:rPr>
        <w:t xml:space="preserve">Доктрину информационной безопасности Российской Федерации, утвержденную Указом Президента Российской Федерации от </w:t>
      </w:r>
      <w:r w:rsidR="00573E15" w:rsidRPr="00194926">
        <w:rPr>
          <w:rFonts w:ascii="Times New Roman" w:hAnsi="Times New Roman"/>
          <w:sz w:val="28"/>
          <w:szCs w:val="28"/>
        </w:rPr>
        <w:t>5 декабря 2016 года № 646</w:t>
      </w:r>
      <w:r w:rsidR="00563B0D" w:rsidRPr="00194926">
        <w:rPr>
          <w:rFonts w:ascii="Times New Roman" w:hAnsi="Times New Roman"/>
          <w:sz w:val="28"/>
          <w:szCs w:val="28"/>
        </w:rPr>
        <w:t>,</w:t>
      </w:r>
      <w:r w:rsidR="00573E15" w:rsidRPr="00194926">
        <w:rPr>
          <w:rFonts w:ascii="Times New Roman" w:hAnsi="Times New Roman"/>
          <w:sz w:val="28"/>
          <w:szCs w:val="28"/>
        </w:rPr>
        <w:t xml:space="preserve"> и </w:t>
      </w:r>
      <w:r w:rsidR="00E77A5A" w:rsidRPr="00194926">
        <w:rPr>
          <w:rFonts w:ascii="Times New Roman" w:hAnsi="Times New Roman"/>
          <w:sz w:val="28"/>
          <w:szCs w:val="28"/>
        </w:rPr>
        <w:t xml:space="preserve">Стратегию национальной безопасности Российской Федерации, утвержденную Указом Президента Российской Федерации от 31 декабря 2015 года № 683, </w:t>
      </w:r>
      <w:r w:rsidR="00573E15" w:rsidRPr="00194926">
        <w:rPr>
          <w:rFonts w:ascii="Times New Roman" w:hAnsi="Times New Roman"/>
          <w:sz w:val="28"/>
          <w:szCs w:val="28"/>
        </w:rPr>
        <w:t>применительно к деятельности исполнительных органов государственной власти Рязанской области</w:t>
      </w:r>
      <w:r w:rsidR="00DD529F" w:rsidRPr="00194926">
        <w:rPr>
          <w:rFonts w:ascii="Times New Roman" w:hAnsi="Times New Roman"/>
          <w:sz w:val="28"/>
          <w:szCs w:val="28"/>
        </w:rPr>
        <w:t xml:space="preserve">, </w:t>
      </w:r>
      <w:r w:rsidR="00BD257B" w:rsidRPr="00194926">
        <w:rPr>
          <w:rFonts w:ascii="Times New Roman" w:hAnsi="Times New Roman"/>
          <w:sz w:val="28"/>
          <w:szCs w:val="28"/>
        </w:rPr>
        <w:t>а также</w:t>
      </w:r>
      <w:r w:rsidR="000F473C" w:rsidRPr="00194926">
        <w:rPr>
          <w:rFonts w:ascii="Times New Roman" w:hAnsi="Times New Roman"/>
          <w:sz w:val="28"/>
          <w:szCs w:val="28"/>
        </w:rPr>
        <w:t xml:space="preserve"> направлена на реализацию </w:t>
      </w:r>
      <w:r w:rsidR="00BD257B" w:rsidRPr="00194926">
        <w:rPr>
          <w:rFonts w:ascii="Times New Roman" w:hAnsi="Times New Roman"/>
          <w:sz w:val="28"/>
          <w:szCs w:val="28"/>
        </w:rPr>
        <w:t xml:space="preserve">в Рязанской области </w:t>
      </w:r>
      <w:r w:rsidR="00DD529F" w:rsidRPr="00194926">
        <w:rPr>
          <w:rFonts w:ascii="Times New Roman" w:hAnsi="Times New Roman"/>
          <w:sz w:val="28"/>
          <w:szCs w:val="28"/>
        </w:rPr>
        <w:t>Указ</w:t>
      </w:r>
      <w:r w:rsidR="000F473C" w:rsidRPr="00194926">
        <w:rPr>
          <w:rFonts w:ascii="Times New Roman" w:hAnsi="Times New Roman"/>
          <w:sz w:val="28"/>
          <w:szCs w:val="28"/>
        </w:rPr>
        <w:t>а</w:t>
      </w:r>
      <w:r w:rsidR="00DD529F" w:rsidRPr="00194926">
        <w:rPr>
          <w:rFonts w:ascii="Times New Roman" w:hAnsi="Times New Roman"/>
          <w:sz w:val="28"/>
          <w:szCs w:val="28"/>
        </w:rPr>
        <w:t xml:space="preserve"> Президента Россий</w:t>
      </w:r>
      <w:r w:rsidR="00F54CD6" w:rsidRPr="00194926">
        <w:rPr>
          <w:rFonts w:ascii="Times New Roman" w:hAnsi="Times New Roman"/>
          <w:sz w:val="28"/>
          <w:szCs w:val="28"/>
        </w:rPr>
        <w:t>ской Федерации от 7 мая</w:t>
      </w:r>
      <w:proofErr w:type="gramEnd"/>
      <w:r w:rsidR="00F54CD6" w:rsidRPr="00194926">
        <w:rPr>
          <w:rFonts w:ascii="Times New Roman" w:hAnsi="Times New Roman"/>
          <w:sz w:val="28"/>
          <w:szCs w:val="28"/>
        </w:rPr>
        <w:t xml:space="preserve"> 2018 г</w:t>
      </w:r>
      <w:r w:rsidR="00563B0D" w:rsidRPr="00194926">
        <w:rPr>
          <w:rFonts w:ascii="Times New Roman" w:hAnsi="Times New Roman"/>
          <w:sz w:val="28"/>
          <w:szCs w:val="28"/>
        </w:rPr>
        <w:t>ода</w:t>
      </w:r>
      <w:r w:rsidR="00F54CD6" w:rsidRPr="00194926">
        <w:rPr>
          <w:rFonts w:ascii="Times New Roman" w:hAnsi="Times New Roman"/>
          <w:sz w:val="28"/>
          <w:szCs w:val="28"/>
        </w:rPr>
        <w:t xml:space="preserve"> </w:t>
      </w:r>
      <w:r w:rsidR="00DD529F" w:rsidRPr="00194926">
        <w:rPr>
          <w:rFonts w:ascii="Times New Roman" w:hAnsi="Times New Roman"/>
          <w:sz w:val="28"/>
          <w:szCs w:val="28"/>
        </w:rPr>
        <w:t>№ 204 «О</w:t>
      </w:r>
      <w:r w:rsidR="00573E15" w:rsidRPr="00194926">
        <w:rPr>
          <w:rFonts w:ascii="Times New Roman" w:hAnsi="Times New Roman"/>
          <w:sz w:val="28"/>
          <w:szCs w:val="28"/>
        </w:rPr>
        <w:t> </w:t>
      </w:r>
      <w:r w:rsidR="00DD529F" w:rsidRPr="00194926">
        <w:rPr>
          <w:rFonts w:ascii="Times New Roman" w:hAnsi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</w:t>
      </w:r>
      <w:r w:rsidR="000F473C" w:rsidRPr="00194926">
        <w:rPr>
          <w:rFonts w:ascii="Times New Roman" w:hAnsi="Times New Roman"/>
          <w:sz w:val="28"/>
          <w:szCs w:val="28"/>
        </w:rPr>
        <w:t xml:space="preserve"> и</w:t>
      </w:r>
      <w:r w:rsidR="00DD529F" w:rsidRPr="00194926">
        <w:rPr>
          <w:rFonts w:ascii="Times New Roman" w:hAnsi="Times New Roman"/>
          <w:sz w:val="28"/>
          <w:szCs w:val="28"/>
        </w:rPr>
        <w:t xml:space="preserve"> национальн</w:t>
      </w:r>
      <w:r w:rsidR="000F473C" w:rsidRPr="00194926">
        <w:rPr>
          <w:rFonts w:ascii="Times New Roman" w:hAnsi="Times New Roman"/>
          <w:sz w:val="28"/>
          <w:szCs w:val="28"/>
        </w:rPr>
        <w:t>ой</w:t>
      </w:r>
      <w:r w:rsidR="00DD529F" w:rsidRPr="00194926">
        <w:rPr>
          <w:rFonts w:ascii="Times New Roman" w:hAnsi="Times New Roman"/>
          <w:sz w:val="28"/>
          <w:szCs w:val="28"/>
        </w:rPr>
        <w:t xml:space="preserve"> программ</w:t>
      </w:r>
      <w:r w:rsidR="000F473C" w:rsidRPr="00194926">
        <w:rPr>
          <w:rFonts w:ascii="Times New Roman" w:hAnsi="Times New Roman"/>
          <w:sz w:val="28"/>
          <w:szCs w:val="28"/>
        </w:rPr>
        <w:t xml:space="preserve">ы </w:t>
      </w:r>
      <w:r w:rsidR="00DD529F" w:rsidRPr="00194926">
        <w:rPr>
          <w:rFonts w:ascii="Times New Roman" w:hAnsi="Times New Roman"/>
          <w:sz w:val="28"/>
          <w:szCs w:val="28"/>
        </w:rPr>
        <w:t>«Цифровая экономика Российской Федерации»</w:t>
      </w:r>
      <w:r w:rsidR="00563B0D" w:rsidRPr="00194926">
        <w:rPr>
          <w:rFonts w:ascii="Times New Roman" w:hAnsi="Times New Roman"/>
          <w:sz w:val="28"/>
          <w:szCs w:val="28"/>
        </w:rPr>
        <w:t>,</w:t>
      </w:r>
      <w:r w:rsidR="00DD529F" w:rsidRPr="00194926">
        <w:rPr>
          <w:rFonts w:ascii="Times New Roman" w:hAnsi="Times New Roman"/>
          <w:sz w:val="28"/>
          <w:szCs w:val="28"/>
        </w:rPr>
        <w:t xml:space="preserve"> утвержденн</w:t>
      </w:r>
      <w:r w:rsidR="000F473C" w:rsidRPr="00194926">
        <w:rPr>
          <w:rFonts w:ascii="Times New Roman" w:hAnsi="Times New Roman"/>
          <w:sz w:val="28"/>
          <w:szCs w:val="28"/>
        </w:rPr>
        <w:t>ой</w:t>
      </w:r>
      <w:r w:rsidR="00DD529F" w:rsidRPr="00194926">
        <w:rPr>
          <w:rFonts w:ascii="Times New Roman" w:hAnsi="Times New Roman"/>
          <w:sz w:val="28"/>
          <w:szCs w:val="28"/>
        </w:rPr>
        <w:t xml:space="preserve"> протоколом заседания президиума Совета при Президенте Российской Федерации по стратегическому развитию и национальным проектам от 4 июня 2019 г. № 7</w:t>
      </w:r>
      <w:r w:rsidR="00E77A5A" w:rsidRPr="00194926">
        <w:rPr>
          <w:rFonts w:ascii="Times New Roman" w:hAnsi="Times New Roman"/>
          <w:sz w:val="28"/>
          <w:szCs w:val="28"/>
        </w:rPr>
        <w:t>.</w:t>
      </w:r>
    </w:p>
    <w:p w:rsidR="002D79D8" w:rsidRPr="00194926" w:rsidRDefault="002D79D8" w:rsidP="00573E15">
      <w:pPr>
        <w:rPr>
          <w:sz w:val="28"/>
          <w:szCs w:val="28"/>
        </w:rPr>
      </w:pPr>
    </w:p>
    <w:p w:rsidR="002D79D8" w:rsidRPr="00194926" w:rsidRDefault="002D79D8" w:rsidP="00573E15">
      <w:pPr>
        <w:jc w:val="center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I. Общие положения</w:t>
      </w:r>
    </w:p>
    <w:p w:rsidR="002D79D8" w:rsidRPr="00194926" w:rsidRDefault="002D79D8" w:rsidP="00573E15">
      <w:pPr>
        <w:rPr>
          <w:rFonts w:ascii="Times New Roman" w:hAnsi="Times New Roman"/>
          <w:sz w:val="28"/>
          <w:szCs w:val="28"/>
        </w:rPr>
      </w:pP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926">
        <w:rPr>
          <w:rFonts w:ascii="Times New Roman" w:hAnsi="Times New Roman"/>
          <w:sz w:val="28"/>
          <w:szCs w:val="28"/>
        </w:rPr>
        <w:t>Развитие информационных технологий и их широкое применение во всех сферах деятельности государства и общества способствовало не только значительному повышению их интенсивности и качества, но и возникновению угроз национальной безопасности в информационной сфере, связанных с расширением возможностей утечки информации и воздействия на нее в результате усилий спецслужб иностранных государств, деятельности преступных сообществ, недобросовестных конкурентов и отдельных злоумышленников.</w:t>
      </w:r>
      <w:proofErr w:type="gramEnd"/>
      <w:r w:rsidRPr="00194926">
        <w:rPr>
          <w:rFonts w:ascii="Times New Roman" w:hAnsi="Times New Roman"/>
          <w:sz w:val="28"/>
          <w:szCs w:val="28"/>
        </w:rPr>
        <w:t xml:space="preserve"> При этом</w:t>
      </w:r>
      <w:proofErr w:type="gramStart"/>
      <w:r w:rsidRPr="00194926">
        <w:rPr>
          <w:rFonts w:ascii="Times New Roman" w:hAnsi="Times New Roman"/>
          <w:sz w:val="28"/>
          <w:szCs w:val="28"/>
        </w:rPr>
        <w:t>,</w:t>
      </w:r>
      <w:proofErr w:type="gramEnd"/>
      <w:r w:rsidRPr="00194926">
        <w:rPr>
          <w:rFonts w:ascii="Times New Roman" w:hAnsi="Times New Roman"/>
          <w:sz w:val="28"/>
          <w:szCs w:val="28"/>
        </w:rPr>
        <w:t xml:space="preserve"> существенно расширился спектр угроз безопасности информации, связанных с: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несанкционированным доступом к информации, обрабатываемой в информационных системах, построенных с использованием суперкомпьютерных технологий, </w:t>
      </w:r>
      <w:proofErr w:type="spellStart"/>
      <w:r w:rsidR="002D79D8" w:rsidRPr="00194926">
        <w:rPr>
          <w:rFonts w:ascii="Times New Roman" w:hAnsi="Times New Roman"/>
          <w:sz w:val="28"/>
          <w:szCs w:val="28"/>
        </w:rPr>
        <w:t>грид</w:t>
      </w:r>
      <w:proofErr w:type="spellEnd"/>
      <w:r w:rsidR="002D79D8" w:rsidRPr="00194926">
        <w:rPr>
          <w:rFonts w:ascii="Times New Roman" w:hAnsi="Times New Roman"/>
          <w:sz w:val="28"/>
          <w:szCs w:val="28"/>
        </w:rPr>
        <w:t>-технологий, технологий виртуализации и облачных вычислений, путем использования вредоносного программного обеспечения, эксплуатирующего уязвимость данных технологий;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lastRenderedPageBreak/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удалением и модификацией информации путем использования новейшего вредоносного программного обеспечения (типа </w:t>
      </w:r>
      <w:proofErr w:type="spellStart"/>
      <w:r w:rsidR="002D79D8" w:rsidRPr="00194926">
        <w:rPr>
          <w:rFonts w:ascii="Times New Roman" w:hAnsi="Times New Roman"/>
          <w:sz w:val="28"/>
          <w:szCs w:val="28"/>
        </w:rPr>
        <w:t>Stuxnet</w:t>
      </w:r>
      <w:proofErr w:type="spellEnd"/>
      <w:r w:rsidR="002D79D8" w:rsidRPr="001949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79D8" w:rsidRPr="00194926">
        <w:rPr>
          <w:rFonts w:ascii="Times New Roman" w:hAnsi="Times New Roman"/>
          <w:sz w:val="28"/>
          <w:szCs w:val="28"/>
        </w:rPr>
        <w:t>Duqu</w:t>
      </w:r>
      <w:proofErr w:type="spellEnd"/>
      <w:r w:rsidR="002D79D8" w:rsidRPr="001949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79D8" w:rsidRPr="00194926">
        <w:rPr>
          <w:rFonts w:ascii="Times New Roman" w:hAnsi="Times New Roman"/>
          <w:sz w:val="28"/>
          <w:szCs w:val="28"/>
        </w:rPr>
        <w:t>Flame</w:t>
      </w:r>
      <w:proofErr w:type="spellEnd"/>
      <w:r w:rsidR="002D79D8" w:rsidRPr="00194926">
        <w:rPr>
          <w:rFonts w:ascii="Times New Roman" w:hAnsi="Times New Roman"/>
          <w:sz w:val="28"/>
          <w:szCs w:val="28"/>
        </w:rPr>
        <w:t>), являющегося, по сути, информационным оружием;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проведением компьютерных атак как на информационные системы в целом, так и на отдельные средства вычислительной техники (в том числе принтеры, коммуникаторы, коммутаторы), имеющие широкополосное подключение в информационно-телекоммуникационную сеть «Интернет», за счет использования вредоносного программного обеспечения;</w:t>
      </w:r>
    </w:p>
    <w:p w:rsidR="009165C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перехватом информации в беспроводных вычислительных сетях; 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использованием </w:t>
      </w:r>
      <w:proofErr w:type="spellStart"/>
      <w:r w:rsidR="002D79D8" w:rsidRPr="00194926">
        <w:rPr>
          <w:rFonts w:ascii="Times New Roman" w:hAnsi="Times New Roman"/>
          <w:sz w:val="28"/>
          <w:szCs w:val="28"/>
        </w:rPr>
        <w:t>недекларированных</w:t>
      </w:r>
      <w:proofErr w:type="spellEnd"/>
      <w:r w:rsidR="002D79D8" w:rsidRPr="00194926">
        <w:rPr>
          <w:rFonts w:ascii="Times New Roman" w:hAnsi="Times New Roman"/>
          <w:sz w:val="28"/>
          <w:szCs w:val="28"/>
        </w:rPr>
        <w:t xml:space="preserve"> возможностей (в том числе «программных закладок») программного и аппаратного обеспечения зарубежного производства;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утечкой информации ограниченного доступа путем ее размещения в информационно-телекоммуникационной сети «Интернет»;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перехватом информации с современных мобильных и стационарных устройств, использующих различные технологии обработки информации (удаленное управление и вычисление, распознавание речи, новые интерфейсы передачи данных) и отображения (LED, OLED-технологии, электронные чернила, трехмерное изображение);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перехватом побочных электромагнитных излучений и наводок различных объектов (в том числе лазерных систем, суперкомпьютеров, видеосистем на основе жидких кристаллов) в широком диапазоне частот;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утечкой акустической речевой информации по техническим каналам.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926">
        <w:rPr>
          <w:rFonts w:ascii="Times New Roman" w:hAnsi="Times New Roman"/>
          <w:sz w:val="28"/>
          <w:szCs w:val="28"/>
        </w:rPr>
        <w:t>Реализация перечисленных угроз может привести к снижению эффективности деятельности государства во внутриполитическо</w:t>
      </w:r>
      <w:r w:rsidR="000A748F" w:rsidRPr="00194926">
        <w:rPr>
          <w:rFonts w:ascii="Times New Roman" w:hAnsi="Times New Roman"/>
          <w:sz w:val="28"/>
          <w:szCs w:val="28"/>
        </w:rPr>
        <w:t>й, экономической, международной и</w:t>
      </w:r>
      <w:r w:rsidRPr="00194926">
        <w:rPr>
          <w:rFonts w:ascii="Times New Roman" w:hAnsi="Times New Roman"/>
          <w:sz w:val="28"/>
          <w:szCs w:val="28"/>
        </w:rPr>
        <w:t xml:space="preserve"> информационной</w:t>
      </w:r>
      <w:r w:rsidR="000A748F" w:rsidRPr="00194926">
        <w:rPr>
          <w:rFonts w:ascii="Times New Roman" w:hAnsi="Times New Roman"/>
          <w:sz w:val="28"/>
          <w:szCs w:val="28"/>
        </w:rPr>
        <w:t xml:space="preserve"> областях</w:t>
      </w:r>
      <w:r w:rsidRPr="00194926">
        <w:rPr>
          <w:rFonts w:ascii="Times New Roman" w:hAnsi="Times New Roman"/>
          <w:sz w:val="28"/>
          <w:szCs w:val="28"/>
        </w:rPr>
        <w:t>, утрате передовых позиций в наиболее развитых отраслях науки и техники, значительным материальным потерям и другим негативным последствиям</w:t>
      </w:r>
      <w:r w:rsidR="00036F6A" w:rsidRPr="00194926">
        <w:rPr>
          <w:rFonts w:ascii="Times New Roman" w:hAnsi="Times New Roman"/>
          <w:sz w:val="28"/>
          <w:szCs w:val="28"/>
        </w:rPr>
        <w:t>, существенно влияющим на состояние национальной безопасности России</w:t>
      </w:r>
      <w:r w:rsidRPr="00194926">
        <w:rPr>
          <w:rFonts w:ascii="Times New Roman" w:hAnsi="Times New Roman"/>
          <w:sz w:val="28"/>
          <w:szCs w:val="28"/>
        </w:rPr>
        <w:t>.</w:t>
      </w:r>
      <w:proofErr w:type="gramEnd"/>
      <w:r w:rsidRPr="00194926">
        <w:rPr>
          <w:rFonts w:ascii="Times New Roman" w:hAnsi="Times New Roman"/>
          <w:sz w:val="28"/>
          <w:szCs w:val="28"/>
        </w:rPr>
        <w:t xml:space="preserve"> Все это обусловливает необходимость принятия адекватных мер по обеспечению безопасности информации не только на федеральном уровне, но и на уровне субъектов Российской Федерации. Поэтому защита информации является неотъемлемой составной частью основной деятельности исполнительных органов государственной власти Рязанской области. Защита информации достигается проведением комплекса правовых, организационных, технических и методических мероприятий, направленных на предотвращение, а также на противодействие угрозам безопасности информации в зависимости от условий деятельности исполнительных органов государственной власти Рязанской области.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Проведение указанного комплекса мероприятий должно основываться на определении: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возможных угроз безопасности информации на конкретных объектах информатизации</w:t>
      </w:r>
      <w:r w:rsidR="00E25FDB" w:rsidRPr="00194926">
        <w:rPr>
          <w:rFonts w:ascii="Times New Roman" w:hAnsi="Times New Roman"/>
          <w:sz w:val="28"/>
          <w:szCs w:val="28"/>
        </w:rPr>
        <w:t xml:space="preserve"> с использованием сценариев развития событий</w:t>
      </w:r>
      <w:r w:rsidR="002D79D8" w:rsidRPr="00194926">
        <w:rPr>
          <w:rFonts w:ascii="Times New Roman" w:hAnsi="Times New Roman"/>
          <w:sz w:val="28"/>
          <w:szCs w:val="28"/>
        </w:rPr>
        <w:t>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перечней объектов защиты информации</w:t>
      </w:r>
      <w:r w:rsidR="00E25FDB" w:rsidRPr="00194926">
        <w:rPr>
          <w:rFonts w:ascii="Times New Roman" w:hAnsi="Times New Roman"/>
          <w:sz w:val="28"/>
          <w:szCs w:val="28"/>
        </w:rPr>
        <w:t xml:space="preserve"> с учетом их характеристик</w:t>
      </w:r>
      <w:r w:rsidR="002D79D8" w:rsidRPr="00194926">
        <w:rPr>
          <w:rFonts w:ascii="Times New Roman" w:hAnsi="Times New Roman"/>
          <w:sz w:val="28"/>
          <w:szCs w:val="28"/>
        </w:rPr>
        <w:t>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lastRenderedPageBreak/>
        <w:t>- </w:t>
      </w:r>
      <w:r w:rsidR="002D79D8" w:rsidRPr="00194926">
        <w:rPr>
          <w:rFonts w:ascii="Times New Roman" w:hAnsi="Times New Roman"/>
          <w:sz w:val="28"/>
          <w:szCs w:val="28"/>
        </w:rPr>
        <w:t>адекватных возможным угрозам безопасност</w:t>
      </w:r>
      <w:r w:rsidR="005106E5" w:rsidRPr="00194926">
        <w:rPr>
          <w:rFonts w:ascii="Times New Roman" w:hAnsi="Times New Roman"/>
          <w:sz w:val="28"/>
          <w:szCs w:val="28"/>
        </w:rPr>
        <w:t xml:space="preserve">и информации средств и способов </w:t>
      </w:r>
      <w:r w:rsidR="002D79D8" w:rsidRPr="00194926">
        <w:rPr>
          <w:rFonts w:ascii="Times New Roman" w:hAnsi="Times New Roman"/>
          <w:sz w:val="28"/>
          <w:szCs w:val="28"/>
        </w:rPr>
        <w:t>защиты информации.</w:t>
      </w:r>
      <w:r w:rsidR="005106E5" w:rsidRPr="00194926">
        <w:rPr>
          <w:rFonts w:ascii="Times New Roman" w:hAnsi="Times New Roman"/>
          <w:sz w:val="28"/>
          <w:szCs w:val="28"/>
        </w:rPr>
        <w:t xml:space="preserve"> 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Необходимость повышения внимания к проблеме защиты информации в исполнительных органах государственной власти Рязанской области обусловлена: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наличием на территории Рязанской области иностранных и совместных предприятий;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прямой зависимостью результатов деятельности исполнительных органов государственной власти Рязанской области от достоверности используемой ими информации и своевременности ее получения, эффективности принятых мер по ее защите;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приданием информации статуса объекта гражданских, публичных и иных отношений, формированием государственных информационных ресурсов, находящихся в ведении исполнительных органов государственной власти Рязанской области, необходимостью защиты этих ресурсов от противоправных действий;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использованием исполнительными органами государственной власти Рязанской области региональных, межрегиональных и глобальных информационных систем, накапливающих и передающих большие объемы информации, уязвимой для несанкционированного доступа к ней, для несанкционированных и непреднамеренных воздействий на нее в этих системах;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непредсказуемыми экономическими и социальными последствиями возникновения чрезвычайных ситуаций, связанных с нарушением безопасности информации;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постоянным развитием рынка информационных технологий, используемых для обработки, передачи и хранения информации, и внедрением их в информационные системы исполнительных органов государственной власти Рязанской области;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существенным расширением мобильного сектора сетей исполнительных органов государственной власти Рязанской области;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возникновением принципиально новых технологий обработки информации (</w:t>
      </w:r>
      <w:proofErr w:type="spellStart"/>
      <w:r w:rsidR="002D79D8" w:rsidRPr="00194926">
        <w:rPr>
          <w:rFonts w:ascii="Times New Roman" w:hAnsi="Times New Roman"/>
          <w:sz w:val="28"/>
          <w:szCs w:val="28"/>
        </w:rPr>
        <w:t>грид</w:t>
      </w:r>
      <w:proofErr w:type="spellEnd"/>
      <w:r w:rsidR="002D79D8" w:rsidRPr="00194926">
        <w:rPr>
          <w:rFonts w:ascii="Times New Roman" w:hAnsi="Times New Roman"/>
          <w:sz w:val="28"/>
          <w:szCs w:val="28"/>
        </w:rPr>
        <w:t>-технологий, суперкомпьютерных технологий, технологий облачных вычислений, виртуализации, конвергенции различных приложений на базе как локальных, корпоративных, так и глобальных компьютерных сетей и др.);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существенным возрастанием производительности компьютерных систем, плотности хранения информации и пропускной способности каналов передачи данных;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организацией широкополосного доступа из защищаемых информационных систем в информационно-телекоммуникационную сеть «Интернет»;</w:t>
      </w:r>
    </w:p>
    <w:p w:rsidR="009165C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ростом числа преступлений в сфере информационных технологий; 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повышением внимания государства к вопросам защиты персональных данных граждан Российской Федерации;</w:t>
      </w:r>
    </w:p>
    <w:p w:rsidR="00E25FDB" w:rsidRPr="00194926" w:rsidRDefault="00E25FDB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lastRenderedPageBreak/>
        <w:t>- размещение</w:t>
      </w:r>
      <w:r w:rsidR="00563B0D" w:rsidRPr="00194926">
        <w:rPr>
          <w:rFonts w:ascii="Times New Roman" w:hAnsi="Times New Roman"/>
          <w:sz w:val="28"/>
          <w:szCs w:val="28"/>
        </w:rPr>
        <w:t>м</w:t>
      </w:r>
      <w:r w:rsidRPr="00194926">
        <w:rPr>
          <w:rFonts w:ascii="Times New Roman" w:hAnsi="Times New Roman"/>
          <w:sz w:val="28"/>
          <w:szCs w:val="28"/>
        </w:rPr>
        <w:t xml:space="preserve"> на территории Российской Федерации технических средств информационных систем, используемых в деятельности исполнительных органов государственной власти Рязанской области;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использованием аппаратных, аппаратно-программных и программных средств, обеспечивающих сбор, хранение, обработку, передачу и защиту информации, несертифицированных по требованиям безопасности информации, не прошедших специальную проверку и специальные исследования.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Угрозы безопасности информации включают в себя внешние и внутренние факторы.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К внешним факторам относятся: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деятельность иностранных политических, экономических, военных, разведывательных и информационных структур, направленная </w:t>
      </w:r>
      <w:r w:rsidR="00DF6A66" w:rsidRPr="00194926">
        <w:rPr>
          <w:rFonts w:ascii="Times New Roman" w:hAnsi="Times New Roman"/>
          <w:sz w:val="28"/>
          <w:szCs w:val="28"/>
        </w:rPr>
        <w:t>на нанесение ущерба государственным</w:t>
      </w:r>
      <w:r w:rsidR="002D79D8" w:rsidRPr="00194926">
        <w:rPr>
          <w:rFonts w:ascii="Times New Roman" w:hAnsi="Times New Roman"/>
          <w:sz w:val="28"/>
          <w:szCs w:val="28"/>
        </w:rPr>
        <w:t xml:space="preserve"> интересам в информационной сфере;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стремление ряда стран к доминированию и ущемлению национальных интересов России в мировом информационном пространстве, вытеснению ее с внеш</w:t>
      </w:r>
      <w:r w:rsidR="00A1234C" w:rsidRPr="00194926">
        <w:rPr>
          <w:rFonts w:ascii="Times New Roman" w:hAnsi="Times New Roman"/>
          <w:sz w:val="28"/>
          <w:szCs w:val="28"/>
        </w:rPr>
        <w:t>него</w:t>
      </w:r>
      <w:r w:rsidR="002D79D8" w:rsidRPr="00194926">
        <w:rPr>
          <w:rFonts w:ascii="Times New Roman" w:hAnsi="Times New Roman"/>
          <w:sz w:val="28"/>
          <w:szCs w:val="28"/>
        </w:rPr>
        <w:t xml:space="preserve"> и внутреннего информационных рынков;</w:t>
      </w:r>
      <w:proofErr w:type="gramEnd"/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обострение международной конкуренции за обладание информационными технологиями и ресурсами;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деятельность международных террористических организаций;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увеличение технологического отрыва ведущих держав мира и наращивание их возможностей по противодействию создания конкурентоспособных российских информационных технологий;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разработка рядом государств концепций информационных войн, предусматриваю</w:t>
      </w:r>
      <w:r w:rsidR="00234A43" w:rsidRPr="00194926">
        <w:rPr>
          <w:rFonts w:ascii="Times New Roman" w:hAnsi="Times New Roman"/>
          <w:sz w:val="28"/>
          <w:szCs w:val="28"/>
        </w:rPr>
        <w:t>щих создание сре</w:t>
      </w:r>
      <w:proofErr w:type="gramStart"/>
      <w:r w:rsidR="00234A43" w:rsidRPr="00194926">
        <w:rPr>
          <w:rFonts w:ascii="Times New Roman" w:hAnsi="Times New Roman"/>
          <w:sz w:val="28"/>
          <w:szCs w:val="28"/>
        </w:rPr>
        <w:t>дств вр</w:t>
      </w:r>
      <w:proofErr w:type="gramEnd"/>
      <w:r w:rsidR="00234A43" w:rsidRPr="00194926">
        <w:rPr>
          <w:rFonts w:ascii="Times New Roman" w:hAnsi="Times New Roman"/>
          <w:sz w:val="28"/>
          <w:szCs w:val="28"/>
        </w:rPr>
        <w:t>едоносного</w:t>
      </w:r>
      <w:r w:rsidR="002D79D8" w:rsidRPr="00194926">
        <w:rPr>
          <w:rFonts w:ascii="Times New Roman" w:hAnsi="Times New Roman"/>
          <w:sz w:val="28"/>
          <w:szCs w:val="28"/>
        </w:rPr>
        <w:t xml:space="preserve"> воздействия на информационные сферы других стран мира, нарушение функционирования информационных систем и</w:t>
      </w:r>
      <w:r w:rsidR="00234A43" w:rsidRPr="00194926">
        <w:rPr>
          <w:rFonts w:ascii="Times New Roman" w:hAnsi="Times New Roman"/>
          <w:sz w:val="28"/>
          <w:szCs w:val="28"/>
        </w:rPr>
        <w:t xml:space="preserve"> информационно-т</w:t>
      </w:r>
      <w:r w:rsidR="002D79D8" w:rsidRPr="00194926">
        <w:rPr>
          <w:rFonts w:ascii="Times New Roman" w:hAnsi="Times New Roman"/>
          <w:sz w:val="28"/>
          <w:szCs w:val="28"/>
        </w:rPr>
        <w:t>елекоммуникационных сетей.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К внутренним факторам относятся: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глобализация информационно-телекоммуникационных сетей, внедрение телекоммуникационных и информационных технологий, реализуемых преимущественно на аппаратно-программных средствах зарубежного производства, что существенно обостряет проблему защиты информации;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увеличение объемов хранимой и передаваемой информации, а также </w:t>
      </w:r>
      <w:proofErr w:type="gramStart"/>
      <w:r w:rsidR="002D79D8" w:rsidRPr="00194926">
        <w:rPr>
          <w:rFonts w:ascii="Times New Roman" w:hAnsi="Times New Roman"/>
          <w:sz w:val="28"/>
          <w:szCs w:val="28"/>
        </w:rPr>
        <w:t>территориальная</w:t>
      </w:r>
      <w:proofErr w:type="gramEnd"/>
      <w:r w:rsidR="002D79D8" w:rsidRPr="00194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D8" w:rsidRPr="00194926">
        <w:rPr>
          <w:rFonts w:ascii="Times New Roman" w:hAnsi="Times New Roman"/>
          <w:sz w:val="28"/>
          <w:szCs w:val="28"/>
        </w:rPr>
        <w:t>распределенность</w:t>
      </w:r>
      <w:proofErr w:type="spellEnd"/>
      <w:r w:rsidR="007F2D95" w:rsidRPr="00194926">
        <w:rPr>
          <w:rFonts w:ascii="Times New Roman" w:hAnsi="Times New Roman"/>
          <w:sz w:val="28"/>
          <w:szCs w:val="28"/>
        </w:rPr>
        <w:t xml:space="preserve"> информационно-</w:t>
      </w:r>
      <w:r w:rsidR="002D79D8" w:rsidRPr="00194926">
        <w:rPr>
          <w:rFonts w:ascii="Times New Roman" w:hAnsi="Times New Roman"/>
          <w:sz w:val="28"/>
          <w:szCs w:val="28"/>
        </w:rPr>
        <w:t>телекоммуникационных сетей;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усложнение применяемых технологий и процессов функционирования информационно-телекоммуникационных сетей, что может привести к появлению ошибок и </w:t>
      </w:r>
      <w:proofErr w:type="spellStart"/>
      <w:r w:rsidR="00471487" w:rsidRPr="00194926">
        <w:rPr>
          <w:rFonts w:ascii="Times New Roman" w:hAnsi="Times New Roman"/>
          <w:sz w:val="28"/>
          <w:szCs w:val="28"/>
        </w:rPr>
        <w:t>недекларированных</w:t>
      </w:r>
      <w:proofErr w:type="spellEnd"/>
      <w:r w:rsidR="002D79D8" w:rsidRPr="00194926">
        <w:rPr>
          <w:rFonts w:ascii="Times New Roman" w:hAnsi="Times New Roman"/>
          <w:sz w:val="28"/>
          <w:szCs w:val="28"/>
        </w:rPr>
        <w:t xml:space="preserve"> возможностей в аппаратно-программных средствах;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недостаточность правовой базы, регулирующей отношения в информационной сфере;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дефицит квалифицированных кадров по защите информации;</w:t>
      </w:r>
    </w:p>
    <w:p w:rsidR="00E25FDB" w:rsidRPr="00194926" w:rsidRDefault="00E25FDB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недостаточное финансирование мероприятий по защите информации;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lastRenderedPageBreak/>
        <w:t>- </w:t>
      </w:r>
      <w:r w:rsidR="002D79D8" w:rsidRPr="00194926">
        <w:rPr>
          <w:rFonts w:ascii="Times New Roman" w:hAnsi="Times New Roman"/>
          <w:sz w:val="28"/>
          <w:szCs w:val="28"/>
        </w:rPr>
        <w:t>использование несертифицированных по требованиям безопасности информации отечественных и зарубежных информационных технологий, зарубежных средств аппаратного и программного обеспечения для информационных систем различного назначения, не прошедших специальную проверку и специальные исследования.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Основными способами реализации угроз безопасности информации в исполнительных органах государственной власти Рязанской области могут быть: информационные, аппаратно-программные, физические, радиоэлектронные, а также способы, связанные с нарушениями норм и требований.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К информационным способам реализации угроз безопасности информации относятся: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противоправный сбор, распространение и использование информации;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манипулирование информацией (сокрытие или искажение информации, навязывание ложной информации);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незаконное уничтожение информации.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К аппаратно-программным способам реализации угроз безопасности информации относятся: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внедрение вредоносных программ (компьютерных вирусов, сетевых червей, программных закладок и т.п.);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несанкционированный доступ к информации с использованием возможностей межсетевого взаимодействия и уязвимости программного обеспечения с последующим ее копированием, уничтожением, модификацией, блокированием и т.п.;</w:t>
      </w:r>
    </w:p>
    <w:p w:rsidR="009165C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нарушение адресности и оперативности информационного обмена; 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нарушение технологии обработки данных и информационного обмена;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использование или создание технических каналов утечки информации.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К физическим способам реализации угроз безопасности информации относятся: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уничтожение, хищение или разрушение средств обработки, защиты информации, средств контроля эффективности защиты информации, связи, целенаправленное нарушение их работоспособности;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уничтожение, хищение или разрушение машинных и других носителей информации;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хищение, целенаправленное нарушение работоспособности сре</w:t>
      </w:r>
      <w:proofErr w:type="gramStart"/>
      <w:r w:rsidR="002D79D8" w:rsidRPr="00194926">
        <w:rPr>
          <w:rFonts w:ascii="Times New Roman" w:hAnsi="Times New Roman"/>
          <w:sz w:val="28"/>
          <w:szCs w:val="28"/>
        </w:rPr>
        <w:t>дств кр</w:t>
      </w:r>
      <w:proofErr w:type="gramEnd"/>
      <w:r w:rsidR="002D79D8" w:rsidRPr="00194926">
        <w:rPr>
          <w:rFonts w:ascii="Times New Roman" w:hAnsi="Times New Roman"/>
          <w:sz w:val="28"/>
          <w:szCs w:val="28"/>
        </w:rPr>
        <w:t>иптографической защиты информации, программных или аппаратных носителей информации, средств защиты информации от несанкционированного доступа.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К радиоэлектронным способам реализации угроз безопасности информации относятся:</w:t>
      </w:r>
    </w:p>
    <w:p w:rsidR="009165C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перехват информации в сетях передачи данных и линиях связи; 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lastRenderedPageBreak/>
        <w:t>- </w:t>
      </w:r>
      <w:r w:rsidR="002D79D8" w:rsidRPr="00194926">
        <w:rPr>
          <w:rFonts w:ascii="Times New Roman" w:hAnsi="Times New Roman"/>
          <w:sz w:val="28"/>
          <w:szCs w:val="28"/>
        </w:rPr>
        <w:t>внедрение электронных устройств перехвата информации в технические средства и помещения объектов информатизации;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навязывание ложной информации по сетям передачи данных и линиям связи;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радиоэлектронное подавление систем управления и сигналов, передаваемых по линиям связи.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К нарушениям норм и требований безопасности информации относятся:</w:t>
      </w:r>
    </w:p>
    <w:p w:rsidR="009165C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незаконная деятельность в области защиты информации; 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использование несертифицированных по требованиям </w:t>
      </w:r>
      <w:proofErr w:type="gramStart"/>
      <w:r w:rsidR="002D79D8" w:rsidRPr="00194926">
        <w:rPr>
          <w:rFonts w:ascii="Times New Roman" w:hAnsi="Times New Roman"/>
          <w:sz w:val="28"/>
          <w:szCs w:val="28"/>
        </w:rPr>
        <w:t>безопасности информации средств защиты информации</w:t>
      </w:r>
      <w:proofErr w:type="gramEnd"/>
      <w:r w:rsidR="002D79D8" w:rsidRPr="00194926">
        <w:rPr>
          <w:rFonts w:ascii="Times New Roman" w:hAnsi="Times New Roman"/>
          <w:sz w:val="28"/>
          <w:szCs w:val="28"/>
        </w:rPr>
        <w:t xml:space="preserve"> и средств контроля эффективности защиты информации, а также устаревших средств информатизации и информационных технологий;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ошибки при разработке и реализации политики безопасности информации;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ошибки при реализации организационных методов защиты информации;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задержки разработки и принятия необходимых правовых и организационно-распорядительных документов в области защиты информации.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Результатами реализации угроз безопасности информации могут являться: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нарушение конфиденциальности информации (разглашение, утрата, хищение, утечка, перехват </w:t>
      </w:r>
      <w:proofErr w:type="gramStart"/>
      <w:r w:rsidR="002D79D8" w:rsidRPr="00194926">
        <w:rPr>
          <w:rFonts w:ascii="Times New Roman" w:hAnsi="Times New Roman"/>
          <w:sz w:val="28"/>
          <w:szCs w:val="28"/>
        </w:rPr>
        <w:t>и т.д</w:t>
      </w:r>
      <w:proofErr w:type="gramEnd"/>
      <w:r w:rsidR="002D79D8" w:rsidRPr="00194926">
        <w:rPr>
          <w:rFonts w:ascii="Times New Roman" w:hAnsi="Times New Roman"/>
          <w:sz w:val="28"/>
          <w:szCs w:val="28"/>
        </w:rPr>
        <w:t>.);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нарушение целостности информации (искажение, уничтожение </w:t>
      </w:r>
      <w:proofErr w:type="gramStart"/>
      <w:r w:rsidR="002D79D8" w:rsidRPr="00194926">
        <w:rPr>
          <w:rFonts w:ascii="Times New Roman" w:hAnsi="Times New Roman"/>
          <w:sz w:val="28"/>
          <w:szCs w:val="28"/>
        </w:rPr>
        <w:t>и т.д</w:t>
      </w:r>
      <w:proofErr w:type="gramEnd"/>
      <w:r w:rsidR="002D79D8" w:rsidRPr="00194926">
        <w:rPr>
          <w:rFonts w:ascii="Times New Roman" w:hAnsi="Times New Roman"/>
          <w:sz w:val="28"/>
          <w:szCs w:val="28"/>
        </w:rPr>
        <w:t>.);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нарушение правил доступа к информации и работоспособности информационных систем (блокирование данных в информационных системах, разрушение элементов информационных систем, компрометация системы защиты информации </w:t>
      </w:r>
      <w:proofErr w:type="gramStart"/>
      <w:r w:rsidR="002D79D8" w:rsidRPr="00194926">
        <w:rPr>
          <w:rFonts w:ascii="Times New Roman" w:hAnsi="Times New Roman"/>
          <w:sz w:val="28"/>
          <w:szCs w:val="28"/>
        </w:rPr>
        <w:t>и т.д</w:t>
      </w:r>
      <w:proofErr w:type="gramEnd"/>
      <w:r w:rsidR="002D79D8" w:rsidRPr="00194926">
        <w:rPr>
          <w:rFonts w:ascii="Times New Roman" w:hAnsi="Times New Roman"/>
          <w:sz w:val="28"/>
          <w:szCs w:val="28"/>
        </w:rPr>
        <w:t>.).</w:t>
      </w:r>
    </w:p>
    <w:p w:rsidR="0090393A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К основным объектам защиты информации в исполнительных органах государственной власти Рязанской области относятся: 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информация ограниченного доступа;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общедоступная информация, неправомерное обращение с которой может нанести существенный ущерб ее обладателям и пользователям;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объекты информатизации, в которых обрабатывается информация ограниченного доступа, системы связи и передачи данных, осуществляющие прием, обработку, хранение и передачу информации ограниченного доступа;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технические средства и системы, не обрабатывающие защищаемую информацию, но размещенные в помещениях, в которых обрабатывается информация ограниченного доступа;</w:t>
      </w:r>
    </w:p>
    <w:p w:rsidR="0090393A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90393A" w:rsidRPr="00194926">
        <w:rPr>
          <w:rFonts w:ascii="Times New Roman" w:hAnsi="Times New Roman"/>
          <w:sz w:val="28"/>
          <w:szCs w:val="28"/>
        </w:rPr>
        <w:t>информация, обрабатываемая в критически важных объектах и системах информационной инфраструктуры;</w:t>
      </w:r>
    </w:p>
    <w:p w:rsidR="0090393A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lastRenderedPageBreak/>
        <w:t>- </w:t>
      </w:r>
      <w:r w:rsidR="0090393A" w:rsidRPr="00194926">
        <w:rPr>
          <w:rFonts w:ascii="Times New Roman" w:hAnsi="Times New Roman"/>
          <w:sz w:val="28"/>
          <w:szCs w:val="28"/>
        </w:rPr>
        <w:t>информация о критически важных объектах и системах информационной инфраструктуры и в первую очередь информация об их системах защиты информации;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помещения, предназначенные для ведения переговоров, в ходе которых обсуждаются сведения ограниченного доступа.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К мероприятиям по обеспечению эффективной защиты информации относятся: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развитие и совершенствование защиты информации в исполнительных органах государственной власти Рязанской области;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координация деятельности исполнительных органов государственной власти Рязанской области в информационной сфере;</w:t>
      </w:r>
    </w:p>
    <w:p w:rsidR="009165C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разработка </w:t>
      </w:r>
      <w:r w:rsidR="00573E15" w:rsidRPr="00194926">
        <w:rPr>
          <w:rFonts w:ascii="Times New Roman" w:hAnsi="Times New Roman"/>
          <w:sz w:val="28"/>
          <w:szCs w:val="28"/>
        </w:rPr>
        <w:t xml:space="preserve">и реализация </w:t>
      </w:r>
      <w:r w:rsidRPr="00194926">
        <w:rPr>
          <w:rFonts w:ascii="Times New Roman" w:hAnsi="Times New Roman"/>
          <w:sz w:val="28"/>
          <w:szCs w:val="28"/>
        </w:rPr>
        <w:t xml:space="preserve">государственных </w:t>
      </w:r>
      <w:r w:rsidR="002D79D8" w:rsidRPr="00194926">
        <w:rPr>
          <w:rFonts w:ascii="Times New Roman" w:hAnsi="Times New Roman"/>
          <w:sz w:val="28"/>
          <w:szCs w:val="28"/>
        </w:rPr>
        <w:t xml:space="preserve">программ </w:t>
      </w:r>
      <w:r w:rsidRPr="00194926">
        <w:rPr>
          <w:rFonts w:ascii="Times New Roman" w:hAnsi="Times New Roman"/>
          <w:sz w:val="28"/>
          <w:szCs w:val="28"/>
        </w:rPr>
        <w:t>Рязанской области</w:t>
      </w:r>
      <w:r w:rsidR="00573E15" w:rsidRPr="00194926">
        <w:rPr>
          <w:rFonts w:ascii="Times New Roman" w:hAnsi="Times New Roman"/>
          <w:sz w:val="28"/>
          <w:szCs w:val="28"/>
        </w:rPr>
        <w:t>, направленных на решение задач</w:t>
      </w:r>
      <w:r w:rsidRPr="00194926">
        <w:rPr>
          <w:rFonts w:ascii="Times New Roman" w:hAnsi="Times New Roman"/>
          <w:sz w:val="28"/>
          <w:szCs w:val="28"/>
        </w:rPr>
        <w:t xml:space="preserve"> в сфере </w:t>
      </w:r>
      <w:r w:rsidR="002D79D8" w:rsidRPr="00194926">
        <w:rPr>
          <w:rFonts w:ascii="Times New Roman" w:hAnsi="Times New Roman"/>
          <w:sz w:val="28"/>
          <w:szCs w:val="28"/>
        </w:rPr>
        <w:t xml:space="preserve">защиты информации; </w:t>
      </w:r>
    </w:p>
    <w:p w:rsidR="00F3043F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подготовка, профессиональная переподготовка и повышение квалификации специалистов по защите информации</w:t>
      </w:r>
      <w:r w:rsidR="00F3043F" w:rsidRPr="00194926">
        <w:rPr>
          <w:rFonts w:ascii="Times New Roman" w:hAnsi="Times New Roman"/>
          <w:sz w:val="28"/>
          <w:szCs w:val="28"/>
        </w:rPr>
        <w:t>;</w:t>
      </w:r>
    </w:p>
    <w:p w:rsidR="002D79D8" w:rsidRPr="00194926" w:rsidRDefault="00F3043F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разработка организационно-распорядительных документов в области защиты информации</w:t>
      </w:r>
      <w:r w:rsidR="002D79D8" w:rsidRPr="00194926">
        <w:rPr>
          <w:rFonts w:ascii="Times New Roman" w:hAnsi="Times New Roman"/>
          <w:sz w:val="28"/>
          <w:szCs w:val="28"/>
        </w:rPr>
        <w:t>.</w:t>
      </w:r>
    </w:p>
    <w:p w:rsidR="002D79D8" w:rsidRPr="00194926" w:rsidRDefault="002D79D8" w:rsidP="00573E15">
      <w:pPr>
        <w:jc w:val="both"/>
        <w:rPr>
          <w:rFonts w:ascii="Times New Roman" w:hAnsi="Times New Roman"/>
          <w:sz w:val="28"/>
          <w:szCs w:val="28"/>
        </w:rPr>
      </w:pPr>
    </w:p>
    <w:p w:rsidR="002D79D8" w:rsidRPr="00194926" w:rsidRDefault="002D79D8" w:rsidP="00573E15">
      <w:pPr>
        <w:jc w:val="center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II. Цель</w:t>
      </w:r>
      <w:r w:rsidR="005529F5" w:rsidRPr="00194926">
        <w:rPr>
          <w:rFonts w:ascii="Times New Roman" w:hAnsi="Times New Roman"/>
          <w:sz w:val="28"/>
          <w:szCs w:val="28"/>
        </w:rPr>
        <w:t xml:space="preserve"> и </w:t>
      </w:r>
      <w:r w:rsidRPr="00194926">
        <w:rPr>
          <w:rFonts w:ascii="Times New Roman" w:hAnsi="Times New Roman"/>
          <w:sz w:val="28"/>
          <w:szCs w:val="28"/>
        </w:rPr>
        <w:t>задачи защиты информации в исполнительных органах государственной власти Рязанской области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Основной целью защиты информации в исполнительных органах государственной власти Рязанской области является предотвращение или существенное снижение величины ущерба, наносимого информационной сфере из-за возможной утечки информации и (или) несанкционированного и непреднамеренного воздействия на информацию</w:t>
      </w:r>
      <w:r w:rsidR="00340DBB" w:rsidRPr="00194926">
        <w:rPr>
          <w:rFonts w:ascii="Times New Roman" w:hAnsi="Times New Roman"/>
          <w:sz w:val="28"/>
          <w:szCs w:val="28"/>
        </w:rPr>
        <w:t>, а также создание</w:t>
      </w:r>
      <w:r w:rsidR="0090393A" w:rsidRPr="00194926">
        <w:rPr>
          <w:rFonts w:ascii="Times New Roman" w:hAnsi="Times New Roman"/>
          <w:sz w:val="28"/>
          <w:szCs w:val="28"/>
        </w:rPr>
        <w:t xml:space="preserve"> условий, способствующих защите интересов общества в политической, экономической, научно-технической и других сферах деятельности</w:t>
      </w:r>
      <w:r w:rsidRPr="00194926">
        <w:rPr>
          <w:rFonts w:ascii="Times New Roman" w:hAnsi="Times New Roman"/>
          <w:sz w:val="28"/>
          <w:szCs w:val="28"/>
        </w:rPr>
        <w:t>.</w:t>
      </w:r>
    </w:p>
    <w:p w:rsidR="00471487" w:rsidRPr="00194926" w:rsidRDefault="00471487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Основными задачами защиты информации в исполнительных органах государственной власти Рязанской области являются: </w:t>
      </w:r>
    </w:p>
    <w:p w:rsidR="00E25FDB" w:rsidRPr="00194926" w:rsidRDefault="00E25FDB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обеспечение конфиденциальности, целостности и доступности информационных систем Рязанской области;</w:t>
      </w:r>
    </w:p>
    <w:p w:rsidR="002D79D8" w:rsidRPr="00194926" w:rsidRDefault="0090393A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использование современных методов и средств защиты информации;</w:t>
      </w:r>
    </w:p>
    <w:p w:rsidR="002D79D8" w:rsidRPr="00194926" w:rsidRDefault="0090393A" w:rsidP="00573E15">
      <w:pPr>
        <w:ind w:firstLine="709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защит</w:t>
      </w:r>
      <w:r w:rsidR="00471487" w:rsidRPr="00194926">
        <w:rPr>
          <w:rFonts w:ascii="Times New Roman" w:hAnsi="Times New Roman"/>
          <w:sz w:val="28"/>
          <w:szCs w:val="28"/>
        </w:rPr>
        <w:t>а</w:t>
      </w:r>
      <w:r w:rsidR="002D79D8" w:rsidRPr="00194926">
        <w:rPr>
          <w:rFonts w:ascii="Times New Roman" w:hAnsi="Times New Roman"/>
          <w:sz w:val="28"/>
          <w:szCs w:val="28"/>
        </w:rPr>
        <w:t xml:space="preserve"> государственной тайны;</w:t>
      </w:r>
    </w:p>
    <w:p w:rsidR="002D79D8" w:rsidRPr="00194926" w:rsidRDefault="0090393A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обеспечение конфиденциальности документированной информации ограниченного доступа в соответствии с законодательством Российской Федерации; </w:t>
      </w:r>
    </w:p>
    <w:p w:rsidR="002D79D8" w:rsidRPr="00194926" w:rsidRDefault="0090393A" w:rsidP="00573E15">
      <w:pPr>
        <w:ind w:firstLine="709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организаци</w:t>
      </w:r>
      <w:r w:rsidR="00471487" w:rsidRPr="00194926">
        <w:rPr>
          <w:rFonts w:ascii="Times New Roman" w:hAnsi="Times New Roman"/>
          <w:sz w:val="28"/>
          <w:szCs w:val="28"/>
        </w:rPr>
        <w:t>я</w:t>
      </w:r>
      <w:r w:rsidR="002D79D8" w:rsidRPr="001949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79D8" w:rsidRPr="00194926">
        <w:rPr>
          <w:rFonts w:ascii="Times New Roman" w:hAnsi="Times New Roman"/>
          <w:sz w:val="28"/>
          <w:szCs w:val="28"/>
        </w:rPr>
        <w:t>контроля з</w:t>
      </w:r>
      <w:r w:rsidR="00471487" w:rsidRPr="00194926">
        <w:rPr>
          <w:rFonts w:ascii="Times New Roman" w:hAnsi="Times New Roman"/>
          <w:sz w:val="28"/>
          <w:szCs w:val="28"/>
        </w:rPr>
        <w:t>а</w:t>
      </w:r>
      <w:proofErr w:type="gramEnd"/>
      <w:r w:rsidR="00471487" w:rsidRPr="00194926">
        <w:rPr>
          <w:rFonts w:ascii="Times New Roman" w:hAnsi="Times New Roman"/>
          <w:sz w:val="28"/>
          <w:szCs w:val="28"/>
        </w:rPr>
        <w:t xml:space="preserve"> состоянием защиты информации;</w:t>
      </w:r>
    </w:p>
    <w:p w:rsidR="00A13FE3" w:rsidRPr="00194926" w:rsidRDefault="00A13FE3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предотвращение утечки информации, передаваемой по каналам связи;</w:t>
      </w:r>
    </w:p>
    <w:p w:rsidR="00A13FE3" w:rsidRPr="00194926" w:rsidRDefault="00A13FE3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предотвращение утечки обрабатываемой информации за счет побочных электромагнитных излучений и наводок, создаваемых функционирующими техническими средствами обработки информации;</w:t>
      </w:r>
    </w:p>
    <w:p w:rsidR="00A13FE3" w:rsidRPr="00194926" w:rsidRDefault="00A13FE3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исключение несанкционированного доступа к информации, обрабатываемой или хранящейся в технических системах и средствах;</w:t>
      </w:r>
    </w:p>
    <w:p w:rsidR="00A13FE3" w:rsidRPr="00194926" w:rsidRDefault="00A13FE3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lastRenderedPageBreak/>
        <w:t>- выявление и предотвращени</w:t>
      </w:r>
      <w:r w:rsidR="00471487" w:rsidRPr="00194926">
        <w:rPr>
          <w:rFonts w:ascii="Times New Roman" w:hAnsi="Times New Roman"/>
          <w:sz w:val="28"/>
          <w:szCs w:val="28"/>
        </w:rPr>
        <w:t>е</w:t>
      </w:r>
      <w:r w:rsidRPr="00194926">
        <w:rPr>
          <w:rFonts w:ascii="Times New Roman" w:hAnsi="Times New Roman"/>
          <w:sz w:val="28"/>
          <w:szCs w:val="28"/>
        </w:rPr>
        <w:t xml:space="preserve"> специальных воздействий, вызывающих уничтожение, искажение и блокирование информации или сбои в работе технических систем и средств;</w:t>
      </w:r>
    </w:p>
    <w:p w:rsidR="00A13FE3" w:rsidRPr="00194926" w:rsidRDefault="00A13FE3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предотвращение утечки речевой информации из выделенных и защищаемых помещений;</w:t>
      </w:r>
    </w:p>
    <w:p w:rsidR="00A13FE3" w:rsidRPr="00194926" w:rsidRDefault="00A13FE3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выявление внедренных на объекты и в технические средства иностранного производства электронных устройств перехвата информации (закладных устройств).</w:t>
      </w:r>
    </w:p>
    <w:p w:rsidR="0090393A" w:rsidRPr="00194926" w:rsidRDefault="0090393A" w:rsidP="00573E15">
      <w:pPr>
        <w:jc w:val="both"/>
        <w:rPr>
          <w:rFonts w:ascii="Times New Roman" w:hAnsi="Times New Roman"/>
          <w:sz w:val="28"/>
          <w:szCs w:val="28"/>
        </w:rPr>
      </w:pPr>
    </w:p>
    <w:p w:rsidR="002D79D8" w:rsidRPr="00194926" w:rsidRDefault="002D79D8" w:rsidP="00573E15">
      <w:pPr>
        <w:keepNext/>
        <w:jc w:val="center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III. Основы организации защиты информации в исполнительных органах государственной власти Рязанской области</w:t>
      </w:r>
    </w:p>
    <w:p w:rsidR="002D79D8" w:rsidRPr="00194926" w:rsidRDefault="002D79D8" w:rsidP="00573E15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Содержание и порядок действий, направленных на обеспечение защиты информации, определяют организацию защиты информации в исполнительных органах государственной власти Рязанской области.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Организация защиты информации включает:</w:t>
      </w:r>
    </w:p>
    <w:p w:rsidR="005529F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формирование регионального правового и методического обеспечения деятельности в области защиты информации;</w:t>
      </w:r>
    </w:p>
    <w:p w:rsidR="005529F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формирование организационной структуры системы защиты информации и кадровое обеспечение ее деятельности;</w:t>
      </w:r>
    </w:p>
    <w:p w:rsidR="005529F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проведение анализа деятельности в части защиты информации, а также используемых объектов информатизации;</w:t>
      </w:r>
    </w:p>
    <w:p w:rsidR="005529F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категорирование объектов информатизации, а также классификацию автоматизированных систем по требованиям защищенности от несанкционированного доступа к информации;</w:t>
      </w:r>
    </w:p>
    <w:p w:rsidR="009165C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9165C5" w:rsidRPr="00194926">
        <w:rPr>
          <w:rFonts w:ascii="Times New Roman" w:hAnsi="Times New Roman"/>
          <w:sz w:val="28"/>
          <w:szCs w:val="28"/>
        </w:rPr>
        <w:t xml:space="preserve">проведение анализа условий функционирования объектов </w:t>
      </w:r>
      <w:r w:rsidRPr="00194926">
        <w:rPr>
          <w:rFonts w:ascii="Times New Roman" w:hAnsi="Times New Roman"/>
          <w:sz w:val="28"/>
          <w:szCs w:val="28"/>
        </w:rPr>
        <w:t>информатизации</w:t>
      </w:r>
      <w:r w:rsidR="009165C5" w:rsidRPr="00194926">
        <w:rPr>
          <w:rFonts w:ascii="Times New Roman" w:hAnsi="Times New Roman"/>
          <w:sz w:val="28"/>
          <w:szCs w:val="28"/>
        </w:rPr>
        <w:t>, а также оценки угроз безопасности обрабатываемой в них информации;</w:t>
      </w:r>
    </w:p>
    <w:p w:rsidR="009165C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проведение</w:t>
      </w:r>
      <w:r w:rsidR="009165C5" w:rsidRPr="00194926">
        <w:rPr>
          <w:rFonts w:ascii="Times New Roman" w:hAnsi="Times New Roman"/>
          <w:sz w:val="28"/>
          <w:szCs w:val="28"/>
        </w:rPr>
        <w:t xml:space="preserve"> организационно-технических мероприятий по защите информации;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аттестацию объектов информатизации по требованиям безопасности информации;</w:t>
      </w:r>
    </w:p>
    <w:p w:rsidR="00F075A2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мониторинг </w:t>
      </w:r>
      <w:r w:rsidRPr="00194926">
        <w:rPr>
          <w:rFonts w:ascii="Times New Roman" w:hAnsi="Times New Roman"/>
          <w:sz w:val="28"/>
          <w:szCs w:val="28"/>
        </w:rPr>
        <w:t xml:space="preserve">и контроль </w:t>
      </w:r>
      <w:r w:rsidR="002D79D8" w:rsidRPr="00194926">
        <w:rPr>
          <w:rFonts w:ascii="Times New Roman" w:hAnsi="Times New Roman"/>
          <w:sz w:val="28"/>
          <w:szCs w:val="28"/>
        </w:rPr>
        <w:t xml:space="preserve">состояния системы защиты информации; </w:t>
      </w:r>
    </w:p>
    <w:p w:rsidR="002D79D8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определение направлений развития и совершенствования системы защиты информации.</w:t>
      </w:r>
    </w:p>
    <w:p w:rsidR="002D79D8" w:rsidRPr="00194926" w:rsidRDefault="002D79D8" w:rsidP="00573E15">
      <w:pPr>
        <w:jc w:val="both"/>
        <w:rPr>
          <w:rFonts w:ascii="Times New Roman" w:hAnsi="Times New Roman"/>
          <w:sz w:val="28"/>
          <w:szCs w:val="28"/>
        </w:rPr>
      </w:pPr>
    </w:p>
    <w:p w:rsidR="002D79D8" w:rsidRPr="00194926" w:rsidRDefault="002D79D8" w:rsidP="00573E15">
      <w:pPr>
        <w:keepNext/>
        <w:jc w:val="center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IV. Принципы функционирования системы защиты информации в исполнительных органах государственной власти Рязанской области и направления ее развития</w:t>
      </w:r>
    </w:p>
    <w:p w:rsidR="002D79D8" w:rsidRPr="00194926" w:rsidRDefault="002D79D8" w:rsidP="00573E15">
      <w:pPr>
        <w:keepNext/>
        <w:jc w:val="both"/>
        <w:rPr>
          <w:rFonts w:ascii="Times New Roman" w:hAnsi="Times New Roman"/>
          <w:sz w:val="28"/>
          <w:szCs w:val="28"/>
        </w:rPr>
      </w:pP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Основными принципами функционирования системы защиты информации в исполнительных органах государственной власти Рязанской области являются следующие.</w:t>
      </w:r>
    </w:p>
    <w:p w:rsidR="002D79D8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1. </w:t>
      </w:r>
      <w:r w:rsidR="002D79D8" w:rsidRPr="00194926">
        <w:rPr>
          <w:rFonts w:ascii="Times New Roman" w:hAnsi="Times New Roman"/>
          <w:sz w:val="28"/>
          <w:szCs w:val="28"/>
        </w:rPr>
        <w:t>Принцип законности.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lastRenderedPageBreak/>
        <w:t xml:space="preserve">Развитие и совершенствование </w:t>
      </w:r>
      <w:proofErr w:type="gramStart"/>
      <w:r w:rsidRPr="00194926">
        <w:rPr>
          <w:rFonts w:ascii="Times New Roman" w:hAnsi="Times New Roman"/>
          <w:sz w:val="28"/>
          <w:szCs w:val="28"/>
        </w:rPr>
        <w:t>системы защиты информации исполнительных органов государственной власти</w:t>
      </w:r>
      <w:proofErr w:type="gramEnd"/>
      <w:r w:rsidRPr="00194926">
        <w:rPr>
          <w:rFonts w:ascii="Times New Roman" w:hAnsi="Times New Roman"/>
          <w:sz w:val="28"/>
          <w:szCs w:val="28"/>
        </w:rPr>
        <w:t xml:space="preserve"> Рязанской области осуществляется в соответствии с нормативными правовыми актами Российской Федерации в области технической защиты информации, в том числе с учетом международных договоров (соглашений) и методических документов ФСТЭК России</w:t>
      </w:r>
      <w:r w:rsidR="00771A1C" w:rsidRPr="00194926">
        <w:rPr>
          <w:rFonts w:ascii="Times New Roman" w:hAnsi="Times New Roman"/>
          <w:sz w:val="28"/>
          <w:szCs w:val="28"/>
        </w:rPr>
        <w:t>, ФСБ России</w:t>
      </w:r>
      <w:r w:rsidRPr="00194926">
        <w:rPr>
          <w:rFonts w:ascii="Times New Roman" w:hAnsi="Times New Roman"/>
          <w:sz w:val="28"/>
          <w:szCs w:val="28"/>
        </w:rPr>
        <w:t xml:space="preserve"> и других органов власти в пределах их компетенции.</w:t>
      </w:r>
    </w:p>
    <w:p w:rsidR="002D79D8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2. </w:t>
      </w:r>
      <w:r w:rsidR="002D79D8" w:rsidRPr="00194926">
        <w:rPr>
          <w:rFonts w:ascii="Times New Roman" w:hAnsi="Times New Roman"/>
          <w:sz w:val="28"/>
          <w:szCs w:val="28"/>
        </w:rPr>
        <w:t>Принцип разграничения полномочий.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Исполнительные органы государственной власти Рязанской области создают все условия для защиты информации на подведомственных им объектах информатизации в интересах реализации на них требуемого уровня защищенности информации.</w:t>
      </w:r>
    </w:p>
    <w:p w:rsidR="002D79D8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3. </w:t>
      </w:r>
      <w:r w:rsidR="002D79D8" w:rsidRPr="00194926">
        <w:rPr>
          <w:rFonts w:ascii="Times New Roman" w:hAnsi="Times New Roman"/>
          <w:sz w:val="28"/>
          <w:szCs w:val="28"/>
        </w:rPr>
        <w:t>Принцип своевременности реакции.</w:t>
      </w:r>
    </w:p>
    <w:p w:rsidR="00B20BDC" w:rsidRPr="00194926" w:rsidRDefault="00B20BDC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Использование процедур предварительного ограничения доступа к защищае</w:t>
      </w:r>
      <w:r w:rsidR="00A60C8E">
        <w:rPr>
          <w:rFonts w:ascii="Times New Roman" w:hAnsi="Times New Roman"/>
          <w:sz w:val="28"/>
          <w:szCs w:val="28"/>
        </w:rPr>
        <w:t>мой информации (матриц доступа)</w:t>
      </w:r>
      <w:r w:rsidRPr="00194926">
        <w:rPr>
          <w:rFonts w:ascii="Times New Roman" w:hAnsi="Times New Roman"/>
          <w:sz w:val="28"/>
          <w:szCs w:val="28"/>
        </w:rPr>
        <w:t xml:space="preserve"> позволяет осуществлять ее защиту и заранее установить ограничения на распространение этой информации с момента ее получения, разработки.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Заблаговременная разработка мер по технической защите информации, их непосредственная реализация обеспечивает адекватную реакцию на возникающие и прогнозируемые угрозы от деятельности технических разведок, преступных групп, злоумышленников, утечки информации по техническим каналам, специальных воздействий на нее, а также упреждающую нейтрализацию, быструю ликвидацию последствий угроз.</w:t>
      </w:r>
    </w:p>
    <w:p w:rsidR="002D79D8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4. </w:t>
      </w:r>
      <w:r w:rsidR="002D79D8" w:rsidRPr="00194926">
        <w:rPr>
          <w:rFonts w:ascii="Times New Roman" w:hAnsi="Times New Roman"/>
          <w:sz w:val="28"/>
          <w:szCs w:val="28"/>
        </w:rPr>
        <w:t>Принцип подконтрольности и подотчетности.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926">
        <w:rPr>
          <w:rFonts w:ascii="Times New Roman" w:hAnsi="Times New Roman"/>
          <w:sz w:val="28"/>
          <w:szCs w:val="28"/>
        </w:rPr>
        <w:t>Исполнительные органы государственной власти Рязанской области в установленном порядке отчитываются за состояние защиты информации в подведомственных им организациях в соответствии с законодательством Российской Федерации, а федеральные органы исполнительной власти в области обеспечения безопасности и противодействия техническим разведкам и технической защиты информации осуществляют контроль за состоянием системы защиты информации в исполнительных органах государственной власти Рязанской области.</w:t>
      </w:r>
      <w:proofErr w:type="gramEnd"/>
    </w:p>
    <w:p w:rsidR="006368C8" w:rsidRPr="00194926" w:rsidRDefault="006368C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Централизованное предоставление сведений в федеральные органы исполнительной власти о состоянии защиты </w:t>
      </w:r>
      <w:r w:rsidR="00A34BC2" w:rsidRPr="00194926">
        <w:rPr>
          <w:rFonts w:ascii="Times New Roman" w:hAnsi="Times New Roman"/>
          <w:sz w:val="28"/>
          <w:szCs w:val="28"/>
        </w:rPr>
        <w:t>информации</w:t>
      </w:r>
      <w:r w:rsidRPr="00194926">
        <w:rPr>
          <w:rFonts w:ascii="Times New Roman" w:hAnsi="Times New Roman"/>
          <w:sz w:val="28"/>
          <w:szCs w:val="28"/>
        </w:rPr>
        <w:t xml:space="preserve"> в Рязанской области осуществляется комиссией по информационной безопасности Рязанской области. Подготовку данн</w:t>
      </w:r>
      <w:r w:rsidR="00A34BC2" w:rsidRPr="00194926">
        <w:rPr>
          <w:rFonts w:ascii="Times New Roman" w:hAnsi="Times New Roman"/>
          <w:sz w:val="28"/>
          <w:szCs w:val="28"/>
        </w:rPr>
        <w:t>ой</w:t>
      </w:r>
      <w:r w:rsidRPr="00194926">
        <w:rPr>
          <w:rFonts w:ascii="Times New Roman" w:hAnsi="Times New Roman"/>
          <w:sz w:val="28"/>
          <w:szCs w:val="28"/>
        </w:rPr>
        <w:t xml:space="preserve"> </w:t>
      </w:r>
      <w:r w:rsidR="00A34BC2" w:rsidRPr="00194926">
        <w:rPr>
          <w:rFonts w:ascii="Times New Roman" w:hAnsi="Times New Roman"/>
          <w:sz w:val="28"/>
          <w:szCs w:val="28"/>
        </w:rPr>
        <w:t>информации</w:t>
      </w:r>
      <w:r w:rsidRPr="00194926">
        <w:rPr>
          <w:rFonts w:ascii="Times New Roman" w:hAnsi="Times New Roman"/>
          <w:sz w:val="28"/>
          <w:szCs w:val="28"/>
        </w:rPr>
        <w:t>:</w:t>
      </w:r>
    </w:p>
    <w:p w:rsidR="006368C8" w:rsidRPr="00194926" w:rsidRDefault="006368C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составляющ</w:t>
      </w:r>
      <w:r w:rsidR="00A34BC2" w:rsidRPr="00194926">
        <w:rPr>
          <w:rFonts w:ascii="Times New Roman" w:hAnsi="Times New Roman"/>
          <w:sz w:val="28"/>
          <w:szCs w:val="28"/>
        </w:rPr>
        <w:t>ей</w:t>
      </w:r>
      <w:r w:rsidRPr="00194926">
        <w:rPr>
          <w:rFonts w:ascii="Times New Roman" w:hAnsi="Times New Roman"/>
          <w:sz w:val="28"/>
          <w:szCs w:val="28"/>
        </w:rPr>
        <w:t xml:space="preserve"> госуд</w:t>
      </w:r>
      <w:r w:rsidR="0092166F" w:rsidRPr="00194926">
        <w:rPr>
          <w:rFonts w:ascii="Times New Roman" w:hAnsi="Times New Roman"/>
          <w:sz w:val="28"/>
          <w:szCs w:val="28"/>
        </w:rPr>
        <w:t>арственную тайну, осуществляет у</w:t>
      </w:r>
      <w:r w:rsidRPr="00194926">
        <w:rPr>
          <w:rFonts w:ascii="Times New Roman" w:hAnsi="Times New Roman"/>
          <w:sz w:val="28"/>
          <w:szCs w:val="28"/>
        </w:rPr>
        <w:t>правление по защите государственной тайны и мобилизационной работе аппарата Правительства Рязанской области;</w:t>
      </w:r>
    </w:p>
    <w:p w:rsidR="006368C8" w:rsidRPr="00194926" w:rsidRDefault="006368C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не составляющ</w:t>
      </w:r>
      <w:r w:rsidR="00A34BC2" w:rsidRPr="00194926">
        <w:rPr>
          <w:rFonts w:ascii="Times New Roman" w:hAnsi="Times New Roman"/>
          <w:sz w:val="28"/>
          <w:szCs w:val="28"/>
        </w:rPr>
        <w:t>ей</w:t>
      </w:r>
      <w:r w:rsidRPr="00194926">
        <w:rPr>
          <w:rFonts w:ascii="Times New Roman" w:hAnsi="Times New Roman"/>
          <w:sz w:val="28"/>
          <w:szCs w:val="28"/>
        </w:rPr>
        <w:t xml:space="preserve"> государственную тайну, осуществляет министерство цифрового развития, информационных технологий и связи Рязанской области. </w:t>
      </w:r>
    </w:p>
    <w:p w:rsidR="006368C8" w:rsidRPr="00194926" w:rsidRDefault="006368C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Исполнительные органы государственной власти Рязанской области отчитываются в комиссию по информационной безопасности Рязанской </w:t>
      </w:r>
      <w:r w:rsidRPr="00194926">
        <w:rPr>
          <w:rFonts w:ascii="Times New Roman" w:hAnsi="Times New Roman"/>
          <w:sz w:val="28"/>
          <w:szCs w:val="28"/>
        </w:rPr>
        <w:lastRenderedPageBreak/>
        <w:t>области о состоянии защиты информации в органе и подведомственных ему учреждениях.</w:t>
      </w:r>
    </w:p>
    <w:p w:rsidR="002D79D8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5. </w:t>
      </w:r>
      <w:r w:rsidR="002D79D8" w:rsidRPr="00194926">
        <w:rPr>
          <w:rFonts w:ascii="Times New Roman" w:hAnsi="Times New Roman"/>
          <w:sz w:val="28"/>
          <w:szCs w:val="28"/>
        </w:rPr>
        <w:t>Принцип соответствия.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Уровень развития системы защиты информации должен соответствовать задачам обеспечения информационной безопасности </w:t>
      </w:r>
      <w:r w:rsidR="00A13FE3" w:rsidRPr="00194926">
        <w:rPr>
          <w:rFonts w:ascii="Times New Roman" w:hAnsi="Times New Roman"/>
          <w:sz w:val="28"/>
          <w:szCs w:val="28"/>
        </w:rPr>
        <w:t>Российской Федерации</w:t>
      </w:r>
      <w:r w:rsidRPr="00194926">
        <w:rPr>
          <w:rFonts w:ascii="Times New Roman" w:hAnsi="Times New Roman"/>
          <w:sz w:val="28"/>
          <w:szCs w:val="28"/>
        </w:rPr>
        <w:t xml:space="preserve"> и обеспечивать устойчивое развитие Рязанской области с учетом ее экономических возможностей. Средства и способы защиты информации применяются в соответствии с угрозами безопасности информации</w:t>
      </w:r>
      <w:r w:rsidR="00E25FDB" w:rsidRPr="00194926">
        <w:rPr>
          <w:rFonts w:ascii="Times New Roman" w:hAnsi="Times New Roman"/>
          <w:sz w:val="28"/>
          <w:szCs w:val="28"/>
        </w:rPr>
        <w:t>, определенными в утвержденных моделях угроз безопасности информации,</w:t>
      </w:r>
      <w:r w:rsidRPr="00194926">
        <w:rPr>
          <w:rFonts w:ascii="Times New Roman" w:hAnsi="Times New Roman"/>
          <w:sz w:val="28"/>
          <w:szCs w:val="28"/>
        </w:rPr>
        <w:t xml:space="preserve"> и экономическими возможностями Рязанской области. Координационные и директивные методы управления системой защиты информации должны рационально сочетаться.</w:t>
      </w:r>
    </w:p>
    <w:p w:rsidR="002D79D8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6. </w:t>
      </w:r>
      <w:r w:rsidR="002D79D8" w:rsidRPr="00194926">
        <w:rPr>
          <w:rFonts w:ascii="Times New Roman" w:hAnsi="Times New Roman"/>
          <w:sz w:val="28"/>
          <w:szCs w:val="28"/>
        </w:rPr>
        <w:t>Принцип системности.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926">
        <w:rPr>
          <w:rFonts w:ascii="Times New Roman" w:hAnsi="Times New Roman"/>
          <w:sz w:val="28"/>
          <w:szCs w:val="28"/>
        </w:rPr>
        <w:t>Защита информации в исполнительных органах государственной власти Рязанской области является составной частью обеспечения информационной безопасности Российской Федерации и организуется с учетом всех опасных для защищаемых объектов видов технических разведок, их возможностей и способов ведения, а также сочетания правовых, организационных, технических и специальных методов и средств защиты информации, преемственности и непрерывности мероприятий по защите информации.</w:t>
      </w:r>
      <w:proofErr w:type="gramEnd"/>
      <w:r w:rsidRPr="00194926">
        <w:rPr>
          <w:rFonts w:ascii="Times New Roman" w:hAnsi="Times New Roman"/>
          <w:sz w:val="28"/>
          <w:szCs w:val="28"/>
        </w:rPr>
        <w:t xml:space="preserve"> Принцип системности </w:t>
      </w:r>
      <w:r w:rsidR="00777D09" w:rsidRPr="00194926">
        <w:rPr>
          <w:rFonts w:ascii="Times New Roman" w:hAnsi="Times New Roman"/>
          <w:sz w:val="28"/>
          <w:szCs w:val="28"/>
        </w:rPr>
        <w:t>устанавливает</w:t>
      </w:r>
      <w:r w:rsidRPr="00194926">
        <w:rPr>
          <w:rFonts w:ascii="Times New Roman" w:hAnsi="Times New Roman"/>
          <w:sz w:val="28"/>
          <w:szCs w:val="28"/>
        </w:rPr>
        <w:t xml:space="preserve"> единообразие создания и реализации механизма комплексной защиты информации в различных элементах информационной сферы исполнительных органов государственной власти Рязанской области.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Развитие существующей системы защиты информации будет осуществляться в следующих направлениях:</w:t>
      </w:r>
    </w:p>
    <w:p w:rsidR="00163B44" w:rsidRPr="00194926" w:rsidRDefault="00163B44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постоянный анализ кадровой структуры исполнительных органов государственной власти Рязанской области в области защиты информац</w:t>
      </w:r>
      <w:proofErr w:type="gramStart"/>
      <w:r w:rsidRPr="00194926">
        <w:rPr>
          <w:rFonts w:ascii="Times New Roman" w:hAnsi="Times New Roman"/>
          <w:sz w:val="28"/>
          <w:szCs w:val="28"/>
        </w:rPr>
        <w:t>ии и ее</w:t>
      </w:r>
      <w:proofErr w:type="gramEnd"/>
      <w:r w:rsidRPr="00194926">
        <w:rPr>
          <w:rFonts w:ascii="Times New Roman" w:hAnsi="Times New Roman"/>
          <w:sz w:val="28"/>
          <w:szCs w:val="28"/>
        </w:rPr>
        <w:t xml:space="preserve"> совершенствование;</w:t>
      </w:r>
    </w:p>
    <w:p w:rsidR="005B68F8" w:rsidRPr="00194926" w:rsidRDefault="005B68F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организация подготовки, переподготовки и повышения квалификации кадров в исполнительных органах государственной власти Рязанской области в области защиты информации;</w:t>
      </w:r>
    </w:p>
    <w:p w:rsidR="00163B44" w:rsidRPr="00194926" w:rsidRDefault="005B68F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9F7DE2" w:rsidRPr="00194926">
        <w:rPr>
          <w:rFonts w:ascii="Times New Roman" w:hAnsi="Times New Roman"/>
          <w:sz w:val="28"/>
          <w:szCs w:val="28"/>
        </w:rPr>
        <w:t>централизованное решение задач в исполнительных органах государственной власти Рязанской области по защите сведений, не составляющих государственную тайну</w:t>
      </w:r>
      <w:r w:rsidR="00163B44" w:rsidRPr="00194926">
        <w:rPr>
          <w:rFonts w:ascii="Times New Roman" w:hAnsi="Times New Roman"/>
          <w:sz w:val="28"/>
          <w:szCs w:val="28"/>
        </w:rPr>
        <w:t>;</w:t>
      </w:r>
    </w:p>
    <w:p w:rsidR="005B68F8" w:rsidRPr="00194926" w:rsidRDefault="00163B44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развитие и совершенствование мероприятий по защите информации в целях нейтрализации новых угроз безопасности информации</w:t>
      </w:r>
      <w:r w:rsidR="009F7DE2" w:rsidRPr="00194926">
        <w:rPr>
          <w:rFonts w:ascii="Times New Roman" w:hAnsi="Times New Roman"/>
          <w:sz w:val="28"/>
          <w:szCs w:val="28"/>
        </w:rPr>
        <w:t>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Система защиты информации в исполнительных органах государственной власти Рязанской области выполняет следующие функции:</w:t>
      </w:r>
    </w:p>
    <w:p w:rsidR="002D79D8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реализация мероприятий по защите информации как совокупность действий по применению мер, способов и средств защиты информации;</w:t>
      </w:r>
    </w:p>
    <w:p w:rsidR="002D79D8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управление (координация) защитой информации как совокупность целенаправленных действий, сил и средств защиты информации, необходимых для организации их согласованного функционирования.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lastRenderedPageBreak/>
        <w:t xml:space="preserve">Организационно структуру </w:t>
      </w:r>
      <w:r w:rsidR="009F7DE2" w:rsidRPr="00194926">
        <w:rPr>
          <w:rFonts w:ascii="Times New Roman" w:hAnsi="Times New Roman"/>
          <w:sz w:val="28"/>
          <w:szCs w:val="28"/>
        </w:rPr>
        <w:t>управления защитой</w:t>
      </w:r>
      <w:r w:rsidRPr="00194926">
        <w:rPr>
          <w:rFonts w:ascii="Times New Roman" w:hAnsi="Times New Roman"/>
          <w:sz w:val="28"/>
          <w:szCs w:val="28"/>
        </w:rPr>
        <w:t xml:space="preserve"> информации в исполнительных органах государственной власти Рязанской области </w:t>
      </w:r>
      <w:r w:rsidR="00D72EA7" w:rsidRPr="00194926">
        <w:rPr>
          <w:rFonts w:ascii="Times New Roman" w:hAnsi="Times New Roman"/>
          <w:sz w:val="28"/>
          <w:szCs w:val="28"/>
        </w:rPr>
        <w:t xml:space="preserve">(приложение) </w:t>
      </w:r>
      <w:r w:rsidRPr="00194926">
        <w:rPr>
          <w:rFonts w:ascii="Times New Roman" w:hAnsi="Times New Roman"/>
          <w:sz w:val="28"/>
          <w:szCs w:val="28"/>
        </w:rPr>
        <w:t>формируют:</w:t>
      </w:r>
    </w:p>
    <w:p w:rsidR="00B31A9E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комиссия по информационной безопасности Рязанской области; </w:t>
      </w:r>
    </w:p>
    <w:p w:rsidR="00B31A9E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B31A9E" w:rsidRPr="00194926">
        <w:rPr>
          <w:rFonts w:ascii="Times New Roman" w:hAnsi="Times New Roman"/>
          <w:sz w:val="28"/>
          <w:szCs w:val="28"/>
        </w:rPr>
        <w:t xml:space="preserve">министерство цифрового развития, информационных технологий и связи Рязанской области; </w:t>
      </w:r>
    </w:p>
    <w:p w:rsidR="00D72EA7" w:rsidRPr="00194926" w:rsidRDefault="00D72EA7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- управление по защите государственной тайны и мобилизационной работе аппарата Правительства Рязанской области; </w:t>
      </w:r>
    </w:p>
    <w:p w:rsidR="002D79D8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4A48C8" w:rsidRPr="00194926">
        <w:rPr>
          <w:rFonts w:ascii="Times New Roman" w:hAnsi="Times New Roman"/>
          <w:sz w:val="28"/>
          <w:szCs w:val="28"/>
        </w:rPr>
        <w:t>специалист</w:t>
      </w:r>
      <w:r w:rsidRPr="00194926">
        <w:rPr>
          <w:rFonts w:ascii="Times New Roman" w:hAnsi="Times New Roman"/>
          <w:sz w:val="28"/>
          <w:szCs w:val="28"/>
        </w:rPr>
        <w:t>ы</w:t>
      </w:r>
      <w:r w:rsidR="004A48C8" w:rsidRPr="00194926">
        <w:rPr>
          <w:rFonts w:ascii="Times New Roman" w:hAnsi="Times New Roman"/>
          <w:sz w:val="28"/>
          <w:szCs w:val="28"/>
        </w:rPr>
        <w:t xml:space="preserve">, на которых возложены функции по защите информации, в том числе </w:t>
      </w:r>
      <w:r w:rsidR="00B31A9E" w:rsidRPr="00194926">
        <w:rPr>
          <w:rFonts w:ascii="Times New Roman" w:hAnsi="Times New Roman"/>
          <w:sz w:val="28"/>
          <w:szCs w:val="28"/>
        </w:rPr>
        <w:t>штатны</w:t>
      </w:r>
      <w:r w:rsidRPr="00194926">
        <w:rPr>
          <w:rFonts w:ascii="Times New Roman" w:hAnsi="Times New Roman"/>
          <w:sz w:val="28"/>
          <w:szCs w:val="28"/>
        </w:rPr>
        <w:t>е</w:t>
      </w:r>
      <w:r w:rsidR="00B31A9E" w:rsidRPr="00194926">
        <w:rPr>
          <w:rFonts w:ascii="Times New Roman" w:hAnsi="Times New Roman"/>
          <w:sz w:val="28"/>
          <w:szCs w:val="28"/>
        </w:rPr>
        <w:t xml:space="preserve"> специалист</w:t>
      </w:r>
      <w:r w:rsidRPr="00194926">
        <w:rPr>
          <w:rFonts w:ascii="Times New Roman" w:hAnsi="Times New Roman"/>
          <w:sz w:val="28"/>
          <w:szCs w:val="28"/>
        </w:rPr>
        <w:t>ы</w:t>
      </w:r>
      <w:r w:rsidR="002D79D8" w:rsidRPr="00194926">
        <w:rPr>
          <w:rFonts w:ascii="Times New Roman" w:hAnsi="Times New Roman"/>
          <w:sz w:val="28"/>
          <w:szCs w:val="28"/>
        </w:rPr>
        <w:t xml:space="preserve"> </w:t>
      </w:r>
      <w:r w:rsidR="000003C6" w:rsidRPr="00194926">
        <w:rPr>
          <w:rFonts w:ascii="Times New Roman" w:hAnsi="Times New Roman"/>
          <w:sz w:val="28"/>
          <w:szCs w:val="28"/>
        </w:rPr>
        <w:t xml:space="preserve">по защите информации </w:t>
      </w:r>
      <w:r w:rsidR="002D79D8" w:rsidRPr="00194926">
        <w:rPr>
          <w:rFonts w:ascii="Times New Roman" w:hAnsi="Times New Roman"/>
          <w:sz w:val="28"/>
          <w:szCs w:val="28"/>
        </w:rPr>
        <w:t>исполнительных органов государственной власти Рязанской области</w:t>
      </w:r>
      <w:r w:rsidR="005529F5" w:rsidRPr="00194926">
        <w:rPr>
          <w:rFonts w:ascii="Times New Roman" w:hAnsi="Times New Roman"/>
          <w:sz w:val="28"/>
          <w:szCs w:val="28"/>
        </w:rPr>
        <w:t xml:space="preserve"> (при наличии)</w:t>
      </w:r>
      <w:r w:rsidR="002D79D8" w:rsidRPr="00194926">
        <w:rPr>
          <w:rFonts w:ascii="Times New Roman" w:hAnsi="Times New Roman"/>
          <w:sz w:val="28"/>
          <w:szCs w:val="28"/>
        </w:rPr>
        <w:t>;</w:t>
      </w:r>
    </w:p>
    <w:p w:rsidR="002D79D8" w:rsidRPr="00194926" w:rsidRDefault="00777D09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- специалисты, на которых возложены функции по защите информации, в том числе штатные специалисты по защите информации </w:t>
      </w:r>
      <w:r w:rsidR="005529F5" w:rsidRPr="00194926">
        <w:rPr>
          <w:rFonts w:ascii="Times New Roman" w:hAnsi="Times New Roman"/>
          <w:sz w:val="28"/>
          <w:szCs w:val="28"/>
        </w:rPr>
        <w:t xml:space="preserve">(при наличии) </w:t>
      </w:r>
      <w:r w:rsidRPr="00194926">
        <w:rPr>
          <w:rFonts w:ascii="Times New Roman" w:hAnsi="Times New Roman"/>
          <w:sz w:val="28"/>
          <w:szCs w:val="28"/>
        </w:rPr>
        <w:t xml:space="preserve">или структурные подразделения по защите информации (при наличии) </w:t>
      </w:r>
      <w:r w:rsidR="00B31A9E" w:rsidRPr="00194926">
        <w:rPr>
          <w:rFonts w:ascii="Times New Roman" w:hAnsi="Times New Roman"/>
          <w:sz w:val="28"/>
          <w:szCs w:val="28"/>
        </w:rPr>
        <w:t>учреждени</w:t>
      </w:r>
      <w:r w:rsidRPr="00194926">
        <w:rPr>
          <w:rFonts w:ascii="Times New Roman" w:hAnsi="Times New Roman"/>
          <w:sz w:val="28"/>
          <w:szCs w:val="28"/>
        </w:rPr>
        <w:t>й</w:t>
      </w:r>
      <w:r w:rsidR="002D79D8" w:rsidRPr="00194926">
        <w:rPr>
          <w:rFonts w:ascii="Times New Roman" w:hAnsi="Times New Roman"/>
          <w:sz w:val="28"/>
          <w:szCs w:val="28"/>
        </w:rPr>
        <w:t>, подведомственны</w:t>
      </w:r>
      <w:r w:rsidRPr="00194926">
        <w:rPr>
          <w:rFonts w:ascii="Times New Roman" w:hAnsi="Times New Roman"/>
          <w:sz w:val="28"/>
          <w:szCs w:val="28"/>
        </w:rPr>
        <w:t>х</w:t>
      </w:r>
      <w:r w:rsidR="002D79D8" w:rsidRPr="00194926">
        <w:rPr>
          <w:rFonts w:ascii="Times New Roman" w:hAnsi="Times New Roman"/>
          <w:sz w:val="28"/>
          <w:szCs w:val="28"/>
        </w:rPr>
        <w:t xml:space="preserve"> </w:t>
      </w:r>
      <w:r w:rsidR="00B31A9E" w:rsidRPr="00194926">
        <w:rPr>
          <w:rFonts w:ascii="Times New Roman" w:hAnsi="Times New Roman"/>
          <w:sz w:val="28"/>
          <w:szCs w:val="28"/>
        </w:rPr>
        <w:t xml:space="preserve">исполнительным </w:t>
      </w:r>
      <w:r w:rsidR="002D79D8" w:rsidRPr="00194926">
        <w:rPr>
          <w:rFonts w:ascii="Times New Roman" w:hAnsi="Times New Roman"/>
          <w:sz w:val="28"/>
          <w:szCs w:val="28"/>
        </w:rPr>
        <w:t>органам государственной власти Рязанской области.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926">
        <w:rPr>
          <w:rFonts w:ascii="Times New Roman" w:hAnsi="Times New Roman"/>
          <w:sz w:val="28"/>
          <w:szCs w:val="28"/>
        </w:rPr>
        <w:t xml:space="preserve">Исполнительные органы государственной власти Рязанской области реализуют государственную политику в области защиты информации во взаимодействии с аппаратом полномочного представителя Президента Российской Федерации в Центральном федеральном округе, Управлением ФСТЭК по Центральному федеральному округу, Управлением ФСБ России по Рязанской области, </w:t>
      </w:r>
      <w:r w:rsidR="00B31A9E" w:rsidRPr="00194926">
        <w:rPr>
          <w:rFonts w:ascii="Times New Roman" w:hAnsi="Times New Roman"/>
          <w:sz w:val="28"/>
          <w:szCs w:val="28"/>
        </w:rPr>
        <w:t xml:space="preserve">Управлением </w:t>
      </w:r>
      <w:proofErr w:type="spellStart"/>
      <w:r w:rsidR="00B31A9E" w:rsidRPr="00194926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B31A9E" w:rsidRPr="00194926">
        <w:rPr>
          <w:rFonts w:ascii="Times New Roman" w:hAnsi="Times New Roman"/>
          <w:sz w:val="28"/>
          <w:szCs w:val="28"/>
        </w:rPr>
        <w:t xml:space="preserve"> по Рязанской области, </w:t>
      </w:r>
      <w:r w:rsidRPr="00194926">
        <w:rPr>
          <w:rFonts w:ascii="Times New Roman" w:hAnsi="Times New Roman"/>
          <w:sz w:val="28"/>
          <w:szCs w:val="28"/>
        </w:rPr>
        <w:t>Центром специальной связи и информации ФСО России в Рязанской области по вопросам исполнения действующего законодательства в области</w:t>
      </w:r>
      <w:proofErr w:type="gramEnd"/>
      <w:r w:rsidRPr="00194926">
        <w:rPr>
          <w:rFonts w:ascii="Times New Roman" w:hAnsi="Times New Roman"/>
          <w:sz w:val="28"/>
          <w:szCs w:val="28"/>
        </w:rPr>
        <w:t xml:space="preserve"> защиты информации.</w:t>
      </w:r>
    </w:p>
    <w:p w:rsidR="00B31A9E" w:rsidRPr="00194926" w:rsidRDefault="00573E1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Методическая </w:t>
      </w:r>
      <w:r w:rsidR="00CA0B71" w:rsidRPr="00194926">
        <w:rPr>
          <w:rFonts w:ascii="Times New Roman" w:hAnsi="Times New Roman"/>
          <w:sz w:val="28"/>
          <w:szCs w:val="28"/>
        </w:rPr>
        <w:t>поддержк</w:t>
      </w:r>
      <w:r w:rsidRPr="00194926">
        <w:rPr>
          <w:rFonts w:ascii="Times New Roman" w:hAnsi="Times New Roman"/>
          <w:sz w:val="28"/>
          <w:szCs w:val="28"/>
        </w:rPr>
        <w:t>а</w:t>
      </w:r>
      <w:r w:rsidR="00CA0B71" w:rsidRPr="00194926">
        <w:rPr>
          <w:rFonts w:ascii="Times New Roman" w:hAnsi="Times New Roman"/>
          <w:sz w:val="28"/>
          <w:szCs w:val="28"/>
        </w:rPr>
        <w:t xml:space="preserve"> </w:t>
      </w:r>
      <w:r w:rsidR="000003C6" w:rsidRPr="00194926">
        <w:rPr>
          <w:rFonts w:ascii="Times New Roman" w:hAnsi="Times New Roman"/>
          <w:sz w:val="28"/>
          <w:szCs w:val="28"/>
        </w:rPr>
        <w:t>исполнительных органов государственной власти Рязанской области при защите</w:t>
      </w:r>
      <w:r w:rsidRPr="00194926">
        <w:rPr>
          <w:rFonts w:ascii="Times New Roman" w:hAnsi="Times New Roman"/>
          <w:sz w:val="28"/>
          <w:szCs w:val="28"/>
        </w:rPr>
        <w:t xml:space="preserve"> </w:t>
      </w:r>
      <w:r w:rsidR="000003C6" w:rsidRPr="00194926">
        <w:rPr>
          <w:rFonts w:ascii="Times New Roman" w:hAnsi="Times New Roman"/>
          <w:sz w:val="28"/>
          <w:szCs w:val="28"/>
        </w:rPr>
        <w:t xml:space="preserve">информации, составляющей государственную тайну, осуществляет </w:t>
      </w:r>
      <w:r w:rsidR="0092166F" w:rsidRPr="00194926">
        <w:rPr>
          <w:rFonts w:ascii="Times New Roman" w:hAnsi="Times New Roman"/>
          <w:sz w:val="28"/>
          <w:szCs w:val="28"/>
        </w:rPr>
        <w:t>у</w:t>
      </w:r>
      <w:r w:rsidR="00B31A9E" w:rsidRPr="00194926">
        <w:rPr>
          <w:rFonts w:ascii="Times New Roman" w:hAnsi="Times New Roman"/>
          <w:sz w:val="28"/>
          <w:szCs w:val="28"/>
        </w:rPr>
        <w:t>правление по защите государственной тайны и мобилизационной работе</w:t>
      </w:r>
      <w:r w:rsidR="000003C6" w:rsidRPr="00194926">
        <w:rPr>
          <w:rFonts w:ascii="Times New Roman" w:hAnsi="Times New Roman"/>
          <w:sz w:val="28"/>
          <w:szCs w:val="28"/>
        </w:rPr>
        <w:t xml:space="preserve"> аппарата </w:t>
      </w:r>
      <w:r w:rsidR="00DD3F78" w:rsidRPr="00194926">
        <w:rPr>
          <w:rFonts w:ascii="Times New Roman" w:hAnsi="Times New Roman"/>
          <w:sz w:val="28"/>
          <w:szCs w:val="28"/>
        </w:rPr>
        <w:t>Правительства Рязанской области.</w:t>
      </w:r>
    </w:p>
    <w:p w:rsidR="00B31A9E" w:rsidRPr="00194926" w:rsidRDefault="00573E1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Координацию деятельности и методическую поддержку исполнительных органов государственной власти Рязанской области при защите </w:t>
      </w:r>
      <w:r w:rsidR="000003C6" w:rsidRPr="00194926">
        <w:rPr>
          <w:rFonts w:ascii="Times New Roman" w:hAnsi="Times New Roman"/>
          <w:sz w:val="28"/>
          <w:szCs w:val="28"/>
        </w:rPr>
        <w:t xml:space="preserve">информации, не составляющей государственную тайну, осуществляет министерство </w:t>
      </w:r>
      <w:r w:rsidR="00B31A9E" w:rsidRPr="00194926">
        <w:rPr>
          <w:rFonts w:ascii="Times New Roman" w:hAnsi="Times New Roman"/>
          <w:sz w:val="28"/>
          <w:szCs w:val="28"/>
        </w:rPr>
        <w:t>цифрового развития, информационных технологий и связи Рязанской области</w:t>
      </w:r>
      <w:r w:rsidR="000003C6" w:rsidRPr="00194926">
        <w:rPr>
          <w:rFonts w:ascii="Times New Roman" w:hAnsi="Times New Roman"/>
          <w:sz w:val="28"/>
          <w:szCs w:val="28"/>
        </w:rPr>
        <w:t>.</w:t>
      </w:r>
    </w:p>
    <w:p w:rsidR="002D79D8" w:rsidRPr="00194926" w:rsidRDefault="002248E0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Ответственность за организацию и состояние защиты информации в</w:t>
      </w:r>
      <w:r w:rsidR="002D79D8" w:rsidRPr="00194926">
        <w:rPr>
          <w:rFonts w:ascii="Times New Roman" w:hAnsi="Times New Roman"/>
          <w:sz w:val="28"/>
          <w:szCs w:val="28"/>
        </w:rPr>
        <w:t xml:space="preserve"> исполнительных органах государственной власти Рязанской области</w:t>
      </w:r>
      <w:r w:rsidR="00573E15" w:rsidRPr="00194926">
        <w:rPr>
          <w:rFonts w:ascii="Times New Roman" w:hAnsi="Times New Roman"/>
          <w:sz w:val="28"/>
          <w:szCs w:val="28"/>
        </w:rPr>
        <w:t xml:space="preserve"> и</w:t>
      </w:r>
      <w:r w:rsidR="000003C6" w:rsidRPr="00194926">
        <w:rPr>
          <w:rFonts w:ascii="Times New Roman" w:hAnsi="Times New Roman"/>
          <w:sz w:val="28"/>
          <w:szCs w:val="28"/>
        </w:rPr>
        <w:t xml:space="preserve"> в их подведомственных учреждениях</w:t>
      </w:r>
      <w:r w:rsidR="002D79D8" w:rsidRPr="00194926">
        <w:rPr>
          <w:rFonts w:ascii="Times New Roman" w:hAnsi="Times New Roman"/>
          <w:sz w:val="28"/>
          <w:szCs w:val="28"/>
        </w:rPr>
        <w:t xml:space="preserve"> возлагается </w:t>
      </w:r>
      <w:r w:rsidR="00573E15" w:rsidRPr="00194926">
        <w:rPr>
          <w:rFonts w:ascii="Times New Roman" w:hAnsi="Times New Roman"/>
          <w:sz w:val="28"/>
          <w:szCs w:val="28"/>
        </w:rPr>
        <w:t xml:space="preserve">соответственно </w:t>
      </w:r>
      <w:r w:rsidR="002D79D8" w:rsidRPr="00194926">
        <w:rPr>
          <w:rFonts w:ascii="Times New Roman" w:hAnsi="Times New Roman"/>
          <w:sz w:val="28"/>
          <w:szCs w:val="28"/>
        </w:rPr>
        <w:t>на руководителей этих органов</w:t>
      </w:r>
      <w:r w:rsidR="00573E15" w:rsidRPr="00194926">
        <w:rPr>
          <w:rFonts w:ascii="Times New Roman" w:hAnsi="Times New Roman"/>
          <w:sz w:val="28"/>
          <w:szCs w:val="28"/>
        </w:rPr>
        <w:t xml:space="preserve"> и</w:t>
      </w:r>
      <w:r w:rsidRPr="00194926">
        <w:rPr>
          <w:rFonts w:ascii="Times New Roman" w:hAnsi="Times New Roman"/>
          <w:sz w:val="28"/>
          <w:szCs w:val="28"/>
        </w:rPr>
        <w:t xml:space="preserve"> учреждений</w:t>
      </w:r>
      <w:r w:rsidR="002D79D8" w:rsidRPr="00194926">
        <w:rPr>
          <w:rFonts w:ascii="Times New Roman" w:hAnsi="Times New Roman"/>
          <w:sz w:val="28"/>
          <w:szCs w:val="28"/>
        </w:rPr>
        <w:t>.</w:t>
      </w:r>
    </w:p>
    <w:p w:rsidR="004A48C8" w:rsidRPr="00194926" w:rsidRDefault="00471487" w:rsidP="00573E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Мероприятия </w:t>
      </w:r>
      <w:r w:rsidR="000003C6" w:rsidRPr="00194926">
        <w:rPr>
          <w:rFonts w:ascii="Times New Roman" w:hAnsi="Times New Roman"/>
          <w:sz w:val="28"/>
          <w:szCs w:val="28"/>
        </w:rPr>
        <w:t xml:space="preserve">по защите информации в </w:t>
      </w:r>
      <w:r w:rsidR="001B4E57" w:rsidRPr="00194926">
        <w:rPr>
          <w:rFonts w:ascii="Times New Roman" w:hAnsi="Times New Roman"/>
          <w:sz w:val="28"/>
          <w:szCs w:val="28"/>
        </w:rPr>
        <w:t xml:space="preserve">исполнительных органах государственной власти Рязанской области </w:t>
      </w:r>
      <w:r w:rsidR="004F1A5D" w:rsidRPr="00194926">
        <w:rPr>
          <w:rFonts w:ascii="Times New Roman" w:hAnsi="Times New Roman"/>
          <w:sz w:val="28"/>
          <w:szCs w:val="28"/>
        </w:rPr>
        <w:t>и их подведомственных учреждениях</w:t>
      </w:r>
      <w:r w:rsidR="000003C6" w:rsidRPr="00194926">
        <w:rPr>
          <w:rFonts w:ascii="Times New Roman" w:hAnsi="Times New Roman"/>
          <w:sz w:val="28"/>
          <w:szCs w:val="28"/>
        </w:rPr>
        <w:t xml:space="preserve"> осуществля</w:t>
      </w:r>
      <w:r w:rsidRPr="00194926">
        <w:rPr>
          <w:rFonts w:ascii="Times New Roman" w:hAnsi="Times New Roman"/>
          <w:sz w:val="28"/>
          <w:szCs w:val="28"/>
        </w:rPr>
        <w:t>ю</w:t>
      </w:r>
      <w:r w:rsidR="000003C6" w:rsidRPr="00194926">
        <w:rPr>
          <w:rFonts w:ascii="Times New Roman" w:hAnsi="Times New Roman"/>
          <w:sz w:val="28"/>
          <w:szCs w:val="28"/>
        </w:rPr>
        <w:t>тся</w:t>
      </w:r>
      <w:r w:rsidR="004A48C8" w:rsidRPr="00194926">
        <w:rPr>
          <w:rFonts w:ascii="Times New Roman" w:hAnsi="Times New Roman"/>
          <w:sz w:val="28"/>
          <w:szCs w:val="28"/>
        </w:rPr>
        <w:t>:</w:t>
      </w:r>
    </w:p>
    <w:p w:rsidR="00777D09" w:rsidRPr="00194926" w:rsidRDefault="00777D09" w:rsidP="00573E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</w:t>
      </w:r>
      <w:r w:rsidR="004F1A5D" w:rsidRPr="00194926">
        <w:rPr>
          <w:rFonts w:ascii="Times New Roman" w:hAnsi="Times New Roman"/>
          <w:sz w:val="28"/>
          <w:szCs w:val="28"/>
        </w:rPr>
        <w:t> </w:t>
      </w:r>
      <w:r w:rsidRPr="00194926">
        <w:rPr>
          <w:rFonts w:ascii="Times New Roman" w:hAnsi="Times New Roman"/>
          <w:sz w:val="28"/>
          <w:szCs w:val="28"/>
        </w:rPr>
        <w:t xml:space="preserve">специалистами, на которых возложены функции по защите информации, в том числе штатными специалистами по защите информации </w:t>
      </w:r>
      <w:r w:rsidRPr="00194926">
        <w:rPr>
          <w:rFonts w:ascii="Times New Roman" w:hAnsi="Times New Roman"/>
          <w:sz w:val="28"/>
          <w:szCs w:val="28"/>
        </w:rPr>
        <w:lastRenderedPageBreak/>
        <w:t>исполнительных органов государственной власти Рязанской области</w:t>
      </w:r>
      <w:r w:rsidR="00A13FE3" w:rsidRPr="00194926">
        <w:rPr>
          <w:rFonts w:ascii="Times New Roman" w:hAnsi="Times New Roman"/>
          <w:sz w:val="28"/>
          <w:szCs w:val="28"/>
        </w:rPr>
        <w:t xml:space="preserve"> (при наличии)</w:t>
      </w:r>
      <w:r w:rsidRPr="00194926">
        <w:rPr>
          <w:rFonts w:ascii="Times New Roman" w:hAnsi="Times New Roman"/>
          <w:sz w:val="28"/>
          <w:szCs w:val="28"/>
        </w:rPr>
        <w:t>;</w:t>
      </w:r>
    </w:p>
    <w:p w:rsidR="00777D09" w:rsidRPr="00194926" w:rsidRDefault="00777D09" w:rsidP="00573E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</w:t>
      </w:r>
      <w:r w:rsidR="004F1A5D" w:rsidRPr="00194926">
        <w:rPr>
          <w:rFonts w:ascii="Times New Roman" w:hAnsi="Times New Roman"/>
          <w:sz w:val="28"/>
          <w:szCs w:val="28"/>
        </w:rPr>
        <w:t> </w:t>
      </w:r>
      <w:r w:rsidRPr="00194926">
        <w:rPr>
          <w:rFonts w:ascii="Times New Roman" w:hAnsi="Times New Roman"/>
          <w:sz w:val="28"/>
          <w:szCs w:val="28"/>
        </w:rPr>
        <w:t xml:space="preserve">специалистами, на которых возложены функции по защите информации, в том числе штатными специалистами по защите информации </w:t>
      </w:r>
      <w:r w:rsidR="00A13FE3" w:rsidRPr="00194926">
        <w:rPr>
          <w:rFonts w:ascii="Times New Roman" w:hAnsi="Times New Roman"/>
          <w:sz w:val="28"/>
          <w:szCs w:val="28"/>
        </w:rPr>
        <w:t xml:space="preserve">(при наличии) </w:t>
      </w:r>
      <w:r w:rsidRPr="00194926">
        <w:rPr>
          <w:rFonts w:ascii="Times New Roman" w:hAnsi="Times New Roman"/>
          <w:sz w:val="28"/>
          <w:szCs w:val="28"/>
        </w:rPr>
        <w:t>или структурными подразделениями по защите информации (при наличии) учреждений, подведомственных исполнительным органам государст</w:t>
      </w:r>
      <w:r w:rsidR="004F1A5D" w:rsidRPr="00194926">
        <w:rPr>
          <w:rFonts w:ascii="Times New Roman" w:hAnsi="Times New Roman"/>
          <w:sz w:val="28"/>
          <w:szCs w:val="28"/>
        </w:rPr>
        <w:t>венной власти Рязанской области;</w:t>
      </w:r>
    </w:p>
    <w:p w:rsidR="004F1A5D" w:rsidRPr="00194926" w:rsidRDefault="004F1A5D" w:rsidP="004F1A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государственным казенным учреждением Рязанской области «Центр информационных технологий Рязанской области», подведомственным министерству цифрового развития, информационных технологий и связи Рязанской области (по согласованию);</w:t>
      </w:r>
    </w:p>
    <w:p w:rsidR="004F1A5D" w:rsidRPr="00194926" w:rsidRDefault="00DD3F78" w:rsidP="004F1A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организациями (в соответствии с заключенными контрактами и соглашениями), ведущими согласно имеющимся у них лицензиям деятельность в области защиты информации</w:t>
      </w:r>
      <w:r w:rsidR="004F1A5D" w:rsidRPr="00194926">
        <w:rPr>
          <w:rFonts w:ascii="Times New Roman" w:hAnsi="Times New Roman"/>
          <w:sz w:val="28"/>
          <w:szCs w:val="28"/>
        </w:rPr>
        <w:t>.</w:t>
      </w:r>
    </w:p>
    <w:p w:rsidR="00A55BDF" w:rsidRPr="00194926" w:rsidRDefault="00A55BDF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Иные функции, права и полномочия подразделений и коллегиальных органов, отвечающих за организацию и осуществление мероприятий по защите информации, определяются положениями об этих подразделениях и органах.</w:t>
      </w:r>
    </w:p>
    <w:p w:rsidR="000003C6" w:rsidRPr="00194926" w:rsidRDefault="000003C6" w:rsidP="00573E1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79D8" w:rsidRPr="00194926" w:rsidRDefault="002D79D8" w:rsidP="00573E15">
      <w:pPr>
        <w:jc w:val="center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V. Этапы реализации Концепции защиты информации в исполнительных органах государственной в</w:t>
      </w:r>
      <w:r w:rsidR="00704842" w:rsidRPr="00194926">
        <w:rPr>
          <w:rFonts w:ascii="Times New Roman" w:hAnsi="Times New Roman"/>
          <w:sz w:val="28"/>
          <w:szCs w:val="28"/>
        </w:rPr>
        <w:t xml:space="preserve">ласти </w:t>
      </w:r>
      <w:r w:rsidR="00704842" w:rsidRPr="00194926">
        <w:rPr>
          <w:rFonts w:ascii="Times New Roman" w:hAnsi="Times New Roman"/>
          <w:sz w:val="28"/>
          <w:szCs w:val="28"/>
        </w:rPr>
        <w:br/>
        <w:t>Рязанской области на 2021</w:t>
      </w:r>
      <w:r w:rsidRPr="00194926">
        <w:rPr>
          <w:rFonts w:ascii="Times New Roman" w:hAnsi="Times New Roman"/>
          <w:sz w:val="28"/>
          <w:szCs w:val="28"/>
        </w:rPr>
        <w:t>-2025 годы</w:t>
      </w:r>
    </w:p>
    <w:p w:rsidR="002D79D8" w:rsidRPr="00194926" w:rsidRDefault="002D79D8" w:rsidP="00573E15">
      <w:pPr>
        <w:jc w:val="both"/>
        <w:rPr>
          <w:rFonts w:ascii="Times New Roman" w:hAnsi="Times New Roman"/>
          <w:sz w:val="28"/>
          <w:szCs w:val="28"/>
        </w:rPr>
      </w:pPr>
    </w:p>
    <w:p w:rsidR="00B22A0D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Основные положения Концепции реализуются путем: </w:t>
      </w:r>
    </w:p>
    <w:p w:rsidR="002D79D8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целенаправленной повседневной деятельности исполнительных органов государственной власти Рязанской области</w:t>
      </w:r>
      <w:r w:rsidR="0050781A" w:rsidRPr="00194926">
        <w:rPr>
          <w:rFonts w:ascii="Times New Roman" w:hAnsi="Times New Roman"/>
          <w:sz w:val="28"/>
          <w:szCs w:val="28"/>
        </w:rPr>
        <w:t>, их подведомственных учреждений</w:t>
      </w:r>
      <w:r w:rsidR="002D79D8" w:rsidRPr="00194926">
        <w:rPr>
          <w:rFonts w:ascii="Times New Roman" w:hAnsi="Times New Roman"/>
          <w:sz w:val="28"/>
          <w:szCs w:val="28"/>
        </w:rPr>
        <w:t>;</w:t>
      </w:r>
    </w:p>
    <w:p w:rsidR="002D79D8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 xml:space="preserve">выполнения федеральных, межрегиональных и региональных научно-технических программ, научно-исследовательских и опытно-конструкторских работ в области защиты информации, </w:t>
      </w:r>
      <w:r w:rsidR="0050781A" w:rsidRPr="00194926">
        <w:rPr>
          <w:rFonts w:ascii="Times New Roman" w:hAnsi="Times New Roman"/>
          <w:sz w:val="28"/>
          <w:szCs w:val="28"/>
        </w:rPr>
        <w:t>государственных</w:t>
      </w:r>
      <w:r w:rsidR="002D79D8" w:rsidRPr="00194926">
        <w:rPr>
          <w:rFonts w:ascii="Times New Roman" w:hAnsi="Times New Roman"/>
          <w:sz w:val="28"/>
          <w:szCs w:val="28"/>
        </w:rPr>
        <w:t xml:space="preserve"> программ </w:t>
      </w:r>
      <w:r w:rsidR="0050781A" w:rsidRPr="00194926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2D79D8" w:rsidRPr="00194926">
        <w:rPr>
          <w:rFonts w:ascii="Times New Roman" w:hAnsi="Times New Roman"/>
          <w:sz w:val="28"/>
          <w:szCs w:val="28"/>
        </w:rPr>
        <w:t>с учетом результатов выполнения общегосударственных программ в области защиты информации.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Результаты реализации Концепции рассматриваются на заседаниях комиссии по информационной безопасности Рязанской области.</w:t>
      </w:r>
    </w:p>
    <w:p w:rsidR="0050781A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Концепцию планируется реализовать до 2025 год</w:t>
      </w:r>
      <w:r w:rsidR="000003C6" w:rsidRPr="00194926">
        <w:rPr>
          <w:rFonts w:ascii="Times New Roman" w:hAnsi="Times New Roman"/>
          <w:sz w:val="28"/>
          <w:szCs w:val="28"/>
        </w:rPr>
        <w:t xml:space="preserve">а в </w:t>
      </w:r>
      <w:r w:rsidR="00A55BDF" w:rsidRPr="00194926">
        <w:rPr>
          <w:rFonts w:ascii="Times New Roman" w:hAnsi="Times New Roman"/>
          <w:sz w:val="28"/>
          <w:szCs w:val="28"/>
        </w:rPr>
        <w:t>два</w:t>
      </w:r>
      <w:r w:rsidR="000003C6" w:rsidRPr="00194926">
        <w:rPr>
          <w:rFonts w:ascii="Times New Roman" w:hAnsi="Times New Roman"/>
          <w:sz w:val="28"/>
          <w:szCs w:val="28"/>
        </w:rPr>
        <w:t xml:space="preserve"> этапа. </w:t>
      </w:r>
    </w:p>
    <w:p w:rsidR="002D79D8" w:rsidRPr="00194926" w:rsidRDefault="00704842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Первый этап (2021</w:t>
      </w:r>
      <w:r w:rsidR="00FA2970" w:rsidRPr="00194926">
        <w:rPr>
          <w:rFonts w:ascii="Times New Roman" w:hAnsi="Times New Roman"/>
          <w:sz w:val="28"/>
          <w:szCs w:val="28"/>
        </w:rPr>
        <w:t>-</w:t>
      </w:r>
      <w:r w:rsidR="00A55BDF" w:rsidRPr="00194926">
        <w:rPr>
          <w:rFonts w:ascii="Times New Roman" w:hAnsi="Times New Roman"/>
          <w:sz w:val="28"/>
          <w:szCs w:val="28"/>
        </w:rPr>
        <w:t>202</w:t>
      </w:r>
      <w:r w:rsidR="00D72EA7" w:rsidRPr="00194926">
        <w:rPr>
          <w:rFonts w:ascii="Times New Roman" w:hAnsi="Times New Roman"/>
          <w:sz w:val="28"/>
          <w:szCs w:val="28"/>
        </w:rPr>
        <w:t>2</w:t>
      </w:r>
      <w:r w:rsidR="00DD529F" w:rsidRPr="00194926">
        <w:rPr>
          <w:rFonts w:ascii="Times New Roman" w:hAnsi="Times New Roman"/>
          <w:sz w:val="28"/>
          <w:szCs w:val="28"/>
        </w:rPr>
        <w:t> </w:t>
      </w:r>
      <w:r w:rsidR="002D79D8" w:rsidRPr="00194926">
        <w:rPr>
          <w:rFonts w:ascii="Times New Roman" w:hAnsi="Times New Roman"/>
          <w:sz w:val="28"/>
          <w:szCs w:val="28"/>
        </w:rPr>
        <w:t>г</w:t>
      </w:r>
      <w:r w:rsidR="00A55BDF" w:rsidRPr="00194926">
        <w:rPr>
          <w:rFonts w:ascii="Times New Roman" w:hAnsi="Times New Roman"/>
          <w:sz w:val="28"/>
          <w:szCs w:val="28"/>
        </w:rPr>
        <w:t>г.</w:t>
      </w:r>
      <w:r w:rsidR="00FA2970" w:rsidRPr="00194926">
        <w:rPr>
          <w:rFonts w:ascii="Times New Roman" w:hAnsi="Times New Roman"/>
          <w:sz w:val="28"/>
          <w:szCs w:val="28"/>
        </w:rPr>
        <w:t>)</w:t>
      </w:r>
      <w:r w:rsidR="00ED6AF1" w:rsidRPr="00194926">
        <w:rPr>
          <w:rFonts w:ascii="Times New Roman" w:hAnsi="Times New Roman"/>
          <w:sz w:val="28"/>
          <w:szCs w:val="28"/>
        </w:rPr>
        <w:t xml:space="preserve"> –</w:t>
      </w:r>
      <w:r w:rsidR="00FA2970" w:rsidRPr="00194926">
        <w:rPr>
          <w:rFonts w:ascii="Times New Roman" w:hAnsi="Times New Roman"/>
          <w:sz w:val="28"/>
          <w:szCs w:val="28"/>
        </w:rPr>
        <w:t xml:space="preserve"> </w:t>
      </w:r>
      <w:r w:rsidR="002D79D8" w:rsidRPr="00194926">
        <w:rPr>
          <w:rFonts w:ascii="Times New Roman" w:hAnsi="Times New Roman"/>
          <w:sz w:val="28"/>
          <w:szCs w:val="28"/>
        </w:rPr>
        <w:t>развитие и совершенствование системы защиты информации в исполнительных органах государственной власти Рязанской области как неотъемлемой составной части государственной системы защиты информации.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В ходе первого этапа:</w:t>
      </w:r>
    </w:p>
    <w:p w:rsidR="005B68F8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5B68F8" w:rsidRPr="00194926">
        <w:rPr>
          <w:rFonts w:ascii="Times New Roman" w:hAnsi="Times New Roman"/>
          <w:sz w:val="28"/>
          <w:szCs w:val="28"/>
        </w:rPr>
        <w:t>совершенствуется подготовка, переподготовка и повышение квалификации специалистов в области защиты информации;</w:t>
      </w:r>
    </w:p>
    <w:p w:rsidR="005B68F8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5B68F8" w:rsidRPr="00194926">
        <w:rPr>
          <w:rFonts w:ascii="Times New Roman" w:hAnsi="Times New Roman"/>
          <w:sz w:val="28"/>
          <w:szCs w:val="28"/>
        </w:rPr>
        <w:t xml:space="preserve">разрабатываются правовые, методические, организационно-распорядительные и плановые документы в области защиты информации с </w:t>
      </w:r>
      <w:r w:rsidR="005B68F8" w:rsidRPr="00194926">
        <w:rPr>
          <w:rFonts w:ascii="Times New Roman" w:hAnsi="Times New Roman"/>
          <w:sz w:val="28"/>
          <w:szCs w:val="28"/>
        </w:rPr>
        <w:lastRenderedPageBreak/>
        <w:t>учетом внедрения новых информационных технологий и новых угроз безопасности информации;</w:t>
      </w:r>
    </w:p>
    <w:p w:rsidR="002E620C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E620C" w:rsidRPr="00194926">
        <w:rPr>
          <w:rFonts w:ascii="Times New Roman" w:hAnsi="Times New Roman"/>
          <w:sz w:val="28"/>
          <w:szCs w:val="28"/>
        </w:rPr>
        <w:t>выявляются проблемные вопросы в области защиты информации, вырабатываются предложения и планы по их реализации;</w:t>
      </w:r>
    </w:p>
    <w:p w:rsidR="002E620C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E620C" w:rsidRPr="00194926">
        <w:rPr>
          <w:rFonts w:ascii="Times New Roman" w:hAnsi="Times New Roman"/>
          <w:sz w:val="28"/>
          <w:szCs w:val="28"/>
        </w:rPr>
        <w:t>формируется организационная структура обеспечения информационной безопасности Рязанской области;</w:t>
      </w:r>
    </w:p>
    <w:p w:rsidR="002E620C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E620C" w:rsidRPr="00194926">
        <w:rPr>
          <w:rFonts w:ascii="Times New Roman" w:hAnsi="Times New Roman"/>
          <w:sz w:val="28"/>
          <w:szCs w:val="28"/>
        </w:rPr>
        <w:t xml:space="preserve">совместно со специализированными организациями проводится выбор оптимальных проектных решений, организационных и технических мероприятий в ходе </w:t>
      </w:r>
      <w:r w:rsidR="00A13FE3" w:rsidRPr="00194926">
        <w:rPr>
          <w:rFonts w:ascii="Times New Roman" w:hAnsi="Times New Roman"/>
          <w:sz w:val="28"/>
          <w:szCs w:val="28"/>
        </w:rPr>
        <w:t>создани</w:t>
      </w:r>
      <w:r w:rsidR="00471487" w:rsidRPr="00194926">
        <w:rPr>
          <w:rFonts w:ascii="Times New Roman" w:hAnsi="Times New Roman"/>
          <w:sz w:val="28"/>
          <w:szCs w:val="28"/>
        </w:rPr>
        <w:t>я</w:t>
      </w:r>
      <w:r w:rsidR="002E620C" w:rsidRPr="00194926">
        <w:rPr>
          <w:rFonts w:ascii="Times New Roman" w:hAnsi="Times New Roman"/>
          <w:sz w:val="28"/>
          <w:szCs w:val="28"/>
        </w:rPr>
        <w:t xml:space="preserve"> и эксплуатации объектов исполнительных органов государственной власти Рязанской области, на которых предполагается обработка информации, содержащей сведения, составляющие государственную тайну;</w:t>
      </w:r>
    </w:p>
    <w:p w:rsidR="002E620C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E620C" w:rsidRPr="00194926">
        <w:rPr>
          <w:rFonts w:ascii="Times New Roman" w:hAnsi="Times New Roman"/>
          <w:sz w:val="28"/>
          <w:szCs w:val="28"/>
        </w:rPr>
        <w:t>определяются и уточняются перечни информационных ресурсов, подлежащих защите, определяются структура и порядок деятельности соответствующих систем формирования, учета, хранения и предоставления информационных ресурсов;</w:t>
      </w:r>
    </w:p>
    <w:p w:rsidR="002E620C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E620C" w:rsidRPr="00194926">
        <w:rPr>
          <w:rFonts w:ascii="Times New Roman" w:hAnsi="Times New Roman"/>
          <w:sz w:val="28"/>
          <w:szCs w:val="28"/>
        </w:rPr>
        <w:t>проводится анализ применяемых исполнительными органами государственной власти Рязанской области, их подведомственными учреждениями информационных систем и технологий связи для построения систем защиты информации и контроля;</w:t>
      </w:r>
    </w:p>
    <w:p w:rsidR="0008489B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50781A" w:rsidRPr="00194926">
        <w:rPr>
          <w:rFonts w:ascii="Times New Roman" w:hAnsi="Times New Roman"/>
          <w:sz w:val="28"/>
          <w:szCs w:val="28"/>
        </w:rPr>
        <w:t xml:space="preserve">организуется </w:t>
      </w:r>
      <w:r w:rsidR="0008489B" w:rsidRPr="00194926">
        <w:rPr>
          <w:rFonts w:ascii="Times New Roman" w:hAnsi="Times New Roman"/>
          <w:sz w:val="28"/>
          <w:szCs w:val="28"/>
        </w:rPr>
        <w:t>мониторинг и о</w:t>
      </w:r>
      <w:r w:rsidR="00471487" w:rsidRPr="00194926">
        <w:rPr>
          <w:rFonts w:ascii="Times New Roman" w:hAnsi="Times New Roman"/>
          <w:sz w:val="28"/>
          <w:szCs w:val="28"/>
        </w:rPr>
        <w:t xml:space="preserve">ценка закупок отечественного и </w:t>
      </w:r>
      <w:r w:rsidR="0008489B" w:rsidRPr="00194926">
        <w:rPr>
          <w:rFonts w:ascii="Times New Roman" w:hAnsi="Times New Roman"/>
          <w:sz w:val="28"/>
          <w:szCs w:val="28"/>
        </w:rPr>
        <w:t xml:space="preserve">иностранного программного обеспечения </w:t>
      </w:r>
      <w:r w:rsidR="001B4E57" w:rsidRPr="00194926">
        <w:rPr>
          <w:rFonts w:ascii="Times New Roman" w:hAnsi="Times New Roman"/>
          <w:sz w:val="28"/>
          <w:szCs w:val="28"/>
        </w:rPr>
        <w:t>исполнительными органами государственной власти Рязанской области</w:t>
      </w:r>
      <w:r w:rsidR="0008489B" w:rsidRPr="00194926">
        <w:rPr>
          <w:rFonts w:ascii="Times New Roman" w:hAnsi="Times New Roman"/>
          <w:sz w:val="28"/>
          <w:szCs w:val="28"/>
        </w:rPr>
        <w:t>, а также их подведомственными учреждениями;</w:t>
      </w:r>
    </w:p>
    <w:p w:rsidR="00A55BDF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50781A" w:rsidRPr="00194926">
        <w:rPr>
          <w:rFonts w:ascii="Times New Roman" w:hAnsi="Times New Roman"/>
          <w:sz w:val="28"/>
          <w:szCs w:val="28"/>
        </w:rPr>
        <w:t xml:space="preserve">организуется </w:t>
      </w:r>
      <w:r w:rsidR="0008489B" w:rsidRPr="00194926">
        <w:rPr>
          <w:rFonts w:ascii="Times New Roman" w:hAnsi="Times New Roman"/>
          <w:sz w:val="28"/>
          <w:szCs w:val="28"/>
        </w:rPr>
        <w:t xml:space="preserve">мониторинг закупок серверного и телекоммуникационного оборудования иностранного производства </w:t>
      </w:r>
      <w:r w:rsidR="001B4E57" w:rsidRPr="00194926">
        <w:rPr>
          <w:rFonts w:ascii="Times New Roman" w:hAnsi="Times New Roman"/>
          <w:sz w:val="28"/>
          <w:szCs w:val="28"/>
        </w:rPr>
        <w:t>исполнительными органами государственной власти Рязанской области</w:t>
      </w:r>
      <w:r w:rsidR="0008489B" w:rsidRPr="00194926">
        <w:rPr>
          <w:rFonts w:ascii="Times New Roman" w:hAnsi="Times New Roman"/>
          <w:sz w:val="28"/>
          <w:szCs w:val="28"/>
        </w:rPr>
        <w:t>, а также их подведомственными учреждениями;</w:t>
      </w:r>
    </w:p>
    <w:p w:rsidR="0008489B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08489B" w:rsidRPr="00194926">
        <w:rPr>
          <w:rFonts w:ascii="Times New Roman" w:hAnsi="Times New Roman"/>
          <w:sz w:val="28"/>
          <w:szCs w:val="28"/>
        </w:rPr>
        <w:t>организуется контроль состояния защиты информации;</w:t>
      </w:r>
    </w:p>
    <w:p w:rsidR="0008489B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926">
        <w:rPr>
          <w:rFonts w:ascii="Times New Roman" w:hAnsi="Times New Roman"/>
          <w:sz w:val="28"/>
          <w:szCs w:val="28"/>
        </w:rPr>
        <w:t>- </w:t>
      </w:r>
      <w:r w:rsidR="002E620C" w:rsidRPr="00194926">
        <w:rPr>
          <w:rFonts w:ascii="Times New Roman" w:hAnsi="Times New Roman"/>
          <w:sz w:val="28"/>
          <w:szCs w:val="28"/>
        </w:rPr>
        <w:t xml:space="preserve">в подведомственных </w:t>
      </w:r>
      <w:r w:rsidR="001B4E57" w:rsidRPr="00194926">
        <w:rPr>
          <w:rFonts w:ascii="Times New Roman" w:hAnsi="Times New Roman"/>
          <w:sz w:val="28"/>
          <w:szCs w:val="28"/>
        </w:rPr>
        <w:t xml:space="preserve">исполнительным органам государственной власти Рязанской области </w:t>
      </w:r>
      <w:r w:rsidR="002E620C" w:rsidRPr="00194926">
        <w:rPr>
          <w:rFonts w:ascii="Times New Roman" w:hAnsi="Times New Roman"/>
          <w:sz w:val="28"/>
          <w:szCs w:val="28"/>
        </w:rPr>
        <w:t>учреждениях назначаются специалисты, на которых возложены функции по защите информации, в том числе штатные специалист</w:t>
      </w:r>
      <w:r w:rsidR="00471487" w:rsidRPr="00194926">
        <w:rPr>
          <w:rFonts w:ascii="Times New Roman" w:hAnsi="Times New Roman"/>
          <w:sz w:val="28"/>
          <w:szCs w:val="28"/>
        </w:rPr>
        <w:t>ы</w:t>
      </w:r>
      <w:r w:rsidR="002E620C" w:rsidRPr="00194926">
        <w:rPr>
          <w:rFonts w:ascii="Times New Roman" w:hAnsi="Times New Roman"/>
          <w:sz w:val="28"/>
          <w:szCs w:val="28"/>
        </w:rPr>
        <w:t xml:space="preserve"> по защите информации </w:t>
      </w:r>
      <w:r w:rsidR="0008489B" w:rsidRPr="00194926">
        <w:rPr>
          <w:rFonts w:ascii="Times New Roman" w:hAnsi="Times New Roman"/>
          <w:sz w:val="28"/>
          <w:szCs w:val="28"/>
        </w:rPr>
        <w:t>или создаются структурные подразделения по защите информации, где такие сотрудники не назначены или имеется потребность в создании такого подразделения;</w:t>
      </w:r>
      <w:proofErr w:type="gramEnd"/>
    </w:p>
    <w:p w:rsidR="00166079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166079" w:rsidRPr="00194926">
        <w:rPr>
          <w:rFonts w:ascii="Times New Roman" w:hAnsi="Times New Roman"/>
          <w:sz w:val="28"/>
          <w:szCs w:val="28"/>
        </w:rPr>
        <w:t>формируется кадровая, организационная и программно-техническая основа для централизованного решения задач по защите сведений, не составляющих государственную тайну, в исполнительных органах государст</w:t>
      </w:r>
      <w:r w:rsidR="00DD3F78" w:rsidRPr="00194926">
        <w:rPr>
          <w:rFonts w:ascii="Times New Roman" w:hAnsi="Times New Roman"/>
          <w:sz w:val="28"/>
          <w:szCs w:val="28"/>
        </w:rPr>
        <w:t>венной власти Рязанской области.</w:t>
      </w:r>
    </w:p>
    <w:p w:rsidR="002D79D8" w:rsidRPr="00194926" w:rsidRDefault="000003C6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Второй </w:t>
      </w:r>
      <w:r w:rsidR="00A55BDF" w:rsidRPr="00194926">
        <w:rPr>
          <w:rFonts w:ascii="Times New Roman" w:hAnsi="Times New Roman"/>
          <w:sz w:val="28"/>
          <w:szCs w:val="28"/>
        </w:rPr>
        <w:t>этап (202</w:t>
      </w:r>
      <w:r w:rsidR="00D72EA7" w:rsidRPr="00194926">
        <w:rPr>
          <w:rFonts w:ascii="Times New Roman" w:hAnsi="Times New Roman"/>
          <w:sz w:val="28"/>
          <w:szCs w:val="28"/>
        </w:rPr>
        <w:t>3</w:t>
      </w:r>
      <w:r w:rsidR="0003013E" w:rsidRPr="00194926">
        <w:rPr>
          <w:rFonts w:ascii="Times New Roman" w:hAnsi="Times New Roman"/>
          <w:sz w:val="28"/>
          <w:szCs w:val="28"/>
        </w:rPr>
        <w:t>-</w:t>
      </w:r>
      <w:r w:rsidR="002D79D8" w:rsidRPr="00194926">
        <w:rPr>
          <w:rFonts w:ascii="Times New Roman" w:hAnsi="Times New Roman"/>
          <w:sz w:val="28"/>
          <w:szCs w:val="28"/>
        </w:rPr>
        <w:t>20</w:t>
      </w:r>
      <w:r w:rsidR="00A55BDF" w:rsidRPr="00194926">
        <w:rPr>
          <w:rFonts w:ascii="Times New Roman" w:hAnsi="Times New Roman"/>
          <w:sz w:val="28"/>
          <w:szCs w:val="28"/>
        </w:rPr>
        <w:t>25</w:t>
      </w:r>
      <w:r w:rsidRPr="00194926">
        <w:rPr>
          <w:rFonts w:ascii="Times New Roman" w:hAnsi="Times New Roman"/>
          <w:sz w:val="28"/>
          <w:szCs w:val="28"/>
        </w:rPr>
        <w:t> </w:t>
      </w:r>
      <w:r w:rsidR="0003013E" w:rsidRPr="00194926">
        <w:rPr>
          <w:rFonts w:ascii="Times New Roman" w:hAnsi="Times New Roman"/>
          <w:sz w:val="28"/>
          <w:szCs w:val="28"/>
        </w:rPr>
        <w:t>гг.) –</w:t>
      </w:r>
      <w:r w:rsidR="002D79D8" w:rsidRPr="00194926">
        <w:rPr>
          <w:rFonts w:ascii="Times New Roman" w:hAnsi="Times New Roman"/>
          <w:sz w:val="28"/>
          <w:szCs w:val="28"/>
        </w:rPr>
        <w:t xml:space="preserve"> совершенствование </w:t>
      </w:r>
      <w:r w:rsidR="00A55BDF" w:rsidRPr="00194926">
        <w:rPr>
          <w:rFonts w:ascii="Times New Roman" w:hAnsi="Times New Roman"/>
          <w:sz w:val="28"/>
          <w:szCs w:val="28"/>
        </w:rPr>
        <w:t xml:space="preserve">системы защиты информации </w:t>
      </w:r>
      <w:r w:rsidR="00A60C8E">
        <w:rPr>
          <w:rFonts w:ascii="Times New Roman" w:hAnsi="Times New Roman"/>
          <w:sz w:val="28"/>
          <w:szCs w:val="28"/>
        </w:rPr>
        <w:t xml:space="preserve">в </w:t>
      </w:r>
      <w:r w:rsidR="00A55BDF" w:rsidRPr="00194926">
        <w:rPr>
          <w:rFonts w:ascii="Times New Roman" w:hAnsi="Times New Roman"/>
          <w:sz w:val="28"/>
          <w:szCs w:val="28"/>
        </w:rPr>
        <w:t>исполнительных органах государственной власти Рязанской области</w:t>
      </w:r>
      <w:r w:rsidR="002D79D8" w:rsidRPr="00194926">
        <w:rPr>
          <w:rFonts w:ascii="Times New Roman" w:hAnsi="Times New Roman"/>
          <w:sz w:val="28"/>
          <w:szCs w:val="28"/>
        </w:rPr>
        <w:t>.</w:t>
      </w:r>
    </w:p>
    <w:p w:rsidR="002D79D8" w:rsidRPr="00194926" w:rsidRDefault="002D79D8" w:rsidP="00573E15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lastRenderedPageBreak/>
        <w:t>На втором этапе:</w:t>
      </w:r>
    </w:p>
    <w:p w:rsidR="0050781A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A13FE3" w:rsidRPr="00194926">
        <w:rPr>
          <w:rFonts w:ascii="Times New Roman" w:hAnsi="Times New Roman"/>
          <w:sz w:val="28"/>
          <w:szCs w:val="28"/>
        </w:rPr>
        <w:t xml:space="preserve">совершенствуется </w:t>
      </w:r>
      <w:r w:rsidR="0050781A" w:rsidRPr="00194926">
        <w:rPr>
          <w:rFonts w:ascii="Times New Roman" w:hAnsi="Times New Roman"/>
          <w:sz w:val="28"/>
          <w:szCs w:val="28"/>
        </w:rPr>
        <w:t>правово</w:t>
      </w:r>
      <w:r w:rsidR="00A13FE3" w:rsidRPr="00194926">
        <w:rPr>
          <w:rFonts w:ascii="Times New Roman" w:hAnsi="Times New Roman"/>
          <w:sz w:val="28"/>
          <w:szCs w:val="28"/>
        </w:rPr>
        <w:t>е</w:t>
      </w:r>
      <w:r w:rsidR="0050781A" w:rsidRPr="00194926">
        <w:rPr>
          <w:rFonts w:ascii="Times New Roman" w:hAnsi="Times New Roman"/>
          <w:sz w:val="28"/>
          <w:szCs w:val="28"/>
        </w:rPr>
        <w:t>, методическо</w:t>
      </w:r>
      <w:r w:rsidR="00A13FE3" w:rsidRPr="00194926">
        <w:rPr>
          <w:rFonts w:ascii="Times New Roman" w:hAnsi="Times New Roman"/>
          <w:sz w:val="28"/>
          <w:szCs w:val="28"/>
        </w:rPr>
        <w:t>е</w:t>
      </w:r>
      <w:r w:rsidR="0050781A" w:rsidRPr="00194926">
        <w:rPr>
          <w:rFonts w:ascii="Times New Roman" w:hAnsi="Times New Roman"/>
          <w:sz w:val="28"/>
          <w:szCs w:val="28"/>
        </w:rPr>
        <w:t xml:space="preserve"> и техническо</w:t>
      </w:r>
      <w:r w:rsidR="00A13FE3" w:rsidRPr="00194926">
        <w:rPr>
          <w:rFonts w:ascii="Times New Roman" w:hAnsi="Times New Roman"/>
          <w:sz w:val="28"/>
          <w:szCs w:val="28"/>
        </w:rPr>
        <w:t>е</w:t>
      </w:r>
      <w:r w:rsidR="0050781A" w:rsidRPr="00194926">
        <w:rPr>
          <w:rFonts w:ascii="Times New Roman" w:hAnsi="Times New Roman"/>
          <w:sz w:val="28"/>
          <w:szCs w:val="28"/>
        </w:rPr>
        <w:t xml:space="preserve"> обеспечени</w:t>
      </w:r>
      <w:r w:rsidR="00A13FE3" w:rsidRPr="00194926">
        <w:rPr>
          <w:rFonts w:ascii="Times New Roman" w:hAnsi="Times New Roman"/>
          <w:sz w:val="28"/>
          <w:szCs w:val="28"/>
        </w:rPr>
        <w:t>е</w:t>
      </w:r>
      <w:r w:rsidR="0050781A" w:rsidRPr="00194926">
        <w:rPr>
          <w:rFonts w:ascii="Times New Roman" w:hAnsi="Times New Roman"/>
          <w:sz w:val="28"/>
          <w:szCs w:val="28"/>
        </w:rPr>
        <w:t xml:space="preserve"> контроля защищенности информации, обрабатываемой в государственных информационных системах;</w:t>
      </w:r>
    </w:p>
    <w:p w:rsidR="002D79D8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2D79D8" w:rsidRPr="00194926">
        <w:rPr>
          <w:rFonts w:ascii="Times New Roman" w:hAnsi="Times New Roman"/>
          <w:sz w:val="28"/>
          <w:szCs w:val="28"/>
        </w:rPr>
        <w:t>расширяется комплекс организационных и технических мероприятий по предотвращению возникновения каналов утечки информации;</w:t>
      </w:r>
    </w:p>
    <w:p w:rsidR="0050781A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50781A" w:rsidRPr="00194926">
        <w:rPr>
          <w:rFonts w:ascii="Times New Roman" w:hAnsi="Times New Roman"/>
          <w:sz w:val="28"/>
          <w:szCs w:val="28"/>
        </w:rPr>
        <w:t>объект</w:t>
      </w:r>
      <w:r w:rsidR="00471487" w:rsidRPr="00194926">
        <w:rPr>
          <w:rFonts w:ascii="Times New Roman" w:hAnsi="Times New Roman"/>
          <w:sz w:val="28"/>
          <w:szCs w:val="28"/>
        </w:rPr>
        <w:t>ы</w:t>
      </w:r>
      <w:r w:rsidR="0050781A" w:rsidRPr="00194926">
        <w:rPr>
          <w:rFonts w:ascii="Times New Roman" w:hAnsi="Times New Roman"/>
          <w:sz w:val="28"/>
          <w:szCs w:val="28"/>
        </w:rPr>
        <w:t xml:space="preserve"> информатизации </w:t>
      </w:r>
      <w:r w:rsidR="00A13FE3" w:rsidRPr="00194926">
        <w:rPr>
          <w:rFonts w:ascii="Times New Roman" w:hAnsi="Times New Roman"/>
          <w:sz w:val="28"/>
          <w:szCs w:val="28"/>
        </w:rPr>
        <w:t xml:space="preserve">оснащаются </w:t>
      </w:r>
      <w:r w:rsidR="0050781A" w:rsidRPr="00194926">
        <w:rPr>
          <w:rFonts w:ascii="Times New Roman" w:hAnsi="Times New Roman"/>
          <w:sz w:val="28"/>
          <w:szCs w:val="28"/>
        </w:rPr>
        <w:t>перспективной техникой защиты информации, обеспечивающей парирование угроз безопасности информации с учетом внедрения в информационные системы новых информационных технологий;</w:t>
      </w:r>
    </w:p>
    <w:p w:rsidR="0050781A" w:rsidRPr="00194926" w:rsidRDefault="00B22A0D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</w:t>
      </w:r>
      <w:r w:rsidR="00A13FE3" w:rsidRPr="00194926">
        <w:rPr>
          <w:rFonts w:ascii="Times New Roman" w:hAnsi="Times New Roman"/>
          <w:sz w:val="28"/>
          <w:szCs w:val="28"/>
        </w:rPr>
        <w:t>увеличивается</w:t>
      </w:r>
      <w:r w:rsidR="0050781A" w:rsidRPr="00194926">
        <w:rPr>
          <w:rFonts w:ascii="Times New Roman" w:hAnsi="Times New Roman"/>
          <w:sz w:val="28"/>
          <w:szCs w:val="28"/>
        </w:rPr>
        <w:t xml:space="preserve"> количеств</w:t>
      </w:r>
      <w:r w:rsidR="00471487" w:rsidRPr="00194926">
        <w:rPr>
          <w:rFonts w:ascii="Times New Roman" w:hAnsi="Times New Roman"/>
          <w:sz w:val="28"/>
          <w:szCs w:val="28"/>
        </w:rPr>
        <w:t>о</w:t>
      </w:r>
      <w:r w:rsidR="0050781A" w:rsidRPr="00194926">
        <w:rPr>
          <w:rFonts w:ascii="Times New Roman" w:hAnsi="Times New Roman"/>
          <w:sz w:val="28"/>
          <w:szCs w:val="28"/>
        </w:rPr>
        <w:t xml:space="preserve"> подготовленных специалистов по образовательным программам в обла</w:t>
      </w:r>
      <w:r w:rsidR="000F3FBF" w:rsidRPr="00194926">
        <w:rPr>
          <w:rFonts w:ascii="Times New Roman" w:hAnsi="Times New Roman"/>
          <w:sz w:val="28"/>
          <w:szCs w:val="28"/>
        </w:rPr>
        <w:t>сти информационной безопасности</w:t>
      </w:r>
      <w:r w:rsidR="0050781A" w:rsidRPr="00194926">
        <w:rPr>
          <w:rFonts w:ascii="Times New Roman" w:hAnsi="Times New Roman"/>
          <w:sz w:val="28"/>
          <w:szCs w:val="28"/>
        </w:rPr>
        <w:t xml:space="preserve"> с использованием в образовательном процессе отечественных высокотехнологичных комплексов и </w:t>
      </w:r>
      <w:r w:rsidR="002E620C" w:rsidRPr="00194926">
        <w:rPr>
          <w:rFonts w:ascii="Times New Roman" w:hAnsi="Times New Roman"/>
          <w:sz w:val="28"/>
          <w:szCs w:val="28"/>
        </w:rPr>
        <w:t>средств защиты информации.</w:t>
      </w:r>
    </w:p>
    <w:p w:rsidR="002D79D8" w:rsidRPr="00194926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Реализация Концепции позволит:</w:t>
      </w:r>
    </w:p>
    <w:p w:rsidR="005529F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усовершенствовать организационную структуру системы защиты информации, ее кадровое обеспечение;</w:t>
      </w:r>
    </w:p>
    <w:p w:rsidR="005529F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улучшить обеспеченность исполнительных органов государственной власти Рязанской области документами в области защиты информации;</w:t>
      </w:r>
    </w:p>
    <w:p w:rsidR="005529F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- повысить оснащенность исполнительных органов государственной власти Рязанской области высокоэффективными программно-техническими средствами защиты информации;</w:t>
      </w:r>
    </w:p>
    <w:p w:rsidR="005529F5" w:rsidRPr="00194926" w:rsidRDefault="005529F5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 xml:space="preserve">- повысить эффективность функционирования системы защиты информации, не </w:t>
      </w:r>
      <w:r w:rsidR="000F3FBF" w:rsidRPr="00194926">
        <w:rPr>
          <w:rFonts w:ascii="Times New Roman" w:hAnsi="Times New Roman"/>
          <w:sz w:val="28"/>
          <w:szCs w:val="28"/>
        </w:rPr>
        <w:t>содержащей сведения</w:t>
      </w:r>
      <w:r w:rsidR="00A60C8E">
        <w:rPr>
          <w:rFonts w:ascii="Times New Roman" w:hAnsi="Times New Roman"/>
          <w:sz w:val="28"/>
          <w:szCs w:val="28"/>
        </w:rPr>
        <w:t>,</w:t>
      </w:r>
      <w:r w:rsidR="000F3FBF" w:rsidRPr="00194926">
        <w:rPr>
          <w:rFonts w:ascii="Times New Roman" w:hAnsi="Times New Roman"/>
          <w:sz w:val="28"/>
          <w:szCs w:val="28"/>
        </w:rPr>
        <w:t xml:space="preserve"> составляющие</w:t>
      </w:r>
      <w:r w:rsidRPr="00194926">
        <w:rPr>
          <w:rFonts w:ascii="Times New Roman" w:hAnsi="Times New Roman"/>
          <w:sz w:val="28"/>
          <w:szCs w:val="28"/>
        </w:rPr>
        <w:t xml:space="preserve"> государственную тайну.</w:t>
      </w:r>
    </w:p>
    <w:p w:rsidR="002D79D8" w:rsidRPr="00194926" w:rsidRDefault="002D79D8" w:rsidP="00573E15">
      <w:pPr>
        <w:rPr>
          <w:rFonts w:ascii="Times New Roman" w:hAnsi="Times New Roman"/>
          <w:sz w:val="28"/>
          <w:szCs w:val="28"/>
        </w:rPr>
      </w:pPr>
    </w:p>
    <w:p w:rsidR="002D79D8" w:rsidRPr="00194926" w:rsidRDefault="008317FA" w:rsidP="00573E15">
      <w:pPr>
        <w:keepNext/>
        <w:jc w:val="center"/>
        <w:rPr>
          <w:rFonts w:ascii="Times New Roman" w:hAnsi="Times New Roman"/>
          <w:sz w:val="28"/>
          <w:szCs w:val="28"/>
        </w:rPr>
      </w:pPr>
      <w:r w:rsidRPr="00194926">
        <w:rPr>
          <w:rFonts w:ascii="Times New Roman" w:hAnsi="Times New Roman"/>
          <w:sz w:val="28"/>
          <w:szCs w:val="28"/>
        </w:rPr>
        <w:t>VI</w:t>
      </w:r>
      <w:r w:rsidR="002D79D8" w:rsidRPr="00194926">
        <w:rPr>
          <w:rFonts w:ascii="Times New Roman" w:hAnsi="Times New Roman"/>
          <w:sz w:val="28"/>
          <w:szCs w:val="28"/>
        </w:rPr>
        <w:t>. Финансирование мероприятий по защите информации в исполнительных органах государственной власти Рязанской области</w:t>
      </w:r>
    </w:p>
    <w:p w:rsidR="002D79D8" w:rsidRPr="00194926" w:rsidRDefault="002D79D8" w:rsidP="00573E15">
      <w:pPr>
        <w:keepNext/>
        <w:jc w:val="center"/>
        <w:rPr>
          <w:rFonts w:ascii="Times New Roman" w:hAnsi="Times New Roman"/>
          <w:sz w:val="28"/>
          <w:szCs w:val="28"/>
        </w:rPr>
      </w:pPr>
    </w:p>
    <w:p w:rsidR="002D79D8" w:rsidRPr="00573E15" w:rsidRDefault="002D79D8" w:rsidP="00573E1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926">
        <w:rPr>
          <w:rFonts w:ascii="Times New Roman" w:hAnsi="Times New Roman"/>
          <w:sz w:val="28"/>
          <w:szCs w:val="28"/>
        </w:rPr>
        <w:t xml:space="preserve">Финансирование расходов на проведение мероприятий по защите информации в </w:t>
      </w:r>
      <w:r w:rsidR="001B4E57" w:rsidRPr="00194926">
        <w:rPr>
          <w:rFonts w:ascii="Times New Roman" w:hAnsi="Times New Roman"/>
          <w:sz w:val="28"/>
          <w:szCs w:val="28"/>
        </w:rPr>
        <w:t xml:space="preserve">исполнительных органах государственной власти Рязанской области </w:t>
      </w:r>
      <w:r w:rsidRPr="00194926">
        <w:rPr>
          <w:rFonts w:ascii="Times New Roman" w:hAnsi="Times New Roman"/>
          <w:sz w:val="28"/>
          <w:szCs w:val="28"/>
        </w:rPr>
        <w:t xml:space="preserve">осуществляется в пределах средств, предусмотренных в областном бюджете на </w:t>
      </w:r>
      <w:r w:rsidR="0050781A" w:rsidRPr="00194926">
        <w:rPr>
          <w:rFonts w:ascii="Times New Roman" w:hAnsi="Times New Roman"/>
          <w:sz w:val="28"/>
          <w:szCs w:val="28"/>
        </w:rPr>
        <w:t xml:space="preserve">реализацию </w:t>
      </w:r>
      <w:r w:rsidR="00036F6A" w:rsidRPr="00194926">
        <w:rPr>
          <w:rFonts w:ascii="Times New Roman" w:hAnsi="Times New Roman"/>
          <w:sz w:val="28"/>
          <w:szCs w:val="28"/>
        </w:rPr>
        <w:t xml:space="preserve">соответствующими </w:t>
      </w:r>
      <w:r w:rsidR="000F3FBF" w:rsidRPr="00194926">
        <w:rPr>
          <w:rFonts w:ascii="Times New Roman" w:hAnsi="Times New Roman"/>
          <w:sz w:val="28"/>
          <w:szCs w:val="28"/>
        </w:rPr>
        <w:t>исполнительными органами</w:t>
      </w:r>
      <w:r w:rsidR="001B4E57" w:rsidRPr="00194926">
        <w:rPr>
          <w:rFonts w:ascii="Times New Roman" w:hAnsi="Times New Roman"/>
          <w:sz w:val="28"/>
          <w:szCs w:val="28"/>
        </w:rPr>
        <w:t xml:space="preserve"> государственной власти Рязанской области </w:t>
      </w:r>
      <w:r w:rsidR="00573E15" w:rsidRPr="00194926">
        <w:rPr>
          <w:rFonts w:ascii="Times New Roman" w:hAnsi="Times New Roman"/>
          <w:sz w:val="28"/>
          <w:szCs w:val="28"/>
        </w:rPr>
        <w:t xml:space="preserve">мероприятий </w:t>
      </w:r>
      <w:r w:rsidR="0050781A" w:rsidRPr="00194926">
        <w:rPr>
          <w:rFonts w:ascii="Times New Roman" w:hAnsi="Times New Roman"/>
          <w:sz w:val="28"/>
          <w:szCs w:val="28"/>
        </w:rPr>
        <w:t>государственной программы Рязанской области, целью которой является совершенствование цифровой экономики и деятельности органов государственной власти Рязанской области на основе использования с</w:t>
      </w:r>
      <w:r w:rsidR="0050781A" w:rsidRPr="00573E15">
        <w:rPr>
          <w:rFonts w:ascii="Times New Roman" w:hAnsi="Times New Roman"/>
          <w:sz w:val="28"/>
          <w:szCs w:val="28"/>
        </w:rPr>
        <w:t>овременных информационно-коммуникационных технологий</w:t>
      </w:r>
      <w:r w:rsidRPr="00573E15">
        <w:rPr>
          <w:rFonts w:ascii="Times New Roman" w:hAnsi="Times New Roman"/>
          <w:sz w:val="28"/>
          <w:szCs w:val="28"/>
        </w:rPr>
        <w:t>.</w:t>
      </w:r>
      <w:proofErr w:type="gramEnd"/>
    </w:p>
    <w:sectPr w:rsidR="002D79D8" w:rsidRPr="00573E15" w:rsidSect="00194926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1C" w:rsidRDefault="00807E1C">
      <w:r>
        <w:separator/>
      </w:r>
    </w:p>
  </w:endnote>
  <w:endnote w:type="continuationSeparator" w:id="0">
    <w:p w:rsidR="00807E1C" w:rsidRDefault="0080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C72465">
          <w:pPr>
            <w:pStyle w:val="a6"/>
          </w:pPr>
          <w:r>
            <w:rPr>
              <w:noProof/>
            </w:rPr>
            <w:drawing>
              <wp:inline distT="0" distB="0" distL="0" distR="0" wp14:anchorId="0BC04200" wp14:editId="69B0B005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C7246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A5DAE99" wp14:editId="36FFE3F2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194926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32558  13.01.2021 9:53:00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1C" w:rsidRDefault="00807E1C">
      <w:r>
        <w:separator/>
      </w:r>
    </w:p>
  </w:footnote>
  <w:footnote w:type="continuationSeparator" w:id="0">
    <w:p w:rsidR="00807E1C" w:rsidRDefault="0080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F77BA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4pt;height:12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7fafbzONORBRbnCDCz97aJKayE=" w:salt="nYxhDRh4odm9EEtVJ3Aht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65"/>
    <w:rsid w:val="000003C6"/>
    <w:rsid w:val="0001360F"/>
    <w:rsid w:val="000279EC"/>
    <w:rsid w:val="0003013E"/>
    <w:rsid w:val="000331B3"/>
    <w:rsid w:val="00033413"/>
    <w:rsid w:val="00036F6A"/>
    <w:rsid w:val="00037C0C"/>
    <w:rsid w:val="000502A3"/>
    <w:rsid w:val="00056DEB"/>
    <w:rsid w:val="00067F5F"/>
    <w:rsid w:val="00073A7A"/>
    <w:rsid w:val="00076D5E"/>
    <w:rsid w:val="0008489B"/>
    <w:rsid w:val="00084DD3"/>
    <w:rsid w:val="000917C0"/>
    <w:rsid w:val="000A748F"/>
    <w:rsid w:val="000B0736"/>
    <w:rsid w:val="000E4387"/>
    <w:rsid w:val="000F3FBF"/>
    <w:rsid w:val="000F473C"/>
    <w:rsid w:val="000F5DE3"/>
    <w:rsid w:val="00122CFD"/>
    <w:rsid w:val="00151370"/>
    <w:rsid w:val="00162E72"/>
    <w:rsid w:val="00163B44"/>
    <w:rsid w:val="00166079"/>
    <w:rsid w:val="00175BE5"/>
    <w:rsid w:val="001850F4"/>
    <w:rsid w:val="00190FF9"/>
    <w:rsid w:val="001947BE"/>
    <w:rsid w:val="00194926"/>
    <w:rsid w:val="001A560F"/>
    <w:rsid w:val="001B0427"/>
    <w:rsid w:val="001B0982"/>
    <w:rsid w:val="001B32BA"/>
    <w:rsid w:val="001B4E57"/>
    <w:rsid w:val="001D0E2D"/>
    <w:rsid w:val="001E0317"/>
    <w:rsid w:val="001E20F1"/>
    <w:rsid w:val="001E32DE"/>
    <w:rsid w:val="001F12E8"/>
    <w:rsid w:val="001F228C"/>
    <w:rsid w:val="001F64B8"/>
    <w:rsid w:val="001F7C83"/>
    <w:rsid w:val="00203046"/>
    <w:rsid w:val="00205AB5"/>
    <w:rsid w:val="002248E0"/>
    <w:rsid w:val="00224DBA"/>
    <w:rsid w:val="00231F1C"/>
    <w:rsid w:val="00234A43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050A"/>
    <w:rsid w:val="002D79D8"/>
    <w:rsid w:val="002E075D"/>
    <w:rsid w:val="002E51A7"/>
    <w:rsid w:val="002E5A5F"/>
    <w:rsid w:val="002E620C"/>
    <w:rsid w:val="002F1E81"/>
    <w:rsid w:val="002F2A03"/>
    <w:rsid w:val="00310D92"/>
    <w:rsid w:val="00314A95"/>
    <w:rsid w:val="003160CB"/>
    <w:rsid w:val="003222A3"/>
    <w:rsid w:val="00340DBB"/>
    <w:rsid w:val="00360A40"/>
    <w:rsid w:val="003870C2"/>
    <w:rsid w:val="003D3B8A"/>
    <w:rsid w:val="003D54F8"/>
    <w:rsid w:val="003F4F5E"/>
    <w:rsid w:val="00400906"/>
    <w:rsid w:val="0042590E"/>
    <w:rsid w:val="004317C8"/>
    <w:rsid w:val="00437F65"/>
    <w:rsid w:val="00460FEA"/>
    <w:rsid w:val="00471487"/>
    <w:rsid w:val="004734B7"/>
    <w:rsid w:val="00481B88"/>
    <w:rsid w:val="00485B4F"/>
    <w:rsid w:val="004862D1"/>
    <w:rsid w:val="004A48C8"/>
    <w:rsid w:val="004B2D5A"/>
    <w:rsid w:val="004D293D"/>
    <w:rsid w:val="004F1A5D"/>
    <w:rsid w:val="004F44FE"/>
    <w:rsid w:val="0050781A"/>
    <w:rsid w:val="00507FD1"/>
    <w:rsid w:val="005106E5"/>
    <w:rsid w:val="00512A47"/>
    <w:rsid w:val="00531C68"/>
    <w:rsid w:val="00532119"/>
    <w:rsid w:val="005335F3"/>
    <w:rsid w:val="00543C38"/>
    <w:rsid w:val="00543D2D"/>
    <w:rsid w:val="00545A3D"/>
    <w:rsid w:val="00546DBB"/>
    <w:rsid w:val="005529F5"/>
    <w:rsid w:val="00561A5B"/>
    <w:rsid w:val="00563B0D"/>
    <w:rsid w:val="0057074C"/>
    <w:rsid w:val="00572619"/>
    <w:rsid w:val="00573A9B"/>
    <w:rsid w:val="00573E15"/>
    <w:rsid w:val="00573FBF"/>
    <w:rsid w:val="00574FF3"/>
    <w:rsid w:val="005806FE"/>
    <w:rsid w:val="00582538"/>
    <w:rsid w:val="005838EA"/>
    <w:rsid w:val="00585EE1"/>
    <w:rsid w:val="00586392"/>
    <w:rsid w:val="00590C0E"/>
    <w:rsid w:val="005939E6"/>
    <w:rsid w:val="005A4227"/>
    <w:rsid w:val="005B229B"/>
    <w:rsid w:val="005B3518"/>
    <w:rsid w:val="005B68F8"/>
    <w:rsid w:val="005C56AE"/>
    <w:rsid w:val="005C7449"/>
    <w:rsid w:val="005E6D99"/>
    <w:rsid w:val="005F2ADD"/>
    <w:rsid w:val="005F2C49"/>
    <w:rsid w:val="006013EB"/>
    <w:rsid w:val="0060479E"/>
    <w:rsid w:val="00604BE7"/>
    <w:rsid w:val="006145DF"/>
    <w:rsid w:val="00616AED"/>
    <w:rsid w:val="00632A4F"/>
    <w:rsid w:val="00632B56"/>
    <w:rsid w:val="00634038"/>
    <w:rsid w:val="00634B4B"/>
    <w:rsid w:val="006351E3"/>
    <w:rsid w:val="006368C8"/>
    <w:rsid w:val="00644236"/>
    <w:rsid w:val="006471E5"/>
    <w:rsid w:val="0066060B"/>
    <w:rsid w:val="00671D3B"/>
    <w:rsid w:val="006811CB"/>
    <w:rsid w:val="00684A5B"/>
    <w:rsid w:val="006A1F71"/>
    <w:rsid w:val="006F328B"/>
    <w:rsid w:val="006F5886"/>
    <w:rsid w:val="00701B86"/>
    <w:rsid w:val="00704842"/>
    <w:rsid w:val="00707734"/>
    <w:rsid w:val="00707E19"/>
    <w:rsid w:val="00712F7C"/>
    <w:rsid w:val="00715875"/>
    <w:rsid w:val="0072328A"/>
    <w:rsid w:val="00726C0D"/>
    <w:rsid w:val="007377B5"/>
    <w:rsid w:val="00746CC2"/>
    <w:rsid w:val="00760323"/>
    <w:rsid w:val="00765600"/>
    <w:rsid w:val="00771A1C"/>
    <w:rsid w:val="007776FA"/>
    <w:rsid w:val="00777D09"/>
    <w:rsid w:val="00791C9F"/>
    <w:rsid w:val="00792AAB"/>
    <w:rsid w:val="00793B47"/>
    <w:rsid w:val="007A1D0C"/>
    <w:rsid w:val="007A2A7B"/>
    <w:rsid w:val="007D4925"/>
    <w:rsid w:val="007F0C8A"/>
    <w:rsid w:val="007F11AB"/>
    <w:rsid w:val="007F2D95"/>
    <w:rsid w:val="00807E1C"/>
    <w:rsid w:val="008143CB"/>
    <w:rsid w:val="00823CA1"/>
    <w:rsid w:val="008317FA"/>
    <w:rsid w:val="008513B9"/>
    <w:rsid w:val="008702D3"/>
    <w:rsid w:val="00876034"/>
    <w:rsid w:val="008827E7"/>
    <w:rsid w:val="00882838"/>
    <w:rsid w:val="008A1696"/>
    <w:rsid w:val="008C58FE"/>
    <w:rsid w:val="008E6C41"/>
    <w:rsid w:val="008F0816"/>
    <w:rsid w:val="008F6BB7"/>
    <w:rsid w:val="00900F42"/>
    <w:rsid w:val="0090393A"/>
    <w:rsid w:val="009165C5"/>
    <w:rsid w:val="0092166F"/>
    <w:rsid w:val="00925026"/>
    <w:rsid w:val="009314FF"/>
    <w:rsid w:val="00932E3C"/>
    <w:rsid w:val="0094017F"/>
    <w:rsid w:val="009573D3"/>
    <w:rsid w:val="009953F9"/>
    <w:rsid w:val="009977FF"/>
    <w:rsid w:val="009A085B"/>
    <w:rsid w:val="009C1DE6"/>
    <w:rsid w:val="009C1F0E"/>
    <w:rsid w:val="009D3E8C"/>
    <w:rsid w:val="009E3A0E"/>
    <w:rsid w:val="009F5641"/>
    <w:rsid w:val="009F7DE2"/>
    <w:rsid w:val="00A1234C"/>
    <w:rsid w:val="00A1314B"/>
    <w:rsid w:val="00A13160"/>
    <w:rsid w:val="00A137D3"/>
    <w:rsid w:val="00A13FE3"/>
    <w:rsid w:val="00A34BC2"/>
    <w:rsid w:val="00A44A8F"/>
    <w:rsid w:val="00A51D96"/>
    <w:rsid w:val="00A55BDF"/>
    <w:rsid w:val="00A60C8E"/>
    <w:rsid w:val="00A77392"/>
    <w:rsid w:val="00A86298"/>
    <w:rsid w:val="00A96F84"/>
    <w:rsid w:val="00AC3953"/>
    <w:rsid w:val="00AC7150"/>
    <w:rsid w:val="00AD17A2"/>
    <w:rsid w:val="00AE1DCA"/>
    <w:rsid w:val="00AF5F7C"/>
    <w:rsid w:val="00AF77BA"/>
    <w:rsid w:val="00B02207"/>
    <w:rsid w:val="00B03403"/>
    <w:rsid w:val="00B04D5C"/>
    <w:rsid w:val="00B10324"/>
    <w:rsid w:val="00B20BDC"/>
    <w:rsid w:val="00B22A0D"/>
    <w:rsid w:val="00B31A9E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257B"/>
    <w:rsid w:val="00BF4F5F"/>
    <w:rsid w:val="00C04EEB"/>
    <w:rsid w:val="00C075A4"/>
    <w:rsid w:val="00C10F12"/>
    <w:rsid w:val="00C11826"/>
    <w:rsid w:val="00C34CF9"/>
    <w:rsid w:val="00C405D9"/>
    <w:rsid w:val="00C46D42"/>
    <w:rsid w:val="00C50C32"/>
    <w:rsid w:val="00C60178"/>
    <w:rsid w:val="00C61760"/>
    <w:rsid w:val="00C63CD6"/>
    <w:rsid w:val="00C65914"/>
    <w:rsid w:val="00C72465"/>
    <w:rsid w:val="00C87D95"/>
    <w:rsid w:val="00C9077A"/>
    <w:rsid w:val="00C94D76"/>
    <w:rsid w:val="00C95CD2"/>
    <w:rsid w:val="00CA051B"/>
    <w:rsid w:val="00CA0B71"/>
    <w:rsid w:val="00CB3CBE"/>
    <w:rsid w:val="00CF03D8"/>
    <w:rsid w:val="00D015D5"/>
    <w:rsid w:val="00D03D68"/>
    <w:rsid w:val="00D120DA"/>
    <w:rsid w:val="00D266DD"/>
    <w:rsid w:val="00D32B04"/>
    <w:rsid w:val="00D374E7"/>
    <w:rsid w:val="00D63949"/>
    <w:rsid w:val="00D64202"/>
    <w:rsid w:val="00D652E7"/>
    <w:rsid w:val="00D72EA7"/>
    <w:rsid w:val="00D77BCF"/>
    <w:rsid w:val="00D84394"/>
    <w:rsid w:val="00D953C7"/>
    <w:rsid w:val="00D95E55"/>
    <w:rsid w:val="00DB2C90"/>
    <w:rsid w:val="00DB3664"/>
    <w:rsid w:val="00DC16FB"/>
    <w:rsid w:val="00DC4A65"/>
    <w:rsid w:val="00DC4F66"/>
    <w:rsid w:val="00DD3F78"/>
    <w:rsid w:val="00DD529F"/>
    <w:rsid w:val="00DE6620"/>
    <w:rsid w:val="00DF6A66"/>
    <w:rsid w:val="00DF797D"/>
    <w:rsid w:val="00E01523"/>
    <w:rsid w:val="00E10B44"/>
    <w:rsid w:val="00E11F02"/>
    <w:rsid w:val="00E21CC5"/>
    <w:rsid w:val="00E25FDB"/>
    <w:rsid w:val="00E2726B"/>
    <w:rsid w:val="00E37801"/>
    <w:rsid w:val="00E46EAA"/>
    <w:rsid w:val="00E5038C"/>
    <w:rsid w:val="00E50B69"/>
    <w:rsid w:val="00E5298B"/>
    <w:rsid w:val="00E56EFB"/>
    <w:rsid w:val="00E6458F"/>
    <w:rsid w:val="00E6788E"/>
    <w:rsid w:val="00E7242D"/>
    <w:rsid w:val="00E776E4"/>
    <w:rsid w:val="00E77A5A"/>
    <w:rsid w:val="00E87E25"/>
    <w:rsid w:val="00EA04F1"/>
    <w:rsid w:val="00EA2FD3"/>
    <w:rsid w:val="00EB7CE9"/>
    <w:rsid w:val="00EC433F"/>
    <w:rsid w:val="00ED1FDE"/>
    <w:rsid w:val="00ED6AF1"/>
    <w:rsid w:val="00F06EFB"/>
    <w:rsid w:val="00F07488"/>
    <w:rsid w:val="00F075A2"/>
    <w:rsid w:val="00F11DFC"/>
    <w:rsid w:val="00F1529E"/>
    <w:rsid w:val="00F16F07"/>
    <w:rsid w:val="00F16FDC"/>
    <w:rsid w:val="00F3043F"/>
    <w:rsid w:val="00F45B7C"/>
    <w:rsid w:val="00F45FCE"/>
    <w:rsid w:val="00F54CD6"/>
    <w:rsid w:val="00F56A19"/>
    <w:rsid w:val="00F90782"/>
    <w:rsid w:val="00F9334F"/>
    <w:rsid w:val="00F97D7F"/>
    <w:rsid w:val="00FA0BAF"/>
    <w:rsid w:val="00FA122C"/>
    <w:rsid w:val="00FA2970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626B-FCBE-419B-84B8-291244F5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59</TotalTime>
  <Pages>15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Севостьянов</dc:creator>
  <cp:lastModifiedBy>Лёксина М.А.</cp:lastModifiedBy>
  <cp:revision>22</cp:revision>
  <cp:lastPrinted>2021-01-13T06:39:00Z</cp:lastPrinted>
  <dcterms:created xsi:type="dcterms:W3CDTF">2021-01-02T11:08:00Z</dcterms:created>
  <dcterms:modified xsi:type="dcterms:W3CDTF">2021-01-14T13:26:00Z</dcterms:modified>
</cp:coreProperties>
</file>