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C23498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pict>
          <v:shape id="Рисунок 0" o:spid="_x0000_s1049" type="#_x0000_t75" alt="d_5_бланк_пстнвл_прав_ряз_обл.jpg" style="position:absolute;left:0;text-align:left;margin-left:-99pt;margin-top:-28.25pt;width:595.05pt;height:179.15pt;z-index:1;visibility:visible">
            <v:imagedata r:id="rId9" o:title="d_5_бланк_пстнвл_прав_ряз_обл" grayscale="t"/>
            <w10:wrap type="topAndBottom"/>
          </v:shape>
        </w:pict>
      </w:r>
      <w:r w:rsidR="00BA125B">
        <w:rPr>
          <w:rFonts w:ascii="Times New Roman" w:hAnsi="Times New Roman"/>
          <w:bCs/>
          <w:sz w:val="28"/>
          <w:szCs w:val="28"/>
        </w:rPr>
        <w:t>от 02 февраля 2021 г. № 12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BA125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CE5E5D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03257A" w:rsidRDefault="0003257A" w:rsidP="00CE5E5D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CE5E5D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03257A" w:rsidRDefault="0003257A" w:rsidP="00CE5E5D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Рязанской области от 30 октября 2013 г. № 357 «Об утверждении</w:t>
            </w:r>
          </w:p>
          <w:p w:rsidR="0003257A" w:rsidRDefault="0003257A" w:rsidP="00CE5E5D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03257A" w:rsidRDefault="0003257A" w:rsidP="00CE5E5D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E5E5D">
              <w:rPr>
                <w:rFonts w:ascii="Times New Roman" w:hAnsi="Times New Roman"/>
                <w:sz w:val="28"/>
                <w:szCs w:val="28"/>
              </w:rPr>
              <w:t>агропромышленного комплекса» (в редакции постановлений</w:t>
            </w:r>
            <w:proofErr w:type="gramEnd"/>
          </w:p>
          <w:p w:rsidR="0003257A" w:rsidRDefault="0003257A" w:rsidP="00CE5E5D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11.06.2014 № 155,</w:t>
            </w:r>
          </w:p>
          <w:p w:rsidR="0003257A" w:rsidRDefault="0003257A" w:rsidP="00CE5E5D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от 29.12.2014 № 398, от 18.02.2015 № 20, от 15.04.2015 № 81,</w:t>
            </w:r>
          </w:p>
          <w:p w:rsidR="0003257A" w:rsidRDefault="0003257A" w:rsidP="00CE5E5D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от 12.08.2015 № 196, от 07.10.2015 № 257, от 02.12.2015 № 295,</w:t>
            </w:r>
          </w:p>
          <w:p w:rsidR="0003257A" w:rsidRDefault="0003257A" w:rsidP="00CE5E5D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от 23.12.2015 № 332, от 13.04.2016 № 72, от 28.12.2016 № 330,</w:t>
            </w:r>
          </w:p>
          <w:p w:rsidR="0003257A" w:rsidRDefault="0003257A" w:rsidP="00CE5E5D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от 14.02.2017 № 22, от 26.04.2017 № 82, от 30.08.2017 № 205,</w:t>
            </w:r>
          </w:p>
          <w:p w:rsidR="0003257A" w:rsidRDefault="0003257A" w:rsidP="00CE5E5D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от 26.12.2017 № 398, от 06.02.2018 № 20, от 22.05.2018 № 144,</w:t>
            </w:r>
          </w:p>
          <w:p w:rsidR="0003257A" w:rsidRDefault="0003257A" w:rsidP="00CE5E5D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от 14.08.2018 № 236, от 08.10.2018 № 289, от 28.12.2018 № 441,</w:t>
            </w:r>
          </w:p>
          <w:p w:rsidR="0003257A" w:rsidRDefault="0003257A" w:rsidP="00CE5E5D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от 23.04.2019 № 121, от 25.06.2019 № 179, от 26.06.2019 № 198,</w:t>
            </w:r>
          </w:p>
          <w:p w:rsidR="0003257A" w:rsidRDefault="0003257A" w:rsidP="00CE5E5D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от 13.08.2019 № 251, от 22.10.2019 № 327, от 09.12.2019 № 388,</w:t>
            </w:r>
          </w:p>
          <w:p w:rsidR="00CE5E5D" w:rsidRDefault="0003257A" w:rsidP="00CE5E5D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от 18.12.2019 № 410, от 07.02.2020 № 14,</w:t>
            </w:r>
            <w:r w:rsidRPr="00CE5E5D">
              <w:rPr>
                <w:rFonts w:ascii="Times New Roman" w:hAnsi="Times New Roman"/>
              </w:rPr>
              <w:t xml:space="preserve"> </w:t>
            </w:r>
            <w:r w:rsidRPr="00CE5E5D">
              <w:rPr>
                <w:rFonts w:ascii="Times New Roman" w:hAnsi="Times New Roman"/>
                <w:sz w:val="28"/>
                <w:szCs w:val="28"/>
              </w:rPr>
              <w:t>от 27.04.2020 № 96,</w:t>
            </w:r>
          </w:p>
          <w:p w:rsidR="00CE5E5D" w:rsidRDefault="0003257A" w:rsidP="00CE5E5D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от 14.07.2020 № 167</w:t>
            </w:r>
            <w:r w:rsidR="00A60597" w:rsidRPr="00CE5E5D">
              <w:rPr>
                <w:rFonts w:ascii="Times New Roman" w:hAnsi="Times New Roman"/>
                <w:sz w:val="28"/>
                <w:szCs w:val="28"/>
              </w:rPr>
              <w:t>, от 21.07.2020 № 171</w:t>
            </w:r>
            <w:r w:rsidR="0091046E" w:rsidRPr="00CE5E5D">
              <w:rPr>
                <w:rFonts w:ascii="Times New Roman" w:hAnsi="Times New Roman"/>
                <w:sz w:val="28"/>
                <w:szCs w:val="28"/>
              </w:rPr>
              <w:t>, от 27.10.2020 № 277</w:t>
            </w:r>
            <w:r w:rsidR="00076C2C" w:rsidRPr="00CE5E5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D5EED" w:rsidRPr="00CE5E5D" w:rsidRDefault="00076C2C" w:rsidP="00CE5E5D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 xml:space="preserve">от 01.12.2020 № 318, от </w:t>
            </w:r>
            <w:r w:rsidR="002C45FA" w:rsidRPr="00CE5E5D">
              <w:rPr>
                <w:rFonts w:ascii="Times New Roman" w:hAnsi="Times New Roman"/>
                <w:sz w:val="28"/>
                <w:szCs w:val="28"/>
              </w:rPr>
              <w:t>22</w:t>
            </w:r>
            <w:r w:rsidRPr="00CE5E5D">
              <w:rPr>
                <w:rFonts w:ascii="Times New Roman" w:hAnsi="Times New Roman"/>
                <w:sz w:val="28"/>
                <w:szCs w:val="28"/>
              </w:rPr>
              <w:t>.1</w:t>
            </w:r>
            <w:r w:rsidR="002C45FA" w:rsidRPr="00CE5E5D">
              <w:rPr>
                <w:rFonts w:ascii="Times New Roman" w:hAnsi="Times New Roman"/>
                <w:sz w:val="28"/>
                <w:szCs w:val="28"/>
              </w:rPr>
              <w:t>2</w:t>
            </w:r>
            <w:r w:rsidRPr="00CE5E5D">
              <w:rPr>
                <w:rFonts w:ascii="Times New Roman" w:hAnsi="Times New Roman"/>
                <w:sz w:val="28"/>
                <w:szCs w:val="28"/>
              </w:rPr>
              <w:t xml:space="preserve">.2020 № </w:t>
            </w:r>
            <w:r w:rsidR="00704AF9" w:rsidRPr="00CE5E5D">
              <w:rPr>
                <w:rFonts w:ascii="Times New Roman" w:hAnsi="Times New Roman"/>
                <w:sz w:val="28"/>
                <w:szCs w:val="28"/>
              </w:rPr>
              <w:t>352</w:t>
            </w:r>
            <w:r w:rsidR="0003257A" w:rsidRPr="00CE5E5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CE5E5D" w:rsidTr="00DB1A4E">
        <w:trPr>
          <w:trHeight w:val="426"/>
          <w:jc w:val="right"/>
        </w:trPr>
        <w:tc>
          <w:tcPr>
            <w:tcW w:w="5000" w:type="pct"/>
          </w:tcPr>
          <w:p w:rsidR="00DB1A4E" w:rsidRPr="00CE5E5D" w:rsidRDefault="00DB1A4E" w:rsidP="00DB1A4E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DB1A4E" w:rsidRPr="00CE5E5D" w:rsidRDefault="00DB1A4E" w:rsidP="00DB1A4E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30 октября 2013 г. № 357 «Об утверждении государственной программы Рязанской области «Развитие агропромышленного комплекса» следующие изменения:</w:t>
            </w:r>
          </w:p>
          <w:p w:rsidR="00327B9A" w:rsidRPr="00CE5E5D" w:rsidRDefault="00327B9A" w:rsidP="00327B9A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1) в строке «Объемы финансирования Программы» паспорта государственной программы:</w:t>
            </w:r>
          </w:p>
          <w:p w:rsidR="00327B9A" w:rsidRPr="00CE5E5D" w:rsidRDefault="00327B9A" w:rsidP="00327B9A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- абзац первый изложить в следующей редакции:</w:t>
            </w:r>
          </w:p>
          <w:p w:rsidR="00327B9A" w:rsidRPr="00CE5E5D" w:rsidRDefault="00327B9A" w:rsidP="00327B9A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 xml:space="preserve">«Общий объем финансирования Программы предусматривается в размере </w:t>
            </w:r>
            <w:r w:rsidR="00D86F9F" w:rsidRPr="00CE5E5D">
              <w:rPr>
                <w:rFonts w:ascii="Times New Roman" w:hAnsi="Times New Roman"/>
                <w:sz w:val="28"/>
                <w:szCs w:val="28"/>
              </w:rPr>
              <w:t>32352181,13478</w:t>
            </w:r>
            <w:r w:rsidR="00304B98" w:rsidRPr="00CE5E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5E5D">
              <w:rPr>
                <w:rFonts w:ascii="Times New Roman" w:hAnsi="Times New Roman"/>
                <w:sz w:val="28"/>
                <w:szCs w:val="28"/>
              </w:rPr>
              <w:t xml:space="preserve">тыс. руб., в том числе: федеральный бюджет –         </w:t>
            </w:r>
            <w:r w:rsidR="00D86F9F" w:rsidRPr="00CE5E5D">
              <w:rPr>
                <w:rFonts w:ascii="Times New Roman" w:hAnsi="Times New Roman"/>
                <w:sz w:val="28"/>
                <w:szCs w:val="28"/>
              </w:rPr>
              <w:t>21601993,6</w:t>
            </w:r>
            <w:r w:rsidR="00CD4D98" w:rsidRPr="00CE5E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5E5D">
              <w:rPr>
                <w:rFonts w:ascii="Times New Roman" w:hAnsi="Times New Roman"/>
                <w:sz w:val="28"/>
                <w:szCs w:val="28"/>
              </w:rPr>
              <w:t xml:space="preserve">тыс. руб.*, областной бюджет – </w:t>
            </w:r>
            <w:r w:rsidR="00D86F9F" w:rsidRPr="00CE5E5D">
              <w:rPr>
                <w:rFonts w:ascii="Times New Roman" w:hAnsi="Times New Roman"/>
                <w:sz w:val="28"/>
                <w:szCs w:val="28"/>
              </w:rPr>
              <w:t>10750187,53478</w:t>
            </w:r>
            <w:r w:rsidR="00304B98" w:rsidRPr="00CE5E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5E5D">
              <w:rPr>
                <w:rFonts w:ascii="Times New Roman" w:hAnsi="Times New Roman"/>
                <w:sz w:val="28"/>
                <w:szCs w:val="28"/>
              </w:rPr>
              <w:t>тыс. руб.»;</w:t>
            </w:r>
          </w:p>
          <w:p w:rsidR="00327B9A" w:rsidRPr="00CE5E5D" w:rsidRDefault="00327B9A" w:rsidP="00327B9A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-</w:t>
            </w:r>
            <w:r w:rsidR="00CE5E5D">
              <w:rPr>
                <w:rFonts w:ascii="Times New Roman" w:hAnsi="Times New Roman"/>
                <w:sz w:val="28"/>
                <w:szCs w:val="28"/>
              </w:rPr>
              <w:t> </w:t>
            </w:r>
            <w:r w:rsidR="00A1267A" w:rsidRPr="00CE5E5D">
              <w:rPr>
                <w:rFonts w:ascii="Times New Roman" w:hAnsi="Times New Roman"/>
                <w:sz w:val="28"/>
                <w:szCs w:val="28"/>
              </w:rPr>
              <w:t>абзац</w:t>
            </w:r>
            <w:r w:rsidR="007A5D19" w:rsidRPr="00CE5E5D">
              <w:rPr>
                <w:rFonts w:ascii="Times New Roman" w:hAnsi="Times New Roman"/>
                <w:sz w:val="28"/>
                <w:szCs w:val="28"/>
              </w:rPr>
              <w:t>ы</w:t>
            </w:r>
            <w:r w:rsidRPr="00CE5E5D">
              <w:rPr>
                <w:rFonts w:ascii="Times New Roman" w:hAnsi="Times New Roman"/>
                <w:sz w:val="28"/>
                <w:szCs w:val="28"/>
              </w:rPr>
              <w:t xml:space="preserve"> двадцать </w:t>
            </w:r>
            <w:r w:rsidR="00D86F9F" w:rsidRPr="00CE5E5D">
              <w:rPr>
                <w:rFonts w:ascii="Times New Roman" w:hAnsi="Times New Roman"/>
                <w:sz w:val="28"/>
                <w:szCs w:val="28"/>
              </w:rPr>
              <w:t>четвертый</w:t>
            </w:r>
            <w:r w:rsidRPr="00CE5E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5D19" w:rsidRPr="00CE5E5D">
              <w:rPr>
                <w:rFonts w:ascii="Times New Roman" w:hAnsi="Times New Roman"/>
                <w:sz w:val="28"/>
                <w:szCs w:val="28"/>
              </w:rPr>
              <w:t xml:space="preserve">- тридцать восьмой </w:t>
            </w:r>
            <w:r w:rsidRPr="00CE5E5D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7A5D19" w:rsidRPr="00CE5E5D" w:rsidRDefault="00327B9A" w:rsidP="007A5D1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«</w:t>
            </w:r>
            <w:r w:rsidR="007A5D19" w:rsidRPr="00CE5E5D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DC6627" w:rsidRPr="00CE5E5D">
              <w:rPr>
                <w:rFonts w:ascii="Times New Roman" w:hAnsi="Times New Roman"/>
                <w:sz w:val="28"/>
                <w:szCs w:val="28"/>
              </w:rPr>
              <w:t>2460475,85923</w:t>
            </w:r>
            <w:r w:rsidR="007A5D19" w:rsidRPr="00CE5E5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7A5D19" w:rsidRPr="00CE5E5D" w:rsidRDefault="007A5D19" w:rsidP="007A5D1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федеральный бюджет – </w:t>
            </w:r>
            <w:r w:rsidR="00DC6627" w:rsidRPr="00CE5E5D">
              <w:rPr>
                <w:rFonts w:ascii="Times New Roman" w:hAnsi="Times New Roman"/>
                <w:sz w:val="28"/>
                <w:szCs w:val="28"/>
              </w:rPr>
              <w:t>1612709,5</w:t>
            </w:r>
            <w:r w:rsidRPr="00CE5E5D">
              <w:rPr>
                <w:rFonts w:ascii="Times New Roman" w:hAnsi="Times New Roman"/>
                <w:sz w:val="28"/>
                <w:szCs w:val="28"/>
              </w:rPr>
              <w:t xml:space="preserve"> тыс. руб.*,</w:t>
            </w:r>
          </w:p>
          <w:p w:rsidR="007A5D19" w:rsidRPr="00CE5E5D" w:rsidRDefault="007A5D19" w:rsidP="007A5D1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 xml:space="preserve">областной бюджет – </w:t>
            </w:r>
            <w:r w:rsidR="00DC6627" w:rsidRPr="00CE5E5D">
              <w:rPr>
                <w:rFonts w:ascii="Times New Roman" w:hAnsi="Times New Roman"/>
                <w:sz w:val="28"/>
                <w:szCs w:val="28"/>
              </w:rPr>
              <w:t>847766,35923</w:t>
            </w:r>
            <w:r w:rsidRPr="00CE5E5D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7A5D19" w:rsidRPr="00CE5E5D" w:rsidRDefault="007A5D19" w:rsidP="007A5D1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DC6627" w:rsidRPr="00CE5E5D">
              <w:rPr>
                <w:rFonts w:ascii="Times New Roman" w:hAnsi="Times New Roman"/>
                <w:sz w:val="28"/>
                <w:szCs w:val="28"/>
              </w:rPr>
              <w:t>1618514,85923</w:t>
            </w:r>
            <w:r w:rsidRPr="00CE5E5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7A5D19" w:rsidRPr="00CE5E5D" w:rsidRDefault="007A5D19" w:rsidP="007A5D1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 xml:space="preserve">федеральный бюджет – </w:t>
            </w:r>
            <w:r w:rsidR="00DC6627" w:rsidRPr="00CE5E5D">
              <w:rPr>
                <w:rFonts w:ascii="Times New Roman" w:hAnsi="Times New Roman"/>
                <w:sz w:val="28"/>
                <w:szCs w:val="28"/>
              </w:rPr>
              <w:t>1192097,1</w:t>
            </w:r>
            <w:r w:rsidRPr="00CE5E5D">
              <w:rPr>
                <w:rFonts w:ascii="Times New Roman" w:hAnsi="Times New Roman"/>
                <w:sz w:val="28"/>
                <w:szCs w:val="28"/>
              </w:rPr>
              <w:t xml:space="preserve"> тыс. руб.*,</w:t>
            </w:r>
          </w:p>
          <w:p w:rsidR="007A5D19" w:rsidRPr="00CE5E5D" w:rsidRDefault="007A5D19" w:rsidP="007A5D1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 xml:space="preserve">областной бюджет </w:t>
            </w:r>
            <w:r w:rsidR="00304C31" w:rsidRPr="00CE5E5D">
              <w:rPr>
                <w:rFonts w:ascii="Times New Roman" w:hAnsi="Times New Roman"/>
                <w:sz w:val="28"/>
                <w:szCs w:val="28"/>
              </w:rPr>
              <w:t>–</w:t>
            </w:r>
            <w:r w:rsidRPr="00CE5E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6627" w:rsidRPr="00CE5E5D">
              <w:rPr>
                <w:rFonts w:ascii="Times New Roman" w:hAnsi="Times New Roman"/>
                <w:sz w:val="28"/>
                <w:szCs w:val="28"/>
              </w:rPr>
              <w:t>426417,75923</w:t>
            </w:r>
            <w:r w:rsidRPr="00CE5E5D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7A5D19" w:rsidRPr="00CE5E5D" w:rsidRDefault="007A5D19" w:rsidP="007A5D1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 w:rsidR="00DC6627" w:rsidRPr="00CE5E5D">
              <w:rPr>
                <w:rFonts w:ascii="Times New Roman" w:hAnsi="Times New Roman"/>
                <w:sz w:val="28"/>
                <w:szCs w:val="28"/>
              </w:rPr>
              <w:t>1665688,4</w:t>
            </w:r>
            <w:r w:rsidRPr="00CE5E5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7A5D19" w:rsidRPr="00CE5E5D" w:rsidRDefault="007A5D19" w:rsidP="007A5D1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 xml:space="preserve">федеральный бюджет – </w:t>
            </w:r>
            <w:r w:rsidR="00DC6627" w:rsidRPr="00CE5E5D">
              <w:rPr>
                <w:rFonts w:ascii="Times New Roman" w:hAnsi="Times New Roman"/>
                <w:sz w:val="28"/>
                <w:szCs w:val="28"/>
              </w:rPr>
              <w:t>1268804,2</w:t>
            </w:r>
            <w:r w:rsidRPr="00CE5E5D">
              <w:rPr>
                <w:rFonts w:ascii="Times New Roman" w:hAnsi="Times New Roman"/>
                <w:sz w:val="28"/>
                <w:szCs w:val="28"/>
              </w:rPr>
              <w:t xml:space="preserve"> тыс. руб.*,</w:t>
            </w:r>
          </w:p>
          <w:p w:rsidR="007A5D19" w:rsidRPr="00CE5E5D" w:rsidRDefault="007A5D19" w:rsidP="007A5D1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 xml:space="preserve">областной бюджет – </w:t>
            </w:r>
            <w:r w:rsidR="00DC6627" w:rsidRPr="00CE5E5D">
              <w:rPr>
                <w:rFonts w:ascii="Times New Roman" w:hAnsi="Times New Roman"/>
                <w:sz w:val="28"/>
                <w:szCs w:val="28"/>
              </w:rPr>
              <w:t>396884,2</w:t>
            </w:r>
            <w:r w:rsidRPr="00CE5E5D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7A5D19" w:rsidRPr="00CE5E5D" w:rsidRDefault="007A5D19" w:rsidP="007A5D1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304C31" w:rsidRPr="00CE5E5D">
              <w:rPr>
                <w:rFonts w:ascii="Times New Roman" w:hAnsi="Times New Roman"/>
                <w:sz w:val="28"/>
                <w:szCs w:val="28"/>
              </w:rPr>
              <w:t>2357</w:t>
            </w:r>
            <w:r w:rsidR="00DC6627" w:rsidRPr="00CE5E5D">
              <w:rPr>
                <w:rFonts w:ascii="Times New Roman" w:hAnsi="Times New Roman"/>
                <w:sz w:val="28"/>
                <w:szCs w:val="28"/>
              </w:rPr>
              <w:t>138,29302</w:t>
            </w:r>
            <w:r w:rsidRPr="00CE5E5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7A5D19" w:rsidRPr="00CE5E5D" w:rsidRDefault="007A5D19" w:rsidP="007A5D1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 xml:space="preserve">федеральный бюджет </w:t>
            </w:r>
            <w:r w:rsidR="00304C31" w:rsidRPr="00CE5E5D">
              <w:rPr>
                <w:rFonts w:ascii="Times New Roman" w:hAnsi="Times New Roman"/>
                <w:sz w:val="28"/>
                <w:szCs w:val="28"/>
              </w:rPr>
              <w:t>–</w:t>
            </w:r>
            <w:r w:rsidRPr="00CE5E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4C31" w:rsidRPr="00CE5E5D">
              <w:rPr>
                <w:rFonts w:ascii="Times New Roman" w:hAnsi="Times New Roman"/>
                <w:sz w:val="28"/>
                <w:szCs w:val="28"/>
              </w:rPr>
              <w:t>1256</w:t>
            </w:r>
            <w:r w:rsidR="00DC6627" w:rsidRPr="00CE5E5D">
              <w:rPr>
                <w:rFonts w:ascii="Times New Roman" w:hAnsi="Times New Roman"/>
                <w:sz w:val="28"/>
                <w:szCs w:val="28"/>
              </w:rPr>
              <w:t>586,7</w:t>
            </w:r>
            <w:r w:rsidRPr="00CE5E5D">
              <w:rPr>
                <w:rFonts w:ascii="Times New Roman" w:hAnsi="Times New Roman"/>
                <w:sz w:val="28"/>
                <w:szCs w:val="28"/>
              </w:rPr>
              <w:t xml:space="preserve"> тыс. руб.*,</w:t>
            </w:r>
          </w:p>
          <w:p w:rsidR="007A5D19" w:rsidRPr="00CE5E5D" w:rsidRDefault="007A5D19" w:rsidP="007A5D1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 xml:space="preserve">областной бюджет </w:t>
            </w:r>
            <w:r w:rsidR="00304C31" w:rsidRPr="00CE5E5D">
              <w:rPr>
                <w:rFonts w:ascii="Times New Roman" w:hAnsi="Times New Roman"/>
                <w:sz w:val="28"/>
                <w:szCs w:val="28"/>
              </w:rPr>
              <w:t>–</w:t>
            </w:r>
            <w:r w:rsidRPr="00CE5E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4C31" w:rsidRPr="00CE5E5D">
              <w:rPr>
                <w:rFonts w:ascii="Times New Roman" w:hAnsi="Times New Roman"/>
                <w:sz w:val="28"/>
                <w:szCs w:val="28"/>
              </w:rPr>
              <w:t>1100</w:t>
            </w:r>
            <w:r w:rsidR="00DC6627" w:rsidRPr="00CE5E5D">
              <w:rPr>
                <w:rFonts w:ascii="Times New Roman" w:hAnsi="Times New Roman"/>
                <w:sz w:val="28"/>
                <w:szCs w:val="28"/>
              </w:rPr>
              <w:t>551,59302</w:t>
            </w:r>
            <w:r w:rsidRPr="00CE5E5D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7A5D19" w:rsidRPr="00CE5E5D" w:rsidRDefault="007A5D19" w:rsidP="007A5D1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304C31" w:rsidRPr="00CE5E5D">
              <w:rPr>
                <w:rFonts w:ascii="Times New Roman" w:hAnsi="Times New Roman"/>
                <w:sz w:val="28"/>
                <w:szCs w:val="28"/>
              </w:rPr>
              <w:t>2312</w:t>
            </w:r>
            <w:r w:rsidR="00DC6627" w:rsidRPr="00CE5E5D">
              <w:rPr>
                <w:rFonts w:ascii="Times New Roman" w:hAnsi="Times New Roman"/>
                <w:sz w:val="28"/>
                <w:szCs w:val="28"/>
              </w:rPr>
              <w:t>341,49302</w:t>
            </w:r>
            <w:r w:rsidRPr="00CE5E5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7A5D19" w:rsidRPr="00CE5E5D" w:rsidRDefault="007A5D19" w:rsidP="007A5D1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 xml:space="preserve">федеральный бюджет – </w:t>
            </w:r>
            <w:r w:rsidR="00304C31" w:rsidRPr="00CE5E5D">
              <w:rPr>
                <w:rFonts w:ascii="Times New Roman" w:hAnsi="Times New Roman"/>
                <w:sz w:val="28"/>
                <w:szCs w:val="28"/>
              </w:rPr>
              <w:t>1227</w:t>
            </w:r>
            <w:r w:rsidR="00DC6627" w:rsidRPr="00CE5E5D">
              <w:rPr>
                <w:rFonts w:ascii="Times New Roman" w:hAnsi="Times New Roman"/>
                <w:sz w:val="28"/>
                <w:szCs w:val="28"/>
              </w:rPr>
              <w:t>853,9</w:t>
            </w:r>
            <w:r w:rsidRPr="00CE5E5D">
              <w:rPr>
                <w:rFonts w:ascii="Times New Roman" w:hAnsi="Times New Roman"/>
                <w:sz w:val="28"/>
                <w:szCs w:val="28"/>
              </w:rPr>
              <w:t xml:space="preserve"> тыс. руб.*,</w:t>
            </w:r>
          </w:p>
          <w:p w:rsidR="00327B9A" w:rsidRPr="00CE5E5D" w:rsidRDefault="007A5D19" w:rsidP="007A5D1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 xml:space="preserve">областной бюджет – </w:t>
            </w:r>
            <w:r w:rsidR="00304C31" w:rsidRPr="00CE5E5D">
              <w:rPr>
                <w:rFonts w:ascii="Times New Roman" w:hAnsi="Times New Roman"/>
                <w:sz w:val="28"/>
                <w:szCs w:val="28"/>
              </w:rPr>
              <w:t>1084</w:t>
            </w:r>
            <w:r w:rsidR="00DC6627" w:rsidRPr="00CE5E5D">
              <w:rPr>
                <w:rFonts w:ascii="Times New Roman" w:hAnsi="Times New Roman"/>
                <w:sz w:val="28"/>
                <w:szCs w:val="28"/>
              </w:rPr>
              <w:t>487,59302</w:t>
            </w:r>
            <w:r w:rsidRPr="00CE5E5D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  <w:r w:rsidR="00327B9A" w:rsidRPr="00CE5E5D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D13643" w:rsidRPr="00CE5E5D" w:rsidRDefault="005B24E7" w:rsidP="00CC50CB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2) </w:t>
            </w:r>
            <w:r w:rsidR="00CC50CB" w:rsidRPr="00CE5E5D">
              <w:rPr>
                <w:rFonts w:ascii="Times New Roman" w:hAnsi="Times New Roman"/>
                <w:sz w:val="28"/>
                <w:szCs w:val="28"/>
              </w:rPr>
              <w:t xml:space="preserve">таблицу </w:t>
            </w:r>
            <w:r w:rsidRPr="00CE5E5D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="00CC50CB" w:rsidRPr="00CE5E5D">
              <w:rPr>
                <w:rFonts w:ascii="Times New Roman" w:hAnsi="Times New Roman"/>
                <w:sz w:val="28"/>
                <w:szCs w:val="28"/>
              </w:rPr>
              <w:t>а</w:t>
            </w:r>
            <w:r w:rsidRPr="00CE5E5D">
              <w:rPr>
                <w:rFonts w:ascii="Times New Roman" w:hAnsi="Times New Roman"/>
                <w:sz w:val="28"/>
                <w:szCs w:val="28"/>
              </w:rPr>
              <w:t xml:space="preserve"> 4 «Ресурсное обеспечение Программы» изложить в следующей редакции:</w:t>
            </w:r>
            <w:r w:rsidR="00CC50CB" w:rsidRPr="00CE5E5D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</w:tc>
      </w:tr>
    </w:tbl>
    <w:p w:rsidR="005B24E7" w:rsidRPr="00CE5E5D" w:rsidRDefault="005B24E7">
      <w:pPr>
        <w:rPr>
          <w:rFonts w:ascii="Times New Roman" w:hAnsi="Times New Roman"/>
        </w:rPr>
      </w:pPr>
    </w:p>
    <w:tbl>
      <w:tblPr>
        <w:tblW w:w="9701" w:type="dxa"/>
        <w:tblInd w:w="-22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1417"/>
        <w:gridCol w:w="452"/>
        <w:gridCol w:w="462"/>
        <w:gridCol w:w="462"/>
        <w:gridCol w:w="449"/>
        <w:gridCol w:w="455"/>
        <w:gridCol w:w="466"/>
        <w:gridCol w:w="466"/>
        <w:gridCol w:w="455"/>
        <w:gridCol w:w="455"/>
        <w:gridCol w:w="466"/>
        <w:gridCol w:w="444"/>
        <w:gridCol w:w="413"/>
        <w:gridCol w:w="428"/>
      </w:tblGrid>
      <w:tr w:rsidR="005B24E7" w:rsidRPr="00CE5E5D" w:rsidTr="00965794">
        <w:trPr>
          <w:cantSplit/>
          <w:trHeight w:val="275"/>
          <w:tblHeader/>
        </w:trPr>
        <w:tc>
          <w:tcPr>
            <w:tcW w:w="426" w:type="dxa"/>
            <w:vMerge w:val="restart"/>
            <w:vAlign w:val="center"/>
          </w:tcPr>
          <w:p w:rsidR="005B24E7" w:rsidRPr="00CE5E5D" w:rsidRDefault="00ED6AE8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«</w:t>
            </w:r>
            <w:r w:rsidR="005B24E7" w:rsidRPr="00CE5E5D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="005B24E7" w:rsidRPr="00CE5E5D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="005B24E7" w:rsidRPr="00CE5E5D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1985" w:type="dxa"/>
            <w:vMerge w:val="restart"/>
            <w:vAlign w:val="center"/>
          </w:tcPr>
          <w:p w:rsidR="005B24E7" w:rsidRPr="00CE5E5D" w:rsidRDefault="005B24E7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Главные распорядители</w:t>
            </w:r>
          </w:p>
        </w:tc>
        <w:tc>
          <w:tcPr>
            <w:tcW w:w="1417" w:type="dxa"/>
            <w:vMerge w:val="restart"/>
            <w:vAlign w:val="center"/>
          </w:tcPr>
          <w:p w:rsidR="005B24E7" w:rsidRPr="00CE5E5D" w:rsidRDefault="005B24E7" w:rsidP="00965794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CE5E5D">
              <w:rPr>
                <w:rFonts w:ascii="Times New Roman" w:hAnsi="Times New Roman"/>
                <w:sz w:val="22"/>
                <w:szCs w:val="22"/>
              </w:rPr>
              <w:t>финансиро-вания</w:t>
            </w:r>
            <w:proofErr w:type="spellEnd"/>
            <w:proofErr w:type="gramEnd"/>
          </w:p>
        </w:tc>
        <w:tc>
          <w:tcPr>
            <w:tcW w:w="5873" w:type="dxa"/>
            <w:gridSpan w:val="13"/>
            <w:vAlign w:val="center"/>
          </w:tcPr>
          <w:p w:rsidR="005B24E7" w:rsidRPr="00CE5E5D" w:rsidRDefault="005B24E7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Объем финансирования, тыс. руб.</w:t>
            </w:r>
          </w:p>
        </w:tc>
      </w:tr>
      <w:tr w:rsidR="005B24E7" w:rsidRPr="00CE5E5D" w:rsidTr="00243A09">
        <w:trPr>
          <w:cantSplit/>
          <w:trHeight w:val="275"/>
          <w:tblHeader/>
        </w:trPr>
        <w:tc>
          <w:tcPr>
            <w:tcW w:w="426" w:type="dxa"/>
            <w:vMerge/>
            <w:vAlign w:val="center"/>
          </w:tcPr>
          <w:p w:rsidR="005B24E7" w:rsidRPr="00CE5E5D" w:rsidRDefault="005B24E7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5B24E7" w:rsidRPr="00CE5E5D" w:rsidRDefault="005B24E7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extDirection w:val="btLr"/>
          </w:tcPr>
          <w:p w:rsidR="005B24E7" w:rsidRPr="00CE5E5D" w:rsidRDefault="005B24E7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2" w:type="dxa"/>
            <w:vMerge w:val="restart"/>
            <w:textDirection w:val="btLr"/>
            <w:vAlign w:val="center"/>
          </w:tcPr>
          <w:p w:rsidR="005B24E7" w:rsidRPr="00CE5E5D" w:rsidRDefault="00CE5E5D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="005B24E7" w:rsidRPr="00CE5E5D">
              <w:rPr>
                <w:rFonts w:ascii="Times New Roman" w:hAnsi="Times New Roman"/>
                <w:sz w:val="22"/>
                <w:szCs w:val="22"/>
              </w:rPr>
              <w:t>сего</w:t>
            </w:r>
          </w:p>
        </w:tc>
        <w:tc>
          <w:tcPr>
            <w:tcW w:w="5421" w:type="dxa"/>
            <w:gridSpan w:val="12"/>
            <w:vAlign w:val="center"/>
          </w:tcPr>
          <w:p w:rsidR="005B24E7" w:rsidRPr="00CE5E5D" w:rsidRDefault="005B24E7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в том числе по годам</w:t>
            </w:r>
          </w:p>
        </w:tc>
      </w:tr>
      <w:tr w:rsidR="005B24E7" w:rsidRPr="00CE5E5D" w:rsidTr="00243A09">
        <w:trPr>
          <w:cantSplit/>
          <w:trHeight w:val="642"/>
          <w:tblHeader/>
        </w:trPr>
        <w:tc>
          <w:tcPr>
            <w:tcW w:w="426" w:type="dxa"/>
            <w:vMerge/>
            <w:vAlign w:val="center"/>
          </w:tcPr>
          <w:p w:rsidR="005B24E7" w:rsidRPr="00CE5E5D" w:rsidRDefault="005B24E7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5B24E7" w:rsidRPr="00CE5E5D" w:rsidRDefault="005B24E7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B24E7" w:rsidRPr="00CE5E5D" w:rsidRDefault="005B24E7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2" w:type="dxa"/>
            <w:vMerge/>
            <w:vAlign w:val="center"/>
          </w:tcPr>
          <w:p w:rsidR="005B24E7" w:rsidRPr="00CE5E5D" w:rsidRDefault="005B24E7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2" w:type="dxa"/>
            <w:textDirection w:val="btLr"/>
          </w:tcPr>
          <w:p w:rsidR="005B24E7" w:rsidRPr="00CE5E5D" w:rsidRDefault="005B24E7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2014</w:t>
            </w:r>
          </w:p>
        </w:tc>
        <w:tc>
          <w:tcPr>
            <w:tcW w:w="462" w:type="dxa"/>
            <w:textDirection w:val="btLr"/>
            <w:vAlign w:val="center"/>
          </w:tcPr>
          <w:p w:rsidR="005B24E7" w:rsidRPr="00CE5E5D" w:rsidRDefault="005B24E7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2015</w:t>
            </w:r>
          </w:p>
        </w:tc>
        <w:tc>
          <w:tcPr>
            <w:tcW w:w="449" w:type="dxa"/>
            <w:textDirection w:val="btLr"/>
            <w:vAlign w:val="center"/>
          </w:tcPr>
          <w:p w:rsidR="005B24E7" w:rsidRPr="00CE5E5D" w:rsidRDefault="005B24E7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2016</w:t>
            </w:r>
          </w:p>
        </w:tc>
        <w:tc>
          <w:tcPr>
            <w:tcW w:w="455" w:type="dxa"/>
            <w:textDirection w:val="btLr"/>
            <w:vAlign w:val="center"/>
          </w:tcPr>
          <w:p w:rsidR="005B24E7" w:rsidRPr="00CE5E5D" w:rsidRDefault="005B24E7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466" w:type="dxa"/>
            <w:textDirection w:val="btLr"/>
            <w:vAlign w:val="center"/>
          </w:tcPr>
          <w:p w:rsidR="005B24E7" w:rsidRPr="00CE5E5D" w:rsidRDefault="005B24E7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466" w:type="dxa"/>
            <w:textDirection w:val="btLr"/>
            <w:vAlign w:val="center"/>
          </w:tcPr>
          <w:p w:rsidR="005B24E7" w:rsidRPr="00CE5E5D" w:rsidRDefault="005B24E7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455" w:type="dxa"/>
            <w:textDirection w:val="btLr"/>
            <w:vAlign w:val="center"/>
          </w:tcPr>
          <w:p w:rsidR="005B24E7" w:rsidRPr="00CE5E5D" w:rsidRDefault="005B24E7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455" w:type="dxa"/>
            <w:textDirection w:val="btLr"/>
            <w:vAlign w:val="center"/>
          </w:tcPr>
          <w:p w:rsidR="005B24E7" w:rsidRPr="00CE5E5D" w:rsidRDefault="005B24E7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466" w:type="dxa"/>
            <w:textDirection w:val="btLr"/>
            <w:vAlign w:val="center"/>
          </w:tcPr>
          <w:p w:rsidR="005B24E7" w:rsidRPr="00CE5E5D" w:rsidRDefault="005B24E7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444" w:type="dxa"/>
            <w:textDirection w:val="btLr"/>
            <w:vAlign w:val="center"/>
          </w:tcPr>
          <w:p w:rsidR="005B24E7" w:rsidRPr="00CE5E5D" w:rsidRDefault="005B24E7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413" w:type="dxa"/>
            <w:textDirection w:val="btLr"/>
            <w:vAlign w:val="center"/>
          </w:tcPr>
          <w:p w:rsidR="005B24E7" w:rsidRPr="00CE5E5D" w:rsidRDefault="005B24E7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428" w:type="dxa"/>
            <w:textDirection w:val="btLr"/>
            <w:vAlign w:val="center"/>
          </w:tcPr>
          <w:p w:rsidR="005B24E7" w:rsidRPr="00CE5E5D" w:rsidRDefault="005B24E7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</w:tbl>
    <w:p w:rsidR="005B24E7" w:rsidRPr="00CE5E5D" w:rsidRDefault="005B24E7" w:rsidP="005B24E7">
      <w:pPr>
        <w:rPr>
          <w:rFonts w:ascii="Times New Roman" w:hAnsi="Times New Roman"/>
          <w:sz w:val="2"/>
          <w:szCs w:val="2"/>
        </w:rPr>
      </w:pPr>
    </w:p>
    <w:tbl>
      <w:tblPr>
        <w:tblW w:w="9701" w:type="dxa"/>
        <w:tblInd w:w="-2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1417"/>
        <w:gridCol w:w="452"/>
        <w:gridCol w:w="462"/>
        <w:gridCol w:w="462"/>
        <w:gridCol w:w="449"/>
        <w:gridCol w:w="455"/>
        <w:gridCol w:w="466"/>
        <w:gridCol w:w="466"/>
        <w:gridCol w:w="455"/>
        <w:gridCol w:w="455"/>
        <w:gridCol w:w="466"/>
        <w:gridCol w:w="444"/>
        <w:gridCol w:w="413"/>
        <w:gridCol w:w="428"/>
      </w:tblGrid>
      <w:tr w:rsidR="005B24E7" w:rsidRPr="00CE5E5D" w:rsidTr="00243A09">
        <w:trPr>
          <w:cantSplit/>
          <w:trHeight w:val="24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4E7" w:rsidRPr="00CE5E5D" w:rsidRDefault="005B24E7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4E7" w:rsidRPr="00CE5E5D" w:rsidRDefault="005B24E7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4E7" w:rsidRPr="00CE5E5D" w:rsidRDefault="005B24E7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E7" w:rsidRPr="00CE5E5D" w:rsidRDefault="005B24E7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E7" w:rsidRPr="00CE5E5D" w:rsidRDefault="005B24E7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E7" w:rsidRPr="00CE5E5D" w:rsidRDefault="005B24E7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E7" w:rsidRPr="00CE5E5D" w:rsidRDefault="005B24E7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E7" w:rsidRPr="00CE5E5D" w:rsidRDefault="005B24E7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E7" w:rsidRPr="00CE5E5D" w:rsidRDefault="005B24E7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E7" w:rsidRPr="00CE5E5D" w:rsidRDefault="005B24E7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E7" w:rsidRPr="00CE5E5D" w:rsidRDefault="005B24E7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E7" w:rsidRPr="00CE5E5D" w:rsidRDefault="005B24E7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E7" w:rsidRPr="00CE5E5D" w:rsidRDefault="005B24E7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E7" w:rsidRPr="00CE5E5D" w:rsidRDefault="005B24E7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E7" w:rsidRPr="00CE5E5D" w:rsidRDefault="005B24E7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E7" w:rsidRPr="00CE5E5D" w:rsidRDefault="005B24E7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C17501" w:rsidRPr="00CE5E5D" w:rsidTr="006E6E17">
        <w:trPr>
          <w:cantSplit/>
          <w:trHeight w:val="196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501" w:rsidRPr="00CE5E5D" w:rsidRDefault="00C17501" w:rsidP="00243A09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501" w:rsidRPr="00CE5E5D" w:rsidRDefault="00C17501" w:rsidP="00243A0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 xml:space="preserve">Министерство сельского хозяйства и продовольствия Рязанской области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501" w:rsidRPr="00CE5E5D" w:rsidRDefault="00C17501" w:rsidP="00243A0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всего, в том числе:</w:t>
            </w:r>
          </w:p>
          <w:p w:rsidR="00C17501" w:rsidRPr="00CE5E5D" w:rsidRDefault="00C17501" w:rsidP="00243A0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32 045 040,20304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3 644 133,1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3 382 966,95249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3 504 848,42585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2 661 111,36282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2 690 281,37153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3 378 650,69124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2 382 687,89635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2 446 677,35749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1 618 514,85923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1 665 688,4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2 357 138,29302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2 312 341,49302</w:t>
            </w:r>
          </w:p>
        </w:tc>
      </w:tr>
      <w:tr w:rsidR="00C17501" w:rsidRPr="00CE5E5D" w:rsidTr="006E6E17">
        <w:trPr>
          <w:cantSplit/>
          <w:trHeight w:val="15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501" w:rsidRPr="00CE5E5D" w:rsidRDefault="00C17501" w:rsidP="00243A09">
            <w:pPr>
              <w:spacing w:after="200" w:line="235" w:lineRule="auto"/>
              <w:ind w:left="57" w:right="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501" w:rsidRPr="00CE5E5D" w:rsidRDefault="00C17501" w:rsidP="00243A09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7501" w:rsidRPr="00CE5E5D" w:rsidRDefault="00C17501" w:rsidP="00243A09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452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21 468 661,4</w:t>
            </w:r>
          </w:p>
        </w:tc>
        <w:tc>
          <w:tcPr>
            <w:tcW w:w="462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2 937 222,5</w:t>
            </w:r>
          </w:p>
        </w:tc>
        <w:tc>
          <w:tcPr>
            <w:tcW w:w="462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2 478 932,0</w:t>
            </w:r>
          </w:p>
        </w:tc>
        <w:tc>
          <w:tcPr>
            <w:tcW w:w="449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2 600 696,8</w:t>
            </w:r>
          </w:p>
        </w:tc>
        <w:tc>
          <w:tcPr>
            <w:tcW w:w="455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1 712 470,9</w:t>
            </w:r>
          </w:p>
        </w:tc>
        <w:tc>
          <w:tcPr>
            <w:tcW w:w="466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1 614 569,3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2 083 453,7</w:t>
            </w:r>
          </w:p>
        </w:tc>
        <w:tc>
          <w:tcPr>
            <w:tcW w:w="455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1 496 554,9</w:t>
            </w:r>
          </w:p>
        </w:tc>
        <w:tc>
          <w:tcPr>
            <w:tcW w:w="455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1 599 419,4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1 192 097,1</w:t>
            </w:r>
          </w:p>
        </w:tc>
        <w:tc>
          <w:tcPr>
            <w:tcW w:w="444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1 268 804,2</w:t>
            </w:r>
          </w:p>
        </w:tc>
        <w:tc>
          <w:tcPr>
            <w:tcW w:w="413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1 256 586,7</w:t>
            </w:r>
          </w:p>
        </w:tc>
        <w:tc>
          <w:tcPr>
            <w:tcW w:w="428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1 227 853,9</w:t>
            </w:r>
          </w:p>
        </w:tc>
      </w:tr>
      <w:tr w:rsidR="00C17501" w:rsidRPr="00CE5E5D" w:rsidTr="006E6E17">
        <w:trPr>
          <w:cantSplit/>
          <w:trHeight w:val="191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501" w:rsidRPr="00CE5E5D" w:rsidRDefault="00C17501" w:rsidP="00243A09">
            <w:pPr>
              <w:spacing w:after="200" w:line="235" w:lineRule="auto"/>
              <w:ind w:left="57" w:right="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501" w:rsidRPr="00CE5E5D" w:rsidRDefault="00C17501" w:rsidP="00243A09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7501" w:rsidRPr="00CE5E5D" w:rsidRDefault="00C17501" w:rsidP="00243A0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452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10 576 378,80304</w:t>
            </w:r>
          </w:p>
        </w:tc>
        <w:tc>
          <w:tcPr>
            <w:tcW w:w="462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706 910,6</w:t>
            </w:r>
          </w:p>
        </w:tc>
        <w:tc>
          <w:tcPr>
            <w:tcW w:w="462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904 034,95249</w:t>
            </w:r>
          </w:p>
        </w:tc>
        <w:tc>
          <w:tcPr>
            <w:tcW w:w="449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904 151,62585</w:t>
            </w:r>
          </w:p>
        </w:tc>
        <w:tc>
          <w:tcPr>
            <w:tcW w:w="455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948 640,46282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1 075 712,07153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1 295 196,99124</w:t>
            </w:r>
          </w:p>
        </w:tc>
        <w:tc>
          <w:tcPr>
            <w:tcW w:w="455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886 132,99635</w:t>
            </w:r>
          </w:p>
        </w:tc>
        <w:tc>
          <w:tcPr>
            <w:tcW w:w="455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847 257,95749</w:t>
            </w:r>
          </w:p>
        </w:tc>
        <w:tc>
          <w:tcPr>
            <w:tcW w:w="466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426 417,75923</w:t>
            </w:r>
          </w:p>
        </w:tc>
        <w:tc>
          <w:tcPr>
            <w:tcW w:w="444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396 884,2</w:t>
            </w:r>
          </w:p>
        </w:tc>
        <w:tc>
          <w:tcPr>
            <w:tcW w:w="413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1 100 551,59302</w:t>
            </w:r>
          </w:p>
        </w:tc>
        <w:tc>
          <w:tcPr>
            <w:tcW w:w="428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1 084 487,59302</w:t>
            </w:r>
          </w:p>
        </w:tc>
      </w:tr>
      <w:tr w:rsidR="00C17501" w:rsidRPr="00CE5E5D" w:rsidTr="006E6E17">
        <w:trPr>
          <w:cantSplit/>
          <w:trHeight w:val="1661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7501" w:rsidRPr="00CE5E5D" w:rsidRDefault="00C17501" w:rsidP="00243A09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7501" w:rsidRPr="00CE5E5D" w:rsidRDefault="00C17501" w:rsidP="00243A0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 xml:space="preserve">Министерство строительного комплекса Рязанской области </w:t>
            </w:r>
          </w:p>
        </w:tc>
        <w:tc>
          <w:tcPr>
            <w:tcW w:w="1417" w:type="dxa"/>
          </w:tcPr>
          <w:p w:rsidR="00C17501" w:rsidRPr="00CE5E5D" w:rsidRDefault="00C17501" w:rsidP="00243A0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всего, в том числе:</w:t>
            </w:r>
          </w:p>
          <w:p w:rsidR="00C17501" w:rsidRPr="00CE5E5D" w:rsidRDefault="00C17501" w:rsidP="00243A0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121 143,97325</w:t>
            </w:r>
          </w:p>
        </w:tc>
        <w:tc>
          <w:tcPr>
            <w:tcW w:w="462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49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29 194,0</w:t>
            </w:r>
          </w:p>
        </w:tc>
        <w:tc>
          <w:tcPr>
            <w:tcW w:w="466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36 715,50</w:t>
            </w:r>
          </w:p>
        </w:tc>
        <w:tc>
          <w:tcPr>
            <w:tcW w:w="466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34 534,93</w:t>
            </w:r>
          </w:p>
        </w:tc>
        <w:tc>
          <w:tcPr>
            <w:tcW w:w="455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19 030,5</w:t>
            </w:r>
          </w:p>
        </w:tc>
        <w:tc>
          <w:tcPr>
            <w:tcW w:w="455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1 669,04325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44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13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C17501" w:rsidRPr="00CE5E5D" w:rsidTr="003434C2">
        <w:trPr>
          <w:cantSplit/>
          <w:trHeight w:val="16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501" w:rsidRPr="00CE5E5D" w:rsidRDefault="00C17501" w:rsidP="00243A09">
            <w:pPr>
              <w:spacing w:after="200" w:line="235" w:lineRule="auto"/>
              <w:ind w:left="57" w:right="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501" w:rsidRPr="00CE5E5D" w:rsidRDefault="00C17501" w:rsidP="00243A09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7501" w:rsidRPr="00CE5E5D" w:rsidRDefault="00C17501" w:rsidP="00243A09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452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52 940,14784</w:t>
            </w:r>
          </w:p>
        </w:tc>
        <w:tc>
          <w:tcPr>
            <w:tcW w:w="462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49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11 259,0</w:t>
            </w:r>
          </w:p>
        </w:tc>
        <w:tc>
          <w:tcPr>
            <w:tcW w:w="466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16 089,5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13 477,6</w:t>
            </w:r>
          </w:p>
        </w:tc>
        <w:tc>
          <w:tcPr>
            <w:tcW w:w="455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10 506,5</w:t>
            </w:r>
          </w:p>
        </w:tc>
        <w:tc>
          <w:tcPr>
            <w:tcW w:w="455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1 607,54784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44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13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C17501" w:rsidRPr="00CE5E5D" w:rsidTr="006E6E17">
        <w:trPr>
          <w:cantSplit/>
          <w:trHeight w:val="16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501" w:rsidRPr="00CE5E5D" w:rsidRDefault="00C17501" w:rsidP="00243A09">
            <w:pPr>
              <w:spacing w:after="200" w:line="235" w:lineRule="auto"/>
              <w:ind w:left="57" w:right="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501" w:rsidRPr="00CE5E5D" w:rsidRDefault="00C17501" w:rsidP="00243A09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7501" w:rsidRPr="00CE5E5D" w:rsidRDefault="00C17501" w:rsidP="00243A0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452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68 203,82541</w:t>
            </w:r>
          </w:p>
        </w:tc>
        <w:tc>
          <w:tcPr>
            <w:tcW w:w="462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49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17 935,0</w:t>
            </w:r>
          </w:p>
        </w:tc>
        <w:tc>
          <w:tcPr>
            <w:tcW w:w="466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20 626,0</w:t>
            </w:r>
          </w:p>
        </w:tc>
        <w:tc>
          <w:tcPr>
            <w:tcW w:w="466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21 057,33</w:t>
            </w:r>
          </w:p>
        </w:tc>
        <w:tc>
          <w:tcPr>
            <w:tcW w:w="455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8 524,0</w:t>
            </w:r>
          </w:p>
        </w:tc>
        <w:tc>
          <w:tcPr>
            <w:tcW w:w="455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61,49541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44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13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C17501" w:rsidRPr="00CE5E5D" w:rsidTr="006E6E17">
        <w:trPr>
          <w:cantSplit/>
          <w:trHeight w:val="16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501" w:rsidRPr="00CE5E5D" w:rsidRDefault="00C17501" w:rsidP="00243A09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501" w:rsidRPr="00CE5E5D" w:rsidRDefault="00C17501" w:rsidP="00243A0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 xml:space="preserve">Министерство топливно-энергетического комплекса и жилищно-коммунального хозяйства Рязанской области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501" w:rsidRPr="00CE5E5D" w:rsidRDefault="00C17501" w:rsidP="00243A0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всего, в том числе:</w:t>
            </w:r>
          </w:p>
          <w:p w:rsidR="00C17501" w:rsidRPr="00CE5E5D" w:rsidRDefault="00C17501" w:rsidP="00243A0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185 996,95849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50 048,0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47 315,0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48 278,5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28 226,0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12 129,45849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C17501" w:rsidRPr="00CE5E5D" w:rsidTr="003434C2">
        <w:trPr>
          <w:cantSplit/>
          <w:trHeight w:val="162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501" w:rsidRPr="00CE5E5D" w:rsidRDefault="00C17501" w:rsidP="00243A09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501" w:rsidRPr="00CE5E5D" w:rsidRDefault="00C17501" w:rsidP="00243A09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7501" w:rsidRPr="00CE5E5D" w:rsidRDefault="00C17501" w:rsidP="00243A09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452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80 392,05216</w:t>
            </w:r>
          </w:p>
        </w:tc>
        <w:tc>
          <w:tcPr>
            <w:tcW w:w="462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62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49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55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20 048,0</w:t>
            </w:r>
          </w:p>
        </w:tc>
        <w:tc>
          <w:tcPr>
            <w:tcW w:w="466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17 315,0</w:t>
            </w:r>
          </w:p>
        </w:tc>
        <w:tc>
          <w:tcPr>
            <w:tcW w:w="466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18 278,5</w:t>
            </w:r>
          </w:p>
        </w:tc>
        <w:tc>
          <w:tcPr>
            <w:tcW w:w="455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13 068,0</w:t>
            </w:r>
          </w:p>
        </w:tc>
        <w:tc>
          <w:tcPr>
            <w:tcW w:w="455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11 682,55216</w:t>
            </w:r>
          </w:p>
        </w:tc>
        <w:tc>
          <w:tcPr>
            <w:tcW w:w="466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44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13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28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C17501" w:rsidRPr="00CE5E5D" w:rsidTr="006E6E17">
        <w:trPr>
          <w:cantSplit/>
          <w:trHeight w:val="16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501" w:rsidRPr="00CE5E5D" w:rsidRDefault="00C17501" w:rsidP="00243A09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501" w:rsidRPr="00CE5E5D" w:rsidRDefault="00C17501" w:rsidP="00243A09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7501" w:rsidRPr="00CE5E5D" w:rsidRDefault="00C17501" w:rsidP="00243A0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452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105 604,90633</w:t>
            </w:r>
          </w:p>
        </w:tc>
        <w:tc>
          <w:tcPr>
            <w:tcW w:w="462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62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49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55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30 000,0</w:t>
            </w:r>
          </w:p>
        </w:tc>
        <w:tc>
          <w:tcPr>
            <w:tcW w:w="466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30 000,0</w:t>
            </w:r>
          </w:p>
        </w:tc>
        <w:tc>
          <w:tcPr>
            <w:tcW w:w="466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30 000,0</w:t>
            </w:r>
          </w:p>
        </w:tc>
        <w:tc>
          <w:tcPr>
            <w:tcW w:w="455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15 158,0</w:t>
            </w:r>
          </w:p>
        </w:tc>
        <w:tc>
          <w:tcPr>
            <w:tcW w:w="455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446,90633</w:t>
            </w:r>
          </w:p>
        </w:tc>
        <w:tc>
          <w:tcPr>
            <w:tcW w:w="466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44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13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28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C17501" w:rsidRPr="00CE5E5D" w:rsidTr="006E6E17">
        <w:trPr>
          <w:cantSplit/>
          <w:trHeight w:val="1927"/>
        </w:trPr>
        <w:tc>
          <w:tcPr>
            <w:tcW w:w="24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7501" w:rsidRPr="00CE5E5D" w:rsidRDefault="00C17501" w:rsidP="00243A09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Итого по Программе,</w:t>
            </w:r>
          </w:p>
          <w:p w:rsidR="00C17501" w:rsidRPr="00CE5E5D" w:rsidRDefault="00C17501" w:rsidP="00243A09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1417" w:type="dxa"/>
          </w:tcPr>
          <w:p w:rsidR="00C17501" w:rsidRPr="00CE5E5D" w:rsidRDefault="00C17501" w:rsidP="00243A0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452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32 352 181,13478</w:t>
            </w:r>
          </w:p>
        </w:tc>
        <w:tc>
          <w:tcPr>
            <w:tcW w:w="462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3 644 133,1</w:t>
            </w:r>
          </w:p>
        </w:tc>
        <w:tc>
          <w:tcPr>
            <w:tcW w:w="462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3 382 966,95249</w:t>
            </w:r>
          </w:p>
        </w:tc>
        <w:tc>
          <w:tcPr>
            <w:tcW w:w="449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3 504 848,42585</w:t>
            </w:r>
          </w:p>
        </w:tc>
        <w:tc>
          <w:tcPr>
            <w:tcW w:w="455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2 740 353,36282</w:t>
            </w:r>
          </w:p>
        </w:tc>
        <w:tc>
          <w:tcPr>
            <w:tcW w:w="466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2 774 311,87153</w:t>
            </w:r>
          </w:p>
        </w:tc>
        <w:tc>
          <w:tcPr>
            <w:tcW w:w="466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3 461 464,12124</w:t>
            </w:r>
          </w:p>
        </w:tc>
        <w:tc>
          <w:tcPr>
            <w:tcW w:w="455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2 429 944,39635</w:t>
            </w:r>
          </w:p>
        </w:tc>
        <w:tc>
          <w:tcPr>
            <w:tcW w:w="455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2 460 475,85923</w:t>
            </w:r>
          </w:p>
        </w:tc>
        <w:tc>
          <w:tcPr>
            <w:tcW w:w="466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1 618 514,85923</w:t>
            </w:r>
          </w:p>
        </w:tc>
        <w:tc>
          <w:tcPr>
            <w:tcW w:w="444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1 665 688,4</w:t>
            </w:r>
          </w:p>
        </w:tc>
        <w:tc>
          <w:tcPr>
            <w:tcW w:w="413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2 357 138,29302</w:t>
            </w:r>
          </w:p>
        </w:tc>
        <w:tc>
          <w:tcPr>
            <w:tcW w:w="428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2 312 341,49302</w:t>
            </w:r>
          </w:p>
        </w:tc>
      </w:tr>
      <w:tr w:rsidR="00C17501" w:rsidRPr="00CE5E5D" w:rsidTr="006E6E17">
        <w:trPr>
          <w:cantSplit/>
          <w:trHeight w:val="1489"/>
        </w:trPr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501" w:rsidRPr="00CE5E5D" w:rsidRDefault="00C17501" w:rsidP="00243A09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7501" w:rsidRPr="00CE5E5D" w:rsidRDefault="00C17501" w:rsidP="00243A09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452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21 601 993,6</w:t>
            </w:r>
          </w:p>
        </w:tc>
        <w:tc>
          <w:tcPr>
            <w:tcW w:w="462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2 937 222,5</w:t>
            </w:r>
          </w:p>
        </w:tc>
        <w:tc>
          <w:tcPr>
            <w:tcW w:w="462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2 478 932,0</w:t>
            </w:r>
          </w:p>
        </w:tc>
        <w:tc>
          <w:tcPr>
            <w:tcW w:w="449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2 600 696,8</w:t>
            </w:r>
          </w:p>
        </w:tc>
        <w:tc>
          <w:tcPr>
            <w:tcW w:w="455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1 743 777,9</w:t>
            </w:r>
          </w:p>
        </w:tc>
        <w:tc>
          <w:tcPr>
            <w:tcW w:w="466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1 647 973,8</w:t>
            </w:r>
          </w:p>
        </w:tc>
        <w:tc>
          <w:tcPr>
            <w:tcW w:w="466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2 115 209,8</w:t>
            </w:r>
          </w:p>
        </w:tc>
        <w:tc>
          <w:tcPr>
            <w:tcW w:w="455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1 520 129,4</w:t>
            </w:r>
          </w:p>
        </w:tc>
        <w:tc>
          <w:tcPr>
            <w:tcW w:w="455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1 612 709,5</w:t>
            </w:r>
          </w:p>
        </w:tc>
        <w:tc>
          <w:tcPr>
            <w:tcW w:w="466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1 192 097,1</w:t>
            </w:r>
          </w:p>
        </w:tc>
        <w:tc>
          <w:tcPr>
            <w:tcW w:w="444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1 268 804,2</w:t>
            </w:r>
          </w:p>
        </w:tc>
        <w:tc>
          <w:tcPr>
            <w:tcW w:w="413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1 256 586,7</w:t>
            </w:r>
          </w:p>
        </w:tc>
        <w:tc>
          <w:tcPr>
            <w:tcW w:w="428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1 227 853,9</w:t>
            </w:r>
          </w:p>
        </w:tc>
      </w:tr>
      <w:tr w:rsidR="00C17501" w:rsidRPr="00CE5E5D" w:rsidTr="006E6E17">
        <w:trPr>
          <w:cantSplit/>
          <w:trHeight w:val="2047"/>
        </w:trPr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501" w:rsidRPr="00CE5E5D" w:rsidRDefault="00C17501" w:rsidP="00243A09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7501" w:rsidRPr="00CE5E5D" w:rsidRDefault="00C17501" w:rsidP="00243A09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452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10 750 187,53478</w:t>
            </w:r>
          </w:p>
        </w:tc>
        <w:tc>
          <w:tcPr>
            <w:tcW w:w="462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706 910,6</w:t>
            </w:r>
          </w:p>
        </w:tc>
        <w:tc>
          <w:tcPr>
            <w:tcW w:w="462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904 034,95249</w:t>
            </w:r>
          </w:p>
        </w:tc>
        <w:tc>
          <w:tcPr>
            <w:tcW w:w="449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904 151,62585</w:t>
            </w:r>
          </w:p>
        </w:tc>
        <w:tc>
          <w:tcPr>
            <w:tcW w:w="455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996 575,46282</w:t>
            </w:r>
          </w:p>
        </w:tc>
        <w:tc>
          <w:tcPr>
            <w:tcW w:w="466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1 126 338,07153</w:t>
            </w:r>
          </w:p>
        </w:tc>
        <w:tc>
          <w:tcPr>
            <w:tcW w:w="466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1 346 254,32124</w:t>
            </w:r>
          </w:p>
        </w:tc>
        <w:tc>
          <w:tcPr>
            <w:tcW w:w="455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909 814,99635</w:t>
            </w:r>
          </w:p>
        </w:tc>
        <w:tc>
          <w:tcPr>
            <w:tcW w:w="455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847 766,35923</w:t>
            </w:r>
          </w:p>
        </w:tc>
        <w:tc>
          <w:tcPr>
            <w:tcW w:w="466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426 417,75923</w:t>
            </w:r>
          </w:p>
        </w:tc>
        <w:tc>
          <w:tcPr>
            <w:tcW w:w="444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396 884,2</w:t>
            </w:r>
          </w:p>
        </w:tc>
        <w:tc>
          <w:tcPr>
            <w:tcW w:w="413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1 100 551,59302</w:t>
            </w:r>
          </w:p>
        </w:tc>
        <w:tc>
          <w:tcPr>
            <w:tcW w:w="428" w:type="dxa"/>
            <w:textDirection w:val="btLr"/>
            <w:vAlign w:val="center"/>
          </w:tcPr>
          <w:p w:rsidR="00C17501" w:rsidRPr="00CE5E5D" w:rsidRDefault="00C17501" w:rsidP="006E6E1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1 084 487,59302</w:t>
            </w:r>
            <w:r w:rsidR="006E6E17"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»</w:t>
            </w:r>
          </w:p>
        </w:tc>
      </w:tr>
    </w:tbl>
    <w:p w:rsidR="005B24E7" w:rsidRPr="00CE5E5D" w:rsidRDefault="005B24E7">
      <w:pPr>
        <w:rPr>
          <w:rFonts w:ascii="Times New Roman" w:hAnsi="Times New Roman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5B24E7" w:rsidRPr="00CE5E5D" w:rsidTr="00DB1A4E">
        <w:trPr>
          <w:trHeight w:val="426"/>
          <w:jc w:val="right"/>
        </w:trPr>
        <w:tc>
          <w:tcPr>
            <w:tcW w:w="5000" w:type="pct"/>
          </w:tcPr>
          <w:p w:rsidR="00AD7A99" w:rsidRPr="00CE5E5D" w:rsidRDefault="00AD7A99" w:rsidP="002D6AF4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3) в разделе 6 «Ожидаемые конечные результаты реализации Программы и показатели социально-экономической эффективности»:</w:t>
            </w:r>
          </w:p>
          <w:p w:rsidR="00C009A4" w:rsidRPr="00CE5E5D" w:rsidRDefault="00C009A4" w:rsidP="002D6AF4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в абзаце третьем цифры «0,07» заменить цифрами «0,65»;</w:t>
            </w:r>
          </w:p>
          <w:p w:rsidR="00FB4B27" w:rsidRPr="00CE5E5D" w:rsidRDefault="00FB4B27" w:rsidP="002D6AF4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абзац</w:t>
            </w:r>
            <w:r w:rsidR="00C009A4" w:rsidRPr="00CE5E5D">
              <w:rPr>
                <w:rFonts w:ascii="Times New Roman" w:hAnsi="Times New Roman"/>
                <w:sz w:val="28"/>
                <w:szCs w:val="28"/>
              </w:rPr>
              <w:t xml:space="preserve"> девятнадцат</w:t>
            </w:r>
            <w:r w:rsidRPr="00CE5E5D">
              <w:rPr>
                <w:rFonts w:ascii="Times New Roman" w:hAnsi="Times New Roman"/>
                <w:sz w:val="28"/>
                <w:szCs w:val="28"/>
              </w:rPr>
              <w:t>ый</w:t>
            </w:r>
            <w:r w:rsidR="00C009A4" w:rsidRPr="00CE5E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5E5D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C009A4" w:rsidRPr="00CE5E5D" w:rsidRDefault="00FB4B27" w:rsidP="002D6AF4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«объем производства соевых бобов, семян рапса, подсолнечника    307,4 тыс. тонн к концу 2024 года</w:t>
            </w:r>
            <w:proofErr w:type="gramStart"/>
            <w:r w:rsidR="00D3781B" w:rsidRPr="00CE5E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;»</w:t>
            </w:r>
            <w:proofErr w:type="gramEnd"/>
            <w:r w:rsidR="00C009A4" w:rsidRPr="00CE5E5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3781B" w:rsidRPr="00CE5E5D" w:rsidRDefault="00D3781B" w:rsidP="002D6AF4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в абзаце двадцать третьем цифры «466,6» заменить цифрами «515,7»;</w:t>
            </w:r>
          </w:p>
          <w:p w:rsidR="00D3781B" w:rsidRPr="00CE5E5D" w:rsidRDefault="00D3781B" w:rsidP="002D6AF4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в абзаце двадцать четвертом цифры «27,0» заменить цифрами «38,0»;</w:t>
            </w:r>
          </w:p>
          <w:p w:rsidR="004111E9" w:rsidRPr="00CE5E5D" w:rsidRDefault="004111E9" w:rsidP="002D6AF4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в абзаце двадцать восьмом слова «ежегодно не менее 100 голов» заменить словами «не менее 300 голов»;</w:t>
            </w:r>
          </w:p>
          <w:p w:rsidR="004111E9" w:rsidRPr="00CE5E5D" w:rsidRDefault="004111E9" w:rsidP="002D6AF4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в абзаце двадцать девятом слова «ежегодно не менее 50 тыс. голов» заменить словами «не менее 200 тыс. голов»;</w:t>
            </w:r>
          </w:p>
          <w:p w:rsidR="0053783A" w:rsidRPr="00CE5E5D" w:rsidRDefault="0053783A" w:rsidP="002D6AF4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в абзаце тридцать четвертом цифры «5,0» заменить цифрами «1,6»;</w:t>
            </w:r>
          </w:p>
          <w:p w:rsidR="0053783A" w:rsidRPr="00CE5E5D" w:rsidRDefault="0053783A" w:rsidP="002D6AF4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в абзаце тридцать восьмом цифры «51» заменить цифрами «41»;</w:t>
            </w:r>
          </w:p>
          <w:p w:rsidR="0053783A" w:rsidRPr="00CE5E5D" w:rsidRDefault="0053783A" w:rsidP="002D6AF4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в абзаце тридцать девятом цифры «162» заменить цифрами «142»;</w:t>
            </w:r>
          </w:p>
          <w:p w:rsidR="0053783A" w:rsidRPr="00CE5E5D" w:rsidRDefault="00CE5E5D" w:rsidP="002D6AF4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абзаце сорок первом цифру «7» заменить цифрой</w:t>
            </w:r>
            <w:r w:rsidR="0053783A" w:rsidRPr="00CE5E5D">
              <w:rPr>
                <w:rFonts w:ascii="Times New Roman" w:hAnsi="Times New Roman"/>
                <w:sz w:val="28"/>
                <w:szCs w:val="28"/>
              </w:rPr>
              <w:t xml:space="preserve"> «6»;</w:t>
            </w:r>
          </w:p>
          <w:p w:rsidR="00344603" w:rsidRPr="00CE5E5D" w:rsidRDefault="00344603" w:rsidP="002D6AF4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в абзаце сорок пятом цифры «3899,5» заменить цифрами «2552,5»;</w:t>
            </w:r>
          </w:p>
          <w:p w:rsidR="00344603" w:rsidRPr="00CE5E5D" w:rsidRDefault="00344603" w:rsidP="002D6AF4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в абзаце сорок шестом цифры «4,062» заменить цифрами «4,551»;</w:t>
            </w:r>
          </w:p>
          <w:p w:rsidR="007637BD" w:rsidRPr="00CE5E5D" w:rsidRDefault="007637BD" w:rsidP="002D6AF4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в абзаце пятидесятом цифры «300» заменить цифрами «150»;</w:t>
            </w:r>
          </w:p>
          <w:p w:rsidR="00657D93" w:rsidRPr="00CE5E5D" w:rsidRDefault="00657D93" w:rsidP="002D6AF4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 xml:space="preserve">в абзаце пятьдесят </w:t>
            </w:r>
            <w:r w:rsidR="00005CCD" w:rsidRPr="00CE5E5D">
              <w:rPr>
                <w:rFonts w:ascii="Times New Roman" w:hAnsi="Times New Roman"/>
                <w:sz w:val="28"/>
                <w:szCs w:val="28"/>
              </w:rPr>
              <w:t>втором</w:t>
            </w:r>
            <w:r w:rsidRPr="00CE5E5D">
              <w:rPr>
                <w:rFonts w:ascii="Times New Roman" w:hAnsi="Times New Roman"/>
                <w:sz w:val="28"/>
                <w:szCs w:val="28"/>
              </w:rPr>
              <w:t xml:space="preserve"> цифры «39,3» заменить цифрами «22,3»;</w:t>
            </w:r>
          </w:p>
          <w:p w:rsidR="0046414A" w:rsidRPr="00CE5E5D" w:rsidRDefault="0046414A" w:rsidP="002D6AF4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 xml:space="preserve">в абзаце пятьдесят третьем цифры </w:t>
            </w:r>
            <w:r w:rsidR="00412013" w:rsidRPr="00CE5E5D">
              <w:rPr>
                <w:rFonts w:ascii="Times New Roman" w:hAnsi="Times New Roman"/>
                <w:sz w:val="28"/>
                <w:szCs w:val="28"/>
              </w:rPr>
              <w:t xml:space="preserve">«144,7», </w:t>
            </w:r>
            <w:r w:rsidRPr="00CE5E5D">
              <w:rPr>
                <w:rFonts w:ascii="Times New Roman" w:hAnsi="Times New Roman"/>
                <w:sz w:val="28"/>
                <w:szCs w:val="28"/>
              </w:rPr>
              <w:t xml:space="preserve">«7,8» заменить </w:t>
            </w:r>
            <w:r w:rsidR="00412013" w:rsidRPr="00CE5E5D">
              <w:rPr>
                <w:rFonts w:ascii="Times New Roman" w:hAnsi="Times New Roman"/>
                <w:sz w:val="28"/>
                <w:szCs w:val="28"/>
              </w:rPr>
              <w:t xml:space="preserve">соответственно </w:t>
            </w:r>
            <w:r w:rsidRPr="00CE5E5D">
              <w:rPr>
                <w:rFonts w:ascii="Times New Roman" w:hAnsi="Times New Roman"/>
                <w:sz w:val="28"/>
                <w:szCs w:val="28"/>
              </w:rPr>
              <w:t xml:space="preserve">цифрами </w:t>
            </w:r>
            <w:r w:rsidR="00412013" w:rsidRPr="00CE5E5D">
              <w:rPr>
                <w:rFonts w:ascii="Times New Roman" w:hAnsi="Times New Roman"/>
                <w:sz w:val="28"/>
                <w:szCs w:val="28"/>
              </w:rPr>
              <w:t xml:space="preserve">«171,0», </w:t>
            </w:r>
            <w:r w:rsidRPr="00CE5E5D">
              <w:rPr>
                <w:rFonts w:ascii="Times New Roman" w:hAnsi="Times New Roman"/>
                <w:sz w:val="28"/>
                <w:szCs w:val="28"/>
              </w:rPr>
              <w:t>«6,3»;</w:t>
            </w:r>
          </w:p>
          <w:p w:rsidR="00312D9D" w:rsidRPr="00CE5E5D" w:rsidRDefault="00312D9D" w:rsidP="002D6AF4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в абзаце пятьдесят четвертом цифры «43215», «2022» заменить соответственно цифрами «16265», «2023»;</w:t>
            </w:r>
          </w:p>
          <w:p w:rsidR="002B761F" w:rsidRPr="00CE5E5D" w:rsidRDefault="002B761F" w:rsidP="002D6AF4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в абзаце шестьдесят шестом цифры «10,7» заменить цифрами «6,0»;</w:t>
            </w:r>
          </w:p>
          <w:p w:rsidR="0069715A" w:rsidRPr="00CE5E5D" w:rsidRDefault="0069715A" w:rsidP="002D6AF4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абзац</w:t>
            </w:r>
            <w:r w:rsidR="00412013" w:rsidRPr="00CE5E5D">
              <w:rPr>
                <w:rFonts w:ascii="Times New Roman" w:hAnsi="Times New Roman"/>
                <w:sz w:val="28"/>
                <w:szCs w:val="28"/>
              </w:rPr>
              <w:t xml:space="preserve"> шестьдесят девят</w:t>
            </w:r>
            <w:r w:rsidRPr="00CE5E5D">
              <w:rPr>
                <w:rFonts w:ascii="Times New Roman" w:hAnsi="Times New Roman"/>
                <w:sz w:val="28"/>
                <w:szCs w:val="28"/>
              </w:rPr>
              <w:t xml:space="preserve">ый изложить в следующей редакции: </w:t>
            </w:r>
          </w:p>
          <w:p w:rsidR="00412013" w:rsidRPr="00CE5E5D" w:rsidRDefault="0069715A" w:rsidP="002D6AF4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«ввод (приобретение) не менее 14,3 тыс. кв. м жилья для 180 граждан (семей), проживающих и работающих на сельских территориях</w:t>
            </w:r>
            <w:proofErr w:type="gramStart"/>
            <w:r w:rsidRPr="00CE5E5D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="00412013" w:rsidRPr="00CE5E5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12013" w:rsidRPr="00CE5E5D" w:rsidRDefault="00412013" w:rsidP="002D6AF4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в абзаце семидесятом цифры «78,256», «40,875» заменить соответственно цифрами «21,653», «15,749»;</w:t>
            </w:r>
          </w:p>
          <w:p w:rsidR="00412013" w:rsidRPr="00CE5E5D" w:rsidRDefault="00412013" w:rsidP="002D6AF4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в абзаце семьдесят втором цифру «8» заменить цифрой «6»;</w:t>
            </w:r>
          </w:p>
          <w:p w:rsidR="00412013" w:rsidRPr="00CE5E5D" w:rsidRDefault="00412013" w:rsidP="002D6AF4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в абзаце семьдесят третьем слова «22</w:t>
            </w:r>
            <w:r w:rsidRPr="00CE5E5D">
              <w:rPr>
                <w:rFonts w:ascii="Times New Roman" w:hAnsi="Times New Roman"/>
              </w:rPr>
              <w:t xml:space="preserve"> </w:t>
            </w:r>
            <w:r w:rsidRPr="00CE5E5D">
              <w:rPr>
                <w:rFonts w:ascii="Times New Roman" w:hAnsi="Times New Roman"/>
                <w:sz w:val="28"/>
                <w:szCs w:val="28"/>
              </w:rPr>
              <w:t>общественно значимых проектов» заменить словами «31 общественно значимого проекта»;</w:t>
            </w:r>
          </w:p>
          <w:p w:rsidR="00412013" w:rsidRPr="00CE5E5D" w:rsidRDefault="00412013" w:rsidP="002D6AF4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в абзаце семьдесят четвертом цифры «47» заменить цифрами «39»;</w:t>
            </w:r>
          </w:p>
          <w:p w:rsidR="00412013" w:rsidRPr="00CE5E5D" w:rsidRDefault="00412013" w:rsidP="002D6AF4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в абзаце семьдесят пятом цифры «4550» заменить цифрами «2856»;</w:t>
            </w:r>
          </w:p>
          <w:p w:rsidR="00412013" w:rsidRPr="00CE5E5D" w:rsidRDefault="00412013" w:rsidP="002D6AF4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в абзаце семьдесят шестом слова «1 проекта» заменить словами</w:t>
            </w:r>
            <w:r w:rsidR="00EE34BF">
              <w:rPr>
                <w:rFonts w:ascii="Times New Roman" w:hAnsi="Times New Roman"/>
                <w:sz w:val="28"/>
                <w:szCs w:val="28"/>
              </w:rPr>
              <w:br/>
            </w:r>
            <w:r w:rsidRPr="00CE5E5D">
              <w:rPr>
                <w:rFonts w:ascii="Times New Roman" w:hAnsi="Times New Roman"/>
                <w:sz w:val="28"/>
                <w:szCs w:val="28"/>
              </w:rPr>
              <w:t>«3 проектов»;</w:t>
            </w:r>
          </w:p>
          <w:p w:rsidR="00197571" w:rsidRPr="00CE5E5D" w:rsidRDefault="00197571" w:rsidP="002D6AF4">
            <w:pPr>
              <w:tabs>
                <w:tab w:val="left" w:pos="6521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4) в приложении № 1 к государственной программе:</w:t>
            </w:r>
          </w:p>
          <w:p w:rsidR="005B24E7" w:rsidRPr="00CE5E5D" w:rsidRDefault="00CE5E5D" w:rsidP="002D6AF4">
            <w:pPr>
              <w:tabs>
                <w:tab w:val="left" w:pos="6521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E63A53" w:rsidRPr="00CE5E5D">
              <w:rPr>
                <w:rFonts w:ascii="Times New Roman" w:hAnsi="Times New Roman"/>
                <w:sz w:val="28"/>
                <w:szCs w:val="28"/>
              </w:rPr>
              <w:t xml:space="preserve">таблицу </w:t>
            </w:r>
            <w:r w:rsidR="00197571" w:rsidRPr="00CE5E5D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="00E63A53" w:rsidRPr="00CE5E5D">
              <w:rPr>
                <w:rFonts w:ascii="Times New Roman" w:hAnsi="Times New Roman"/>
                <w:sz w:val="28"/>
                <w:szCs w:val="28"/>
              </w:rPr>
              <w:t>а</w:t>
            </w:r>
            <w:r w:rsidR="00197571" w:rsidRPr="00CE5E5D">
              <w:rPr>
                <w:rFonts w:ascii="Times New Roman" w:hAnsi="Times New Roman"/>
                <w:sz w:val="28"/>
                <w:szCs w:val="28"/>
              </w:rPr>
              <w:t xml:space="preserve"> 3 «Ресурсное обеспечение подпрограммы» изложить в следующей редакции:</w:t>
            </w:r>
            <w:r w:rsidR="00E63A53" w:rsidRPr="00CE5E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197571" w:rsidRPr="00CE5E5D" w:rsidRDefault="00197571" w:rsidP="00197571">
      <w:pPr>
        <w:rPr>
          <w:rFonts w:ascii="Times New Roman" w:hAnsi="Times New Roman"/>
          <w:sz w:val="12"/>
          <w:szCs w:val="12"/>
          <w:highlight w:val="yellow"/>
        </w:rPr>
      </w:pPr>
    </w:p>
    <w:tbl>
      <w:tblPr>
        <w:tblW w:w="947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15"/>
        <w:gridCol w:w="1915"/>
        <w:gridCol w:w="1418"/>
        <w:gridCol w:w="440"/>
        <w:gridCol w:w="450"/>
        <w:gridCol w:w="450"/>
        <w:gridCol w:w="438"/>
        <w:gridCol w:w="443"/>
        <w:gridCol w:w="454"/>
        <w:gridCol w:w="454"/>
        <w:gridCol w:w="443"/>
        <w:gridCol w:w="443"/>
        <w:gridCol w:w="454"/>
        <w:gridCol w:w="433"/>
        <w:gridCol w:w="402"/>
        <w:gridCol w:w="419"/>
      </w:tblGrid>
      <w:tr w:rsidR="00197571" w:rsidRPr="00CE5E5D" w:rsidTr="00A329FE">
        <w:trPr>
          <w:cantSplit/>
          <w:trHeight w:val="266"/>
          <w:tblHeader/>
        </w:trPr>
        <w:tc>
          <w:tcPr>
            <w:tcW w:w="415" w:type="dxa"/>
            <w:vMerge w:val="restart"/>
            <w:vAlign w:val="center"/>
          </w:tcPr>
          <w:p w:rsidR="00197571" w:rsidRPr="00CE5E5D" w:rsidRDefault="00A07F04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«</w:t>
            </w:r>
            <w:r w:rsidR="00197571" w:rsidRPr="00CE5E5D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="00197571" w:rsidRPr="00CE5E5D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="00197571" w:rsidRPr="00CE5E5D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1915" w:type="dxa"/>
            <w:vMerge w:val="restart"/>
            <w:vAlign w:val="center"/>
          </w:tcPr>
          <w:p w:rsidR="00197571" w:rsidRPr="00CE5E5D" w:rsidRDefault="0019757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 xml:space="preserve">Главный распорядитель </w:t>
            </w:r>
          </w:p>
        </w:tc>
        <w:tc>
          <w:tcPr>
            <w:tcW w:w="1418" w:type="dxa"/>
            <w:vMerge w:val="restart"/>
            <w:vAlign w:val="center"/>
          </w:tcPr>
          <w:p w:rsidR="00197571" w:rsidRPr="00CE5E5D" w:rsidRDefault="00197571" w:rsidP="00A329FE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CE5E5D">
              <w:rPr>
                <w:rFonts w:ascii="Times New Roman" w:hAnsi="Times New Roman"/>
                <w:sz w:val="22"/>
                <w:szCs w:val="22"/>
              </w:rPr>
              <w:t>финансиро-вания</w:t>
            </w:r>
            <w:proofErr w:type="spellEnd"/>
            <w:proofErr w:type="gramEnd"/>
          </w:p>
        </w:tc>
        <w:tc>
          <w:tcPr>
            <w:tcW w:w="5723" w:type="dxa"/>
            <w:gridSpan w:val="13"/>
            <w:vAlign w:val="center"/>
          </w:tcPr>
          <w:p w:rsidR="00197571" w:rsidRPr="00CE5E5D" w:rsidRDefault="0019757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Объем финансирования, тыс. руб.</w:t>
            </w:r>
          </w:p>
        </w:tc>
      </w:tr>
      <w:tr w:rsidR="00197571" w:rsidRPr="00CE5E5D" w:rsidTr="00243A09">
        <w:trPr>
          <w:cantSplit/>
          <w:trHeight w:val="266"/>
          <w:tblHeader/>
        </w:trPr>
        <w:tc>
          <w:tcPr>
            <w:tcW w:w="415" w:type="dxa"/>
            <w:vMerge/>
            <w:vAlign w:val="center"/>
          </w:tcPr>
          <w:p w:rsidR="00197571" w:rsidRPr="00CE5E5D" w:rsidRDefault="0019757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5" w:type="dxa"/>
            <w:vMerge/>
            <w:vAlign w:val="center"/>
          </w:tcPr>
          <w:p w:rsidR="00197571" w:rsidRPr="00CE5E5D" w:rsidRDefault="0019757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extDirection w:val="btLr"/>
          </w:tcPr>
          <w:p w:rsidR="00197571" w:rsidRPr="00CE5E5D" w:rsidRDefault="0019757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vMerge w:val="restart"/>
            <w:textDirection w:val="btLr"/>
            <w:vAlign w:val="center"/>
          </w:tcPr>
          <w:p w:rsidR="00197571" w:rsidRPr="00CE5E5D" w:rsidRDefault="00CE5E5D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="00197571" w:rsidRPr="00CE5E5D">
              <w:rPr>
                <w:rFonts w:ascii="Times New Roman" w:hAnsi="Times New Roman"/>
                <w:sz w:val="22"/>
                <w:szCs w:val="22"/>
              </w:rPr>
              <w:t>сего</w:t>
            </w:r>
          </w:p>
        </w:tc>
        <w:tc>
          <w:tcPr>
            <w:tcW w:w="5283" w:type="dxa"/>
            <w:gridSpan w:val="12"/>
            <w:vAlign w:val="center"/>
          </w:tcPr>
          <w:p w:rsidR="00197571" w:rsidRPr="00CE5E5D" w:rsidRDefault="0019757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в том числе по годам</w:t>
            </w:r>
          </w:p>
        </w:tc>
      </w:tr>
      <w:tr w:rsidR="00197571" w:rsidRPr="00CE5E5D" w:rsidTr="00243A09">
        <w:trPr>
          <w:cantSplit/>
          <w:trHeight w:val="620"/>
          <w:tblHeader/>
        </w:trPr>
        <w:tc>
          <w:tcPr>
            <w:tcW w:w="415" w:type="dxa"/>
            <w:vMerge/>
            <w:vAlign w:val="center"/>
          </w:tcPr>
          <w:p w:rsidR="00197571" w:rsidRPr="00CE5E5D" w:rsidRDefault="0019757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5" w:type="dxa"/>
            <w:vMerge/>
            <w:vAlign w:val="center"/>
          </w:tcPr>
          <w:p w:rsidR="00197571" w:rsidRPr="00CE5E5D" w:rsidRDefault="0019757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97571" w:rsidRPr="00CE5E5D" w:rsidRDefault="0019757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vMerge/>
            <w:vAlign w:val="center"/>
          </w:tcPr>
          <w:p w:rsidR="00197571" w:rsidRPr="00CE5E5D" w:rsidRDefault="0019757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  <w:textDirection w:val="btLr"/>
          </w:tcPr>
          <w:p w:rsidR="00197571" w:rsidRPr="00CE5E5D" w:rsidRDefault="00197571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2014</w:t>
            </w:r>
          </w:p>
        </w:tc>
        <w:tc>
          <w:tcPr>
            <w:tcW w:w="450" w:type="dxa"/>
            <w:textDirection w:val="btLr"/>
            <w:vAlign w:val="center"/>
          </w:tcPr>
          <w:p w:rsidR="00197571" w:rsidRPr="00CE5E5D" w:rsidRDefault="00197571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2015</w:t>
            </w:r>
          </w:p>
        </w:tc>
        <w:tc>
          <w:tcPr>
            <w:tcW w:w="438" w:type="dxa"/>
            <w:textDirection w:val="btLr"/>
            <w:vAlign w:val="center"/>
          </w:tcPr>
          <w:p w:rsidR="00197571" w:rsidRPr="00CE5E5D" w:rsidRDefault="00197571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2016</w:t>
            </w:r>
          </w:p>
        </w:tc>
        <w:tc>
          <w:tcPr>
            <w:tcW w:w="443" w:type="dxa"/>
            <w:textDirection w:val="btLr"/>
            <w:vAlign w:val="center"/>
          </w:tcPr>
          <w:p w:rsidR="00197571" w:rsidRPr="00CE5E5D" w:rsidRDefault="00197571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454" w:type="dxa"/>
            <w:textDirection w:val="btLr"/>
            <w:vAlign w:val="center"/>
          </w:tcPr>
          <w:p w:rsidR="00197571" w:rsidRPr="00CE5E5D" w:rsidRDefault="00197571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454" w:type="dxa"/>
            <w:textDirection w:val="btLr"/>
            <w:vAlign w:val="center"/>
          </w:tcPr>
          <w:p w:rsidR="00197571" w:rsidRPr="00CE5E5D" w:rsidRDefault="00197571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443" w:type="dxa"/>
            <w:textDirection w:val="btLr"/>
            <w:vAlign w:val="center"/>
          </w:tcPr>
          <w:p w:rsidR="00197571" w:rsidRPr="00CE5E5D" w:rsidRDefault="00197571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443" w:type="dxa"/>
            <w:textDirection w:val="btLr"/>
            <w:vAlign w:val="center"/>
          </w:tcPr>
          <w:p w:rsidR="00197571" w:rsidRPr="00CE5E5D" w:rsidRDefault="00197571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454" w:type="dxa"/>
            <w:textDirection w:val="btLr"/>
            <w:vAlign w:val="center"/>
          </w:tcPr>
          <w:p w:rsidR="00197571" w:rsidRPr="00CE5E5D" w:rsidRDefault="00197571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433" w:type="dxa"/>
            <w:textDirection w:val="btLr"/>
            <w:vAlign w:val="center"/>
          </w:tcPr>
          <w:p w:rsidR="00197571" w:rsidRPr="00CE5E5D" w:rsidRDefault="00197571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402" w:type="dxa"/>
            <w:textDirection w:val="btLr"/>
            <w:vAlign w:val="center"/>
          </w:tcPr>
          <w:p w:rsidR="00197571" w:rsidRPr="00CE5E5D" w:rsidRDefault="00197571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419" w:type="dxa"/>
            <w:textDirection w:val="btLr"/>
            <w:vAlign w:val="center"/>
          </w:tcPr>
          <w:p w:rsidR="00197571" w:rsidRPr="00CE5E5D" w:rsidRDefault="00197571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</w:tbl>
    <w:p w:rsidR="00197571" w:rsidRPr="00CE5E5D" w:rsidRDefault="00197571" w:rsidP="00197571">
      <w:pPr>
        <w:rPr>
          <w:rFonts w:ascii="Times New Roman" w:hAnsi="Times New Roman"/>
          <w:sz w:val="2"/>
          <w:szCs w:val="2"/>
        </w:rPr>
      </w:pPr>
    </w:p>
    <w:tbl>
      <w:tblPr>
        <w:tblW w:w="94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16"/>
        <w:gridCol w:w="1914"/>
        <w:gridCol w:w="1418"/>
        <w:gridCol w:w="441"/>
        <w:gridCol w:w="451"/>
        <w:gridCol w:w="451"/>
        <w:gridCol w:w="438"/>
        <w:gridCol w:w="444"/>
        <w:gridCol w:w="455"/>
        <w:gridCol w:w="455"/>
        <w:gridCol w:w="444"/>
        <w:gridCol w:w="444"/>
        <w:gridCol w:w="455"/>
        <w:gridCol w:w="433"/>
        <w:gridCol w:w="403"/>
        <w:gridCol w:w="418"/>
      </w:tblGrid>
      <w:tr w:rsidR="00197571" w:rsidRPr="00CE5E5D" w:rsidTr="00243A09">
        <w:trPr>
          <w:cantSplit/>
          <w:trHeight w:val="274"/>
          <w:tblHeader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571" w:rsidRPr="00CE5E5D" w:rsidRDefault="0019757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571" w:rsidRPr="00CE5E5D" w:rsidRDefault="0019757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571" w:rsidRPr="00CE5E5D" w:rsidRDefault="0019757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71" w:rsidRPr="00CE5E5D" w:rsidRDefault="0019757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71" w:rsidRPr="00CE5E5D" w:rsidRDefault="0019757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71" w:rsidRPr="00CE5E5D" w:rsidRDefault="0019757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71" w:rsidRPr="00CE5E5D" w:rsidRDefault="0019757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71" w:rsidRPr="00CE5E5D" w:rsidRDefault="0019757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71" w:rsidRPr="00CE5E5D" w:rsidRDefault="0019757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71" w:rsidRPr="00CE5E5D" w:rsidRDefault="0019757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71" w:rsidRPr="00CE5E5D" w:rsidRDefault="0019757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71" w:rsidRPr="00CE5E5D" w:rsidRDefault="0019757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71" w:rsidRPr="00CE5E5D" w:rsidRDefault="0019757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71" w:rsidRPr="00CE5E5D" w:rsidRDefault="0019757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71" w:rsidRPr="00CE5E5D" w:rsidRDefault="0019757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71" w:rsidRPr="00CE5E5D" w:rsidRDefault="0019757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A07F04" w:rsidRPr="00CE5E5D" w:rsidTr="00531078">
        <w:trPr>
          <w:cantSplit/>
          <w:trHeight w:val="1844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F04" w:rsidRPr="00CE5E5D" w:rsidRDefault="00A07F04" w:rsidP="00243A09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F04" w:rsidRPr="00CE5E5D" w:rsidRDefault="00A07F04" w:rsidP="00243A0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 xml:space="preserve">Министерство сельского хозяйства и продовольствия Рязанской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F04" w:rsidRPr="00CE5E5D" w:rsidRDefault="00A07F04" w:rsidP="00243A0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всего, в том числе: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07F04" w:rsidRPr="00CE5E5D" w:rsidRDefault="0031028B" w:rsidP="00A07F04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6 973 249,45844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07F04" w:rsidRPr="00CE5E5D" w:rsidRDefault="00A07F04" w:rsidP="00A07F04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948 644,6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07F04" w:rsidRPr="00CE5E5D" w:rsidRDefault="00A07F04" w:rsidP="00A07F04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893 975,03823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07F04" w:rsidRPr="00CE5E5D" w:rsidRDefault="00A07F04" w:rsidP="00A07F04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865 286,831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07F04" w:rsidRPr="00CE5E5D" w:rsidRDefault="00A07F04" w:rsidP="00A07F04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446 978,107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07F04" w:rsidRPr="00CE5E5D" w:rsidRDefault="00A07F04" w:rsidP="00A07F04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468 404,56786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07F04" w:rsidRPr="00CE5E5D" w:rsidRDefault="00A07F04" w:rsidP="00A07F04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355 849,97269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07F04" w:rsidRPr="00CE5E5D" w:rsidRDefault="00A07F04" w:rsidP="00A07F04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376 436,57159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07F04" w:rsidRPr="00CE5E5D" w:rsidRDefault="0031028B" w:rsidP="00A07F04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522 259,1776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07F04" w:rsidRPr="00CE5E5D" w:rsidRDefault="00A07F04" w:rsidP="00A07F04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465 772,9856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07F04" w:rsidRPr="00CE5E5D" w:rsidRDefault="00A07F04" w:rsidP="00A07F04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442 379,80687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07F04" w:rsidRPr="00CE5E5D" w:rsidRDefault="00A07F04" w:rsidP="00A07F04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581 307,2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07F04" w:rsidRPr="00CE5E5D" w:rsidRDefault="00A07F04" w:rsidP="00A07F04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605 954,6</w:t>
            </w:r>
          </w:p>
        </w:tc>
      </w:tr>
      <w:tr w:rsidR="0031028B" w:rsidRPr="00CE5E5D" w:rsidTr="0031028B">
        <w:trPr>
          <w:cantSplit/>
          <w:trHeight w:val="1751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28B" w:rsidRPr="00CE5E5D" w:rsidRDefault="0031028B" w:rsidP="00243A09">
            <w:pPr>
              <w:spacing w:after="200" w:line="235" w:lineRule="auto"/>
              <w:ind w:left="57" w:right="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28B" w:rsidRPr="00CE5E5D" w:rsidRDefault="0031028B" w:rsidP="00243A09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31028B" w:rsidRPr="00CE5E5D" w:rsidRDefault="0031028B" w:rsidP="00243A0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441" w:type="dxa"/>
            <w:tcBorders>
              <w:top w:val="single" w:sz="4" w:space="0" w:color="auto"/>
            </w:tcBorders>
            <w:textDirection w:val="btLr"/>
          </w:tcPr>
          <w:p w:rsidR="0031028B" w:rsidRPr="00CE5E5D" w:rsidRDefault="0031028B" w:rsidP="0031028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4 831 532,6327</w:t>
            </w:r>
          </w:p>
        </w:tc>
        <w:tc>
          <w:tcPr>
            <w:tcW w:w="451" w:type="dxa"/>
            <w:tcBorders>
              <w:top w:val="single" w:sz="4" w:space="0" w:color="auto"/>
            </w:tcBorders>
            <w:textDirection w:val="btLr"/>
            <w:vAlign w:val="center"/>
          </w:tcPr>
          <w:p w:rsidR="0031028B" w:rsidRPr="00CE5E5D" w:rsidRDefault="0031028B" w:rsidP="00A07F04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636 823,7</w:t>
            </w:r>
          </w:p>
        </w:tc>
        <w:tc>
          <w:tcPr>
            <w:tcW w:w="451" w:type="dxa"/>
            <w:tcBorders>
              <w:top w:val="single" w:sz="4" w:space="0" w:color="auto"/>
            </w:tcBorders>
            <w:textDirection w:val="btLr"/>
            <w:vAlign w:val="center"/>
          </w:tcPr>
          <w:p w:rsidR="0031028B" w:rsidRPr="00CE5E5D" w:rsidRDefault="0031028B" w:rsidP="00A07F04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616 568,8</w:t>
            </w:r>
          </w:p>
        </w:tc>
        <w:tc>
          <w:tcPr>
            <w:tcW w:w="438" w:type="dxa"/>
            <w:tcBorders>
              <w:top w:val="single" w:sz="4" w:space="0" w:color="auto"/>
            </w:tcBorders>
            <w:textDirection w:val="btLr"/>
            <w:vAlign w:val="center"/>
          </w:tcPr>
          <w:p w:rsidR="0031028B" w:rsidRPr="00CE5E5D" w:rsidRDefault="0031028B" w:rsidP="00A07F04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579 818,5</w:t>
            </w:r>
          </w:p>
        </w:tc>
        <w:tc>
          <w:tcPr>
            <w:tcW w:w="444" w:type="dxa"/>
            <w:tcBorders>
              <w:top w:val="single" w:sz="4" w:space="0" w:color="auto"/>
            </w:tcBorders>
            <w:textDirection w:val="btLr"/>
            <w:vAlign w:val="center"/>
          </w:tcPr>
          <w:p w:rsidR="0031028B" w:rsidRPr="00CE5E5D" w:rsidRDefault="0031028B" w:rsidP="00A07F04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281 190,5868</w:t>
            </w:r>
          </w:p>
        </w:tc>
        <w:tc>
          <w:tcPr>
            <w:tcW w:w="455" w:type="dxa"/>
            <w:tcBorders>
              <w:top w:val="single" w:sz="4" w:space="0" w:color="auto"/>
            </w:tcBorders>
            <w:textDirection w:val="btLr"/>
            <w:vAlign w:val="center"/>
          </w:tcPr>
          <w:p w:rsidR="0031028B" w:rsidRPr="00CE5E5D" w:rsidRDefault="0031028B" w:rsidP="00A07F04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325 004,36445</w:t>
            </w:r>
          </w:p>
        </w:tc>
        <w:tc>
          <w:tcPr>
            <w:tcW w:w="455" w:type="dxa"/>
            <w:tcBorders>
              <w:top w:val="single" w:sz="4" w:space="0" w:color="auto"/>
            </w:tcBorders>
            <w:textDirection w:val="btLr"/>
            <w:vAlign w:val="center"/>
          </w:tcPr>
          <w:p w:rsidR="0031028B" w:rsidRPr="00CE5E5D" w:rsidRDefault="0031028B" w:rsidP="00A07F04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213 278,48942</w:t>
            </w:r>
          </w:p>
        </w:tc>
        <w:tc>
          <w:tcPr>
            <w:tcW w:w="444" w:type="dxa"/>
            <w:tcBorders>
              <w:top w:val="single" w:sz="4" w:space="0" w:color="auto"/>
            </w:tcBorders>
            <w:textDirection w:val="btLr"/>
            <w:vAlign w:val="center"/>
          </w:tcPr>
          <w:p w:rsidR="0031028B" w:rsidRPr="00CE5E5D" w:rsidRDefault="0031028B" w:rsidP="00A07F04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253 515,2</w:t>
            </w:r>
          </w:p>
        </w:tc>
        <w:tc>
          <w:tcPr>
            <w:tcW w:w="444" w:type="dxa"/>
            <w:tcBorders>
              <w:top w:val="single" w:sz="4" w:space="0" w:color="auto"/>
            </w:tcBorders>
            <w:textDirection w:val="btLr"/>
          </w:tcPr>
          <w:p w:rsidR="0031028B" w:rsidRPr="00CE5E5D" w:rsidRDefault="0031028B" w:rsidP="0031028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389 808,9285</w:t>
            </w:r>
          </w:p>
        </w:tc>
        <w:tc>
          <w:tcPr>
            <w:tcW w:w="455" w:type="dxa"/>
            <w:tcBorders>
              <w:top w:val="single" w:sz="4" w:space="0" w:color="auto"/>
            </w:tcBorders>
            <w:textDirection w:val="btLr"/>
            <w:vAlign w:val="center"/>
          </w:tcPr>
          <w:p w:rsidR="0031028B" w:rsidRPr="00CE5E5D" w:rsidRDefault="0031028B" w:rsidP="00A07F04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428 721,38402</w:t>
            </w:r>
          </w:p>
        </w:tc>
        <w:tc>
          <w:tcPr>
            <w:tcW w:w="433" w:type="dxa"/>
            <w:tcBorders>
              <w:top w:val="single" w:sz="4" w:space="0" w:color="auto"/>
            </w:tcBorders>
            <w:textDirection w:val="btLr"/>
            <w:vAlign w:val="center"/>
          </w:tcPr>
          <w:p w:rsidR="0031028B" w:rsidRPr="00CE5E5D" w:rsidRDefault="0031028B" w:rsidP="00A07F04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405 891,77951</w:t>
            </w:r>
          </w:p>
        </w:tc>
        <w:tc>
          <w:tcPr>
            <w:tcW w:w="403" w:type="dxa"/>
            <w:tcBorders>
              <w:top w:val="single" w:sz="4" w:space="0" w:color="auto"/>
            </w:tcBorders>
            <w:textDirection w:val="btLr"/>
            <w:vAlign w:val="center"/>
          </w:tcPr>
          <w:p w:rsidR="0031028B" w:rsidRPr="00CE5E5D" w:rsidRDefault="0031028B" w:rsidP="00A07F04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343 180,1</w:t>
            </w:r>
          </w:p>
        </w:tc>
        <w:tc>
          <w:tcPr>
            <w:tcW w:w="418" w:type="dxa"/>
            <w:tcBorders>
              <w:top w:val="single" w:sz="4" w:space="0" w:color="auto"/>
            </w:tcBorders>
            <w:textDirection w:val="btLr"/>
            <w:vAlign w:val="center"/>
          </w:tcPr>
          <w:p w:rsidR="0031028B" w:rsidRPr="00CE5E5D" w:rsidRDefault="0031028B" w:rsidP="00A07F04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357 730,8</w:t>
            </w:r>
          </w:p>
        </w:tc>
      </w:tr>
      <w:tr w:rsidR="0031028B" w:rsidRPr="00CE5E5D" w:rsidTr="0031028B">
        <w:trPr>
          <w:cantSplit/>
          <w:trHeight w:val="194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28B" w:rsidRPr="00CE5E5D" w:rsidRDefault="0031028B" w:rsidP="00243A09">
            <w:pPr>
              <w:spacing w:after="200" w:line="235" w:lineRule="auto"/>
              <w:ind w:left="57" w:right="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28B" w:rsidRPr="00CE5E5D" w:rsidRDefault="0031028B" w:rsidP="00243A09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31028B" w:rsidRPr="00CE5E5D" w:rsidRDefault="0031028B" w:rsidP="00243A0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441" w:type="dxa"/>
            <w:tcBorders>
              <w:top w:val="single" w:sz="4" w:space="0" w:color="auto"/>
            </w:tcBorders>
            <w:textDirection w:val="btLr"/>
          </w:tcPr>
          <w:p w:rsidR="0031028B" w:rsidRPr="00CE5E5D" w:rsidRDefault="0031028B" w:rsidP="0031028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2 141 716,82574</w:t>
            </w:r>
          </w:p>
        </w:tc>
        <w:tc>
          <w:tcPr>
            <w:tcW w:w="451" w:type="dxa"/>
            <w:tcBorders>
              <w:top w:val="single" w:sz="4" w:space="0" w:color="auto"/>
            </w:tcBorders>
            <w:textDirection w:val="btLr"/>
            <w:vAlign w:val="center"/>
          </w:tcPr>
          <w:p w:rsidR="0031028B" w:rsidRPr="00CE5E5D" w:rsidRDefault="0031028B" w:rsidP="00A07F04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311 820,9</w:t>
            </w:r>
          </w:p>
        </w:tc>
        <w:tc>
          <w:tcPr>
            <w:tcW w:w="451" w:type="dxa"/>
            <w:tcBorders>
              <w:top w:val="single" w:sz="4" w:space="0" w:color="auto"/>
            </w:tcBorders>
            <w:textDirection w:val="btLr"/>
            <w:vAlign w:val="center"/>
          </w:tcPr>
          <w:p w:rsidR="0031028B" w:rsidRPr="00CE5E5D" w:rsidRDefault="0031028B" w:rsidP="00A07F04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277 406,23823</w:t>
            </w:r>
          </w:p>
        </w:tc>
        <w:tc>
          <w:tcPr>
            <w:tcW w:w="438" w:type="dxa"/>
            <w:tcBorders>
              <w:top w:val="single" w:sz="4" w:space="0" w:color="auto"/>
            </w:tcBorders>
            <w:textDirection w:val="btLr"/>
            <w:vAlign w:val="center"/>
          </w:tcPr>
          <w:p w:rsidR="0031028B" w:rsidRPr="00CE5E5D" w:rsidRDefault="0031028B" w:rsidP="00A07F04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285 468,331</w:t>
            </w:r>
          </w:p>
        </w:tc>
        <w:tc>
          <w:tcPr>
            <w:tcW w:w="444" w:type="dxa"/>
            <w:tcBorders>
              <w:top w:val="single" w:sz="4" w:space="0" w:color="auto"/>
            </w:tcBorders>
            <w:textDirection w:val="btLr"/>
            <w:vAlign w:val="center"/>
          </w:tcPr>
          <w:p w:rsidR="0031028B" w:rsidRPr="00CE5E5D" w:rsidRDefault="0031028B" w:rsidP="00A07F04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165 787,5202</w:t>
            </w:r>
          </w:p>
        </w:tc>
        <w:tc>
          <w:tcPr>
            <w:tcW w:w="455" w:type="dxa"/>
            <w:tcBorders>
              <w:top w:val="single" w:sz="4" w:space="0" w:color="auto"/>
            </w:tcBorders>
            <w:textDirection w:val="btLr"/>
            <w:vAlign w:val="center"/>
          </w:tcPr>
          <w:p w:rsidR="0031028B" w:rsidRPr="00CE5E5D" w:rsidRDefault="0031028B" w:rsidP="00A07F04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143 400,20341</w:t>
            </w:r>
          </w:p>
        </w:tc>
        <w:tc>
          <w:tcPr>
            <w:tcW w:w="455" w:type="dxa"/>
            <w:tcBorders>
              <w:top w:val="single" w:sz="4" w:space="0" w:color="auto"/>
            </w:tcBorders>
            <w:textDirection w:val="btLr"/>
            <w:vAlign w:val="center"/>
          </w:tcPr>
          <w:p w:rsidR="0031028B" w:rsidRPr="00CE5E5D" w:rsidRDefault="0031028B" w:rsidP="00A07F04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142 571,48327</w:t>
            </w:r>
          </w:p>
        </w:tc>
        <w:tc>
          <w:tcPr>
            <w:tcW w:w="444" w:type="dxa"/>
            <w:tcBorders>
              <w:top w:val="single" w:sz="4" w:space="0" w:color="auto"/>
            </w:tcBorders>
            <w:textDirection w:val="btLr"/>
            <w:vAlign w:val="center"/>
          </w:tcPr>
          <w:p w:rsidR="0031028B" w:rsidRPr="00CE5E5D" w:rsidRDefault="0031028B" w:rsidP="00A07F04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122 921,37159</w:t>
            </w:r>
          </w:p>
        </w:tc>
        <w:tc>
          <w:tcPr>
            <w:tcW w:w="444" w:type="dxa"/>
            <w:tcBorders>
              <w:top w:val="single" w:sz="4" w:space="0" w:color="auto"/>
            </w:tcBorders>
            <w:textDirection w:val="btLr"/>
          </w:tcPr>
          <w:p w:rsidR="0031028B" w:rsidRPr="00CE5E5D" w:rsidRDefault="0031028B" w:rsidP="0031028B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132 450,2491</w:t>
            </w:r>
          </w:p>
        </w:tc>
        <w:tc>
          <w:tcPr>
            <w:tcW w:w="455" w:type="dxa"/>
            <w:tcBorders>
              <w:top w:val="single" w:sz="4" w:space="0" w:color="auto"/>
            </w:tcBorders>
            <w:textDirection w:val="btLr"/>
            <w:vAlign w:val="center"/>
          </w:tcPr>
          <w:p w:rsidR="0031028B" w:rsidRPr="00CE5E5D" w:rsidRDefault="0031028B" w:rsidP="00A07F04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37 051,60158</w:t>
            </w:r>
          </w:p>
        </w:tc>
        <w:tc>
          <w:tcPr>
            <w:tcW w:w="433" w:type="dxa"/>
            <w:tcBorders>
              <w:top w:val="single" w:sz="4" w:space="0" w:color="auto"/>
            </w:tcBorders>
            <w:textDirection w:val="btLr"/>
            <w:vAlign w:val="center"/>
          </w:tcPr>
          <w:p w:rsidR="0031028B" w:rsidRPr="00CE5E5D" w:rsidRDefault="0031028B" w:rsidP="00A07F04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36 488,02736</w:t>
            </w:r>
          </w:p>
        </w:tc>
        <w:tc>
          <w:tcPr>
            <w:tcW w:w="403" w:type="dxa"/>
            <w:tcBorders>
              <w:top w:val="single" w:sz="4" w:space="0" w:color="auto"/>
            </w:tcBorders>
            <w:textDirection w:val="btLr"/>
            <w:vAlign w:val="center"/>
          </w:tcPr>
          <w:p w:rsidR="0031028B" w:rsidRPr="00CE5E5D" w:rsidRDefault="0031028B" w:rsidP="00A07F04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238 127,1</w:t>
            </w:r>
          </w:p>
        </w:tc>
        <w:tc>
          <w:tcPr>
            <w:tcW w:w="418" w:type="dxa"/>
            <w:tcBorders>
              <w:top w:val="single" w:sz="4" w:space="0" w:color="auto"/>
            </w:tcBorders>
            <w:textDirection w:val="btLr"/>
            <w:vAlign w:val="center"/>
          </w:tcPr>
          <w:p w:rsidR="0031028B" w:rsidRPr="00CE5E5D" w:rsidRDefault="0031028B" w:rsidP="00A07F04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248 223,8»</w:t>
            </w:r>
          </w:p>
        </w:tc>
      </w:tr>
    </w:tbl>
    <w:p w:rsidR="00197571" w:rsidRPr="00CE5E5D" w:rsidRDefault="00197571">
      <w:pPr>
        <w:rPr>
          <w:rFonts w:ascii="Times New Roman" w:hAnsi="Times New Roman"/>
          <w:highlight w:val="yellow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5B24E7" w:rsidRPr="00CE5E5D" w:rsidTr="007B2185">
        <w:trPr>
          <w:trHeight w:val="1391"/>
          <w:jc w:val="right"/>
        </w:trPr>
        <w:tc>
          <w:tcPr>
            <w:tcW w:w="5000" w:type="pct"/>
          </w:tcPr>
          <w:p w:rsidR="005B24E7" w:rsidRPr="00CE5E5D" w:rsidRDefault="00CE5E5D" w:rsidP="00AD7A9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34390C" w:rsidRPr="00CE5E5D">
              <w:rPr>
                <w:rFonts w:ascii="Times New Roman" w:hAnsi="Times New Roman"/>
                <w:sz w:val="28"/>
                <w:szCs w:val="28"/>
              </w:rPr>
              <w:t>раздел 5 «Система программных мероприятий» изложить в новой редакции согласно приложению № 1 к настоящему постановлению;</w:t>
            </w:r>
          </w:p>
          <w:p w:rsidR="007B2185" w:rsidRPr="00CE5E5D" w:rsidRDefault="00B961E1" w:rsidP="00CE5E5D">
            <w:pPr>
              <w:tabs>
                <w:tab w:val="left" w:pos="4600"/>
              </w:tabs>
              <w:ind w:right="-5"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E5E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 </w:t>
            </w:r>
            <w:r w:rsidR="00CE5E5D" w:rsidRPr="00CE5E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пункты 2, 4, 21</w:t>
            </w:r>
            <w:r w:rsidR="00B0171C" w:rsidRPr="00CE5E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CE5E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раздел</w:t>
            </w:r>
            <w:r w:rsidR="00CE5E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  <w:r w:rsidRPr="00CE5E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6 «Целевые индикаторы эффективности исполнения подпрограммы»</w:t>
            </w:r>
            <w:r w:rsidR="00CE5E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7B2185" w:rsidRPr="00CE5E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изложить в следующей редакции: </w:t>
            </w:r>
          </w:p>
        </w:tc>
      </w:tr>
    </w:tbl>
    <w:p w:rsidR="007B2185" w:rsidRPr="00CE5E5D" w:rsidRDefault="007B2185">
      <w:pPr>
        <w:rPr>
          <w:rFonts w:ascii="Times New Roman" w:hAnsi="Times New Roman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520"/>
        <w:gridCol w:w="2397"/>
        <w:gridCol w:w="994"/>
        <w:gridCol w:w="433"/>
        <w:gridCol w:w="431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04"/>
      </w:tblGrid>
      <w:tr w:rsidR="00D923E6" w:rsidRPr="00CE5E5D" w:rsidTr="007D336F">
        <w:trPr>
          <w:cantSplit/>
          <w:trHeight w:val="47"/>
          <w:tblHeader/>
        </w:trPr>
        <w:tc>
          <w:tcPr>
            <w:tcW w:w="274" w:type="pct"/>
          </w:tcPr>
          <w:p w:rsidR="007B2185" w:rsidRPr="00CE5E5D" w:rsidRDefault="007B2185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4" w:type="pct"/>
          </w:tcPr>
          <w:p w:rsidR="007B2185" w:rsidRPr="00CE5E5D" w:rsidRDefault="007B2185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24" w:type="pct"/>
          </w:tcPr>
          <w:p w:rsidR="007B2185" w:rsidRPr="00CE5E5D" w:rsidRDefault="007B2185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8" w:type="pct"/>
          </w:tcPr>
          <w:p w:rsidR="007B2185" w:rsidRPr="00CE5E5D" w:rsidRDefault="007B2185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7" w:type="pct"/>
          </w:tcPr>
          <w:p w:rsidR="007B2185" w:rsidRPr="00CE5E5D" w:rsidRDefault="007B2185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7" w:type="pct"/>
          </w:tcPr>
          <w:p w:rsidR="007B2185" w:rsidRPr="00CE5E5D" w:rsidRDefault="007B2185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7" w:type="pct"/>
          </w:tcPr>
          <w:p w:rsidR="007B2185" w:rsidRPr="00CE5E5D" w:rsidRDefault="007B2185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7" w:type="pct"/>
          </w:tcPr>
          <w:p w:rsidR="007B2185" w:rsidRPr="00CE5E5D" w:rsidRDefault="007B2185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7" w:type="pct"/>
          </w:tcPr>
          <w:p w:rsidR="007B2185" w:rsidRPr="00CE5E5D" w:rsidRDefault="007B2185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27" w:type="pct"/>
          </w:tcPr>
          <w:p w:rsidR="007B2185" w:rsidRPr="00CE5E5D" w:rsidRDefault="007B2185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27" w:type="pct"/>
          </w:tcPr>
          <w:p w:rsidR="007B2185" w:rsidRPr="00CE5E5D" w:rsidRDefault="007B2185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27" w:type="pct"/>
          </w:tcPr>
          <w:p w:rsidR="007B2185" w:rsidRPr="00CE5E5D" w:rsidRDefault="007B2185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27" w:type="pct"/>
          </w:tcPr>
          <w:p w:rsidR="007B2185" w:rsidRPr="00CE5E5D" w:rsidRDefault="007B2185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27" w:type="pct"/>
          </w:tcPr>
          <w:p w:rsidR="007B2185" w:rsidRPr="00CE5E5D" w:rsidRDefault="007B2185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27" w:type="pct"/>
          </w:tcPr>
          <w:p w:rsidR="007B2185" w:rsidRPr="00CE5E5D" w:rsidRDefault="007B2185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13" w:type="pct"/>
          </w:tcPr>
          <w:p w:rsidR="007B2185" w:rsidRPr="00CE5E5D" w:rsidRDefault="007B2185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</w:t>
            </w:r>
          </w:p>
        </w:tc>
      </w:tr>
      <w:tr w:rsidR="00D923E6" w:rsidRPr="00CE5E5D" w:rsidTr="007D336F">
        <w:trPr>
          <w:cantSplit/>
          <w:trHeight w:val="676"/>
        </w:trPr>
        <w:tc>
          <w:tcPr>
            <w:tcW w:w="274" w:type="pct"/>
          </w:tcPr>
          <w:p w:rsidR="007B2185" w:rsidRPr="00CE5E5D" w:rsidRDefault="007B2185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«2.</w:t>
            </w:r>
          </w:p>
        </w:tc>
        <w:tc>
          <w:tcPr>
            <w:tcW w:w="1264" w:type="pct"/>
          </w:tcPr>
          <w:p w:rsidR="007B2185" w:rsidRPr="00CE5E5D" w:rsidRDefault="00461F4A" w:rsidP="00243A09">
            <w:pPr>
              <w:spacing w:after="1" w:line="233" w:lineRule="auto"/>
              <w:ind w:right="-104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Площадь закладки многолетних насаждений</w:t>
            </w:r>
          </w:p>
        </w:tc>
        <w:tc>
          <w:tcPr>
            <w:tcW w:w="524" w:type="pct"/>
          </w:tcPr>
          <w:p w:rsidR="007B2185" w:rsidRPr="00CE5E5D" w:rsidRDefault="00461F4A" w:rsidP="000028A7">
            <w:pPr>
              <w:spacing w:after="1" w:line="233" w:lineRule="auto"/>
              <w:ind w:left="-34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тыс. гектаров</w:t>
            </w:r>
          </w:p>
        </w:tc>
        <w:tc>
          <w:tcPr>
            <w:tcW w:w="228" w:type="pct"/>
            <w:textDirection w:val="btLr"/>
            <w:vAlign w:val="center"/>
          </w:tcPr>
          <w:p w:rsidR="007B2185" w:rsidRPr="00CE5E5D" w:rsidRDefault="00461F4A" w:rsidP="007D336F">
            <w:pPr>
              <w:spacing w:after="1"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0,029</w:t>
            </w:r>
          </w:p>
        </w:tc>
        <w:tc>
          <w:tcPr>
            <w:tcW w:w="227" w:type="pct"/>
            <w:textDirection w:val="btLr"/>
            <w:vAlign w:val="center"/>
          </w:tcPr>
          <w:p w:rsidR="007B2185" w:rsidRPr="00CE5E5D" w:rsidRDefault="00461F4A" w:rsidP="007D336F">
            <w:pPr>
              <w:spacing w:after="1"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0,05</w:t>
            </w:r>
          </w:p>
        </w:tc>
        <w:tc>
          <w:tcPr>
            <w:tcW w:w="227" w:type="pct"/>
            <w:textDirection w:val="btLr"/>
            <w:vAlign w:val="center"/>
          </w:tcPr>
          <w:p w:rsidR="007B2185" w:rsidRPr="00CE5E5D" w:rsidRDefault="00461F4A" w:rsidP="007D336F">
            <w:pPr>
              <w:spacing w:after="1"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0,055</w:t>
            </w:r>
          </w:p>
        </w:tc>
        <w:tc>
          <w:tcPr>
            <w:tcW w:w="227" w:type="pct"/>
            <w:textDirection w:val="btLr"/>
            <w:vAlign w:val="center"/>
          </w:tcPr>
          <w:p w:rsidR="007B2185" w:rsidRPr="00CE5E5D" w:rsidRDefault="00461F4A" w:rsidP="007D336F">
            <w:pPr>
              <w:spacing w:after="1"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0,06</w:t>
            </w:r>
          </w:p>
        </w:tc>
        <w:tc>
          <w:tcPr>
            <w:tcW w:w="227" w:type="pct"/>
            <w:textDirection w:val="btLr"/>
            <w:vAlign w:val="center"/>
          </w:tcPr>
          <w:p w:rsidR="007B2185" w:rsidRPr="00CE5E5D" w:rsidRDefault="00461F4A" w:rsidP="007D336F">
            <w:pPr>
              <w:spacing w:after="1"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0,065</w:t>
            </w:r>
          </w:p>
        </w:tc>
        <w:tc>
          <w:tcPr>
            <w:tcW w:w="227" w:type="pct"/>
            <w:textDirection w:val="btLr"/>
            <w:vAlign w:val="center"/>
          </w:tcPr>
          <w:p w:rsidR="007B2185" w:rsidRPr="00CE5E5D" w:rsidRDefault="00461F4A" w:rsidP="007D336F">
            <w:pPr>
              <w:spacing w:after="1"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0,04</w:t>
            </w:r>
          </w:p>
        </w:tc>
        <w:tc>
          <w:tcPr>
            <w:tcW w:w="227" w:type="pct"/>
            <w:textDirection w:val="btLr"/>
            <w:vAlign w:val="center"/>
          </w:tcPr>
          <w:p w:rsidR="007B2185" w:rsidRPr="00CE5E5D" w:rsidRDefault="00461F4A" w:rsidP="007D336F">
            <w:pPr>
              <w:spacing w:after="1"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0,045</w:t>
            </w:r>
          </w:p>
        </w:tc>
        <w:tc>
          <w:tcPr>
            <w:tcW w:w="227" w:type="pct"/>
            <w:textDirection w:val="btLr"/>
            <w:vAlign w:val="center"/>
          </w:tcPr>
          <w:p w:rsidR="007B2185" w:rsidRPr="00CE5E5D" w:rsidRDefault="00461F4A" w:rsidP="007D336F">
            <w:pPr>
              <w:spacing w:after="1"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0,05</w:t>
            </w:r>
          </w:p>
        </w:tc>
        <w:tc>
          <w:tcPr>
            <w:tcW w:w="227" w:type="pct"/>
            <w:textDirection w:val="btLr"/>
            <w:vAlign w:val="center"/>
          </w:tcPr>
          <w:p w:rsidR="007B2185" w:rsidRPr="00CE5E5D" w:rsidRDefault="00461F4A" w:rsidP="007D336F">
            <w:pPr>
              <w:spacing w:after="1"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0,376</w:t>
            </w:r>
          </w:p>
        </w:tc>
        <w:tc>
          <w:tcPr>
            <w:tcW w:w="227" w:type="pct"/>
            <w:textDirection w:val="btLr"/>
            <w:vAlign w:val="center"/>
          </w:tcPr>
          <w:p w:rsidR="007B2185" w:rsidRPr="00CE5E5D" w:rsidRDefault="00461F4A" w:rsidP="007D336F">
            <w:pPr>
              <w:spacing w:after="1"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0,348</w:t>
            </w:r>
          </w:p>
        </w:tc>
        <w:tc>
          <w:tcPr>
            <w:tcW w:w="227" w:type="pct"/>
            <w:textDirection w:val="btLr"/>
            <w:vAlign w:val="center"/>
          </w:tcPr>
          <w:p w:rsidR="007B2185" w:rsidRPr="00CE5E5D" w:rsidRDefault="00461F4A" w:rsidP="007D336F">
            <w:pPr>
              <w:spacing w:after="1"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0,65</w:t>
            </w:r>
          </w:p>
        </w:tc>
        <w:tc>
          <w:tcPr>
            <w:tcW w:w="227" w:type="pct"/>
            <w:textDirection w:val="btLr"/>
            <w:vAlign w:val="center"/>
          </w:tcPr>
          <w:p w:rsidR="007B2185" w:rsidRPr="00CE5E5D" w:rsidRDefault="00461F4A" w:rsidP="007D336F">
            <w:pPr>
              <w:spacing w:after="1"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0,65</w:t>
            </w:r>
          </w:p>
        </w:tc>
        <w:tc>
          <w:tcPr>
            <w:tcW w:w="213" w:type="pct"/>
            <w:textDirection w:val="btLr"/>
            <w:vAlign w:val="center"/>
          </w:tcPr>
          <w:p w:rsidR="007B2185" w:rsidRPr="00CE5E5D" w:rsidRDefault="00461F4A" w:rsidP="007D336F">
            <w:pPr>
              <w:spacing w:after="1"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0,65»</w:t>
            </w:r>
          </w:p>
        </w:tc>
      </w:tr>
      <w:tr w:rsidR="00D923E6" w:rsidRPr="00CE5E5D" w:rsidTr="007D336F">
        <w:trPr>
          <w:cantSplit/>
          <w:trHeight w:val="1134"/>
        </w:trPr>
        <w:tc>
          <w:tcPr>
            <w:tcW w:w="274" w:type="pct"/>
          </w:tcPr>
          <w:p w:rsidR="007B2185" w:rsidRPr="00CE5E5D" w:rsidRDefault="00461F4A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«</w:t>
            </w:r>
            <w:r w:rsidR="007B2185"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264" w:type="pct"/>
          </w:tcPr>
          <w:p w:rsidR="007B2185" w:rsidRPr="00CE5E5D" w:rsidRDefault="00461F4A" w:rsidP="00243A09">
            <w:pPr>
              <w:spacing w:after="1" w:line="233" w:lineRule="auto"/>
              <w:ind w:right="-104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Площадь агрохимического обследования земель сельскохозяйственного назначения</w:t>
            </w:r>
          </w:p>
        </w:tc>
        <w:tc>
          <w:tcPr>
            <w:tcW w:w="524" w:type="pct"/>
          </w:tcPr>
          <w:p w:rsidR="007B2185" w:rsidRPr="00CE5E5D" w:rsidRDefault="00461F4A" w:rsidP="000028A7">
            <w:pPr>
              <w:spacing w:after="1" w:line="233" w:lineRule="auto"/>
              <w:ind w:left="-32" w:right="-4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тыс. гектаров</w:t>
            </w:r>
          </w:p>
        </w:tc>
        <w:tc>
          <w:tcPr>
            <w:tcW w:w="228" w:type="pct"/>
            <w:textDirection w:val="btLr"/>
            <w:vAlign w:val="center"/>
          </w:tcPr>
          <w:p w:rsidR="007B2185" w:rsidRPr="00CE5E5D" w:rsidRDefault="00461F4A" w:rsidP="007D336F">
            <w:pPr>
              <w:spacing w:after="1"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205,0</w:t>
            </w:r>
          </w:p>
        </w:tc>
        <w:tc>
          <w:tcPr>
            <w:tcW w:w="227" w:type="pct"/>
            <w:textDirection w:val="btLr"/>
            <w:vAlign w:val="center"/>
          </w:tcPr>
          <w:p w:rsidR="007B2185" w:rsidRPr="00CE5E5D" w:rsidRDefault="00461F4A" w:rsidP="007D336F">
            <w:pPr>
              <w:spacing w:after="1"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7" w:type="pct"/>
            <w:textDirection w:val="btLr"/>
            <w:vAlign w:val="center"/>
          </w:tcPr>
          <w:p w:rsidR="007B2185" w:rsidRPr="00CE5E5D" w:rsidRDefault="00461F4A" w:rsidP="007D336F">
            <w:pPr>
              <w:spacing w:after="1"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7" w:type="pct"/>
            <w:textDirection w:val="btLr"/>
            <w:vAlign w:val="center"/>
          </w:tcPr>
          <w:p w:rsidR="007B2185" w:rsidRPr="00CE5E5D" w:rsidRDefault="00461F4A" w:rsidP="007D336F">
            <w:pPr>
              <w:spacing w:after="1"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7" w:type="pct"/>
            <w:textDirection w:val="btLr"/>
            <w:vAlign w:val="center"/>
          </w:tcPr>
          <w:p w:rsidR="007B2185" w:rsidRPr="00CE5E5D" w:rsidRDefault="00461F4A" w:rsidP="007D336F">
            <w:pPr>
              <w:spacing w:after="1"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185,0</w:t>
            </w:r>
          </w:p>
        </w:tc>
        <w:tc>
          <w:tcPr>
            <w:tcW w:w="227" w:type="pct"/>
            <w:textDirection w:val="btLr"/>
            <w:vAlign w:val="center"/>
          </w:tcPr>
          <w:p w:rsidR="007B2185" w:rsidRPr="00CE5E5D" w:rsidRDefault="00461F4A" w:rsidP="007D336F">
            <w:pPr>
              <w:spacing w:after="1"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227" w:type="pct"/>
            <w:textDirection w:val="btLr"/>
            <w:vAlign w:val="center"/>
          </w:tcPr>
          <w:p w:rsidR="007B2185" w:rsidRPr="00CE5E5D" w:rsidRDefault="00461F4A" w:rsidP="007D336F">
            <w:pPr>
              <w:spacing w:after="1"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227" w:type="pct"/>
            <w:textDirection w:val="btLr"/>
            <w:vAlign w:val="center"/>
          </w:tcPr>
          <w:p w:rsidR="007B2185" w:rsidRPr="00CE5E5D" w:rsidRDefault="00461F4A" w:rsidP="007D336F">
            <w:pPr>
              <w:spacing w:after="1"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227" w:type="pct"/>
            <w:textDirection w:val="btLr"/>
            <w:vAlign w:val="center"/>
          </w:tcPr>
          <w:p w:rsidR="007B2185" w:rsidRPr="00CE5E5D" w:rsidRDefault="00461F4A" w:rsidP="007D336F">
            <w:pPr>
              <w:spacing w:after="1"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227" w:type="pct"/>
            <w:textDirection w:val="btLr"/>
            <w:vAlign w:val="center"/>
          </w:tcPr>
          <w:p w:rsidR="007B2185" w:rsidRPr="00CE5E5D" w:rsidRDefault="00461F4A" w:rsidP="007D336F">
            <w:pPr>
              <w:spacing w:after="1"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7" w:type="pct"/>
            <w:textDirection w:val="btLr"/>
            <w:vAlign w:val="center"/>
          </w:tcPr>
          <w:p w:rsidR="007B2185" w:rsidRPr="00CE5E5D" w:rsidRDefault="00461F4A" w:rsidP="007D336F">
            <w:pPr>
              <w:spacing w:after="1"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7" w:type="pct"/>
            <w:textDirection w:val="btLr"/>
            <w:vAlign w:val="center"/>
          </w:tcPr>
          <w:p w:rsidR="007B2185" w:rsidRPr="00CE5E5D" w:rsidRDefault="00461F4A" w:rsidP="007D336F">
            <w:pPr>
              <w:spacing w:after="1"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213" w:type="pct"/>
            <w:textDirection w:val="btLr"/>
            <w:vAlign w:val="center"/>
          </w:tcPr>
          <w:p w:rsidR="007B2185" w:rsidRPr="00CE5E5D" w:rsidRDefault="00461F4A" w:rsidP="007D336F">
            <w:pPr>
              <w:spacing w:after="1"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200,0»</w:t>
            </w:r>
          </w:p>
        </w:tc>
      </w:tr>
      <w:tr w:rsidR="007D336F" w:rsidRPr="00CE5E5D" w:rsidTr="005501A3">
        <w:trPr>
          <w:cantSplit/>
          <w:trHeight w:val="1134"/>
        </w:trPr>
        <w:tc>
          <w:tcPr>
            <w:tcW w:w="274" w:type="pct"/>
          </w:tcPr>
          <w:p w:rsidR="007D336F" w:rsidRPr="00CE5E5D" w:rsidRDefault="007D336F" w:rsidP="00333C10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«21.</w:t>
            </w:r>
          </w:p>
        </w:tc>
        <w:tc>
          <w:tcPr>
            <w:tcW w:w="1264" w:type="pct"/>
          </w:tcPr>
          <w:p w:rsidR="007D336F" w:rsidRPr="00CE5E5D" w:rsidRDefault="007D336F" w:rsidP="00333C10">
            <w:pPr>
              <w:spacing w:after="1" w:line="233" w:lineRule="auto"/>
              <w:ind w:right="-104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Показатели регионального проекта «Экспорт продукции АПК (Рязанская область)»</w:t>
            </w:r>
          </w:p>
        </w:tc>
        <w:tc>
          <w:tcPr>
            <w:tcW w:w="524" w:type="pct"/>
            <w:vAlign w:val="center"/>
          </w:tcPr>
          <w:p w:rsidR="007D336F" w:rsidRPr="00CE5E5D" w:rsidRDefault="007D336F" w:rsidP="00333C10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8" w:type="pct"/>
            <w:vAlign w:val="center"/>
          </w:tcPr>
          <w:p w:rsidR="007D336F" w:rsidRPr="00CE5E5D" w:rsidRDefault="007D336F" w:rsidP="007D336F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7" w:type="pct"/>
            <w:vAlign w:val="center"/>
          </w:tcPr>
          <w:p w:rsidR="007D336F" w:rsidRPr="00CE5E5D" w:rsidRDefault="007D336F" w:rsidP="007D336F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7" w:type="pct"/>
            <w:vAlign w:val="center"/>
          </w:tcPr>
          <w:p w:rsidR="007D336F" w:rsidRPr="00CE5E5D" w:rsidRDefault="007D336F" w:rsidP="007D336F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7" w:type="pct"/>
            <w:vAlign w:val="center"/>
          </w:tcPr>
          <w:p w:rsidR="007D336F" w:rsidRPr="00CE5E5D" w:rsidRDefault="007D336F" w:rsidP="007D336F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7" w:type="pct"/>
            <w:vAlign w:val="center"/>
          </w:tcPr>
          <w:p w:rsidR="007D336F" w:rsidRPr="00CE5E5D" w:rsidRDefault="007D336F" w:rsidP="007D336F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7" w:type="pct"/>
            <w:vAlign w:val="center"/>
          </w:tcPr>
          <w:p w:rsidR="007D336F" w:rsidRPr="00CE5E5D" w:rsidRDefault="007D336F" w:rsidP="007D336F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7" w:type="pct"/>
            <w:vAlign w:val="center"/>
          </w:tcPr>
          <w:p w:rsidR="007D336F" w:rsidRPr="00CE5E5D" w:rsidRDefault="007D336F" w:rsidP="007D336F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7" w:type="pct"/>
            <w:vAlign w:val="center"/>
          </w:tcPr>
          <w:p w:rsidR="007D336F" w:rsidRPr="00CE5E5D" w:rsidRDefault="007D336F" w:rsidP="007D336F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7" w:type="pct"/>
            <w:vAlign w:val="center"/>
          </w:tcPr>
          <w:p w:rsidR="007D336F" w:rsidRPr="00CE5E5D" w:rsidRDefault="007D336F" w:rsidP="007D336F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7" w:type="pct"/>
            <w:vAlign w:val="center"/>
          </w:tcPr>
          <w:p w:rsidR="007D336F" w:rsidRPr="00CE5E5D" w:rsidRDefault="007D336F" w:rsidP="007D336F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7" w:type="pct"/>
            <w:vAlign w:val="center"/>
          </w:tcPr>
          <w:p w:rsidR="007D336F" w:rsidRPr="00CE5E5D" w:rsidRDefault="007D336F" w:rsidP="007D336F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7" w:type="pct"/>
            <w:vAlign w:val="center"/>
          </w:tcPr>
          <w:p w:rsidR="007D336F" w:rsidRPr="00CE5E5D" w:rsidRDefault="007D336F" w:rsidP="007D336F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" w:type="pct"/>
            <w:vAlign w:val="center"/>
          </w:tcPr>
          <w:p w:rsidR="007D336F" w:rsidRPr="00CE5E5D" w:rsidRDefault="007D336F" w:rsidP="007D336F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7D336F" w:rsidRPr="00CE5E5D" w:rsidTr="00057E38">
        <w:trPr>
          <w:cantSplit/>
          <w:trHeight w:val="726"/>
        </w:trPr>
        <w:tc>
          <w:tcPr>
            <w:tcW w:w="274" w:type="pct"/>
          </w:tcPr>
          <w:p w:rsidR="007D336F" w:rsidRPr="00CE5E5D" w:rsidRDefault="007D336F" w:rsidP="00333C10">
            <w:pPr>
              <w:spacing w:after="1" w:line="233" w:lineRule="auto"/>
              <w:ind w:left="-113" w:right="-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21.1.</w:t>
            </w:r>
          </w:p>
        </w:tc>
        <w:tc>
          <w:tcPr>
            <w:tcW w:w="1264" w:type="pct"/>
          </w:tcPr>
          <w:p w:rsidR="007D336F" w:rsidRPr="00CE5E5D" w:rsidRDefault="007D336F" w:rsidP="00333C10">
            <w:pPr>
              <w:spacing w:after="1" w:line="233" w:lineRule="auto"/>
              <w:ind w:right="-104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Объем производства соевых бобов, семян рапса, подсолнечника</w:t>
            </w:r>
          </w:p>
        </w:tc>
        <w:tc>
          <w:tcPr>
            <w:tcW w:w="524" w:type="pct"/>
          </w:tcPr>
          <w:p w:rsidR="007D336F" w:rsidRPr="00CE5E5D" w:rsidRDefault="007D336F" w:rsidP="00333C10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тыс. тонн</w:t>
            </w:r>
          </w:p>
        </w:tc>
        <w:tc>
          <w:tcPr>
            <w:tcW w:w="228" w:type="pct"/>
            <w:textDirection w:val="btLr"/>
            <w:vAlign w:val="center"/>
          </w:tcPr>
          <w:p w:rsidR="007D336F" w:rsidRPr="00CE5E5D" w:rsidRDefault="007D336F" w:rsidP="007D336F">
            <w:pPr>
              <w:spacing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7" w:type="pct"/>
            <w:textDirection w:val="btLr"/>
            <w:vAlign w:val="center"/>
          </w:tcPr>
          <w:p w:rsidR="007D336F" w:rsidRPr="00CE5E5D" w:rsidRDefault="007D336F" w:rsidP="007D336F">
            <w:pPr>
              <w:spacing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7" w:type="pct"/>
            <w:textDirection w:val="btLr"/>
            <w:vAlign w:val="center"/>
          </w:tcPr>
          <w:p w:rsidR="007D336F" w:rsidRPr="00CE5E5D" w:rsidRDefault="007D336F" w:rsidP="007D336F">
            <w:pPr>
              <w:spacing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7" w:type="pct"/>
            <w:textDirection w:val="btLr"/>
            <w:vAlign w:val="center"/>
          </w:tcPr>
          <w:p w:rsidR="007D336F" w:rsidRPr="00CE5E5D" w:rsidRDefault="007D336F" w:rsidP="007D336F">
            <w:pPr>
              <w:spacing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7" w:type="pct"/>
            <w:textDirection w:val="btLr"/>
            <w:vAlign w:val="center"/>
          </w:tcPr>
          <w:p w:rsidR="007D336F" w:rsidRPr="00CE5E5D" w:rsidRDefault="007D336F" w:rsidP="007D336F">
            <w:pPr>
              <w:spacing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7" w:type="pct"/>
            <w:textDirection w:val="btLr"/>
            <w:vAlign w:val="center"/>
          </w:tcPr>
          <w:p w:rsidR="007D336F" w:rsidRPr="00CE5E5D" w:rsidRDefault="007D336F" w:rsidP="007D336F">
            <w:pPr>
              <w:spacing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7" w:type="pct"/>
            <w:textDirection w:val="btLr"/>
            <w:vAlign w:val="center"/>
          </w:tcPr>
          <w:p w:rsidR="007D336F" w:rsidRPr="00CE5E5D" w:rsidRDefault="007D336F" w:rsidP="007D336F">
            <w:pPr>
              <w:spacing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7" w:type="pct"/>
            <w:textDirection w:val="btLr"/>
            <w:vAlign w:val="center"/>
          </w:tcPr>
          <w:p w:rsidR="007D336F" w:rsidRPr="00CE5E5D" w:rsidRDefault="007D336F" w:rsidP="007D336F">
            <w:pPr>
              <w:spacing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227" w:type="pct"/>
            <w:textDirection w:val="btLr"/>
            <w:vAlign w:val="center"/>
          </w:tcPr>
          <w:p w:rsidR="007D336F" w:rsidRPr="00CE5E5D" w:rsidRDefault="007D336F" w:rsidP="007D336F">
            <w:pPr>
              <w:spacing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47,1</w:t>
            </w:r>
          </w:p>
        </w:tc>
        <w:tc>
          <w:tcPr>
            <w:tcW w:w="227" w:type="pct"/>
            <w:textDirection w:val="btLr"/>
            <w:vAlign w:val="center"/>
          </w:tcPr>
          <w:p w:rsidR="007D336F" w:rsidRPr="00CE5E5D" w:rsidRDefault="007D336F" w:rsidP="007D336F">
            <w:pPr>
              <w:spacing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107,6</w:t>
            </w:r>
          </w:p>
        </w:tc>
        <w:tc>
          <w:tcPr>
            <w:tcW w:w="227" w:type="pct"/>
            <w:textDirection w:val="btLr"/>
            <w:vAlign w:val="center"/>
          </w:tcPr>
          <w:p w:rsidR="007D336F" w:rsidRPr="00CE5E5D" w:rsidRDefault="007D336F" w:rsidP="007D336F">
            <w:pPr>
              <w:spacing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97,7</w:t>
            </w:r>
          </w:p>
        </w:tc>
        <w:tc>
          <w:tcPr>
            <w:tcW w:w="227" w:type="pct"/>
            <w:textDirection w:val="btLr"/>
            <w:vAlign w:val="center"/>
          </w:tcPr>
          <w:p w:rsidR="007D336F" w:rsidRPr="00CE5E5D" w:rsidRDefault="007D336F" w:rsidP="007D336F">
            <w:pPr>
              <w:spacing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3" w:type="pct"/>
            <w:textDirection w:val="btLr"/>
            <w:vAlign w:val="center"/>
          </w:tcPr>
          <w:p w:rsidR="007D336F" w:rsidRPr="00CE5E5D" w:rsidRDefault="007D336F" w:rsidP="007D336F">
            <w:pPr>
              <w:spacing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-»</w:t>
            </w:r>
          </w:p>
        </w:tc>
      </w:tr>
    </w:tbl>
    <w:p w:rsidR="007B2185" w:rsidRPr="00CE5E5D" w:rsidRDefault="007B2185">
      <w:pPr>
        <w:rPr>
          <w:rFonts w:ascii="Times New Roman" w:hAnsi="Times New Roman"/>
          <w:highlight w:val="yellow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7B2185" w:rsidRPr="00CE5E5D" w:rsidTr="00DB1A4E">
        <w:trPr>
          <w:trHeight w:val="426"/>
          <w:jc w:val="right"/>
        </w:trPr>
        <w:tc>
          <w:tcPr>
            <w:tcW w:w="5000" w:type="pct"/>
          </w:tcPr>
          <w:p w:rsidR="007B2185" w:rsidRPr="00CE5E5D" w:rsidRDefault="007B2185" w:rsidP="007B2185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5) в приложении № 2 к государственной программе:</w:t>
            </w:r>
          </w:p>
          <w:p w:rsidR="007B2185" w:rsidRPr="00CE5E5D" w:rsidRDefault="007B2185" w:rsidP="00CE5E5D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-</w:t>
            </w:r>
            <w:r w:rsidR="00CE5E5D">
              <w:rPr>
                <w:rFonts w:ascii="Times New Roman" w:hAnsi="Times New Roman"/>
                <w:sz w:val="28"/>
                <w:szCs w:val="28"/>
              </w:rPr>
              <w:t> </w:t>
            </w:r>
            <w:r w:rsidRPr="00CE5E5D">
              <w:rPr>
                <w:rFonts w:ascii="Times New Roman" w:hAnsi="Times New Roman"/>
                <w:sz w:val="28"/>
                <w:szCs w:val="28"/>
              </w:rPr>
              <w:t>таблицу раздела 3 «Ресурсное обеспечение подпрограммы» изложить в следующей редакции:</w:t>
            </w:r>
          </w:p>
        </w:tc>
      </w:tr>
    </w:tbl>
    <w:p w:rsidR="00033722" w:rsidRDefault="00033722">
      <w:pPr>
        <w:rPr>
          <w:rFonts w:ascii="Times New Roman" w:hAnsi="Times New Roman"/>
          <w:highlight w:val="yellow"/>
        </w:rPr>
      </w:pPr>
    </w:p>
    <w:p w:rsidR="00CE5E5D" w:rsidRDefault="00CE5E5D">
      <w:pPr>
        <w:rPr>
          <w:rFonts w:ascii="Times New Roman" w:hAnsi="Times New Roman"/>
          <w:highlight w:val="yellow"/>
        </w:rPr>
      </w:pPr>
    </w:p>
    <w:p w:rsidR="00500B07" w:rsidRPr="00CE5E5D" w:rsidRDefault="00500B07">
      <w:pPr>
        <w:rPr>
          <w:rFonts w:ascii="Times New Roman" w:hAnsi="Times New Roman"/>
          <w:highlight w:val="yellow"/>
        </w:rPr>
      </w:pPr>
    </w:p>
    <w:p w:rsidR="00057E38" w:rsidRPr="00CE5E5D" w:rsidRDefault="00057E38">
      <w:pPr>
        <w:rPr>
          <w:rFonts w:ascii="Times New Roman" w:hAnsi="Times New Roman"/>
          <w:highlight w:val="yellow"/>
        </w:rPr>
      </w:pPr>
    </w:p>
    <w:tbl>
      <w:tblPr>
        <w:tblW w:w="947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15"/>
        <w:gridCol w:w="1915"/>
        <w:gridCol w:w="1418"/>
        <w:gridCol w:w="440"/>
        <w:gridCol w:w="450"/>
        <w:gridCol w:w="450"/>
        <w:gridCol w:w="438"/>
        <w:gridCol w:w="443"/>
        <w:gridCol w:w="454"/>
        <w:gridCol w:w="454"/>
        <w:gridCol w:w="443"/>
        <w:gridCol w:w="443"/>
        <w:gridCol w:w="454"/>
        <w:gridCol w:w="433"/>
        <w:gridCol w:w="402"/>
        <w:gridCol w:w="419"/>
      </w:tblGrid>
      <w:tr w:rsidR="00033722" w:rsidRPr="00CE5E5D" w:rsidTr="00A329FE">
        <w:trPr>
          <w:cantSplit/>
          <w:trHeight w:val="266"/>
          <w:tblHeader/>
        </w:trPr>
        <w:tc>
          <w:tcPr>
            <w:tcW w:w="415" w:type="dxa"/>
            <w:vMerge w:val="restart"/>
            <w:vAlign w:val="center"/>
          </w:tcPr>
          <w:p w:rsidR="00033722" w:rsidRPr="00CE5E5D" w:rsidRDefault="00C6256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«</w:t>
            </w:r>
            <w:r w:rsidR="00033722" w:rsidRPr="00CE5E5D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="00033722" w:rsidRPr="00CE5E5D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="00033722" w:rsidRPr="00CE5E5D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1915" w:type="dxa"/>
            <w:vMerge w:val="restart"/>
            <w:vAlign w:val="center"/>
          </w:tcPr>
          <w:p w:rsidR="00033722" w:rsidRPr="00CE5E5D" w:rsidRDefault="00033722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Главный распорядитель</w:t>
            </w:r>
          </w:p>
        </w:tc>
        <w:tc>
          <w:tcPr>
            <w:tcW w:w="1418" w:type="dxa"/>
            <w:vMerge w:val="restart"/>
            <w:vAlign w:val="center"/>
          </w:tcPr>
          <w:p w:rsidR="00033722" w:rsidRPr="00CE5E5D" w:rsidRDefault="00033722" w:rsidP="00A329FE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CE5E5D">
              <w:rPr>
                <w:rFonts w:ascii="Times New Roman" w:hAnsi="Times New Roman"/>
                <w:sz w:val="22"/>
                <w:szCs w:val="22"/>
              </w:rPr>
              <w:t>финансиро-вания</w:t>
            </w:r>
            <w:proofErr w:type="spellEnd"/>
            <w:proofErr w:type="gramEnd"/>
          </w:p>
        </w:tc>
        <w:tc>
          <w:tcPr>
            <w:tcW w:w="5723" w:type="dxa"/>
            <w:gridSpan w:val="13"/>
            <w:vAlign w:val="center"/>
          </w:tcPr>
          <w:p w:rsidR="00033722" w:rsidRPr="00CE5E5D" w:rsidRDefault="00033722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Объем финансирования, тыс. руб.</w:t>
            </w:r>
          </w:p>
        </w:tc>
      </w:tr>
      <w:tr w:rsidR="00033722" w:rsidRPr="00CE5E5D" w:rsidTr="00243A09">
        <w:trPr>
          <w:cantSplit/>
          <w:trHeight w:val="266"/>
          <w:tblHeader/>
        </w:trPr>
        <w:tc>
          <w:tcPr>
            <w:tcW w:w="415" w:type="dxa"/>
            <w:vMerge/>
            <w:vAlign w:val="center"/>
          </w:tcPr>
          <w:p w:rsidR="00033722" w:rsidRPr="00CE5E5D" w:rsidRDefault="00033722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5" w:type="dxa"/>
            <w:vMerge/>
            <w:vAlign w:val="center"/>
          </w:tcPr>
          <w:p w:rsidR="00033722" w:rsidRPr="00CE5E5D" w:rsidRDefault="00033722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extDirection w:val="btLr"/>
          </w:tcPr>
          <w:p w:rsidR="00033722" w:rsidRPr="00CE5E5D" w:rsidRDefault="00033722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vMerge w:val="restart"/>
            <w:textDirection w:val="btLr"/>
            <w:vAlign w:val="center"/>
          </w:tcPr>
          <w:p w:rsidR="00033722" w:rsidRPr="00CE5E5D" w:rsidRDefault="00CE5E5D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="00033722" w:rsidRPr="00CE5E5D">
              <w:rPr>
                <w:rFonts w:ascii="Times New Roman" w:hAnsi="Times New Roman"/>
                <w:sz w:val="22"/>
                <w:szCs w:val="22"/>
              </w:rPr>
              <w:t>сего</w:t>
            </w:r>
          </w:p>
        </w:tc>
        <w:tc>
          <w:tcPr>
            <w:tcW w:w="5283" w:type="dxa"/>
            <w:gridSpan w:val="12"/>
            <w:vAlign w:val="center"/>
          </w:tcPr>
          <w:p w:rsidR="00033722" w:rsidRPr="00CE5E5D" w:rsidRDefault="00033722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в том числе по годам</w:t>
            </w:r>
          </w:p>
        </w:tc>
      </w:tr>
      <w:tr w:rsidR="00033722" w:rsidRPr="00CE5E5D" w:rsidTr="00243A09">
        <w:trPr>
          <w:cantSplit/>
          <w:trHeight w:val="620"/>
          <w:tblHeader/>
        </w:trPr>
        <w:tc>
          <w:tcPr>
            <w:tcW w:w="415" w:type="dxa"/>
            <w:vMerge/>
            <w:vAlign w:val="center"/>
          </w:tcPr>
          <w:p w:rsidR="00033722" w:rsidRPr="00CE5E5D" w:rsidRDefault="00033722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5" w:type="dxa"/>
            <w:vMerge/>
            <w:vAlign w:val="center"/>
          </w:tcPr>
          <w:p w:rsidR="00033722" w:rsidRPr="00CE5E5D" w:rsidRDefault="00033722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33722" w:rsidRPr="00CE5E5D" w:rsidRDefault="00033722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vMerge/>
            <w:vAlign w:val="center"/>
          </w:tcPr>
          <w:p w:rsidR="00033722" w:rsidRPr="00CE5E5D" w:rsidRDefault="00033722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  <w:textDirection w:val="btLr"/>
          </w:tcPr>
          <w:p w:rsidR="00033722" w:rsidRPr="00CE5E5D" w:rsidRDefault="00033722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2014</w:t>
            </w:r>
          </w:p>
        </w:tc>
        <w:tc>
          <w:tcPr>
            <w:tcW w:w="450" w:type="dxa"/>
            <w:textDirection w:val="btLr"/>
            <w:vAlign w:val="center"/>
          </w:tcPr>
          <w:p w:rsidR="00033722" w:rsidRPr="00CE5E5D" w:rsidRDefault="00033722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2015</w:t>
            </w:r>
          </w:p>
        </w:tc>
        <w:tc>
          <w:tcPr>
            <w:tcW w:w="438" w:type="dxa"/>
            <w:textDirection w:val="btLr"/>
            <w:vAlign w:val="center"/>
          </w:tcPr>
          <w:p w:rsidR="00033722" w:rsidRPr="00CE5E5D" w:rsidRDefault="00033722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2016</w:t>
            </w:r>
          </w:p>
        </w:tc>
        <w:tc>
          <w:tcPr>
            <w:tcW w:w="443" w:type="dxa"/>
            <w:textDirection w:val="btLr"/>
            <w:vAlign w:val="center"/>
          </w:tcPr>
          <w:p w:rsidR="00033722" w:rsidRPr="00CE5E5D" w:rsidRDefault="00033722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454" w:type="dxa"/>
            <w:textDirection w:val="btLr"/>
            <w:vAlign w:val="center"/>
          </w:tcPr>
          <w:p w:rsidR="00033722" w:rsidRPr="00CE5E5D" w:rsidRDefault="00033722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454" w:type="dxa"/>
            <w:textDirection w:val="btLr"/>
            <w:vAlign w:val="center"/>
          </w:tcPr>
          <w:p w:rsidR="00033722" w:rsidRPr="00CE5E5D" w:rsidRDefault="00033722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443" w:type="dxa"/>
            <w:textDirection w:val="btLr"/>
            <w:vAlign w:val="center"/>
          </w:tcPr>
          <w:p w:rsidR="00033722" w:rsidRPr="00CE5E5D" w:rsidRDefault="00033722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443" w:type="dxa"/>
            <w:textDirection w:val="btLr"/>
            <w:vAlign w:val="center"/>
          </w:tcPr>
          <w:p w:rsidR="00033722" w:rsidRPr="00CE5E5D" w:rsidRDefault="00033722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454" w:type="dxa"/>
            <w:textDirection w:val="btLr"/>
            <w:vAlign w:val="center"/>
          </w:tcPr>
          <w:p w:rsidR="00033722" w:rsidRPr="00CE5E5D" w:rsidRDefault="00033722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433" w:type="dxa"/>
            <w:textDirection w:val="btLr"/>
            <w:vAlign w:val="center"/>
          </w:tcPr>
          <w:p w:rsidR="00033722" w:rsidRPr="00CE5E5D" w:rsidRDefault="00033722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402" w:type="dxa"/>
            <w:textDirection w:val="btLr"/>
            <w:vAlign w:val="center"/>
          </w:tcPr>
          <w:p w:rsidR="00033722" w:rsidRPr="00CE5E5D" w:rsidRDefault="00033722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419" w:type="dxa"/>
            <w:textDirection w:val="btLr"/>
            <w:vAlign w:val="center"/>
          </w:tcPr>
          <w:p w:rsidR="00033722" w:rsidRPr="00CE5E5D" w:rsidRDefault="00033722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</w:tbl>
    <w:p w:rsidR="00033722" w:rsidRPr="00CE5E5D" w:rsidRDefault="00033722" w:rsidP="00033722">
      <w:pPr>
        <w:rPr>
          <w:rFonts w:ascii="Times New Roman" w:hAnsi="Times New Roman"/>
          <w:sz w:val="2"/>
          <w:szCs w:val="2"/>
          <w:highlight w:val="yellow"/>
        </w:rPr>
      </w:pPr>
    </w:p>
    <w:tbl>
      <w:tblPr>
        <w:tblW w:w="94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16"/>
        <w:gridCol w:w="1914"/>
        <w:gridCol w:w="1418"/>
        <w:gridCol w:w="441"/>
        <w:gridCol w:w="451"/>
        <w:gridCol w:w="451"/>
        <w:gridCol w:w="438"/>
        <w:gridCol w:w="444"/>
        <w:gridCol w:w="455"/>
        <w:gridCol w:w="455"/>
        <w:gridCol w:w="444"/>
        <w:gridCol w:w="444"/>
        <w:gridCol w:w="455"/>
        <w:gridCol w:w="433"/>
        <w:gridCol w:w="403"/>
        <w:gridCol w:w="418"/>
      </w:tblGrid>
      <w:tr w:rsidR="00033722" w:rsidRPr="00CE5E5D" w:rsidTr="00243A09">
        <w:trPr>
          <w:cantSplit/>
          <w:trHeight w:val="274"/>
          <w:tblHeader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722" w:rsidRPr="00CE5E5D" w:rsidRDefault="00033722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722" w:rsidRPr="00CE5E5D" w:rsidRDefault="00033722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722" w:rsidRPr="00CE5E5D" w:rsidRDefault="00033722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722" w:rsidRPr="00CE5E5D" w:rsidRDefault="00033722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722" w:rsidRPr="00CE5E5D" w:rsidRDefault="00033722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722" w:rsidRPr="00CE5E5D" w:rsidRDefault="00033722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722" w:rsidRPr="00CE5E5D" w:rsidRDefault="00033722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722" w:rsidRPr="00CE5E5D" w:rsidRDefault="00033722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722" w:rsidRPr="00CE5E5D" w:rsidRDefault="00033722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722" w:rsidRPr="00CE5E5D" w:rsidRDefault="00033722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722" w:rsidRPr="00CE5E5D" w:rsidRDefault="00033722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722" w:rsidRPr="00CE5E5D" w:rsidRDefault="00033722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722" w:rsidRPr="00CE5E5D" w:rsidRDefault="00033722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722" w:rsidRPr="00CE5E5D" w:rsidRDefault="00033722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722" w:rsidRPr="00CE5E5D" w:rsidRDefault="00033722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722" w:rsidRPr="00CE5E5D" w:rsidRDefault="00033722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201538" w:rsidRPr="00CE5E5D" w:rsidTr="00057E38">
        <w:trPr>
          <w:cantSplit/>
          <w:trHeight w:val="194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538" w:rsidRPr="00CE5E5D" w:rsidRDefault="00201538" w:rsidP="00243A09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538" w:rsidRPr="00CE5E5D" w:rsidRDefault="00201538" w:rsidP="00243A0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 xml:space="preserve">Министерство сельского хозяйства и продовольствия Рязанской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538" w:rsidRPr="00CE5E5D" w:rsidRDefault="00201538" w:rsidP="00243A0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всего, в том числе: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1538" w:rsidRPr="00CE5E5D" w:rsidRDefault="00201538" w:rsidP="0020153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11 931 523,05655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1538" w:rsidRPr="00CE5E5D" w:rsidRDefault="00201538" w:rsidP="0020153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2 634 127,9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1538" w:rsidRPr="00CE5E5D" w:rsidRDefault="00201538" w:rsidP="0020153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1 795 658,585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1538" w:rsidRPr="00CE5E5D" w:rsidRDefault="00201538" w:rsidP="0020153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1 786 048,40569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1538" w:rsidRPr="00CE5E5D" w:rsidRDefault="00201538" w:rsidP="0020153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616 876,611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1538" w:rsidRPr="00CE5E5D" w:rsidRDefault="00201538" w:rsidP="0020153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712 825,42824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1538" w:rsidRPr="00CE5E5D" w:rsidRDefault="00201538" w:rsidP="0020153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918 411,80334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1538" w:rsidRPr="00CE5E5D" w:rsidRDefault="00201538" w:rsidP="0020153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642 989,09387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1538" w:rsidRPr="00CE5E5D" w:rsidRDefault="00201538" w:rsidP="0020153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588 035,53558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1538" w:rsidRPr="00CE5E5D" w:rsidRDefault="00201538" w:rsidP="0020153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454 008,08134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1538" w:rsidRPr="00CE5E5D" w:rsidRDefault="00201538" w:rsidP="0020153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457 531,91249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1538" w:rsidRPr="00CE5E5D" w:rsidRDefault="00201538" w:rsidP="0020153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645 716,9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1538" w:rsidRPr="00CE5E5D" w:rsidRDefault="00201538" w:rsidP="0020153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679 292,8</w:t>
            </w:r>
          </w:p>
        </w:tc>
      </w:tr>
      <w:tr w:rsidR="00201538" w:rsidRPr="00CE5E5D" w:rsidTr="00057E38">
        <w:trPr>
          <w:cantSplit/>
          <w:trHeight w:val="1898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538" w:rsidRPr="00CE5E5D" w:rsidRDefault="00201538" w:rsidP="00243A09">
            <w:pPr>
              <w:spacing w:after="200" w:line="235" w:lineRule="auto"/>
              <w:ind w:left="57" w:right="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538" w:rsidRPr="00CE5E5D" w:rsidRDefault="00201538" w:rsidP="00243A09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201538" w:rsidRPr="00CE5E5D" w:rsidRDefault="00201538" w:rsidP="00243A0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441" w:type="dxa"/>
            <w:tcBorders>
              <w:top w:val="single" w:sz="4" w:space="0" w:color="auto"/>
            </w:tcBorders>
            <w:textDirection w:val="btLr"/>
            <w:vAlign w:val="center"/>
          </w:tcPr>
          <w:p w:rsidR="00201538" w:rsidRPr="00CE5E5D" w:rsidRDefault="00201538" w:rsidP="0020153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8 225 292,25461</w:t>
            </w:r>
          </w:p>
        </w:tc>
        <w:tc>
          <w:tcPr>
            <w:tcW w:w="451" w:type="dxa"/>
            <w:tcBorders>
              <w:top w:val="single" w:sz="4" w:space="0" w:color="auto"/>
            </w:tcBorders>
            <w:textDirection w:val="btLr"/>
            <w:vAlign w:val="center"/>
          </w:tcPr>
          <w:p w:rsidR="00201538" w:rsidRPr="00CE5E5D" w:rsidRDefault="00201538" w:rsidP="0020153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2 261 603,1</w:t>
            </w:r>
          </w:p>
        </w:tc>
        <w:tc>
          <w:tcPr>
            <w:tcW w:w="451" w:type="dxa"/>
            <w:tcBorders>
              <w:top w:val="single" w:sz="4" w:space="0" w:color="auto"/>
            </w:tcBorders>
            <w:textDirection w:val="btLr"/>
            <w:vAlign w:val="center"/>
          </w:tcPr>
          <w:p w:rsidR="00201538" w:rsidRPr="00CE5E5D" w:rsidRDefault="00201538" w:rsidP="0020153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1 421 151,4</w:t>
            </w:r>
          </w:p>
        </w:tc>
        <w:tc>
          <w:tcPr>
            <w:tcW w:w="438" w:type="dxa"/>
            <w:tcBorders>
              <w:top w:val="single" w:sz="4" w:space="0" w:color="auto"/>
            </w:tcBorders>
            <w:textDirection w:val="btLr"/>
            <w:vAlign w:val="center"/>
          </w:tcPr>
          <w:p w:rsidR="00201538" w:rsidRPr="00CE5E5D" w:rsidRDefault="00201538" w:rsidP="0020153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1 441 236,2</w:t>
            </w:r>
          </w:p>
        </w:tc>
        <w:tc>
          <w:tcPr>
            <w:tcW w:w="444" w:type="dxa"/>
            <w:tcBorders>
              <w:top w:val="single" w:sz="4" w:space="0" w:color="auto"/>
            </w:tcBorders>
            <w:textDirection w:val="btLr"/>
            <w:vAlign w:val="center"/>
          </w:tcPr>
          <w:p w:rsidR="00201538" w:rsidRPr="00CE5E5D" w:rsidRDefault="00201538" w:rsidP="0020153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339 595,41455</w:t>
            </w:r>
          </w:p>
        </w:tc>
        <w:tc>
          <w:tcPr>
            <w:tcW w:w="455" w:type="dxa"/>
            <w:tcBorders>
              <w:top w:val="single" w:sz="4" w:space="0" w:color="auto"/>
            </w:tcBorders>
            <w:textDirection w:val="btLr"/>
            <w:vAlign w:val="center"/>
          </w:tcPr>
          <w:p w:rsidR="00201538" w:rsidRPr="00CE5E5D" w:rsidRDefault="00201538" w:rsidP="0020153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329 710,06425</w:t>
            </w:r>
          </w:p>
        </w:tc>
        <w:tc>
          <w:tcPr>
            <w:tcW w:w="455" w:type="dxa"/>
            <w:tcBorders>
              <w:top w:val="single" w:sz="4" w:space="0" w:color="auto"/>
            </w:tcBorders>
            <w:textDirection w:val="btLr"/>
            <w:vAlign w:val="center"/>
          </w:tcPr>
          <w:p w:rsidR="00201538" w:rsidRPr="00CE5E5D" w:rsidRDefault="00201538" w:rsidP="0020153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383 090,61689</w:t>
            </w:r>
          </w:p>
        </w:tc>
        <w:tc>
          <w:tcPr>
            <w:tcW w:w="444" w:type="dxa"/>
            <w:tcBorders>
              <w:top w:val="single" w:sz="4" w:space="0" w:color="auto"/>
            </w:tcBorders>
            <w:textDirection w:val="btLr"/>
            <w:vAlign w:val="center"/>
          </w:tcPr>
          <w:p w:rsidR="00201538" w:rsidRPr="00CE5E5D" w:rsidRDefault="00201538" w:rsidP="0020153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345 508,18306</w:t>
            </w:r>
          </w:p>
        </w:tc>
        <w:tc>
          <w:tcPr>
            <w:tcW w:w="444" w:type="dxa"/>
            <w:tcBorders>
              <w:top w:val="single" w:sz="4" w:space="0" w:color="auto"/>
            </w:tcBorders>
            <w:textDirection w:val="btLr"/>
            <w:vAlign w:val="center"/>
          </w:tcPr>
          <w:p w:rsidR="00201538" w:rsidRPr="00CE5E5D" w:rsidRDefault="00201538" w:rsidP="0020153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297 098,29993</w:t>
            </w:r>
          </w:p>
        </w:tc>
        <w:tc>
          <w:tcPr>
            <w:tcW w:w="455" w:type="dxa"/>
            <w:tcBorders>
              <w:top w:val="single" w:sz="4" w:space="0" w:color="auto"/>
            </w:tcBorders>
            <w:textDirection w:val="btLr"/>
            <w:vAlign w:val="center"/>
          </w:tcPr>
          <w:p w:rsidR="00201538" w:rsidRPr="00CE5E5D" w:rsidRDefault="00201538" w:rsidP="0020153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299 475,18441</w:t>
            </w:r>
          </w:p>
        </w:tc>
        <w:tc>
          <w:tcPr>
            <w:tcW w:w="433" w:type="dxa"/>
            <w:tcBorders>
              <w:top w:val="single" w:sz="4" w:space="0" w:color="auto"/>
            </w:tcBorders>
            <w:textDirection w:val="btLr"/>
            <w:vAlign w:val="center"/>
          </w:tcPr>
          <w:p w:rsidR="00201538" w:rsidRPr="00CE5E5D" w:rsidRDefault="00201538" w:rsidP="0020153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300 257,89152</w:t>
            </w:r>
          </w:p>
        </w:tc>
        <w:tc>
          <w:tcPr>
            <w:tcW w:w="403" w:type="dxa"/>
            <w:tcBorders>
              <w:top w:val="single" w:sz="4" w:space="0" w:color="auto"/>
            </w:tcBorders>
            <w:textDirection w:val="btLr"/>
            <w:vAlign w:val="center"/>
          </w:tcPr>
          <w:p w:rsidR="00201538" w:rsidRPr="00CE5E5D" w:rsidRDefault="00201538" w:rsidP="0020153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392 331,5</w:t>
            </w:r>
          </w:p>
        </w:tc>
        <w:tc>
          <w:tcPr>
            <w:tcW w:w="418" w:type="dxa"/>
            <w:tcBorders>
              <w:top w:val="single" w:sz="4" w:space="0" w:color="auto"/>
            </w:tcBorders>
            <w:textDirection w:val="btLr"/>
            <w:vAlign w:val="center"/>
          </w:tcPr>
          <w:p w:rsidR="00201538" w:rsidRPr="00CE5E5D" w:rsidRDefault="00201538" w:rsidP="0020153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414 234,4</w:t>
            </w:r>
          </w:p>
        </w:tc>
      </w:tr>
      <w:tr w:rsidR="00201538" w:rsidRPr="00CE5E5D" w:rsidTr="00057E38">
        <w:trPr>
          <w:cantSplit/>
          <w:trHeight w:val="1926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538" w:rsidRPr="00CE5E5D" w:rsidRDefault="00201538" w:rsidP="00243A09">
            <w:pPr>
              <w:spacing w:after="200" w:line="235" w:lineRule="auto"/>
              <w:ind w:left="57" w:right="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538" w:rsidRPr="00CE5E5D" w:rsidRDefault="00201538" w:rsidP="00243A09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201538" w:rsidRPr="00CE5E5D" w:rsidRDefault="00201538" w:rsidP="00243A0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441" w:type="dxa"/>
            <w:tcBorders>
              <w:top w:val="single" w:sz="4" w:space="0" w:color="auto"/>
            </w:tcBorders>
            <w:textDirection w:val="btLr"/>
            <w:vAlign w:val="center"/>
          </w:tcPr>
          <w:p w:rsidR="00201538" w:rsidRPr="00CE5E5D" w:rsidRDefault="00201538" w:rsidP="0020153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3 706 230,80194</w:t>
            </w:r>
          </w:p>
        </w:tc>
        <w:tc>
          <w:tcPr>
            <w:tcW w:w="451" w:type="dxa"/>
            <w:tcBorders>
              <w:top w:val="single" w:sz="4" w:space="0" w:color="auto"/>
            </w:tcBorders>
            <w:textDirection w:val="btLr"/>
            <w:vAlign w:val="center"/>
          </w:tcPr>
          <w:p w:rsidR="00201538" w:rsidRPr="00CE5E5D" w:rsidRDefault="00201538" w:rsidP="0020153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372 524,8</w:t>
            </w:r>
          </w:p>
        </w:tc>
        <w:tc>
          <w:tcPr>
            <w:tcW w:w="451" w:type="dxa"/>
            <w:tcBorders>
              <w:top w:val="single" w:sz="4" w:space="0" w:color="auto"/>
            </w:tcBorders>
            <w:textDirection w:val="btLr"/>
            <w:vAlign w:val="center"/>
          </w:tcPr>
          <w:p w:rsidR="00201538" w:rsidRPr="00CE5E5D" w:rsidRDefault="00201538" w:rsidP="0020153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374 507,185</w:t>
            </w:r>
          </w:p>
        </w:tc>
        <w:tc>
          <w:tcPr>
            <w:tcW w:w="438" w:type="dxa"/>
            <w:tcBorders>
              <w:top w:val="single" w:sz="4" w:space="0" w:color="auto"/>
            </w:tcBorders>
            <w:textDirection w:val="btLr"/>
            <w:vAlign w:val="center"/>
          </w:tcPr>
          <w:p w:rsidR="00201538" w:rsidRPr="00CE5E5D" w:rsidRDefault="00201538" w:rsidP="0020153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344 812,20569</w:t>
            </w:r>
          </w:p>
        </w:tc>
        <w:tc>
          <w:tcPr>
            <w:tcW w:w="444" w:type="dxa"/>
            <w:tcBorders>
              <w:top w:val="single" w:sz="4" w:space="0" w:color="auto"/>
            </w:tcBorders>
            <w:textDirection w:val="btLr"/>
            <w:vAlign w:val="center"/>
          </w:tcPr>
          <w:p w:rsidR="00201538" w:rsidRPr="00CE5E5D" w:rsidRDefault="00201538" w:rsidP="0020153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277 281,19645</w:t>
            </w:r>
          </w:p>
        </w:tc>
        <w:tc>
          <w:tcPr>
            <w:tcW w:w="455" w:type="dxa"/>
            <w:tcBorders>
              <w:top w:val="single" w:sz="4" w:space="0" w:color="auto"/>
            </w:tcBorders>
            <w:textDirection w:val="btLr"/>
            <w:vAlign w:val="center"/>
          </w:tcPr>
          <w:p w:rsidR="00201538" w:rsidRPr="00CE5E5D" w:rsidRDefault="00201538" w:rsidP="0020153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383 115,36399</w:t>
            </w:r>
          </w:p>
        </w:tc>
        <w:tc>
          <w:tcPr>
            <w:tcW w:w="455" w:type="dxa"/>
            <w:tcBorders>
              <w:top w:val="single" w:sz="4" w:space="0" w:color="auto"/>
            </w:tcBorders>
            <w:textDirection w:val="btLr"/>
            <w:vAlign w:val="center"/>
          </w:tcPr>
          <w:p w:rsidR="00201538" w:rsidRPr="00CE5E5D" w:rsidRDefault="00201538" w:rsidP="0020153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535 321,18645</w:t>
            </w:r>
          </w:p>
        </w:tc>
        <w:tc>
          <w:tcPr>
            <w:tcW w:w="444" w:type="dxa"/>
            <w:tcBorders>
              <w:top w:val="single" w:sz="4" w:space="0" w:color="auto"/>
            </w:tcBorders>
            <w:textDirection w:val="btLr"/>
            <w:vAlign w:val="center"/>
          </w:tcPr>
          <w:p w:rsidR="00201538" w:rsidRPr="00CE5E5D" w:rsidRDefault="00201538" w:rsidP="0020153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297 480,91081</w:t>
            </w:r>
          </w:p>
        </w:tc>
        <w:tc>
          <w:tcPr>
            <w:tcW w:w="444" w:type="dxa"/>
            <w:tcBorders>
              <w:top w:val="single" w:sz="4" w:space="0" w:color="auto"/>
            </w:tcBorders>
            <w:textDirection w:val="btLr"/>
            <w:vAlign w:val="center"/>
          </w:tcPr>
          <w:p w:rsidR="00201538" w:rsidRPr="00CE5E5D" w:rsidRDefault="00201538" w:rsidP="0020153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290 937,23565</w:t>
            </w:r>
          </w:p>
        </w:tc>
        <w:tc>
          <w:tcPr>
            <w:tcW w:w="455" w:type="dxa"/>
            <w:tcBorders>
              <w:top w:val="single" w:sz="4" w:space="0" w:color="auto"/>
            </w:tcBorders>
            <w:textDirection w:val="btLr"/>
            <w:vAlign w:val="center"/>
          </w:tcPr>
          <w:p w:rsidR="00201538" w:rsidRPr="00CE5E5D" w:rsidRDefault="00201538" w:rsidP="0020153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154 532,89693</w:t>
            </w:r>
          </w:p>
        </w:tc>
        <w:tc>
          <w:tcPr>
            <w:tcW w:w="433" w:type="dxa"/>
            <w:tcBorders>
              <w:top w:val="single" w:sz="4" w:space="0" w:color="auto"/>
            </w:tcBorders>
            <w:textDirection w:val="btLr"/>
            <w:vAlign w:val="center"/>
          </w:tcPr>
          <w:p w:rsidR="00201538" w:rsidRPr="00CE5E5D" w:rsidRDefault="00201538" w:rsidP="0020153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157 274,02097</w:t>
            </w:r>
          </w:p>
        </w:tc>
        <w:tc>
          <w:tcPr>
            <w:tcW w:w="403" w:type="dxa"/>
            <w:tcBorders>
              <w:top w:val="single" w:sz="4" w:space="0" w:color="auto"/>
            </w:tcBorders>
            <w:textDirection w:val="btLr"/>
            <w:vAlign w:val="center"/>
          </w:tcPr>
          <w:p w:rsidR="00201538" w:rsidRPr="00CE5E5D" w:rsidRDefault="00201538" w:rsidP="0020153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253 385,4</w:t>
            </w:r>
          </w:p>
        </w:tc>
        <w:tc>
          <w:tcPr>
            <w:tcW w:w="418" w:type="dxa"/>
            <w:tcBorders>
              <w:top w:val="single" w:sz="4" w:space="0" w:color="auto"/>
            </w:tcBorders>
            <w:textDirection w:val="btLr"/>
            <w:vAlign w:val="center"/>
          </w:tcPr>
          <w:p w:rsidR="00201538" w:rsidRPr="00CE5E5D" w:rsidRDefault="00201538" w:rsidP="0020153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265 058,4</w:t>
            </w:r>
            <w:r w:rsidR="00C62561"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»</w:t>
            </w:r>
          </w:p>
        </w:tc>
      </w:tr>
    </w:tbl>
    <w:p w:rsidR="00033722" w:rsidRPr="00CE5E5D" w:rsidRDefault="00033722">
      <w:pPr>
        <w:rPr>
          <w:rFonts w:ascii="Times New Roman" w:hAnsi="Times New Roman"/>
          <w:highlight w:val="yellow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5B24E7" w:rsidRPr="00CE5E5D" w:rsidTr="00DB1A4E">
        <w:trPr>
          <w:trHeight w:val="426"/>
          <w:jc w:val="right"/>
        </w:trPr>
        <w:tc>
          <w:tcPr>
            <w:tcW w:w="5000" w:type="pct"/>
          </w:tcPr>
          <w:p w:rsidR="00B961E1" w:rsidRPr="00CE5E5D" w:rsidRDefault="00B961E1" w:rsidP="00B961E1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-</w:t>
            </w:r>
            <w:r w:rsidR="00CE5E5D">
              <w:rPr>
                <w:rFonts w:ascii="Times New Roman" w:hAnsi="Times New Roman"/>
                <w:sz w:val="28"/>
                <w:szCs w:val="28"/>
              </w:rPr>
              <w:t> </w:t>
            </w:r>
            <w:r w:rsidRPr="00CE5E5D">
              <w:rPr>
                <w:rFonts w:ascii="Times New Roman" w:hAnsi="Times New Roman"/>
                <w:sz w:val="28"/>
                <w:szCs w:val="28"/>
              </w:rPr>
              <w:t>раздел 5 «Система программных мероприятий» изложить в новой редакции согласно приложению № 2 к настоящему постановлению;</w:t>
            </w:r>
          </w:p>
          <w:p w:rsidR="00033722" w:rsidRPr="00CE5E5D" w:rsidRDefault="00B961E1" w:rsidP="00D92BA8">
            <w:pPr>
              <w:tabs>
                <w:tab w:val="left" w:pos="4600"/>
              </w:tabs>
              <w:ind w:right="-5"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E5E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 </w:t>
            </w:r>
            <w:r w:rsidR="00D92BA8" w:rsidRPr="00CE5E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пункты </w:t>
            </w:r>
            <w:r w:rsidR="004D3432" w:rsidRPr="00CE5E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7-10, </w:t>
            </w:r>
            <w:r w:rsidR="00D92BA8" w:rsidRPr="00CE5E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14, 15 </w:t>
            </w:r>
            <w:r w:rsidRPr="00CE5E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раздел</w:t>
            </w:r>
            <w:r w:rsidR="00D92BA8" w:rsidRPr="00CE5E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  <w:r w:rsidRPr="00CE5E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6 «Целевые индикаторы эффективности исполнения подпрограммы» изложить в следующей редакции:</w:t>
            </w:r>
            <w:r w:rsidRPr="00CE5E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D92BA8" w:rsidRPr="00CE5E5D" w:rsidRDefault="00D92BA8">
      <w:pPr>
        <w:rPr>
          <w:rFonts w:ascii="Times New Roman" w:hAnsi="Times New Roman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00"/>
        <w:gridCol w:w="2403"/>
        <w:gridCol w:w="706"/>
        <w:gridCol w:w="452"/>
        <w:gridCol w:w="452"/>
        <w:gridCol w:w="452"/>
        <w:gridCol w:w="452"/>
        <w:gridCol w:w="452"/>
        <w:gridCol w:w="452"/>
        <w:gridCol w:w="452"/>
        <w:gridCol w:w="451"/>
        <w:gridCol w:w="451"/>
        <w:gridCol w:w="451"/>
        <w:gridCol w:w="451"/>
        <w:gridCol w:w="451"/>
        <w:gridCol w:w="451"/>
      </w:tblGrid>
      <w:tr w:rsidR="00213B47" w:rsidRPr="00CE5E5D" w:rsidTr="00070084">
        <w:trPr>
          <w:cantSplit/>
          <w:trHeight w:val="158"/>
          <w:tblHeader/>
        </w:trPr>
        <w:tc>
          <w:tcPr>
            <w:tcW w:w="263" w:type="pct"/>
          </w:tcPr>
          <w:p w:rsidR="00D92BA8" w:rsidRPr="00CE5E5D" w:rsidRDefault="00D92BA8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6" w:type="pct"/>
          </w:tcPr>
          <w:p w:rsidR="00D92BA8" w:rsidRPr="00CE5E5D" w:rsidRDefault="00D92BA8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2" w:type="pct"/>
            <w:vAlign w:val="center"/>
          </w:tcPr>
          <w:p w:rsidR="00D92BA8" w:rsidRPr="00CE5E5D" w:rsidRDefault="00D92BA8" w:rsidP="00070084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38" w:type="pct"/>
          </w:tcPr>
          <w:p w:rsidR="00D92BA8" w:rsidRPr="00CE5E5D" w:rsidRDefault="00D92BA8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38" w:type="pct"/>
          </w:tcPr>
          <w:p w:rsidR="00D92BA8" w:rsidRPr="00CE5E5D" w:rsidRDefault="00D92BA8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38" w:type="pct"/>
          </w:tcPr>
          <w:p w:rsidR="00D92BA8" w:rsidRPr="00CE5E5D" w:rsidRDefault="00D92BA8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</w:tcPr>
          <w:p w:rsidR="00D92BA8" w:rsidRPr="00CE5E5D" w:rsidRDefault="00D92BA8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8" w:type="pct"/>
          </w:tcPr>
          <w:p w:rsidR="00D92BA8" w:rsidRPr="00CE5E5D" w:rsidRDefault="00D92BA8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</w:tcPr>
          <w:p w:rsidR="00D92BA8" w:rsidRPr="00CE5E5D" w:rsidRDefault="00D92BA8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8" w:type="pct"/>
          </w:tcPr>
          <w:p w:rsidR="00D92BA8" w:rsidRPr="00CE5E5D" w:rsidRDefault="00D92BA8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38" w:type="pct"/>
          </w:tcPr>
          <w:p w:rsidR="00D92BA8" w:rsidRPr="00CE5E5D" w:rsidRDefault="00D92BA8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38" w:type="pct"/>
          </w:tcPr>
          <w:p w:rsidR="00D92BA8" w:rsidRPr="00CE5E5D" w:rsidRDefault="00D92BA8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38" w:type="pct"/>
          </w:tcPr>
          <w:p w:rsidR="00D92BA8" w:rsidRPr="00CE5E5D" w:rsidRDefault="00D92BA8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38" w:type="pct"/>
          </w:tcPr>
          <w:p w:rsidR="00D92BA8" w:rsidRPr="00CE5E5D" w:rsidRDefault="00D92BA8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38" w:type="pct"/>
          </w:tcPr>
          <w:p w:rsidR="00D92BA8" w:rsidRPr="00CE5E5D" w:rsidRDefault="00D92BA8" w:rsidP="00243A09">
            <w:pPr>
              <w:spacing w:after="1" w:line="233" w:lineRule="auto"/>
              <w:ind w:left="-113" w:right="-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38" w:type="pct"/>
          </w:tcPr>
          <w:p w:rsidR="00D92BA8" w:rsidRPr="00CE5E5D" w:rsidRDefault="00D92BA8" w:rsidP="00243A09">
            <w:pPr>
              <w:spacing w:after="1" w:line="233" w:lineRule="auto"/>
              <w:ind w:left="-113" w:right="-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</w:t>
            </w:r>
          </w:p>
        </w:tc>
      </w:tr>
      <w:tr w:rsidR="004D3432" w:rsidRPr="00CE5E5D" w:rsidTr="00944249">
        <w:trPr>
          <w:cantSplit/>
          <w:trHeight w:val="718"/>
        </w:trPr>
        <w:tc>
          <w:tcPr>
            <w:tcW w:w="263" w:type="pct"/>
          </w:tcPr>
          <w:p w:rsidR="004D3432" w:rsidRPr="00CE5E5D" w:rsidRDefault="004D3432" w:rsidP="0048608A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«7.</w:t>
            </w:r>
          </w:p>
        </w:tc>
        <w:tc>
          <w:tcPr>
            <w:tcW w:w="1266" w:type="pct"/>
          </w:tcPr>
          <w:p w:rsidR="004D3432" w:rsidRPr="00CE5E5D" w:rsidRDefault="004D3432" w:rsidP="0048608A">
            <w:pPr>
              <w:spacing w:after="1"/>
              <w:ind w:right="-104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Производство молока в хозяйствах всех категорий</w:t>
            </w:r>
          </w:p>
        </w:tc>
        <w:tc>
          <w:tcPr>
            <w:tcW w:w="372" w:type="pct"/>
          </w:tcPr>
          <w:p w:rsidR="004D3432" w:rsidRPr="00CE5E5D" w:rsidRDefault="004D3432" w:rsidP="00944249">
            <w:pPr>
              <w:spacing w:after="1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тыс. тонн</w:t>
            </w:r>
          </w:p>
        </w:tc>
        <w:tc>
          <w:tcPr>
            <w:tcW w:w="238" w:type="pct"/>
            <w:textDirection w:val="btLr"/>
            <w:vAlign w:val="center"/>
          </w:tcPr>
          <w:p w:rsidR="004D3432" w:rsidRPr="00CE5E5D" w:rsidRDefault="004D3432" w:rsidP="00944249">
            <w:pPr>
              <w:spacing w:after="1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370,5</w:t>
            </w:r>
          </w:p>
        </w:tc>
        <w:tc>
          <w:tcPr>
            <w:tcW w:w="238" w:type="pct"/>
            <w:textDirection w:val="btLr"/>
            <w:vAlign w:val="center"/>
          </w:tcPr>
          <w:p w:rsidR="004D3432" w:rsidRPr="00CE5E5D" w:rsidRDefault="004D3432" w:rsidP="00944249">
            <w:pPr>
              <w:spacing w:after="1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387,6</w:t>
            </w:r>
          </w:p>
        </w:tc>
        <w:tc>
          <w:tcPr>
            <w:tcW w:w="238" w:type="pct"/>
            <w:textDirection w:val="btLr"/>
            <w:vAlign w:val="center"/>
          </w:tcPr>
          <w:p w:rsidR="004D3432" w:rsidRPr="00CE5E5D" w:rsidRDefault="004D3432" w:rsidP="00944249">
            <w:pPr>
              <w:spacing w:after="1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396,9</w:t>
            </w:r>
          </w:p>
        </w:tc>
        <w:tc>
          <w:tcPr>
            <w:tcW w:w="238" w:type="pct"/>
            <w:textDirection w:val="btLr"/>
            <w:vAlign w:val="center"/>
          </w:tcPr>
          <w:p w:rsidR="004D3432" w:rsidRPr="00CE5E5D" w:rsidRDefault="004D3432" w:rsidP="00944249">
            <w:pPr>
              <w:spacing w:after="1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408,8</w:t>
            </w:r>
          </w:p>
        </w:tc>
        <w:tc>
          <w:tcPr>
            <w:tcW w:w="238" w:type="pct"/>
            <w:textDirection w:val="btLr"/>
            <w:vAlign w:val="center"/>
          </w:tcPr>
          <w:p w:rsidR="004D3432" w:rsidRPr="00CE5E5D" w:rsidRDefault="004D3432" w:rsidP="00944249">
            <w:pPr>
              <w:spacing w:after="1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373,8</w:t>
            </w:r>
          </w:p>
        </w:tc>
        <w:tc>
          <w:tcPr>
            <w:tcW w:w="238" w:type="pct"/>
            <w:textDirection w:val="btLr"/>
            <w:vAlign w:val="center"/>
          </w:tcPr>
          <w:p w:rsidR="004D3432" w:rsidRPr="00CE5E5D" w:rsidRDefault="004D3432" w:rsidP="00944249">
            <w:pPr>
              <w:spacing w:after="1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373,9</w:t>
            </w:r>
          </w:p>
        </w:tc>
        <w:tc>
          <w:tcPr>
            <w:tcW w:w="238" w:type="pct"/>
            <w:textDirection w:val="btLr"/>
            <w:vAlign w:val="center"/>
          </w:tcPr>
          <w:p w:rsidR="004D3432" w:rsidRPr="00CE5E5D" w:rsidRDefault="004D3432" w:rsidP="00944249">
            <w:pPr>
              <w:spacing w:after="1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426,7</w:t>
            </w:r>
          </w:p>
        </w:tc>
        <w:tc>
          <w:tcPr>
            <w:tcW w:w="238" w:type="pct"/>
            <w:textDirection w:val="btLr"/>
            <w:vAlign w:val="center"/>
          </w:tcPr>
          <w:p w:rsidR="004D3432" w:rsidRPr="00CE5E5D" w:rsidRDefault="004D3432" w:rsidP="00944249">
            <w:pPr>
              <w:spacing w:after="1"/>
              <w:ind w:left="113" w:right="113" w:firstLine="28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434,0</w:t>
            </w:r>
          </w:p>
        </w:tc>
        <w:tc>
          <w:tcPr>
            <w:tcW w:w="238" w:type="pct"/>
            <w:textDirection w:val="btLr"/>
            <w:vAlign w:val="center"/>
          </w:tcPr>
          <w:p w:rsidR="004D3432" w:rsidRPr="00CE5E5D" w:rsidRDefault="004D3432" w:rsidP="00944249">
            <w:pPr>
              <w:spacing w:after="1"/>
              <w:ind w:left="113" w:right="113" w:firstLine="28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488,3</w:t>
            </w:r>
          </w:p>
        </w:tc>
        <w:tc>
          <w:tcPr>
            <w:tcW w:w="238" w:type="pct"/>
            <w:textDirection w:val="btLr"/>
            <w:vAlign w:val="center"/>
          </w:tcPr>
          <w:p w:rsidR="004D3432" w:rsidRPr="00CE5E5D" w:rsidRDefault="004D3432" w:rsidP="00944249">
            <w:pPr>
              <w:spacing w:after="1"/>
              <w:ind w:left="113" w:right="113" w:firstLine="28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495,1</w:t>
            </w:r>
          </w:p>
        </w:tc>
        <w:tc>
          <w:tcPr>
            <w:tcW w:w="238" w:type="pct"/>
            <w:textDirection w:val="btLr"/>
            <w:vAlign w:val="center"/>
          </w:tcPr>
          <w:p w:rsidR="004D3432" w:rsidRPr="00CE5E5D" w:rsidRDefault="004D3432" w:rsidP="00944249">
            <w:pPr>
              <w:spacing w:after="1"/>
              <w:ind w:left="113" w:right="113" w:firstLine="28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501,9</w:t>
            </w:r>
          </w:p>
        </w:tc>
        <w:tc>
          <w:tcPr>
            <w:tcW w:w="238" w:type="pct"/>
            <w:textDirection w:val="btLr"/>
            <w:vAlign w:val="center"/>
          </w:tcPr>
          <w:p w:rsidR="004D3432" w:rsidRPr="00CE5E5D" w:rsidRDefault="004D3432" w:rsidP="00944249">
            <w:pPr>
              <w:spacing w:after="1"/>
              <w:ind w:left="113" w:right="113" w:firstLine="28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508,7</w:t>
            </w:r>
          </w:p>
        </w:tc>
        <w:tc>
          <w:tcPr>
            <w:tcW w:w="238" w:type="pct"/>
            <w:textDirection w:val="btLr"/>
            <w:vAlign w:val="center"/>
          </w:tcPr>
          <w:p w:rsidR="004D3432" w:rsidRPr="00CE5E5D" w:rsidRDefault="004D3432" w:rsidP="00944249">
            <w:pPr>
              <w:ind w:left="113" w:right="113" w:firstLine="28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51</w:t>
            </w:r>
            <w:r w:rsidR="001F0529"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,7</w:t>
            </w:r>
          </w:p>
        </w:tc>
      </w:tr>
      <w:tr w:rsidR="004D3432" w:rsidRPr="00CE5E5D" w:rsidTr="00944249">
        <w:trPr>
          <w:cantSplit/>
          <w:trHeight w:val="1134"/>
        </w:trPr>
        <w:tc>
          <w:tcPr>
            <w:tcW w:w="263" w:type="pct"/>
          </w:tcPr>
          <w:p w:rsidR="004D3432" w:rsidRPr="00CE5E5D" w:rsidRDefault="004D3432" w:rsidP="0048608A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266" w:type="pct"/>
          </w:tcPr>
          <w:p w:rsidR="004D3432" w:rsidRPr="00CE5E5D" w:rsidRDefault="004D3432" w:rsidP="0048608A">
            <w:pPr>
              <w:spacing w:after="1"/>
              <w:ind w:right="-104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Производство молока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372" w:type="pct"/>
          </w:tcPr>
          <w:p w:rsidR="004D3432" w:rsidRPr="00CE5E5D" w:rsidRDefault="004D3432" w:rsidP="00944249">
            <w:pPr>
              <w:spacing w:after="1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тыс. тонн</w:t>
            </w:r>
          </w:p>
        </w:tc>
        <w:tc>
          <w:tcPr>
            <w:tcW w:w="238" w:type="pct"/>
            <w:textDirection w:val="btLr"/>
            <w:vAlign w:val="center"/>
          </w:tcPr>
          <w:p w:rsidR="004D3432" w:rsidRPr="00CE5E5D" w:rsidRDefault="00CF1EE6" w:rsidP="00944249">
            <w:pPr>
              <w:spacing w:after="1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8" w:type="pct"/>
            <w:textDirection w:val="btLr"/>
            <w:vAlign w:val="center"/>
          </w:tcPr>
          <w:p w:rsidR="004D3432" w:rsidRPr="00CE5E5D" w:rsidRDefault="00CF1EE6" w:rsidP="00944249">
            <w:pPr>
              <w:spacing w:after="1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8" w:type="pct"/>
            <w:textDirection w:val="btLr"/>
            <w:vAlign w:val="center"/>
          </w:tcPr>
          <w:p w:rsidR="004D3432" w:rsidRPr="00CE5E5D" w:rsidRDefault="00CF1EE6" w:rsidP="00944249">
            <w:pPr>
              <w:spacing w:after="1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8" w:type="pct"/>
            <w:textDirection w:val="btLr"/>
            <w:vAlign w:val="center"/>
          </w:tcPr>
          <w:p w:rsidR="004D3432" w:rsidRPr="00CE5E5D" w:rsidRDefault="00CF1EE6" w:rsidP="00944249">
            <w:pPr>
              <w:spacing w:after="1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8" w:type="pct"/>
            <w:textDirection w:val="btLr"/>
            <w:vAlign w:val="center"/>
          </w:tcPr>
          <w:p w:rsidR="004D3432" w:rsidRPr="00CE5E5D" w:rsidRDefault="00CF1EE6" w:rsidP="00944249">
            <w:pPr>
              <w:spacing w:after="1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322,3</w:t>
            </w:r>
          </w:p>
        </w:tc>
        <w:tc>
          <w:tcPr>
            <w:tcW w:w="238" w:type="pct"/>
            <w:textDirection w:val="btLr"/>
            <w:vAlign w:val="center"/>
          </w:tcPr>
          <w:p w:rsidR="004D3432" w:rsidRPr="00CE5E5D" w:rsidRDefault="00CF1EE6" w:rsidP="00944249">
            <w:pPr>
              <w:spacing w:after="1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324,0</w:t>
            </w:r>
          </w:p>
        </w:tc>
        <w:tc>
          <w:tcPr>
            <w:tcW w:w="238" w:type="pct"/>
            <w:textDirection w:val="btLr"/>
            <w:vAlign w:val="center"/>
          </w:tcPr>
          <w:p w:rsidR="004D3432" w:rsidRPr="00CE5E5D" w:rsidRDefault="00CF1EE6" w:rsidP="00944249">
            <w:pPr>
              <w:spacing w:after="1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379,3</w:t>
            </w:r>
          </w:p>
        </w:tc>
        <w:tc>
          <w:tcPr>
            <w:tcW w:w="238" w:type="pct"/>
            <w:textDirection w:val="btLr"/>
            <w:vAlign w:val="center"/>
          </w:tcPr>
          <w:p w:rsidR="004D3432" w:rsidRPr="00CE5E5D" w:rsidRDefault="00CF1EE6" w:rsidP="00944249">
            <w:pPr>
              <w:spacing w:after="1"/>
              <w:ind w:left="113" w:right="113" w:firstLine="28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391,0</w:t>
            </w:r>
          </w:p>
        </w:tc>
        <w:tc>
          <w:tcPr>
            <w:tcW w:w="238" w:type="pct"/>
            <w:textDirection w:val="btLr"/>
            <w:vAlign w:val="center"/>
          </w:tcPr>
          <w:p w:rsidR="004D3432" w:rsidRPr="00CE5E5D" w:rsidRDefault="00CF1EE6" w:rsidP="00944249">
            <w:pPr>
              <w:spacing w:after="1"/>
              <w:ind w:left="113" w:right="113" w:firstLine="28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451,3</w:t>
            </w:r>
          </w:p>
        </w:tc>
        <w:tc>
          <w:tcPr>
            <w:tcW w:w="238" w:type="pct"/>
            <w:textDirection w:val="btLr"/>
            <w:vAlign w:val="center"/>
          </w:tcPr>
          <w:p w:rsidR="004D3432" w:rsidRPr="00CE5E5D" w:rsidRDefault="00CF1EE6" w:rsidP="00944249">
            <w:pPr>
              <w:spacing w:after="1"/>
              <w:ind w:left="113" w:right="113" w:firstLine="28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458,1</w:t>
            </w:r>
          </w:p>
        </w:tc>
        <w:tc>
          <w:tcPr>
            <w:tcW w:w="238" w:type="pct"/>
            <w:textDirection w:val="btLr"/>
            <w:vAlign w:val="center"/>
          </w:tcPr>
          <w:p w:rsidR="004D3432" w:rsidRPr="00CE5E5D" w:rsidRDefault="00CF1EE6" w:rsidP="00944249">
            <w:pPr>
              <w:spacing w:after="1"/>
              <w:ind w:left="113" w:right="113" w:firstLine="28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464,9</w:t>
            </w:r>
          </w:p>
        </w:tc>
        <w:tc>
          <w:tcPr>
            <w:tcW w:w="238" w:type="pct"/>
            <w:textDirection w:val="btLr"/>
            <w:vAlign w:val="center"/>
          </w:tcPr>
          <w:p w:rsidR="004D3432" w:rsidRPr="00CE5E5D" w:rsidRDefault="00CF1EE6" w:rsidP="00944249">
            <w:pPr>
              <w:spacing w:after="1"/>
              <w:ind w:left="113" w:right="113" w:firstLine="28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471,7</w:t>
            </w:r>
          </w:p>
        </w:tc>
        <w:tc>
          <w:tcPr>
            <w:tcW w:w="238" w:type="pct"/>
            <w:textDirection w:val="btLr"/>
            <w:vAlign w:val="center"/>
          </w:tcPr>
          <w:p w:rsidR="004D3432" w:rsidRPr="00CE5E5D" w:rsidRDefault="00CF1EE6" w:rsidP="00944249">
            <w:pPr>
              <w:spacing w:after="1"/>
              <w:ind w:left="113" w:right="113" w:firstLine="28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478,7</w:t>
            </w:r>
          </w:p>
        </w:tc>
      </w:tr>
      <w:tr w:rsidR="004D3432" w:rsidRPr="00CE5E5D" w:rsidTr="00944249">
        <w:trPr>
          <w:cantSplit/>
          <w:trHeight w:val="1134"/>
        </w:trPr>
        <w:tc>
          <w:tcPr>
            <w:tcW w:w="263" w:type="pct"/>
          </w:tcPr>
          <w:p w:rsidR="004D3432" w:rsidRPr="00CE5E5D" w:rsidRDefault="004D3432" w:rsidP="0048608A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266" w:type="pct"/>
          </w:tcPr>
          <w:p w:rsidR="004D3432" w:rsidRPr="00CE5E5D" w:rsidRDefault="004D3432" w:rsidP="0048608A">
            <w:pPr>
              <w:spacing w:after="1"/>
              <w:ind w:right="-104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Прирост производства молока в сельскохозяйственных организациях, крестьянских (фермерских) хозяйствах, включая индивидуальных предпринимателей, за отчетный год по отношению к среднему за 5 лет, предшествующих текущему, объему производства молока</w:t>
            </w:r>
          </w:p>
        </w:tc>
        <w:tc>
          <w:tcPr>
            <w:tcW w:w="372" w:type="pct"/>
          </w:tcPr>
          <w:p w:rsidR="004D3432" w:rsidRPr="00CE5E5D" w:rsidRDefault="004D3432" w:rsidP="00944249">
            <w:pPr>
              <w:spacing w:after="1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тыс. тонн</w:t>
            </w:r>
          </w:p>
        </w:tc>
        <w:tc>
          <w:tcPr>
            <w:tcW w:w="238" w:type="pct"/>
            <w:textDirection w:val="btLr"/>
            <w:vAlign w:val="center"/>
          </w:tcPr>
          <w:p w:rsidR="004D3432" w:rsidRPr="00CE5E5D" w:rsidRDefault="00CF1EE6" w:rsidP="00944249">
            <w:pPr>
              <w:spacing w:after="1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8" w:type="pct"/>
            <w:textDirection w:val="btLr"/>
            <w:vAlign w:val="center"/>
          </w:tcPr>
          <w:p w:rsidR="004D3432" w:rsidRPr="00CE5E5D" w:rsidRDefault="00CF1EE6" w:rsidP="00944249">
            <w:pPr>
              <w:spacing w:after="1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8" w:type="pct"/>
            <w:textDirection w:val="btLr"/>
            <w:vAlign w:val="center"/>
          </w:tcPr>
          <w:p w:rsidR="004D3432" w:rsidRPr="00CE5E5D" w:rsidRDefault="00CF1EE6" w:rsidP="00944249">
            <w:pPr>
              <w:spacing w:after="1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8" w:type="pct"/>
            <w:textDirection w:val="btLr"/>
            <w:vAlign w:val="center"/>
          </w:tcPr>
          <w:p w:rsidR="004D3432" w:rsidRPr="00CE5E5D" w:rsidRDefault="00CF1EE6" w:rsidP="00944249">
            <w:pPr>
              <w:spacing w:after="1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8" w:type="pct"/>
            <w:textDirection w:val="btLr"/>
            <w:vAlign w:val="center"/>
          </w:tcPr>
          <w:p w:rsidR="004D3432" w:rsidRPr="00CE5E5D" w:rsidRDefault="00CF1EE6" w:rsidP="00944249">
            <w:pPr>
              <w:spacing w:after="1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8" w:type="pct"/>
            <w:textDirection w:val="btLr"/>
            <w:vAlign w:val="center"/>
          </w:tcPr>
          <w:p w:rsidR="004D3432" w:rsidRPr="00CE5E5D" w:rsidRDefault="00CF1EE6" w:rsidP="00944249">
            <w:pPr>
              <w:spacing w:after="1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8" w:type="pct"/>
            <w:textDirection w:val="btLr"/>
            <w:vAlign w:val="center"/>
          </w:tcPr>
          <w:p w:rsidR="004D3432" w:rsidRPr="00CE5E5D" w:rsidRDefault="00CF1EE6" w:rsidP="00944249">
            <w:pPr>
              <w:spacing w:after="1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8" w:type="pct"/>
            <w:textDirection w:val="btLr"/>
            <w:vAlign w:val="center"/>
          </w:tcPr>
          <w:p w:rsidR="004D3432" w:rsidRPr="00CE5E5D" w:rsidRDefault="00CF1EE6" w:rsidP="00944249">
            <w:pPr>
              <w:spacing w:after="1"/>
              <w:ind w:left="113" w:right="113" w:firstLine="28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49,93</w:t>
            </w:r>
          </w:p>
        </w:tc>
        <w:tc>
          <w:tcPr>
            <w:tcW w:w="238" w:type="pct"/>
            <w:textDirection w:val="btLr"/>
            <w:vAlign w:val="center"/>
          </w:tcPr>
          <w:p w:rsidR="004D3432" w:rsidRPr="00CE5E5D" w:rsidRDefault="00CF1EE6" w:rsidP="00944249">
            <w:pPr>
              <w:spacing w:after="1"/>
              <w:ind w:left="113" w:right="113" w:firstLine="28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51,2</w:t>
            </w:r>
          </w:p>
        </w:tc>
        <w:tc>
          <w:tcPr>
            <w:tcW w:w="238" w:type="pct"/>
            <w:textDirection w:val="btLr"/>
            <w:vAlign w:val="center"/>
          </w:tcPr>
          <w:p w:rsidR="004D3432" w:rsidRPr="00CE5E5D" w:rsidRDefault="00CF1EE6" w:rsidP="00944249">
            <w:pPr>
              <w:spacing w:after="1"/>
              <w:ind w:left="113" w:right="113" w:firstLine="28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43,5</w:t>
            </w:r>
          </w:p>
        </w:tc>
        <w:tc>
          <w:tcPr>
            <w:tcW w:w="238" w:type="pct"/>
            <w:textDirection w:val="btLr"/>
            <w:vAlign w:val="center"/>
          </w:tcPr>
          <w:p w:rsidR="004D3432" w:rsidRPr="00CE5E5D" w:rsidRDefault="00CF1EE6" w:rsidP="00944249">
            <w:pPr>
              <w:spacing w:after="1"/>
              <w:ind w:left="113" w:right="113" w:firstLine="28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40,4</w:t>
            </w:r>
          </w:p>
        </w:tc>
        <w:tc>
          <w:tcPr>
            <w:tcW w:w="238" w:type="pct"/>
            <w:textDirection w:val="btLr"/>
            <w:vAlign w:val="center"/>
          </w:tcPr>
          <w:p w:rsidR="004D3432" w:rsidRPr="00CE5E5D" w:rsidRDefault="00CF1EE6" w:rsidP="00944249">
            <w:pPr>
              <w:spacing w:after="1"/>
              <w:ind w:left="113" w:right="113" w:firstLine="28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26,5</w:t>
            </w:r>
          </w:p>
        </w:tc>
        <w:tc>
          <w:tcPr>
            <w:tcW w:w="238" w:type="pct"/>
            <w:textDirection w:val="btLr"/>
            <w:vAlign w:val="center"/>
          </w:tcPr>
          <w:p w:rsidR="004D3432" w:rsidRPr="00CE5E5D" w:rsidRDefault="00CF1EE6" w:rsidP="00944249">
            <w:pPr>
              <w:spacing w:after="1"/>
              <w:ind w:left="113" w:right="113" w:firstLine="28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28,3</w:t>
            </w:r>
          </w:p>
        </w:tc>
      </w:tr>
      <w:tr w:rsidR="004D3432" w:rsidRPr="00CE5E5D" w:rsidTr="00944249">
        <w:trPr>
          <w:cantSplit/>
          <w:trHeight w:val="970"/>
        </w:trPr>
        <w:tc>
          <w:tcPr>
            <w:tcW w:w="263" w:type="pct"/>
          </w:tcPr>
          <w:p w:rsidR="004D3432" w:rsidRPr="00CE5E5D" w:rsidRDefault="004D3432" w:rsidP="0048608A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1266" w:type="pct"/>
          </w:tcPr>
          <w:p w:rsidR="004D3432" w:rsidRPr="00CE5E5D" w:rsidRDefault="004D3432" w:rsidP="0048608A">
            <w:pPr>
              <w:spacing w:after="1"/>
              <w:ind w:right="-104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Племенное условное маточное поголовье сельскохозяйственных животных</w:t>
            </w:r>
          </w:p>
        </w:tc>
        <w:tc>
          <w:tcPr>
            <w:tcW w:w="372" w:type="pct"/>
          </w:tcPr>
          <w:p w:rsidR="004D3432" w:rsidRPr="00CE5E5D" w:rsidRDefault="004D3432" w:rsidP="00944249">
            <w:pPr>
              <w:spacing w:after="1"/>
              <w:ind w:left="-64" w:right="-64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тыс. </w:t>
            </w:r>
            <w:proofErr w:type="spellStart"/>
            <w:proofErr w:type="gramStart"/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услов-ных</w:t>
            </w:r>
            <w:proofErr w:type="spellEnd"/>
            <w:proofErr w:type="gramEnd"/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голов</w:t>
            </w:r>
          </w:p>
        </w:tc>
        <w:tc>
          <w:tcPr>
            <w:tcW w:w="238" w:type="pct"/>
            <w:textDirection w:val="btLr"/>
            <w:vAlign w:val="center"/>
          </w:tcPr>
          <w:p w:rsidR="004D3432" w:rsidRPr="00CE5E5D" w:rsidRDefault="00CF1EE6" w:rsidP="00944249">
            <w:pPr>
              <w:spacing w:after="1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8" w:type="pct"/>
            <w:textDirection w:val="btLr"/>
            <w:vAlign w:val="center"/>
          </w:tcPr>
          <w:p w:rsidR="004D3432" w:rsidRPr="00CE5E5D" w:rsidRDefault="00CF1EE6" w:rsidP="00944249">
            <w:pPr>
              <w:spacing w:after="1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8" w:type="pct"/>
            <w:textDirection w:val="btLr"/>
            <w:vAlign w:val="center"/>
          </w:tcPr>
          <w:p w:rsidR="004D3432" w:rsidRPr="00CE5E5D" w:rsidRDefault="00CF1EE6" w:rsidP="00944249">
            <w:pPr>
              <w:spacing w:after="1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8" w:type="pct"/>
            <w:textDirection w:val="btLr"/>
            <w:vAlign w:val="center"/>
          </w:tcPr>
          <w:p w:rsidR="004D3432" w:rsidRPr="00CE5E5D" w:rsidRDefault="00CF1EE6" w:rsidP="00944249">
            <w:pPr>
              <w:spacing w:after="1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8" w:type="pct"/>
            <w:textDirection w:val="btLr"/>
            <w:vAlign w:val="center"/>
          </w:tcPr>
          <w:p w:rsidR="004D3432" w:rsidRPr="00CE5E5D" w:rsidRDefault="00CF1EE6" w:rsidP="00944249">
            <w:pPr>
              <w:spacing w:after="1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8" w:type="pct"/>
            <w:textDirection w:val="btLr"/>
            <w:vAlign w:val="center"/>
          </w:tcPr>
          <w:p w:rsidR="004D3432" w:rsidRPr="00CE5E5D" w:rsidRDefault="00CF1EE6" w:rsidP="00944249">
            <w:pPr>
              <w:spacing w:after="1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27,8</w:t>
            </w:r>
          </w:p>
        </w:tc>
        <w:tc>
          <w:tcPr>
            <w:tcW w:w="238" w:type="pct"/>
            <w:textDirection w:val="btLr"/>
            <w:vAlign w:val="center"/>
          </w:tcPr>
          <w:p w:rsidR="004D3432" w:rsidRPr="00CE5E5D" w:rsidRDefault="00CF1EE6" w:rsidP="00944249">
            <w:pPr>
              <w:spacing w:after="1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26,0</w:t>
            </w:r>
          </w:p>
        </w:tc>
        <w:tc>
          <w:tcPr>
            <w:tcW w:w="238" w:type="pct"/>
            <w:textDirection w:val="btLr"/>
            <w:vAlign w:val="center"/>
          </w:tcPr>
          <w:p w:rsidR="004D3432" w:rsidRPr="00CE5E5D" w:rsidRDefault="00CF1EE6" w:rsidP="00944249">
            <w:pPr>
              <w:spacing w:after="1"/>
              <w:ind w:left="113" w:right="113" w:firstLine="28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26,2</w:t>
            </w:r>
          </w:p>
        </w:tc>
        <w:tc>
          <w:tcPr>
            <w:tcW w:w="238" w:type="pct"/>
            <w:textDirection w:val="btLr"/>
            <w:vAlign w:val="center"/>
          </w:tcPr>
          <w:p w:rsidR="004D3432" w:rsidRPr="00CE5E5D" w:rsidRDefault="00CF1EE6" w:rsidP="00944249">
            <w:pPr>
              <w:spacing w:after="1"/>
              <w:ind w:left="113" w:right="113" w:firstLine="28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238" w:type="pct"/>
            <w:textDirection w:val="btLr"/>
            <w:vAlign w:val="center"/>
          </w:tcPr>
          <w:p w:rsidR="004D3432" w:rsidRPr="00CE5E5D" w:rsidRDefault="00CF1EE6" w:rsidP="00944249">
            <w:pPr>
              <w:spacing w:after="1"/>
              <w:ind w:left="113" w:right="113" w:firstLine="28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238" w:type="pct"/>
            <w:textDirection w:val="btLr"/>
            <w:vAlign w:val="center"/>
          </w:tcPr>
          <w:p w:rsidR="004D3432" w:rsidRPr="00CE5E5D" w:rsidRDefault="00CF1EE6" w:rsidP="00944249">
            <w:pPr>
              <w:spacing w:after="1"/>
              <w:ind w:left="113" w:right="113" w:firstLine="28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238" w:type="pct"/>
            <w:textDirection w:val="btLr"/>
            <w:vAlign w:val="center"/>
          </w:tcPr>
          <w:p w:rsidR="004D3432" w:rsidRPr="00CE5E5D" w:rsidRDefault="00CF1EE6" w:rsidP="00944249">
            <w:pPr>
              <w:spacing w:after="1"/>
              <w:ind w:left="113" w:right="113" w:firstLine="28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238" w:type="pct"/>
            <w:textDirection w:val="btLr"/>
            <w:vAlign w:val="center"/>
          </w:tcPr>
          <w:p w:rsidR="004D3432" w:rsidRPr="00CE5E5D" w:rsidRDefault="00CF1EE6" w:rsidP="00944249">
            <w:pPr>
              <w:spacing w:after="1"/>
              <w:ind w:left="113" w:right="113" w:firstLine="28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38,0</w:t>
            </w:r>
            <w:r w:rsidR="001F0529"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»</w:t>
            </w:r>
          </w:p>
        </w:tc>
      </w:tr>
      <w:tr w:rsidR="00213B47" w:rsidRPr="00CE5E5D" w:rsidTr="00944249">
        <w:trPr>
          <w:cantSplit/>
          <w:trHeight w:val="928"/>
        </w:trPr>
        <w:tc>
          <w:tcPr>
            <w:tcW w:w="263" w:type="pct"/>
          </w:tcPr>
          <w:p w:rsidR="00D92BA8" w:rsidRPr="00CE5E5D" w:rsidRDefault="00D92BA8" w:rsidP="0048608A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«14.</w:t>
            </w:r>
          </w:p>
        </w:tc>
        <w:tc>
          <w:tcPr>
            <w:tcW w:w="1266" w:type="pct"/>
          </w:tcPr>
          <w:p w:rsidR="00D92BA8" w:rsidRPr="00CE5E5D" w:rsidRDefault="00213B47" w:rsidP="0048608A">
            <w:pPr>
              <w:spacing w:after="1"/>
              <w:ind w:right="-104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Приобретение молодняка крупного рогатого скота мясного направления</w:t>
            </w:r>
          </w:p>
        </w:tc>
        <w:tc>
          <w:tcPr>
            <w:tcW w:w="372" w:type="pct"/>
          </w:tcPr>
          <w:p w:rsidR="00D92BA8" w:rsidRPr="00CE5E5D" w:rsidRDefault="00213B47" w:rsidP="00944249">
            <w:pPr>
              <w:spacing w:after="1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голов</w:t>
            </w:r>
          </w:p>
        </w:tc>
        <w:tc>
          <w:tcPr>
            <w:tcW w:w="238" w:type="pct"/>
            <w:textDirection w:val="btLr"/>
            <w:vAlign w:val="center"/>
          </w:tcPr>
          <w:p w:rsidR="00D92BA8" w:rsidRPr="00CE5E5D" w:rsidRDefault="00213B47" w:rsidP="00944249">
            <w:pPr>
              <w:spacing w:after="1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8" w:type="pct"/>
            <w:textDirection w:val="btLr"/>
            <w:vAlign w:val="center"/>
          </w:tcPr>
          <w:p w:rsidR="00D92BA8" w:rsidRPr="00CE5E5D" w:rsidRDefault="00213B47" w:rsidP="00944249">
            <w:pPr>
              <w:spacing w:after="1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8" w:type="pct"/>
            <w:textDirection w:val="btLr"/>
            <w:vAlign w:val="center"/>
          </w:tcPr>
          <w:p w:rsidR="00D92BA8" w:rsidRPr="00CE5E5D" w:rsidRDefault="00213B47" w:rsidP="00944249">
            <w:pPr>
              <w:spacing w:after="1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8" w:type="pct"/>
            <w:textDirection w:val="btLr"/>
            <w:vAlign w:val="center"/>
          </w:tcPr>
          <w:p w:rsidR="00D92BA8" w:rsidRPr="00CE5E5D" w:rsidRDefault="00213B47" w:rsidP="00944249">
            <w:pPr>
              <w:spacing w:after="1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8" w:type="pct"/>
            <w:textDirection w:val="btLr"/>
            <w:vAlign w:val="center"/>
          </w:tcPr>
          <w:p w:rsidR="00D92BA8" w:rsidRPr="00CE5E5D" w:rsidRDefault="00213B47" w:rsidP="00944249">
            <w:pPr>
              <w:spacing w:after="1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8" w:type="pct"/>
            <w:textDirection w:val="btLr"/>
            <w:vAlign w:val="center"/>
          </w:tcPr>
          <w:p w:rsidR="00D92BA8" w:rsidRPr="00CE5E5D" w:rsidRDefault="00213B47" w:rsidP="00944249">
            <w:pPr>
              <w:spacing w:after="1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8" w:type="pct"/>
            <w:textDirection w:val="btLr"/>
            <w:vAlign w:val="center"/>
          </w:tcPr>
          <w:p w:rsidR="00D92BA8" w:rsidRPr="00CE5E5D" w:rsidRDefault="00213B47" w:rsidP="00944249">
            <w:pPr>
              <w:spacing w:after="1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8" w:type="pct"/>
            <w:textDirection w:val="btLr"/>
            <w:vAlign w:val="center"/>
          </w:tcPr>
          <w:p w:rsidR="00D92BA8" w:rsidRPr="00CE5E5D" w:rsidRDefault="00213B47" w:rsidP="00944249">
            <w:pPr>
              <w:spacing w:after="1"/>
              <w:ind w:left="113" w:right="113" w:firstLine="28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8" w:type="pct"/>
            <w:textDirection w:val="btLr"/>
            <w:vAlign w:val="center"/>
          </w:tcPr>
          <w:p w:rsidR="00D92BA8" w:rsidRPr="00CE5E5D" w:rsidRDefault="00213B47" w:rsidP="00944249">
            <w:pPr>
              <w:spacing w:after="1"/>
              <w:ind w:left="113" w:right="113" w:firstLine="28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38" w:type="pct"/>
            <w:textDirection w:val="btLr"/>
            <w:vAlign w:val="center"/>
          </w:tcPr>
          <w:p w:rsidR="00D92BA8" w:rsidRPr="00CE5E5D" w:rsidRDefault="00213B47" w:rsidP="00944249">
            <w:pPr>
              <w:spacing w:after="1"/>
              <w:ind w:left="113" w:right="113" w:firstLine="28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8" w:type="pct"/>
            <w:textDirection w:val="btLr"/>
            <w:vAlign w:val="center"/>
          </w:tcPr>
          <w:p w:rsidR="00D92BA8" w:rsidRPr="00CE5E5D" w:rsidRDefault="00213B47" w:rsidP="00944249">
            <w:pPr>
              <w:spacing w:after="1"/>
              <w:ind w:left="113" w:right="113" w:firstLine="28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8" w:type="pct"/>
            <w:textDirection w:val="btLr"/>
            <w:vAlign w:val="center"/>
          </w:tcPr>
          <w:p w:rsidR="00D92BA8" w:rsidRPr="00CE5E5D" w:rsidRDefault="00213B47" w:rsidP="00944249">
            <w:pPr>
              <w:spacing w:after="1"/>
              <w:ind w:left="113" w:right="113" w:firstLine="28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38" w:type="pct"/>
            <w:textDirection w:val="btLr"/>
            <w:vAlign w:val="center"/>
          </w:tcPr>
          <w:p w:rsidR="00D92BA8" w:rsidRPr="00CE5E5D" w:rsidRDefault="00213B47" w:rsidP="00944249">
            <w:pPr>
              <w:spacing w:after="1"/>
              <w:ind w:left="113" w:right="113" w:firstLine="28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100</w:t>
            </w:r>
          </w:p>
        </w:tc>
      </w:tr>
      <w:tr w:rsidR="00213B47" w:rsidRPr="00CE5E5D" w:rsidTr="00944249">
        <w:trPr>
          <w:cantSplit/>
          <w:trHeight w:val="730"/>
        </w:trPr>
        <w:tc>
          <w:tcPr>
            <w:tcW w:w="263" w:type="pct"/>
          </w:tcPr>
          <w:p w:rsidR="00D92BA8" w:rsidRPr="00CE5E5D" w:rsidRDefault="00D92BA8" w:rsidP="0048608A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1266" w:type="pct"/>
          </w:tcPr>
          <w:p w:rsidR="00D92BA8" w:rsidRPr="00CE5E5D" w:rsidRDefault="00213B47" w:rsidP="0048608A">
            <w:pPr>
              <w:spacing w:after="1"/>
              <w:ind w:right="-104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Приобретение молодняка птицы мясного направления</w:t>
            </w:r>
          </w:p>
        </w:tc>
        <w:tc>
          <w:tcPr>
            <w:tcW w:w="372" w:type="pct"/>
          </w:tcPr>
          <w:p w:rsidR="00D92BA8" w:rsidRPr="00CE5E5D" w:rsidRDefault="00213B47" w:rsidP="00944249">
            <w:pPr>
              <w:spacing w:after="1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тыс. голов</w:t>
            </w:r>
          </w:p>
        </w:tc>
        <w:tc>
          <w:tcPr>
            <w:tcW w:w="238" w:type="pct"/>
            <w:textDirection w:val="btLr"/>
            <w:vAlign w:val="center"/>
          </w:tcPr>
          <w:p w:rsidR="00D92BA8" w:rsidRPr="00CE5E5D" w:rsidRDefault="00213B47" w:rsidP="00944249">
            <w:pPr>
              <w:spacing w:after="1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8" w:type="pct"/>
            <w:textDirection w:val="btLr"/>
            <w:vAlign w:val="center"/>
          </w:tcPr>
          <w:p w:rsidR="00D92BA8" w:rsidRPr="00CE5E5D" w:rsidRDefault="00213B47" w:rsidP="00944249">
            <w:pPr>
              <w:spacing w:after="1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8" w:type="pct"/>
            <w:textDirection w:val="btLr"/>
            <w:vAlign w:val="center"/>
          </w:tcPr>
          <w:p w:rsidR="00D92BA8" w:rsidRPr="00CE5E5D" w:rsidRDefault="00213B47" w:rsidP="00944249">
            <w:pPr>
              <w:spacing w:after="1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8" w:type="pct"/>
            <w:textDirection w:val="btLr"/>
            <w:vAlign w:val="center"/>
          </w:tcPr>
          <w:p w:rsidR="00D92BA8" w:rsidRPr="00CE5E5D" w:rsidRDefault="00213B47" w:rsidP="00944249">
            <w:pPr>
              <w:spacing w:after="1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8" w:type="pct"/>
            <w:textDirection w:val="btLr"/>
            <w:vAlign w:val="center"/>
          </w:tcPr>
          <w:p w:rsidR="00D92BA8" w:rsidRPr="00CE5E5D" w:rsidRDefault="00213B47" w:rsidP="00944249">
            <w:pPr>
              <w:spacing w:after="1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8" w:type="pct"/>
            <w:textDirection w:val="btLr"/>
            <w:vAlign w:val="center"/>
          </w:tcPr>
          <w:p w:rsidR="00D92BA8" w:rsidRPr="00CE5E5D" w:rsidRDefault="00213B47" w:rsidP="00944249">
            <w:pPr>
              <w:spacing w:after="1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8" w:type="pct"/>
            <w:textDirection w:val="btLr"/>
            <w:vAlign w:val="center"/>
          </w:tcPr>
          <w:p w:rsidR="00D92BA8" w:rsidRPr="00CE5E5D" w:rsidRDefault="00213B47" w:rsidP="00944249">
            <w:pPr>
              <w:spacing w:after="1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8" w:type="pct"/>
            <w:textDirection w:val="btLr"/>
            <w:vAlign w:val="center"/>
          </w:tcPr>
          <w:p w:rsidR="00D92BA8" w:rsidRPr="00CE5E5D" w:rsidRDefault="00213B47" w:rsidP="00944249">
            <w:pPr>
              <w:spacing w:after="1"/>
              <w:ind w:left="113" w:right="113" w:firstLine="28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38" w:type="pct"/>
            <w:textDirection w:val="btLr"/>
            <w:vAlign w:val="center"/>
          </w:tcPr>
          <w:p w:rsidR="00D92BA8" w:rsidRPr="00CE5E5D" w:rsidRDefault="00213B47" w:rsidP="00944249">
            <w:pPr>
              <w:spacing w:after="1"/>
              <w:ind w:left="113" w:right="113" w:firstLine="28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38" w:type="pct"/>
            <w:textDirection w:val="btLr"/>
            <w:vAlign w:val="center"/>
          </w:tcPr>
          <w:p w:rsidR="00D92BA8" w:rsidRPr="00CE5E5D" w:rsidRDefault="00213B47" w:rsidP="00944249">
            <w:pPr>
              <w:spacing w:after="1"/>
              <w:ind w:left="113" w:right="113" w:firstLine="28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8" w:type="pct"/>
            <w:textDirection w:val="btLr"/>
            <w:vAlign w:val="center"/>
          </w:tcPr>
          <w:p w:rsidR="00D92BA8" w:rsidRPr="00CE5E5D" w:rsidRDefault="00213B47" w:rsidP="00944249">
            <w:pPr>
              <w:spacing w:after="1"/>
              <w:ind w:left="113" w:right="113" w:firstLine="28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8" w:type="pct"/>
            <w:textDirection w:val="btLr"/>
            <w:vAlign w:val="center"/>
          </w:tcPr>
          <w:p w:rsidR="00D92BA8" w:rsidRPr="00CE5E5D" w:rsidRDefault="00213B47" w:rsidP="00944249">
            <w:pPr>
              <w:spacing w:after="1"/>
              <w:ind w:left="113" w:right="113" w:firstLine="28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38" w:type="pct"/>
            <w:textDirection w:val="btLr"/>
            <w:vAlign w:val="center"/>
          </w:tcPr>
          <w:p w:rsidR="00D92BA8" w:rsidRPr="00CE5E5D" w:rsidRDefault="00213B47" w:rsidP="00944249">
            <w:pPr>
              <w:spacing w:after="1"/>
              <w:ind w:left="113" w:right="113" w:firstLine="28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50,0»</w:t>
            </w:r>
          </w:p>
        </w:tc>
      </w:tr>
    </w:tbl>
    <w:p w:rsidR="00D92BA8" w:rsidRPr="00CE5E5D" w:rsidRDefault="00D92BA8">
      <w:pPr>
        <w:rPr>
          <w:rFonts w:ascii="Times New Roman" w:hAnsi="Times New Roman"/>
          <w:highlight w:val="yellow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D92BA8" w:rsidRPr="00CE5E5D" w:rsidTr="00DB1A4E">
        <w:trPr>
          <w:trHeight w:val="426"/>
          <w:jc w:val="right"/>
        </w:trPr>
        <w:tc>
          <w:tcPr>
            <w:tcW w:w="5000" w:type="pct"/>
          </w:tcPr>
          <w:p w:rsidR="00D92BA8" w:rsidRPr="00CE5E5D" w:rsidRDefault="00D92BA8" w:rsidP="00D92BA8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6) в приложении № 3 к государственной программе:</w:t>
            </w:r>
          </w:p>
          <w:p w:rsidR="00D92BA8" w:rsidRPr="00CE5E5D" w:rsidRDefault="00D92BA8" w:rsidP="00D92BA8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- таблицу раздела 3 «Ресурсное обеспечение подпрограммы» изложить в следующей редакции:</w:t>
            </w:r>
          </w:p>
        </w:tc>
      </w:tr>
    </w:tbl>
    <w:p w:rsidR="00211853" w:rsidRPr="00CE5E5D" w:rsidRDefault="00211853" w:rsidP="00211853">
      <w:pPr>
        <w:rPr>
          <w:rFonts w:ascii="Times New Roman" w:hAnsi="Times New Roman"/>
          <w:highlight w:val="yellow"/>
        </w:rPr>
      </w:pPr>
    </w:p>
    <w:tbl>
      <w:tblPr>
        <w:tblW w:w="947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15"/>
        <w:gridCol w:w="1915"/>
        <w:gridCol w:w="1418"/>
        <w:gridCol w:w="440"/>
        <w:gridCol w:w="450"/>
        <w:gridCol w:w="450"/>
        <w:gridCol w:w="438"/>
        <w:gridCol w:w="443"/>
        <w:gridCol w:w="454"/>
        <w:gridCol w:w="454"/>
        <w:gridCol w:w="443"/>
        <w:gridCol w:w="443"/>
        <w:gridCol w:w="454"/>
        <w:gridCol w:w="433"/>
        <w:gridCol w:w="402"/>
        <w:gridCol w:w="419"/>
      </w:tblGrid>
      <w:tr w:rsidR="00211853" w:rsidRPr="00CE5E5D" w:rsidTr="00A329FE">
        <w:trPr>
          <w:cantSplit/>
          <w:trHeight w:val="266"/>
          <w:tblHeader/>
        </w:trPr>
        <w:tc>
          <w:tcPr>
            <w:tcW w:w="415" w:type="dxa"/>
            <w:vMerge w:val="restart"/>
            <w:vAlign w:val="center"/>
          </w:tcPr>
          <w:p w:rsidR="00211853" w:rsidRPr="00CE5E5D" w:rsidRDefault="007B7AD0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«</w:t>
            </w:r>
            <w:r w:rsidR="00211853" w:rsidRPr="00CE5E5D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="00211853" w:rsidRPr="00CE5E5D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="00211853" w:rsidRPr="00CE5E5D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1915" w:type="dxa"/>
            <w:vMerge w:val="restart"/>
            <w:vAlign w:val="center"/>
          </w:tcPr>
          <w:p w:rsidR="00211853" w:rsidRPr="00CE5E5D" w:rsidRDefault="00211853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Главный распорядитель</w:t>
            </w:r>
          </w:p>
        </w:tc>
        <w:tc>
          <w:tcPr>
            <w:tcW w:w="1418" w:type="dxa"/>
            <w:vMerge w:val="restart"/>
            <w:vAlign w:val="center"/>
          </w:tcPr>
          <w:p w:rsidR="00211853" w:rsidRPr="00CE5E5D" w:rsidRDefault="00211853" w:rsidP="00A329FE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CE5E5D">
              <w:rPr>
                <w:rFonts w:ascii="Times New Roman" w:hAnsi="Times New Roman"/>
                <w:sz w:val="22"/>
                <w:szCs w:val="22"/>
              </w:rPr>
              <w:t>финансиро-вания</w:t>
            </w:r>
            <w:proofErr w:type="spellEnd"/>
            <w:proofErr w:type="gramEnd"/>
          </w:p>
        </w:tc>
        <w:tc>
          <w:tcPr>
            <w:tcW w:w="5723" w:type="dxa"/>
            <w:gridSpan w:val="13"/>
            <w:vAlign w:val="center"/>
          </w:tcPr>
          <w:p w:rsidR="00211853" w:rsidRPr="00CE5E5D" w:rsidRDefault="00211853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Объем финансирования, тыс. руб.</w:t>
            </w:r>
          </w:p>
        </w:tc>
      </w:tr>
      <w:tr w:rsidR="00211853" w:rsidRPr="00CE5E5D" w:rsidTr="00243A09">
        <w:trPr>
          <w:cantSplit/>
          <w:trHeight w:val="266"/>
          <w:tblHeader/>
        </w:trPr>
        <w:tc>
          <w:tcPr>
            <w:tcW w:w="415" w:type="dxa"/>
            <w:vMerge/>
            <w:vAlign w:val="center"/>
          </w:tcPr>
          <w:p w:rsidR="00211853" w:rsidRPr="00CE5E5D" w:rsidRDefault="00211853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5" w:type="dxa"/>
            <w:vMerge/>
            <w:vAlign w:val="center"/>
          </w:tcPr>
          <w:p w:rsidR="00211853" w:rsidRPr="00CE5E5D" w:rsidRDefault="00211853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extDirection w:val="btLr"/>
          </w:tcPr>
          <w:p w:rsidR="00211853" w:rsidRPr="00CE5E5D" w:rsidRDefault="00211853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vMerge w:val="restart"/>
            <w:textDirection w:val="btLr"/>
            <w:vAlign w:val="center"/>
          </w:tcPr>
          <w:p w:rsidR="00211853" w:rsidRPr="00CE5E5D" w:rsidRDefault="00CE5E5D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="00211853" w:rsidRPr="00CE5E5D">
              <w:rPr>
                <w:rFonts w:ascii="Times New Roman" w:hAnsi="Times New Roman"/>
                <w:sz w:val="22"/>
                <w:szCs w:val="22"/>
              </w:rPr>
              <w:t>сего</w:t>
            </w:r>
          </w:p>
        </w:tc>
        <w:tc>
          <w:tcPr>
            <w:tcW w:w="5283" w:type="dxa"/>
            <w:gridSpan w:val="12"/>
            <w:vAlign w:val="center"/>
          </w:tcPr>
          <w:p w:rsidR="00211853" w:rsidRPr="00CE5E5D" w:rsidRDefault="00211853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в том числе по годам</w:t>
            </w:r>
          </w:p>
        </w:tc>
      </w:tr>
      <w:tr w:rsidR="00211853" w:rsidRPr="00CE5E5D" w:rsidTr="00243A09">
        <w:trPr>
          <w:cantSplit/>
          <w:trHeight w:val="620"/>
          <w:tblHeader/>
        </w:trPr>
        <w:tc>
          <w:tcPr>
            <w:tcW w:w="415" w:type="dxa"/>
            <w:vMerge/>
            <w:vAlign w:val="center"/>
          </w:tcPr>
          <w:p w:rsidR="00211853" w:rsidRPr="00CE5E5D" w:rsidRDefault="00211853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5" w:type="dxa"/>
            <w:vMerge/>
            <w:vAlign w:val="center"/>
          </w:tcPr>
          <w:p w:rsidR="00211853" w:rsidRPr="00CE5E5D" w:rsidRDefault="00211853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11853" w:rsidRPr="00CE5E5D" w:rsidRDefault="00211853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vMerge/>
            <w:vAlign w:val="center"/>
          </w:tcPr>
          <w:p w:rsidR="00211853" w:rsidRPr="00CE5E5D" w:rsidRDefault="00211853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  <w:textDirection w:val="btLr"/>
          </w:tcPr>
          <w:p w:rsidR="00211853" w:rsidRPr="00CE5E5D" w:rsidRDefault="00211853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2014</w:t>
            </w:r>
          </w:p>
        </w:tc>
        <w:tc>
          <w:tcPr>
            <w:tcW w:w="450" w:type="dxa"/>
            <w:textDirection w:val="btLr"/>
            <w:vAlign w:val="center"/>
          </w:tcPr>
          <w:p w:rsidR="00211853" w:rsidRPr="00CE5E5D" w:rsidRDefault="00211853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2015</w:t>
            </w:r>
          </w:p>
        </w:tc>
        <w:tc>
          <w:tcPr>
            <w:tcW w:w="438" w:type="dxa"/>
            <w:textDirection w:val="btLr"/>
            <w:vAlign w:val="center"/>
          </w:tcPr>
          <w:p w:rsidR="00211853" w:rsidRPr="00CE5E5D" w:rsidRDefault="00211853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2016</w:t>
            </w:r>
          </w:p>
        </w:tc>
        <w:tc>
          <w:tcPr>
            <w:tcW w:w="443" w:type="dxa"/>
            <w:textDirection w:val="btLr"/>
            <w:vAlign w:val="center"/>
          </w:tcPr>
          <w:p w:rsidR="00211853" w:rsidRPr="00CE5E5D" w:rsidRDefault="00211853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454" w:type="dxa"/>
            <w:textDirection w:val="btLr"/>
            <w:vAlign w:val="center"/>
          </w:tcPr>
          <w:p w:rsidR="00211853" w:rsidRPr="00CE5E5D" w:rsidRDefault="00211853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454" w:type="dxa"/>
            <w:textDirection w:val="btLr"/>
            <w:vAlign w:val="center"/>
          </w:tcPr>
          <w:p w:rsidR="00211853" w:rsidRPr="00CE5E5D" w:rsidRDefault="00211853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443" w:type="dxa"/>
            <w:textDirection w:val="btLr"/>
            <w:vAlign w:val="center"/>
          </w:tcPr>
          <w:p w:rsidR="00211853" w:rsidRPr="00CE5E5D" w:rsidRDefault="00211853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443" w:type="dxa"/>
            <w:textDirection w:val="btLr"/>
            <w:vAlign w:val="center"/>
          </w:tcPr>
          <w:p w:rsidR="00211853" w:rsidRPr="00CE5E5D" w:rsidRDefault="00211853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454" w:type="dxa"/>
            <w:textDirection w:val="btLr"/>
            <w:vAlign w:val="center"/>
          </w:tcPr>
          <w:p w:rsidR="00211853" w:rsidRPr="00CE5E5D" w:rsidRDefault="00211853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433" w:type="dxa"/>
            <w:textDirection w:val="btLr"/>
            <w:vAlign w:val="center"/>
          </w:tcPr>
          <w:p w:rsidR="00211853" w:rsidRPr="00CE5E5D" w:rsidRDefault="00211853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402" w:type="dxa"/>
            <w:textDirection w:val="btLr"/>
            <w:vAlign w:val="center"/>
          </w:tcPr>
          <w:p w:rsidR="00211853" w:rsidRPr="00CE5E5D" w:rsidRDefault="00211853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419" w:type="dxa"/>
            <w:textDirection w:val="btLr"/>
            <w:vAlign w:val="center"/>
          </w:tcPr>
          <w:p w:rsidR="00211853" w:rsidRPr="00CE5E5D" w:rsidRDefault="00211853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</w:tbl>
    <w:p w:rsidR="00211853" w:rsidRPr="00CE5E5D" w:rsidRDefault="00211853" w:rsidP="00211853">
      <w:pPr>
        <w:rPr>
          <w:rFonts w:ascii="Times New Roman" w:hAnsi="Times New Roman"/>
          <w:sz w:val="2"/>
          <w:szCs w:val="2"/>
          <w:highlight w:val="yellow"/>
        </w:rPr>
      </w:pPr>
    </w:p>
    <w:tbl>
      <w:tblPr>
        <w:tblW w:w="94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16"/>
        <w:gridCol w:w="1914"/>
        <w:gridCol w:w="1418"/>
        <w:gridCol w:w="441"/>
        <w:gridCol w:w="451"/>
        <w:gridCol w:w="451"/>
        <w:gridCol w:w="438"/>
        <w:gridCol w:w="444"/>
        <w:gridCol w:w="455"/>
        <w:gridCol w:w="455"/>
        <w:gridCol w:w="444"/>
        <w:gridCol w:w="444"/>
        <w:gridCol w:w="455"/>
        <w:gridCol w:w="433"/>
        <w:gridCol w:w="403"/>
        <w:gridCol w:w="418"/>
      </w:tblGrid>
      <w:tr w:rsidR="00211853" w:rsidRPr="00CE5E5D" w:rsidTr="00243A09">
        <w:trPr>
          <w:cantSplit/>
          <w:trHeight w:val="274"/>
          <w:tblHeader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853" w:rsidRPr="00CE5E5D" w:rsidRDefault="00211853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853" w:rsidRPr="00CE5E5D" w:rsidRDefault="00211853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853" w:rsidRPr="00CE5E5D" w:rsidRDefault="00211853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53" w:rsidRPr="00CE5E5D" w:rsidRDefault="00211853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53" w:rsidRPr="00CE5E5D" w:rsidRDefault="00211853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53" w:rsidRPr="00CE5E5D" w:rsidRDefault="00211853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53" w:rsidRPr="00CE5E5D" w:rsidRDefault="00211853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53" w:rsidRPr="00CE5E5D" w:rsidRDefault="00211853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53" w:rsidRPr="00CE5E5D" w:rsidRDefault="00211853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53" w:rsidRPr="00CE5E5D" w:rsidRDefault="00211853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53" w:rsidRPr="00CE5E5D" w:rsidRDefault="00211853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53" w:rsidRPr="00CE5E5D" w:rsidRDefault="00211853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53" w:rsidRPr="00CE5E5D" w:rsidRDefault="00211853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53" w:rsidRPr="00CE5E5D" w:rsidRDefault="00211853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53" w:rsidRPr="00CE5E5D" w:rsidRDefault="00211853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53" w:rsidRPr="00CE5E5D" w:rsidRDefault="00211853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7056B1" w:rsidRPr="00CE5E5D" w:rsidTr="00C8251B">
        <w:trPr>
          <w:cantSplit/>
          <w:trHeight w:val="188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6B1" w:rsidRPr="00CE5E5D" w:rsidRDefault="007056B1" w:rsidP="00243A09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6B1" w:rsidRPr="00CE5E5D" w:rsidRDefault="007056B1" w:rsidP="00243A0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 xml:space="preserve">Министерство сельского хозяйства и продовольствия Рязанской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6B1" w:rsidRPr="00CE5E5D" w:rsidRDefault="007056B1" w:rsidP="00243A0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всего, в том числе: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56B1" w:rsidRPr="00CE5E5D" w:rsidRDefault="007056B1" w:rsidP="007056B1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1 045 286,94598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56B1" w:rsidRPr="00CE5E5D" w:rsidRDefault="007056B1" w:rsidP="007056B1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25 928,9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56B1" w:rsidRPr="00CE5E5D" w:rsidRDefault="007056B1" w:rsidP="007056B1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83 705,674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56B1" w:rsidRPr="00CE5E5D" w:rsidRDefault="007056B1" w:rsidP="007056B1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55 494,1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56B1" w:rsidRPr="00CE5E5D" w:rsidRDefault="007056B1" w:rsidP="007056B1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72 441,66174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56B1" w:rsidRPr="00CE5E5D" w:rsidRDefault="007056B1" w:rsidP="007056B1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128 143,378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56B1" w:rsidRPr="00CE5E5D" w:rsidRDefault="007056B1" w:rsidP="007056B1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83 313,74637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56B1" w:rsidRPr="00CE5E5D" w:rsidRDefault="007056B1" w:rsidP="007056B1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140 155,88046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56B1" w:rsidRPr="00CE5E5D" w:rsidRDefault="007056B1" w:rsidP="007056B1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104 840,86768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56B1" w:rsidRPr="00CE5E5D" w:rsidRDefault="007056B1" w:rsidP="007056B1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72 965,02577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56B1" w:rsidRPr="00CE5E5D" w:rsidRDefault="007056B1" w:rsidP="007056B1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72 650,51196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56B1" w:rsidRPr="00CE5E5D" w:rsidRDefault="007056B1" w:rsidP="007056B1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123 173,0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56B1" w:rsidRPr="00CE5E5D" w:rsidRDefault="007056B1" w:rsidP="007056B1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82 474,2</w:t>
            </w:r>
          </w:p>
        </w:tc>
      </w:tr>
      <w:tr w:rsidR="007056B1" w:rsidRPr="00CE5E5D" w:rsidTr="00B145C9">
        <w:trPr>
          <w:cantSplit/>
          <w:trHeight w:val="1751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6B1" w:rsidRPr="00CE5E5D" w:rsidRDefault="007056B1" w:rsidP="00243A09">
            <w:pPr>
              <w:spacing w:after="200" w:line="235" w:lineRule="auto"/>
              <w:ind w:left="57" w:right="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6B1" w:rsidRPr="00CE5E5D" w:rsidRDefault="007056B1" w:rsidP="00243A09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056B1" w:rsidRPr="00CE5E5D" w:rsidRDefault="007056B1" w:rsidP="00243A0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441" w:type="dxa"/>
            <w:tcBorders>
              <w:top w:val="single" w:sz="4" w:space="0" w:color="auto"/>
            </w:tcBorders>
            <w:textDirection w:val="btLr"/>
            <w:vAlign w:val="center"/>
          </w:tcPr>
          <w:p w:rsidR="007056B1" w:rsidRPr="00CE5E5D" w:rsidRDefault="007056B1" w:rsidP="007056B1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907 439,67158</w:t>
            </w:r>
          </w:p>
        </w:tc>
        <w:tc>
          <w:tcPr>
            <w:tcW w:w="451" w:type="dxa"/>
            <w:tcBorders>
              <w:top w:val="single" w:sz="4" w:space="0" w:color="auto"/>
            </w:tcBorders>
            <w:textDirection w:val="btLr"/>
            <w:vAlign w:val="center"/>
          </w:tcPr>
          <w:p w:rsidR="007056B1" w:rsidRPr="00CE5E5D" w:rsidRDefault="007056B1" w:rsidP="007056B1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23 642,7</w:t>
            </w:r>
          </w:p>
        </w:tc>
        <w:tc>
          <w:tcPr>
            <w:tcW w:w="451" w:type="dxa"/>
            <w:tcBorders>
              <w:top w:val="single" w:sz="4" w:space="0" w:color="auto"/>
            </w:tcBorders>
            <w:textDirection w:val="btLr"/>
            <w:vAlign w:val="center"/>
          </w:tcPr>
          <w:p w:rsidR="007056B1" w:rsidRPr="00CE5E5D" w:rsidRDefault="007056B1" w:rsidP="007056B1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59 317,4</w:t>
            </w:r>
          </w:p>
        </w:tc>
        <w:tc>
          <w:tcPr>
            <w:tcW w:w="438" w:type="dxa"/>
            <w:tcBorders>
              <w:top w:val="single" w:sz="4" w:space="0" w:color="auto"/>
            </w:tcBorders>
            <w:textDirection w:val="btLr"/>
            <w:vAlign w:val="center"/>
          </w:tcPr>
          <w:p w:rsidR="007056B1" w:rsidRPr="00CE5E5D" w:rsidRDefault="007056B1" w:rsidP="007056B1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45 494,1</w:t>
            </w:r>
          </w:p>
        </w:tc>
        <w:tc>
          <w:tcPr>
            <w:tcW w:w="444" w:type="dxa"/>
            <w:tcBorders>
              <w:top w:val="single" w:sz="4" w:space="0" w:color="auto"/>
            </w:tcBorders>
            <w:textDirection w:val="btLr"/>
            <w:vAlign w:val="center"/>
          </w:tcPr>
          <w:p w:rsidR="007056B1" w:rsidRPr="00CE5E5D" w:rsidRDefault="007056B1" w:rsidP="007056B1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68 752,86965</w:t>
            </w:r>
          </w:p>
        </w:tc>
        <w:tc>
          <w:tcPr>
            <w:tcW w:w="455" w:type="dxa"/>
            <w:tcBorders>
              <w:top w:val="single" w:sz="4" w:space="0" w:color="auto"/>
            </w:tcBorders>
            <w:textDirection w:val="btLr"/>
            <w:vAlign w:val="center"/>
          </w:tcPr>
          <w:p w:rsidR="007056B1" w:rsidRPr="00CE5E5D" w:rsidRDefault="007056B1" w:rsidP="007056B1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108 921,8713</w:t>
            </w:r>
          </w:p>
        </w:tc>
        <w:tc>
          <w:tcPr>
            <w:tcW w:w="455" w:type="dxa"/>
            <w:tcBorders>
              <w:top w:val="single" w:sz="4" w:space="0" w:color="auto"/>
            </w:tcBorders>
            <w:textDirection w:val="btLr"/>
            <w:vAlign w:val="center"/>
          </w:tcPr>
          <w:p w:rsidR="007056B1" w:rsidRPr="00CE5E5D" w:rsidRDefault="007056B1" w:rsidP="007056B1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72 722,59369</w:t>
            </w:r>
          </w:p>
        </w:tc>
        <w:tc>
          <w:tcPr>
            <w:tcW w:w="444" w:type="dxa"/>
            <w:tcBorders>
              <w:top w:val="single" w:sz="4" w:space="0" w:color="auto"/>
            </w:tcBorders>
            <w:textDirection w:val="btLr"/>
            <w:vAlign w:val="center"/>
          </w:tcPr>
          <w:p w:rsidR="007056B1" w:rsidRPr="00CE5E5D" w:rsidRDefault="007056B1" w:rsidP="007056B1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121 287,11694</w:t>
            </w:r>
          </w:p>
        </w:tc>
        <w:tc>
          <w:tcPr>
            <w:tcW w:w="444" w:type="dxa"/>
            <w:tcBorders>
              <w:top w:val="single" w:sz="4" w:space="0" w:color="auto"/>
            </w:tcBorders>
            <w:textDirection w:val="btLr"/>
            <w:vAlign w:val="center"/>
          </w:tcPr>
          <w:p w:rsidR="007056B1" w:rsidRPr="00CE5E5D" w:rsidRDefault="007056B1" w:rsidP="00E01362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92 660,02</w:t>
            </w:r>
          </w:p>
        </w:tc>
        <w:tc>
          <w:tcPr>
            <w:tcW w:w="455" w:type="dxa"/>
            <w:tcBorders>
              <w:top w:val="single" w:sz="4" w:space="0" w:color="auto"/>
            </w:tcBorders>
            <w:textDirection w:val="btLr"/>
            <w:vAlign w:val="center"/>
          </w:tcPr>
          <w:p w:rsidR="007056B1" w:rsidRPr="00CE5E5D" w:rsidRDefault="007056B1" w:rsidP="00E01362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67 644,3</w:t>
            </w:r>
          </w:p>
        </w:tc>
        <w:tc>
          <w:tcPr>
            <w:tcW w:w="433" w:type="dxa"/>
            <w:tcBorders>
              <w:top w:val="single" w:sz="4" w:space="0" w:color="auto"/>
            </w:tcBorders>
            <w:textDirection w:val="btLr"/>
            <w:vAlign w:val="center"/>
          </w:tcPr>
          <w:p w:rsidR="007056B1" w:rsidRPr="00CE5E5D" w:rsidRDefault="007056B1" w:rsidP="00E01362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67 312,6</w:t>
            </w:r>
          </w:p>
        </w:tc>
        <w:tc>
          <w:tcPr>
            <w:tcW w:w="403" w:type="dxa"/>
            <w:tcBorders>
              <w:top w:val="single" w:sz="4" w:space="0" w:color="auto"/>
            </w:tcBorders>
            <w:textDirection w:val="btLr"/>
            <w:vAlign w:val="center"/>
          </w:tcPr>
          <w:p w:rsidR="007056B1" w:rsidRPr="00CE5E5D" w:rsidRDefault="007056B1" w:rsidP="007056B1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109 581,0</w:t>
            </w:r>
          </w:p>
        </w:tc>
        <w:tc>
          <w:tcPr>
            <w:tcW w:w="418" w:type="dxa"/>
            <w:tcBorders>
              <w:top w:val="single" w:sz="4" w:space="0" w:color="auto"/>
            </w:tcBorders>
            <w:textDirection w:val="btLr"/>
            <w:vAlign w:val="center"/>
          </w:tcPr>
          <w:p w:rsidR="007056B1" w:rsidRPr="00CE5E5D" w:rsidRDefault="007056B1" w:rsidP="007056B1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70 103,1</w:t>
            </w:r>
          </w:p>
        </w:tc>
      </w:tr>
      <w:tr w:rsidR="007056B1" w:rsidRPr="00CE5E5D" w:rsidTr="007056B1">
        <w:trPr>
          <w:cantSplit/>
          <w:trHeight w:val="161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6B1" w:rsidRPr="00CE5E5D" w:rsidRDefault="007056B1" w:rsidP="00243A09">
            <w:pPr>
              <w:spacing w:after="200" w:line="235" w:lineRule="auto"/>
              <w:ind w:left="57" w:right="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6B1" w:rsidRPr="00CE5E5D" w:rsidRDefault="007056B1" w:rsidP="00243A09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056B1" w:rsidRPr="00CE5E5D" w:rsidRDefault="007056B1" w:rsidP="00243A0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441" w:type="dxa"/>
            <w:tcBorders>
              <w:top w:val="single" w:sz="4" w:space="0" w:color="auto"/>
            </w:tcBorders>
            <w:textDirection w:val="btLr"/>
            <w:vAlign w:val="center"/>
          </w:tcPr>
          <w:p w:rsidR="007056B1" w:rsidRPr="00CE5E5D" w:rsidRDefault="007056B1" w:rsidP="007056B1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137 847,2744</w:t>
            </w:r>
          </w:p>
        </w:tc>
        <w:tc>
          <w:tcPr>
            <w:tcW w:w="451" w:type="dxa"/>
            <w:tcBorders>
              <w:top w:val="single" w:sz="4" w:space="0" w:color="auto"/>
            </w:tcBorders>
            <w:textDirection w:val="btLr"/>
            <w:vAlign w:val="center"/>
          </w:tcPr>
          <w:p w:rsidR="007056B1" w:rsidRPr="00CE5E5D" w:rsidRDefault="007056B1" w:rsidP="007056B1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2 286,2</w:t>
            </w:r>
          </w:p>
        </w:tc>
        <w:tc>
          <w:tcPr>
            <w:tcW w:w="451" w:type="dxa"/>
            <w:tcBorders>
              <w:top w:val="single" w:sz="4" w:space="0" w:color="auto"/>
            </w:tcBorders>
            <w:textDirection w:val="btLr"/>
            <w:vAlign w:val="center"/>
          </w:tcPr>
          <w:p w:rsidR="007056B1" w:rsidRPr="00CE5E5D" w:rsidRDefault="007056B1" w:rsidP="007056B1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24 388,274</w:t>
            </w:r>
          </w:p>
        </w:tc>
        <w:tc>
          <w:tcPr>
            <w:tcW w:w="438" w:type="dxa"/>
            <w:tcBorders>
              <w:top w:val="single" w:sz="4" w:space="0" w:color="auto"/>
            </w:tcBorders>
            <w:textDirection w:val="btLr"/>
            <w:vAlign w:val="center"/>
          </w:tcPr>
          <w:p w:rsidR="007056B1" w:rsidRPr="00CE5E5D" w:rsidRDefault="007056B1" w:rsidP="007056B1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444" w:type="dxa"/>
            <w:tcBorders>
              <w:top w:val="single" w:sz="4" w:space="0" w:color="auto"/>
            </w:tcBorders>
            <w:textDirection w:val="btLr"/>
            <w:vAlign w:val="center"/>
          </w:tcPr>
          <w:p w:rsidR="007056B1" w:rsidRPr="00CE5E5D" w:rsidRDefault="007056B1" w:rsidP="007056B1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3 688,79209</w:t>
            </w:r>
          </w:p>
        </w:tc>
        <w:tc>
          <w:tcPr>
            <w:tcW w:w="455" w:type="dxa"/>
            <w:tcBorders>
              <w:top w:val="single" w:sz="4" w:space="0" w:color="auto"/>
            </w:tcBorders>
            <w:textDirection w:val="btLr"/>
            <w:vAlign w:val="center"/>
          </w:tcPr>
          <w:p w:rsidR="007056B1" w:rsidRPr="00CE5E5D" w:rsidRDefault="007056B1" w:rsidP="007056B1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19 221,5067</w:t>
            </w:r>
          </w:p>
        </w:tc>
        <w:tc>
          <w:tcPr>
            <w:tcW w:w="455" w:type="dxa"/>
            <w:tcBorders>
              <w:top w:val="single" w:sz="4" w:space="0" w:color="auto"/>
            </w:tcBorders>
            <w:textDirection w:val="btLr"/>
            <w:vAlign w:val="center"/>
          </w:tcPr>
          <w:p w:rsidR="007056B1" w:rsidRPr="00CE5E5D" w:rsidRDefault="007056B1" w:rsidP="007056B1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10 591,15268</w:t>
            </w:r>
          </w:p>
        </w:tc>
        <w:tc>
          <w:tcPr>
            <w:tcW w:w="444" w:type="dxa"/>
            <w:tcBorders>
              <w:top w:val="single" w:sz="4" w:space="0" w:color="auto"/>
            </w:tcBorders>
            <w:textDirection w:val="btLr"/>
            <w:vAlign w:val="center"/>
          </w:tcPr>
          <w:p w:rsidR="007056B1" w:rsidRPr="00CE5E5D" w:rsidRDefault="007056B1" w:rsidP="007056B1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18 868,76352</w:t>
            </w:r>
          </w:p>
        </w:tc>
        <w:tc>
          <w:tcPr>
            <w:tcW w:w="444" w:type="dxa"/>
            <w:tcBorders>
              <w:top w:val="single" w:sz="4" w:space="0" w:color="auto"/>
            </w:tcBorders>
            <w:textDirection w:val="btLr"/>
            <w:vAlign w:val="center"/>
          </w:tcPr>
          <w:p w:rsidR="007056B1" w:rsidRPr="00CE5E5D" w:rsidRDefault="007056B1" w:rsidP="007056B1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12 180,84768</w:t>
            </w:r>
          </w:p>
        </w:tc>
        <w:tc>
          <w:tcPr>
            <w:tcW w:w="455" w:type="dxa"/>
            <w:tcBorders>
              <w:top w:val="single" w:sz="4" w:space="0" w:color="auto"/>
            </w:tcBorders>
            <w:textDirection w:val="btLr"/>
            <w:vAlign w:val="center"/>
          </w:tcPr>
          <w:p w:rsidR="007056B1" w:rsidRPr="00CE5E5D" w:rsidRDefault="007056B1" w:rsidP="007056B1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5 320,72577</w:t>
            </w:r>
          </w:p>
        </w:tc>
        <w:tc>
          <w:tcPr>
            <w:tcW w:w="433" w:type="dxa"/>
            <w:tcBorders>
              <w:top w:val="single" w:sz="4" w:space="0" w:color="auto"/>
            </w:tcBorders>
            <w:textDirection w:val="btLr"/>
            <w:vAlign w:val="center"/>
          </w:tcPr>
          <w:p w:rsidR="007056B1" w:rsidRPr="00CE5E5D" w:rsidRDefault="007056B1" w:rsidP="007056B1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5 337,91196</w:t>
            </w:r>
          </w:p>
        </w:tc>
        <w:tc>
          <w:tcPr>
            <w:tcW w:w="403" w:type="dxa"/>
            <w:tcBorders>
              <w:top w:val="single" w:sz="4" w:space="0" w:color="auto"/>
            </w:tcBorders>
            <w:textDirection w:val="btLr"/>
            <w:vAlign w:val="center"/>
          </w:tcPr>
          <w:p w:rsidR="007056B1" w:rsidRPr="00CE5E5D" w:rsidRDefault="007056B1" w:rsidP="007056B1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13 592,0</w:t>
            </w:r>
          </w:p>
        </w:tc>
        <w:tc>
          <w:tcPr>
            <w:tcW w:w="418" w:type="dxa"/>
            <w:tcBorders>
              <w:top w:val="single" w:sz="4" w:space="0" w:color="auto"/>
            </w:tcBorders>
            <w:textDirection w:val="btLr"/>
            <w:vAlign w:val="center"/>
          </w:tcPr>
          <w:p w:rsidR="007056B1" w:rsidRPr="00CE5E5D" w:rsidRDefault="007056B1" w:rsidP="007056B1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12 371,1</w:t>
            </w:r>
            <w:r w:rsidR="007B7AD0"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»</w:t>
            </w:r>
          </w:p>
        </w:tc>
      </w:tr>
    </w:tbl>
    <w:p w:rsidR="00211853" w:rsidRPr="00681AE7" w:rsidRDefault="00211853">
      <w:pPr>
        <w:rPr>
          <w:rFonts w:ascii="Times New Roman" w:hAnsi="Times New Roman"/>
          <w:sz w:val="22"/>
          <w:szCs w:val="22"/>
          <w:highlight w:val="yellow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5B24E7" w:rsidRPr="00CE5E5D" w:rsidTr="00DB1A4E">
        <w:trPr>
          <w:trHeight w:val="426"/>
          <w:jc w:val="right"/>
        </w:trPr>
        <w:tc>
          <w:tcPr>
            <w:tcW w:w="5000" w:type="pct"/>
          </w:tcPr>
          <w:p w:rsidR="00D33FC0" w:rsidRPr="00CE5E5D" w:rsidRDefault="00CE5E5D" w:rsidP="00D33FC0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D33FC0" w:rsidRPr="00CE5E5D">
              <w:rPr>
                <w:rFonts w:ascii="Times New Roman" w:hAnsi="Times New Roman"/>
                <w:sz w:val="28"/>
                <w:szCs w:val="28"/>
              </w:rPr>
              <w:t>раздел 5 «Система программных мероприятий» изложить в новой редакции согласно приложению № 3 к настоящему постановлению;</w:t>
            </w:r>
          </w:p>
          <w:p w:rsidR="005B24E7" w:rsidRPr="00CE5E5D" w:rsidRDefault="00D33FC0" w:rsidP="00CE5E5D">
            <w:pPr>
              <w:tabs>
                <w:tab w:val="left" w:pos="4600"/>
              </w:tabs>
              <w:ind w:right="-5"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E5E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  <w:r w:rsidR="00CE5E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="00DF6A0F" w:rsidRPr="00CE5E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пункты 1, 5-7, 9-11, 13 раздела</w:t>
            </w:r>
            <w:r w:rsidRPr="00CE5E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6 «Целевые индикаторы эффективности исполнения подпрограммы» изложить в следующей редакции:</w:t>
            </w:r>
            <w:r w:rsidR="00DF6A0F" w:rsidRPr="00CE5E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DF6A0F" w:rsidRPr="00681AE7" w:rsidRDefault="00DF6A0F">
      <w:pPr>
        <w:rPr>
          <w:rFonts w:ascii="Times New Roman" w:hAnsi="Times New Roman"/>
          <w:sz w:val="22"/>
          <w:szCs w:val="22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501"/>
        <w:gridCol w:w="2255"/>
        <w:gridCol w:w="567"/>
        <w:gridCol w:w="567"/>
        <w:gridCol w:w="567"/>
        <w:gridCol w:w="567"/>
        <w:gridCol w:w="567"/>
        <w:gridCol w:w="567"/>
        <w:gridCol w:w="472"/>
        <w:gridCol w:w="472"/>
        <w:gridCol w:w="474"/>
        <w:gridCol w:w="379"/>
        <w:gridCol w:w="381"/>
        <w:gridCol w:w="381"/>
        <w:gridCol w:w="381"/>
        <w:gridCol w:w="381"/>
      </w:tblGrid>
      <w:tr w:rsidR="00DF6A0F" w:rsidRPr="00CE5E5D" w:rsidTr="00163070">
        <w:trPr>
          <w:trHeight w:val="243"/>
          <w:tblHeader/>
        </w:trPr>
        <w:tc>
          <w:tcPr>
            <w:tcW w:w="264" w:type="pct"/>
          </w:tcPr>
          <w:p w:rsidR="00DF6A0F" w:rsidRPr="00CE5E5D" w:rsidRDefault="00DF6A0F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89" w:type="pct"/>
          </w:tcPr>
          <w:p w:rsidR="00DF6A0F" w:rsidRPr="00CE5E5D" w:rsidRDefault="00DF6A0F" w:rsidP="00DF6A0F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9" w:type="pct"/>
            <w:vAlign w:val="center"/>
          </w:tcPr>
          <w:p w:rsidR="00DF6A0F" w:rsidRPr="00CE5E5D" w:rsidRDefault="00DF6A0F" w:rsidP="00163070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9" w:type="pct"/>
            <w:vAlign w:val="center"/>
          </w:tcPr>
          <w:p w:rsidR="00DF6A0F" w:rsidRPr="00CE5E5D" w:rsidRDefault="00DF6A0F" w:rsidP="00070084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9" w:type="pct"/>
            <w:vAlign w:val="center"/>
          </w:tcPr>
          <w:p w:rsidR="00DF6A0F" w:rsidRPr="00CE5E5D" w:rsidRDefault="00DF6A0F" w:rsidP="00070084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9" w:type="pct"/>
            <w:vAlign w:val="center"/>
          </w:tcPr>
          <w:p w:rsidR="00DF6A0F" w:rsidRPr="00CE5E5D" w:rsidRDefault="00DF6A0F" w:rsidP="00070084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9" w:type="pct"/>
            <w:vAlign w:val="center"/>
          </w:tcPr>
          <w:p w:rsidR="00DF6A0F" w:rsidRPr="00CE5E5D" w:rsidRDefault="00DF6A0F" w:rsidP="00070084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9" w:type="pct"/>
            <w:vAlign w:val="center"/>
          </w:tcPr>
          <w:p w:rsidR="00DF6A0F" w:rsidRPr="00CE5E5D" w:rsidRDefault="00DF6A0F" w:rsidP="00070084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9" w:type="pct"/>
            <w:vAlign w:val="center"/>
          </w:tcPr>
          <w:p w:rsidR="00DF6A0F" w:rsidRPr="00CE5E5D" w:rsidRDefault="00DF6A0F" w:rsidP="00070084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49" w:type="pct"/>
            <w:vAlign w:val="center"/>
          </w:tcPr>
          <w:p w:rsidR="00DF6A0F" w:rsidRPr="00CE5E5D" w:rsidRDefault="00DF6A0F" w:rsidP="00070084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50" w:type="pct"/>
            <w:vAlign w:val="center"/>
          </w:tcPr>
          <w:p w:rsidR="00DF6A0F" w:rsidRPr="00CE5E5D" w:rsidRDefault="00DF6A0F" w:rsidP="00070084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00" w:type="pct"/>
            <w:vAlign w:val="center"/>
          </w:tcPr>
          <w:p w:rsidR="00DF6A0F" w:rsidRPr="00CE5E5D" w:rsidRDefault="00DF6A0F" w:rsidP="00070084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01" w:type="pct"/>
            <w:vAlign w:val="center"/>
          </w:tcPr>
          <w:p w:rsidR="00DF6A0F" w:rsidRPr="00CE5E5D" w:rsidRDefault="00DF6A0F" w:rsidP="00070084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01" w:type="pct"/>
            <w:vAlign w:val="center"/>
          </w:tcPr>
          <w:p w:rsidR="00DF6A0F" w:rsidRPr="00CE5E5D" w:rsidRDefault="00DF6A0F" w:rsidP="00070084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01" w:type="pct"/>
            <w:vAlign w:val="center"/>
          </w:tcPr>
          <w:p w:rsidR="00DF6A0F" w:rsidRPr="00CE5E5D" w:rsidRDefault="00DF6A0F" w:rsidP="00070084">
            <w:pPr>
              <w:spacing w:after="1" w:line="233" w:lineRule="auto"/>
              <w:ind w:left="-113" w:right="-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01" w:type="pct"/>
            <w:vAlign w:val="center"/>
          </w:tcPr>
          <w:p w:rsidR="00DF6A0F" w:rsidRPr="00CE5E5D" w:rsidRDefault="00DF6A0F" w:rsidP="00070084">
            <w:pPr>
              <w:spacing w:after="1" w:line="233" w:lineRule="auto"/>
              <w:ind w:left="-113" w:right="-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</w:t>
            </w:r>
          </w:p>
        </w:tc>
      </w:tr>
      <w:tr w:rsidR="00DF6A0F" w:rsidRPr="00CE5E5D" w:rsidTr="000028A7">
        <w:trPr>
          <w:trHeight w:val="488"/>
        </w:trPr>
        <w:tc>
          <w:tcPr>
            <w:tcW w:w="264" w:type="pct"/>
          </w:tcPr>
          <w:p w:rsidR="00DF6A0F" w:rsidRPr="00CE5E5D" w:rsidRDefault="00C53EE5" w:rsidP="00243A09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«1.</w:t>
            </w:r>
          </w:p>
        </w:tc>
        <w:tc>
          <w:tcPr>
            <w:tcW w:w="1189" w:type="pct"/>
          </w:tcPr>
          <w:p w:rsidR="00DF6A0F" w:rsidRPr="00CE5E5D" w:rsidRDefault="00DF6A0F" w:rsidP="00DF6A0F">
            <w:pPr>
              <w:spacing w:after="1"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Объем субсидируемых кредитов МФХ</w:t>
            </w:r>
          </w:p>
        </w:tc>
        <w:tc>
          <w:tcPr>
            <w:tcW w:w="299" w:type="pct"/>
          </w:tcPr>
          <w:p w:rsidR="00DF6A0F" w:rsidRPr="00CE5E5D" w:rsidRDefault="00DF6A0F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млн. руб.</w:t>
            </w:r>
          </w:p>
        </w:tc>
        <w:tc>
          <w:tcPr>
            <w:tcW w:w="299" w:type="pct"/>
          </w:tcPr>
          <w:p w:rsidR="00DF6A0F" w:rsidRPr="00CE5E5D" w:rsidRDefault="00DF6A0F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412,3</w:t>
            </w:r>
          </w:p>
        </w:tc>
        <w:tc>
          <w:tcPr>
            <w:tcW w:w="299" w:type="pct"/>
          </w:tcPr>
          <w:p w:rsidR="00DF6A0F" w:rsidRPr="00CE5E5D" w:rsidRDefault="00DF6A0F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308,0</w:t>
            </w:r>
          </w:p>
        </w:tc>
        <w:tc>
          <w:tcPr>
            <w:tcW w:w="299" w:type="pct"/>
          </w:tcPr>
          <w:p w:rsidR="00DF6A0F" w:rsidRPr="00CE5E5D" w:rsidRDefault="00DF6A0F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323,4</w:t>
            </w:r>
          </w:p>
        </w:tc>
        <w:tc>
          <w:tcPr>
            <w:tcW w:w="299" w:type="pct"/>
          </w:tcPr>
          <w:p w:rsidR="00DF6A0F" w:rsidRPr="00CE5E5D" w:rsidRDefault="00DF6A0F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339,6</w:t>
            </w:r>
          </w:p>
        </w:tc>
        <w:tc>
          <w:tcPr>
            <w:tcW w:w="299" w:type="pct"/>
          </w:tcPr>
          <w:p w:rsidR="00DF6A0F" w:rsidRPr="00CE5E5D" w:rsidRDefault="00DF6A0F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171,5</w:t>
            </w:r>
          </w:p>
        </w:tc>
        <w:tc>
          <w:tcPr>
            <w:tcW w:w="249" w:type="pct"/>
          </w:tcPr>
          <w:p w:rsidR="00DF6A0F" w:rsidRPr="00CE5E5D" w:rsidRDefault="00DF6A0F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249" w:type="pct"/>
          </w:tcPr>
          <w:p w:rsidR="00DF6A0F" w:rsidRPr="00CE5E5D" w:rsidRDefault="00DF6A0F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16,3</w:t>
            </w:r>
          </w:p>
        </w:tc>
        <w:tc>
          <w:tcPr>
            <w:tcW w:w="250" w:type="pct"/>
          </w:tcPr>
          <w:p w:rsidR="00DF6A0F" w:rsidRPr="00CE5E5D" w:rsidRDefault="00DF6A0F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1,6</w:t>
            </w:r>
          </w:p>
        </w:tc>
        <w:tc>
          <w:tcPr>
            <w:tcW w:w="200" w:type="pct"/>
          </w:tcPr>
          <w:p w:rsidR="00DF6A0F" w:rsidRPr="00CE5E5D" w:rsidRDefault="00DF6A0F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1" w:type="pct"/>
          </w:tcPr>
          <w:p w:rsidR="00DF6A0F" w:rsidRPr="00CE5E5D" w:rsidRDefault="00DF6A0F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1" w:type="pct"/>
          </w:tcPr>
          <w:p w:rsidR="00DF6A0F" w:rsidRPr="00CE5E5D" w:rsidRDefault="00DF6A0F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1" w:type="pct"/>
          </w:tcPr>
          <w:p w:rsidR="00DF6A0F" w:rsidRPr="00CE5E5D" w:rsidRDefault="00DF6A0F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1" w:type="pct"/>
          </w:tcPr>
          <w:p w:rsidR="00DF6A0F" w:rsidRPr="00CE5E5D" w:rsidRDefault="00DF6A0F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  <w:r w:rsidR="00C53EE5"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»</w:t>
            </w:r>
          </w:p>
        </w:tc>
      </w:tr>
      <w:tr w:rsidR="00C53EE5" w:rsidRPr="00CE5E5D" w:rsidTr="000028A7">
        <w:trPr>
          <w:trHeight w:val="856"/>
        </w:trPr>
        <w:tc>
          <w:tcPr>
            <w:tcW w:w="264" w:type="pct"/>
          </w:tcPr>
          <w:p w:rsidR="00C53EE5" w:rsidRPr="00CE5E5D" w:rsidRDefault="00C53EE5" w:rsidP="00243A09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«5.</w:t>
            </w:r>
          </w:p>
        </w:tc>
        <w:tc>
          <w:tcPr>
            <w:tcW w:w="1189" w:type="pct"/>
          </w:tcPr>
          <w:p w:rsidR="00C53EE5" w:rsidRPr="00CE5E5D" w:rsidRDefault="00C53EE5" w:rsidP="00DF6A0F">
            <w:pPr>
              <w:spacing w:after="1"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Количество крестьянских (фермерских) хозяйств, осуществивших проекты по созданию и развитию своих крестьянских (фермерских) хозяйств с помощью государственной поддержки</w:t>
            </w:r>
          </w:p>
        </w:tc>
        <w:tc>
          <w:tcPr>
            <w:tcW w:w="299" w:type="pct"/>
          </w:tcPr>
          <w:p w:rsidR="00C53EE5" w:rsidRPr="00CE5E5D" w:rsidRDefault="00C53EE5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еди</w:t>
            </w:r>
            <w:proofErr w:type="spellEnd"/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-ниц</w:t>
            </w:r>
            <w:proofErr w:type="gramEnd"/>
          </w:p>
        </w:tc>
        <w:tc>
          <w:tcPr>
            <w:tcW w:w="299" w:type="pct"/>
          </w:tcPr>
          <w:p w:rsidR="00C53EE5" w:rsidRPr="00CE5E5D" w:rsidRDefault="00C53EE5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9" w:type="pct"/>
          </w:tcPr>
          <w:p w:rsidR="00C53EE5" w:rsidRPr="00CE5E5D" w:rsidRDefault="00C53EE5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99" w:type="pct"/>
          </w:tcPr>
          <w:p w:rsidR="00C53EE5" w:rsidRPr="00CE5E5D" w:rsidRDefault="00C53EE5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9" w:type="pct"/>
          </w:tcPr>
          <w:p w:rsidR="00C53EE5" w:rsidRPr="00CE5E5D" w:rsidRDefault="00C53EE5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9" w:type="pct"/>
          </w:tcPr>
          <w:p w:rsidR="00C53EE5" w:rsidRPr="00CE5E5D" w:rsidRDefault="00C53EE5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9" w:type="pct"/>
          </w:tcPr>
          <w:p w:rsidR="00C53EE5" w:rsidRPr="00CE5E5D" w:rsidRDefault="00C53EE5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49" w:type="pct"/>
          </w:tcPr>
          <w:p w:rsidR="00C53EE5" w:rsidRPr="00CE5E5D" w:rsidRDefault="00C53EE5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50" w:type="pct"/>
          </w:tcPr>
          <w:p w:rsidR="00C53EE5" w:rsidRPr="00CE5E5D" w:rsidRDefault="00C53EE5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0" w:type="pct"/>
          </w:tcPr>
          <w:p w:rsidR="00C53EE5" w:rsidRPr="00CE5E5D" w:rsidRDefault="00C53EE5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1" w:type="pct"/>
          </w:tcPr>
          <w:p w:rsidR="00C53EE5" w:rsidRPr="00CE5E5D" w:rsidRDefault="00C53EE5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1" w:type="pct"/>
          </w:tcPr>
          <w:p w:rsidR="00C53EE5" w:rsidRPr="00CE5E5D" w:rsidRDefault="00C53EE5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1" w:type="pct"/>
          </w:tcPr>
          <w:p w:rsidR="00C53EE5" w:rsidRPr="00CE5E5D" w:rsidRDefault="00C53EE5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1" w:type="pct"/>
          </w:tcPr>
          <w:p w:rsidR="00C53EE5" w:rsidRPr="00CE5E5D" w:rsidRDefault="00C53EE5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</w:tr>
      <w:tr w:rsidR="00C53EE5" w:rsidRPr="00CE5E5D" w:rsidTr="000028A7">
        <w:trPr>
          <w:trHeight w:val="772"/>
        </w:trPr>
        <w:tc>
          <w:tcPr>
            <w:tcW w:w="264" w:type="pct"/>
          </w:tcPr>
          <w:p w:rsidR="00C53EE5" w:rsidRPr="00CE5E5D" w:rsidRDefault="00C53EE5" w:rsidP="00243A09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189" w:type="pct"/>
          </w:tcPr>
          <w:p w:rsidR="00C53EE5" w:rsidRPr="00CE5E5D" w:rsidRDefault="00C53EE5" w:rsidP="00DF6A0F">
            <w:pPr>
              <w:spacing w:after="1"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Количество созданных постоянных рабочих ме</w:t>
            </w:r>
            <w:proofErr w:type="gramStart"/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 в кр</w:t>
            </w:r>
            <w:proofErr w:type="gramEnd"/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естьянских (фермерских) хозяйствах</w:t>
            </w:r>
          </w:p>
        </w:tc>
        <w:tc>
          <w:tcPr>
            <w:tcW w:w="299" w:type="pct"/>
          </w:tcPr>
          <w:p w:rsidR="00C53EE5" w:rsidRPr="00CE5E5D" w:rsidRDefault="00C53EE5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gramStart"/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чело-век</w:t>
            </w:r>
            <w:proofErr w:type="gramEnd"/>
          </w:p>
        </w:tc>
        <w:tc>
          <w:tcPr>
            <w:tcW w:w="299" w:type="pct"/>
          </w:tcPr>
          <w:p w:rsidR="00C53EE5" w:rsidRPr="00CE5E5D" w:rsidRDefault="00C53EE5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9" w:type="pct"/>
          </w:tcPr>
          <w:p w:rsidR="00C53EE5" w:rsidRPr="00CE5E5D" w:rsidRDefault="00C53EE5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99" w:type="pct"/>
          </w:tcPr>
          <w:p w:rsidR="00C53EE5" w:rsidRPr="00CE5E5D" w:rsidRDefault="00C53EE5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99" w:type="pct"/>
          </w:tcPr>
          <w:p w:rsidR="00C53EE5" w:rsidRPr="00CE5E5D" w:rsidRDefault="00C53EE5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99" w:type="pct"/>
          </w:tcPr>
          <w:p w:rsidR="00C53EE5" w:rsidRPr="00CE5E5D" w:rsidRDefault="00C53EE5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49" w:type="pct"/>
          </w:tcPr>
          <w:p w:rsidR="00C53EE5" w:rsidRPr="00CE5E5D" w:rsidRDefault="00C53EE5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249" w:type="pct"/>
          </w:tcPr>
          <w:p w:rsidR="00C53EE5" w:rsidRPr="00CE5E5D" w:rsidRDefault="00C53EE5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250" w:type="pct"/>
          </w:tcPr>
          <w:p w:rsidR="00C53EE5" w:rsidRPr="00CE5E5D" w:rsidRDefault="00C53EE5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0" w:type="pct"/>
          </w:tcPr>
          <w:p w:rsidR="00C53EE5" w:rsidRPr="00CE5E5D" w:rsidRDefault="00C53EE5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1" w:type="pct"/>
          </w:tcPr>
          <w:p w:rsidR="00C53EE5" w:rsidRPr="00CE5E5D" w:rsidRDefault="00C53EE5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1" w:type="pct"/>
          </w:tcPr>
          <w:p w:rsidR="00C53EE5" w:rsidRPr="00CE5E5D" w:rsidRDefault="00C53EE5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1" w:type="pct"/>
          </w:tcPr>
          <w:p w:rsidR="00C53EE5" w:rsidRPr="00CE5E5D" w:rsidRDefault="00C53EE5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1" w:type="pct"/>
          </w:tcPr>
          <w:p w:rsidR="00C53EE5" w:rsidRPr="00CE5E5D" w:rsidRDefault="00C53EE5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</w:tr>
      <w:tr w:rsidR="000278F6" w:rsidRPr="00CE5E5D" w:rsidTr="000028A7">
        <w:trPr>
          <w:trHeight w:val="347"/>
        </w:trPr>
        <w:tc>
          <w:tcPr>
            <w:tcW w:w="264" w:type="pct"/>
          </w:tcPr>
          <w:p w:rsidR="000278F6" w:rsidRPr="00CE5E5D" w:rsidRDefault="000278F6" w:rsidP="00243A09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189" w:type="pct"/>
          </w:tcPr>
          <w:p w:rsidR="000278F6" w:rsidRPr="00CE5E5D" w:rsidRDefault="000278F6" w:rsidP="00243A09">
            <w:pPr>
              <w:spacing w:after="1"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Количество новых постоянных рабочих мест, созданных в крестьянских (фермерских) хозяйствах, осуществивших проекты создания и развития своих хозяйств с помощью средств государственной поддержки</w:t>
            </w:r>
          </w:p>
        </w:tc>
        <w:tc>
          <w:tcPr>
            <w:tcW w:w="299" w:type="pct"/>
          </w:tcPr>
          <w:p w:rsidR="000278F6" w:rsidRPr="00CE5E5D" w:rsidRDefault="000278F6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еди</w:t>
            </w:r>
            <w:proofErr w:type="spellEnd"/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-ниц</w:t>
            </w:r>
            <w:proofErr w:type="gramEnd"/>
          </w:p>
        </w:tc>
        <w:tc>
          <w:tcPr>
            <w:tcW w:w="299" w:type="pct"/>
          </w:tcPr>
          <w:p w:rsidR="000278F6" w:rsidRPr="00CE5E5D" w:rsidRDefault="000278F6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9" w:type="pct"/>
          </w:tcPr>
          <w:p w:rsidR="000278F6" w:rsidRPr="00CE5E5D" w:rsidRDefault="000278F6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9" w:type="pct"/>
          </w:tcPr>
          <w:p w:rsidR="000278F6" w:rsidRPr="00CE5E5D" w:rsidRDefault="000278F6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9" w:type="pct"/>
          </w:tcPr>
          <w:p w:rsidR="000278F6" w:rsidRPr="00CE5E5D" w:rsidRDefault="000278F6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9" w:type="pct"/>
          </w:tcPr>
          <w:p w:rsidR="000278F6" w:rsidRPr="00CE5E5D" w:rsidRDefault="000278F6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249" w:type="pct"/>
          </w:tcPr>
          <w:p w:rsidR="000278F6" w:rsidRPr="00CE5E5D" w:rsidRDefault="000278F6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49" w:type="pct"/>
          </w:tcPr>
          <w:p w:rsidR="000278F6" w:rsidRPr="00CE5E5D" w:rsidRDefault="000278F6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50" w:type="pct"/>
          </w:tcPr>
          <w:p w:rsidR="000278F6" w:rsidRPr="00CE5E5D" w:rsidRDefault="000278F6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00" w:type="pct"/>
          </w:tcPr>
          <w:p w:rsidR="000278F6" w:rsidRPr="00CE5E5D" w:rsidRDefault="000278F6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1" w:type="pct"/>
          </w:tcPr>
          <w:p w:rsidR="000278F6" w:rsidRPr="00CE5E5D" w:rsidRDefault="000278F6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1" w:type="pct"/>
          </w:tcPr>
          <w:p w:rsidR="000278F6" w:rsidRPr="00CE5E5D" w:rsidRDefault="000278F6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1" w:type="pct"/>
          </w:tcPr>
          <w:p w:rsidR="000278F6" w:rsidRPr="00CE5E5D" w:rsidRDefault="000278F6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1" w:type="pct"/>
          </w:tcPr>
          <w:p w:rsidR="000278F6" w:rsidRPr="00CE5E5D" w:rsidRDefault="000278F6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-»</w:t>
            </w:r>
          </w:p>
        </w:tc>
      </w:tr>
      <w:tr w:rsidR="000278F6" w:rsidRPr="00CE5E5D" w:rsidTr="000028A7">
        <w:trPr>
          <w:trHeight w:val="772"/>
        </w:trPr>
        <w:tc>
          <w:tcPr>
            <w:tcW w:w="264" w:type="pct"/>
          </w:tcPr>
          <w:p w:rsidR="000278F6" w:rsidRPr="00CE5E5D" w:rsidRDefault="000278F6" w:rsidP="00243A09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«9.</w:t>
            </w:r>
          </w:p>
        </w:tc>
        <w:tc>
          <w:tcPr>
            <w:tcW w:w="1189" w:type="pct"/>
          </w:tcPr>
          <w:p w:rsidR="000278F6" w:rsidRPr="00CE5E5D" w:rsidRDefault="000278F6" w:rsidP="009A1A8F">
            <w:pPr>
              <w:spacing w:after="1" w:line="233" w:lineRule="auto"/>
              <w:ind w:right="-62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Количество сельскохозяйственных потребительских кооперативов, развивающих свою материально-техническую базу с помощью </w:t>
            </w:r>
            <w:proofErr w:type="spellStart"/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грантовой</w:t>
            </w:r>
            <w:proofErr w:type="spellEnd"/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поддержки</w:t>
            </w:r>
          </w:p>
        </w:tc>
        <w:tc>
          <w:tcPr>
            <w:tcW w:w="299" w:type="pct"/>
          </w:tcPr>
          <w:p w:rsidR="000278F6" w:rsidRPr="00CE5E5D" w:rsidRDefault="000278F6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еди</w:t>
            </w:r>
            <w:proofErr w:type="spellEnd"/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-ниц</w:t>
            </w:r>
            <w:proofErr w:type="gramEnd"/>
          </w:p>
        </w:tc>
        <w:tc>
          <w:tcPr>
            <w:tcW w:w="299" w:type="pct"/>
          </w:tcPr>
          <w:p w:rsidR="000278F6" w:rsidRPr="00CE5E5D" w:rsidRDefault="000278F6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9" w:type="pct"/>
          </w:tcPr>
          <w:p w:rsidR="000278F6" w:rsidRPr="00CE5E5D" w:rsidRDefault="000278F6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9" w:type="pct"/>
          </w:tcPr>
          <w:p w:rsidR="000278F6" w:rsidRPr="00CE5E5D" w:rsidRDefault="000278F6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9" w:type="pct"/>
          </w:tcPr>
          <w:p w:rsidR="000278F6" w:rsidRPr="00CE5E5D" w:rsidRDefault="000278F6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9" w:type="pct"/>
          </w:tcPr>
          <w:p w:rsidR="000278F6" w:rsidRPr="00CE5E5D" w:rsidRDefault="000278F6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9" w:type="pct"/>
          </w:tcPr>
          <w:p w:rsidR="000278F6" w:rsidRPr="00CE5E5D" w:rsidRDefault="000278F6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9" w:type="pct"/>
          </w:tcPr>
          <w:p w:rsidR="000278F6" w:rsidRPr="00CE5E5D" w:rsidRDefault="000278F6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" w:type="pct"/>
          </w:tcPr>
          <w:p w:rsidR="000278F6" w:rsidRPr="00CE5E5D" w:rsidRDefault="000278F6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" w:type="pct"/>
          </w:tcPr>
          <w:p w:rsidR="000278F6" w:rsidRPr="00CE5E5D" w:rsidRDefault="000278F6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1" w:type="pct"/>
          </w:tcPr>
          <w:p w:rsidR="000278F6" w:rsidRPr="00CE5E5D" w:rsidRDefault="000278F6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1" w:type="pct"/>
          </w:tcPr>
          <w:p w:rsidR="000278F6" w:rsidRPr="00CE5E5D" w:rsidRDefault="000278F6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1" w:type="pct"/>
          </w:tcPr>
          <w:p w:rsidR="000278F6" w:rsidRPr="00CE5E5D" w:rsidRDefault="000278F6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1" w:type="pct"/>
          </w:tcPr>
          <w:p w:rsidR="000278F6" w:rsidRPr="00CE5E5D" w:rsidRDefault="000278F6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0278F6" w:rsidRPr="00CE5E5D" w:rsidTr="000028A7">
        <w:trPr>
          <w:trHeight w:val="772"/>
        </w:trPr>
        <w:tc>
          <w:tcPr>
            <w:tcW w:w="264" w:type="pct"/>
          </w:tcPr>
          <w:p w:rsidR="000278F6" w:rsidRPr="00CE5E5D" w:rsidRDefault="000278F6" w:rsidP="00243A09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1189" w:type="pct"/>
          </w:tcPr>
          <w:p w:rsidR="000278F6" w:rsidRPr="00CE5E5D" w:rsidRDefault="000278F6" w:rsidP="009A1A8F">
            <w:pPr>
              <w:spacing w:after="1" w:line="233" w:lineRule="auto"/>
              <w:ind w:right="-62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Количество новых постоянных рабочих мест, созданных в сельскохозяйственных потребительских кооперативах, получивших средства </w:t>
            </w:r>
            <w:proofErr w:type="spellStart"/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грантовой</w:t>
            </w:r>
            <w:proofErr w:type="spellEnd"/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поддержки для развития материально-технической базы</w:t>
            </w:r>
          </w:p>
        </w:tc>
        <w:tc>
          <w:tcPr>
            <w:tcW w:w="299" w:type="pct"/>
          </w:tcPr>
          <w:p w:rsidR="000278F6" w:rsidRPr="00CE5E5D" w:rsidRDefault="000278F6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еди</w:t>
            </w:r>
            <w:proofErr w:type="spellEnd"/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-ниц</w:t>
            </w:r>
            <w:proofErr w:type="gramEnd"/>
          </w:p>
        </w:tc>
        <w:tc>
          <w:tcPr>
            <w:tcW w:w="299" w:type="pct"/>
          </w:tcPr>
          <w:p w:rsidR="000278F6" w:rsidRPr="00CE5E5D" w:rsidRDefault="000278F6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9" w:type="pct"/>
          </w:tcPr>
          <w:p w:rsidR="000278F6" w:rsidRPr="00CE5E5D" w:rsidRDefault="000278F6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9" w:type="pct"/>
          </w:tcPr>
          <w:p w:rsidR="000278F6" w:rsidRPr="00CE5E5D" w:rsidRDefault="000278F6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9" w:type="pct"/>
          </w:tcPr>
          <w:p w:rsidR="000278F6" w:rsidRPr="00CE5E5D" w:rsidRDefault="000278F6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9" w:type="pct"/>
          </w:tcPr>
          <w:p w:rsidR="000278F6" w:rsidRPr="00CE5E5D" w:rsidRDefault="000278F6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9" w:type="pct"/>
          </w:tcPr>
          <w:p w:rsidR="000278F6" w:rsidRPr="00CE5E5D" w:rsidRDefault="000278F6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9" w:type="pct"/>
          </w:tcPr>
          <w:p w:rsidR="000278F6" w:rsidRPr="00CE5E5D" w:rsidRDefault="000278F6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0" w:type="pct"/>
          </w:tcPr>
          <w:p w:rsidR="000278F6" w:rsidRPr="00CE5E5D" w:rsidRDefault="000278F6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" w:type="pct"/>
          </w:tcPr>
          <w:p w:rsidR="000278F6" w:rsidRPr="00CE5E5D" w:rsidRDefault="000278F6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1" w:type="pct"/>
          </w:tcPr>
          <w:p w:rsidR="000278F6" w:rsidRPr="00CE5E5D" w:rsidRDefault="000278F6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1" w:type="pct"/>
          </w:tcPr>
          <w:p w:rsidR="000278F6" w:rsidRPr="00CE5E5D" w:rsidRDefault="000278F6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1" w:type="pct"/>
          </w:tcPr>
          <w:p w:rsidR="000278F6" w:rsidRPr="00CE5E5D" w:rsidRDefault="000278F6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1" w:type="pct"/>
          </w:tcPr>
          <w:p w:rsidR="000278F6" w:rsidRPr="00CE5E5D" w:rsidRDefault="000278F6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0278F6" w:rsidRPr="00CE5E5D" w:rsidTr="000028A7">
        <w:trPr>
          <w:trHeight w:val="772"/>
        </w:trPr>
        <w:tc>
          <w:tcPr>
            <w:tcW w:w="264" w:type="pct"/>
          </w:tcPr>
          <w:p w:rsidR="000278F6" w:rsidRPr="00CE5E5D" w:rsidRDefault="000278F6" w:rsidP="00243A09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1189" w:type="pct"/>
          </w:tcPr>
          <w:p w:rsidR="000278F6" w:rsidRPr="00CE5E5D" w:rsidRDefault="000278F6" w:rsidP="00DF6A0F">
            <w:pPr>
              <w:spacing w:after="1"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Прирост объема сельскохозяйственной продукции, реализованной </w:t>
            </w:r>
            <w:proofErr w:type="spellStart"/>
            <w:proofErr w:type="gramStart"/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сельскохозяйственны</w:t>
            </w:r>
            <w:proofErr w:type="spellEnd"/>
            <w:r w:rsidR="009A1A8F"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ми</w:t>
            </w:r>
            <w:proofErr w:type="gramEnd"/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потребительскими кооперативами, получившими средства </w:t>
            </w:r>
            <w:proofErr w:type="spellStart"/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грантовой</w:t>
            </w:r>
            <w:proofErr w:type="spellEnd"/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поддержки, к году, предшествующему году предоставления субсидии</w:t>
            </w:r>
          </w:p>
        </w:tc>
        <w:tc>
          <w:tcPr>
            <w:tcW w:w="299" w:type="pct"/>
          </w:tcPr>
          <w:p w:rsidR="000278F6" w:rsidRPr="00CE5E5D" w:rsidRDefault="000278F6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99" w:type="pct"/>
          </w:tcPr>
          <w:p w:rsidR="000278F6" w:rsidRPr="00CE5E5D" w:rsidRDefault="000278F6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9" w:type="pct"/>
          </w:tcPr>
          <w:p w:rsidR="000278F6" w:rsidRPr="00CE5E5D" w:rsidRDefault="000278F6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9" w:type="pct"/>
          </w:tcPr>
          <w:p w:rsidR="000278F6" w:rsidRPr="00CE5E5D" w:rsidRDefault="000278F6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9" w:type="pct"/>
          </w:tcPr>
          <w:p w:rsidR="000278F6" w:rsidRPr="00CE5E5D" w:rsidRDefault="000278F6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9" w:type="pct"/>
          </w:tcPr>
          <w:p w:rsidR="000278F6" w:rsidRPr="00CE5E5D" w:rsidRDefault="000278F6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9" w:type="pct"/>
          </w:tcPr>
          <w:p w:rsidR="000278F6" w:rsidRPr="00CE5E5D" w:rsidRDefault="000278F6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9" w:type="pct"/>
          </w:tcPr>
          <w:p w:rsidR="000278F6" w:rsidRPr="00CE5E5D" w:rsidRDefault="000278F6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50" w:type="pct"/>
          </w:tcPr>
          <w:p w:rsidR="000278F6" w:rsidRPr="00CE5E5D" w:rsidRDefault="000278F6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00" w:type="pct"/>
          </w:tcPr>
          <w:p w:rsidR="000278F6" w:rsidRPr="00CE5E5D" w:rsidRDefault="000278F6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1" w:type="pct"/>
          </w:tcPr>
          <w:p w:rsidR="000278F6" w:rsidRPr="00CE5E5D" w:rsidRDefault="00B115F0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01" w:type="pct"/>
          </w:tcPr>
          <w:p w:rsidR="000278F6" w:rsidRPr="00CE5E5D" w:rsidRDefault="00B115F0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01" w:type="pct"/>
          </w:tcPr>
          <w:p w:rsidR="000278F6" w:rsidRPr="00CE5E5D" w:rsidRDefault="000278F6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01" w:type="pct"/>
          </w:tcPr>
          <w:p w:rsidR="000278F6" w:rsidRPr="00CE5E5D" w:rsidRDefault="000278F6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</w:t>
            </w:r>
            <w:r w:rsidR="00D33B37"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»</w:t>
            </w:r>
          </w:p>
        </w:tc>
      </w:tr>
      <w:tr w:rsidR="00D33B37" w:rsidRPr="00CE5E5D" w:rsidTr="000028A7">
        <w:trPr>
          <w:trHeight w:val="772"/>
        </w:trPr>
        <w:tc>
          <w:tcPr>
            <w:tcW w:w="264" w:type="pct"/>
            <w:vMerge w:val="restart"/>
          </w:tcPr>
          <w:p w:rsidR="00D33B37" w:rsidRPr="00CE5E5D" w:rsidRDefault="00D33B37" w:rsidP="00243A09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«13.</w:t>
            </w:r>
          </w:p>
        </w:tc>
        <w:tc>
          <w:tcPr>
            <w:tcW w:w="1189" w:type="pct"/>
          </w:tcPr>
          <w:p w:rsidR="00D33B37" w:rsidRPr="00CE5E5D" w:rsidRDefault="00D33B37" w:rsidP="00DF6A0F">
            <w:pPr>
              <w:spacing w:after="1"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Количество крестьянских (фермерских) хозяйств, осуществляющих проекты создания и развития своих хозяйств с помощью </w:t>
            </w:r>
            <w:proofErr w:type="spellStart"/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грантовой</w:t>
            </w:r>
            <w:proofErr w:type="spellEnd"/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поддержки, в том числе:</w:t>
            </w:r>
          </w:p>
        </w:tc>
        <w:tc>
          <w:tcPr>
            <w:tcW w:w="299" w:type="pct"/>
          </w:tcPr>
          <w:p w:rsidR="00D33B37" w:rsidRPr="00CE5E5D" w:rsidRDefault="00D33B37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еди</w:t>
            </w:r>
            <w:proofErr w:type="spellEnd"/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-ниц</w:t>
            </w:r>
            <w:proofErr w:type="gramEnd"/>
          </w:p>
        </w:tc>
        <w:tc>
          <w:tcPr>
            <w:tcW w:w="299" w:type="pct"/>
          </w:tcPr>
          <w:p w:rsidR="00D33B37" w:rsidRPr="00CE5E5D" w:rsidRDefault="00D33B37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9" w:type="pct"/>
          </w:tcPr>
          <w:p w:rsidR="00D33B37" w:rsidRPr="00CE5E5D" w:rsidRDefault="00D33B37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9" w:type="pct"/>
          </w:tcPr>
          <w:p w:rsidR="00D33B37" w:rsidRPr="00CE5E5D" w:rsidRDefault="00D33B37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9" w:type="pct"/>
          </w:tcPr>
          <w:p w:rsidR="00D33B37" w:rsidRPr="00CE5E5D" w:rsidRDefault="00D33B37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9" w:type="pct"/>
          </w:tcPr>
          <w:p w:rsidR="00D33B37" w:rsidRPr="00CE5E5D" w:rsidRDefault="00D33B37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9" w:type="pct"/>
          </w:tcPr>
          <w:p w:rsidR="00D33B37" w:rsidRPr="00CE5E5D" w:rsidRDefault="00D33B37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9" w:type="pct"/>
          </w:tcPr>
          <w:p w:rsidR="00D33B37" w:rsidRPr="00CE5E5D" w:rsidRDefault="00D33B37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" w:type="pct"/>
          </w:tcPr>
          <w:p w:rsidR="00D33B37" w:rsidRPr="00CE5E5D" w:rsidRDefault="00D33B37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0" w:type="pct"/>
          </w:tcPr>
          <w:p w:rsidR="00D33B37" w:rsidRPr="00CE5E5D" w:rsidRDefault="00D33B37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1" w:type="pct"/>
          </w:tcPr>
          <w:p w:rsidR="00D33B37" w:rsidRPr="00CE5E5D" w:rsidRDefault="00B115F0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1" w:type="pct"/>
          </w:tcPr>
          <w:p w:rsidR="00D33B37" w:rsidRPr="00CE5E5D" w:rsidRDefault="00B115F0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1" w:type="pct"/>
          </w:tcPr>
          <w:p w:rsidR="00D33B37" w:rsidRPr="00CE5E5D" w:rsidRDefault="00B115F0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1" w:type="pct"/>
          </w:tcPr>
          <w:p w:rsidR="00D33B37" w:rsidRPr="00CE5E5D" w:rsidRDefault="00B115F0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</w:t>
            </w:r>
          </w:p>
        </w:tc>
      </w:tr>
      <w:tr w:rsidR="00D33B37" w:rsidRPr="00CE5E5D" w:rsidTr="000028A7">
        <w:trPr>
          <w:trHeight w:val="235"/>
        </w:trPr>
        <w:tc>
          <w:tcPr>
            <w:tcW w:w="264" w:type="pct"/>
            <w:vMerge/>
          </w:tcPr>
          <w:p w:rsidR="00D33B37" w:rsidRPr="00CE5E5D" w:rsidRDefault="00D33B37" w:rsidP="00243A09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89" w:type="pct"/>
          </w:tcPr>
          <w:p w:rsidR="00D33B37" w:rsidRPr="00CE5E5D" w:rsidRDefault="00D33B37" w:rsidP="00514D71">
            <w:pPr>
              <w:spacing w:after="1"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семейные фермы</w:t>
            </w:r>
          </w:p>
        </w:tc>
        <w:tc>
          <w:tcPr>
            <w:tcW w:w="299" w:type="pct"/>
          </w:tcPr>
          <w:p w:rsidR="00D33B37" w:rsidRPr="00CE5E5D" w:rsidRDefault="00D33B37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еди</w:t>
            </w:r>
            <w:proofErr w:type="spellEnd"/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-ниц</w:t>
            </w:r>
            <w:proofErr w:type="gramEnd"/>
          </w:p>
        </w:tc>
        <w:tc>
          <w:tcPr>
            <w:tcW w:w="299" w:type="pct"/>
          </w:tcPr>
          <w:p w:rsidR="00D33B37" w:rsidRPr="00CE5E5D" w:rsidRDefault="00D33B37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9" w:type="pct"/>
          </w:tcPr>
          <w:p w:rsidR="00D33B37" w:rsidRPr="00CE5E5D" w:rsidRDefault="00D33B37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9" w:type="pct"/>
          </w:tcPr>
          <w:p w:rsidR="00D33B37" w:rsidRPr="00CE5E5D" w:rsidRDefault="00D33B37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9" w:type="pct"/>
          </w:tcPr>
          <w:p w:rsidR="00D33B37" w:rsidRPr="00CE5E5D" w:rsidRDefault="00D33B37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9" w:type="pct"/>
          </w:tcPr>
          <w:p w:rsidR="00D33B37" w:rsidRPr="00CE5E5D" w:rsidRDefault="00D33B37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9" w:type="pct"/>
          </w:tcPr>
          <w:p w:rsidR="00D33B37" w:rsidRPr="00CE5E5D" w:rsidRDefault="00D33B37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9" w:type="pct"/>
          </w:tcPr>
          <w:p w:rsidR="00D33B37" w:rsidRPr="00CE5E5D" w:rsidRDefault="00D33B37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" w:type="pct"/>
          </w:tcPr>
          <w:p w:rsidR="00D33B37" w:rsidRPr="00CE5E5D" w:rsidRDefault="00D33B37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0" w:type="pct"/>
          </w:tcPr>
          <w:p w:rsidR="00D33B37" w:rsidRPr="00CE5E5D" w:rsidRDefault="00D33B37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1" w:type="pct"/>
          </w:tcPr>
          <w:p w:rsidR="00D33B37" w:rsidRPr="00CE5E5D" w:rsidRDefault="00B115F0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1" w:type="pct"/>
          </w:tcPr>
          <w:p w:rsidR="00D33B37" w:rsidRPr="00CE5E5D" w:rsidRDefault="00B115F0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1" w:type="pct"/>
          </w:tcPr>
          <w:p w:rsidR="00D33B37" w:rsidRPr="00CE5E5D" w:rsidRDefault="00B115F0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1" w:type="pct"/>
          </w:tcPr>
          <w:p w:rsidR="00D33B37" w:rsidRPr="00CE5E5D" w:rsidRDefault="00B115F0" w:rsidP="000028A7">
            <w:pPr>
              <w:spacing w:after="1" w:line="233" w:lineRule="auto"/>
              <w:ind w:left="-57" w:right="-57" w:firstLine="2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</w:t>
            </w:r>
            <w:r w:rsidR="00D33B37"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»</w:t>
            </w:r>
          </w:p>
        </w:tc>
      </w:tr>
    </w:tbl>
    <w:p w:rsidR="00DF6A0F" w:rsidRPr="00CE5E5D" w:rsidRDefault="00DF6A0F">
      <w:pPr>
        <w:rPr>
          <w:rFonts w:ascii="Times New Roman" w:hAnsi="Times New Roman"/>
          <w:highlight w:val="yellow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DF6A0F" w:rsidRPr="00CE5E5D" w:rsidTr="00DB1A4E">
        <w:trPr>
          <w:trHeight w:val="426"/>
          <w:jc w:val="right"/>
        </w:trPr>
        <w:tc>
          <w:tcPr>
            <w:tcW w:w="5000" w:type="pct"/>
          </w:tcPr>
          <w:p w:rsidR="00DF6A0F" w:rsidRPr="00CE5E5D" w:rsidRDefault="00DF6A0F" w:rsidP="00DF6A0F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7) в приложении № 4 к государственной программе:</w:t>
            </w:r>
          </w:p>
          <w:p w:rsidR="00DF6A0F" w:rsidRPr="00CE5E5D" w:rsidRDefault="00DF6A0F" w:rsidP="00DF6A0F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- таблицу раздела 3 «Ресурсное обеспечение подпрограммы» изложить в следующей редакции:</w:t>
            </w:r>
          </w:p>
        </w:tc>
      </w:tr>
    </w:tbl>
    <w:p w:rsidR="00D33FC0" w:rsidRPr="00CE5E5D" w:rsidRDefault="00D33FC0" w:rsidP="00D33FC0">
      <w:pPr>
        <w:rPr>
          <w:rFonts w:ascii="Times New Roman" w:hAnsi="Times New Roman"/>
          <w:highlight w:val="yellow"/>
        </w:rPr>
      </w:pPr>
    </w:p>
    <w:tbl>
      <w:tblPr>
        <w:tblW w:w="947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15"/>
        <w:gridCol w:w="1915"/>
        <w:gridCol w:w="1418"/>
        <w:gridCol w:w="440"/>
        <w:gridCol w:w="450"/>
        <w:gridCol w:w="450"/>
        <w:gridCol w:w="438"/>
        <w:gridCol w:w="443"/>
        <w:gridCol w:w="454"/>
        <w:gridCol w:w="454"/>
        <w:gridCol w:w="443"/>
        <w:gridCol w:w="443"/>
        <w:gridCol w:w="454"/>
        <w:gridCol w:w="433"/>
        <w:gridCol w:w="402"/>
        <w:gridCol w:w="419"/>
      </w:tblGrid>
      <w:tr w:rsidR="00D33FC0" w:rsidRPr="00CE5E5D" w:rsidTr="00A329FE">
        <w:trPr>
          <w:cantSplit/>
          <w:trHeight w:val="266"/>
          <w:tblHeader/>
        </w:trPr>
        <w:tc>
          <w:tcPr>
            <w:tcW w:w="415" w:type="dxa"/>
            <w:vMerge w:val="restart"/>
            <w:vAlign w:val="center"/>
          </w:tcPr>
          <w:p w:rsidR="00D33FC0" w:rsidRPr="00CE5E5D" w:rsidRDefault="0032373E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«</w:t>
            </w:r>
            <w:r w:rsidR="00D33FC0" w:rsidRPr="00CE5E5D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="00D33FC0" w:rsidRPr="00CE5E5D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="00D33FC0" w:rsidRPr="00CE5E5D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1915" w:type="dxa"/>
            <w:vMerge w:val="restart"/>
            <w:vAlign w:val="center"/>
          </w:tcPr>
          <w:p w:rsidR="00D33FC0" w:rsidRPr="00CE5E5D" w:rsidRDefault="00D33FC0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Главный распорядитель</w:t>
            </w:r>
          </w:p>
        </w:tc>
        <w:tc>
          <w:tcPr>
            <w:tcW w:w="1418" w:type="dxa"/>
            <w:vMerge w:val="restart"/>
            <w:vAlign w:val="center"/>
          </w:tcPr>
          <w:p w:rsidR="00D33FC0" w:rsidRPr="00CE5E5D" w:rsidRDefault="00D33FC0" w:rsidP="00A329FE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CE5E5D">
              <w:rPr>
                <w:rFonts w:ascii="Times New Roman" w:hAnsi="Times New Roman"/>
                <w:sz w:val="22"/>
                <w:szCs w:val="22"/>
              </w:rPr>
              <w:t>финансиро-вания</w:t>
            </w:r>
            <w:proofErr w:type="spellEnd"/>
            <w:proofErr w:type="gramEnd"/>
          </w:p>
        </w:tc>
        <w:tc>
          <w:tcPr>
            <w:tcW w:w="5723" w:type="dxa"/>
            <w:gridSpan w:val="13"/>
            <w:vAlign w:val="center"/>
          </w:tcPr>
          <w:p w:rsidR="00D33FC0" w:rsidRPr="00CE5E5D" w:rsidRDefault="00D33FC0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Объем финансирования, тыс. руб.</w:t>
            </w:r>
          </w:p>
        </w:tc>
      </w:tr>
      <w:tr w:rsidR="00D33FC0" w:rsidRPr="00CE5E5D" w:rsidTr="00243A09">
        <w:trPr>
          <w:cantSplit/>
          <w:trHeight w:val="266"/>
          <w:tblHeader/>
        </w:trPr>
        <w:tc>
          <w:tcPr>
            <w:tcW w:w="415" w:type="dxa"/>
            <w:vMerge/>
            <w:vAlign w:val="center"/>
          </w:tcPr>
          <w:p w:rsidR="00D33FC0" w:rsidRPr="00CE5E5D" w:rsidRDefault="00D33FC0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5" w:type="dxa"/>
            <w:vMerge/>
            <w:vAlign w:val="center"/>
          </w:tcPr>
          <w:p w:rsidR="00D33FC0" w:rsidRPr="00CE5E5D" w:rsidRDefault="00D33FC0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extDirection w:val="btLr"/>
          </w:tcPr>
          <w:p w:rsidR="00D33FC0" w:rsidRPr="00CE5E5D" w:rsidRDefault="00D33FC0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vMerge w:val="restart"/>
            <w:textDirection w:val="btLr"/>
            <w:vAlign w:val="center"/>
          </w:tcPr>
          <w:p w:rsidR="00D33FC0" w:rsidRPr="00CE5E5D" w:rsidRDefault="00CE5E5D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="00D33FC0" w:rsidRPr="00CE5E5D">
              <w:rPr>
                <w:rFonts w:ascii="Times New Roman" w:hAnsi="Times New Roman"/>
                <w:sz w:val="22"/>
                <w:szCs w:val="22"/>
              </w:rPr>
              <w:t>сего</w:t>
            </w:r>
          </w:p>
        </w:tc>
        <w:tc>
          <w:tcPr>
            <w:tcW w:w="5283" w:type="dxa"/>
            <w:gridSpan w:val="12"/>
            <w:vAlign w:val="center"/>
          </w:tcPr>
          <w:p w:rsidR="00D33FC0" w:rsidRPr="00CE5E5D" w:rsidRDefault="00D33FC0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в том числе по годам</w:t>
            </w:r>
          </w:p>
        </w:tc>
      </w:tr>
      <w:tr w:rsidR="00D33FC0" w:rsidRPr="00CE5E5D" w:rsidTr="00243A09">
        <w:trPr>
          <w:cantSplit/>
          <w:trHeight w:val="620"/>
          <w:tblHeader/>
        </w:trPr>
        <w:tc>
          <w:tcPr>
            <w:tcW w:w="415" w:type="dxa"/>
            <w:vMerge/>
            <w:vAlign w:val="center"/>
          </w:tcPr>
          <w:p w:rsidR="00D33FC0" w:rsidRPr="00CE5E5D" w:rsidRDefault="00D33FC0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5" w:type="dxa"/>
            <w:vMerge/>
            <w:vAlign w:val="center"/>
          </w:tcPr>
          <w:p w:rsidR="00D33FC0" w:rsidRPr="00CE5E5D" w:rsidRDefault="00D33FC0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33FC0" w:rsidRPr="00CE5E5D" w:rsidRDefault="00D33FC0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vMerge/>
            <w:vAlign w:val="center"/>
          </w:tcPr>
          <w:p w:rsidR="00D33FC0" w:rsidRPr="00CE5E5D" w:rsidRDefault="00D33FC0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  <w:textDirection w:val="btLr"/>
          </w:tcPr>
          <w:p w:rsidR="00D33FC0" w:rsidRPr="00CE5E5D" w:rsidRDefault="00D33FC0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2014</w:t>
            </w:r>
          </w:p>
        </w:tc>
        <w:tc>
          <w:tcPr>
            <w:tcW w:w="450" w:type="dxa"/>
            <w:textDirection w:val="btLr"/>
            <w:vAlign w:val="center"/>
          </w:tcPr>
          <w:p w:rsidR="00D33FC0" w:rsidRPr="00CE5E5D" w:rsidRDefault="00D33FC0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2015</w:t>
            </w:r>
          </w:p>
        </w:tc>
        <w:tc>
          <w:tcPr>
            <w:tcW w:w="438" w:type="dxa"/>
            <w:textDirection w:val="btLr"/>
            <w:vAlign w:val="center"/>
          </w:tcPr>
          <w:p w:rsidR="00D33FC0" w:rsidRPr="00CE5E5D" w:rsidRDefault="00D33FC0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2016</w:t>
            </w:r>
          </w:p>
        </w:tc>
        <w:tc>
          <w:tcPr>
            <w:tcW w:w="443" w:type="dxa"/>
            <w:textDirection w:val="btLr"/>
            <w:vAlign w:val="center"/>
          </w:tcPr>
          <w:p w:rsidR="00D33FC0" w:rsidRPr="00CE5E5D" w:rsidRDefault="00D33FC0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454" w:type="dxa"/>
            <w:textDirection w:val="btLr"/>
            <w:vAlign w:val="center"/>
          </w:tcPr>
          <w:p w:rsidR="00D33FC0" w:rsidRPr="00CE5E5D" w:rsidRDefault="00D33FC0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454" w:type="dxa"/>
            <w:textDirection w:val="btLr"/>
            <w:vAlign w:val="center"/>
          </w:tcPr>
          <w:p w:rsidR="00D33FC0" w:rsidRPr="00CE5E5D" w:rsidRDefault="00D33FC0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443" w:type="dxa"/>
            <w:textDirection w:val="btLr"/>
            <w:vAlign w:val="center"/>
          </w:tcPr>
          <w:p w:rsidR="00D33FC0" w:rsidRPr="00CE5E5D" w:rsidRDefault="00D33FC0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443" w:type="dxa"/>
            <w:textDirection w:val="btLr"/>
            <w:vAlign w:val="center"/>
          </w:tcPr>
          <w:p w:rsidR="00D33FC0" w:rsidRPr="00CE5E5D" w:rsidRDefault="00D33FC0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454" w:type="dxa"/>
            <w:textDirection w:val="btLr"/>
            <w:vAlign w:val="center"/>
          </w:tcPr>
          <w:p w:rsidR="00D33FC0" w:rsidRPr="00CE5E5D" w:rsidRDefault="00D33FC0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433" w:type="dxa"/>
            <w:textDirection w:val="btLr"/>
            <w:vAlign w:val="center"/>
          </w:tcPr>
          <w:p w:rsidR="00D33FC0" w:rsidRPr="00CE5E5D" w:rsidRDefault="00D33FC0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402" w:type="dxa"/>
            <w:textDirection w:val="btLr"/>
            <w:vAlign w:val="center"/>
          </w:tcPr>
          <w:p w:rsidR="00D33FC0" w:rsidRPr="00CE5E5D" w:rsidRDefault="00D33FC0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419" w:type="dxa"/>
            <w:textDirection w:val="btLr"/>
            <w:vAlign w:val="center"/>
          </w:tcPr>
          <w:p w:rsidR="00D33FC0" w:rsidRPr="00CE5E5D" w:rsidRDefault="00D33FC0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</w:tbl>
    <w:p w:rsidR="00D33FC0" w:rsidRPr="00CE5E5D" w:rsidRDefault="00D33FC0" w:rsidP="00D33FC0">
      <w:pPr>
        <w:rPr>
          <w:rFonts w:ascii="Times New Roman" w:hAnsi="Times New Roman"/>
          <w:sz w:val="2"/>
          <w:szCs w:val="2"/>
          <w:highlight w:val="yellow"/>
        </w:rPr>
      </w:pPr>
    </w:p>
    <w:tbl>
      <w:tblPr>
        <w:tblW w:w="94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16"/>
        <w:gridCol w:w="1914"/>
        <w:gridCol w:w="1418"/>
        <w:gridCol w:w="441"/>
        <w:gridCol w:w="451"/>
        <w:gridCol w:w="451"/>
        <w:gridCol w:w="438"/>
        <w:gridCol w:w="444"/>
        <w:gridCol w:w="455"/>
        <w:gridCol w:w="455"/>
        <w:gridCol w:w="444"/>
        <w:gridCol w:w="444"/>
        <w:gridCol w:w="455"/>
        <w:gridCol w:w="433"/>
        <w:gridCol w:w="403"/>
        <w:gridCol w:w="418"/>
      </w:tblGrid>
      <w:tr w:rsidR="00D33FC0" w:rsidRPr="00CE5E5D" w:rsidTr="00243A09">
        <w:trPr>
          <w:cantSplit/>
          <w:trHeight w:val="274"/>
          <w:tblHeader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FC0" w:rsidRPr="00CE5E5D" w:rsidRDefault="00D33FC0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FC0" w:rsidRPr="00CE5E5D" w:rsidRDefault="00D33FC0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FC0" w:rsidRPr="00CE5E5D" w:rsidRDefault="00D33FC0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C0" w:rsidRPr="00CE5E5D" w:rsidRDefault="00D33FC0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C0" w:rsidRPr="00CE5E5D" w:rsidRDefault="00D33FC0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C0" w:rsidRPr="00CE5E5D" w:rsidRDefault="00D33FC0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C0" w:rsidRPr="00CE5E5D" w:rsidRDefault="00D33FC0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C0" w:rsidRPr="00CE5E5D" w:rsidRDefault="00D33FC0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C0" w:rsidRPr="00CE5E5D" w:rsidRDefault="00D33FC0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C0" w:rsidRPr="00CE5E5D" w:rsidRDefault="00D33FC0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C0" w:rsidRPr="00CE5E5D" w:rsidRDefault="00D33FC0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C0" w:rsidRPr="00CE5E5D" w:rsidRDefault="00D33FC0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C0" w:rsidRPr="00CE5E5D" w:rsidRDefault="00D33FC0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C0" w:rsidRPr="00CE5E5D" w:rsidRDefault="00D33FC0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C0" w:rsidRPr="00CE5E5D" w:rsidRDefault="00D33FC0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C0" w:rsidRPr="00CE5E5D" w:rsidRDefault="00D33FC0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32373E" w:rsidRPr="00CE5E5D" w:rsidTr="0032373E">
        <w:trPr>
          <w:cantSplit/>
          <w:trHeight w:val="1802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73E" w:rsidRPr="00CE5E5D" w:rsidRDefault="0032373E" w:rsidP="00243A09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73E" w:rsidRPr="00CE5E5D" w:rsidRDefault="0032373E" w:rsidP="00243A0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 xml:space="preserve">Министерство сельского хозяйства и продовольствия Рязанской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73E" w:rsidRPr="00CE5E5D" w:rsidRDefault="0032373E" w:rsidP="00243A0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всего, в том числе: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373E" w:rsidRPr="00CE5E5D" w:rsidRDefault="0032373E" w:rsidP="0032373E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5 909 315,38776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373E" w:rsidRPr="00CE5E5D" w:rsidRDefault="0032373E" w:rsidP="0032373E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373E" w:rsidRPr="00CE5E5D" w:rsidRDefault="0032373E" w:rsidP="0032373E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188 600,0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373E" w:rsidRPr="00CE5E5D" w:rsidRDefault="0032373E" w:rsidP="0032373E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60 797,023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373E" w:rsidRPr="00CE5E5D" w:rsidRDefault="0032373E" w:rsidP="0032373E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1 170 069,64626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373E" w:rsidRPr="00CE5E5D" w:rsidRDefault="0032373E" w:rsidP="0032373E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1 026 132,8269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373E" w:rsidRPr="00CE5E5D" w:rsidRDefault="0032373E" w:rsidP="0032373E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1 477 558,461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373E" w:rsidRPr="00CE5E5D" w:rsidRDefault="0032373E" w:rsidP="0032373E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677 082,83642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373E" w:rsidRPr="00CE5E5D" w:rsidRDefault="0032373E" w:rsidP="0032373E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366 983,91515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373E" w:rsidRPr="00CE5E5D" w:rsidRDefault="0032373E" w:rsidP="0032373E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235 197,83242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373E" w:rsidRPr="00CE5E5D" w:rsidRDefault="0032373E" w:rsidP="0032373E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228 141,94661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373E" w:rsidRPr="00CE5E5D" w:rsidRDefault="0032373E" w:rsidP="0032373E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279 544,3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373E" w:rsidRPr="00CE5E5D" w:rsidRDefault="0032373E" w:rsidP="0032373E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199 206,6</w:t>
            </w:r>
          </w:p>
        </w:tc>
      </w:tr>
      <w:tr w:rsidR="0032373E" w:rsidRPr="00CE5E5D" w:rsidTr="00531078">
        <w:trPr>
          <w:cantSplit/>
          <w:trHeight w:val="1403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73E" w:rsidRPr="00CE5E5D" w:rsidRDefault="0032373E" w:rsidP="00243A09">
            <w:pPr>
              <w:spacing w:after="200" w:line="235" w:lineRule="auto"/>
              <w:ind w:left="57" w:right="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73E" w:rsidRPr="00CE5E5D" w:rsidRDefault="0032373E" w:rsidP="00243A09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32373E" w:rsidRPr="00CE5E5D" w:rsidRDefault="0032373E" w:rsidP="00243A0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441" w:type="dxa"/>
            <w:tcBorders>
              <w:top w:val="single" w:sz="4" w:space="0" w:color="auto"/>
            </w:tcBorders>
            <w:textDirection w:val="btLr"/>
            <w:vAlign w:val="center"/>
          </w:tcPr>
          <w:p w:rsidR="0032373E" w:rsidRPr="00CE5E5D" w:rsidRDefault="0032373E" w:rsidP="0032373E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4 253 279,9</w:t>
            </w:r>
          </w:p>
        </w:tc>
        <w:tc>
          <w:tcPr>
            <w:tcW w:w="451" w:type="dxa"/>
            <w:tcBorders>
              <w:top w:val="single" w:sz="4" w:space="0" w:color="auto"/>
            </w:tcBorders>
            <w:textDirection w:val="btLr"/>
            <w:vAlign w:val="center"/>
          </w:tcPr>
          <w:p w:rsidR="0032373E" w:rsidRPr="00CE5E5D" w:rsidRDefault="0032373E" w:rsidP="0032373E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1" w:type="dxa"/>
            <w:tcBorders>
              <w:top w:val="single" w:sz="4" w:space="0" w:color="auto"/>
            </w:tcBorders>
            <w:textDirection w:val="btLr"/>
            <w:vAlign w:val="center"/>
          </w:tcPr>
          <w:p w:rsidR="0032373E" w:rsidRPr="00CE5E5D" w:rsidRDefault="0032373E" w:rsidP="0032373E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180 500,0</w:t>
            </w:r>
          </w:p>
        </w:tc>
        <w:tc>
          <w:tcPr>
            <w:tcW w:w="438" w:type="dxa"/>
            <w:tcBorders>
              <w:top w:val="single" w:sz="4" w:space="0" w:color="auto"/>
            </w:tcBorders>
            <w:textDirection w:val="btLr"/>
            <w:vAlign w:val="center"/>
          </w:tcPr>
          <w:p w:rsidR="0032373E" w:rsidRPr="00CE5E5D" w:rsidRDefault="0032373E" w:rsidP="0032373E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51 300,0</w:t>
            </w:r>
          </w:p>
        </w:tc>
        <w:tc>
          <w:tcPr>
            <w:tcW w:w="444" w:type="dxa"/>
            <w:tcBorders>
              <w:top w:val="single" w:sz="4" w:space="0" w:color="auto"/>
            </w:tcBorders>
            <w:textDirection w:val="btLr"/>
            <w:vAlign w:val="center"/>
          </w:tcPr>
          <w:p w:rsidR="0032373E" w:rsidRPr="00CE5E5D" w:rsidRDefault="0032373E" w:rsidP="0032373E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924 396,8</w:t>
            </w:r>
          </w:p>
        </w:tc>
        <w:tc>
          <w:tcPr>
            <w:tcW w:w="455" w:type="dxa"/>
            <w:tcBorders>
              <w:top w:val="single" w:sz="4" w:space="0" w:color="auto"/>
            </w:tcBorders>
            <w:textDirection w:val="btLr"/>
            <w:vAlign w:val="center"/>
          </w:tcPr>
          <w:p w:rsidR="0032373E" w:rsidRPr="00CE5E5D" w:rsidRDefault="0032373E" w:rsidP="0032373E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750 681,2</w:t>
            </w:r>
          </w:p>
        </w:tc>
        <w:tc>
          <w:tcPr>
            <w:tcW w:w="455" w:type="dxa"/>
            <w:tcBorders>
              <w:top w:val="single" w:sz="4" w:space="0" w:color="auto"/>
            </w:tcBorders>
            <w:textDirection w:val="btLr"/>
            <w:vAlign w:val="center"/>
          </w:tcPr>
          <w:p w:rsidR="0032373E" w:rsidRPr="00CE5E5D" w:rsidRDefault="0032373E" w:rsidP="0032373E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1 181 419,4</w:t>
            </w:r>
          </w:p>
        </w:tc>
        <w:tc>
          <w:tcPr>
            <w:tcW w:w="444" w:type="dxa"/>
            <w:tcBorders>
              <w:top w:val="single" w:sz="4" w:space="0" w:color="auto"/>
            </w:tcBorders>
            <w:textDirection w:val="btLr"/>
            <w:vAlign w:val="center"/>
          </w:tcPr>
          <w:p w:rsidR="0032373E" w:rsidRPr="00CE5E5D" w:rsidRDefault="0032373E" w:rsidP="0032373E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516 745,0</w:t>
            </w:r>
          </w:p>
        </w:tc>
        <w:tc>
          <w:tcPr>
            <w:tcW w:w="444" w:type="dxa"/>
            <w:tcBorders>
              <w:top w:val="single" w:sz="4" w:space="0" w:color="auto"/>
            </w:tcBorders>
            <w:textDirection w:val="btLr"/>
            <w:vAlign w:val="center"/>
          </w:tcPr>
          <w:p w:rsidR="0032373E" w:rsidRPr="00CE5E5D" w:rsidRDefault="0032373E" w:rsidP="0032373E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216 528,9</w:t>
            </w:r>
          </w:p>
        </w:tc>
        <w:tc>
          <w:tcPr>
            <w:tcW w:w="455" w:type="dxa"/>
            <w:tcBorders>
              <w:top w:val="single" w:sz="4" w:space="0" w:color="auto"/>
            </w:tcBorders>
            <w:textDirection w:val="btLr"/>
            <w:vAlign w:val="center"/>
          </w:tcPr>
          <w:p w:rsidR="0032373E" w:rsidRPr="00CE5E5D" w:rsidRDefault="0032373E" w:rsidP="0032373E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167 444,5</w:t>
            </w:r>
          </w:p>
        </w:tc>
        <w:tc>
          <w:tcPr>
            <w:tcW w:w="433" w:type="dxa"/>
            <w:tcBorders>
              <w:top w:val="single" w:sz="4" w:space="0" w:color="auto"/>
            </w:tcBorders>
            <w:textDirection w:val="btLr"/>
            <w:vAlign w:val="center"/>
          </w:tcPr>
          <w:p w:rsidR="0032373E" w:rsidRPr="00CE5E5D" w:rsidRDefault="0032373E" w:rsidP="0032373E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162 421,2</w:t>
            </w:r>
          </w:p>
        </w:tc>
        <w:tc>
          <w:tcPr>
            <w:tcW w:w="403" w:type="dxa"/>
            <w:tcBorders>
              <w:top w:val="single" w:sz="4" w:space="0" w:color="auto"/>
            </w:tcBorders>
            <w:textDirection w:val="btLr"/>
            <w:vAlign w:val="center"/>
          </w:tcPr>
          <w:p w:rsidR="0032373E" w:rsidRPr="00CE5E5D" w:rsidRDefault="0032373E" w:rsidP="0032373E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69 332,7</w:t>
            </w:r>
          </w:p>
        </w:tc>
        <w:tc>
          <w:tcPr>
            <w:tcW w:w="418" w:type="dxa"/>
            <w:tcBorders>
              <w:top w:val="single" w:sz="4" w:space="0" w:color="auto"/>
            </w:tcBorders>
            <w:textDirection w:val="btLr"/>
            <w:vAlign w:val="center"/>
          </w:tcPr>
          <w:p w:rsidR="0032373E" w:rsidRPr="00CE5E5D" w:rsidRDefault="0032373E" w:rsidP="0032373E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32 510,2</w:t>
            </w:r>
          </w:p>
        </w:tc>
      </w:tr>
      <w:tr w:rsidR="0032373E" w:rsidRPr="00CE5E5D" w:rsidTr="00531078">
        <w:trPr>
          <w:cantSplit/>
          <w:trHeight w:val="1864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73E" w:rsidRPr="00CE5E5D" w:rsidRDefault="0032373E" w:rsidP="00243A09">
            <w:pPr>
              <w:spacing w:after="200" w:line="235" w:lineRule="auto"/>
              <w:ind w:left="57" w:right="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73E" w:rsidRPr="00CE5E5D" w:rsidRDefault="0032373E" w:rsidP="00243A09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32373E" w:rsidRPr="00CE5E5D" w:rsidRDefault="0032373E" w:rsidP="00243A0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441" w:type="dxa"/>
            <w:tcBorders>
              <w:top w:val="single" w:sz="4" w:space="0" w:color="auto"/>
            </w:tcBorders>
            <w:textDirection w:val="btLr"/>
            <w:vAlign w:val="center"/>
          </w:tcPr>
          <w:p w:rsidR="0032373E" w:rsidRPr="00CE5E5D" w:rsidRDefault="0032373E" w:rsidP="0032373E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1 656 035,48776</w:t>
            </w:r>
          </w:p>
        </w:tc>
        <w:tc>
          <w:tcPr>
            <w:tcW w:w="451" w:type="dxa"/>
            <w:tcBorders>
              <w:top w:val="single" w:sz="4" w:space="0" w:color="auto"/>
            </w:tcBorders>
            <w:textDirection w:val="btLr"/>
            <w:vAlign w:val="center"/>
          </w:tcPr>
          <w:p w:rsidR="0032373E" w:rsidRPr="00CE5E5D" w:rsidRDefault="0032373E" w:rsidP="0032373E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1" w:type="dxa"/>
            <w:tcBorders>
              <w:top w:val="single" w:sz="4" w:space="0" w:color="auto"/>
            </w:tcBorders>
            <w:textDirection w:val="btLr"/>
            <w:vAlign w:val="center"/>
          </w:tcPr>
          <w:p w:rsidR="0032373E" w:rsidRPr="00CE5E5D" w:rsidRDefault="0032373E" w:rsidP="0032373E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8 100,0</w:t>
            </w:r>
          </w:p>
        </w:tc>
        <w:tc>
          <w:tcPr>
            <w:tcW w:w="438" w:type="dxa"/>
            <w:tcBorders>
              <w:top w:val="single" w:sz="4" w:space="0" w:color="auto"/>
            </w:tcBorders>
            <w:textDirection w:val="btLr"/>
            <w:vAlign w:val="center"/>
          </w:tcPr>
          <w:p w:rsidR="0032373E" w:rsidRPr="00CE5E5D" w:rsidRDefault="0032373E" w:rsidP="0032373E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9 497,023</w:t>
            </w:r>
          </w:p>
        </w:tc>
        <w:tc>
          <w:tcPr>
            <w:tcW w:w="444" w:type="dxa"/>
            <w:tcBorders>
              <w:top w:val="single" w:sz="4" w:space="0" w:color="auto"/>
            </w:tcBorders>
            <w:textDirection w:val="btLr"/>
            <w:vAlign w:val="center"/>
          </w:tcPr>
          <w:p w:rsidR="0032373E" w:rsidRPr="00CE5E5D" w:rsidRDefault="0032373E" w:rsidP="0032373E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245 672,84626</w:t>
            </w:r>
          </w:p>
        </w:tc>
        <w:tc>
          <w:tcPr>
            <w:tcW w:w="455" w:type="dxa"/>
            <w:tcBorders>
              <w:top w:val="single" w:sz="4" w:space="0" w:color="auto"/>
            </w:tcBorders>
            <w:textDirection w:val="btLr"/>
            <w:vAlign w:val="center"/>
          </w:tcPr>
          <w:p w:rsidR="0032373E" w:rsidRPr="00CE5E5D" w:rsidRDefault="0032373E" w:rsidP="0032373E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275 451,6269</w:t>
            </w:r>
          </w:p>
        </w:tc>
        <w:tc>
          <w:tcPr>
            <w:tcW w:w="455" w:type="dxa"/>
            <w:tcBorders>
              <w:top w:val="single" w:sz="4" w:space="0" w:color="auto"/>
            </w:tcBorders>
            <w:textDirection w:val="btLr"/>
            <w:vAlign w:val="center"/>
          </w:tcPr>
          <w:p w:rsidR="0032373E" w:rsidRPr="00CE5E5D" w:rsidRDefault="0032373E" w:rsidP="0032373E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296 139,061</w:t>
            </w:r>
          </w:p>
        </w:tc>
        <w:tc>
          <w:tcPr>
            <w:tcW w:w="444" w:type="dxa"/>
            <w:tcBorders>
              <w:top w:val="single" w:sz="4" w:space="0" w:color="auto"/>
            </w:tcBorders>
            <w:textDirection w:val="btLr"/>
            <w:vAlign w:val="center"/>
          </w:tcPr>
          <w:p w:rsidR="0032373E" w:rsidRPr="00CE5E5D" w:rsidRDefault="0032373E" w:rsidP="0032373E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160 337,83642</w:t>
            </w:r>
          </w:p>
        </w:tc>
        <w:tc>
          <w:tcPr>
            <w:tcW w:w="444" w:type="dxa"/>
            <w:tcBorders>
              <w:top w:val="single" w:sz="4" w:space="0" w:color="auto"/>
            </w:tcBorders>
            <w:textDirection w:val="btLr"/>
            <w:vAlign w:val="center"/>
          </w:tcPr>
          <w:p w:rsidR="0032373E" w:rsidRPr="00CE5E5D" w:rsidRDefault="0032373E" w:rsidP="0032373E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150 455,01515</w:t>
            </w:r>
          </w:p>
        </w:tc>
        <w:tc>
          <w:tcPr>
            <w:tcW w:w="455" w:type="dxa"/>
            <w:tcBorders>
              <w:top w:val="single" w:sz="4" w:space="0" w:color="auto"/>
            </w:tcBorders>
            <w:textDirection w:val="btLr"/>
            <w:vAlign w:val="center"/>
          </w:tcPr>
          <w:p w:rsidR="0032373E" w:rsidRPr="00CE5E5D" w:rsidRDefault="0032373E" w:rsidP="0032373E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67 753,33242</w:t>
            </w:r>
          </w:p>
        </w:tc>
        <w:tc>
          <w:tcPr>
            <w:tcW w:w="433" w:type="dxa"/>
            <w:tcBorders>
              <w:top w:val="single" w:sz="4" w:space="0" w:color="auto"/>
            </w:tcBorders>
            <w:textDirection w:val="btLr"/>
            <w:vAlign w:val="center"/>
          </w:tcPr>
          <w:p w:rsidR="0032373E" w:rsidRPr="00CE5E5D" w:rsidRDefault="0032373E" w:rsidP="0032373E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65 720,74661</w:t>
            </w:r>
          </w:p>
        </w:tc>
        <w:tc>
          <w:tcPr>
            <w:tcW w:w="403" w:type="dxa"/>
            <w:tcBorders>
              <w:top w:val="single" w:sz="4" w:space="0" w:color="auto"/>
            </w:tcBorders>
            <w:textDirection w:val="btLr"/>
            <w:vAlign w:val="center"/>
          </w:tcPr>
          <w:p w:rsidR="0032373E" w:rsidRPr="00CE5E5D" w:rsidRDefault="0032373E" w:rsidP="0032373E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210 211,6</w:t>
            </w:r>
          </w:p>
        </w:tc>
        <w:tc>
          <w:tcPr>
            <w:tcW w:w="418" w:type="dxa"/>
            <w:tcBorders>
              <w:top w:val="single" w:sz="4" w:space="0" w:color="auto"/>
            </w:tcBorders>
            <w:textDirection w:val="btLr"/>
            <w:vAlign w:val="center"/>
          </w:tcPr>
          <w:p w:rsidR="0032373E" w:rsidRPr="00CE5E5D" w:rsidRDefault="0032373E" w:rsidP="0032373E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166 696,4»</w:t>
            </w:r>
          </w:p>
        </w:tc>
      </w:tr>
    </w:tbl>
    <w:p w:rsidR="00D33FC0" w:rsidRPr="00CE5E5D" w:rsidRDefault="00D33FC0">
      <w:pPr>
        <w:rPr>
          <w:rFonts w:ascii="Times New Roman" w:hAnsi="Times New Roman"/>
          <w:highlight w:val="yellow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F8685F" w:rsidRPr="00CE5E5D" w:rsidTr="00DB1A4E">
        <w:trPr>
          <w:trHeight w:val="426"/>
          <w:jc w:val="right"/>
        </w:trPr>
        <w:tc>
          <w:tcPr>
            <w:tcW w:w="5000" w:type="pct"/>
          </w:tcPr>
          <w:p w:rsidR="00F8685F" w:rsidRPr="00CE5E5D" w:rsidRDefault="00CE5E5D" w:rsidP="00CE5E5D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F8685F" w:rsidRPr="00CE5E5D">
              <w:rPr>
                <w:rFonts w:ascii="Times New Roman" w:hAnsi="Times New Roman"/>
                <w:sz w:val="28"/>
                <w:szCs w:val="28"/>
              </w:rPr>
              <w:t>раздел 5 «Система программных мероприятий» изложить в новой редакции согласно приложению № 4 к настоящему постановлению;</w:t>
            </w:r>
          </w:p>
          <w:p w:rsidR="00F8685F" w:rsidRPr="00CE5E5D" w:rsidRDefault="00F8685F" w:rsidP="00CE5E5D">
            <w:pPr>
              <w:tabs>
                <w:tab w:val="left" w:pos="4600"/>
              </w:tabs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  <w:r w:rsidR="00CE5E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Pr="00CE5E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раздел 6 «Целевые индикаторы эффективности исполнения подпрограммы» изложить в следующей редакции:</w:t>
            </w:r>
          </w:p>
          <w:p w:rsidR="006D042C" w:rsidRPr="00CE5E5D" w:rsidRDefault="006D042C" w:rsidP="00CE5E5D">
            <w:pPr>
              <w:tabs>
                <w:tab w:val="left" w:pos="4600"/>
              </w:tabs>
              <w:ind w:firstLine="709"/>
              <w:jc w:val="both"/>
              <w:rPr>
                <w:rFonts w:ascii="Times New Roman" w:eastAsia="Calibri" w:hAnsi="Times New Roman"/>
                <w:sz w:val="12"/>
                <w:szCs w:val="12"/>
                <w:lang w:eastAsia="en-US"/>
              </w:rPr>
            </w:pPr>
          </w:p>
          <w:p w:rsidR="00944249" w:rsidRPr="00CE5E5D" w:rsidRDefault="00944249" w:rsidP="00CE5E5D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«6. Целевые индикаторы эффективности исполнения подпрограммы</w:t>
            </w:r>
          </w:p>
        </w:tc>
      </w:tr>
    </w:tbl>
    <w:p w:rsidR="00F8685F" w:rsidRPr="00CE5E5D" w:rsidRDefault="00F8685F">
      <w:pPr>
        <w:rPr>
          <w:rFonts w:ascii="Times New Roman" w:hAnsi="Times New Roman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557"/>
        <w:gridCol w:w="575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47"/>
      </w:tblGrid>
      <w:tr w:rsidR="00944249" w:rsidRPr="00CE5E5D" w:rsidTr="00B40ACC">
        <w:trPr>
          <w:trHeight w:val="119"/>
          <w:tblHeader/>
        </w:trPr>
        <w:tc>
          <w:tcPr>
            <w:tcW w:w="257" w:type="pct"/>
            <w:vMerge w:val="restart"/>
            <w:vAlign w:val="center"/>
          </w:tcPr>
          <w:p w:rsidR="00944249" w:rsidRPr="00CE5E5D" w:rsidRDefault="00944249" w:rsidP="00A329FE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highlight w:val="yellow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</w:t>
            </w:r>
            <w:proofErr w:type="gramEnd"/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348" w:type="pct"/>
            <w:vMerge w:val="restart"/>
            <w:vAlign w:val="center"/>
          </w:tcPr>
          <w:p w:rsidR="00944249" w:rsidRPr="00CE5E5D" w:rsidRDefault="00944249" w:rsidP="00A329FE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highlight w:val="yellow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Наименование целевого индикатора</w:t>
            </w:r>
          </w:p>
        </w:tc>
        <w:tc>
          <w:tcPr>
            <w:tcW w:w="303" w:type="pct"/>
            <w:vMerge w:val="restart"/>
            <w:vAlign w:val="center"/>
          </w:tcPr>
          <w:p w:rsidR="00944249" w:rsidRPr="00CE5E5D" w:rsidRDefault="00944249" w:rsidP="00A329FE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highlight w:val="yellow"/>
                <w:lang w:eastAsia="en-US"/>
              </w:rPr>
            </w:pPr>
            <w:proofErr w:type="spellStart"/>
            <w:proofErr w:type="gramStart"/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Еди-ница</w:t>
            </w:r>
            <w:proofErr w:type="spellEnd"/>
            <w:proofErr w:type="gramEnd"/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изме</w:t>
            </w:r>
            <w:proofErr w:type="spellEnd"/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-рения</w:t>
            </w:r>
          </w:p>
        </w:tc>
        <w:tc>
          <w:tcPr>
            <w:tcW w:w="3091" w:type="pct"/>
            <w:gridSpan w:val="13"/>
            <w:vAlign w:val="center"/>
          </w:tcPr>
          <w:p w:rsidR="00944249" w:rsidRPr="00CE5E5D" w:rsidRDefault="00944249" w:rsidP="00A329FE">
            <w:pPr>
              <w:spacing w:after="1" w:line="233" w:lineRule="auto"/>
              <w:ind w:left="-113" w:right="-113"/>
              <w:jc w:val="center"/>
              <w:rPr>
                <w:rFonts w:ascii="Times New Roman" w:eastAsia="Calibri" w:hAnsi="Times New Roman"/>
                <w:sz w:val="22"/>
                <w:szCs w:val="22"/>
                <w:highlight w:val="yellow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Значение показателей по годам</w:t>
            </w:r>
          </w:p>
        </w:tc>
      </w:tr>
      <w:tr w:rsidR="00944249" w:rsidRPr="00CE5E5D" w:rsidTr="00B40ACC">
        <w:trPr>
          <w:cantSplit/>
          <w:trHeight w:val="792"/>
          <w:tblHeader/>
        </w:trPr>
        <w:tc>
          <w:tcPr>
            <w:tcW w:w="257" w:type="pct"/>
            <w:vMerge/>
            <w:vAlign w:val="center"/>
          </w:tcPr>
          <w:p w:rsidR="00944249" w:rsidRPr="00CE5E5D" w:rsidRDefault="00944249" w:rsidP="00A329FE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348" w:type="pct"/>
            <w:vMerge/>
            <w:vAlign w:val="center"/>
          </w:tcPr>
          <w:p w:rsidR="00944249" w:rsidRPr="00CE5E5D" w:rsidRDefault="00944249" w:rsidP="00A329FE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03" w:type="pct"/>
            <w:vMerge/>
            <w:vAlign w:val="center"/>
          </w:tcPr>
          <w:p w:rsidR="00944249" w:rsidRPr="00CE5E5D" w:rsidRDefault="00944249" w:rsidP="00A329FE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38" w:type="pct"/>
            <w:textDirection w:val="btLr"/>
            <w:vAlign w:val="center"/>
          </w:tcPr>
          <w:p w:rsidR="00944249" w:rsidRPr="00CE5E5D" w:rsidRDefault="00944249" w:rsidP="00A329FE">
            <w:pPr>
              <w:widowControl w:val="0"/>
              <w:autoSpaceDE w:val="0"/>
              <w:autoSpaceDN w:val="0"/>
              <w:spacing w:line="192" w:lineRule="auto"/>
              <w:ind w:left="-108" w:right="-10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2012</w:t>
            </w:r>
          </w:p>
          <w:p w:rsidR="00944249" w:rsidRPr="00CE5E5D" w:rsidRDefault="000028A7" w:rsidP="00A329FE">
            <w:pPr>
              <w:widowControl w:val="0"/>
              <w:autoSpaceDE w:val="0"/>
              <w:autoSpaceDN w:val="0"/>
              <w:spacing w:line="192" w:lineRule="auto"/>
              <w:ind w:left="-108" w:right="-10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б</w:t>
            </w:r>
            <w:r w:rsidR="00944249"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азовый</w:t>
            </w:r>
          </w:p>
        </w:tc>
        <w:tc>
          <w:tcPr>
            <w:tcW w:w="238" w:type="pct"/>
            <w:textDirection w:val="btLr"/>
            <w:vAlign w:val="center"/>
          </w:tcPr>
          <w:p w:rsidR="00944249" w:rsidRPr="00CE5E5D" w:rsidRDefault="00944249" w:rsidP="00A329FE">
            <w:pPr>
              <w:widowControl w:val="0"/>
              <w:autoSpaceDE w:val="0"/>
              <w:autoSpaceDN w:val="0"/>
              <w:ind w:left="-108" w:right="-11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238" w:type="pct"/>
            <w:textDirection w:val="btLr"/>
            <w:vAlign w:val="center"/>
          </w:tcPr>
          <w:p w:rsidR="00944249" w:rsidRPr="00CE5E5D" w:rsidRDefault="00944249" w:rsidP="00A329FE">
            <w:pPr>
              <w:widowControl w:val="0"/>
              <w:autoSpaceDE w:val="0"/>
              <w:autoSpaceDN w:val="0"/>
              <w:ind w:left="-108" w:right="-11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238" w:type="pct"/>
            <w:textDirection w:val="btLr"/>
            <w:vAlign w:val="center"/>
          </w:tcPr>
          <w:p w:rsidR="00944249" w:rsidRPr="00CE5E5D" w:rsidRDefault="00944249" w:rsidP="00A329FE">
            <w:pPr>
              <w:widowControl w:val="0"/>
              <w:autoSpaceDE w:val="0"/>
              <w:autoSpaceDN w:val="0"/>
              <w:ind w:left="-108" w:right="-11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2016</w:t>
            </w:r>
          </w:p>
        </w:tc>
        <w:tc>
          <w:tcPr>
            <w:tcW w:w="238" w:type="pct"/>
            <w:textDirection w:val="btLr"/>
            <w:vAlign w:val="center"/>
          </w:tcPr>
          <w:p w:rsidR="00944249" w:rsidRPr="00CE5E5D" w:rsidRDefault="00944249" w:rsidP="00A329FE">
            <w:pPr>
              <w:widowControl w:val="0"/>
              <w:autoSpaceDE w:val="0"/>
              <w:autoSpaceDN w:val="0"/>
              <w:ind w:left="-108" w:right="-11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238" w:type="pct"/>
            <w:textDirection w:val="btLr"/>
            <w:vAlign w:val="center"/>
          </w:tcPr>
          <w:p w:rsidR="00944249" w:rsidRPr="00CE5E5D" w:rsidRDefault="00944249" w:rsidP="00A329FE">
            <w:pPr>
              <w:widowControl w:val="0"/>
              <w:autoSpaceDE w:val="0"/>
              <w:autoSpaceDN w:val="0"/>
              <w:ind w:left="-108" w:right="-11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238" w:type="pct"/>
            <w:textDirection w:val="btLr"/>
            <w:vAlign w:val="center"/>
          </w:tcPr>
          <w:p w:rsidR="00944249" w:rsidRPr="00CE5E5D" w:rsidRDefault="00944249" w:rsidP="00A329FE">
            <w:pPr>
              <w:widowControl w:val="0"/>
              <w:autoSpaceDE w:val="0"/>
              <w:autoSpaceDN w:val="0"/>
              <w:ind w:left="-108" w:right="-11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238" w:type="pct"/>
            <w:textDirection w:val="btLr"/>
            <w:vAlign w:val="center"/>
          </w:tcPr>
          <w:p w:rsidR="00944249" w:rsidRPr="00CE5E5D" w:rsidRDefault="00944249" w:rsidP="00A329FE">
            <w:pPr>
              <w:widowControl w:val="0"/>
              <w:autoSpaceDE w:val="0"/>
              <w:autoSpaceDN w:val="0"/>
              <w:ind w:left="-108" w:right="-11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238" w:type="pct"/>
            <w:textDirection w:val="btLr"/>
            <w:vAlign w:val="center"/>
          </w:tcPr>
          <w:p w:rsidR="00944249" w:rsidRPr="00CE5E5D" w:rsidRDefault="00944249" w:rsidP="00A329FE">
            <w:pPr>
              <w:widowControl w:val="0"/>
              <w:autoSpaceDE w:val="0"/>
              <w:autoSpaceDN w:val="0"/>
              <w:ind w:left="-108" w:right="-11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238" w:type="pct"/>
            <w:textDirection w:val="btLr"/>
            <w:vAlign w:val="center"/>
          </w:tcPr>
          <w:p w:rsidR="00944249" w:rsidRPr="00CE5E5D" w:rsidRDefault="00944249" w:rsidP="00A329FE">
            <w:pPr>
              <w:widowControl w:val="0"/>
              <w:autoSpaceDE w:val="0"/>
              <w:autoSpaceDN w:val="0"/>
              <w:ind w:left="-108" w:right="-11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238" w:type="pct"/>
            <w:textDirection w:val="btLr"/>
            <w:vAlign w:val="center"/>
          </w:tcPr>
          <w:p w:rsidR="00944249" w:rsidRPr="00CE5E5D" w:rsidRDefault="00944249" w:rsidP="00A329FE">
            <w:pPr>
              <w:widowControl w:val="0"/>
              <w:autoSpaceDE w:val="0"/>
              <w:autoSpaceDN w:val="0"/>
              <w:ind w:left="-108" w:right="-11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238" w:type="pct"/>
            <w:textDirection w:val="btLr"/>
            <w:vAlign w:val="center"/>
          </w:tcPr>
          <w:p w:rsidR="00944249" w:rsidRPr="00CE5E5D" w:rsidRDefault="00944249" w:rsidP="00A329FE">
            <w:pPr>
              <w:widowControl w:val="0"/>
              <w:autoSpaceDE w:val="0"/>
              <w:autoSpaceDN w:val="0"/>
              <w:ind w:left="-108" w:right="-11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236" w:type="pct"/>
            <w:textDirection w:val="btLr"/>
            <w:vAlign w:val="center"/>
          </w:tcPr>
          <w:p w:rsidR="00944249" w:rsidRPr="00CE5E5D" w:rsidRDefault="00944249" w:rsidP="00A329FE">
            <w:pPr>
              <w:widowControl w:val="0"/>
              <w:autoSpaceDE w:val="0"/>
              <w:autoSpaceDN w:val="0"/>
              <w:ind w:left="-108" w:right="-11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2025</w:t>
            </w:r>
          </w:p>
        </w:tc>
      </w:tr>
    </w:tbl>
    <w:p w:rsidR="00944249" w:rsidRPr="00CE5E5D" w:rsidRDefault="00944249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557"/>
        <w:gridCol w:w="575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47"/>
      </w:tblGrid>
      <w:tr w:rsidR="00944249" w:rsidRPr="00CE5E5D" w:rsidTr="00B40ACC">
        <w:trPr>
          <w:trHeight w:val="119"/>
          <w:tblHeader/>
        </w:trPr>
        <w:tc>
          <w:tcPr>
            <w:tcW w:w="257" w:type="pct"/>
          </w:tcPr>
          <w:p w:rsidR="00944249" w:rsidRPr="00CE5E5D" w:rsidRDefault="00944249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48" w:type="pct"/>
          </w:tcPr>
          <w:p w:rsidR="00944249" w:rsidRPr="00CE5E5D" w:rsidRDefault="00944249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3" w:type="pct"/>
          </w:tcPr>
          <w:p w:rsidR="00944249" w:rsidRPr="00CE5E5D" w:rsidRDefault="00944249" w:rsidP="00243A09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38" w:type="pct"/>
          </w:tcPr>
          <w:p w:rsidR="00944249" w:rsidRPr="00CE5E5D" w:rsidRDefault="00944249" w:rsidP="00243A09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38" w:type="pct"/>
          </w:tcPr>
          <w:p w:rsidR="00944249" w:rsidRPr="00CE5E5D" w:rsidRDefault="00944249" w:rsidP="00243A09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38" w:type="pct"/>
          </w:tcPr>
          <w:p w:rsidR="00944249" w:rsidRPr="00CE5E5D" w:rsidRDefault="00944249" w:rsidP="00243A09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</w:tcPr>
          <w:p w:rsidR="00944249" w:rsidRPr="00CE5E5D" w:rsidRDefault="00944249" w:rsidP="00243A09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8" w:type="pct"/>
          </w:tcPr>
          <w:p w:rsidR="00944249" w:rsidRPr="00CE5E5D" w:rsidRDefault="00944249" w:rsidP="00243A09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</w:tcPr>
          <w:p w:rsidR="00944249" w:rsidRPr="00CE5E5D" w:rsidRDefault="00944249" w:rsidP="00243A09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8" w:type="pct"/>
          </w:tcPr>
          <w:p w:rsidR="00944249" w:rsidRPr="00CE5E5D" w:rsidRDefault="00944249" w:rsidP="00243A09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38" w:type="pct"/>
          </w:tcPr>
          <w:p w:rsidR="00944249" w:rsidRPr="00CE5E5D" w:rsidRDefault="00944249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38" w:type="pct"/>
          </w:tcPr>
          <w:p w:rsidR="00944249" w:rsidRPr="00CE5E5D" w:rsidRDefault="00944249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38" w:type="pct"/>
          </w:tcPr>
          <w:p w:rsidR="00944249" w:rsidRPr="00CE5E5D" w:rsidRDefault="00944249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38" w:type="pct"/>
          </w:tcPr>
          <w:p w:rsidR="00944249" w:rsidRPr="00CE5E5D" w:rsidRDefault="00944249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38" w:type="pct"/>
          </w:tcPr>
          <w:p w:rsidR="00944249" w:rsidRPr="00CE5E5D" w:rsidRDefault="00944249" w:rsidP="00243A09">
            <w:pPr>
              <w:spacing w:after="1" w:line="233" w:lineRule="auto"/>
              <w:ind w:left="-113" w:right="-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36" w:type="pct"/>
          </w:tcPr>
          <w:p w:rsidR="00944249" w:rsidRPr="00CE5E5D" w:rsidRDefault="00944249" w:rsidP="00243A09">
            <w:pPr>
              <w:spacing w:after="1" w:line="233" w:lineRule="auto"/>
              <w:ind w:left="-113" w:right="-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</w:t>
            </w:r>
          </w:p>
        </w:tc>
      </w:tr>
      <w:tr w:rsidR="00944249" w:rsidRPr="00CE5E5D" w:rsidTr="00B40ACC">
        <w:trPr>
          <w:cantSplit/>
          <w:trHeight w:val="1134"/>
        </w:trPr>
        <w:tc>
          <w:tcPr>
            <w:tcW w:w="257" w:type="pct"/>
          </w:tcPr>
          <w:p w:rsidR="00944249" w:rsidRPr="00CE5E5D" w:rsidRDefault="00944249" w:rsidP="00243A09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48" w:type="pct"/>
          </w:tcPr>
          <w:p w:rsidR="00944249" w:rsidRPr="00CE5E5D" w:rsidRDefault="00944249" w:rsidP="00243A09">
            <w:pPr>
              <w:spacing w:after="1"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Объемы приобретения сельскохозяйственными товаропроизводителями новой техники</w:t>
            </w:r>
          </w:p>
        </w:tc>
        <w:tc>
          <w:tcPr>
            <w:tcW w:w="303" w:type="pct"/>
          </w:tcPr>
          <w:p w:rsidR="00944249" w:rsidRPr="00CE5E5D" w:rsidRDefault="00944249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млн. руб.</w:t>
            </w:r>
          </w:p>
        </w:tc>
        <w:tc>
          <w:tcPr>
            <w:tcW w:w="238" w:type="pct"/>
            <w:textDirection w:val="btLr"/>
            <w:vAlign w:val="center"/>
          </w:tcPr>
          <w:p w:rsidR="00944249" w:rsidRPr="00CE5E5D" w:rsidRDefault="00944249" w:rsidP="000028A7">
            <w:pPr>
              <w:spacing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8" w:type="pct"/>
            <w:textDirection w:val="btLr"/>
            <w:vAlign w:val="center"/>
          </w:tcPr>
          <w:p w:rsidR="00944249" w:rsidRPr="00CE5E5D" w:rsidRDefault="00944249" w:rsidP="000028A7">
            <w:pPr>
              <w:spacing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8" w:type="pct"/>
            <w:textDirection w:val="btLr"/>
            <w:vAlign w:val="center"/>
          </w:tcPr>
          <w:p w:rsidR="00944249" w:rsidRPr="00CE5E5D" w:rsidRDefault="00944249" w:rsidP="000028A7">
            <w:pPr>
              <w:spacing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8" w:type="pct"/>
            <w:textDirection w:val="btLr"/>
            <w:vAlign w:val="center"/>
          </w:tcPr>
          <w:p w:rsidR="00944249" w:rsidRPr="00CE5E5D" w:rsidRDefault="00944249" w:rsidP="000028A7">
            <w:pPr>
              <w:spacing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8" w:type="pct"/>
            <w:textDirection w:val="btLr"/>
            <w:vAlign w:val="center"/>
          </w:tcPr>
          <w:p w:rsidR="00944249" w:rsidRPr="00CE5E5D" w:rsidRDefault="00944249" w:rsidP="000028A7">
            <w:pPr>
              <w:spacing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8" w:type="pct"/>
            <w:textDirection w:val="btLr"/>
            <w:vAlign w:val="center"/>
          </w:tcPr>
          <w:p w:rsidR="00944249" w:rsidRPr="00CE5E5D" w:rsidRDefault="00944249" w:rsidP="000028A7">
            <w:pPr>
              <w:spacing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292,5</w:t>
            </w:r>
          </w:p>
        </w:tc>
        <w:tc>
          <w:tcPr>
            <w:tcW w:w="238" w:type="pct"/>
            <w:textDirection w:val="btLr"/>
            <w:vAlign w:val="center"/>
          </w:tcPr>
          <w:p w:rsidR="00944249" w:rsidRPr="00CE5E5D" w:rsidRDefault="00944249" w:rsidP="000028A7">
            <w:pPr>
              <w:spacing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477,0</w:t>
            </w:r>
          </w:p>
        </w:tc>
        <w:tc>
          <w:tcPr>
            <w:tcW w:w="238" w:type="pct"/>
            <w:textDirection w:val="btLr"/>
            <w:vAlign w:val="center"/>
          </w:tcPr>
          <w:p w:rsidR="00944249" w:rsidRPr="00CE5E5D" w:rsidRDefault="00944249" w:rsidP="000028A7">
            <w:pPr>
              <w:spacing w:line="233" w:lineRule="auto"/>
              <w:ind w:left="113" w:right="113" w:firstLine="28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235,0</w:t>
            </w:r>
          </w:p>
        </w:tc>
        <w:tc>
          <w:tcPr>
            <w:tcW w:w="238" w:type="pct"/>
            <w:textDirection w:val="btLr"/>
            <w:vAlign w:val="center"/>
          </w:tcPr>
          <w:p w:rsidR="00944249" w:rsidRPr="00CE5E5D" w:rsidRDefault="00944249" w:rsidP="000028A7">
            <w:pPr>
              <w:spacing w:line="233" w:lineRule="auto"/>
              <w:ind w:left="113" w:right="113" w:firstLine="28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238" w:type="pct"/>
            <w:textDirection w:val="btLr"/>
            <w:vAlign w:val="center"/>
          </w:tcPr>
          <w:p w:rsidR="00944249" w:rsidRPr="00CE5E5D" w:rsidRDefault="00944249" w:rsidP="000028A7">
            <w:pPr>
              <w:spacing w:line="233" w:lineRule="auto"/>
              <w:ind w:left="113" w:right="113" w:firstLine="28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8" w:type="pct"/>
            <w:textDirection w:val="btLr"/>
            <w:vAlign w:val="center"/>
          </w:tcPr>
          <w:p w:rsidR="00944249" w:rsidRPr="00CE5E5D" w:rsidRDefault="00944249" w:rsidP="000028A7">
            <w:pPr>
              <w:spacing w:line="233" w:lineRule="auto"/>
              <w:ind w:left="113" w:right="113" w:firstLine="28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8" w:type="pct"/>
            <w:textDirection w:val="btLr"/>
            <w:vAlign w:val="center"/>
          </w:tcPr>
          <w:p w:rsidR="00944249" w:rsidRPr="00CE5E5D" w:rsidRDefault="00944249" w:rsidP="000028A7">
            <w:pPr>
              <w:spacing w:line="233" w:lineRule="auto"/>
              <w:ind w:left="113" w:right="113" w:firstLine="28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660,0</w:t>
            </w:r>
          </w:p>
        </w:tc>
        <w:tc>
          <w:tcPr>
            <w:tcW w:w="236" w:type="pct"/>
            <w:textDirection w:val="btLr"/>
            <w:vAlign w:val="center"/>
          </w:tcPr>
          <w:p w:rsidR="00944249" w:rsidRPr="00CE5E5D" w:rsidRDefault="00944249" w:rsidP="000028A7">
            <w:pPr>
              <w:spacing w:line="233" w:lineRule="auto"/>
              <w:ind w:left="113" w:right="113" w:firstLine="28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688,0</w:t>
            </w:r>
          </w:p>
        </w:tc>
      </w:tr>
      <w:tr w:rsidR="00944249" w:rsidRPr="00CE5E5D" w:rsidTr="00B40ACC">
        <w:trPr>
          <w:cantSplit/>
          <w:trHeight w:val="1134"/>
        </w:trPr>
        <w:tc>
          <w:tcPr>
            <w:tcW w:w="257" w:type="pct"/>
          </w:tcPr>
          <w:p w:rsidR="00944249" w:rsidRPr="00CE5E5D" w:rsidRDefault="00944249" w:rsidP="00243A09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348" w:type="pct"/>
          </w:tcPr>
          <w:p w:rsidR="00944249" w:rsidRPr="00CE5E5D" w:rsidRDefault="00944249" w:rsidP="00962EE6">
            <w:pPr>
              <w:spacing w:after="1"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Объем капитальных вложений на создание и</w:t>
            </w:r>
          </w:p>
          <w:p w:rsidR="00944249" w:rsidRPr="00CE5E5D" w:rsidRDefault="00944249" w:rsidP="00962EE6">
            <w:pPr>
              <w:spacing w:after="1"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модернизацию объектов агропромышленного комплекса</w:t>
            </w:r>
          </w:p>
        </w:tc>
        <w:tc>
          <w:tcPr>
            <w:tcW w:w="303" w:type="pct"/>
          </w:tcPr>
          <w:p w:rsidR="00944249" w:rsidRPr="00CE5E5D" w:rsidRDefault="00944249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млн. руб.</w:t>
            </w:r>
          </w:p>
        </w:tc>
        <w:tc>
          <w:tcPr>
            <w:tcW w:w="238" w:type="pct"/>
            <w:textDirection w:val="btLr"/>
            <w:vAlign w:val="center"/>
          </w:tcPr>
          <w:p w:rsidR="00944249" w:rsidRPr="00CE5E5D" w:rsidRDefault="00944249" w:rsidP="000028A7">
            <w:pPr>
              <w:spacing w:line="233" w:lineRule="auto"/>
              <w:ind w:left="57" w:right="57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8" w:type="pct"/>
            <w:textDirection w:val="btLr"/>
            <w:vAlign w:val="center"/>
          </w:tcPr>
          <w:p w:rsidR="00944249" w:rsidRPr="00CE5E5D" w:rsidRDefault="00944249" w:rsidP="000028A7">
            <w:pPr>
              <w:spacing w:line="233" w:lineRule="auto"/>
              <w:ind w:left="57" w:right="57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8" w:type="pct"/>
            <w:textDirection w:val="btLr"/>
            <w:vAlign w:val="center"/>
          </w:tcPr>
          <w:p w:rsidR="00944249" w:rsidRPr="00CE5E5D" w:rsidRDefault="00944249" w:rsidP="000028A7">
            <w:pPr>
              <w:spacing w:line="233" w:lineRule="auto"/>
              <w:ind w:left="57" w:right="57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238" w:type="pct"/>
            <w:textDirection w:val="btLr"/>
            <w:vAlign w:val="center"/>
          </w:tcPr>
          <w:p w:rsidR="00944249" w:rsidRPr="00CE5E5D" w:rsidRDefault="00944249" w:rsidP="000028A7">
            <w:pPr>
              <w:spacing w:line="233" w:lineRule="auto"/>
              <w:ind w:left="57" w:right="57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330</w:t>
            </w:r>
          </w:p>
        </w:tc>
        <w:tc>
          <w:tcPr>
            <w:tcW w:w="238" w:type="pct"/>
            <w:textDirection w:val="btLr"/>
            <w:vAlign w:val="center"/>
          </w:tcPr>
          <w:p w:rsidR="00944249" w:rsidRPr="00CE5E5D" w:rsidRDefault="00944249" w:rsidP="000028A7">
            <w:pPr>
              <w:spacing w:line="233" w:lineRule="auto"/>
              <w:ind w:left="57" w:right="57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238" w:type="pct"/>
            <w:textDirection w:val="btLr"/>
            <w:vAlign w:val="center"/>
          </w:tcPr>
          <w:p w:rsidR="00944249" w:rsidRPr="00CE5E5D" w:rsidRDefault="00944249" w:rsidP="000028A7">
            <w:pPr>
              <w:spacing w:line="233" w:lineRule="auto"/>
              <w:ind w:left="57" w:right="57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330</w:t>
            </w:r>
          </w:p>
        </w:tc>
        <w:tc>
          <w:tcPr>
            <w:tcW w:w="238" w:type="pct"/>
            <w:textDirection w:val="btLr"/>
            <w:vAlign w:val="center"/>
          </w:tcPr>
          <w:p w:rsidR="00944249" w:rsidRPr="00CE5E5D" w:rsidRDefault="00944249" w:rsidP="000028A7">
            <w:pPr>
              <w:spacing w:line="233" w:lineRule="auto"/>
              <w:ind w:left="57" w:right="57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286</w:t>
            </w:r>
          </w:p>
        </w:tc>
        <w:tc>
          <w:tcPr>
            <w:tcW w:w="238" w:type="pct"/>
            <w:textDirection w:val="btLr"/>
            <w:vAlign w:val="center"/>
          </w:tcPr>
          <w:p w:rsidR="00944249" w:rsidRPr="00CE5E5D" w:rsidRDefault="00944249" w:rsidP="000028A7">
            <w:pPr>
              <w:spacing w:line="233" w:lineRule="auto"/>
              <w:ind w:left="57" w:right="57" w:firstLine="28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910</w:t>
            </w:r>
          </w:p>
        </w:tc>
        <w:tc>
          <w:tcPr>
            <w:tcW w:w="238" w:type="pct"/>
            <w:textDirection w:val="btLr"/>
            <w:vAlign w:val="center"/>
          </w:tcPr>
          <w:p w:rsidR="00944249" w:rsidRPr="00CE5E5D" w:rsidRDefault="00944249" w:rsidP="000028A7">
            <w:pPr>
              <w:spacing w:line="233" w:lineRule="auto"/>
              <w:ind w:left="57" w:right="57" w:firstLine="28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238" w:type="pct"/>
            <w:textDirection w:val="btLr"/>
            <w:vAlign w:val="center"/>
          </w:tcPr>
          <w:p w:rsidR="00944249" w:rsidRPr="00CE5E5D" w:rsidRDefault="00944249" w:rsidP="000028A7">
            <w:pPr>
              <w:spacing w:line="233" w:lineRule="auto"/>
              <w:ind w:left="57" w:right="57" w:firstLine="28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8" w:type="pct"/>
            <w:textDirection w:val="btLr"/>
            <w:vAlign w:val="center"/>
          </w:tcPr>
          <w:p w:rsidR="00944249" w:rsidRPr="00CE5E5D" w:rsidRDefault="00944249" w:rsidP="000028A7">
            <w:pPr>
              <w:spacing w:line="233" w:lineRule="auto"/>
              <w:ind w:left="57" w:right="57" w:firstLine="28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8" w:type="pct"/>
            <w:textDirection w:val="btLr"/>
            <w:vAlign w:val="center"/>
          </w:tcPr>
          <w:p w:rsidR="00944249" w:rsidRPr="00CE5E5D" w:rsidRDefault="00944249" w:rsidP="000028A7">
            <w:pPr>
              <w:spacing w:line="233" w:lineRule="auto"/>
              <w:ind w:left="57" w:right="57" w:firstLine="28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295</w:t>
            </w:r>
          </w:p>
        </w:tc>
        <w:tc>
          <w:tcPr>
            <w:tcW w:w="236" w:type="pct"/>
            <w:textDirection w:val="btLr"/>
            <w:vAlign w:val="center"/>
          </w:tcPr>
          <w:p w:rsidR="00944249" w:rsidRPr="00CE5E5D" w:rsidRDefault="00944249" w:rsidP="000028A7">
            <w:pPr>
              <w:spacing w:line="233" w:lineRule="auto"/>
              <w:ind w:left="57" w:right="57" w:firstLine="28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100</w:t>
            </w:r>
          </w:p>
        </w:tc>
      </w:tr>
      <w:tr w:rsidR="00944249" w:rsidRPr="00CE5E5D" w:rsidTr="00B40ACC">
        <w:trPr>
          <w:cantSplit/>
          <w:trHeight w:val="1134"/>
        </w:trPr>
        <w:tc>
          <w:tcPr>
            <w:tcW w:w="257" w:type="pct"/>
          </w:tcPr>
          <w:p w:rsidR="00944249" w:rsidRPr="00CE5E5D" w:rsidRDefault="00944249" w:rsidP="00243A09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348" w:type="pct"/>
          </w:tcPr>
          <w:p w:rsidR="00944249" w:rsidRPr="00CE5E5D" w:rsidRDefault="00944249" w:rsidP="00962EE6">
            <w:pPr>
              <w:spacing w:after="1"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Остаток ссудной задолженности по субсидируемым кредитам, привлеченным на реализацию инвестиционных проектов в агропромышленном комплексе</w:t>
            </w:r>
          </w:p>
        </w:tc>
        <w:tc>
          <w:tcPr>
            <w:tcW w:w="303" w:type="pct"/>
          </w:tcPr>
          <w:p w:rsidR="00944249" w:rsidRPr="00CE5E5D" w:rsidRDefault="00944249" w:rsidP="000028A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млн. руб.</w:t>
            </w:r>
          </w:p>
        </w:tc>
        <w:tc>
          <w:tcPr>
            <w:tcW w:w="238" w:type="pct"/>
            <w:textDirection w:val="btLr"/>
            <w:vAlign w:val="center"/>
          </w:tcPr>
          <w:p w:rsidR="00944249" w:rsidRPr="00CE5E5D" w:rsidRDefault="00944249" w:rsidP="000028A7">
            <w:pPr>
              <w:spacing w:line="233" w:lineRule="auto"/>
              <w:ind w:left="57" w:right="57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14083,8</w:t>
            </w:r>
          </w:p>
        </w:tc>
        <w:tc>
          <w:tcPr>
            <w:tcW w:w="238" w:type="pct"/>
            <w:textDirection w:val="btLr"/>
            <w:vAlign w:val="center"/>
          </w:tcPr>
          <w:p w:rsidR="00944249" w:rsidRPr="00CE5E5D" w:rsidRDefault="00944249" w:rsidP="000028A7">
            <w:pPr>
              <w:spacing w:line="233" w:lineRule="auto"/>
              <w:ind w:left="57" w:right="57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8" w:type="pct"/>
            <w:textDirection w:val="btLr"/>
            <w:vAlign w:val="center"/>
          </w:tcPr>
          <w:p w:rsidR="00944249" w:rsidRPr="00CE5E5D" w:rsidRDefault="00944249" w:rsidP="000028A7">
            <w:pPr>
              <w:spacing w:line="233" w:lineRule="auto"/>
              <w:ind w:left="57" w:right="57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8" w:type="pct"/>
            <w:textDirection w:val="btLr"/>
            <w:vAlign w:val="center"/>
          </w:tcPr>
          <w:p w:rsidR="00944249" w:rsidRPr="00CE5E5D" w:rsidRDefault="00944249" w:rsidP="000028A7">
            <w:pPr>
              <w:spacing w:line="233" w:lineRule="auto"/>
              <w:ind w:left="57" w:right="57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8" w:type="pct"/>
            <w:textDirection w:val="btLr"/>
            <w:vAlign w:val="center"/>
          </w:tcPr>
          <w:p w:rsidR="00944249" w:rsidRPr="00CE5E5D" w:rsidRDefault="00944249" w:rsidP="000028A7">
            <w:pPr>
              <w:spacing w:line="233" w:lineRule="auto"/>
              <w:ind w:left="57" w:right="57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8685,8</w:t>
            </w:r>
          </w:p>
        </w:tc>
        <w:tc>
          <w:tcPr>
            <w:tcW w:w="238" w:type="pct"/>
            <w:textDirection w:val="btLr"/>
            <w:vAlign w:val="center"/>
          </w:tcPr>
          <w:p w:rsidR="00944249" w:rsidRPr="00CE5E5D" w:rsidRDefault="00944249" w:rsidP="000028A7">
            <w:pPr>
              <w:spacing w:line="233" w:lineRule="auto"/>
              <w:ind w:left="57" w:right="57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6921,1</w:t>
            </w:r>
          </w:p>
        </w:tc>
        <w:tc>
          <w:tcPr>
            <w:tcW w:w="238" w:type="pct"/>
            <w:textDirection w:val="btLr"/>
            <w:vAlign w:val="center"/>
          </w:tcPr>
          <w:p w:rsidR="00944249" w:rsidRPr="00CE5E5D" w:rsidRDefault="00944249" w:rsidP="000028A7">
            <w:pPr>
              <w:spacing w:line="233" w:lineRule="auto"/>
              <w:ind w:left="57" w:right="57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6227,8</w:t>
            </w:r>
          </w:p>
        </w:tc>
        <w:tc>
          <w:tcPr>
            <w:tcW w:w="238" w:type="pct"/>
            <w:textDirection w:val="btLr"/>
            <w:vAlign w:val="center"/>
          </w:tcPr>
          <w:p w:rsidR="00944249" w:rsidRPr="00CE5E5D" w:rsidRDefault="00944249" w:rsidP="000028A7">
            <w:pPr>
              <w:spacing w:line="233" w:lineRule="auto"/>
              <w:ind w:left="57" w:right="57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5770,2</w:t>
            </w:r>
          </w:p>
        </w:tc>
        <w:tc>
          <w:tcPr>
            <w:tcW w:w="238" w:type="pct"/>
            <w:textDirection w:val="btLr"/>
            <w:vAlign w:val="center"/>
          </w:tcPr>
          <w:p w:rsidR="00944249" w:rsidRPr="00CE5E5D" w:rsidRDefault="00944249" w:rsidP="000028A7">
            <w:pPr>
              <w:spacing w:line="233" w:lineRule="auto"/>
              <w:ind w:left="57" w:right="57" w:firstLine="28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2169,7</w:t>
            </w:r>
          </w:p>
        </w:tc>
        <w:tc>
          <w:tcPr>
            <w:tcW w:w="238" w:type="pct"/>
            <w:textDirection w:val="btLr"/>
            <w:vAlign w:val="center"/>
          </w:tcPr>
          <w:p w:rsidR="00944249" w:rsidRPr="00CE5E5D" w:rsidRDefault="00944249" w:rsidP="000028A7">
            <w:pPr>
              <w:spacing w:line="233" w:lineRule="auto"/>
              <w:ind w:left="57" w:right="57" w:firstLine="28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1680,8</w:t>
            </w:r>
          </w:p>
        </w:tc>
        <w:tc>
          <w:tcPr>
            <w:tcW w:w="238" w:type="pct"/>
            <w:textDirection w:val="btLr"/>
            <w:vAlign w:val="center"/>
          </w:tcPr>
          <w:p w:rsidR="00944249" w:rsidRPr="00CE5E5D" w:rsidRDefault="00944249" w:rsidP="000028A7">
            <w:pPr>
              <w:spacing w:line="233" w:lineRule="auto"/>
              <w:ind w:left="57" w:right="57" w:firstLine="28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1282,2</w:t>
            </w:r>
          </w:p>
        </w:tc>
        <w:tc>
          <w:tcPr>
            <w:tcW w:w="238" w:type="pct"/>
            <w:textDirection w:val="btLr"/>
            <w:vAlign w:val="center"/>
          </w:tcPr>
          <w:p w:rsidR="00944249" w:rsidRPr="00CE5E5D" w:rsidRDefault="00944249" w:rsidP="000028A7">
            <w:pPr>
              <w:spacing w:line="233" w:lineRule="auto"/>
              <w:ind w:left="57" w:right="57" w:firstLine="28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434,3</w:t>
            </w:r>
          </w:p>
        </w:tc>
        <w:tc>
          <w:tcPr>
            <w:tcW w:w="236" w:type="pct"/>
            <w:textDirection w:val="btLr"/>
            <w:vAlign w:val="center"/>
          </w:tcPr>
          <w:p w:rsidR="00944249" w:rsidRPr="00CE5E5D" w:rsidRDefault="00944249" w:rsidP="000028A7">
            <w:pPr>
              <w:spacing w:line="233" w:lineRule="auto"/>
              <w:ind w:left="57" w:right="57" w:firstLine="28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174,5»</w:t>
            </w:r>
          </w:p>
        </w:tc>
      </w:tr>
    </w:tbl>
    <w:p w:rsidR="00F8685F" w:rsidRPr="00CE5E5D" w:rsidRDefault="00F8685F">
      <w:pPr>
        <w:rPr>
          <w:rFonts w:ascii="Times New Roman" w:hAnsi="Times New Roman"/>
          <w:highlight w:val="yellow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5B24E7" w:rsidRPr="00CE5E5D" w:rsidTr="00DB1A4E">
        <w:trPr>
          <w:trHeight w:val="426"/>
          <w:jc w:val="right"/>
        </w:trPr>
        <w:tc>
          <w:tcPr>
            <w:tcW w:w="5000" w:type="pct"/>
          </w:tcPr>
          <w:p w:rsidR="000E08AE" w:rsidRPr="00CE5E5D" w:rsidRDefault="000E08AE" w:rsidP="000E08AE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8) в приложении № 5 к государственной программе:</w:t>
            </w:r>
          </w:p>
          <w:p w:rsidR="000E08AE" w:rsidRPr="00CE5E5D" w:rsidRDefault="00C867EC" w:rsidP="000E08AE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- таблицу раздела 3 «Ресурсное обеспечение подпрограммы» изложить в следующей редакции:</w:t>
            </w:r>
          </w:p>
        </w:tc>
      </w:tr>
    </w:tbl>
    <w:p w:rsidR="000E08AE" w:rsidRPr="00CE5E5D" w:rsidRDefault="000E08AE" w:rsidP="000E08AE">
      <w:pPr>
        <w:rPr>
          <w:rFonts w:ascii="Times New Roman" w:hAnsi="Times New Roman"/>
          <w:highlight w:val="yellow"/>
        </w:rPr>
      </w:pPr>
    </w:p>
    <w:tbl>
      <w:tblPr>
        <w:tblW w:w="947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15"/>
        <w:gridCol w:w="1915"/>
        <w:gridCol w:w="1418"/>
        <w:gridCol w:w="440"/>
        <w:gridCol w:w="450"/>
        <w:gridCol w:w="450"/>
        <w:gridCol w:w="438"/>
        <w:gridCol w:w="443"/>
        <w:gridCol w:w="454"/>
        <w:gridCol w:w="454"/>
        <w:gridCol w:w="443"/>
        <w:gridCol w:w="443"/>
        <w:gridCol w:w="454"/>
        <w:gridCol w:w="433"/>
        <w:gridCol w:w="402"/>
        <w:gridCol w:w="419"/>
      </w:tblGrid>
      <w:tr w:rsidR="000E08AE" w:rsidRPr="00CE5E5D" w:rsidTr="0045279E">
        <w:trPr>
          <w:cantSplit/>
          <w:trHeight w:val="266"/>
          <w:tblHeader/>
        </w:trPr>
        <w:tc>
          <w:tcPr>
            <w:tcW w:w="415" w:type="dxa"/>
            <w:vMerge w:val="restart"/>
            <w:vAlign w:val="center"/>
          </w:tcPr>
          <w:p w:rsidR="000E08AE" w:rsidRPr="00CE5E5D" w:rsidRDefault="00AD728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«</w:t>
            </w:r>
            <w:r w:rsidR="000E08AE" w:rsidRPr="00CE5E5D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="000E08AE" w:rsidRPr="00CE5E5D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="000E08AE" w:rsidRPr="00CE5E5D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1915" w:type="dxa"/>
            <w:vMerge w:val="restart"/>
            <w:vAlign w:val="center"/>
          </w:tcPr>
          <w:p w:rsidR="000E08AE" w:rsidRPr="00CE5E5D" w:rsidRDefault="000E08AE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Главный распорядитель</w:t>
            </w:r>
          </w:p>
        </w:tc>
        <w:tc>
          <w:tcPr>
            <w:tcW w:w="1418" w:type="dxa"/>
            <w:vMerge w:val="restart"/>
            <w:vAlign w:val="center"/>
          </w:tcPr>
          <w:p w:rsidR="000E08AE" w:rsidRPr="00CE5E5D" w:rsidRDefault="000E08AE" w:rsidP="0045279E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CE5E5D">
              <w:rPr>
                <w:rFonts w:ascii="Times New Roman" w:hAnsi="Times New Roman"/>
                <w:sz w:val="22"/>
                <w:szCs w:val="22"/>
              </w:rPr>
              <w:t>финансиро-вания</w:t>
            </w:r>
            <w:proofErr w:type="spellEnd"/>
            <w:proofErr w:type="gramEnd"/>
          </w:p>
        </w:tc>
        <w:tc>
          <w:tcPr>
            <w:tcW w:w="5723" w:type="dxa"/>
            <w:gridSpan w:val="13"/>
            <w:vAlign w:val="center"/>
          </w:tcPr>
          <w:p w:rsidR="000E08AE" w:rsidRPr="00CE5E5D" w:rsidRDefault="000E08AE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Объем финансирования, тыс. руб.</w:t>
            </w:r>
          </w:p>
        </w:tc>
      </w:tr>
      <w:tr w:rsidR="000E08AE" w:rsidRPr="00CE5E5D" w:rsidTr="00243A09">
        <w:trPr>
          <w:cantSplit/>
          <w:trHeight w:val="266"/>
          <w:tblHeader/>
        </w:trPr>
        <w:tc>
          <w:tcPr>
            <w:tcW w:w="415" w:type="dxa"/>
            <w:vMerge/>
            <w:vAlign w:val="center"/>
          </w:tcPr>
          <w:p w:rsidR="000E08AE" w:rsidRPr="00CE5E5D" w:rsidRDefault="000E08AE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5" w:type="dxa"/>
            <w:vMerge/>
            <w:vAlign w:val="center"/>
          </w:tcPr>
          <w:p w:rsidR="000E08AE" w:rsidRPr="00CE5E5D" w:rsidRDefault="000E08AE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extDirection w:val="btLr"/>
          </w:tcPr>
          <w:p w:rsidR="000E08AE" w:rsidRPr="00CE5E5D" w:rsidRDefault="000E08AE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vMerge w:val="restart"/>
            <w:textDirection w:val="btLr"/>
            <w:vAlign w:val="center"/>
          </w:tcPr>
          <w:p w:rsidR="000E08AE" w:rsidRPr="00CE5E5D" w:rsidRDefault="00CE5E5D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="000E08AE" w:rsidRPr="00CE5E5D">
              <w:rPr>
                <w:rFonts w:ascii="Times New Roman" w:hAnsi="Times New Roman"/>
                <w:sz w:val="22"/>
                <w:szCs w:val="22"/>
              </w:rPr>
              <w:t>сего</w:t>
            </w:r>
          </w:p>
        </w:tc>
        <w:tc>
          <w:tcPr>
            <w:tcW w:w="5283" w:type="dxa"/>
            <w:gridSpan w:val="12"/>
            <w:vAlign w:val="center"/>
          </w:tcPr>
          <w:p w:rsidR="000E08AE" w:rsidRPr="00CE5E5D" w:rsidRDefault="000E08AE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в том числе по годам</w:t>
            </w:r>
          </w:p>
        </w:tc>
      </w:tr>
      <w:tr w:rsidR="000E08AE" w:rsidRPr="00CE5E5D" w:rsidTr="00243A09">
        <w:trPr>
          <w:cantSplit/>
          <w:trHeight w:val="620"/>
          <w:tblHeader/>
        </w:trPr>
        <w:tc>
          <w:tcPr>
            <w:tcW w:w="415" w:type="dxa"/>
            <w:vMerge/>
            <w:vAlign w:val="center"/>
          </w:tcPr>
          <w:p w:rsidR="000E08AE" w:rsidRPr="00CE5E5D" w:rsidRDefault="000E08AE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5" w:type="dxa"/>
            <w:vMerge/>
            <w:vAlign w:val="center"/>
          </w:tcPr>
          <w:p w:rsidR="000E08AE" w:rsidRPr="00CE5E5D" w:rsidRDefault="000E08AE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E08AE" w:rsidRPr="00CE5E5D" w:rsidRDefault="000E08AE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vMerge/>
            <w:vAlign w:val="center"/>
          </w:tcPr>
          <w:p w:rsidR="000E08AE" w:rsidRPr="00CE5E5D" w:rsidRDefault="000E08AE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  <w:textDirection w:val="btLr"/>
          </w:tcPr>
          <w:p w:rsidR="000E08AE" w:rsidRPr="00CE5E5D" w:rsidRDefault="000E08AE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2014</w:t>
            </w:r>
          </w:p>
        </w:tc>
        <w:tc>
          <w:tcPr>
            <w:tcW w:w="450" w:type="dxa"/>
            <w:textDirection w:val="btLr"/>
            <w:vAlign w:val="center"/>
          </w:tcPr>
          <w:p w:rsidR="000E08AE" w:rsidRPr="00CE5E5D" w:rsidRDefault="000E08AE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2015</w:t>
            </w:r>
          </w:p>
        </w:tc>
        <w:tc>
          <w:tcPr>
            <w:tcW w:w="438" w:type="dxa"/>
            <w:textDirection w:val="btLr"/>
            <w:vAlign w:val="center"/>
          </w:tcPr>
          <w:p w:rsidR="000E08AE" w:rsidRPr="00CE5E5D" w:rsidRDefault="000E08AE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2016</w:t>
            </w:r>
          </w:p>
        </w:tc>
        <w:tc>
          <w:tcPr>
            <w:tcW w:w="443" w:type="dxa"/>
            <w:textDirection w:val="btLr"/>
            <w:vAlign w:val="center"/>
          </w:tcPr>
          <w:p w:rsidR="000E08AE" w:rsidRPr="00CE5E5D" w:rsidRDefault="000E08AE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454" w:type="dxa"/>
            <w:textDirection w:val="btLr"/>
            <w:vAlign w:val="center"/>
          </w:tcPr>
          <w:p w:rsidR="000E08AE" w:rsidRPr="00CE5E5D" w:rsidRDefault="000E08AE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454" w:type="dxa"/>
            <w:textDirection w:val="btLr"/>
            <w:vAlign w:val="center"/>
          </w:tcPr>
          <w:p w:rsidR="000E08AE" w:rsidRPr="00CE5E5D" w:rsidRDefault="000E08AE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443" w:type="dxa"/>
            <w:textDirection w:val="btLr"/>
            <w:vAlign w:val="center"/>
          </w:tcPr>
          <w:p w:rsidR="000E08AE" w:rsidRPr="00CE5E5D" w:rsidRDefault="000E08AE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443" w:type="dxa"/>
            <w:textDirection w:val="btLr"/>
            <w:vAlign w:val="center"/>
          </w:tcPr>
          <w:p w:rsidR="000E08AE" w:rsidRPr="00CE5E5D" w:rsidRDefault="000E08AE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454" w:type="dxa"/>
            <w:textDirection w:val="btLr"/>
            <w:vAlign w:val="center"/>
          </w:tcPr>
          <w:p w:rsidR="000E08AE" w:rsidRPr="00CE5E5D" w:rsidRDefault="000E08AE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433" w:type="dxa"/>
            <w:textDirection w:val="btLr"/>
            <w:vAlign w:val="center"/>
          </w:tcPr>
          <w:p w:rsidR="000E08AE" w:rsidRPr="00CE5E5D" w:rsidRDefault="000E08AE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402" w:type="dxa"/>
            <w:textDirection w:val="btLr"/>
            <w:vAlign w:val="center"/>
          </w:tcPr>
          <w:p w:rsidR="000E08AE" w:rsidRPr="00CE5E5D" w:rsidRDefault="000E08AE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419" w:type="dxa"/>
            <w:textDirection w:val="btLr"/>
            <w:vAlign w:val="center"/>
          </w:tcPr>
          <w:p w:rsidR="000E08AE" w:rsidRPr="00CE5E5D" w:rsidRDefault="000E08AE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</w:tbl>
    <w:p w:rsidR="000E08AE" w:rsidRPr="00CE5E5D" w:rsidRDefault="000E08AE" w:rsidP="000E08AE">
      <w:pPr>
        <w:rPr>
          <w:rFonts w:ascii="Times New Roman" w:hAnsi="Times New Roman"/>
          <w:sz w:val="2"/>
          <w:szCs w:val="2"/>
        </w:rPr>
      </w:pPr>
    </w:p>
    <w:tbl>
      <w:tblPr>
        <w:tblW w:w="94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16"/>
        <w:gridCol w:w="1914"/>
        <w:gridCol w:w="1418"/>
        <w:gridCol w:w="441"/>
        <w:gridCol w:w="451"/>
        <w:gridCol w:w="451"/>
        <w:gridCol w:w="438"/>
        <w:gridCol w:w="444"/>
        <w:gridCol w:w="455"/>
        <w:gridCol w:w="455"/>
        <w:gridCol w:w="444"/>
        <w:gridCol w:w="444"/>
        <w:gridCol w:w="455"/>
        <w:gridCol w:w="433"/>
        <w:gridCol w:w="403"/>
        <w:gridCol w:w="418"/>
      </w:tblGrid>
      <w:tr w:rsidR="000E08AE" w:rsidRPr="00CE5E5D" w:rsidTr="00243A09">
        <w:trPr>
          <w:cantSplit/>
          <w:trHeight w:val="274"/>
          <w:tblHeader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08AE" w:rsidRPr="00CE5E5D" w:rsidRDefault="000E08AE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08AE" w:rsidRPr="00CE5E5D" w:rsidRDefault="000E08AE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08AE" w:rsidRPr="00CE5E5D" w:rsidRDefault="000E08AE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8AE" w:rsidRPr="00CE5E5D" w:rsidRDefault="000E08AE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8AE" w:rsidRPr="00CE5E5D" w:rsidRDefault="000E08AE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8AE" w:rsidRPr="00CE5E5D" w:rsidRDefault="000E08AE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8AE" w:rsidRPr="00CE5E5D" w:rsidRDefault="000E08AE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8AE" w:rsidRPr="00CE5E5D" w:rsidRDefault="000E08AE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8AE" w:rsidRPr="00CE5E5D" w:rsidRDefault="000E08AE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8AE" w:rsidRPr="00CE5E5D" w:rsidRDefault="000E08AE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8AE" w:rsidRPr="00CE5E5D" w:rsidRDefault="000E08AE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8AE" w:rsidRPr="00CE5E5D" w:rsidRDefault="000E08AE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8AE" w:rsidRPr="00CE5E5D" w:rsidRDefault="000E08AE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8AE" w:rsidRPr="00CE5E5D" w:rsidRDefault="000E08AE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8AE" w:rsidRPr="00CE5E5D" w:rsidRDefault="000E08AE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8AE" w:rsidRPr="00CE5E5D" w:rsidRDefault="000E08AE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8B0896" w:rsidRPr="00CE5E5D" w:rsidTr="008B0896">
        <w:trPr>
          <w:cantSplit/>
          <w:trHeight w:val="160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896" w:rsidRPr="00CE5E5D" w:rsidRDefault="008B0896" w:rsidP="00243A09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896" w:rsidRPr="00CE5E5D" w:rsidRDefault="008B0896" w:rsidP="00243A0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 xml:space="preserve">Министерство сельского хозяйства и продовольствия Рязанской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896" w:rsidRPr="00CE5E5D" w:rsidRDefault="008B0896" w:rsidP="00243A0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0896" w:rsidRPr="00CE5E5D" w:rsidRDefault="008B0896" w:rsidP="00243A09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167 830,47891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0896" w:rsidRPr="00CE5E5D" w:rsidRDefault="008B0896" w:rsidP="00243A09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11 200,0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0896" w:rsidRPr="00CE5E5D" w:rsidRDefault="008B0896" w:rsidP="00243A09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11 100,0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0896" w:rsidRPr="00CE5E5D" w:rsidRDefault="008B0896" w:rsidP="00243A09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12 810,0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0896" w:rsidRPr="00CE5E5D" w:rsidRDefault="008B0896" w:rsidP="00243A09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10 569,53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0896" w:rsidRPr="00CE5E5D" w:rsidRDefault="008B0896" w:rsidP="00243A09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9 530,0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0896" w:rsidRPr="00CE5E5D" w:rsidRDefault="008B0896" w:rsidP="00243A09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7 425,3225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0896" w:rsidRPr="00CE5E5D" w:rsidRDefault="008B0896" w:rsidP="008B0896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6 410,62641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0896" w:rsidRPr="00CE5E5D" w:rsidRDefault="008B0896" w:rsidP="008B0896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20 555,0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0896" w:rsidRPr="00CE5E5D" w:rsidRDefault="008B0896" w:rsidP="008B0896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16 915,6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0896" w:rsidRPr="00CE5E5D" w:rsidRDefault="008B0896" w:rsidP="008B0896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17 592,2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0896" w:rsidRPr="00CE5E5D" w:rsidRDefault="008B0896" w:rsidP="008B0896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21 491,3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0896" w:rsidRPr="00CE5E5D" w:rsidRDefault="008B0896" w:rsidP="008B0896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22 230,9</w:t>
            </w:r>
            <w:r w:rsidR="00AD7281"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»</w:t>
            </w:r>
          </w:p>
        </w:tc>
      </w:tr>
    </w:tbl>
    <w:p w:rsidR="000E08AE" w:rsidRPr="00CE5E5D" w:rsidRDefault="000E08AE">
      <w:pPr>
        <w:rPr>
          <w:rFonts w:ascii="Times New Roman" w:hAnsi="Times New Roman"/>
          <w:highlight w:val="yellow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34390C" w:rsidRPr="00CE5E5D" w:rsidTr="00DB1A4E">
        <w:trPr>
          <w:trHeight w:val="426"/>
          <w:jc w:val="right"/>
        </w:trPr>
        <w:tc>
          <w:tcPr>
            <w:tcW w:w="5000" w:type="pct"/>
          </w:tcPr>
          <w:p w:rsidR="00925DFB" w:rsidRPr="00CE5E5D" w:rsidRDefault="00CE5E5D" w:rsidP="00925DFB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925DFB" w:rsidRPr="00CE5E5D">
              <w:rPr>
                <w:rFonts w:ascii="Times New Roman" w:hAnsi="Times New Roman"/>
                <w:sz w:val="28"/>
                <w:szCs w:val="28"/>
              </w:rPr>
              <w:t>раздел 5 «Система программных мероприятий» изложить в новой редакции согласно приложению № 5 к настоящему постановлению;</w:t>
            </w:r>
          </w:p>
          <w:p w:rsidR="00850CFA" w:rsidRPr="00CE5E5D" w:rsidRDefault="00CE5E5D" w:rsidP="00CE5E5D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CE5E5D">
              <w:rPr>
                <w:rFonts w:ascii="Times New Roman" w:hAnsi="Times New Roman"/>
                <w:sz w:val="28"/>
                <w:szCs w:val="28"/>
              </w:rPr>
              <w:t>пункт 3</w:t>
            </w:r>
            <w:r w:rsidR="00850CFA" w:rsidRPr="00CE5E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5DFB" w:rsidRPr="00CE5E5D">
              <w:rPr>
                <w:rFonts w:ascii="Times New Roman" w:hAnsi="Times New Roman"/>
                <w:sz w:val="28"/>
                <w:szCs w:val="28"/>
              </w:rPr>
              <w:t>раздел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925DFB" w:rsidRPr="00CE5E5D">
              <w:rPr>
                <w:rFonts w:ascii="Times New Roman" w:hAnsi="Times New Roman"/>
                <w:sz w:val="28"/>
                <w:szCs w:val="28"/>
              </w:rPr>
              <w:t xml:space="preserve"> 6 «Целевые индикаторы эффективности исполнения подпрограммы»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0CFA" w:rsidRPr="00CE5E5D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A560CB" w:rsidRPr="00CE5E5D" w:rsidRDefault="00A560CB">
      <w:pPr>
        <w:rPr>
          <w:rFonts w:ascii="Times New Roman" w:hAnsi="Times New Roman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85"/>
        <w:gridCol w:w="2409"/>
        <w:gridCol w:w="988"/>
        <w:gridCol w:w="426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54"/>
      </w:tblGrid>
      <w:tr w:rsidR="006A2F8E" w:rsidRPr="00CE5E5D" w:rsidTr="006A2F8E">
        <w:trPr>
          <w:trHeight w:val="140"/>
          <w:tblHeader/>
        </w:trPr>
        <w:tc>
          <w:tcPr>
            <w:tcW w:w="257" w:type="pct"/>
          </w:tcPr>
          <w:p w:rsidR="00850CFA" w:rsidRPr="00CE5E5D" w:rsidRDefault="00850CFA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2" w:type="pct"/>
          </w:tcPr>
          <w:p w:rsidR="00850CFA" w:rsidRPr="00CE5E5D" w:rsidRDefault="00850CFA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22" w:type="pct"/>
          </w:tcPr>
          <w:p w:rsidR="00850CFA" w:rsidRPr="00CE5E5D" w:rsidRDefault="00850CFA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" w:type="pct"/>
          </w:tcPr>
          <w:p w:rsidR="00850CFA" w:rsidRPr="00CE5E5D" w:rsidRDefault="00850CFA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7" w:type="pct"/>
          </w:tcPr>
          <w:p w:rsidR="00850CFA" w:rsidRPr="00CE5E5D" w:rsidRDefault="00850CFA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7" w:type="pct"/>
          </w:tcPr>
          <w:p w:rsidR="00850CFA" w:rsidRPr="00CE5E5D" w:rsidRDefault="00850CFA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7" w:type="pct"/>
          </w:tcPr>
          <w:p w:rsidR="00850CFA" w:rsidRPr="00CE5E5D" w:rsidRDefault="00850CFA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7" w:type="pct"/>
          </w:tcPr>
          <w:p w:rsidR="00850CFA" w:rsidRPr="00CE5E5D" w:rsidRDefault="00850CFA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7" w:type="pct"/>
          </w:tcPr>
          <w:p w:rsidR="00850CFA" w:rsidRPr="00CE5E5D" w:rsidRDefault="00850CFA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27" w:type="pct"/>
          </w:tcPr>
          <w:p w:rsidR="00850CFA" w:rsidRPr="00CE5E5D" w:rsidRDefault="00850CFA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27" w:type="pct"/>
          </w:tcPr>
          <w:p w:rsidR="00850CFA" w:rsidRPr="00CE5E5D" w:rsidRDefault="00850CFA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27" w:type="pct"/>
          </w:tcPr>
          <w:p w:rsidR="00850CFA" w:rsidRPr="00CE5E5D" w:rsidRDefault="00850CFA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27" w:type="pct"/>
          </w:tcPr>
          <w:p w:rsidR="00850CFA" w:rsidRPr="00CE5E5D" w:rsidRDefault="00850CFA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27" w:type="pct"/>
          </w:tcPr>
          <w:p w:rsidR="00850CFA" w:rsidRPr="00CE5E5D" w:rsidRDefault="00850CFA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27" w:type="pct"/>
          </w:tcPr>
          <w:p w:rsidR="00850CFA" w:rsidRPr="00CE5E5D" w:rsidRDefault="00850CFA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27" w:type="pct"/>
          </w:tcPr>
          <w:p w:rsidR="00850CFA" w:rsidRPr="00CE5E5D" w:rsidRDefault="00850CFA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</w:t>
            </w:r>
          </w:p>
        </w:tc>
      </w:tr>
      <w:tr w:rsidR="006A2F8E" w:rsidRPr="00CE5E5D" w:rsidTr="006A2F8E">
        <w:trPr>
          <w:cantSplit/>
          <w:trHeight w:val="1134"/>
        </w:trPr>
        <w:tc>
          <w:tcPr>
            <w:tcW w:w="257" w:type="pct"/>
          </w:tcPr>
          <w:p w:rsidR="00850CFA" w:rsidRPr="00CE5E5D" w:rsidRDefault="00850CFA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«3.</w:t>
            </w:r>
          </w:p>
        </w:tc>
        <w:tc>
          <w:tcPr>
            <w:tcW w:w="1272" w:type="pct"/>
          </w:tcPr>
          <w:p w:rsidR="00850CFA" w:rsidRPr="00CE5E5D" w:rsidRDefault="006A2F8E" w:rsidP="006A2F8E">
            <w:pPr>
              <w:spacing w:after="1"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Количество прошедших переподготовку и повышение квалификации кадров агропромышленного комплекса Рязанской области на базе образовательных организаций</w:t>
            </w:r>
          </w:p>
        </w:tc>
        <w:tc>
          <w:tcPr>
            <w:tcW w:w="522" w:type="pct"/>
          </w:tcPr>
          <w:p w:rsidR="00850CFA" w:rsidRPr="00CE5E5D" w:rsidRDefault="006A2F8E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226" w:type="pct"/>
          </w:tcPr>
          <w:p w:rsidR="00850CFA" w:rsidRPr="00CE5E5D" w:rsidRDefault="006A2F8E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7" w:type="pct"/>
          </w:tcPr>
          <w:p w:rsidR="00850CFA" w:rsidRPr="00CE5E5D" w:rsidRDefault="006A2F8E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7" w:type="pct"/>
          </w:tcPr>
          <w:p w:rsidR="00850CFA" w:rsidRPr="00CE5E5D" w:rsidRDefault="006A2F8E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7" w:type="pct"/>
          </w:tcPr>
          <w:p w:rsidR="00850CFA" w:rsidRPr="00CE5E5D" w:rsidRDefault="006A2F8E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7" w:type="pct"/>
          </w:tcPr>
          <w:p w:rsidR="00850CFA" w:rsidRPr="00CE5E5D" w:rsidRDefault="006A2F8E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7" w:type="pct"/>
          </w:tcPr>
          <w:p w:rsidR="00850CFA" w:rsidRPr="00CE5E5D" w:rsidRDefault="006A2F8E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7" w:type="pct"/>
          </w:tcPr>
          <w:p w:rsidR="00850CFA" w:rsidRPr="00CE5E5D" w:rsidRDefault="006A2F8E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27" w:type="pct"/>
          </w:tcPr>
          <w:p w:rsidR="00850CFA" w:rsidRPr="00CE5E5D" w:rsidRDefault="006A2F8E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7" w:type="pct"/>
          </w:tcPr>
          <w:p w:rsidR="00850CFA" w:rsidRPr="00CE5E5D" w:rsidRDefault="006A2F8E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7" w:type="pct"/>
          </w:tcPr>
          <w:p w:rsidR="00850CFA" w:rsidRPr="00CE5E5D" w:rsidRDefault="006A2F8E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7" w:type="pct"/>
          </w:tcPr>
          <w:p w:rsidR="00850CFA" w:rsidRPr="00CE5E5D" w:rsidRDefault="006A2F8E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7" w:type="pct"/>
          </w:tcPr>
          <w:p w:rsidR="00850CFA" w:rsidRPr="00CE5E5D" w:rsidRDefault="006A2F8E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27" w:type="pct"/>
          </w:tcPr>
          <w:p w:rsidR="00850CFA" w:rsidRPr="00CE5E5D" w:rsidRDefault="006A2F8E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50»</w:t>
            </w:r>
          </w:p>
        </w:tc>
      </w:tr>
    </w:tbl>
    <w:p w:rsidR="00850CFA" w:rsidRPr="00CE5E5D" w:rsidRDefault="00850CFA">
      <w:pPr>
        <w:rPr>
          <w:rFonts w:ascii="Times New Roman" w:hAnsi="Times New Roman"/>
          <w:highlight w:val="yellow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22AF8" w:rsidRPr="00CE5E5D" w:rsidTr="00DB1A4E">
        <w:trPr>
          <w:trHeight w:val="426"/>
          <w:jc w:val="right"/>
        </w:trPr>
        <w:tc>
          <w:tcPr>
            <w:tcW w:w="5000" w:type="pct"/>
          </w:tcPr>
          <w:p w:rsidR="00B11699" w:rsidRPr="00CE5E5D" w:rsidRDefault="00B11699" w:rsidP="00B11699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9) в приложении № 6 к государственной программе:</w:t>
            </w:r>
          </w:p>
          <w:p w:rsidR="00022AF8" w:rsidRPr="00CE5E5D" w:rsidRDefault="00DF73D7" w:rsidP="00B1169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- таблицу раздела 3 «Ресурсное обеспечение подпрограммы» изложить в следующей редакции:</w:t>
            </w:r>
          </w:p>
        </w:tc>
      </w:tr>
    </w:tbl>
    <w:p w:rsidR="00B11699" w:rsidRPr="00CE5E5D" w:rsidRDefault="00B11699" w:rsidP="00B11699">
      <w:pPr>
        <w:rPr>
          <w:rFonts w:ascii="Times New Roman" w:hAnsi="Times New Roman"/>
          <w:highlight w:val="yellow"/>
        </w:rPr>
      </w:pPr>
    </w:p>
    <w:tbl>
      <w:tblPr>
        <w:tblW w:w="947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15"/>
        <w:gridCol w:w="1915"/>
        <w:gridCol w:w="1418"/>
        <w:gridCol w:w="440"/>
        <w:gridCol w:w="450"/>
        <w:gridCol w:w="450"/>
        <w:gridCol w:w="438"/>
        <w:gridCol w:w="443"/>
        <w:gridCol w:w="454"/>
        <w:gridCol w:w="454"/>
        <w:gridCol w:w="443"/>
        <w:gridCol w:w="443"/>
        <w:gridCol w:w="454"/>
        <w:gridCol w:w="433"/>
        <w:gridCol w:w="402"/>
        <w:gridCol w:w="419"/>
      </w:tblGrid>
      <w:tr w:rsidR="00B11699" w:rsidRPr="00CE5E5D" w:rsidTr="0045279E">
        <w:trPr>
          <w:cantSplit/>
          <w:trHeight w:val="266"/>
          <w:tblHeader/>
        </w:trPr>
        <w:tc>
          <w:tcPr>
            <w:tcW w:w="415" w:type="dxa"/>
            <w:vMerge w:val="restart"/>
            <w:vAlign w:val="center"/>
          </w:tcPr>
          <w:p w:rsidR="00B11699" w:rsidRPr="00CE5E5D" w:rsidRDefault="006062A7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«</w:t>
            </w:r>
            <w:r w:rsidR="00B11699" w:rsidRPr="00CE5E5D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="00B11699" w:rsidRPr="00CE5E5D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="00B11699" w:rsidRPr="00CE5E5D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1915" w:type="dxa"/>
            <w:vMerge w:val="restart"/>
            <w:vAlign w:val="center"/>
          </w:tcPr>
          <w:p w:rsidR="00B11699" w:rsidRPr="00CE5E5D" w:rsidRDefault="00B11699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Главный распорядитель</w:t>
            </w:r>
          </w:p>
        </w:tc>
        <w:tc>
          <w:tcPr>
            <w:tcW w:w="1418" w:type="dxa"/>
            <w:vMerge w:val="restart"/>
            <w:vAlign w:val="center"/>
          </w:tcPr>
          <w:p w:rsidR="00B11699" w:rsidRPr="00CE5E5D" w:rsidRDefault="00B11699" w:rsidP="0045279E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CE5E5D">
              <w:rPr>
                <w:rFonts w:ascii="Times New Roman" w:hAnsi="Times New Roman"/>
                <w:sz w:val="22"/>
                <w:szCs w:val="22"/>
              </w:rPr>
              <w:t>финансиро-вания</w:t>
            </w:r>
            <w:proofErr w:type="spellEnd"/>
            <w:proofErr w:type="gramEnd"/>
          </w:p>
        </w:tc>
        <w:tc>
          <w:tcPr>
            <w:tcW w:w="5723" w:type="dxa"/>
            <w:gridSpan w:val="13"/>
            <w:vAlign w:val="center"/>
          </w:tcPr>
          <w:p w:rsidR="00B11699" w:rsidRPr="00CE5E5D" w:rsidRDefault="00B11699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Объем финансирования, тыс. руб.</w:t>
            </w:r>
          </w:p>
        </w:tc>
      </w:tr>
      <w:tr w:rsidR="00B11699" w:rsidRPr="00CE5E5D" w:rsidTr="00243A09">
        <w:trPr>
          <w:cantSplit/>
          <w:trHeight w:val="266"/>
          <w:tblHeader/>
        </w:trPr>
        <w:tc>
          <w:tcPr>
            <w:tcW w:w="415" w:type="dxa"/>
            <w:vMerge/>
            <w:vAlign w:val="center"/>
          </w:tcPr>
          <w:p w:rsidR="00B11699" w:rsidRPr="00CE5E5D" w:rsidRDefault="00B11699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5" w:type="dxa"/>
            <w:vMerge/>
            <w:vAlign w:val="center"/>
          </w:tcPr>
          <w:p w:rsidR="00B11699" w:rsidRPr="00CE5E5D" w:rsidRDefault="00B11699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extDirection w:val="btLr"/>
          </w:tcPr>
          <w:p w:rsidR="00B11699" w:rsidRPr="00CE5E5D" w:rsidRDefault="00B11699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vMerge w:val="restart"/>
            <w:textDirection w:val="btLr"/>
            <w:vAlign w:val="center"/>
          </w:tcPr>
          <w:p w:rsidR="00B11699" w:rsidRPr="00CE5E5D" w:rsidRDefault="00CE5E5D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="00B11699" w:rsidRPr="00CE5E5D">
              <w:rPr>
                <w:rFonts w:ascii="Times New Roman" w:hAnsi="Times New Roman"/>
                <w:sz w:val="22"/>
                <w:szCs w:val="22"/>
              </w:rPr>
              <w:t>сего</w:t>
            </w:r>
          </w:p>
        </w:tc>
        <w:tc>
          <w:tcPr>
            <w:tcW w:w="5283" w:type="dxa"/>
            <w:gridSpan w:val="12"/>
            <w:vAlign w:val="center"/>
          </w:tcPr>
          <w:p w:rsidR="00B11699" w:rsidRPr="00CE5E5D" w:rsidRDefault="00B11699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в том числе по годам</w:t>
            </w:r>
          </w:p>
        </w:tc>
      </w:tr>
      <w:tr w:rsidR="00B11699" w:rsidRPr="00CE5E5D" w:rsidTr="00243A09">
        <w:trPr>
          <w:cantSplit/>
          <w:trHeight w:val="620"/>
          <w:tblHeader/>
        </w:trPr>
        <w:tc>
          <w:tcPr>
            <w:tcW w:w="415" w:type="dxa"/>
            <w:vMerge/>
            <w:vAlign w:val="center"/>
          </w:tcPr>
          <w:p w:rsidR="00B11699" w:rsidRPr="00CE5E5D" w:rsidRDefault="00B11699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5" w:type="dxa"/>
            <w:vMerge/>
            <w:vAlign w:val="center"/>
          </w:tcPr>
          <w:p w:rsidR="00B11699" w:rsidRPr="00CE5E5D" w:rsidRDefault="00B11699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11699" w:rsidRPr="00CE5E5D" w:rsidRDefault="00B11699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vMerge/>
            <w:vAlign w:val="center"/>
          </w:tcPr>
          <w:p w:rsidR="00B11699" w:rsidRPr="00CE5E5D" w:rsidRDefault="00B11699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  <w:textDirection w:val="btLr"/>
          </w:tcPr>
          <w:p w:rsidR="00B11699" w:rsidRPr="00CE5E5D" w:rsidRDefault="00B11699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2014</w:t>
            </w:r>
          </w:p>
        </w:tc>
        <w:tc>
          <w:tcPr>
            <w:tcW w:w="450" w:type="dxa"/>
            <w:textDirection w:val="btLr"/>
            <w:vAlign w:val="center"/>
          </w:tcPr>
          <w:p w:rsidR="00B11699" w:rsidRPr="00CE5E5D" w:rsidRDefault="00B11699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2015</w:t>
            </w:r>
          </w:p>
        </w:tc>
        <w:tc>
          <w:tcPr>
            <w:tcW w:w="438" w:type="dxa"/>
            <w:textDirection w:val="btLr"/>
            <w:vAlign w:val="center"/>
          </w:tcPr>
          <w:p w:rsidR="00B11699" w:rsidRPr="00CE5E5D" w:rsidRDefault="00B11699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2016</w:t>
            </w:r>
          </w:p>
        </w:tc>
        <w:tc>
          <w:tcPr>
            <w:tcW w:w="443" w:type="dxa"/>
            <w:textDirection w:val="btLr"/>
            <w:vAlign w:val="center"/>
          </w:tcPr>
          <w:p w:rsidR="00B11699" w:rsidRPr="00CE5E5D" w:rsidRDefault="00B11699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454" w:type="dxa"/>
            <w:textDirection w:val="btLr"/>
            <w:vAlign w:val="center"/>
          </w:tcPr>
          <w:p w:rsidR="00B11699" w:rsidRPr="00CE5E5D" w:rsidRDefault="00B11699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454" w:type="dxa"/>
            <w:textDirection w:val="btLr"/>
            <w:vAlign w:val="center"/>
          </w:tcPr>
          <w:p w:rsidR="00B11699" w:rsidRPr="00CE5E5D" w:rsidRDefault="00B11699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443" w:type="dxa"/>
            <w:textDirection w:val="btLr"/>
            <w:vAlign w:val="center"/>
          </w:tcPr>
          <w:p w:rsidR="00B11699" w:rsidRPr="00CE5E5D" w:rsidRDefault="00B11699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443" w:type="dxa"/>
            <w:textDirection w:val="btLr"/>
            <w:vAlign w:val="center"/>
          </w:tcPr>
          <w:p w:rsidR="00B11699" w:rsidRPr="00CE5E5D" w:rsidRDefault="00B11699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454" w:type="dxa"/>
            <w:textDirection w:val="btLr"/>
            <w:vAlign w:val="center"/>
          </w:tcPr>
          <w:p w:rsidR="00B11699" w:rsidRPr="00CE5E5D" w:rsidRDefault="00B11699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433" w:type="dxa"/>
            <w:textDirection w:val="btLr"/>
            <w:vAlign w:val="center"/>
          </w:tcPr>
          <w:p w:rsidR="00B11699" w:rsidRPr="00CE5E5D" w:rsidRDefault="00B11699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402" w:type="dxa"/>
            <w:textDirection w:val="btLr"/>
            <w:vAlign w:val="center"/>
          </w:tcPr>
          <w:p w:rsidR="00B11699" w:rsidRPr="00CE5E5D" w:rsidRDefault="00B11699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419" w:type="dxa"/>
            <w:textDirection w:val="btLr"/>
            <w:vAlign w:val="center"/>
          </w:tcPr>
          <w:p w:rsidR="00B11699" w:rsidRPr="00CE5E5D" w:rsidRDefault="00B11699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</w:tbl>
    <w:p w:rsidR="00B11699" w:rsidRPr="00CE5E5D" w:rsidRDefault="00B11699" w:rsidP="00B11699">
      <w:pPr>
        <w:rPr>
          <w:rFonts w:ascii="Times New Roman" w:hAnsi="Times New Roman"/>
          <w:sz w:val="2"/>
          <w:szCs w:val="2"/>
          <w:highlight w:val="yellow"/>
        </w:rPr>
      </w:pPr>
    </w:p>
    <w:tbl>
      <w:tblPr>
        <w:tblW w:w="94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16"/>
        <w:gridCol w:w="1914"/>
        <w:gridCol w:w="1418"/>
        <w:gridCol w:w="441"/>
        <w:gridCol w:w="451"/>
        <w:gridCol w:w="451"/>
        <w:gridCol w:w="438"/>
        <w:gridCol w:w="444"/>
        <w:gridCol w:w="455"/>
        <w:gridCol w:w="455"/>
        <w:gridCol w:w="444"/>
        <w:gridCol w:w="444"/>
        <w:gridCol w:w="455"/>
        <w:gridCol w:w="433"/>
        <w:gridCol w:w="403"/>
        <w:gridCol w:w="418"/>
      </w:tblGrid>
      <w:tr w:rsidR="00B11699" w:rsidRPr="00CE5E5D" w:rsidTr="00243A09">
        <w:trPr>
          <w:cantSplit/>
          <w:trHeight w:val="274"/>
          <w:tblHeader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699" w:rsidRPr="00CE5E5D" w:rsidRDefault="00B11699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699" w:rsidRPr="00CE5E5D" w:rsidRDefault="00B11699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699" w:rsidRPr="00CE5E5D" w:rsidRDefault="00B11699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99" w:rsidRPr="00CE5E5D" w:rsidRDefault="00B11699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99" w:rsidRPr="00CE5E5D" w:rsidRDefault="00B11699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99" w:rsidRPr="00CE5E5D" w:rsidRDefault="00B11699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99" w:rsidRPr="00CE5E5D" w:rsidRDefault="00B11699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99" w:rsidRPr="00CE5E5D" w:rsidRDefault="00B11699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99" w:rsidRPr="00CE5E5D" w:rsidRDefault="00B11699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99" w:rsidRPr="00CE5E5D" w:rsidRDefault="00B11699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99" w:rsidRPr="00CE5E5D" w:rsidRDefault="00B11699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99" w:rsidRPr="00CE5E5D" w:rsidRDefault="00B11699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99" w:rsidRPr="00CE5E5D" w:rsidRDefault="00B11699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99" w:rsidRPr="00CE5E5D" w:rsidRDefault="00B11699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99" w:rsidRPr="00CE5E5D" w:rsidRDefault="00B11699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99" w:rsidRPr="00CE5E5D" w:rsidRDefault="00B11699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6062A7" w:rsidRPr="00CE5E5D" w:rsidTr="006062A7">
        <w:trPr>
          <w:cantSplit/>
          <w:trHeight w:val="1816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2A7" w:rsidRPr="00CE5E5D" w:rsidRDefault="006062A7" w:rsidP="00243A09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2A7" w:rsidRPr="00CE5E5D" w:rsidRDefault="006062A7" w:rsidP="00243A0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 xml:space="preserve">Министерство сельского хозяйства и продовольствия Рязанской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2A7" w:rsidRPr="00CE5E5D" w:rsidRDefault="006062A7" w:rsidP="00243A0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всего, в том числе: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62A7" w:rsidRPr="00CE5E5D" w:rsidRDefault="006062A7" w:rsidP="006062A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1 538 036,82487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62A7" w:rsidRPr="00CE5E5D" w:rsidRDefault="006062A7" w:rsidP="006062A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24 231,7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62A7" w:rsidRPr="00CE5E5D" w:rsidRDefault="006062A7" w:rsidP="006062A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28 575,142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62A7" w:rsidRPr="00CE5E5D" w:rsidRDefault="006062A7" w:rsidP="006062A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23 410,583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62A7" w:rsidRPr="00CE5E5D" w:rsidRDefault="006062A7" w:rsidP="006062A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47 898,399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62A7" w:rsidRPr="00CE5E5D" w:rsidRDefault="006062A7" w:rsidP="006062A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58 129,894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62A7" w:rsidRPr="00CE5E5D" w:rsidRDefault="006062A7" w:rsidP="006062A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234 619,6048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62A7" w:rsidRPr="00CE5E5D" w:rsidRDefault="006062A7" w:rsidP="006062A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125 618,90771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62A7" w:rsidRPr="00CE5E5D" w:rsidRDefault="006062A7" w:rsidP="006062A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156 607,72591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62A7" w:rsidRPr="00CE5E5D" w:rsidRDefault="006062A7" w:rsidP="006062A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131 120,12654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62A7" w:rsidRPr="00CE5E5D" w:rsidRDefault="006062A7" w:rsidP="006062A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149 985,94191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62A7" w:rsidRPr="00CE5E5D" w:rsidRDefault="006062A7" w:rsidP="006062A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275 165,5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62A7" w:rsidRPr="00CE5E5D" w:rsidRDefault="006062A7" w:rsidP="006062A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282 673,3</w:t>
            </w:r>
          </w:p>
        </w:tc>
      </w:tr>
      <w:tr w:rsidR="006062A7" w:rsidRPr="00CE5E5D" w:rsidTr="00057E38">
        <w:trPr>
          <w:cantSplit/>
          <w:trHeight w:val="1467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2A7" w:rsidRPr="00CE5E5D" w:rsidRDefault="006062A7" w:rsidP="00243A09">
            <w:pPr>
              <w:spacing w:after="200" w:line="235" w:lineRule="auto"/>
              <w:ind w:left="57" w:right="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2A7" w:rsidRPr="00CE5E5D" w:rsidRDefault="006062A7" w:rsidP="00243A09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062A7" w:rsidRPr="00CE5E5D" w:rsidRDefault="006062A7" w:rsidP="00243A0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441" w:type="dxa"/>
            <w:tcBorders>
              <w:top w:val="single" w:sz="4" w:space="0" w:color="auto"/>
            </w:tcBorders>
            <w:textDirection w:val="btLr"/>
            <w:vAlign w:val="center"/>
          </w:tcPr>
          <w:p w:rsidR="006062A7" w:rsidRPr="00CE5E5D" w:rsidRDefault="006062A7" w:rsidP="006062A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1 163 587,3</w:t>
            </w:r>
          </w:p>
        </w:tc>
        <w:tc>
          <w:tcPr>
            <w:tcW w:w="451" w:type="dxa"/>
            <w:tcBorders>
              <w:top w:val="single" w:sz="4" w:space="0" w:color="auto"/>
            </w:tcBorders>
            <w:textDirection w:val="btLr"/>
            <w:vAlign w:val="center"/>
          </w:tcPr>
          <w:p w:rsidR="006062A7" w:rsidRPr="00CE5E5D" w:rsidRDefault="006062A7" w:rsidP="006062A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15 153,0</w:t>
            </w:r>
          </w:p>
        </w:tc>
        <w:tc>
          <w:tcPr>
            <w:tcW w:w="451" w:type="dxa"/>
            <w:tcBorders>
              <w:top w:val="single" w:sz="4" w:space="0" w:color="auto"/>
            </w:tcBorders>
            <w:textDirection w:val="btLr"/>
            <w:vAlign w:val="center"/>
          </w:tcPr>
          <w:p w:rsidR="006062A7" w:rsidRPr="00CE5E5D" w:rsidRDefault="006062A7" w:rsidP="006062A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15 743,0</w:t>
            </w:r>
          </w:p>
        </w:tc>
        <w:tc>
          <w:tcPr>
            <w:tcW w:w="438" w:type="dxa"/>
            <w:tcBorders>
              <w:top w:val="single" w:sz="4" w:space="0" w:color="auto"/>
            </w:tcBorders>
            <w:textDirection w:val="btLr"/>
            <w:vAlign w:val="center"/>
          </w:tcPr>
          <w:p w:rsidR="006062A7" w:rsidRPr="00CE5E5D" w:rsidRDefault="006062A7" w:rsidP="006062A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16 280,0</w:t>
            </w:r>
          </w:p>
        </w:tc>
        <w:tc>
          <w:tcPr>
            <w:tcW w:w="444" w:type="dxa"/>
            <w:tcBorders>
              <w:top w:val="single" w:sz="4" w:space="0" w:color="auto"/>
            </w:tcBorders>
            <w:textDirection w:val="btLr"/>
            <w:vAlign w:val="center"/>
          </w:tcPr>
          <w:p w:rsidR="006062A7" w:rsidRPr="00CE5E5D" w:rsidRDefault="006062A7" w:rsidP="006062A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7 390,6</w:t>
            </w:r>
          </w:p>
        </w:tc>
        <w:tc>
          <w:tcPr>
            <w:tcW w:w="455" w:type="dxa"/>
            <w:tcBorders>
              <w:top w:val="single" w:sz="4" w:space="0" w:color="auto"/>
            </w:tcBorders>
            <w:textDirection w:val="btLr"/>
            <w:vAlign w:val="center"/>
          </w:tcPr>
          <w:p w:rsidR="006062A7" w:rsidRPr="00CE5E5D" w:rsidRDefault="006062A7" w:rsidP="006062A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14 101,5</w:t>
            </w:r>
          </w:p>
        </w:tc>
        <w:tc>
          <w:tcPr>
            <w:tcW w:w="455" w:type="dxa"/>
            <w:tcBorders>
              <w:top w:val="single" w:sz="4" w:space="0" w:color="auto"/>
            </w:tcBorders>
            <w:textDirection w:val="btLr"/>
            <w:vAlign w:val="center"/>
          </w:tcPr>
          <w:p w:rsidR="006062A7" w:rsidRPr="00CE5E5D" w:rsidRDefault="006062A7" w:rsidP="006062A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167 543,6</w:t>
            </w:r>
          </w:p>
        </w:tc>
        <w:tc>
          <w:tcPr>
            <w:tcW w:w="444" w:type="dxa"/>
            <w:tcBorders>
              <w:top w:val="single" w:sz="4" w:space="0" w:color="auto"/>
            </w:tcBorders>
            <w:textDirection w:val="btLr"/>
            <w:vAlign w:val="center"/>
          </w:tcPr>
          <w:p w:rsidR="006062A7" w:rsidRPr="00CE5E5D" w:rsidRDefault="006062A7" w:rsidP="006062A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105 495,0</w:t>
            </w:r>
          </w:p>
        </w:tc>
        <w:tc>
          <w:tcPr>
            <w:tcW w:w="444" w:type="dxa"/>
            <w:tcBorders>
              <w:top w:val="single" w:sz="4" w:space="0" w:color="auto"/>
            </w:tcBorders>
            <w:textDirection w:val="btLr"/>
            <w:vAlign w:val="center"/>
          </w:tcPr>
          <w:p w:rsidR="006062A7" w:rsidRPr="00CE5E5D" w:rsidRDefault="006062A7" w:rsidP="006062A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147 607,0</w:t>
            </w:r>
          </w:p>
        </w:tc>
        <w:tc>
          <w:tcPr>
            <w:tcW w:w="455" w:type="dxa"/>
            <w:tcBorders>
              <w:top w:val="single" w:sz="4" w:space="0" w:color="auto"/>
            </w:tcBorders>
            <w:textDirection w:val="btLr"/>
            <w:vAlign w:val="center"/>
          </w:tcPr>
          <w:p w:rsidR="006062A7" w:rsidRPr="00CE5E5D" w:rsidRDefault="006062A7" w:rsidP="006062A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119 513,0</w:t>
            </w:r>
          </w:p>
        </w:tc>
        <w:tc>
          <w:tcPr>
            <w:tcW w:w="433" w:type="dxa"/>
            <w:tcBorders>
              <w:top w:val="single" w:sz="4" w:space="0" w:color="auto"/>
            </w:tcBorders>
            <w:textDirection w:val="btLr"/>
            <w:vAlign w:val="center"/>
          </w:tcPr>
          <w:p w:rsidR="006062A7" w:rsidRPr="00CE5E5D" w:rsidRDefault="006062A7" w:rsidP="006062A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139 440,0</w:t>
            </w:r>
          </w:p>
        </w:tc>
        <w:tc>
          <w:tcPr>
            <w:tcW w:w="403" w:type="dxa"/>
            <w:tcBorders>
              <w:top w:val="single" w:sz="4" w:space="0" w:color="auto"/>
            </w:tcBorders>
            <w:textDirection w:val="btLr"/>
            <w:vAlign w:val="center"/>
          </w:tcPr>
          <w:p w:rsidR="006062A7" w:rsidRPr="00CE5E5D" w:rsidRDefault="006062A7" w:rsidP="006062A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203 349,3</w:t>
            </w:r>
          </w:p>
        </w:tc>
        <w:tc>
          <w:tcPr>
            <w:tcW w:w="418" w:type="dxa"/>
            <w:tcBorders>
              <w:top w:val="single" w:sz="4" w:space="0" w:color="auto"/>
            </w:tcBorders>
            <w:textDirection w:val="btLr"/>
            <w:vAlign w:val="center"/>
          </w:tcPr>
          <w:p w:rsidR="006062A7" w:rsidRPr="00CE5E5D" w:rsidRDefault="006062A7" w:rsidP="006062A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211 971,3</w:t>
            </w:r>
          </w:p>
        </w:tc>
      </w:tr>
      <w:tr w:rsidR="006062A7" w:rsidRPr="00CE5E5D" w:rsidTr="006062A7">
        <w:trPr>
          <w:cantSplit/>
          <w:trHeight w:val="1652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2A7" w:rsidRPr="00CE5E5D" w:rsidRDefault="006062A7" w:rsidP="00243A09">
            <w:pPr>
              <w:spacing w:after="200" w:line="235" w:lineRule="auto"/>
              <w:ind w:left="57" w:right="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2A7" w:rsidRPr="00CE5E5D" w:rsidRDefault="006062A7" w:rsidP="00243A09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062A7" w:rsidRPr="00CE5E5D" w:rsidRDefault="006062A7" w:rsidP="00243A0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441" w:type="dxa"/>
            <w:tcBorders>
              <w:top w:val="single" w:sz="4" w:space="0" w:color="auto"/>
            </w:tcBorders>
            <w:textDirection w:val="btLr"/>
            <w:vAlign w:val="center"/>
          </w:tcPr>
          <w:p w:rsidR="006062A7" w:rsidRPr="00CE5E5D" w:rsidRDefault="006062A7" w:rsidP="006062A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374 449,52487</w:t>
            </w:r>
          </w:p>
        </w:tc>
        <w:tc>
          <w:tcPr>
            <w:tcW w:w="451" w:type="dxa"/>
            <w:tcBorders>
              <w:top w:val="single" w:sz="4" w:space="0" w:color="auto"/>
            </w:tcBorders>
            <w:textDirection w:val="btLr"/>
            <w:vAlign w:val="center"/>
          </w:tcPr>
          <w:p w:rsidR="006062A7" w:rsidRPr="00CE5E5D" w:rsidRDefault="006062A7" w:rsidP="006062A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9 078,7</w:t>
            </w:r>
          </w:p>
        </w:tc>
        <w:tc>
          <w:tcPr>
            <w:tcW w:w="451" w:type="dxa"/>
            <w:tcBorders>
              <w:top w:val="single" w:sz="4" w:space="0" w:color="auto"/>
            </w:tcBorders>
            <w:textDirection w:val="btLr"/>
            <w:vAlign w:val="center"/>
          </w:tcPr>
          <w:p w:rsidR="006062A7" w:rsidRPr="00CE5E5D" w:rsidRDefault="006062A7" w:rsidP="006062A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12 832,142</w:t>
            </w:r>
          </w:p>
        </w:tc>
        <w:tc>
          <w:tcPr>
            <w:tcW w:w="438" w:type="dxa"/>
            <w:tcBorders>
              <w:top w:val="single" w:sz="4" w:space="0" w:color="auto"/>
            </w:tcBorders>
            <w:textDirection w:val="btLr"/>
            <w:vAlign w:val="center"/>
          </w:tcPr>
          <w:p w:rsidR="006062A7" w:rsidRPr="00CE5E5D" w:rsidRDefault="006062A7" w:rsidP="006062A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7 130,583</w:t>
            </w:r>
          </w:p>
        </w:tc>
        <w:tc>
          <w:tcPr>
            <w:tcW w:w="444" w:type="dxa"/>
            <w:tcBorders>
              <w:top w:val="single" w:sz="4" w:space="0" w:color="auto"/>
            </w:tcBorders>
            <w:textDirection w:val="btLr"/>
            <w:vAlign w:val="center"/>
          </w:tcPr>
          <w:p w:rsidR="006062A7" w:rsidRPr="00CE5E5D" w:rsidRDefault="006062A7" w:rsidP="006062A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40 507,799</w:t>
            </w:r>
          </w:p>
        </w:tc>
        <w:tc>
          <w:tcPr>
            <w:tcW w:w="455" w:type="dxa"/>
            <w:tcBorders>
              <w:top w:val="single" w:sz="4" w:space="0" w:color="auto"/>
            </w:tcBorders>
            <w:textDirection w:val="btLr"/>
            <w:vAlign w:val="center"/>
          </w:tcPr>
          <w:p w:rsidR="006062A7" w:rsidRPr="00CE5E5D" w:rsidRDefault="006062A7" w:rsidP="006062A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44 028,394</w:t>
            </w:r>
          </w:p>
        </w:tc>
        <w:tc>
          <w:tcPr>
            <w:tcW w:w="455" w:type="dxa"/>
            <w:tcBorders>
              <w:top w:val="single" w:sz="4" w:space="0" w:color="auto"/>
            </w:tcBorders>
            <w:textDirection w:val="btLr"/>
            <w:vAlign w:val="center"/>
          </w:tcPr>
          <w:p w:rsidR="006062A7" w:rsidRPr="00CE5E5D" w:rsidRDefault="006062A7" w:rsidP="006062A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67 076,0048</w:t>
            </w:r>
          </w:p>
        </w:tc>
        <w:tc>
          <w:tcPr>
            <w:tcW w:w="444" w:type="dxa"/>
            <w:tcBorders>
              <w:top w:val="single" w:sz="4" w:space="0" w:color="auto"/>
            </w:tcBorders>
            <w:textDirection w:val="btLr"/>
            <w:vAlign w:val="center"/>
          </w:tcPr>
          <w:p w:rsidR="006062A7" w:rsidRPr="00CE5E5D" w:rsidRDefault="006062A7" w:rsidP="006062A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20 123,90771</w:t>
            </w:r>
          </w:p>
        </w:tc>
        <w:tc>
          <w:tcPr>
            <w:tcW w:w="444" w:type="dxa"/>
            <w:tcBorders>
              <w:top w:val="single" w:sz="4" w:space="0" w:color="auto"/>
            </w:tcBorders>
            <w:textDirection w:val="btLr"/>
            <w:vAlign w:val="center"/>
          </w:tcPr>
          <w:p w:rsidR="006062A7" w:rsidRPr="00CE5E5D" w:rsidRDefault="006062A7" w:rsidP="006062A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9 000,72591</w:t>
            </w:r>
          </w:p>
        </w:tc>
        <w:tc>
          <w:tcPr>
            <w:tcW w:w="455" w:type="dxa"/>
            <w:tcBorders>
              <w:top w:val="single" w:sz="4" w:space="0" w:color="auto"/>
            </w:tcBorders>
            <w:textDirection w:val="btLr"/>
            <w:vAlign w:val="center"/>
          </w:tcPr>
          <w:p w:rsidR="006062A7" w:rsidRPr="00CE5E5D" w:rsidRDefault="006062A7" w:rsidP="006062A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11 607,12654</w:t>
            </w:r>
          </w:p>
        </w:tc>
        <w:tc>
          <w:tcPr>
            <w:tcW w:w="433" w:type="dxa"/>
            <w:tcBorders>
              <w:top w:val="single" w:sz="4" w:space="0" w:color="auto"/>
            </w:tcBorders>
            <w:textDirection w:val="btLr"/>
            <w:vAlign w:val="center"/>
          </w:tcPr>
          <w:p w:rsidR="006062A7" w:rsidRPr="00CE5E5D" w:rsidRDefault="006062A7" w:rsidP="006062A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10 545,94191</w:t>
            </w:r>
          </w:p>
        </w:tc>
        <w:tc>
          <w:tcPr>
            <w:tcW w:w="403" w:type="dxa"/>
            <w:tcBorders>
              <w:top w:val="single" w:sz="4" w:space="0" w:color="auto"/>
            </w:tcBorders>
            <w:textDirection w:val="btLr"/>
            <w:vAlign w:val="center"/>
          </w:tcPr>
          <w:p w:rsidR="006062A7" w:rsidRPr="00CE5E5D" w:rsidRDefault="006062A7" w:rsidP="006062A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71 816,2</w:t>
            </w:r>
          </w:p>
        </w:tc>
        <w:tc>
          <w:tcPr>
            <w:tcW w:w="418" w:type="dxa"/>
            <w:tcBorders>
              <w:top w:val="single" w:sz="4" w:space="0" w:color="auto"/>
            </w:tcBorders>
            <w:textDirection w:val="btLr"/>
            <w:vAlign w:val="center"/>
          </w:tcPr>
          <w:p w:rsidR="006062A7" w:rsidRPr="00CE5E5D" w:rsidRDefault="006062A7" w:rsidP="006062A7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70 702,0»</w:t>
            </w:r>
          </w:p>
        </w:tc>
      </w:tr>
    </w:tbl>
    <w:p w:rsidR="00B11699" w:rsidRPr="00CE5E5D" w:rsidRDefault="00B11699">
      <w:pPr>
        <w:rPr>
          <w:rFonts w:ascii="Times New Roman" w:hAnsi="Times New Roman"/>
          <w:highlight w:val="yellow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22AF8" w:rsidRPr="00CE5E5D" w:rsidTr="007A0D80">
        <w:trPr>
          <w:trHeight w:val="1315"/>
          <w:jc w:val="right"/>
        </w:trPr>
        <w:tc>
          <w:tcPr>
            <w:tcW w:w="5000" w:type="pct"/>
          </w:tcPr>
          <w:p w:rsidR="00023CCB" w:rsidRPr="00CE5E5D" w:rsidRDefault="00CE5E5D" w:rsidP="00023CCB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023CCB" w:rsidRPr="00CE5E5D">
              <w:rPr>
                <w:rFonts w:ascii="Times New Roman" w:hAnsi="Times New Roman"/>
                <w:sz w:val="28"/>
                <w:szCs w:val="28"/>
              </w:rPr>
              <w:t>раздел 5 «Система программных мероприятий» изложить в новой редакции согласно приложению № 6 к настоящему постановлению;</w:t>
            </w:r>
          </w:p>
          <w:p w:rsidR="00022AF8" w:rsidRPr="00CE5E5D" w:rsidRDefault="00023CCB" w:rsidP="00CE5E5D">
            <w:pPr>
              <w:tabs>
                <w:tab w:val="left" w:pos="4600"/>
              </w:tabs>
              <w:ind w:right="-5"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E5E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  <w:r w:rsidR="00CE5E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="007A0D80" w:rsidRPr="00CE5E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пункты 2, 3 </w:t>
            </w:r>
            <w:r w:rsidRPr="00CE5E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раздел</w:t>
            </w:r>
            <w:r w:rsidR="007A0D80" w:rsidRPr="00CE5E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  <w:r w:rsidRPr="00CE5E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6 «Целевые индикаторы эффективности исполнения подпрограммы» изложить в следующей редакции:</w:t>
            </w:r>
          </w:p>
        </w:tc>
      </w:tr>
    </w:tbl>
    <w:p w:rsidR="007A0D80" w:rsidRPr="00CE5E5D" w:rsidRDefault="007A0D80">
      <w:pPr>
        <w:rPr>
          <w:rFonts w:ascii="Times New Roman" w:hAnsi="Times New Roman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136"/>
        <w:gridCol w:w="994"/>
        <w:gridCol w:w="452"/>
        <w:gridCol w:w="452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AD326E" w:rsidRPr="00CE5E5D" w:rsidTr="00D0564E">
        <w:trPr>
          <w:trHeight w:val="140"/>
          <w:tblHeader/>
        </w:trPr>
        <w:tc>
          <w:tcPr>
            <w:tcW w:w="255" w:type="pct"/>
          </w:tcPr>
          <w:p w:rsidR="007A0D80" w:rsidRPr="00CE5E5D" w:rsidRDefault="007A0D80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26" w:type="pct"/>
          </w:tcPr>
          <w:p w:rsidR="007A0D80" w:rsidRPr="00CE5E5D" w:rsidRDefault="007A0D80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24" w:type="pct"/>
          </w:tcPr>
          <w:p w:rsidR="007A0D80" w:rsidRPr="00CE5E5D" w:rsidRDefault="007A0D80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38" w:type="pct"/>
          </w:tcPr>
          <w:p w:rsidR="007A0D80" w:rsidRPr="00CE5E5D" w:rsidRDefault="007A0D80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38" w:type="pct"/>
          </w:tcPr>
          <w:p w:rsidR="007A0D80" w:rsidRPr="00CE5E5D" w:rsidRDefault="007A0D80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38" w:type="pct"/>
          </w:tcPr>
          <w:p w:rsidR="007A0D80" w:rsidRPr="00CE5E5D" w:rsidRDefault="007A0D80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</w:tcPr>
          <w:p w:rsidR="007A0D80" w:rsidRPr="00CE5E5D" w:rsidRDefault="007A0D80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8" w:type="pct"/>
          </w:tcPr>
          <w:p w:rsidR="007A0D80" w:rsidRPr="00CE5E5D" w:rsidRDefault="007A0D80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</w:tcPr>
          <w:p w:rsidR="007A0D80" w:rsidRPr="00CE5E5D" w:rsidRDefault="007A0D80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8" w:type="pct"/>
          </w:tcPr>
          <w:p w:rsidR="007A0D80" w:rsidRPr="00CE5E5D" w:rsidRDefault="007A0D80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38" w:type="pct"/>
          </w:tcPr>
          <w:p w:rsidR="007A0D80" w:rsidRPr="00CE5E5D" w:rsidRDefault="007A0D80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38" w:type="pct"/>
          </w:tcPr>
          <w:p w:rsidR="007A0D80" w:rsidRPr="00CE5E5D" w:rsidRDefault="007A0D80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38" w:type="pct"/>
          </w:tcPr>
          <w:p w:rsidR="007A0D80" w:rsidRPr="00CE5E5D" w:rsidRDefault="007A0D80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38" w:type="pct"/>
          </w:tcPr>
          <w:p w:rsidR="007A0D80" w:rsidRPr="00CE5E5D" w:rsidRDefault="007A0D80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38" w:type="pct"/>
          </w:tcPr>
          <w:p w:rsidR="007A0D80" w:rsidRPr="00CE5E5D" w:rsidRDefault="007A0D80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38" w:type="pct"/>
          </w:tcPr>
          <w:p w:rsidR="007A0D80" w:rsidRPr="00CE5E5D" w:rsidRDefault="007A0D80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</w:t>
            </w:r>
          </w:p>
        </w:tc>
      </w:tr>
      <w:tr w:rsidR="00AD326E" w:rsidRPr="00CE5E5D" w:rsidTr="00D0564E">
        <w:trPr>
          <w:cantSplit/>
          <w:trHeight w:val="489"/>
        </w:trPr>
        <w:tc>
          <w:tcPr>
            <w:tcW w:w="255" w:type="pct"/>
          </w:tcPr>
          <w:p w:rsidR="007A0D80" w:rsidRPr="00CE5E5D" w:rsidRDefault="00AD6BE7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«2.</w:t>
            </w:r>
          </w:p>
        </w:tc>
        <w:tc>
          <w:tcPr>
            <w:tcW w:w="1126" w:type="pct"/>
          </w:tcPr>
          <w:p w:rsidR="007A0D80" w:rsidRPr="00CE5E5D" w:rsidRDefault="00AD6BE7" w:rsidP="00243A09">
            <w:pPr>
              <w:spacing w:after="1"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Известкование кислых почв</w:t>
            </w:r>
          </w:p>
        </w:tc>
        <w:tc>
          <w:tcPr>
            <w:tcW w:w="524" w:type="pct"/>
          </w:tcPr>
          <w:p w:rsidR="007A0D80" w:rsidRPr="00CE5E5D" w:rsidRDefault="00AD6BE7" w:rsidP="00AD6BE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тыс. гектаров</w:t>
            </w:r>
          </w:p>
        </w:tc>
        <w:tc>
          <w:tcPr>
            <w:tcW w:w="238" w:type="pct"/>
          </w:tcPr>
          <w:p w:rsidR="007A0D80" w:rsidRPr="00CE5E5D" w:rsidRDefault="00AD6BE7" w:rsidP="00AD6BE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1,3</w:t>
            </w:r>
          </w:p>
        </w:tc>
        <w:tc>
          <w:tcPr>
            <w:tcW w:w="238" w:type="pct"/>
          </w:tcPr>
          <w:p w:rsidR="007A0D80" w:rsidRPr="00CE5E5D" w:rsidRDefault="00AD6BE7" w:rsidP="00AD6BE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0,35</w:t>
            </w:r>
          </w:p>
        </w:tc>
        <w:tc>
          <w:tcPr>
            <w:tcW w:w="238" w:type="pct"/>
          </w:tcPr>
          <w:p w:rsidR="007A0D80" w:rsidRPr="00CE5E5D" w:rsidRDefault="00AD6BE7" w:rsidP="00AD6BE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0,40</w:t>
            </w:r>
          </w:p>
        </w:tc>
        <w:tc>
          <w:tcPr>
            <w:tcW w:w="238" w:type="pct"/>
          </w:tcPr>
          <w:p w:rsidR="007A0D80" w:rsidRPr="00CE5E5D" w:rsidRDefault="00AD6BE7" w:rsidP="00AD6BE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0,45</w:t>
            </w:r>
          </w:p>
        </w:tc>
        <w:tc>
          <w:tcPr>
            <w:tcW w:w="238" w:type="pct"/>
          </w:tcPr>
          <w:p w:rsidR="007A0D80" w:rsidRPr="00CE5E5D" w:rsidRDefault="00AD6BE7" w:rsidP="00AD6BE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238" w:type="pct"/>
          </w:tcPr>
          <w:p w:rsidR="007A0D80" w:rsidRPr="00CE5E5D" w:rsidRDefault="00AD6BE7" w:rsidP="00AD6BE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1,1</w:t>
            </w:r>
          </w:p>
        </w:tc>
        <w:tc>
          <w:tcPr>
            <w:tcW w:w="238" w:type="pct"/>
          </w:tcPr>
          <w:p w:rsidR="007A0D80" w:rsidRPr="00CE5E5D" w:rsidRDefault="00AD6BE7" w:rsidP="00AD6BE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12,0</w:t>
            </w:r>
          </w:p>
        </w:tc>
        <w:tc>
          <w:tcPr>
            <w:tcW w:w="238" w:type="pct"/>
          </w:tcPr>
          <w:p w:rsidR="007A0D80" w:rsidRPr="00CE5E5D" w:rsidRDefault="00AD6BE7" w:rsidP="00AD6BE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238" w:type="pct"/>
          </w:tcPr>
          <w:p w:rsidR="007A0D80" w:rsidRPr="00CE5E5D" w:rsidRDefault="00AD6BE7" w:rsidP="00AD6BE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8" w:type="pct"/>
          </w:tcPr>
          <w:p w:rsidR="007A0D80" w:rsidRPr="00CE5E5D" w:rsidRDefault="00AD6BE7" w:rsidP="00AD6BE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8" w:type="pct"/>
          </w:tcPr>
          <w:p w:rsidR="007A0D80" w:rsidRPr="00CE5E5D" w:rsidRDefault="00AD6BE7" w:rsidP="00AD6BE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8" w:type="pct"/>
          </w:tcPr>
          <w:p w:rsidR="007A0D80" w:rsidRPr="00CE5E5D" w:rsidRDefault="00AD6BE7" w:rsidP="00AD6BE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3,5</w:t>
            </w:r>
          </w:p>
        </w:tc>
        <w:tc>
          <w:tcPr>
            <w:tcW w:w="238" w:type="pct"/>
          </w:tcPr>
          <w:p w:rsidR="007A0D80" w:rsidRPr="00CE5E5D" w:rsidRDefault="00AD6BE7" w:rsidP="00AD6BE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2,0</w:t>
            </w:r>
          </w:p>
        </w:tc>
      </w:tr>
      <w:tr w:rsidR="00AD326E" w:rsidRPr="00CE5E5D" w:rsidTr="00D0564E">
        <w:trPr>
          <w:cantSplit/>
          <w:trHeight w:val="1134"/>
        </w:trPr>
        <w:tc>
          <w:tcPr>
            <w:tcW w:w="255" w:type="pct"/>
            <w:vMerge w:val="restart"/>
          </w:tcPr>
          <w:p w:rsidR="00AD6BE7" w:rsidRPr="00CE5E5D" w:rsidRDefault="00AD6BE7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126" w:type="pct"/>
          </w:tcPr>
          <w:p w:rsidR="00AD6BE7" w:rsidRPr="00CE5E5D" w:rsidRDefault="00AD6BE7" w:rsidP="00AD6BE7">
            <w:pPr>
              <w:spacing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Вовлечение в оборот выбывших </w:t>
            </w:r>
            <w:proofErr w:type="spellStart"/>
            <w:proofErr w:type="gramStart"/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сельскохозяйствен</w:t>
            </w:r>
            <w:r w:rsidR="00AD326E"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ных</w:t>
            </w:r>
            <w:proofErr w:type="spellEnd"/>
            <w:proofErr w:type="gramEnd"/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угодий за счет проведения </w:t>
            </w:r>
            <w:proofErr w:type="spellStart"/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культуртехнических</w:t>
            </w:r>
            <w:proofErr w:type="spellEnd"/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работ </w:t>
            </w:r>
            <w:proofErr w:type="spellStart"/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сельскохо</w:t>
            </w:r>
            <w:r w:rsidR="00AD326E"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зяйственными</w:t>
            </w:r>
            <w:proofErr w:type="spellEnd"/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товаропроизводите</w:t>
            </w:r>
            <w:r w:rsidR="00AD326E"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лями</w:t>
            </w:r>
            <w:proofErr w:type="spellEnd"/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, в том числе:</w:t>
            </w:r>
          </w:p>
        </w:tc>
        <w:tc>
          <w:tcPr>
            <w:tcW w:w="524" w:type="pct"/>
          </w:tcPr>
          <w:p w:rsidR="00AD6BE7" w:rsidRPr="00CE5E5D" w:rsidRDefault="00AD6BE7" w:rsidP="00AD6BE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тыс. гектаров</w:t>
            </w:r>
          </w:p>
        </w:tc>
        <w:tc>
          <w:tcPr>
            <w:tcW w:w="238" w:type="pct"/>
          </w:tcPr>
          <w:p w:rsidR="00AD6BE7" w:rsidRPr="00CE5E5D" w:rsidRDefault="00AD6BE7" w:rsidP="00AD6BE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5,2</w:t>
            </w:r>
          </w:p>
        </w:tc>
        <w:tc>
          <w:tcPr>
            <w:tcW w:w="238" w:type="pct"/>
          </w:tcPr>
          <w:p w:rsidR="00AD6BE7" w:rsidRPr="00CE5E5D" w:rsidRDefault="00AD6BE7" w:rsidP="00AD6BE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238" w:type="pct"/>
          </w:tcPr>
          <w:p w:rsidR="00AD6BE7" w:rsidRPr="00CE5E5D" w:rsidRDefault="00AD6BE7" w:rsidP="00AD6BE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238" w:type="pct"/>
          </w:tcPr>
          <w:p w:rsidR="00AD6BE7" w:rsidRPr="00CE5E5D" w:rsidRDefault="00AD6BE7" w:rsidP="00AD6BE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238" w:type="pct"/>
          </w:tcPr>
          <w:p w:rsidR="00AD6BE7" w:rsidRPr="00CE5E5D" w:rsidRDefault="00AD6BE7" w:rsidP="00AD6BE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11,2</w:t>
            </w:r>
          </w:p>
        </w:tc>
        <w:tc>
          <w:tcPr>
            <w:tcW w:w="238" w:type="pct"/>
          </w:tcPr>
          <w:p w:rsidR="00AD6BE7" w:rsidRPr="00CE5E5D" w:rsidRDefault="00AD6BE7" w:rsidP="00AD6BE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238" w:type="pct"/>
          </w:tcPr>
          <w:p w:rsidR="00AD6BE7" w:rsidRPr="00CE5E5D" w:rsidRDefault="00AD6BE7" w:rsidP="00AD6BE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16,3</w:t>
            </w:r>
          </w:p>
        </w:tc>
        <w:tc>
          <w:tcPr>
            <w:tcW w:w="238" w:type="pct"/>
          </w:tcPr>
          <w:p w:rsidR="00AD6BE7" w:rsidRPr="00CE5E5D" w:rsidRDefault="00AD6BE7" w:rsidP="00AD6BE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31,0</w:t>
            </w:r>
          </w:p>
        </w:tc>
        <w:tc>
          <w:tcPr>
            <w:tcW w:w="238" w:type="pct"/>
          </w:tcPr>
          <w:p w:rsidR="00AD6BE7" w:rsidRPr="00CE5E5D" w:rsidRDefault="000514FB" w:rsidP="00AD6BE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</w:t>
            </w:r>
            <w:r w:rsidR="00AD6BE7"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38" w:type="pct"/>
          </w:tcPr>
          <w:p w:rsidR="00AD6BE7" w:rsidRPr="00CE5E5D" w:rsidRDefault="000514FB" w:rsidP="00AD6BE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27,2</w:t>
            </w:r>
          </w:p>
        </w:tc>
        <w:tc>
          <w:tcPr>
            <w:tcW w:w="238" w:type="pct"/>
          </w:tcPr>
          <w:p w:rsidR="00AD6BE7" w:rsidRPr="00CE5E5D" w:rsidRDefault="000514FB" w:rsidP="00AD6BE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17,1</w:t>
            </w:r>
          </w:p>
        </w:tc>
        <w:tc>
          <w:tcPr>
            <w:tcW w:w="238" w:type="pct"/>
          </w:tcPr>
          <w:p w:rsidR="00AD6BE7" w:rsidRPr="00CE5E5D" w:rsidRDefault="00AD6BE7" w:rsidP="00AD6BE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238" w:type="pct"/>
          </w:tcPr>
          <w:p w:rsidR="00AD6BE7" w:rsidRPr="00CE5E5D" w:rsidRDefault="00AD6BE7" w:rsidP="00AD6BE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20,0</w:t>
            </w:r>
          </w:p>
        </w:tc>
      </w:tr>
      <w:tr w:rsidR="00AD326E" w:rsidRPr="00CE5E5D" w:rsidTr="00D0564E">
        <w:trPr>
          <w:cantSplit/>
          <w:trHeight w:val="732"/>
        </w:trPr>
        <w:tc>
          <w:tcPr>
            <w:tcW w:w="255" w:type="pct"/>
            <w:vMerge/>
          </w:tcPr>
          <w:p w:rsidR="00AD6BE7" w:rsidRPr="00CE5E5D" w:rsidRDefault="00AD6BE7" w:rsidP="00243A0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pct"/>
          </w:tcPr>
          <w:p w:rsidR="00AD6BE7" w:rsidRPr="00CE5E5D" w:rsidRDefault="00AD6BE7" w:rsidP="00243A09">
            <w:pPr>
              <w:spacing w:after="1"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 мелиорированных землях (орошаемых и (или) осушаемых)</w:t>
            </w:r>
          </w:p>
        </w:tc>
        <w:tc>
          <w:tcPr>
            <w:tcW w:w="524" w:type="pct"/>
          </w:tcPr>
          <w:p w:rsidR="00AD6BE7" w:rsidRPr="00CE5E5D" w:rsidRDefault="00AD6BE7" w:rsidP="00AD6BE7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тыс. гектаров</w:t>
            </w:r>
          </w:p>
        </w:tc>
        <w:tc>
          <w:tcPr>
            <w:tcW w:w="238" w:type="pct"/>
          </w:tcPr>
          <w:p w:rsidR="00AD6BE7" w:rsidRPr="00CE5E5D" w:rsidRDefault="00AD6BE7" w:rsidP="00AD6BE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8" w:type="pct"/>
          </w:tcPr>
          <w:p w:rsidR="00AD6BE7" w:rsidRPr="00CE5E5D" w:rsidRDefault="00AD6BE7" w:rsidP="00AD6BE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8" w:type="pct"/>
          </w:tcPr>
          <w:p w:rsidR="00AD6BE7" w:rsidRPr="00CE5E5D" w:rsidRDefault="00AD6BE7" w:rsidP="00AD6BE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8" w:type="pct"/>
          </w:tcPr>
          <w:p w:rsidR="00AD6BE7" w:rsidRPr="00CE5E5D" w:rsidRDefault="00AD6BE7" w:rsidP="00AD6BE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8" w:type="pct"/>
          </w:tcPr>
          <w:p w:rsidR="00AD6BE7" w:rsidRPr="00CE5E5D" w:rsidRDefault="00AD6BE7" w:rsidP="00AD6BE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2,7</w:t>
            </w:r>
          </w:p>
        </w:tc>
        <w:tc>
          <w:tcPr>
            <w:tcW w:w="238" w:type="pct"/>
          </w:tcPr>
          <w:p w:rsidR="00AD6BE7" w:rsidRPr="00CE5E5D" w:rsidRDefault="00AD6BE7" w:rsidP="00AD6BE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38" w:type="pct"/>
          </w:tcPr>
          <w:p w:rsidR="00AD6BE7" w:rsidRPr="00CE5E5D" w:rsidRDefault="00AD6BE7" w:rsidP="00AD6BE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238" w:type="pct"/>
          </w:tcPr>
          <w:p w:rsidR="00AD6BE7" w:rsidRPr="00CE5E5D" w:rsidRDefault="00AD6BE7" w:rsidP="00AD6BE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238" w:type="pct"/>
          </w:tcPr>
          <w:p w:rsidR="00AD6BE7" w:rsidRPr="00CE5E5D" w:rsidRDefault="00AD6BE7" w:rsidP="00AD6BE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8" w:type="pct"/>
          </w:tcPr>
          <w:p w:rsidR="00AD6BE7" w:rsidRPr="00CE5E5D" w:rsidRDefault="00AD6BE7" w:rsidP="00AD6BE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8" w:type="pct"/>
          </w:tcPr>
          <w:p w:rsidR="00AD6BE7" w:rsidRPr="00CE5E5D" w:rsidRDefault="00AD6BE7" w:rsidP="00AD6BE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8" w:type="pct"/>
          </w:tcPr>
          <w:p w:rsidR="00AD6BE7" w:rsidRPr="00CE5E5D" w:rsidRDefault="00AD6BE7" w:rsidP="00AD6BE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8" w:type="pct"/>
          </w:tcPr>
          <w:p w:rsidR="00AD6BE7" w:rsidRPr="00CE5E5D" w:rsidRDefault="00AD6BE7" w:rsidP="00AD6BE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  <w:r w:rsidR="009F2EEC" w:rsidRPr="00CE5E5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»</w:t>
            </w:r>
          </w:p>
        </w:tc>
      </w:tr>
    </w:tbl>
    <w:p w:rsidR="007A0D80" w:rsidRPr="00CE5E5D" w:rsidRDefault="007A0D80" w:rsidP="007A0D80">
      <w:pPr>
        <w:rPr>
          <w:rFonts w:ascii="Times New Roman" w:hAnsi="Times New Roman"/>
          <w:highlight w:val="yellow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E04415" w:rsidRPr="00CE5E5D" w:rsidTr="00DB1A4E">
        <w:trPr>
          <w:trHeight w:val="426"/>
          <w:jc w:val="right"/>
        </w:trPr>
        <w:tc>
          <w:tcPr>
            <w:tcW w:w="5000" w:type="pct"/>
          </w:tcPr>
          <w:p w:rsidR="00E04415" w:rsidRPr="00CE5E5D" w:rsidRDefault="00E04415" w:rsidP="00E04415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10) в приложении № 7 к государственной программе:</w:t>
            </w:r>
          </w:p>
          <w:p w:rsidR="00E04415" w:rsidRPr="00CE5E5D" w:rsidRDefault="00E04415" w:rsidP="00E04415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- таблицу раздела 3 «Ресурсное обеспечение подпрограммы» изложить в следующей редакции:</w:t>
            </w:r>
          </w:p>
        </w:tc>
      </w:tr>
    </w:tbl>
    <w:p w:rsidR="00A078F8" w:rsidRPr="00CE5E5D" w:rsidRDefault="00A078F8" w:rsidP="00A078F8">
      <w:pPr>
        <w:rPr>
          <w:rFonts w:ascii="Times New Roman" w:hAnsi="Times New Roman"/>
          <w:sz w:val="12"/>
          <w:szCs w:val="12"/>
          <w:highlight w:val="yellow"/>
        </w:rPr>
      </w:pPr>
    </w:p>
    <w:p w:rsidR="0044537B" w:rsidRPr="00CE5E5D" w:rsidRDefault="0044537B" w:rsidP="00A078F8">
      <w:pPr>
        <w:rPr>
          <w:rFonts w:ascii="Times New Roman" w:hAnsi="Times New Roman"/>
          <w:sz w:val="12"/>
          <w:szCs w:val="12"/>
          <w:highlight w:val="yellow"/>
        </w:rPr>
      </w:pPr>
    </w:p>
    <w:p w:rsidR="00A078F8" w:rsidRPr="00CE5E5D" w:rsidRDefault="00A078F8" w:rsidP="00A078F8">
      <w:pPr>
        <w:rPr>
          <w:rFonts w:ascii="Times New Roman" w:hAnsi="Times New Roman"/>
          <w:sz w:val="2"/>
          <w:szCs w:val="2"/>
          <w:highlight w:val="yellow"/>
        </w:rPr>
      </w:pPr>
    </w:p>
    <w:tbl>
      <w:tblPr>
        <w:tblW w:w="94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34"/>
        <w:gridCol w:w="1997"/>
        <w:gridCol w:w="1479"/>
        <w:gridCol w:w="460"/>
        <w:gridCol w:w="470"/>
        <w:gridCol w:w="470"/>
        <w:gridCol w:w="457"/>
        <w:gridCol w:w="463"/>
        <w:gridCol w:w="475"/>
        <w:gridCol w:w="475"/>
        <w:gridCol w:w="463"/>
        <w:gridCol w:w="463"/>
        <w:gridCol w:w="475"/>
        <w:gridCol w:w="452"/>
        <w:gridCol w:w="421"/>
      </w:tblGrid>
      <w:tr w:rsidR="00A078F8" w:rsidRPr="00CE5E5D" w:rsidTr="00243A09">
        <w:trPr>
          <w:cantSplit/>
          <w:trHeight w:val="273"/>
          <w:tblHeader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8F8" w:rsidRPr="00CE5E5D" w:rsidRDefault="00E670F8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«</w:t>
            </w:r>
            <w:r w:rsidR="00A078F8" w:rsidRPr="00CE5E5D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="00A078F8" w:rsidRPr="00CE5E5D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="00A078F8" w:rsidRPr="00CE5E5D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8F8" w:rsidRPr="00CE5E5D" w:rsidRDefault="00A078F8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Главный распорядитель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8F8" w:rsidRPr="00CE5E5D" w:rsidRDefault="00A078F8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CE5E5D">
              <w:rPr>
                <w:rFonts w:ascii="Times New Roman" w:hAnsi="Times New Roman"/>
                <w:sz w:val="22"/>
                <w:szCs w:val="22"/>
              </w:rPr>
              <w:t>финансиро-вания</w:t>
            </w:r>
            <w:proofErr w:type="spellEnd"/>
            <w:proofErr w:type="gramEnd"/>
          </w:p>
        </w:tc>
        <w:tc>
          <w:tcPr>
            <w:tcW w:w="5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F8" w:rsidRPr="00CE5E5D" w:rsidRDefault="00A078F8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Объем финансирования, тыс. руб.</w:t>
            </w:r>
          </w:p>
        </w:tc>
      </w:tr>
      <w:tr w:rsidR="00A078F8" w:rsidRPr="00CE5E5D" w:rsidTr="00243A09">
        <w:trPr>
          <w:cantSplit/>
          <w:trHeight w:val="273"/>
          <w:tblHeader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F8" w:rsidRPr="00CE5E5D" w:rsidRDefault="00A078F8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F8" w:rsidRPr="00CE5E5D" w:rsidRDefault="00A078F8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F8" w:rsidRPr="00CE5E5D" w:rsidRDefault="00A078F8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078F8" w:rsidRPr="00CE5E5D" w:rsidRDefault="00CE5E5D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="00A078F8" w:rsidRPr="00CE5E5D">
              <w:rPr>
                <w:rFonts w:ascii="Times New Roman" w:hAnsi="Times New Roman"/>
                <w:sz w:val="22"/>
                <w:szCs w:val="22"/>
              </w:rPr>
              <w:t>сего</w:t>
            </w:r>
          </w:p>
        </w:tc>
        <w:tc>
          <w:tcPr>
            <w:tcW w:w="50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F8" w:rsidRPr="00CE5E5D" w:rsidRDefault="00A078F8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в том числе по годам</w:t>
            </w:r>
          </w:p>
        </w:tc>
      </w:tr>
      <w:tr w:rsidR="00A078F8" w:rsidRPr="00CE5E5D" w:rsidTr="00243A09">
        <w:trPr>
          <w:cantSplit/>
          <w:trHeight w:val="594"/>
          <w:tblHeader/>
        </w:trPr>
        <w:tc>
          <w:tcPr>
            <w:tcW w:w="4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78F8" w:rsidRPr="00CE5E5D" w:rsidRDefault="00A078F8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78F8" w:rsidRPr="00CE5E5D" w:rsidRDefault="00A078F8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78F8" w:rsidRPr="00CE5E5D" w:rsidRDefault="00A078F8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78F8" w:rsidRPr="00CE5E5D" w:rsidRDefault="00A078F8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A078F8" w:rsidRPr="00CE5E5D" w:rsidRDefault="00A078F8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A078F8" w:rsidRPr="00CE5E5D" w:rsidRDefault="00A078F8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A078F8" w:rsidRPr="00CE5E5D" w:rsidRDefault="00A078F8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A078F8" w:rsidRPr="00CE5E5D" w:rsidRDefault="00A078F8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A078F8" w:rsidRPr="00CE5E5D" w:rsidRDefault="00A078F8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A078F8" w:rsidRPr="00CE5E5D" w:rsidRDefault="00A078F8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A078F8" w:rsidRPr="00CE5E5D" w:rsidRDefault="00A078F8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A078F8" w:rsidRPr="00CE5E5D" w:rsidRDefault="00A078F8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A078F8" w:rsidRPr="00CE5E5D" w:rsidRDefault="00A078F8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A078F8" w:rsidRPr="00CE5E5D" w:rsidRDefault="00A078F8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A078F8" w:rsidRPr="00CE5E5D" w:rsidRDefault="00A078F8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</w:tbl>
    <w:p w:rsidR="00A078F8" w:rsidRPr="00CE5E5D" w:rsidRDefault="00A078F8" w:rsidP="00A078F8">
      <w:pPr>
        <w:rPr>
          <w:rFonts w:ascii="Times New Roman" w:hAnsi="Times New Roman"/>
          <w:sz w:val="2"/>
          <w:szCs w:val="2"/>
          <w:highlight w:val="yellow"/>
        </w:rPr>
      </w:pPr>
    </w:p>
    <w:tbl>
      <w:tblPr>
        <w:tblW w:w="94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34"/>
        <w:gridCol w:w="1997"/>
        <w:gridCol w:w="1479"/>
        <w:gridCol w:w="460"/>
        <w:gridCol w:w="470"/>
        <w:gridCol w:w="470"/>
        <w:gridCol w:w="457"/>
        <w:gridCol w:w="463"/>
        <w:gridCol w:w="475"/>
        <w:gridCol w:w="475"/>
        <w:gridCol w:w="463"/>
        <w:gridCol w:w="463"/>
        <w:gridCol w:w="475"/>
        <w:gridCol w:w="452"/>
        <w:gridCol w:w="421"/>
      </w:tblGrid>
      <w:tr w:rsidR="00A078F8" w:rsidRPr="00CE5E5D" w:rsidTr="00243A09">
        <w:trPr>
          <w:cantSplit/>
          <w:trHeight w:val="273"/>
          <w:tblHeader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8F8" w:rsidRPr="00CE5E5D" w:rsidRDefault="00A078F8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8F8" w:rsidRPr="00CE5E5D" w:rsidRDefault="00A078F8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8F8" w:rsidRPr="00CE5E5D" w:rsidRDefault="00A078F8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F8" w:rsidRPr="00CE5E5D" w:rsidRDefault="00A078F8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F8" w:rsidRPr="00CE5E5D" w:rsidRDefault="00A078F8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F8" w:rsidRPr="00CE5E5D" w:rsidRDefault="00A078F8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F8" w:rsidRPr="00CE5E5D" w:rsidRDefault="00A078F8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F8" w:rsidRPr="00CE5E5D" w:rsidRDefault="00A078F8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F8" w:rsidRPr="00CE5E5D" w:rsidRDefault="00A078F8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F8" w:rsidRPr="00CE5E5D" w:rsidRDefault="00A078F8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F8" w:rsidRPr="00CE5E5D" w:rsidRDefault="00A078F8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F8" w:rsidRPr="00CE5E5D" w:rsidRDefault="00A078F8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F8" w:rsidRPr="00CE5E5D" w:rsidRDefault="00A078F8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F8" w:rsidRPr="00CE5E5D" w:rsidRDefault="00A078F8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F8" w:rsidRPr="00CE5E5D" w:rsidRDefault="00A078F8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</w:tr>
      <w:tr w:rsidR="00E670F8" w:rsidRPr="00CE5E5D" w:rsidTr="00E670F8">
        <w:trPr>
          <w:cantSplit/>
          <w:trHeight w:val="1467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0F8" w:rsidRPr="00CE5E5D" w:rsidRDefault="00E670F8" w:rsidP="00243A09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0F8" w:rsidRPr="00CE5E5D" w:rsidRDefault="00E670F8" w:rsidP="00243A0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 xml:space="preserve">Министерство сельского хозяйства и продовольствия Рязанской области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0F8" w:rsidRPr="00CE5E5D" w:rsidRDefault="00E670F8" w:rsidP="00243A0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всего, в том числе: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70F8" w:rsidRPr="00CE5E5D" w:rsidRDefault="00E670F8" w:rsidP="00E670F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69 516,16594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70F8" w:rsidRPr="00CE5E5D" w:rsidRDefault="00E670F8" w:rsidP="00E670F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70F8" w:rsidRPr="00CE5E5D" w:rsidRDefault="00E670F8" w:rsidP="00E670F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2 886,61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70F8" w:rsidRPr="00CE5E5D" w:rsidRDefault="00E670F8" w:rsidP="00E670F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70F8" w:rsidRPr="00CE5E5D" w:rsidRDefault="00E670F8" w:rsidP="00E670F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70F8" w:rsidRPr="00CE5E5D" w:rsidRDefault="00E670F8" w:rsidP="00E670F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70F8" w:rsidRPr="00CE5E5D" w:rsidRDefault="00E670F8" w:rsidP="00E670F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1 058,82353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70F8" w:rsidRPr="00CE5E5D" w:rsidRDefault="00E670F8" w:rsidP="00E670F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874,41361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70F8" w:rsidRPr="00CE5E5D" w:rsidRDefault="00E670F8" w:rsidP="00E670F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847,3086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70F8" w:rsidRPr="00CE5E5D" w:rsidRDefault="00E670F8" w:rsidP="00E670F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849,0102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70F8" w:rsidRPr="00CE5E5D" w:rsidRDefault="00E670F8" w:rsidP="00E670F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30 000,0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70F8" w:rsidRPr="00CE5E5D" w:rsidRDefault="00E670F8" w:rsidP="00E670F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33 000,0</w:t>
            </w:r>
          </w:p>
        </w:tc>
      </w:tr>
      <w:tr w:rsidR="00E670F8" w:rsidRPr="00CE5E5D" w:rsidTr="00057E38">
        <w:trPr>
          <w:cantSplit/>
          <w:trHeight w:val="1467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0F8" w:rsidRPr="00CE5E5D" w:rsidRDefault="00E670F8" w:rsidP="00243A09">
            <w:pPr>
              <w:spacing w:after="200" w:line="235" w:lineRule="auto"/>
              <w:ind w:left="57" w:right="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0F8" w:rsidRPr="00CE5E5D" w:rsidRDefault="00E670F8" w:rsidP="00243A09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9" w:type="dxa"/>
          </w:tcPr>
          <w:p w:rsidR="00E670F8" w:rsidRPr="00CE5E5D" w:rsidRDefault="00E670F8" w:rsidP="00243A0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460" w:type="dxa"/>
            <w:tcBorders>
              <w:top w:val="single" w:sz="4" w:space="0" w:color="auto"/>
            </w:tcBorders>
            <w:textDirection w:val="btLr"/>
            <w:vAlign w:val="center"/>
          </w:tcPr>
          <w:p w:rsidR="00E670F8" w:rsidRPr="00CE5E5D" w:rsidRDefault="00E670F8" w:rsidP="00E670F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5 704,01211</w:t>
            </w:r>
          </w:p>
        </w:tc>
        <w:tc>
          <w:tcPr>
            <w:tcW w:w="470" w:type="dxa"/>
            <w:tcBorders>
              <w:top w:val="single" w:sz="4" w:space="0" w:color="auto"/>
            </w:tcBorders>
            <w:textDirection w:val="btLr"/>
            <w:vAlign w:val="center"/>
          </w:tcPr>
          <w:p w:rsidR="00E670F8" w:rsidRPr="00CE5E5D" w:rsidRDefault="00E670F8" w:rsidP="00E670F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0" w:type="dxa"/>
            <w:tcBorders>
              <w:top w:val="single" w:sz="4" w:space="0" w:color="auto"/>
            </w:tcBorders>
            <w:textDirection w:val="btLr"/>
            <w:vAlign w:val="center"/>
          </w:tcPr>
          <w:p w:rsidR="00E670F8" w:rsidRPr="00CE5E5D" w:rsidRDefault="00E670F8" w:rsidP="00E670F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2 568,0</w:t>
            </w:r>
          </w:p>
        </w:tc>
        <w:tc>
          <w:tcPr>
            <w:tcW w:w="457" w:type="dxa"/>
            <w:tcBorders>
              <w:top w:val="single" w:sz="4" w:space="0" w:color="auto"/>
            </w:tcBorders>
            <w:textDirection w:val="btLr"/>
            <w:vAlign w:val="center"/>
          </w:tcPr>
          <w:p w:rsidR="00E670F8" w:rsidRPr="00CE5E5D" w:rsidRDefault="00E670F8" w:rsidP="00E670F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63" w:type="dxa"/>
            <w:tcBorders>
              <w:top w:val="single" w:sz="4" w:space="0" w:color="auto"/>
            </w:tcBorders>
            <w:textDirection w:val="btLr"/>
            <w:vAlign w:val="center"/>
          </w:tcPr>
          <w:p w:rsidR="00E670F8" w:rsidRPr="00CE5E5D" w:rsidRDefault="00E670F8" w:rsidP="00E670F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5" w:type="dxa"/>
            <w:tcBorders>
              <w:top w:val="single" w:sz="4" w:space="0" w:color="auto"/>
            </w:tcBorders>
            <w:textDirection w:val="btLr"/>
            <w:vAlign w:val="center"/>
          </w:tcPr>
          <w:p w:rsidR="00E670F8" w:rsidRPr="00CE5E5D" w:rsidRDefault="00E670F8" w:rsidP="00E670F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5" w:type="dxa"/>
            <w:tcBorders>
              <w:top w:val="single" w:sz="4" w:space="0" w:color="auto"/>
            </w:tcBorders>
            <w:textDirection w:val="btLr"/>
            <w:vAlign w:val="center"/>
          </w:tcPr>
          <w:p w:rsidR="00E670F8" w:rsidRPr="00CE5E5D" w:rsidRDefault="00E670F8" w:rsidP="00E670F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463" w:type="dxa"/>
            <w:tcBorders>
              <w:top w:val="single" w:sz="4" w:space="0" w:color="auto"/>
            </w:tcBorders>
            <w:textDirection w:val="btLr"/>
            <w:vAlign w:val="center"/>
          </w:tcPr>
          <w:p w:rsidR="00E670F8" w:rsidRPr="00CE5E5D" w:rsidRDefault="00E670F8" w:rsidP="00E670F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743,25157</w:t>
            </w:r>
          </w:p>
        </w:tc>
        <w:tc>
          <w:tcPr>
            <w:tcW w:w="463" w:type="dxa"/>
            <w:tcBorders>
              <w:top w:val="single" w:sz="4" w:space="0" w:color="auto"/>
            </w:tcBorders>
            <w:textDirection w:val="btLr"/>
            <w:vAlign w:val="center"/>
          </w:tcPr>
          <w:p w:rsidR="00E670F8" w:rsidRPr="00CE5E5D" w:rsidRDefault="00E670F8" w:rsidP="00E670F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745,63157</w:t>
            </w:r>
          </w:p>
        </w:tc>
        <w:tc>
          <w:tcPr>
            <w:tcW w:w="475" w:type="dxa"/>
            <w:tcBorders>
              <w:top w:val="single" w:sz="4" w:space="0" w:color="auto"/>
            </w:tcBorders>
            <w:textDirection w:val="btLr"/>
            <w:vAlign w:val="center"/>
          </w:tcPr>
          <w:p w:rsidR="00E670F8" w:rsidRPr="00CE5E5D" w:rsidRDefault="00E670F8" w:rsidP="00E670F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747,12897</w:t>
            </w:r>
          </w:p>
        </w:tc>
        <w:tc>
          <w:tcPr>
            <w:tcW w:w="452" w:type="dxa"/>
            <w:tcBorders>
              <w:top w:val="single" w:sz="4" w:space="0" w:color="auto"/>
            </w:tcBorders>
            <w:textDirection w:val="btLr"/>
            <w:vAlign w:val="center"/>
          </w:tcPr>
          <w:p w:rsidR="00E670F8" w:rsidRPr="00CE5E5D" w:rsidRDefault="00E670F8" w:rsidP="00E670F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1" w:type="dxa"/>
            <w:tcBorders>
              <w:top w:val="single" w:sz="4" w:space="0" w:color="auto"/>
            </w:tcBorders>
            <w:textDirection w:val="btLr"/>
            <w:vAlign w:val="center"/>
          </w:tcPr>
          <w:p w:rsidR="00E670F8" w:rsidRPr="00CE5E5D" w:rsidRDefault="00E670F8" w:rsidP="00E670F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E670F8" w:rsidRPr="00CE5E5D" w:rsidTr="00D0564E">
        <w:trPr>
          <w:cantSplit/>
          <w:trHeight w:val="1630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0F8" w:rsidRPr="00CE5E5D" w:rsidRDefault="00E670F8" w:rsidP="00243A09">
            <w:pPr>
              <w:spacing w:after="200" w:line="235" w:lineRule="auto"/>
              <w:ind w:left="57" w:right="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0F8" w:rsidRPr="00CE5E5D" w:rsidRDefault="00E670F8" w:rsidP="00243A09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9" w:type="dxa"/>
          </w:tcPr>
          <w:p w:rsidR="00E670F8" w:rsidRPr="00CE5E5D" w:rsidRDefault="00E670F8" w:rsidP="00243A0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460" w:type="dxa"/>
            <w:tcBorders>
              <w:top w:val="single" w:sz="4" w:space="0" w:color="auto"/>
            </w:tcBorders>
            <w:textDirection w:val="btLr"/>
            <w:vAlign w:val="center"/>
          </w:tcPr>
          <w:p w:rsidR="00E670F8" w:rsidRPr="00CE5E5D" w:rsidRDefault="00E670F8" w:rsidP="00E670F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63 812,15383</w:t>
            </w:r>
          </w:p>
        </w:tc>
        <w:tc>
          <w:tcPr>
            <w:tcW w:w="470" w:type="dxa"/>
            <w:tcBorders>
              <w:top w:val="single" w:sz="4" w:space="0" w:color="auto"/>
            </w:tcBorders>
            <w:textDirection w:val="btLr"/>
            <w:vAlign w:val="center"/>
          </w:tcPr>
          <w:p w:rsidR="00E670F8" w:rsidRPr="00CE5E5D" w:rsidRDefault="00E670F8" w:rsidP="00E670F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0" w:type="dxa"/>
            <w:tcBorders>
              <w:top w:val="single" w:sz="4" w:space="0" w:color="auto"/>
            </w:tcBorders>
            <w:textDirection w:val="btLr"/>
            <w:vAlign w:val="center"/>
          </w:tcPr>
          <w:p w:rsidR="00E670F8" w:rsidRPr="00CE5E5D" w:rsidRDefault="00E670F8" w:rsidP="00E670F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318,61</w:t>
            </w:r>
          </w:p>
        </w:tc>
        <w:tc>
          <w:tcPr>
            <w:tcW w:w="457" w:type="dxa"/>
            <w:tcBorders>
              <w:top w:val="single" w:sz="4" w:space="0" w:color="auto"/>
            </w:tcBorders>
            <w:textDirection w:val="btLr"/>
            <w:vAlign w:val="center"/>
          </w:tcPr>
          <w:p w:rsidR="00E670F8" w:rsidRPr="00CE5E5D" w:rsidRDefault="00E670F8" w:rsidP="00E670F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63" w:type="dxa"/>
            <w:tcBorders>
              <w:top w:val="single" w:sz="4" w:space="0" w:color="auto"/>
            </w:tcBorders>
            <w:textDirection w:val="btLr"/>
            <w:vAlign w:val="center"/>
          </w:tcPr>
          <w:p w:rsidR="00E670F8" w:rsidRPr="00CE5E5D" w:rsidRDefault="00E670F8" w:rsidP="00E670F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5" w:type="dxa"/>
            <w:tcBorders>
              <w:top w:val="single" w:sz="4" w:space="0" w:color="auto"/>
            </w:tcBorders>
            <w:textDirection w:val="btLr"/>
            <w:vAlign w:val="center"/>
          </w:tcPr>
          <w:p w:rsidR="00E670F8" w:rsidRPr="00CE5E5D" w:rsidRDefault="00E670F8" w:rsidP="00E670F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5" w:type="dxa"/>
            <w:tcBorders>
              <w:top w:val="single" w:sz="4" w:space="0" w:color="auto"/>
            </w:tcBorders>
            <w:textDirection w:val="btLr"/>
            <w:vAlign w:val="center"/>
          </w:tcPr>
          <w:p w:rsidR="00E670F8" w:rsidRPr="00CE5E5D" w:rsidRDefault="00E670F8" w:rsidP="00E670F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158,82353</w:t>
            </w:r>
          </w:p>
        </w:tc>
        <w:tc>
          <w:tcPr>
            <w:tcW w:w="463" w:type="dxa"/>
            <w:tcBorders>
              <w:top w:val="single" w:sz="4" w:space="0" w:color="auto"/>
            </w:tcBorders>
            <w:textDirection w:val="btLr"/>
            <w:vAlign w:val="center"/>
          </w:tcPr>
          <w:p w:rsidR="00E670F8" w:rsidRPr="00CE5E5D" w:rsidRDefault="00E670F8" w:rsidP="00E670F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131,16204</w:t>
            </w:r>
          </w:p>
        </w:tc>
        <w:tc>
          <w:tcPr>
            <w:tcW w:w="463" w:type="dxa"/>
            <w:tcBorders>
              <w:top w:val="single" w:sz="4" w:space="0" w:color="auto"/>
            </w:tcBorders>
            <w:textDirection w:val="btLr"/>
            <w:vAlign w:val="center"/>
          </w:tcPr>
          <w:p w:rsidR="00E670F8" w:rsidRPr="00CE5E5D" w:rsidRDefault="00E670F8" w:rsidP="00E670F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101,67703</w:t>
            </w:r>
          </w:p>
        </w:tc>
        <w:tc>
          <w:tcPr>
            <w:tcW w:w="475" w:type="dxa"/>
            <w:tcBorders>
              <w:top w:val="single" w:sz="4" w:space="0" w:color="auto"/>
            </w:tcBorders>
            <w:textDirection w:val="btLr"/>
            <w:vAlign w:val="center"/>
          </w:tcPr>
          <w:p w:rsidR="00E670F8" w:rsidRPr="00CE5E5D" w:rsidRDefault="00E670F8" w:rsidP="00E670F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101,88123</w:t>
            </w:r>
          </w:p>
        </w:tc>
        <w:tc>
          <w:tcPr>
            <w:tcW w:w="452" w:type="dxa"/>
            <w:tcBorders>
              <w:top w:val="single" w:sz="4" w:space="0" w:color="auto"/>
            </w:tcBorders>
            <w:textDirection w:val="btLr"/>
            <w:vAlign w:val="center"/>
          </w:tcPr>
          <w:p w:rsidR="00E670F8" w:rsidRPr="00CE5E5D" w:rsidRDefault="00E670F8" w:rsidP="00E670F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30 000,0</w:t>
            </w:r>
          </w:p>
        </w:tc>
        <w:tc>
          <w:tcPr>
            <w:tcW w:w="421" w:type="dxa"/>
            <w:tcBorders>
              <w:top w:val="single" w:sz="4" w:space="0" w:color="auto"/>
            </w:tcBorders>
            <w:textDirection w:val="btLr"/>
            <w:vAlign w:val="center"/>
          </w:tcPr>
          <w:p w:rsidR="00E670F8" w:rsidRPr="00CE5E5D" w:rsidRDefault="00E670F8" w:rsidP="00E670F8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33 000,0»</w:t>
            </w:r>
          </w:p>
        </w:tc>
      </w:tr>
    </w:tbl>
    <w:p w:rsidR="00A078F8" w:rsidRPr="00CE5E5D" w:rsidRDefault="00A078F8">
      <w:pPr>
        <w:rPr>
          <w:rFonts w:ascii="Times New Roman" w:hAnsi="Times New Roman"/>
          <w:highlight w:val="yellow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22AF8" w:rsidRPr="00CE5E5D" w:rsidTr="00DB1A4E">
        <w:trPr>
          <w:trHeight w:val="426"/>
          <w:jc w:val="right"/>
        </w:trPr>
        <w:tc>
          <w:tcPr>
            <w:tcW w:w="5000" w:type="pct"/>
          </w:tcPr>
          <w:p w:rsidR="003D1EA0" w:rsidRPr="00CE5E5D" w:rsidRDefault="00CE5E5D" w:rsidP="003D1EA0">
            <w:pPr>
              <w:tabs>
                <w:tab w:val="left" w:pos="6521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3D1EA0" w:rsidRPr="00CE5E5D">
              <w:rPr>
                <w:rFonts w:ascii="Times New Roman" w:hAnsi="Times New Roman"/>
                <w:sz w:val="28"/>
                <w:szCs w:val="28"/>
              </w:rPr>
              <w:t>раздел 5 «Система программных мероприятий» изложить в новой редакции согласно приложению № 7 к настоящему постановлению;</w:t>
            </w:r>
          </w:p>
          <w:p w:rsidR="00666292" w:rsidRPr="00CE5E5D" w:rsidRDefault="00666292" w:rsidP="00666292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11) в приложении № 9 к государственной программе:</w:t>
            </w:r>
          </w:p>
          <w:p w:rsidR="00F66710" w:rsidRPr="00CE5E5D" w:rsidRDefault="005A287F" w:rsidP="00F6671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0564E" w:rsidRPr="00CE5E5D">
              <w:rPr>
                <w:rFonts w:ascii="Times New Roman" w:hAnsi="Times New Roman"/>
                <w:sz w:val="28"/>
                <w:szCs w:val="28"/>
              </w:rPr>
              <w:t xml:space="preserve">в графе 18 </w:t>
            </w:r>
            <w:r w:rsidRPr="00CE5E5D">
              <w:rPr>
                <w:rFonts w:ascii="Times New Roman" w:hAnsi="Times New Roman"/>
                <w:sz w:val="28"/>
                <w:szCs w:val="28"/>
              </w:rPr>
              <w:t xml:space="preserve">пункта 1 раздела 5 «Система программных мероприятий» </w:t>
            </w:r>
            <w:r w:rsidR="00D0564E" w:rsidRPr="00CE5E5D">
              <w:rPr>
                <w:rFonts w:ascii="Times New Roman" w:hAnsi="Times New Roman"/>
                <w:sz w:val="28"/>
                <w:szCs w:val="28"/>
              </w:rPr>
              <w:t>цифры «10,7» заменить цифрами «6,0»;</w:t>
            </w:r>
            <w:r w:rsidR="00F66710" w:rsidRPr="00CE5E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66710" w:rsidRPr="00CE5E5D" w:rsidRDefault="00F66710" w:rsidP="00E34185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- раздел 6 «Целевые индикаторы эффективности исполнения подпрограммы» изложить в следующей редакции:</w:t>
            </w:r>
          </w:p>
          <w:p w:rsidR="00E34185" w:rsidRPr="00CE5E5D" w:rsidRDefault="00E34185" w:rsidP="00E34185">
            <w:pPr>
              <w:jc w:val="center"/>
              <w:rPr>
                <w:rFonts w:ascii="Times New Roman" w:hAnsi="Times New Roman"/>
              </w:rPr>
            </w:pPr>
          </w:p>
          <w:p w:rsidR="00E34185" w:rsidRPr="00CE5E5D" w:rsidRDefault="00E34185" w:rsidP="00E34185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«6. Целевые индикаторы эффективности исполнения подпрограммы</w:t>
            </w:r>
          </w:p>
        </w:tc>
      </w:tr>
    </w:tbl>
    <w:p w:rsidR="00E34185" w:rsidRPr="00CE5E5D" w:rsidRDefault="00E34185">
      <w:pPr>
        <w:rPr>
          <w:rFonts w:ascii="Times New Roman" w:hAnsi="Times New Roman"/>
          <w:highlight w:val="yellow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80" w:firstRow="0" w:lastRow="0" w:firstColumn="1" w:lastColumn="0" w:noHBand="0" w:noVBand="1"/>
      </w:tblPr>
      <w:tblGrid>
        <w:gridCol w:w="414"/>
        <w:gridCol w:w="2058"/>
        <w:gridCol w:w="851"/>
        <w:gridCol w:w="708"/>
        <w:gridCol w:w="567"/>
        <w:gridCol w:w="567"/>
        <w:gridCol w:w="567"/>
        <w:gridCol w:w="490"/>
        <w:gridCol w:w="477"/>
        <w:gridCol w:w="476"/>
        <w:gridCol w:w="477"/>
        <w:gridCol w:w="477"/>
        <w:gridCol w:w="477"/>
        <w:gridCol w:w="477"/>
        <w:gridCol w:w="477"/>
      </w:tblGrid>
      <w:tr w:rsidR="000A59EB" w:rsidRPr="00CE5E5D" w:rsidTr="00BE7B99">
        <w:trPr>
          <w:trHeight w:val="294"/>
          <w:tblHeader/>
        </w:trPr>
        <w:tc>
          <w:tcPr>
            <w:tcW w:w="414" w:type="dxa"/>
            <w:vMerge w:val="restart"/>
            <w:tcMar>
              <w:top w:w="28" w:type="dxa"/>
              <w:bottom w:w="28" w:type="dxa"/>
            </w:tcMar>
          </w:tcPr>
          <w:p w:rsidR="000A59EB" w:rsidRPr="00CE5E5D" w:rsidRDefault="000A59EB" w:rsidP="00243A0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CE5E5D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CE5E5D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058" w:type="dxa"/>
            <w:vMerge w:val="restart"/>
            <w:tcMar>
              <w:top w:w="28" w:type="dxa"/>
              <w:bottom w:w="28" w:type="dxa"/>
            </w:tcMar>
          </w:tcPr>
          <w:p w:rsidR="000A59EB" w:rsidRPr="00CE5E5D" w:rsidRDefault="000A59EB" w:rsidP="00243A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Наименование целевого индикатора</w:t>
            </w:r>
          </w:p>
          <w:p w:rsidR="000A59EB" w:rsidRPr="00CE5E5D" w:rsidRDefault="000A59EB" w:rsidP="00243A09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Mar>
              <w:top w:w="28" w:type="dxa"/>
              <w:bottom w:w="28" w:type="dxa"/>
            </w:tcMar>
          </w:tcPr>
          <w:p w:rsidR="000A59EB" w:rsidRPr="00CE5E5D" w:rsidRDefault="000A59EB" w:rsidP="00243A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E5E5D">
              <w:rPr>
                <w:rFonts w:ascii="Times New Roman" w:hAnsi="Times New Roman"/>
                <w:sz w:val="22"/>
                <w:szCs w:val="22"/>
              </w:rPr>
              <w:t>Едини-</w:t>
            </w:r>
            <w:proofErr w:type="spellStart"/>
            <w:r w:rsidRPr="00CE5E5D">
              <w:rPr>
                <w:rFonts w:ascii="Times New Roman" w:hAnsi="Times New Roman"/>
                <w:sz w:val="22"/>
                <w:szCs w:val="22"/>
              </w:rPr>
              <w:t>ца</w:t>
            </w:r>
            <w:proofErr w:type="spellEnd"/>
            <w:proofErr w:type="gramEnd"/>
            <w:r w:rsidRPr="00CE5E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E5E5D">
              <w:rPr>
                <w:rFonts w:ascii="Times New Roman" w:hAnsi="Times New Roman"/>
                <w:sz w:val="22"/>
                <w:szCs w:val="22"/>
              </w:rPr>
              <w:t>измере-ния</w:t>
            </w:r>
            <w:proofErr w:type="spellEnd"/>
          </w:p>
        </w:tc>
        <w:tc>
          <w:tcPr>
            <w:tcW w:w="6237" w:type="dxa"/>
            <w:gridSpan w:val="12"/>
            <w:tcMar>
              <w:top w:w="28" w:type="dxa"/>
              <w:bottom w:w="28" w:type="dxa"/>
            </w:tcMar>
          </w:tcPr>
          <w:p w:rsidR="000A59EB" w:rsidRPr="00CE5E5D" w:rsidRDefault="000A59EB" w:rsidP="00243A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Значение показателей по годам</w:t>
            </w:r>
          </w:p>
        </w:tc>
      </w:tr>
      <w:tr w:rsidR="000A59EB" w:rsidRPr="00CE5E5D" w:rsidTr="00BE7B99">
        <w:trPr>
          <w:trHeight w:val="791"/>
          <w:tblHeader/>
        </w:trPr>
        <w:tc>
          <w:tcPr>
            <w:tcW w:w="414" w:type="dxa"/>
            <w:vMerge/>
            <w:tcMar>
              <w:top w:w="28" w:type="dxa"/>
              <w:bottom w:w="28" w:type="dxa"/>
            </w:tcMar>
          </w:tcPr>
          <w:p w:rsidR="000A59EB" w:rsidRPr="00CE5E5D" w:rsidRDefault="000A59EB" w:rsidP="00243A09">
            <w:pPr>
              <w:widowControl w:val="0"/>
              <w:autoSpaceDE w:val="0"/>
              <w:autoSpaceDN w:val="0"/>
              <w:spacing w:line="19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vMerge/>
            <w:tcMar>
              <w:top w:w="28" w:type="dxa"/>
              <w:bottom w:w="28" w:type="dxa"/>
            </w:tcMar>
          </w:tcPr>
          <w:p w:rsidR="000A59EB" w:rsidRPr="00CE5E5D" w:rsidRDefault="000A59EB" w:rsidP="00243A09">
            <w:pPr>
              <w:widowControl w:val="0"/>
              <w:autoSpaceDE w:val="0"/>
              <w:autoSpaceDN w:val="0"/>
              <w:spacing w:line="19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bottom w:w="28" w:type="dxa"/>
            </w:tcMar>
          </w:tcPr>
          <w:p w:rsidR="000A59EB" w:rsidRPr="00CE5E5D" w:rsidRDefault="000A59EB" w:rsidP="00243A09">
            <w:pPr>
              <w:widowControl w:val="0"/>
              <w:autoSpaceDE w:val="0"/>
              <w:autoSpaceDN w:val="0"/>
              <w:spacing w:line="19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:rsidR="000A59EB" w:rsidRPr="00CE5E5D" w:rsidRDefault="000A59EB" w:rsidP="00243A09">
            <w:pPr>
              <w:widowControl w:val="0"/>
              <w:autoSpaceDE w:val="0"/>
              <w:autoSpaceDN w:val="0"/>
              <w:spacing w:line="19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 xml:space="preserve">2013 </w:t>
            </w:r>
            <w:proofErr w:type="spellStart"/>
            <w:proofErr w:type="gramStart"/>
            <w:r w:rsidRPr="00CE5E5D">
              <w:rPr>
                <w:rFonts w:ascii="Times New Roman" w:hAnsi="Times New Roman"/>
                <w:sz w:val="22"/>
                <w:szCs w:val="22"/>
              </w:rPr>
              <w:t>базо</w:t>
            </w:r>
            <w:proofErr w:type="spellEnd"/>
            <w:r w:rsidRPr="00CE5E5D">
              <w:rPr>
                <w:rFonts w:ascii="Times New Roman" w:hAnsi="Times New Roman"/>
                <w:sz w:val="22"/>
                <w:szCs w:val="22"/>
              </w:rPr>
              <w:t>-вый</w:t>
            </w:r>
            <w:proofErr w:type="gramEnd"/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0A59EB" w:rsidRPr="00CE5E5D" w:rsidRDefault="000A59EB" w:rsidP="00243A09">
            <w:pPr>
              <w:widowControl w:val="0"/>
              <w:autoSpaceDE w:val="0"/>
              <w:autoSpaceDN w:val="0"/>
              <w:spacing w:line="19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2015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0A59EB" w:rsidRPr="00CE5E5D" w:rsidRDefault="000A59EB" w:rsidP="00243A09">
            <w:pPr>
              <w:widowControl w:val="0"/>
              <w:autoSpaceDE w:val="0"/>
              <w:autoSpaceDN w:val="0"/>
              <w:spacing w:line="19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2016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0A59EB" w:rsidRPr="00CE5E5D" w:rsidRDefault="000A59EB" w:rsidP="00243A09">
            <w:pPr>
              <w:widowControl w:val="0"/>
              <w:autoSpaceDE w:val="0"/>
              <w:autoSpaceDN w:val="0"/>
              <w:spacing w:line="19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490" w:type="dxa"/>
            <w:tcMar>
              <w:top w:w="28" w:type="dxa"/>
              <w:bottom w:w="28" w:type="dxa"/>
            </w:tcMar>
          </w:tcPr>
          <w:p w:rsidR="000A59EB" w:rsidRPr="00CE5E5D" w:rsidRDefault="000A59EB" w:rsidP="00243A09">
            <w:pPr>
              <w:widowControl w:val="0"/>
              <w:autoSpaceDE w:val="0"/>
              <w:autoSpaceDN w:val="0"/>
              <w:spacing w:line="19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477" w:type="dxa"/>
            <w:tcMar>
              <w:top w:w="28" w:type="dxa"/>
              <w:bottom w:w="28" w:type="dxa"/>
            </w:tcMar>
          </w:tcPr>
          <w:p w:rsidR="000A59EB" w:rsidRPr="00CE5E5D" w:rsidRDefault="000A59EB" w:rsidP="00243A09">
            <w:pPr>
              <w:widowControl w:val="0"/>
              <w:autoSpaceDE w:val="0"/>
              <w:autoSpaceDN w:val="0"/>
              <w:spacing w:line="19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476" w:type="dxa"/>
            <w:tcMar>
              <w:top w:w="28" w:type="dxa"/>
              <w:bottom w:w="28" w:type="dxa"/>
            </w:tcMar>
          </w:tcPr>
          <w:p w:rsidR="000A59EB" w:rsidRPr="00CE5E5D" w:rsidRDefault="000A59EB" w:rsidP="00243A09">
            <w:pPr>
              <w:widowControl w:val="0"/>
              <w:autoSpaceDE w:val="0"/>
              <w:autoSpaceDN w:val="0"/>
              <w:spacing w:line="19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477" w:type="dxa"/>
            <w:tcMar>
              <w:top w:w="28" w:type="dxa"/>
              <w:bottom w:w="28" w:type="dxa"/>
            </w:tcMar>
          </w:tcPr>
          <w:p w:rsidR="000A59EB" w:rsidRPr="00CE5E5D" w:rsidRDefault="000A59EB" w:rsidP="00243A09">
            <w:pPr>
              <w:widowControl w:val="0"/>
              <w:autoSpaceDE w:val="0"/>
              <w:autoSpaceDN w:val="0"/>
              <w:spacing w:line="19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477" w:type="dxa"/>
            <w:tcMar>
              <w:top w:w="28" w:type="dxa"/>
              <w:bottom w:w="28" w:type="dxa"/>
            </w:tcMar>
          </w:tcPr>
          <w:p w:rsidR="000A59EB" w:rsidRPr="00CE5E5D" w:rsidRDefault="000A59EB" w:rsidP="00243A09">
            <w:pPr>
              <w:widowControl w:val="0"/>
              <w:autoSpaceDE w:val="0"/>
              <w:autoSpaceDN w:val="0"/>
              <w:spacing w:line="19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477" w:type="dxa"/>
          </w:tcPr>
          <w:p w:rsidR="000A59EB" w:rsidRPr="00CE5E5D" w:rsidRDefault="000A59EB" w:rsidP="00243A09">
            <w:pPr>
              <w:widowControl w:val="0"/>
              <w:autoSpaceDE w:val="0"/>
              <w:autoSpaceDN w:val="0"/>
              <w:spacing w:line="19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477" w:type="dxa"/>
          </w:tcPr>
          <w:p w:rsidR="000A59EB" w:rsidRPr="00CE5E5D" w:rsidRDefault="000A59EB" w:rsidP="00243A09">
            <w:pPr>
              <w:widowControl w:val="0"/>
              <w:autoSpaceDE w:val="0"/>
              <w:autoSpaceDN w:val="0"/>
              <w:spacing w:line="19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477" w:type="dxa"/>
          </w:tcPr>
          <w:p w:rsidR="000A59EB" w:rsidRPr="00CE5E5D" w:rsidRDefault="000A59EB" w:rsidP="00243A09">
            <w:pPr>
              <w:widowControl w:val="0"/>
              <w:autoSpaceDE w:val="0"/>
              <w:autoSpaceDN w:val="0"/>
              <w:spacing w:line="19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2025</w:t>
            </w:r>
          </w:p>
        </w:tc>
      </w:tr>
      <w:tr w:rsidR="000A59EB" w:rsidRPr="00CE5E5D" w:rsidTr="000A59E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68"/>
        </w:trPr>
        <w:tc>
          <w:tcPr>
            <w:tcW w:w="414" w:type="dxa"/>
            <w:tcBorders>
              <w:top w:val="single" w:sz="4" w:space="0" w:color="auto"/>
            </w:tcBorders>
          </w:tcPr>
          <w:p w:rsidR="000A59EB" w:rsidRPr="00CE5E5D" w:rsidRDefault="000A59EB" w:rsidP="00243A09">
            <w:pPr>
              <w:spacing w:after="1" w:line="220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0A59EB" w:rsidRPr="00CE5E5D" w:rsidRDefault="000A59EB" w:rsidP="00243A09">
            <w:pPr>
              <w:spacing w:after="1" w:line="220" w:lineRule="atLeas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Объем хранения регионального продовольственного фонда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A59EB" w:rsidRPr="00CE5E5D" w:rsidRDefault="000A59EB" w:rsidP="00243A09">
            <w:pPr>
              <w:spacing w:after="1" w:line="220" w:lineRule="atLeast"/>
              <w:ind w:left="-62" w:right="-3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тыс. тонн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A59EB" w:rsidRPr="00CE5E5D" w:rsidRDefault="000A59EB" w:rsidP="00243A09">
            <w:pPr>
              <w:spacing w:after="1" w:line="22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14,04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A59EB" w:rsidRPr="00CE5E5D" w:rsidRDefault="000A59EB" w:rsidP="00243A09">
            <w:pPr>
              <w:spacing w:after="1" w:line="22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14,04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A59EB" w:rsidRPr="00CE5E5D" w:rsidRDefault="000A59EB" w:rsidP="00243A09">
            <w:pPr>
              <w:spacing w:after="1" w:line="22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A59EB" w:rsidRPr="00CE5E5D" w:rsidRDefault="000A59EB" w:rsidP="00243A09">
            <w:pPr>
              <w:spacing w:after="1" w:line="22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490" w:type="dxa"/>
            <w:tcBorders>
              <w:top w:val="single" w:sz="4" w:space="0" w:color="auto"/>
            </w:tcBorders>
          </w:tcPr>
          <w:p w:rsidR="000A59EB" w:rsidRPr="00CE5E5D" w:rsidRDefault="000A59EB" w:rsidP="00243A09">
            <w:pPr>
              <w:spacing w:after="1" w:line="22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9,4</w:t>
            </w:r>
          </w:p>
        </w:tc>
        <w:tc>
          <w:tcPr>
            <w:tcW w:w="477" w:type="dxa"/>
            <w:tcBorders>
              <w:top w:val="single" w:sz="4" w:space="0" w:color="auto"/>
            </w:tcBorders>
          </w:tcPr>
          <w:p w:rsidR="000A59EB" w:rsidRPr="00CE5E5D" w:rsidRDefault="000A59EB" w:rsidP="00243A09">
            <w:pPr>
              <w:spacing w:after="1" w:line="22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476" w:type="dxa"/>
            <w:tcBorders>
              <w:top w:val="single" w:sz="4" w:space="0" w:color="auto"/>
            </w:tcBorders>
          </w:tcPr>
          <w:p w:rsidR="000A59EB" w:rsidRPr="00CE5E5D" w:rsidRDefault="000A59EB" w:rsidP="00243A09">
            <w:pPr>
              <w:spacing w:after="1" w:line="22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6,0</w:t>
            </w:r>
          </w:p>
        </w:tc>
        <w:tc>
          <w:tcPr>
            <w:tcW w:w="477" w:type="dxa"/>
            <w:tcBorders>
              <w:top w:val="single" w:sz="4" w:space="0" w:color="auto"/>
            </w:tcBorders>
          </w:tcPr>
          <w:p w:rsidR="000A59EB" w:rsidRPr="00CE5E5D" w:rsidRDefault="000A59EB" w:rsidP="00243A09">
            <w:pPr>
              <w:spacing w:after="1" w:line="22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6,0</w:t>
            </w:r>
          </w:p>
        </w:tc>
        <w:tc>
          <w:tcPr>
            <w:tcW w:w="477" w:type="dxa"/>
            <w:tcBorders>
              <w:top w:val="single" w:sz="4" w:space="0" w:color="auto"/>
            </w:tcBorders>
          </w:tcPr>
          <w:p w:rsidR="000A59EB" w:rsidRPr="00CE5E5D" w:rsidRDefault="000A59EB" w:rsidP="00243A09">
            <w:pPr>
              <w:spacing w:after="1" w:line="22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6,0</w:t>
            </w:r>
          </w:p>
        </w:tc>
        <w:tc>
          <w:tcPr>
            <w:tcW w:w="477" w:type="dxa"/>
            <w:tcBorders>
              <w:top w:val="single" w:sz="4" w:space="0" w:color="auto"/>
            </w:tcBorders>
          </w:tcPr>
          <w:p w:rsidR="000A59EB" w:rsidRPr="00CE5E5D" w:rsidRDefault="000A59EB" w:rsidP="00243A09">
            <w:pPr>
              <w:spacing w:after="1" w:line="22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6,0</w:t>
            </w:r>
          </w:p>
        </w:tc>
        <w:tc>
          <w:tcPr>
            <w:tcW w:w="477" w:type="dxa"/>
            <w:tcBorders>
              <w:top w:val="single" w:sz="4" w:space="0" w:color="auto"/>
            </w:tcBorders>
          </w:tcPr>
          <w:p w:rsidR="000A59EB" w:rsidRPr="00CE5E5D" w:rsidRDefault="000A59EB" w:rsidP="00243A09">
            <w:pPr>
              <w:spacing w:after="1" w:line="22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6,0</w:t>
            </w:r>
          </w:p>
        </w:tc>
        <w:tc>
          <w:tcPr>
            <w:tcW w:w="477" w:type="dxa"/>
            <w:tcBorders>
              <w:top w:val="single" w:sz="4" w:space="0" w:color="auto"/>
            </w:tcBorders>
          </w:tcPr>
          <w:p w:rsidR="000A59EB" w:rsidRPr="00CE5E5D" w:rsidRDefault="000A59EB" w:rsidP="00243A09">
            <w:pPr>
              <w:spacing w:after="1" w:line="22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6,0»</w:t>
            </w:r>
          </w:p>
        </w:tc>
      </w:tr>
    </w:tbl>
    <w:p w:rsidR="00E34185" w:rsidRPr="00CE5E5D" w:rsidRDefault="00E34185">
      <w:pPr>
        <w:rPr>
          <w:rFonts w:ascii="Times New Roman" w:hAnsi="Times New Roman"/>
          <w:highlight w:val="yellow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E34185" w:rsidRPr="00CE5E5D" w:rsidTr="00DB1A4E">
        <w:trPr>
          <w:trHeight w:val="426"/>
          <w:jc w:val="right"/>
        </w:trPr>
        <w:tc>
          <w:tcPr>
            <w:tcW w:w="5000" w:type="pct"/>
          </w:tcPr>
          <w:p w:rsidR="00E34185" w:rsidRPr="00CE5E5D" w:rsidRDefault="00E34185" w:rsidP="00E34185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12) в приложении № 10 к государственной программе:</w:t>
            </w:r>
          </w:p>
          <w:p w:rsidR="00E34185" w:rsidRPr="00CE5E5D" w:rsidRDefault="00E34185" w:rsidP="00E34185">
            <w:pPr>
              <w:tabs>
                <w:tab w:val="left" w:pos="6521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- таблицу раздела 3 «Ресурсное обеспечение подпрограммы» изложить в следующей редакции:</w:t>
            </w:r>
          </w:p>
        </w:tc>
      </w:tr>
    </w:tbl>
    <w:p w:rsidR="00D0564E" w:rsidRPr="00CE5E5D" w:rsidRDefault="00D0564E" w:rsidP="00127371">
      <w:pPr>
        <w:rPr>
          <w:rFonts w:ascii="Times New Roman" w:hAnsi="Times New Roman"/>
          <w:highlight w:val="yellow"/>
        </w:rPr>
      </w:pPr>
    </w:p>
    <w:p w:rsidR="00127371" w:rsidRPr="00CE5E5D" w:rsidRDefault="00127371" w:rsidP="00127371">
      <w:pPr>
        <w:rPr>
          <w:rFonts w:ascii="Times New Roman" w:hAnsi="Times New Roman"/>
          <w:sz w:val="2"/>
          <w:szCs w:val="2"/>
          <w:highlight w:val="yellow"/>
        </w:rPr>
      </w:pPr>
    </w:p>
    <w:tbl>
      <w:tblPr>
        <w:tblW w:w="94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34"/>
        <w:gridCol w:w="1997"/>
        <w:gridCol w:w="1479"/>
        <w:gridCol w:w="460"/>
        <w:gridCol w:w="470"/>
        <w:gridCol w:w="470"/>
        <w:gridCol w:w="457"/>
        <w:gridCol w:w="463"/>
        <w:gridCol w:w="475"/>
        <w:gridCol w:w="475"/>
        <w:gridCol w:w="463"/>
        <w:gridCol w:w="463"/>
        <w:gridCol w:w="475"/>
        <w:gridCol w:w="452"/>
        <w:gridCol w:w="421"/>
      </w:tblGrid>
      <w:tr w:rsidR="00127371" w:rsidRPr="00CE5E5D" w:rsidTr="00243A09">
        <w:trPr>
          <w:cantSplit/>
          <w:trHeight w:val="273"/>
          <w:tblHeader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371" w:rsidRPr="00CE5E5D" w:rsidRDefault="00E15165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«</w:t>
            </w:r>
            <w:r w:rsidR="00127371" w:rsidRPr="00CE5E5D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="00127371" w:rsidRPr="00CE5E5D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="00127371" w:rsidRPr="00CE5E5D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371" w:rsidRPr="00CE5E5D" w:rsidRDefault="0012737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Главный распорядитель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371" w:rsidRPr="00CE5E5D" w:rsidRDefault="0012737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CE5E5D">
              <w:rPr>
                <w:rFonts w:ascii="Times New Roman" w:hAnsi="Times New Roman"/>
                <w:sz w:val="22"/>
                <w:szCs w:val="22"/>
              </w:rPr>
              <w:t>финансиро-вания</w:t>
            </w:r>
            <w:proofErr w:type="spellEnd"/>
            <w:proofErr w:type="gramEnd"/>
          </w:p>
        </w:tc>
        <w:tc>
          <w:tcPr>
            <w:tcW w:w="5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71" w:rsidRPr="00CE5E5D" w:rsidRDefault="0012737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Объем финансирования, тыс. руб.</w:t>
            </w:r>
          </w:p>
        </w:tc>
      </w:tr>
      <w:tr w:rsidR="00127371" w:rsidRPr="00CE5E5D" w:rsidTr="00243A09">
        <w:trPr>
          <w:cantSplit/>
          <w:trHeight w:val="273"/>
          <w:tblHeader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371" w:rsidRPr="00CE5E5D" w:rsidRDefault="0012737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371" w:rsidRPr="00CE5E5D" w:rsidRDefault="0012737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371" w:rsidRPr="00CE5E5D" w:rsidRDefault="0012737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7371" w:rsidRPr="00CE5E5D" w:rsidRDefault="00CE5E5D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="00127371" w:rsidRPr="00CE5E5D">
              <w:rPr>
                <w:rFonts w:ascii="Times New Roman" w:hAnsi="Times New Roman"/>
                <w:sz w:val="22"/>
                <w:szCs w:val="22"/>
              </w:rPr>
              <w:t>сего</w:t>
            </w:r>
          </w:p>
        </w:tc>
        <w:tc>
          <w:tcPr>
            <w:tcW w:w="50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71" w:rsidRPr="00CE5E5D" w:rsidRDefault="0012737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в том числе по годам</w:t>
            </w:r>
          </w:p>
        </w:tc>
      </w:tr>
      <w:tr w:rsidR="00127371" w:rsidRPr="00CE5E5D" w:rsidTr="00243A09">
        <w:trPr>
          <w:cantSplit/>
          <w:trHeight w:val="594"/>
          <w:tblHeader/>
        </w:trPr>
        <w:tc>
          <w:tcPr>
            <w:tcW w:w="4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7371" w:rsidRPr="00CE5E5D" w:rsidRDefault="0012737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7371" w:rsidRPr="00CE5E5D" w:rsidRDefault="0012737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7371" w:rsidRPr="00CE5E5D" w:rsidRDefault="0012737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7371" w:rsidRPr="00CE5E5D" w:rsidRDefault="0012737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127371" w:rsidRPr="00CE5E5D" w:rsidRDefault="00127371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127371" w:rsidRPr="00CE5E5D" w:rsidRDefault="00127371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127371" w:rsidRPr="00CE5E5D" w:rsidRDefault="00127371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127371" w:rsidRPr="00CE5E5D" w:rsidRDefault="00127371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127371" w:rsidRPr="00CE5E5D" w:rsidRDefault="00127371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127371" w:rsidRPr="00CE5E5D" w:rsidRDefault="00127371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127371" w:rsidRPr="00CE5E5D" w:rsidRDefault="00127371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127371" w:rsidRPr="00CE5E5D" w:rsidRDefault="00127371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127371" w:rsidRPr="00CE5E5D" w:rsidRDefault="00127371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127371" w:rsidRPr="00CE5E5D" w:rsidRDefault="00127371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127371" w:rsidRPr="00CE5E5D" w:rsidRDefault="00127371" w:rsidP="00243A09">
            <w:pPr>
              <w:widowControl w:val="0"/>
              <w:autoSpaceDE w:val="0"/>
              <w:autoSpaceDN w:val="0"/>
              <w:spacing w:line="20" w:lineRule="atLeas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</w:tbl>
    <w:p w:rsidR="00127371" w:rsidRPr="00CE5E5D" w:rsidRDefault="00127371" w:rsidP="00127371">
      <w:pPr>
        <w:rPr>
          <w:rFonts w:ascii="Times New Roman" w:hAnsi="Times New Roman"/>
          <w:sz w:val="2"/>
          <w:szCs w:val="2"/>
          <w:highlight w:val="yellow"/>
        </w:rPr>
      </w:pPr>
    </w:p>
    <w:tbl>
      <w:tblPr>
        <w:tblW w:w="94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34"/>
        <w:gridCol w:w="1997"/>
        <w:gridCol w:w="1479"/>
        <w:gridCol w:w="460"/>
        <w:gridCol w:w="470"/>
        <w:gridCol w:w="470"/>
        <w:gridCol w:w="457"/>
        <w:gridCol w:w="463"/>
        <w:gridCol w:w="475"/>
        <w:gridCol w:w="475"/>
        <w:gridCol w:w="463"/>
        <w:gridCol w:w="463"/>
        <w:gridCol w:w="475"/>
        <w:gridCol w:w="452"/>
        <w:gridCol w:w="421"/>
      </w:tblGrid>
      <w:tr w:rsidR="00127371" w:rsidRPr="00CE5E5D" w:rsidTr="00C009A4">
        <w:trPr>
          <w:cantSplit/>
          <w:trHeight w:val="113"/>
          <w:tblHeader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371" w:rsidRPr="00CE5E5D" w:rsidRDefault="0012737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371" w:rsidRPr="00CE5E5D" w:rsidRDefault="0012737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371" w:rsidRPr="00CE5E5D" w:rsidRDefault="0012737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71" w:rsidRPr="00CE5E5D" w:rsidRDefault="0012737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71" w:rsidRPr="00CE5E5D" w:rsidRDefault="0012737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71" w:rsidRPr="00CE5E5D" w:rsidRDefault="0012737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71" w:rsidRPr="00CE5E5D" w:rsidRDefault="0012737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71" w:rsidRPr="00CE5E5D" w:rsidRDefault="0012737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71" w:rsidRPr="00CE5E5D" w:rsidRDefault="0012737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71" w:rsidRPr="00CE5E5D" w:rsidRDefault="0012737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71" w:rsidRPr="00CE5E5D" w:rsidRDefault="0012737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71" w:rsidRPr="00CE5E5D" w:rsidRDefault="0012737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71" w:rsidRPr="00CE5E5D" w:rsidRDefault="0012737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71" w:rsidRPr="00CE5E5D" w:rsidRDefault="0012737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71" w:rsidRPr="00CE5E5D" w:rsidRDefault="00127371" w:rsidP="00243A09">
            <w:pPr>
              <w:widowControl w:val="0"/>
              <w:autoSpaceDE w:val="0"/>
              <w:autoSpaceDN w:val="0"/>
              <w:ind w:left="-7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</w:tr>
      <w:tr w:rsidR="00E15165" w:rsidRPr="00CE5E5D" w:rsidTr="00D0564E">
        <w:trPr>
          <w:cantSplit/>
          <w:trHeight w:val="1812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165" w:rsidRPr="00CE5E5D" w:rsidRDefault="00E15165" w:rsidP="00243A09">
            <w:pPr>
              <w:widowControl w:val="0"/>
              <w:autoSpaceDE w:val="0"/>
              <w:autoSpaceDN w:val="0"/>
              <w:spacing w:line="235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165" w:rsidRPr="00CE5E5D" w:rsidRDefault="00E15165" w:rsidP="00243A0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 xml:space="preserve">Министерство сельского хозяйства и продовольствия Рязанской области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165" w:rsidRPr="00CE5E5D" w:rsidRDefault="00E15165" w:rsidP="00243A0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5165" w:rsidRPr="00CE5E5D" w:rsidRDefault="00E15165" w:rsidP="00243A09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923 855,18512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5165" w:rsidRPr="00CE5E5D" w:rsidRDefault="00E15165" w:rsidP="00243A09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67 952,81326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5165" w:rsidRPr="00CE5E5D" w:rsidRDefault="00E15165" w:rsidP="00243A09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68 182,26316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5165" w:rsidRPr="00CE5E5D" w:rsidRDefault="00E15165" w:rsidP="00243A09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67 305,31082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5165" w:rsidRPr="00CE5E5D" w:rsidRDefault="00E15165" w:rsidP="00243A09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69 874,57153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5165" w:rsidRPr="00CE5E5D" w:rsidRDefault="00E15165" w:rsidP="00243A09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84 907,24838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5165" w:rsidRPr="00CE5E5D" w:rsidRDefault="00E15165" w:rsidP="00E15165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88 173,08209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5165" w:rsidRPr="00CE5E5D" w:rsidRDefault="00E15165" w:rsidP="00E15165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90 461,93196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5165" w:rsidRPr="00CE5E5D" w:rsidRDefault="00E15165" w:rsidP="00E15165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90 393,93196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5165" w:rsidRPr="00CE5E5D" w:rsidRDefault="00E15165" w:rsidP="00E15165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90 581,63196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5165" w:rsidRPr="00CE5E5D" w:rsidRDefault="00E15165" w:rsidP="00E15165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100 872,7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5165" w:rsidRPr="00CE5E5D" w:rsidRDefault="00E15165" w:rsidP="00E15165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105 149,7»</w:t>
            </w:r>
          </w:p>
        </w:tc>
      </w:tr>
    </w:tbl>
    <w:p w:rsidR="00127371" w:rsidRPr="00CE5E5D" w:rsidRDefault="00127371">
      <w:pPr>
        <w:rPr>
          <w:rFonts w:ascii="Times New Roman" w:hAnsi="Times New Roman"/>
          <w:highlight w:val="yellow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22AF8" w:rsidRPr="00CE5E5D" w:rsidTr="00DB1A4E">
        <w:trPr>
          <w:trHeight w:val="426"/>
          <w:jc w:val="right"/>
        </w:trPr>
        <w:tc>
          <w:tcPr>
            <w:tcW w:w="5000" w:type="pct"/>
          </w:tcPr>
          <w:p w:rsidR="00094499" w:rsidRPr="00CE5E5D" w:rsidRDefault="00094499" w:rsidP="00094499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-</w:t>
            </w:r>
            <w:r w:rsidR="00CE5E5D">
              <w:rPr>
                <w:rFonts w:ascii="Times New Roman" w:hAnsi="Times New Roman"/>
                <w:sz w:val="28"/>
                <w:szCs w:val="28"/>
              </w:rPr>
              <w:t> </w:t>
            </w:r>
            <w:r w:rsidRPr="00CE5E5D">
              <w:rPr>
                <w:rFonts w:ascii="Times New Roman" w:hAnsi="Times New Roman"/>
                <w:sz w:val="28"/>
                <w:szCs w:val="28"/>
              </w:rPr>
              <w:t xml:space="preserve">раздел 5 «Система программных мероприятий» изложить в новой редакции согласно приложению № </w:t>
            </w:r>
            <w:r w:rsidR="00911A6F" w:rsidRPr="00CE5E5D">
              <w:rPr>
                <w:rFonts w:ascii="Times New Roman" w:hAnsi="Times New Roman"/>
                <w:sz w:val="28"/>
                <w:szCs w:val="28"/>
              </w:rPr>
              <w:t>8</w:t>
            </w:r>
            <w:r w:rsidRPr="00CE5E5D">
              <w:rPr>
                <w:rFonts w:ascii="Times New Roman" w:hAnsi="Times New Roman"/>
                <w:sz w:val="28"/>
                <w:szCs w:val="28"/>
              </w:rPr>
              <w:t xml:space="preserve"> к настоящему постановлению;</w:t>
            </w:r>
          </w:p>
          <w:p w:rsidR="00094499" w:rsidRPr="00CE5E5D" w:rsidRDefault="00094499" w:rsidP="00094499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13) в приложении № 12 к государственной программе:</w:t>
            </w:r>
          </w:p>
          <w:p w:rsidR="00022AF8" w:rsidRPr="00CE5E5D" w:rsidRDefault="00DF73D7" w:rsidP="00CE5E5D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-</w:t>
            </w:r>
            <w:r w:rsidR="00CE5E5D">
              <w:rPr>
                <w:rFonts w:ascii="Times New Roman" w:hAnsi="Times New Roman"/>
                <w:sz w:val="28"/>
                <w:szCs w:val="28"/>
              </w:rPr>
              <w:t> </w:t>
            </w:r>
            <w:r w:rsidRPr="00CE5E5D">
              <w:rPr>
                <w:rFonts w:ascii="Times New Roman" w:hAnsi="Times New Roman"/>
                <w:sz w:val="28"/>
                <w:szCs w:val="28"/>
              </w:rPr>
              <w:t>таблицу раздела 3 «Ресурсное обеспечение подпрограммы» изложить в следующей редакции:</w:t>
            </w:r>
          </w:p>
        </w:tc>
      </w:tr>
    </w:tbl>
    <w:p w:rsidR="00094499" w:rsidRPr="00CE5E5D" w:rsidRDefault="00094499" w:rsidP="00094499">
      <w:pPr>
        <w:rPr>
          <w:rFonts w:ascii="Times New Roman" w:hAnsi="Times New Roman"/>
          <w:highlight w:val="yellow"/>
        </w:rPr>
      </w:pPr>
    </w:p>
    <w:tbl>
      <w:tblPr>
        <w:tblW w:w="9498" w:type="dxa"/>
        <w:tblInd w:w="108" w:type="dxa"/>
        <w:tblBorders>
          <w:top w:val="single" w:sz="2" w:space="0" w:color="auto"/>
          <w:left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560"/>
        <w:gridCol w:w="850"/>
        <w:gridCol w:w="709"/>
        <w:gridCol w:w="709"/>
        <w:gridCol w:w="708"/>
        <w:gridCol w:w="709"/>
        <w:gridCol w:w="709"/>
        <w:gridCol w:w="709"/>
      </w:tblGrid>
      <w:tr w:rsidR="00094499" w:rsidRPr="00CE5E5D" w:rsidTr="0045279E">
        <w:trPr>
          <w:trHeight w:val="215"/>
          <w:tblHeader/>
        </w:trPr>
        <w:tc>
          <w:tcPr>
            <w:tcW w:w="567" w:type="dxa"/>
            <w:vMerge w:val="restart"/>
            <w:vAlign w:val="center"/>
          </w:tcPr>
          <w:p w:rsidR="00094499" w:rsidRPr="00CE5E5D" w:rsidRDefault="00537280" w:rsidP="0045279E">
            <w:pPr>
              <w:tabs>
                <w:tab w:val="left" w:pos="4600"/>
              </w:tabs>
              <w:spacing w:line="20" w:lineRule="atLeast"/>
              <w:ind w:left="-108" w:right="-10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«</w:t>
            </w:r>
            <w:r w:rsidR="00094499" w:rsidRPr="00CE5E5D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="00094499" w:rsidRPr="00CE5E5D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="00094499" w:rsidRPr="00CE5E5D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268" w:type="dxa"/>
            <w:vMerge w:val="restart"/>
            <w:vAlign w:val="center"/>
          </w:tcPr>
          <w:p w:rsidR="00094499" w:rsidRPr="00CE5E5D" w:rsidRDefault="00094499" w:rsidP="0045279E">
            <w:pPr>
              <w:tabs>
                <w:tab w:val="left" w:pos="4600"/>
              </w:tabs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Главные распорядители</w:t>
            </w:r>
          </w:p>
        </w:tc>
        <w:tc>
          <w:tcPr>
            <w:tcW w:w="1560" w:type="dxa"/>
            <w:vMerge w:val="restart"/>
            <w:vAlign w:val="center"/>
          </w:tcPr>
          <w:p w:rsidR="00094499" w:rsidRPr="00CE5E5D" w:rsidRDefault="000A22D4" w:rsidP="0045279E">
            <w:pPr>
              <w:tabs>
                <w:tab w:val="left" w:pos="4600"/>
              </w:tabs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CE5E5D">
              <w:rPr>
                <w:rFonts w:ascii="Times New Roman" w:hAnsi="Times New Roman"/>
                <w:sz w:val="22"/>
                <w:szCs w:val="22"/>
              </w:rPr>
              <w:t>финансиро-ва</w:t>
            </w:r>
            <w:r w:rsidR="00094499" w:rsidRPr="00CE5E5D">
              <w:rPr>
                <w:rFonts w:ascii="Times New Roman" w:hAnsi="Times New Roman"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5103" w:type="dxa"/>
            <w:gridSpan w:val="7"/>
          </w:tcPr>
          <w:p w:rsidR="00094499" w:rsidRPr="00CE5E5D" w:rsidRDefault="00094499" w:rsidP="00243A09">
            <w:pPr>
              <w:tabs>
                <w:tab w:val="left" w:pos="4600"/>
              </w:tabs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Объем финансирования, тыс. руб.</w:t>
            </w:r>
          </w:p>
        </w:tc>
      </w:tr>
      <w:tr w:rsidR="00094499" w:rsidRPr="00CE5E5D" w:rsidTr="00243A09">
        <w:trPr>
          <w:trHeight w:val="215"/>
          <w:tblHeader/>
        </w:trPr>
        <w:tc>
          <w:tcPr>
            <w:tcW w:w="567" w:type="dxa"/>
            <w:vMerge/>
          </w:tcPr>
          <w:p w:rsidR="00094499" w:rsidRPr="00CE5E5D" w:rsidRDefault="00094499" w:rsidP="00243A09">
            <w:pPr>
              <w:tabs>
                <w:tab w:val="left" w:pos="4600"/>
              </w:tabs>
              <w:spacing w:line="20" w:lineRule="atLeast"/>
              <w:ind w:left="-108" w:right="-10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94499" w:rsidRPr="00CE5E5D" w:rsidRDefault="00094499" w:rsidP="00243A09">
            <w:pPr>
              <w:tabs>
                <w:tab w:val="left" w:pos="4600"/>
              </w:tabs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094499" w:rsidRPr="00CE5E5D" w:rsidRDefault="00094499" w:rsidP="00243A09">
            <w:pPr>
              <w:tabs>
                <w:tab w:val="left" w:pos="4600"/>
              </w:tabs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094499" w:rsidRPr="00CE5E5D" w:rsidRDefault="00094499" w:rsidP="00243A09">
            <w:pPr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3" w:type="dxa"/>
            <w:gridSpan w:val="6"/>
          </w:tcPr>
          <w:p w:rsidR="00094499" w:rsidRPr="00CE5E5D" w:rsidRDefault="00094499" w:rsidP="00243A09">
            <w:pPr>
              <w:tabs>
                <w:tab w:val="left" w:pos="4600"/>
              </w:tabs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в том числе по годам</w:t>
            </w:r>
          </w:p>
        </w:tc>
      </w:tr>
      <w:tr w:rsidR="00094499" w:rsidRPr="00CE5E5D" w:rsidTr="00243A09">
        <w:trPr>
          <w:trHeight w:val="215"/>
          <w:tblHeader/>
        </w:trPr>
        <w:tc>
          <w:tcPr>
            <w:tcW w:w="567" w:type="dxa"/>
            <w:vMerge/>
          </w:tcPr>
          <w:p w:rsidR="00094499" w:rsidRPr="00CE5E5D" w:rsidRDefault="00094499" w:rsidP="00243A09">
            <w:pPr>
              <w:tabs>
                <w:tab w:val="left" w:pos="4600"/>
              </w:tabs>
              <w:spacing w:line="20" w:lineRule="atLeast"/>
              <w:ind w:left="-108" w:right="-10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94499" w:rsidRPr="00CE5E5D" w:rsidRDefault="00094499" w:rsidP="00243A09">
            <w:pPr>
              <w:tabs>
                <w:tab w:val="left" w:pos="4600"/>
              </w:tabs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094499" w:rsidRPr="00CE5E5D" w:rsidRDefault="00094499" w:rsidP="00243A09">
            <w:pPr>
              <w:tabs>
                <w:tab w:val="left" w:pos="4600"/>
              </w:tabs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94499" w:rsidRPr="00CE5E5D" w:rsidRDefault="00094499" w:rsidP="00243A09">
            <w:pPr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094499" w:rsidRPr="00CE5E5D" w:rsidRDefault="00094499" w:rsidP="00243A09">
            <w:pPr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709" w:type="dxa"/>
          </w:tcPr>
          <w:p w:rsidR="00094499" w:rsidRPr="00CE5E5D" w:rsidRDefault="00094499" w:rsidP="00243A09">
            <w:pPr>
              <w:tabs>
                <w:tab w:val="left" w:pos="4600"/>
              </w:tabs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708" w:type="dxa"/>
          </w:tcPr>
          <w:p w:rsidR="00094499" w:rsidRPr="00CE5E5D" w:rsidRDefault="00094499" w:rsidP="00243A09">
            <w:pPr>
              <w:tabs>
                <w:tab w:val="left" w:pos="4600"/>
              </w:tabs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709" w:type="dxa"/>
          </w:tcPr>
          <w:p w:rsidR="00094499" w:rsidRPr="00CE5E5D" w:rsidRDefault="00094499" w:rsidP="00243A09">
            <w:pPr>
              <w:tabs>
                <w:tab w:val="left" w:pos="4600"/>
              </w:tabs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709" w:type="dxa"/>
          </w:tcPr>
          <w:p w:rsidR="00094499" w:rsidRPr="00CE5E5D" w:rsidRDefault="00094499" w:rsidP="00243A09">
            <w:pPr>
              <w:tabs>
                <w:tab w:val="left" w:pos="4600"/>
              </w:tabs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709" w:type="dxa"/>
          </w:tcPr>
          <w:p w:rsidR="00094499" w:rsidRPr="00CE5E5D" w:rsidRDefault="00094499" w:rsidP="00243A09">
            <w:pPr>
              <w:tabs>
                <w:tab w:val="left" w:pos="4600"/>
              </w:tabs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</w:tbl>
    <w:p w:rsidR="00094499" w:rsidRPr="00CE5E5D" w:rsidRDefault="00094499" w:rsidP="00094499">
      <w:pPr>
        <w:rPr>
          <w:rFonts w:ascii="Times New Roman" w:hAnsi="Times New Roman"/>
          <w:sz w:val="2"/>
          <w:szCs w:val="2"/>
          <w:highlight w:val="yellow"/>
        </w:rPr>
      </w:pPr>
    </w:p>
    <w:tbl>
      <w:tblPr>
        <w:tblW w:w="949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560"/>
        <w:gridCol w:w="850"/>
        <w:gridCol w:w="709"/>
        <w:gridCol w:w="709"/>
        <w:gridCol w:w="708"/>
        <w:gridCol w:w="709"/>
        <w:gridCol w:w="709"/>
        <w:gridCol w:w="709"/>
      </w:tblGrid>
      <w:tr w:rsidR="00094499" w:rsidRPr="00CE5E5D" w:rsidTr="00243A09">
        <w:trPr>
          <w:trHeight w:val="21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99" w:rsidRPr="00CE5E5D" w:rsidRDefault="00094499" w:rsidP="00243A09">
            <w:pPr>
              <w:tabs>
                <w:tab w:val="left" w:pos="4600"/>
              </w:tabs>
              <w:spacing w:line="20" w:lineRule="atLeast"/>
              <w:ind w:left="-108" w:right="-10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99" w:rsidRPr="00CE5E5D" w:rsidRDefault="00094499" w:rsidP="00243A09">
            <w:pPr>
              <w:tabs>
                <w:tab w:val="left" w:pos="4600"/>
              </w:tabs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99" w:rsidRPr="00CE5E5D" w:rsidRDefault="00094499" w:rsidP="00243A09">
            <w:pPr>
              <w:tabs>
                <w:tab w:val="left" w:pos="4600"/>
              </w:tabs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99" w:rsidRPr="00CE5E5D" w:rsidRDefault="00094499" w:rsidP="00243A09">
            <w:pPr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99" w:rsidRPr="00CE5E5D" w:rsidRDefault="00094499" w:rsidP="00243A09">
            <w:pPr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99" w:rsidRPr="00CE5E5D" w:rsidRDefault="00094499" w:rsidP="00243A09">
            <w:pPr>
              <w:tabs>
                <w:tab w:val="left" w:pos="4600"/>
              </w:tabs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99" w:rsidRPr="00CE5E5D" w:rsidRDefault="00094499" w:rsidP="00243A09">
            <w:pPr>
              <w:tabs>
                <w:tab w:val="left" w:pos="4600"/>
              </w:tabs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99" w:rsidRPr="00CE5E5D" w:rsidRDefault="00094499" w:rsidP="00243A09">
            <w:pPr>
              <w:tabs>
                <w:tab w:val="left" w:pos="4600"/>
              </w:tabs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99" w:rsidRPr="00CE5E5D" w:rsidRDefault="00094499" w:rsidP="00243A09">
            <w:pPr>
              <w:tabs>
                <w:tab w:val="left" w:pos="231"/>
                <w:tab w:val="center" w:pos="312"/>
                <w:tab w:val="left" w:pos="4600"/>
              </w:tabs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99" w:rsidRPr="00CE5E5D" w:rsidRDefault="00094499" w:rsidP="00243A09">
            <w:pPr>
              <w:tabs>
                <w:tab w:val="left" w:pos="231"/>
                <w:tab w:val="center" w:pos="312"/>
                <w:tab w:val="left" w:pos="4600"/>
              </w:tabs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6428CF" w:rsidRPr="00CE5E5D" w:rsidTr="00D0564E">
        <w:trPr>
          <w:cantSplit/>
          <w:trHeight w:val="185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428CF" w:rsidRPr="00CE5E5D" w:rsidRDefault="006428CF" w:rsidP="00243A09">
            <w:pPr>
              <w:widowControl w:val="0"/>
              <w:autoSpaceDE w:val="0"/>
              <w:autoSpaceDN w:val="0"/>
              <w:spacing w:line="20" w:lineRule="atLeast"/>
              <w:ind w:left="-108" w:right="-10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428CF" w:rsidRPr="00CE5E5D" w:rsidRDefault="006428CF" w:rsidP="00243A09">
            <w:pPr>
              <w:widowControl w:val="0"/>
              <w:autoSpaceDE w:val="0"/>
              <w:autoSpaceDN w:val="0"/>
              <w:spacing w:line="20" w:lineRule="atLeast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Министерство сельского хозяйства и продовольствия Рязанской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8CF" w:rsidRPr="00CE5E5D" w:rsidRDefault="006428CF" w:rsidP="00243A09">
            <w:pPr>
              <w:widowControl w:val="0"/>
              <w:autoSpaceDE w:val="0"/>
              <w:autoSpaceDN w:val="0"/>
              <w:spacing w:line="20" w:lineRule="atLeast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6428CF" w:rsidRPr="00CE5E5D" w:rsidRDefault="006428CF" w:rsidP="00EE4820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1 855 317,05531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6428CF" w:rsidRPr="00CE5E5D" w:rsidRDefault="006428CF" w:rsidP="00EE4820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324 762,07427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6428CF" w:rsidRPr="00CE5E5D" w:rsidRDefault="006428CF" w:rsidP="00EE4820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591 058,79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6428CF" w:rsidRPr="00CE5E5D" w:rsidRDefault="006428CF" w:rsidP="00EE4820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146 293,967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6428CF" w:rsidRPr="00CE5E5D" w:rsidRDefault="006428CF" w:rsidP="00EE4820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200 975,438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6428CF" w:rsidRPr="00CE5E5D" w:rsidRDefault="006428CF" w:rsidP="00EE4820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294 867,39302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6428CF" w:rsidRPr="00CE5E5D" w:rsidRDefault="006428CF" w:rsidP="00EE4820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297 359,39302</w:t>
            </w:r>
          </w:p>
        </w:tc>
      </w:tr>
      <w:tr w:rsidR="006428CF" w:rsidRPr="00CE5E5D" w:rsidTr="00057E38">
        <w:trPr>
          <w:cantSplit/>
          <w:trHeight w:val="1393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  <w:hideMark/>
          </w:tcPr>
          <w:p w:rsidR="006428CF" w:rsidRPr="00CE5E5D" w:rsidRDefault="006428CF" w:rsidP="00243A09">
            <w:pPr>
              <w:widowControl w:val="0"/>
              <w:autoSpaceDE w:val="0"/>
              <w:autoSpaceDN w:val="0"/>
              <w:spacing w:line="20" w:lineRule="atLeast"/>
              <w:ind w:left="-108" w:right="-10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428CF" w:rsidRPr="00CE5E5D" w:rsidRDefault="006428CF" w:rsidP="00243A09">
            <w:pPr>
              <w:widowControl w:val="0"/>
              <w:autoSpaceDE w:val="0"/>
              <w:autoSpaceDN w:val="0"/>
              <w:spacing w:line="20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8CF" w:rsidRPr="00CE5E5D" w:rsidRDefault="006428CF" w:rsidP="00243A09">
            <w:pPr>
              <w:widowControl w:val="0"/>
              <w:autoSpaceDE w:val="0"/>
              <w:autoSpaceDN w:val="0"/>
              <w:spacing w:line="20" w:lineRule="atLeast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6428CF" w:rsidRPr="00CE5E5D" w:rsidRDefault="006428CF" w:rsidP="00EE4820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1 189 480,3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6428CF" w:rsidRPr="00CE5E5D" w:rsidRDefault="006428CF" w:rsidP="00EE4820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153 104,4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6428CF" w:rsidRPr="00CE5E5D" w:rsidRDefault="006428CF" w:rsidP="00EE4820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454 973,0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6428CF" w:rsidRPr="00CE5E5D" w:rsidRDefault="006428CF" w:rsidP="00EE4820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108 553,1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6428CF" w:rsidRPr="00CE5E5D" w:rsidRDefault="006428CF" w:rsidP="00EE4820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192 733,6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6428CF" w:rsidRPr="00CE5E5D" w:rsidRDefault="006428CF" w:rsidP="00EE4820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138 812,1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6428CF" w:rsidRPr="00CE5E5D" w:rsidRDefault="006428CF" w:rsidP="00EE4820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141 304,1</w:t>
            </w:r>
          </w:p>
        </w:tc>
      </w:tr>
      <w:tr w:rsidR="006428CF" w:rsidRPr="00CE5E5D" w:rsidTr="00057E38">
        <w:trPr>
          <w:cantSplit/>
          <w:trHeight w:val="1711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428CF" w:rsidRPr="00CE5E5D" w:rsidRDefault="006428CF" w:rsidP="00243A09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428CF" w:rsidRPr="00CE5E5D" w:rsidRDefault="006428CF" w:rsidP="00243A09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8CF" w:rsidRPr="00CE5E5D" w:rsidRDefault="006428CF" w:rsidP="00243A09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6428CF" w:rsidRPr="00CE5E5D" w:rsidRDefault="006428CF" w:rsidP="00EE4820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665 836,75531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6428CF" w:rsidRPr="00CE5E5D" w:rsidRDefault="006428CF" w:rsidP="00EE4820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171 657,67427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6428CF" w:rsidRPr="00CE5E5D" w:rsidRDefault="006428CF" w:rsidP="00EE4820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136 085,79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6428CF" w:rsidRPr="00CE5E5D" w:rsidRDefault="006428CF" w:rsidP="00EE4820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37 740,867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6428CF" w:rsidRPr="00CE5E5D" w:rsidRDefault="006428CF" w:rsidP="00EE4820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8 241,838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6428CF" w:rsidRPr="00CE5E5D" w:rsidRDefault="006428CF" w:rsidP="00EE4820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156 055,29302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6428CF" w:rsidRPr="00CE5E5D" w:rsidRDefault="006428CF" w:rsidP="00EE4820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156 055,29302</w:t>
            </w:r>
          </w:p>
        </w:tc>
      </w:tr>
      <w:tr w:rsidR="006428CF" w:rsidRPr="00CE5E5D" w:rsidTr="00057E38">
        <w:trPr>
          <w:cantSplit/>
          <w:trHeight w:val="1552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428CF" w:rsidRPr="00CE5E5D" w:rsidRDefault="006428CF" w:rsidP="00243A09">
            <w:pPr>
              <w:widowControl w:val="0"/>
              <w:autoSpaceDE w:val="0"/>
              <w:autoSpaceDN w:val="0"/>
              <w:spacing w:line="228" w:lineRule="auto"/>
              <w:ind w:left="-108" w:right="-10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428CF" w:rsidRPr="00CE5E5D" w:rsidRDefault="006428CF" w:rsidP="00243A09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Министерство строительного комплекса Рязанской области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8CF" w:rsidRPr="00CE5E5D" w:rsidRDefault="006428CF" w:rsidP="00243A09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6428CF" w:rsidRPr="00CE5E5D" w:rsidRDefault="006428CF" w:rsidP="00EE4820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20 699,54325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6428CF" w:rsidRPr="00CE5E5D" w:rsidRDefault="006428CF" w:rsidP="00EE4820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19 030,5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6428CF" w:rsidRPr="00CE5E5D" w:rsidRDefault="006428CF" w:rsidP="00EE4820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1 669,04325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6428CF" w:rsidRPr="00CE5E5D" w:rsidRDefault="006428CF" w:rsidP="00EE4820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6428CF" w:rsidRPr="00CE5E5D" w:rsidRDefault="006428CF" w:rsidP="00EE4820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6428CF" w:rsidRPr="00CE5E5D" w:rsidRDefault="006428CF" w:rsidP="00EE4820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6428CF" w:rsidRPr="00CE5E5D" w:rsidRDefault="006428CF" w:rsidP="00EE4820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6428CF" w:rsidRPr="00CE5E5D" w:rsidTr="00D0564E">
        <w:trPr>
          <w:cantSplit/>
          <w:trHeight w:val="157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  <w:hideMark/>
          </w:tcPr>
          <w:p w:rsidR="006428CF" w:rsidRPr="00CE5E5D" w:rsidRDefault="006428CF" w:rsidP="00243A09">
            <w:pPr>
              <w:widowControl w:val="0"/>
              <w:autoSpaceDE w:val="0"/>
              <w:autoSpaceDN w:val="0"/>
              <w:spacing w:line="228" w:lineRule="auto"/>
              <w:ind w:left="-108" w:right="-10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428CF" w:rsidRPr="00CE5E5D" w:rsidRDefault="006428CF" w:rsidP="00243A09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8CF" w:rsidRPr="00CE5E5D" w:rsidRDefault="006428CF" w:rsidP="00243A09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6428CF" w:rsidRPr="00CE5E5D" w:rsidRDefault="006428CF" w:rsidP="00EE4820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12 114,04784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6428CF" w:rsidRPr="00CE5E5D" w:rsidRDefault="006428CF" w:rsidP="00EE4820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10 506,5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6428CF" w:rsidRPr="00CE5E5D" w:rsidRDefault="006428CF" w:rsidP="00EE4820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1 607,54784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6428CF" w:rsidRPr="00CE5E5D" w:rsidRDefault="006428CF" w:rsidP="00EE4820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6428CF" w:rsidRPr="00CE5E5D" w:rsidRDefault="006428CF" w:rsidP="00EE4820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6428CF" w:rsidRPr="00CE5E5D" w:rsidRDefault="006428CF" w:rsidP="00EE4820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6428CF" w:rsidRPr="00CE5E5D" w:rsidRDefault="006428CF" w:rsidP="00EE4820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6428CF" w:rsidRPr="00CE5E5D" w:rsidTr="00D0564E">
        <w:trPr>
          <w:cantSplit/>
          <w:trHeight w:val="1408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428CF" w:rsidRPr="00CE5E5D" w:rsidRDefault="006428CF" w:rsidP="00243A09">
            <w:pPr>
              <w:widowControl w:val="0"/>
              <w:autoSpaceDE w:val="0"/>
              <w:autoSpaceDN w:val="0"/>
              <w:spacing w:line="228" w:lineRule="auto"/>
              <w:ind w:left="-108" w:right="-10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428CF" w:rsidRPr="00CE5E5D" w:rsidRDefault="006428CF" w:rsidP="00243A09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8CF" w:rsidRPr="00CE5E5D" w:rsidRDefault="006428CF" w:rsidP="00243A09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6428CF" w:rsidRPr="00CE5E5D" w:rsidRDefault="006428CF" w:rsidP="00EE4820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8 585,49541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6428CF" w:rsidRPr="00CE5E5D" w:rsidRDefault="006428CF" w:rsidP="00EE4820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8 524,0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6428CF" w:rsidRPr="00CE5E5D" w:rsidRDefault="006428CF" w:rsidP="00EE4820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61,49541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6428CF" w:rsidRPr="00CE5E5D" w:rsidRDefault="006428CF" w:rsidP="00EE4820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6428CF" w:rsidRPr="00CE5E5D" w:rsidRDefault="006428CF" w:rsidP="00EE4820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6428CF" w:rsidRPr="00CE5E5D" w:rsidRDefault="006428CF" w:rsidP="00EE4820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6428CF" w:rsidRPr="00CE5E5D" w:rsidRDefault="006428CF" w:rsidP="00EE4820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6428CF" w:rsidRPr="00CE5E5D" w:rsidTr="00D0564E">
        <w:trPr>
          <w:cantSplit/>
          <w:trHeight w:val="1542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428CF" w:rsidRPr="00CE5E5D" w:rsidRDefault="006428CF" w:rsidP="00243A09">
            <w:pPr>
              <w:widowControl w:val="0"/>
              <w:autoSpaceDE w:val="0"/>
              <w:autoSpaceDN w:val="0"/>
              <w:spacing w:line="228" w:lineRule="auto"/>
              <w:ind w:left="-108" w:right="-10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2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428CF" w:rsidRPr="00CE5E5D" w:rsidRDefault="006428CF" w:rsidP="00243A09">
            <w:pPr>
              <w:widowControl w:val="0"/>
              <w:autoSpaceDE w:val="0"/>
              <w:autoSpaceDN w:val="0"/>
              <w:spacing w:line="228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Министерство топливно-энергетического комплекса и жилищно-коммунального хозяйства Рязанской области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8CF" w:rsidRPr="00CE5E5D" w:rsidRDefault="006428CF" w:rsidP="00243A09">
            <w:pPr>
              <w:widowControl w:val="0"/>
              <w:autoSpaceDE w:val="0"/>
              <w:autoSpaceDN w:val="0"/>
              <w:spacing w:line="228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6428CF" w:rsidRPr="00CE5E5D" w:rsidRDefault="006428CF" w:rsidP="00EE4820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40 355,45849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6428CF" w:rsidRPr="00CE5E5D" w:rsidRDefault="006428CF" w:rsidP="00EE4820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28 226,0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6428CF" w:rsidRPr="00CE5E5D" w:rsidRDefault="006428CF" w:rsidP="00EE4820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12 129,45849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6428CF" w:rsidRPr="00CE5E5D" w:rsidRDefault="006428CF" w:rsidP="00EE4820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6428CF" w:rsidRPr="00CE5E5D" w:rsidRDefault="006428CF" w:rsidP="00EE4820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6428CF" w:rsidRPr="00CE5E5D" w:rsidRDefault="006428CF" w:rsidP="00EE4820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6428CF" w:rsidRPr="00CE5E5D" w:rsidRDefault="006428CF" w:rsidP="00EE4820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6428CF" w:rsidRPr="00CE5E5D" w:rsidTr="00D0564E">
        <w:trPr>
          <w:cantSplit/>
          <w:trHeight w:val="1563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  <w:hideMark/>
          </w:tcPr>
          <w:p w:rsidR="006428CF" w:rsidRPr="00CE5E5D" w:rsidRDefault="006428CF" w:rsidP="00243A09">
            <w:pPr>
              <w:widowControl w:val="0"/>
              <w:autoSpaceDE w:val="0"/>
              <w:autoSpaceDN w:val="0"/>
              <w:spacing w:line="228" w:lineRule="auto"/>
              <w:ind w:left="-108" w:right="-10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428CF" w:rsidRPr="00CE5E5D" w:rsidRDefault="006428CF" w:rsidP="00243A09">
            <w:pPr>
              <w:widowControl w:val="0"/>
              <w:autoSpaceDE w:val="0"/>
              <w:autoSpaceDN w:val="0"/>
              <w:spacing w:line="228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8CF" w:rsidRPr="00CE5E5D" w:rsidRDefault="006428CF" w:rsidP="00243A09">
            <w:pPr>
              <w:widowControl w:val="0"/>
              <w:autoSpaceDE w:val="0"/>
              <w:autoSpaceDN w:val="0"/>
              <w:spacing w:line="228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6428CF" w:rsidRPr="00CE5E5D" w:rsidRDefault="006428CF" w:rsidP="00EE4820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24 750,55216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6428CF" w:rsidRPr="00CE5E5D" w:rsidRDefault="006428CF" w:rsidP="00EE4820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13 068,0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6428CF" w:rsidRPr="00CE5E5D" w:rsidRDefault="006428CF" w:rsidP="00EE4820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11 682,55216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6428CF" w:rsidRPr="00CE5E5D" w:rsidRDefault="006428CF" w:rsidP="00EE4820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6428CF" w:rsidRPr="00CE5E5D" w:rsidRDefault="006428CF" w:rsidP="00EE4820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6428CF" w:rsidRPr="00CE5E5D" w:rsidRDefault="006428CF" w:rsidP="00EE4820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6428CF" w:rsidRPr="00CE5E5D" w:rsidRDefault="006428CF" w:rsidP="00EE4820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6428CF" w:rsidRPr="00CE5E5D" w:rsidTr="00D0564E">
        <w:trPr>
          <w:cantSplit/>
          <w:trHeight w:val="1557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  <w:hideMark/>
          </w:tcPr>
          <w:p w:rsidR="006428CF" w:rsidRPr="00CE5E5D" w:rsidRDefault="006428CF" w:rsidP="00243A09">
            <w:pPr>
              <w:widowControl w:val="0"/>
              <w:autoSpaceDE w:val="0"/>
              <w:autoSpaceDN w:val="0"/>
              <w:spacing w:line="228" w:lineRule="auto"/>
              <w:ind w:left="-108" w:right="-10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428CF" w:rsidRPr="00CE5E5D" w:rsidRDefault="006428CF" w:rsidP="00243A09">
            <w:pPr>
              <w:widowControl w:val="0"/>
              <w:autoSpaceDE w:val="0"/>
              <w:autoSpaceDN w:val="0"/>
              <w:spacing w:line="228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8CF" w:rsidRPr="00CE5E5D" w:rsidRDefault="006428CF" w:rsidP="00243A09">
            <w:pPr>
              <w:widowControl w:val="0"/>
              <w:autoSpaceDE w:val="0"/>
              <w:autoSpaceDN w:val="0"/>
              <w:spacing w:line="228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6428CF" w:rsidRPr="00CE5E5D" w:rsidRDefault="006428CF" w:rsidP="00EE4820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15 604,90633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6428CF" w:rsidRPr="00CE5E5D" w:rsidRDefault="006428CF" w:rsidP="00EE4820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15 158,0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6428CF" w:rsidRPr="00CE5E5D" w:rsidRDefault="006428CF" w:rsidP="00EE4820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446,90633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6428CF" w:rsidRPr="00CE5E5D" w:rsidRDefault="006428CF" w:rsidP="00EE4820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6428CF" w:rsidRPr="00CE5E5D" w:rsidRDefault="006428CF" w:rsidP="00EE4820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6428CF" w:rsidRPr="00CE5E5D" w:rsidRDefault="006428CF" w:rsidP="00EE4820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6428CF" w:rsidRPr="00CE5E5D" w:rsidRDefault="006428CF" w:rsidP="00EE4820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6428CF" w:rsidRPr="00CE5E5D" w:rsidTr="00CA2374">
        <w:trPr>
          <w:cantSplit/>
          <w:trHeight w:val="1983"/>
        </w:trPr>
        <w:tc>
          <w:tcPr>
            <w:tcW w:w="283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6428CF" w:rsidRPr="00CE5E5D" w:rsidRDefault="006428CF" w:rsidP="00681AE7">
            <w:pPr>
              <w:tabs>
                <w:tab w:val="left" w:pos="4600"/>
              </w:tabs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Итого, в том числе: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8CF" w:rsidRPr="00CE5E5D" w:rsidRDefault="006428CF" w:rsidP="00681AE7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6428CF" w:rsidRPr="00CE5E5D" w:rsidRDefault="006428CF" w:rsidP="00681AE7">
            <w:pPr>
              <w:spacing w:line="233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1 916 372,05705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6428CF" w:rsidRPr="00CE5E5D" w:rsidRDefault="006428CF" w:rsidP="00681AE7">
            <w:pPr>
              <w:spacing w:line="233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372 018,57427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6428CF" w:rsidRPr="00CE5E5D" w:rsidRDefault="006428CF" w:rsidP="00681AE7">
            <w:pPr>
              <w:spacing w:line="233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604 857,29174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6428CF" w:rsidRPr="00CE5E5D" w:rsidRDefault="006428CF" w:rsidP="00681AE7">
            <w:pPr>
              <w:spacing w:line="233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146 293,967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6428CF" w:rsidRPr="00CE5E5D" w:rsidRDefault="006428CF" w:rsidP="00681AE7">
            <w:pPr>
              <w:spacing w:line="233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200 975,438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6428CF" w:rsidRPr="00CE5E5D" w:rsidRDefault="006428CF" w:rsidP="00681AE7">
            <w:pPr>
              <w:spacing w:line="233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294 867,39302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6428CF" w:rsidRPr="00CE5E5D" w:rsidRDefault="006428CF" w:rsidP="00681AE7">
            <w:pPr>
              <w:spacing w:line="233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297 359,39302</w:t>
            </w:r>
          </w:p>
        </w:tc>
      </w:tr>
      <w:tr w:rsidR="006428CF" w:rsidRPr="00CE5E5D" w:rsidTr="00CA2374">
        <w:trPr>
          <w:cantSplit/>
          <w:trHeight w:val="1414"/>
        </w:trPr>
        <w:tc>
          <w:tcPr>
            <w:tcW w:w="283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hideMark/>
          </w:tcPr>
          <w:p w:rsidR="006428CF" w:rsidRPr="00CE5E5D" w:rsidRDefault="006428CF" w:rsidP="00243A09">
            <w:pPr>
              <w:tabs>
                <w:tab w:val="left" w:pos="4600"/>
              </w:tabs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8CF" w:rsidRPr="00CE5E5D" w:rsidRDefault="006428CF" w:rsidP="00681AE7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6428CF" w:rsidRPr="00CE5E5D" w:rsidRDefault="006428CF" w:rsidP="00681AE7">
            <w:pPr>
              <w:spacing w:line="233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1 226 344,9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6428CF" w:rsidRPr="00CE5E5D" w:rsidRDefault="006428CF" w:rsidP="00681AE7">
            <w:pPr>
              <w:spacing w:line="233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176 678,9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6428CF" w:rsidRPr="00CE5E5D" w:rsidRDefault="006428CF" w:rsidP="00681AE7">
            <w:pPr>
              <w:spacing w:line="233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468 263,1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6428CF" w:rsidRPr="00CE5E5D" w:rsidRDefault="006428CF" w:rsidP="00681AE7">
            <w:pPr>
              <w:spacing w:line="233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108 553,1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6428CF" w:rsidRPr="00CE5E5D" w:rsidRDefault="006428CF" w:rsidP="00681AE7">
            <w:pPr>
              <w:spacing w:line="233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192 733,6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6428CF" w:rsidRPr="00CE5E5D" w:rsidRDefault="006428CF" w:rsidP="00681AE7">
            <w:pPr>
              <w:spacing w:line="233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138 812,1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6428CF" w:rsidRPr="00CE5E5D" w:rsidRDefault="006428CF" w:rsidP="00681AE7">
            <w:pPr>
              <w:spacing w:line="233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141 304,1</w:t>
            </w:r>
          </w:p>
        </w:tc>
      </w:tr>
      <w:tr w:rsidR="006428CF" w:rsidRPr="00CE5E5D" w:rsidTr="00D0564E">
        <w:trPr>
          <w:cantSplit/>
          <w:trHeight w:val="1817"/>
        </w:trPr>
        <w:tc>
          <w:tcPr>
            <w:tcW w:w="283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8CF" w:rsidRPr="00CE5E5D" w:rsidRDefault="006428CF" w:rsidP="00243A09">
            <w:pPr>
              <w:tabs>
                <w:tab w:val="left" w:pos="4600"/>
              </w:tabs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8CF" w:rsidRPr="00CE5E5D" w:rsidRDefault="006428CF" w:rsidP="00681AE7">
            <w:pPr>
              <w:tabs>
                <w:tab w:val="left" w:pos="4600"/>
              </w:tabs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6428CF" w:rsidRPr="00CE5E5D" w:rsidRDefault="006428CF" w:rsidP="00681AE7">
            <w:pPr>
              <w:spacing w:line="233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690 027,15705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6428CF" w:rsidRPr="00CE5E5D" w:rsidRDefault="006428CF" w:rsidP="00681AE7">
            <w:pPr>
              <w:spacing w:line="233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195 339,67427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6428CF" w:rsidRPr="00CE5E5D" w:rsidRDefault="006428CF" w:rsidP="00681AE7">
            <w:pPr>
              <w:spacing w:line="233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136 594,19174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6428CF" w:rsidRPr="00CE5E5D" w:rsidRDefault="006428CF" w:rsidP="00681AE7">
            <w:pPr>
              <w:spacing w:line="233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37 740,867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6428CF" w:rsidRPr="00CE5E5D" w:rsidRDefault="006428CF" w:rsidP="00681AE7">
            <w:pPr>
              <w:spacing w:line="233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8 241,838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6428CF" w:rsidRPr="00CE5E5D" w:rsidRDefault="006428CF" w:rsidP="00681AE7">
            <w:pPr>
              <w:spacing w:line="233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156 055,29302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6428CF" w:rsidRPr="00CE5E5D" w:rsidRDefault="006428CF" w:rsidP="00681AE7">
            <w:pPr>
              <w:spacing w:line="233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156 055,29302</w:t>
            </w:r>
            <w:r w:rsidR="00537280" w:rsidRPr="00CE5E5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»</w:t>
            </w:r>
          </w:p>
        </w:tc>
      </w:tr>
    </w:tbl>
    <w:p w:rsidR="00094499" w:rsidRPr="00CE5E5D" w:rsidRDefault="00094499">
      <w:pPr>
        <w:rPr>
          <w:rFonts w:ascii="Times New Roman" w:hAnsi="Times New Roman"/>
          <w:highlight w:val="yellow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22AF8" w:rsidRPr="00CE5E5D" w:rsidTr="00DB1A4E">
        <w:trPr>
          <w:trHeight w:val="426"/>
          <w:jc w:val="right"/>
        </w:trPr>
        <w:tc>
          <w:tcPr>
            <w:tcW w:w="5000" w:type="pct"/>
          </w:tcPr>
          <w:p w:rsidR="00C77B7D" w:rsidRPr="00CE5E5D" w:rsidRDefault="00C77B7D" w:rsidP="00C77B7D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- в пункте 4.7 раздела 4 «Механизм реализации подпрограммы»:</w:t>
            </w:r>
          </w:p>
          <w:p w:rsidR="00C77B7D" w:rsidRPr="00CE5E5D" w:rsidRDefault="00C77B7D" w:rsidP="00C77B7D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в абзаце четырнадцатом слова «сорок пятом» заменить словами «сорок четвертом»;</w:t>
            </w:r>
          </w:p>
          <w:p w:rsidR="00C77B7D" w:rsidRPr="00CE5E5D" w:rsidRDefault="00CE5E5D" w:rsidP="00C77B7D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абзац семнадцатый</w:t>
            </w:r>
            <w:r w:rsidR="00C77B7D" w:rsidRPr="00CE5E5D">
              <w:rPr>
                <w:rFonts w:ascii="Times New Roman" w:hAnsi="Times New Roman"/>
                <w:sz w:val="28"/>
                <w:szCs w:val="28"/>
              </w:rPr>
              <w:t xml:space="preserve"> дополнить словами «(для мероприятия, указанного в подпункте 5.1 раздела 5 «Система программных мероприятий» настоящей подпрограммы)»;</w:t>
            </w:r>
          </w:p>
          <w:p w:rsidR="00094499" w:rsidRPr="00CE5E5D" w:rsidRDefault="00094499" w:rsidP="00094499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-</w:t>
            </w:r>
            <w:r w:rsidR="00CE5E5D">
              <w:rPr>
                <w:rFonts w:ascii="Times New Roman" w:hAnsi="Times New Roman"/>
                <w:sz w:val="28"/>
                <w:szCs w:val="28"/>
              </w:rPr>
              <w:t> </w:t>
            </w:r>
            <w:r w:rsidRPr="00CE5E5D">
              <w:rPr>
                <w:rFonts w:ascii="Times New Roman" w:hAnsi="Times New Roman"/>
                <w:sz w:val="28"/>
                <w:szCs w:val="28"/>
              </w:rPr>
              <w:t xml:space="preserve">раздел 5 «Система программных мероприятий» изложить в новой редакции согласно приложению № </w:t>
            </w:r>
            <w:r w:rsidR="00911A6F" w:rsidRPr="00CE5E5D">
              <w:rPr>
                <w:rFonts w:ascii="Times New Roman" w:hAnsi="Times New Roman"/>
                <w:sz w:val="28"/>
                <w:szCs w:val="28"/>
              </w:rPr>
              <w:t>9</w:t>
            </w:r>
            <w:r w:rsidR="00243A09" w:rsidRPr="00CE5E5D">
              <w:rPr>
                <w:rFonts w:ascii="Times New Roman" w:hAnsi="Times New Roman"/>
                <w:sz w:val="28"/>
                <w:szCs w:val="28"/>
              </w:rPr>
              <w:t xml:space="preserve"> к настоящему постановлению;</w:t>
            </w:r>
          </w:p>
          <w:p w:rsidR="00243A09" w:rsidRPr="00CE5E5D" w:rsidRDefault="00243A09" w:rsidP="00243A09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- раздел 6 «Целевые индикаторы эффективности исполнения подпрограммы» изложить в следующей редакции:</w:t>
            </w:r>
          </w:p>
          <w:p w:rsidR="00243A09" w:rsidRPr="00CE5E5D" w:rsidRDefault="00243A09" w:rsidP="00243A09">
            <w:pPr>
              <w:jc w:val="center"/>
              <w:rPr>
                <w:rFonts w:ascii="Times New Roman" w:hAnsi="Times New Roman"/>
              </w:rPr>
            </w:pPr>
          </w:p>
          <w:p w:rsidR="00022AF8" w:rsidRPr="00CE5E5D" w:rsidRDefault="00243A09" w:rsidP="00243A09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«6. Целевые индикаторы эффективности исполнения подпрограммы</w:t>
            </w:r>
          </w:p>
        </w:tc>
      </w:tr>
    </w:tbl>
    <w:p w:rsidR="00243A09" w:rsidRPr="00CE5E5D" w:rsidRDefault="00243A09">
      <w:pPr>
        <w:rPr>
          <w:rFonts w:ascii="Times New Roman" w:hAnsi="Times New Roman"/>
        </w:rPr>
      </w:pPr>
    </w:p>
    <w:tbl>
      <w:tblPr>
        <w:tblW w:w="951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74"/>
        <w:gridCol w:w="3841"/>
        <w:gridCol w:w="850"/>
        <w:gridCol w:w="851"/>
        <w:gridCol w:w="709"/>
        <w:gridCol w:w="567"/>
        <w:gridCol w:w="567"/>
        <w:gridCol w:w="567"/>
        <w:gridCol w:w="567"/>
        <w:gridCol w:w="526"/>
      </w:tblGrid>
      <w:tr w:rsidR="00752669" w:rsidRPr="00CE5E5D" w:rsidTr="006737C7">
        <w:trPr>
          <w:trHeight w:val="77"/>
        </w:trPr>
        <w:tc>
          <w:tcPr>
            <w:tcW w:w="474" w:type="dxa"/>
            <w:vMerge w:val="restart"/>
          </w:tcPr>
          <w:p w:rsidR="00752669" w:rsidRPr="00CE5E5D" w:rsidRDefault="00752669" w:rsidP="00122A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CE5E5D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CE5E5D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3841" w:type="dxa"/>
            <w:vMerge w:val="restart"/>
          </w:tcPr>
          <w:p w:rsidR="00752669" w:rsidRPr="00CE5E5D" w:rsidRDefault="00752669" w:rsidP="00122A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sz w:val="22"/>
                <w:szCs w:val="22"/>
              </w:rPr>
              <w:t>Наименование целевого индикатора</w:t>
            </w:r>
          </w:p>
          <w:p w:rsidR="00752669" w:rsidRPr="00CE5E5D" w:rsidRDefault="00752669" w:rsidP="00122A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752669" w:rsidRPr="00CE5E5D" w:rsidRDefault="00752669" w:rsidP="00122A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E5E5D">
              <w:rPr>
                <w:rFonts w:ascii="Times New Roman" w:hAnsi="Times New Roman"/>
                <w:sz w:val="22"/>
                <w:szCs w:val="22"/>
              </w:rPr>
              <w:t>Едини-</w:t>
            </w:r>
            <w:proofErr w:type="spellStart"/>
            <w:r w:rsidRPr="00CE5E5D">
              <w:rPr>
                <w:rFonts w:ascii="Times New Roman" w:hAnsi="Times New Roman"/>
                <w:sz w:val="22"/>
                <w:szCs w:val="22"/>
              </w:rPr>
              <w:t>ца</w:t>
            </w:r>
            <w:proofErr w:type="spellEnd"/>
            <w:proofErr w:type="gramEnd"/>
            <w:r w:rsidRPr="00CE5E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E5E5D">
              <w:rPr>
                <w:rFonts w:ascii="Times New Roman" w:hAnsi="Times New Roman"/>
                <w:sz w:val="22"/>
                <w:szCs w:val="22"/>
              </w:rPr>
              <w:t>измере-ния</w:t>
            </w:r>
            <w:proofErr w:type="spellEnd"/>
          </w:p>
        </w:tc>
        <w:tc>
          <w:tcPr>
            <w:tcW w:w="4354" w:type="dxa"/>
            <w:gridSpan w:val="7"/>
          </w:tcPr>
          <w:p w:rsidR="00752669" w:rsidRPr="00CE5E5D" w:rsidRDefault="00752669" w:rsidP="00243A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Значение показателей по годам</w:t>
            </w:r>
          </w:p>
        </w:tc>
      </w:tr>
      <w:tr w:rsidR="00752669" w:rsidRPr="00CE5E5D" w:rsidTr="006737C7">
        <w:trPr>
          <w:trHeight w:val="735"/>
        </w:trPr>
        <w:tc>
          <w:tcPr>
            <w:tcW w:w="474" w:type="dxa"/>
            <w:vMerge/>
          </w:tcPr>
          <w:p w:rsidR="00752669" w:rsidRPr="00CE5E5D" w:rsidRDefault="00752669" w:rsidP="00243A09">
            <w:pPr>
              <w:spacing w:after="200" w:line="27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41" w:type="dxa"/>
            <w:vMerge/>
          </w:tcPr>
          <w:p w:rsidR="00752669" w:rsidRPr="00CE5E5D" w:rsidRDefault="00752669" w:rsidP="00243A09">
            <w:pPr>
              <w:spacing w:after="200" w:line="27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</w:tcPr>
          <w:p w:rsidR="00752669" w:rsidRPr="00CE5E5D" w:rsidRDefault="00752669" w:rsidP="00243A09">
            <w:pPr>
              <w:spacing w:after="200" w:line="27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752669" w:rsidRPr="00CE5E5D" w:rsidRDefault="00752669" w:rsidP="00243A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2019 </w:t>
            </w:r>
            <w:proofErr w:type="spellStart"/>
            <w:proofErr w:type="gramStart"/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базо</w:t>
            </w:r>
            <w:proofErr w:type="spellEnd"/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-вый</w:t>
            </w:r>
            <w:proofErr w:type="gramEnd"/>
          </w:p>
        </w:tc>
        <w:tc>
          <w:tcPr>
            <w:tcW w:w="709" w:type="dxa"/>
          </w:tcPr>
          <w:p w:rsidR="00752669" w:rsidRPr="00CE5E5D" w:rsidRDefault="00752669" w:rsidP="00243A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567" w:type="dxa"/>
          </w:tcPr>
          <w:p w:rsidR="00752669" w:rsidRPr="00CE5E5D" w:rsidRDefault="00752669" w:rsidP="00243A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567" w:type="dxa"/>
          </w:tcPr>
          <w:p w:rsidR="00752669" w:rsidRPr="00CE5E5D" w:rsidRDefault="00752669" w:rsidP="00243A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567" w:type="dxa"/>
          </w:tcPr>
          <w:p w:rsidR="00752669" w:rsidRPr="00CE5E5D" w:rsidRDefault="00752669" w:rsidP="00243A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567" w:type="dxa"/>
          </w:tcPr>
          <w:p w:rsidR="00752669" w:rsidRPr="00CE5E5D" w:rsidRDefault="00752669" w:rsidP="00243A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526" w:type="dxa"/>
          </w:tcPr>
          <w:p w:rsidR="00752669" w:rsidRPr="00CE5E5D" w:rsidRDefault="00752669" w:rsidP="006737C7">
            <w:pPr>
              <w:widowControl w:val="0"/>
              <w:autoSpaceDE w:val="0"/>
              <w:autoSpaceDN w:val="0"/>
              <w:ind w:left="-62" w:right="-10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2025</w:t>
            </w:r>
          </w:p>
        </w:tc>
      </w:tr>
    </w:tbl>
    <w:p w:rsidR="00752669" w:rsidRPr="00CE5E5D" w:rsidRDefault="00752669">
      <w:pPr>
        <w:rPr>
          <w:rFonts w:ascii="Times New Roman" w:hAnsi="Times New Roman"/>
          <w:sz w:val="2"/>
          <w:szCs w:val="2"/>
        </w:rPr>
      </w:pPr>
    </w:p>
    <w:tbl>
      <w:tblPr>
        <w:tblW w:w="9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74"/>
        <w:gridCol w:w="3841"/>
        <w:gridCol w:w="850"/>
        <w:gridCol w:w="851"/>
        <w:gridCol w:w="709"/>
        <w:gridCol w:w="558"/>
        <w:gridCol w:w="576"/>
        <w:gridCol w:w="567"/>
        <w:gridCol w:w="567"/>
        <w:gridCol w:w="526"/>
      </w:tblGrid>
      <w:tr w:rsidR="00CA2374" w:rsidRPr="00CE5E5D" w:rsidTr="006737C7">
        <w:trPr>
          <w:trHeight w:val="227"/>
          <w:tblHeader/>
        </w:trPr>
        <w:tc>
          <w:tcPr>
            <w:tcW w:w="474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41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558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576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6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</w:tr>
      <w:tr w:rsidR="00CA2374" w:rsidRPr="00CE5E5D" w:rsidTr="006737C7">
        <w:trPr>
          <w:trHeight w:val="205"/>
        </w:trPr>
        <w:tc>
          <w:tcPr>
            <w:tcW w:w="474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841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Объем ввода (приобретение) жилья для граждан, проживающих на сельских территориях</w:t>
            </w:r>
          </w:p>
        </w:tc>
        <w:tc>
          <w:tcPr>
            <w:tcW w:w="850" w:type="dxa"/>
          </w:tcPr>
          <w:p w:rsidR="00CE5E5D" w:rsidRDefault="00752669" w:rsidP="00E264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тыс. </w:t>
            </w:r>
          </w:p>
          <w:p w:rsidR="00752669" w:rsidRPr="00CE5E5D" w:rsidRDefault="00752669" w:rsidP="00E264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кв. м</w:t>
            </w:r>
          </w:p>
        </w:tc>
        <w:tc>
          <w:tcPr>
            <w:tcW w:w="851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5,199</w:t>
            </w:r>
          </w:p>
        </w:tc>
        <w:tc>
          <w:tcPr>
            <w:tcW w:w="709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1,9</w:t>
            </w:r>
          </w:p>
        </w:tc>
        <w:tc>
          <w:tcPr>
            <w:tcW w:w="558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2,6</w:t>
            </w:r>
          </w:p>
        </w:tc>
        <w:tc>
          <w:tcPr>
            <w:tcW w:w="576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4,9</w:t>
            </w:r>
          </w:p>
        </w:tc>
        <w:tc>
          <w:tcPr>
            <w:tcW w:w="526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4,9</w:t>
            </w:r>
          </w:p>
        </w:tc>
      </w:tr>
      <w:tr w:rsidR="00CA2374" w:rsidRPr="00CE5E5D" w:rsidTr="006737C7">
        <w:trPr>
          <w:trHeight w:val="1727"/>
        </w:trPr>
        <w:tc>
          <w:tcPr>
            <w:tcW w:w="474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841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реализованных проектов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</w:t>
            </w:r>
          </w:p>
        </w:tc>
        <w:tc>
          <w:tcPr>
            <w:tcW w:w="850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851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8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6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6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CA2374" w:rsidRPr="00CE5E5D" w:rsidTr="006737C7">
        <w:trPr>
          <w:trHeight w:val="548"/>
        </w:trPr>
        <w:tc>
          <w:tcPr>
            <w:tcW w:w="474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841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Ввод в действие распределительных газовых сетей на сельских территориях</w:t>
            </w:r>
          </w:p>
        </w:tc>
        <w:tc>
          <w:tcPr>
            <w:tcW w:w="850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км</w:t>
            </w:r>
          </w:p>
        </w:tc>
        <w:tc>
          <w:tcPr>
            <w:tcW w:w="851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23,1</w:t>
            </w:r>
          </w:p>
        </w:tc>
        <w:tc>
          <w:tcPr>
            <w:tcW w:w="709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18,876</w:t>
            </w:r>
          </w:p>
        </w:tc>
        <w:tc>
          <w:tcPr>
            <w:tcW w:w="558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2,777</w:t>
            </w:r>
          </w:p>
        </w:tc>
        <w:tc>
          <w:tcPr>
            <w:tcW w:w="576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26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CA2374" w:rsidRPr="00CE5E5D" w:rsidTr="006737C7">
        <w:trPr>
          <w:trHeight w:val="500"/>
        </w:trPr>
        <w:tc>
          <w:tcPr>
            <w:tcW w:w="474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841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Ввод в действие локальных водопроводов на сельских территориях</w:t>
            </w:r>
          </w:p>
        </w:tc>
        <w:tc>
          <w:tcPr>
            <w:tcW w:w="850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км</w:t>
            </w:r>
          </w:p>
        </w:tc>
        <w:tc>
          <w:tcPr>
            <w:tcW w:w="851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13,65</w:t>
            </w:r>
          </w:p>
        </w:tc>
        <w:tc>
          <w:tcPr>
            <w:tcW w:w="709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10,302</w:t>
            </w:r>
          </w:p>
        </w:tc>
        <w:tc>
          <w:tcPr>
            <w:tcW w:w="558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5,447</w:t>
            </w:r>
          </w:p>
        </w:tc>
        <w:tc>
          <w:tcPr>
            <w:tcW w:w="576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26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CA2374" w:rsidRPr="00CE5E5D" w:rsidTr="006737C7">
        <w:trPr>
          <w:trHeight w:val="1472"/>
        </w:trPr>
        <w:tc>
          <w:tcPr>
            <w:tcW w:w="474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841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населенных пунктов, расположенных на сельских территориях, в которых реализованы проекты комплексного обустройства площадок под компактную жилищную застройку</w:t>
            </w:r>
          </w:p>
        </w:tc>
        <w:tc>
          <w:tcPr>
            <w:tcW w:w="850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851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8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76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26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CA2374" w:rsidRPr="00CE5E5D" w:rsidTr="006737C7">
        <w:trPr>
          <w:trHeight w:val="702"/>
        </w:trPr>
        <w:tc>
          <w:tcPr>
            <w:tcW w:w="474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841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Количество </w:t>
            </w:r>
            <w:proofErr w:type="gramStart"/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реализованных</w:t>
            </w:r>
            <w:proofErr w:type="gramEnd"/>
          </w:p>
          <w:p w:rsidR="00752669" w:rsidRPr="00CE5E5D" w:rsidRDefault="00752669" w:rsidP="00E264EF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общественно значимых проектов по благоустройству сельских территорий</w:t>
            </w:r>
          </w:p>
        </w:tc>
        <w:tc>
          <w:tcPr>
            <w:tcW w:w="850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851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558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76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6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CA2374" w:rsidRPr="00CE5E5D" w:rsidTr="006737C7">
        <w:trPr>
          <w:trHeight w:val="4316"/>
        </w:trPr>
        <w:tc>
          <w:tcPr>
            <w:tcW w:w="474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841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Численность работников - граждан Российской Федерации, обучающихся по ученическим договорам и по договорам о целевом обучении в федеральных государственных образовательных организациях высшего, среднего и дополнительного профессионального образования, находящихся в ведении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надзору, а также проходящих профессиональное обучение по сельскохозяйственным специальностям, соответствующим Общероссийскому классификатору специальностей по образованию</w:t>
            </w:r>
            <w:proofErr w:type="gramEnd"/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, в федеральных государственных образовательных организациях высшего, среднего и дополнительного профессионального образования, находящихся в ведении иных федеральных органов исполнительной власти</w:t>
            </w:r>
          </w:p>
        </w:tc>
        <w:tc>
          <w:tcPr>
            <w:tcW w:w="850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62" w:right="-6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851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8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576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6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</w:tr>
      <w:tr w:rsidR="00CA2374" w:rsidRPr="00CE5E5D" w:rsidTr="006737C7">
        <w:trPr>
          <w:trHeight w:val="1056"/>
        </w:trPr>
        <w:tc>
          <w:tcPr>
            <w:tcW w:w="474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841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Численность студентов - граждан Российской Федерации, обучающихся в федеральных государственных образовательных организациях высшего, среднего и дополнительного профессионального образования, находящихся в ведении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надзору, а также проходящих профессиональное обучение по сельскохозяйственным специальностям, соответствующим Общероссийскому классификатору специальностей по образованию, в федеральных государственных образовательных организациях высшего, среднего и дополнительного</w:t>
            </w:r>
            <w:proofErr w:type="gramEnd"/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профессионального образования, находящихся в ведении иных федеральных органов исполнительной власти, привлеченных сельскохозяйственными товаропроизводителями для прохождения производственной практики</w:t>
            </w:r>
          </w:p>
        </w:tc>
        <w:tc>
          <w:tcPr>
            <w:tcW w:w="850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62" w:right="-6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851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8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576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567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26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910</w:t>
            </w:r>
          </w:p>
        </w:tc>
      </w:tr>
      <w:tr w:rsidR="00CA2374" w:rsidRPr="00CE5E5D" w:rsidTr="006737C7">
        <w:trPr>
          <w:trHeight w:val="205"/>
        </w:trPr>
        <w:tc>
          <w:tcPr>
            <w:tcW w:w="474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841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реализованных проектов комплексного развития сельских территорий или сельских агломераций</w:t>
            </w:r>
          </w:p>
        </w:tc>
        <w:tc>
          <w:tcPr>
            <w:tcW w:w="850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851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58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6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6" w:type="dxa"/>
          </w:tcPr>
          <w:p w:rsidR="00752669" w:rsidRPr="00CE5E5D" w:rsidRDefault="00752669" w:rsidP="00E264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5E5D">
              <w:rPr>
                <w:rFonts w:ascii="Times New Roman" w:hAnsi="Times New Roman"/>
                <w:color w:val="000000"/>
                <w:sz w:val="22"/>
                <w:szCs w:val="22"/>
              </w:rPr>
              <w:t>0»</w:t>
            </w:r>
          </w:p>
        </w:tc>
      </w:tr>
    </w:tbl>
    <w:p w:rsidR="00243A09" w:rsidRPr="00CE5E5D" w:rsidRDefault="00243A09">
      <w:pPr>
        <w:rPr>
          <w:rFonts w:ascii="Times New Roman" w:hAnsi="Times New Roman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 w:rsidRPr="00CE5E5D">
        <w:trPr>
          <w:trHeight w:val="309"/>
          <w:jc w:val="right"/>
        </w:trPr>
        <w:tc>
          <w:tcPr>
            <w:tcW w:w="2087" w:type="pct"/>
          </w:tcPr>
          <w:p w:rsidR="00683693" w:rsidRPr="00CE5E5D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CE5E5D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D5EED" w:rsidRPr="00CE5E5D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  <w:p w:rsidR="00683693" w:rsidRPr="00CE5E5D" w:rsidRDefault="00683693" w:rsidP="00855F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2" w:type="pct"/>
          </w:tcPr>
          <w:p w:rsidR="000D5EED" w:rsidRPr="00CE5E5D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CE5E5D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CE5E5D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CE5E5D" w:rsidRDefault="00343B92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E5E5D">
              <w:rPr>
                <w:rFonts w:ascii="Times New Roman" w:hAnsi="Times New Roman"/>
                <w:sz w:val="28"/>
                <w:szCs w:val="28"/>
              </w:rPr>
              <w:t xml:space="preserve">Н.В. Любимов </w:t>
            </w:r>
          </w:p>
          <w:p w:rsidR="00683693" w:rsidRPr="00CE5E5D" w:rsidRDefault="00683693" w:rsidP="00683693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60FEA" w:rsidRPr="00CE5E5D" w:rsidRDefault="004874C2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460FEA" w:rsidRPr="00CE5E5D" w:rsidSect="00CE5E5D">
      <w:headerReference w:type="default" r:id="rId16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498" w:rsidRDefault="00C23498">
      <w:r>
        <w:separator/>
      </w:r>
    </w:p>
  </w:endnote>
  <w:endnote w:type="continuationSeparator" w:id="0">
    <w:p w:rsidR="00C23498" w:rsidRDefault="00C2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25B" w:rsidRDefault="00BA125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BA125B">
          <w:pPr>
            <w:pStyle w:val="a6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2.6pt;height:22.55pt">
                <v:imagedata r:id="rId1" o:title="защита_666"/>
                <o:lock v:ext="edit" aspectratio="f"/>
              </v:shape>
            </w:pict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BA125B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position w:val="-20"/>
              <w:sz w:val="14"/>
              <w:szCs w:val="14"/>
            </w:rPr>
            <w:pict>
              <v:shape id="_x0000_i1026" type="#_x0000_t75" style="width:13.75pt;height:11.25pt">
                <v:imagedata r:id="rId2" o:title="Номер версии 555" gain="79922f" blacklevel="-1966f"/>
              </v:shape>
            </w:pict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CE5E5D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23488  29.01.2021 11:53:01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498" w:rsidRDefault="00C23498">
      <w:r>
        <w:separator/>
      </w:r>
    </w:p>
  </w:footnote>
  <w:footnote w:type="continuationSeparator" w:id="0">
    <w:p w:rsidR="00C23498" w:rsidRDefault="00C23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25B" w:rsidRDefault="00BA125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25B" w:rsidRDefault="00BA125B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A125B">
      <w:rPr>
        <w:rStyle w:val="a8"/>
        <w:rFonts w:ascii="Times New Roman" w:hAnsi="Times New Roman"/>
        <w:noProof/>
        <w:sz w:val="28"/>
        <w:szCs w:val="28"/>
      </w:rPr>
      <w:t>17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g9ydwCX+tzuD8PetyclejDN2CdA=" w:salt="hWe/23eD57/CfubwF7lIu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3B92"/>
    <w:rsid w:val="00000B2A"/>
    <w:rsid w:val="000028A7"/>
    <w:rsid w:val="00002C29"/>
    <w:rsid w:val="000037B4"/>
    <w:rsid w:val="00005CCD"/>
    <w:rsid w:val="0001360F"/>
    <w:rsid w:val="00022AF8"/>
    <w:rsid w:val="00023CCB"/>
    <w:rsid w:val="000278F6"/>
    <w:rsid w:val="00030EE1"/>
    <w:rsid w:val="0003257A"/>
    <w:rsid w:val="000331B3"/>
    <w:rsid w:val="000333C3"/>
    <w:rsid w:val="00033413"/>
    <w:rsid w:val="00033722"/>
    <w:rsid w:val="00034041"/>
    <w:rsid w:val="00035F33"/>
    <w:rsid w:val="00037C0C"/>
    <w:rsid w:val="00040088"/>
    <w:rsid w:val="000514FB"/>
    <w:rsid w:val="00051A10"/>
    <w:rsid w:val="00055366"/>
    <w:rsid w:val="00056DEB"/>
    <w:rsid w:val="00056F94"/>
    <w:rsid w:val="00057E38"/>
    <w:rsid w:val="00070084"/>
    <w:rsid w:val="00070962"/>
    <w:rsid w:val="0007378E"/>
    <w:rsid w:val="00073A7A"/>
    <w:rsid w:val="00076C2C"/>
    <w:rsid w:val="00076D5E"/>
    <w:rsid w:val="00082928"/>
    <w:rsid w:val="00083390"/>
    <w:rsid w:val="00084DD3"/>
    <w:rsid w:val="000917C0"/>
    <w:rsid w:val="00094499"/>
    <w:rsid w:val="000A22D4"/>
    <w:rsid w:val="000A27AF"/>
    <w:rsid w:val="000A59EB"/>
    <w:rsid w:val="000B0736"/>
    <w:rsid w:val="000B302B"/>
    <w:rsid w:val="000D30B3"/>
    <w:rsid w:val="000D5EED"/>
    <w:rsid w:val="000E08AE"/>
    <w:rsid w:val="000E3F9F"/>
    <w:rsid w:val="000F01FF"/>
    <w:rsid w:val="000F7408"/>
    <w:rsid w:val="001053D6"/>
    <w:rsid w:val="00122CFD"/>
    <w:rsid w:val="00126F61"/>
    <w:rsid w:val="00127371"/>
    <w:rsid w:val="00150BC6"/>
    <w:rsid w:val="00151370"/>
    <w:rsid w:val="00152F25"/>
    <w:rsid w:val="00154BE4"/>
    <w:rsid w:val="00155C0F"/>
    <w:rsid w:val="00157644"/>
    <w:rsid w:val="001576B0"/>
    <w:rsid w:val="00162549"/>
    <w:rsid w:val="00162E72"/>
    <w:rsid w:val="00163070"/>
    <w:rsid w:val="00175BE5"/>
    <w:rsid w:val="001850F4"/>
    <w:rsid w:val="00185991"/>
    <w:rsid w:val="0019143B"/>
    <w:rsid w:val="00191A24"/>
    <w:rsid w:val="00192B7E"/>
    <w:rsid w:val="001947BE"/>
    <w:rsid w:val="001970C4"/>
    <w:rsid w:val="00197571"/>
    <w:rsid w:val="001A3EDF"/>
    <w:rsid w:val="001A560F"/>
    <w:rsid w:val="001B0982"/>
    <w:rsid w:val="001B32BA"/>
    <w:rsid w:val="001B6DF5"/>
    <w:rsid w:val="001D2278"/>
    <w:rsid w:val="001D78B7"/>
    <w:rsid w:val="001E0317"/>
    <w:rsid w:val="001E1E72"/>
    <w:rsid w:val="001E20F1"/>
    <w:rsid w:val="001E4FAA"/>
    <w:rsid w:val="001F0529"/>
    <w:rsid w:val="001F12E8"/>
    <w:rsid w:val="001F228C"/>
    <w:rsid w:val="001F4AE0"/>
    <w:rsid w:val="001F64B8"/>
    <w:rsid w:val="001F769A"/>
    <w:rsid w:val="001F7C83"/>
    <w:rsid w:val="00201538"/>
    <w:rsid w:val="00203046"/>
    <w:rsid w:val="0020384E"/>
    <w:rsid w:val="0020508F"/>
    <w:rsid w:val="002073D4"/>
    <w:rsid w:val="00210DC4"/>
    <w:rsid w:val="00211853"/>
    <w:rsid w:val="00213B47"/>
    <w:rsid w:val="00221B8C"/>
    <w:rsid w:val="00224932"/>
    <w:rsid w:val="00226A4A"/>
    <w:rsid w:val="00231BDA"/>
    <w:rsid w:val="00231F1C"/>
    <w:rsid w:val="00242DDB"/>
    <w:rsid w:val="00243A09"/>
    <w:rsid w:val="00246464"/>
    <w:rsid w:val="002479A2"/>
    <w:rsid w:val="00256B3F"/>
    <w:rsid w:val="0026087E"/>
    <w:rsid w:val="00262E3C"/>
    <w:rsid w:val="00265420"/>
    <w:rsid w:val="002676FB"/>
    <w:rsid w:val="002736B5"/>
    <w:rsid w:val="002748F9"/>
    <w:rsid w:val="00274B11"/>
    <w:rsid w:val="00274E14"/>
    <w:rsid w:val="00280A6D"/>
    <w:rsid w:val="00281C08"/>
    <w:rsid w:val="00282B0B"/>
    <w:rsid w:val="00284BC9"/>
    <w:rsid w:val="00284D40"/>
    <w:rsid w:val="00286CD5"/>
    <w:rsid w:val="00290DB1"/>
    <w:rsid w:val="002953B6"/>
    <w:rsid w:val="002A069D"/>
    <w:rsid w:val="002A154A"/>
    <w:rsid w:val="002B4392"/>
    <w:rsid w:val="002B5513"/>
    <w:rsid w:val="002B761F"/>
    <w:rsid w:val="002B7A59"/>
    <w:rsid w:val="002C3FA1"/>
    <w:rsid w:val="002C45FA"/>
    <w:rsid w:val="002C5FCC"/>
    <w:rsid w:val="002C6B4B"/>
    <w:rsid w:val="002D6AF4"/>
    <w:rsid w:val="002E42ED"/>
    <w:rsid w:val="002E45C8"/>
    <w:rsid w:val="002F19BD"/>
    <w:rsid w:val="002F1E6B"/>
    <w:rsid w:val="002F1E81"/>
    <w:rsid w:val="002F3C3B"/>
    <w:rsid w:val="00304B98"/>
    <w:rsid w:val="00304C31"/>
    <w:rsid w:val="00305FA5"/>
    <w:rsid w:val="003070FB"/>
    <w:rsid w:val="0031028B"/>
    <w:rsid w:val="00310D92"/>
    <w:rsid w:val="00312D9D"/>
    <w:rsid w:val="003160CB"/>
    <w:rsid w:val="00316583"/>
    <w:rsid w:val="003222A3"/>
    <w:rsid w:val="0032373E"/>
    <w:rsid w:val="00327B9A"/>
    <w:rsid w:val="003314BD"/>
    <w:rsid w:val="003332FD"/>
    <w:rsid w:val="003434C2"/>
    <w:rsid w:val="0034390C"/>
    <w:rsid w:val="00343B92"/>
    <w:rsid w:val="00344603"/>
    <w:rsid w:val="00357562"/>
    <w:rsid w:val="00360A40"/>
    <w:rsid w:val="00362DA8"/>
    <w:rsid w:val="00380BC5"/>
    <w:rsid w:val="003826CE"/>
    <w:rsid w:val="0038445B"/>
    <w:rsid w:val="0038559B"/>
    <w:rsid w:val="003870C2"/>
    <w:rsid w:val="00390CD3"/>
    <w:rsid w:val="00393E22"/>
    <w:rsid w:val="00394168"/>
    <w:rsid w:val="003946B9"/>
    <w:rsid w:val="003A6633"/>
    <w:rsid w:val="003B14E5"/>
    <w:rsid w:val="003B4646"/>
    <w:rsid w:val="003B573B"/>
    <w:rsid w:val="003B6D64"/>
    <w:rsid w:val="003C3774"/>
    <w:rsid w:val="003C5EF8"/>
    <w:rsid w:val="003C7384"/>
    <w:rsid w:val="003D1EA0"/>
    <w:rsid w:val="003D3B8A"/>
    <w:rsid w:val="003D54E0"/>
    <w:rsid w:val="003D54F8"/>
    <w:rsid w:val="003E2AE4"/>
    <w:rsid w:val="003F1487"/>
    <w:rsid w:val="003F4F5E"/>
    <w:rsid w:val="00400906"/>
    <w:rsid w:val="0040213D"/>
    <w:rsid w:val="00405E44"/>
    <w:rsid w:val="004111E9"/>
    <w:rsid w:val="00411BC7"/>
    <w:rsid w:val="00412013"/>
    <w:rsid w:val="0042320B"/>
    <w:rsid w:val="0042590E"/>
    <w:rsid w:val="004274ED"/>
    <w:rsid w:val="004345F8"/>
    <w:rsid w:val="00437B66"/>
    <w:rsid w:val="00437F65"/>
    <w:rsid w:val="0044537B"/>
    <w:rsid w:val="0045279E"/>
    <w:rsid w:val="0045350C"/>
    <w:rsid w:val="00456E08"/>
    <w:rsid w:val="00460FEA"/>
    <w:rsid w:val="00461F4A"/>
    <w:rsid w:val="0046414A"/>
    <w:rsid w:val="004734B7"/>
    <w:rsid w:val="004772A8"/>
    <w:rsid w:val="00481B88"/>
    <w:rsid w:val="00485B4F"/>
    <w:rsid w:val="0048608A"/>
    <w:rsid w:val="004862D1"/>
    <w:rsid w:val="00486F20"/>
    <w:rsid w:val="004874C2"/>
    <w:rsid w:val="00497394"/>
    <w:rsid w:val="004A648F"/>
    <w:rsid w:val="004B2D5A"/>
    <w:rsid w:val="004C67D6"/>
    <w:rsid w:val="004D293D"/>
    <w:rsid w:val="004D3432"/>
    <w:rsid w:val="004D4D66"/>
    <w:rsid w:val="004E7C36"/>
    <w:rsid w:val="004F44FE"/>
    <w:rsid w:val="004F6439"/>
    <w:rsid w:val="004F65B9"/>
    <w:rsid w:val="00500B07"/>
    <w:rsid w:val="00512A47"/>
    <w:rsid w:val="005138E0"/>
    <w:rsid w:val="00514D71"/>
    <w:rsid w:val="00517450"/>
    <w:rsid w:val="00531078"/>
    <w:rsid w:val="00531C68"/>
    <w:rsid w:val="00532119"/>
    <w:rsid w:val="005335F3"/>
    <w:rsid w:val="00535338"/>
    <w:rsid w:val="00537280"/>
    <w:rsid w:val="0053783A"/>
    <w:rsid w:val="00537F03"/>
    <w:rsid w:val="00543C38"/>
    <w:rsid w:val="00543D2D"/>
    <w:rsid w:val="005446C4"/>
    <w:rsid w:val="00545A3D"/>
    <w:rsid w:val="00546DBB"/>
    <w:rsid w:val="00547EF2"/>
    <w:rsid w:val="00561A5B"/>
    <w:rsid w:val="0057074C"/>
    <w:rsid w:val="00570B50"/>
    <w:rsid w:val="00571271"/>
    <w:rsid w:val="00573FBF"/>
    <w:rsid w:val="00574FF3"/>
    <w:rsid w:val="005756CB"/>
    <w:rsid w:val="00576A46"/>
    <w:rsid w:val="00576D3B"/>
    <w:rsid w:val="00581158"/>
    <w:rsid w:val="005814D0"/>
    <w:rsid w:val="00582538"/>
    <w:rsid w:val="005838EA"/>
    <w:rsid w:val="00585EE1"/>
    <w:rsid w:val="00590C0E"/>
    <w:rsid w:val="005939E6"/>
    <w:rsid w:val="00595D1B"/>
    <w:rsid w:val="005A1462"/>
    <w:rsid w:val="005A287F"/>
    <w:rsid w:val="005A4227"/>
    <w:rsid w:val="005A64C7"/>
    <w:rsid w:val="005B229B"/>
    <w:rsid w:val="005B24E7"/>
    <w:rsid w:val="005B2F3C"/>
    <w:rsid w:val="005B3518"/>
    <w:rsid w:val="005B517C"/>
    <w:rsid w:val="005B5A4B"/>
    <w:rsid w:val="005B5F14"/>
    <w:rsid w:val="005C06D8"/>
    <w:rsid w:val="005C2C67"/>
    <w:rsid w:val="005C56AE"/>
    <w:rsid w:val="005C7449"/>
    <w:rsid w:val="005D38F6"/>
    <w:rsid w:val="005D5CF8"/>
    <w:rsid w:val="005D7D0C"/>
    <w:rsid w:val="005E3021"/>
    <w:rsid w:val="005E6D99"/>
    <w:rsid w:val="005F2ADD"/>
    <w:rsid w:val="005F2C49"/>
    <w:rsid w:val="005F3818"/>
    <w:rsid w:val="005F41D4"/>
    <w:rsid w:val="006013EB"/>
    <w:rsid w:val="0060479E"/>
    <w:rsid w:val="00604BE7"/>
    <w:rsid w:val="006061FF"/>
    <w:rsid w:val="006062A7"/>
    <w:rsid w:val="00610475"/>
    <w:rsid w:val="00612171"/>
    <w:rsid w:val="006148B2"/>
    <w:rsid w:val="00616AED"/>
    <w:rsid w:val="006215F4"/>
    <w:rsid w:val="006238E6"/>
    <w:rsid w:val="00623912"/>
    <w:rsid w:val="0062492C"/>
    <w:rsid w:val="00632A4F"/>
    <w:rsid w:val="00632B56"/>
    <w:rsid w:val="006351E3"/>
    <w:rsid w:val="006418BB"/>
    <w:rsid w:val="006428CF"/>
    <w:rsid w:val="00644236"/>
    <w:rsid w:val="006471E5"/>
    <w:rsid w:val="00654B65"/>
    <w:rsid w:val="00656508"/>
    <w:rsid w:val="00657D93"/>
    <w:rsid w:val="00663DCF"/>
    <w:rsid w:val="00665688"/>
    <w:rsid w:val="006659FA"/>
    <w:rsid w:val="00666292"/>
    <w:rsid w:val="00671D3B"/>
    <w:rsid w:val="006737C7"/>
    <w:rsid w:val="0067494B"/>
    <w:rsid w:val="006800F1"/>
    <w:rsid w:val="00681AE7"/>
    <w:rsid w:val="00683693"/>
    <w:rsid w:val="00684A5B"/>
    <w:rsid w:val="0069715A"/>
    <w:rsid w:val="00697CEE"/>
    <w:rsid w:val="006A1F71"/>
    <w:rsid w:val="006A2F8E"/>
    <w:rsid w:val="006A4D4F"/>
    <w:rsid w:val="006C5078"/>
    <w:rsid w:val="006C7728"/>
    <w:rsid w:val="006D042C"/>
    <w:rsid w:val="006D7CEA"/>
    <w:rsid w:val="006E0233"/>
    <w:rsid w:val="006E2046"/>
    <w:rsid w:val="006E6E17"/>
    <w:rsid w:val="006F328B"/>
    <w:rsid w:val="006F5886"/>
    <w:rsid w:val="00701F08"/>
    <w:rsid w:val="0070439C"/>
    <w:rsid w:val="00704AF9"/>
    <w:rsid w:val="007056B1"/>
    <w:rsid w:val="00707734"/>
    <w:rsid w:val="00707E19"/>
    <w:rsid w:val="00712F7C"/>
    <w:rsid w:val="00716E89"/>
    <w:rsid w:val="0072328A"/>
    <w:rsid w:val="00731DE0"/>
    <w:rsid w:val="007377B5"/>
    <w:rsid w:val="00742287"/>
    <w:rsid w:val="00746CC2"/>
    <w:rsid w:val="00752669"/>
    <w:rsid w:val="00760323"/>
    <w:rsid w:val="007637BD"/>
    <w:rsid w:val="0076411F"/>
    <w:rsid w:val="00765600"/>
    <w:rsid w:val="00766D94"/>
    <w:rsid w:val="007743FD"/>
    <w:rsid w:val="00780964"/>
    <w:rsid w:val="0078360C"/>
    <w:rsid w:val="00791C9F"/>
    <w:rsid w:val="00792AAB"/>
    <w:rsid w:val="00793B47"/>
    <w:rsid w:val="00793BEA"/>
    <w:rsid w:val="00796862"/>
    <w:rsid w:val="007A0D80"/>
    <w:rsid w:val="007A1D0C"/>
    <w:rsid w:val="007A2A7B"/>
    <w:rsid w:val="007A5D19"/>
    <w:rsid w:val="007B1F74"/>
    <w:rsid w:val="007B2185"/>
    <w:rsid w:val="007B4DD0"/>
    <w:rsid w:val="007B7AD0"/>
    <w:rsid w:val="007C1A2E"/>
    <w:rsid w:val="007C2FA1"/>
    <w:rsid w:val="007D336F"/>
    <w:rsid w:val="007D4925"/>
    <w:rsid w:val="007F0C8A"/>
    <w:rsid w:val="007F11AB"/>
    <w:rsid w:val="007F70BC"/>
    <w:rsid w:val="00800231"/>
    <w:rsid w:val="008024C6"/>
    <w:rsid w:val="008143CB"/>
    <w:rsid w:val="00820AEF"/>
    <w:rsid w:val="008229E3"/>
    <w:rsid w:val="00823CA1"/>
    <w:rsid w:val="0082746A"/>
    <w:rsid w:val="00850CFA"/>
    <w:rsid w:val="008513B9"/>
    <w:rsid w:val="00855FDE"/>
    <w:rsid w:val="00864293"/>
    <w:rsid w:val="0086681A"/>
    <w:rsid w:val="008702D3"/>
    <w:rsid w:val="008745D4"/>
    <w:rsid w:val="00876034"/>
    <w:rsid w:val="008827E7"/>
    <w:rsid w:val="008840B9"/>
    <w:rsid w:val="00884993"/>
    <w:rsid w:val="0088586F"/>
    <w:rsid w:val="00887C18"/>
    <w:rsid w:val="00897610"/>
    <w:rsid w:val="008A0E98"/>
    <w:rsid w:val="008A1696"/>
    <w:rsid w:val="008A2D83"/>
    <w:rsid w:val="008B0896"/>
    <w:rsid w:val="008B24FE"/>
    <w:rsid w:val="008B7138"/>
    <w:rsid w:val="008B7D2A"/>
    <w:rsid w:val="008C58FE"/>
    <w:rsid w:val="008D0B56"/>
    <w:rsid w:val="008D0E3F"/>
    <w:rsid w:val="008D102B"/>
    <w:rsid w:val="008E6112"/>
    <w:rsid w:val="008E6C41"/>
    <w:rsid w:val="008F0816"/>
    <w:rsid w:val="008F12F6"/>
    <w:rsid w:val="008F6BB7"/>
    <w:rsid w:val="008F78B5"/>
    <w:rsid w:val="00900F42"/>
    <w:rsid w:val="00902A5E"/>
    <w:rsid w:val="00904BC7"/>
    <w:rsid w:val="00904E12"/>
    <w:rsid w:val="0090515B"/>
    <w:rsid w:val="009065D6"/>
    <w:rsid w:val="0091046E"/>
    <w:rsid w:val="00911A6F"/>
    <w:rsid w:val="009131F0"/>
    <w:rsid w:val="00913A44"/>
    <w:rsid w:val="00913AFD"/>
    <w:rsid w:val="00916609"/>
    <w:rsid w:val="00925DFB"/>
    <w:rsid w:val="00926F5E"/>
    <w:rsid w:val="00932E3C"/>
    <w:rsid w:val="00944249"/>
    <w:rsid w:val="009503A7"/>
    <w:rsid w:val="009521AC"/>
    <w:rsid w:val="0095667A"/>
    <w:rsid w:val="00962EE6"/>
    <w:rsid w:val="00965794"/>
    <w:rsid w:val="00970FFE"/>
    <w:rsid w:val="0099258A"/>
    <w:rsid w:val="00993421"/>
    <w:rsid w:val="009977FF"/>
    <w:rsid w:val="009A085B"/>
    <w:rsid w:val="009A1A8F"/>
    <w:rsid w:val="009C079A"/>
    <w:rsid w:val="009C1DE6"/>
    <w:rsid w:val="009C1F0E"/>
    <w:rsid w:val="009C2066"/>
    <w:rsid w:val="009D3E8C"/>
    <w:rsid w:val="009E196A"/>
    <w:rsid w:val="009E361E"/>
    <w:rsid w:val="009E3A0E"/>
    <w:rsid w:val="009F2EEC"/>
    <w:rsid w:val="009F2F69"/>
    <w:rsid w:val="009F387A"/>
    <w:rsid w:val="00A05D94"/>
    <w:rsid w:val="00A078F8"/>
    <w:rsid w:val="00A07F04"/>
    <w:rsid w:val="00A1267A"/>
    <w:rsid w:val="00A1314B"/>
    <w:rsid w:val="00A13160"/>
    <w:rsid w:val="00A137D3"/>
    <w:rsid w:val="00A259C5"/>
    <w:rsid w:val="00A27786"/>
    <w:rsid w:val="00A329FE"/>
    <w:rsid w:val="00A37DFB"/>
    <w:rsid w:val="00A44A8F"/>
    <w:rsid w:val="00A51D96"/>
    <w:rsid w:val="00A560CB"/>
    <w:rsid w:val="00A60597"/>
    <w:rsid w:val="00A76EF4"/>
    <w:rsid w:val="00A83AC7"/>
    <w:rsid w:val="00A93461"/>
    <w:rsid w:val="00A96F84"/>
    <w:rsid w:val="00AB39CD"/>
    <w:rsid w:val="00AB7650"/>
    <w:rsid w:val="00AC1907"/>
    <w:rsid w:val="00AC3953"/>
    <w:rsid w:val="00AC6133"/>
    <w:rsid w:val="00AC7150"/>
    <w:rsid w:val="00AD0FE4"/>
    <w:rsid w:val="00AD326E"/>
    <w:rsid w:val="00AD3994"/>
    <w:rsid w:val="00AD4DAB"/>
    <w:rsid w:val="00AD6BE7"/>
    <w:rsid w:val="00AD7281"/>
    <w:rsid w:val="00AD7A99"/>
    <w:rsid w:val="00AF0CAF"/>
    <w:rsid w:val="00AF5F7C"/>
    <w:rsid w:val="00B0171C"/>
    <w:rsid w:val="00B02207"/>
    <w:rsid w:val="00B03403"/>
    <w:rsid w:val="00B07D96"/>
    <w:rsid w:val="00B10324"/>
    <w:rsid w:val="00B115F0"/>
    <w:rsid w:val="00B11699"/>
    <w:rsid w:val="00B145C9"/>
    <w:rsid w:val="00B20F4E"/>
    <w:rsid w:val="00B262F4"/>
    <w:rsid w:val="00B376B1"/>
    <w:rsid w:val="00B40ACC"/>
    <w:rsid w:val="00B40EE7"/>
    <w:rsid w:val="00B413CE"/>
    <w:rsid w:val="00B46810"/>
    <w:rsid w:val="00B5528C"/>
    <w:rsid w:val="00B620D9"/>
    <w:rsid w:val="00B633DB"/>
    <w:rsid w:val="00B639ED"/>
    <w:rsid w:val="00B65E33"/>
    <w:rsid w:val="00B66A8C"/>
    <w:rsid w:val="00B75DF3"/>
    <w:rsid w:val="00B8061C"/>
    <w:rsid w:val="00B82ABF"/>
    <w:rsid w:val="00B83BA2"/>
    <w:rsid w:val="00B842FC"/>
    <w:rsid w:val="00B853AA"/>
    <w:rsid w:val="00B875BF"/>
    <w:rsid w:val="00B91F62"/>
    <w:rsid w:val="00B961E1"/>
    <w:rsid w:val="00BA125B"/>
    <w:rsid w:val="00BA5AB4"/>
    <w:rsid w:val="00BA7567"/>
    <w:rsid w:val="00BB1002"/>
    <w:rsid w:val="00BB2881"/>
    <w:rsid w:val="00BB2C98"/>
    <w:rsid w:val="00BC3C7C"/>
    <w:rsid w:val="00BD0B82"/>
    <w:rsid w:val="00BE20AC"/>
    <w:rsid w:val="00BE7B99"/>
    <w:rsid w:val="00BF1E23"/>
    <w:rsid w:val="00BF29A5"/>
    <w:rsid w:val="00BF4746"/>
    <w:rsid w:val="00BF4AD5"/>
    <w:rsid w:val="00BF4F5F"/>
    <w:rsid w:val="00C009A4"/>
    <w:rsid w:val="00C03778"/>
    <w:rsid w:val="00C039E0"/>
    <w:rsid w:val="00C03EC2"/>
    <w:rsid w:val="00C04BC0"/>
    <w:rsid w:val="00C04EEB"/>
    <w:rsid w:val="00C0746E"/>
    <w:rsid w:val="00C106CF"/>
    <w:rsid w:val="00C10F12"/>
    <w:rsid w:val="00C11826"/>
    <w:rsid w:val="00C129A1"/>
    <w:rsid w:val="00C17501"/>
    <w:rsid w:val="00C22273"/>
    <w:rsid w:val="00C23498"/>
    <w:rsid w:val="00C46D42"/>
    <w:rsid w:val="00C50C32"/>
    <w:rsid w:val="00C53EE5"/>
    <w:rsid w:val="00C60178"/>
    <w:rsid w:val="00C61760"/>
    <w:rsid w:val="00C62561"/>
    <w:rsid w:val="00C63855"/>
    <w:rsid w:val="00C63CD6"/>
    <w:rsid w:val="00C76BF5"/>
    <w:rsid w:val="00C77B7D"/>
    <w:rsid w:val="00C8146D"/>
    <w:rsid w:val="00C8251B"/>
    <w:rsid w:val="00C867EC"/>
    <w:rsid w:val="00C8713C"/>
    <w:rsid w:val="00C87D95"/>
    <w:rsid w:val="00C9077A"/>
    <w:rsid w:val="00C937F9"/>
    <w:rsid w:val="00C95732"/>
    <w:rsid w:val="00C95CD2"/>
    <w:rsid w:val="00CA051B"/>
    <w:rsid w:val="00CA2374"/>
    <w:rsid w:val="00CB3CBE"/>
    <w:rsid w:val="00CB5A9B"/>
    <w:rsid w:val="00CC1C34"/>
    <w:rsid w:val="00CC50CB"/>
    <w:rsid w:val="00CD4D98"/>
    <w:rsid w:val="00CD54CA"/>
    <w:rsid w:val="00CD58B0"/>
    <w:rsid w:val="00CE4CC4"/>
    <w:rsid w:val="00CE5E5D"/>
    <w:rsid w:val="00CF03D8"/>
    <w:rsid w:val="00CF1EE6"/>
    <w:rsid w:val="00CF3E36"/>
    <w:rsid w:val="00CF43C3"/>
    <w:rsid w:val="00CF635A"/>
    <w:rsid w:val="00D015D5"/>
    <w:rsid w:val="00D03D68"/>
    <w:rsid w:val="00D0564E"/>
    <w:rsid w:val="00D11A75"/>
    <w:rsid w:val="00D11DC3"/>
    <w:rsid w:val="00D13643"/>
    <w:rsid w:val="00D15A02"/>
    <w:rsid w:val="00D24131"/>
    <w:rsid w:val="00D2603B"/>
    <w:rsid w:val="00D266DD"/>
    <w:rsid w:val="00D30C69"/>
    <w:rsid w:val="00D32B04"/>
    <w:rsid w:val="00D33B37"/>
    <w:rsid w:val="00D33FC0"/>
    <w:rsid w:val="00D35DCA"/>
    <w:rsid w:val="00D374E7"/>
    <w:rsid w:val="00D3781B"/>
    <w:rsid w:val="00D4179C"/>
    <w:rsid w:val="00D42443"/>
    <w:rsid w:val="00D43085"/>
    <w:rsid w:val="00D46BC4"/>
    <w:rsid w:val="00D57918"/>
    <w:rsid w:val="00D60929"/>
    <w:rsid w:val="00D62A83"/>
    <w:rsid w:val="00D63949"/>
    <w:rsid w:val="00D652E7"/>
    <w:rsid w:val="00D7428B"/>
    <w:rsid w:val="00D77BCF"/>
    <w:rsid w:val="00D800F9"/>
    <w:rsid w:val="00D84394"/>
    <w:rsid w:val="00D85547"/>
    <w:rsid w:val="00D85BAF"/>
    <w:rsid w:val="00D86F9F"/>
    <w:rsid w:val="00D91AAC"/>
    <w:rsid w:val="00D923E6"/>
    <w:rsid w:val="00D92BA8"/>
    <w:rsid w:val="00D95E55"/>
    <w:rsid w:val="00DA14A5"/>
    <w:rsid w:val="00DA19BA"/>
    <w:rsid w:val="00DA4554"/>
    <w:rsid w:val="00DA485E"/>
    <w:rsid w:val="00DA5B40"/>
    <w:rsid w:val="00DA62D2"/>
    <w:rsid w:val="00DB1A4E"/>
    <w:rsid w:val="00DB3664"/>
    <w:rsid w:val="00DB5CFF"/>
    <w:rsid w:val="00DC16FB"/>
    <w:rsid w:val="00DC4A65"/>
    <w:rsid w:val="00DC4F66"/>
    <w:rsid w:val="00DC6627"/>
    <w:rsid w:val="00DE6215"/>
    <w:rsid w:val="00DF24AB"/>
    <w:rsid w:val="00DF6A0F"/>
    <w:rsid w:val="00DF6F49"/>
    <w:rsid w:val="00DF73D7"/>
    <w:rsid w:val="00E01362"/>
    <w:rsid w:val="00E027C9"/>
    <w:rsid w:val="00E04415"/>
    <w:rsid w:val="00E10873"/>
    <w:rsid w:val="00E10B44"/>
    <w:rsid w:val="00E11AD6"/>
    <w:rsid w:val="00E11F02"/>
    <w:rsid w:val="00E15165"/>
    <w:rsid w:val="00E1645D"/>
    <w:rsid w:val="00E264EF"/>
    <w:rsid w:val="00E271E7"/>
    <w:rsid w:val="00E2726B"/>
    <w:rsid w:val="00E33223"/>
    <w:rsid w:val="00E33F36"/>
    <w:rsid w:val="00E34185"/>
    <w:rsid w:val="00E37801"/>
    <w:rsid w:val="00E37DF5"/>
    <w:rsid w:val="00E41C21"/>
    <w:rsid w:val="00E46EAA"/>
    <w:rsid w:val="00E5038C"/>
    <w:rsid w:val="00E50B69"/>
    <w:rsid w:val="00E5298B"/>
    <w:rsid w:val="00E560DD"/>
    <w:rsid w:val="00E56D68"/>
    <w:rsid w:val="00E56E9B"/>
    <w:rsid w:val="00E56EFB"/>
    <w:rsid w:val="00E57B05"/>
    <w:rsid w:val="00E6081A"/>
    <w:rsid w:val="00E6119B"/>
    <w:rsid w:val="00E63583"/>
    <w:rsid w:val="00E63762"/>
    <w:rsid w:val="00E63A53"/>
    <w:rsid w:val="00E6458F"/>
    <w:rsid w:val="00E6541A"/>
    <w:rsid w:val="00E670F8"/>
    <w:rsid w:val="00E719F9"/>
    <w:rsid w:val="00E7242D"/>
    <w:rsid w:val="00E72B87"/>
    <w:rsid w:val="00E742DB"/>
    <w:rsid w:val="00E84C45"/>
    <w:rsid w:val="00E87E21"/>
    <w:rsid w:val="00E87E25"/>
    <w:rsid w:val="00EA04F1"/>
    <w:rsid w:val="00EA11B4"/>
    <w:rsid w:val="00EA2FD3"/>
    <w:rsid w:val="00EB29DD"/>
    <w:rsid w:val="00EB7CE9"/>
    <w:rsid w:val="00EC33FE"/>
    <w:rsid w:val="00EC433F"/>
    <w:rsid w:val="00EC4B21"/>
    <w:rsid w:val="00EC68A4"/>
    <w:rsid w:val="00EC74E0"/>
    <w:rsid w:val="00ED1FDE"/>
    <w:rsid w:val="00ED523C"/>
    <w:rsid w:val="00ED6AE8"/>
    <w:rsid w:val="00EE347F"/>
    <w:rsid w:val="00EE34BF"/>
    <w:rsid w:val="00EE4820"/>
    <w:rsid w:val="00EF3BB8"/>
    <w:rsid w:val="00EF6C29"/>
    <w:rsid w:val="00F04581"/>
    <w:rsid w:val="00F06EFB"/>
    <w:rsid w:val="00F1529E"/>
    <w:rsid w:val="00F16F07"/>
    <w:rsid w:val="00F32607"/>
    <w:rsid w:val="00F45B7C"/>
    <w:rsid w:val="00F45FCE"/>
    <w:rsid w:val="00F47F63"/>
    <w:rsid w:val="00F504E0"/>
    <w:rsid w:val="00F66710"/>
    <w:rsid w:val="00F84475"/>
    <w:rsid w:val="00F8685F"/>
    <w:rsid w:val="00F9334F"/>
    <w:rsid w:val="00F9567D"/>
    <w:rsid w:val="00F97D7F"/>
    <w:rsid w:val="00FA122C"/>
    <w:rsid w:val="00FA3B95"/>
    <w:rsid w:val="00FA43BA"/>
    <w:rsid w:val="00FA6A3B"/>
    <w:rsid w:val="00FB4B27"/>
    <w:rsid w:val="00FB5ABD"/>
    <w:rsid w:val="00FC1278"/>
    <w:rsid w:val="00FC7C7A"/>
    <w:rsid w:val="00FD283D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27AF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rmina\Desktop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30B96-8BDA-4EF4-AC66-20C993D95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25</TotalTime>
  <Pages>17</Pages>
  <Words>3812</Words>
  <Characters>21732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25494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Шурмина Светлана Анатольевна</dc:creator>
  <cp:lastModifiedBy>Дягилева М.А.</cp:lastModifiedBy>
  <cp:revision>11</cp:revision>
  <cp:lastPrinted>2021-01-29T08:57:00Z</cp:lastPrinted>
  <dcterms:created xsi:type="dcterms:W3CDTF">2021-01-18T13:15:00Z</dcterms:created>
  <dcterms:modified xsi:type="dcterms:W3CDTF">2021-02-02T12:44:00Z</dcterms:modified>
</cp:coreProperties>
</file>