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091E81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A55ADE" w:rsidTr="008129D1">
        <w:tc>
          <w:tcPr>
            <w:tcW w:w="10326" w:type="dxa"/>
          </w:tcPr>
          <w:p w:rsidR="00190FF9" w:rsidRPr="00A55ADE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03F3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4B51AB" w:rsidP="00A55A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20.02.2021 № 16-пг</w:t>
            </w:r>
            <w:bookmarkStart w:id="0" w:name="_GoBack"/>
            <w:bookmarkEnd w:id="0"/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Pr="00A55ADE" w:rsidRDefault="00BC678A" w:rsidP="00BC678A">
      <w:pPr>
        <w:rPr>
          <w:rFonts w:ascii="Times New Roman" w:hAnsi="Times New Roman"/>
        </w:rPr>
      </w:pPr>
    </w:p>
    <w:p w:rsidR="00B04561" w:rsidRPr="00A55ADE" w:rsidRDefault="00B04561" w:rsidP="00BC678A">
      <w:pPr>
        <w:rPr>
          <w:rFonts w:ascii="Times New Roman" w:hAnsi="Times New Roman"/>
        </w:rPr>
      </w:pPr>
    </w:p>
    <w:p w:rsidR="007603F3" w:rsidRPr="00A55ADE" w:rsidRDefault="007603F3" w:rsidP="005200A9">
      <w:pPr>
        <w:pStyle w:val="6"/>
        <w:rPr>
          <w:szCs w:val="28"/>
        </w:rPr>
      </w:pPr>
      <w:r w:rsidRPr="00A55ADE">
        <w:rPr>
          <w:szCs w:val="28"/>
        </w:rPr>
        <w:t>ПЛАН</w:t>
      </w:r>
    </w:p>
    <w:p w:rsidR="007603F3" w:rsidRPr="00A55ADE" w:rsidRDefault="00755B5F" w:rsidP="005200A9">
      <w:pPr>
        <w:jc w:val="center"/>
        <w:rPr>
          <w:rFonts w:ascii="Times New Roman" w:hAnsi="Times New Roman"/>
          <w:sz w:val="28"/>
        </w:rPr>
      </w:pPr>
      <w:r w:rsidRPr="00A55ADE">
        <w:rPr>
          <w:rFonts w:ascii="Times New Roman" w:hAnsi="Times New Roman"/>
          <w:sz w:val="28"/>
        </w:rPr>
        <w:t>с</w:t>
      </w:r>
      <w:r w:rsidR="00240F0C">
        <w:rPr>
          <w:rFonts w:ascii="Times New Roman" w:hAnsi="Times New Roman"/>
          <w:sz w:val="28"/>
        </w:rPr>
        <w:t>пец</w:t>
      </w:r>
      <w:r w:rsidR="007603F3" w:rsidRPr="00A55ADE">
        <w:rPr>
          <w:rFonts w:ascii="Times New Roman" w:hAnsi="Times New Roman"/>
          <w:sz w:val="28"/>
        </w:rPr>
        <w:t>и</w:t>
      </w:r>
      <w:r w:rsidR="00523618" w:rsidRPr="00A55ADE">
        <w:rPr>
          <w:rFonts w:ascii="Times New Roman" w:hAnsi="Times New Roman"/>
          <w:sz w:val="28"/>
        </w:rPr>
        <w:t>альных мероприятий по ликвидации</w:t>
      </w:r>
      <w:r w:rsidR="005B3777" w:rsidRPr="00A55ADE">
        <w:rPr>
          <w:rFonts w:ascii="Times New Roman" w:hAnsi="Times New Roman"/>
          <w:sz w:val="28"/>
        </w:rPr>
        <w:t xml:space="preserve"> очага</w:t>
      </w:r>
      <w:r w:rsidR="007603F3" w:rsidRPr="00A55ADE">
        <w:rPr>
          <w:rFonts w:ascii="Times New Roman" w:hAnsi="Times New Roman"/>
          <w:sz w:val="28"/>
        </w:rPr>
        <w:t xml:space="preserve"> заразных болезней животных</w:t>
      </w:r>
    </w:p>
    <w:p w:rsidR="009877DB" w:rsidRDefault="004961B3" w:rsidP="009877DB">
      <w:pPr>
        <w:jc w:val="center"/>
        <w:rPr>
          <w:sz w:val="28"/>
          <w:szCs w:val="28"/>
        </w:rPr>
      </w:pPr>
      <w:r w:rsidRPr="004961B3">
        <w:rPr>
          <w:rFonts w:ascii="Times New Roman" w:hAnsi="Times New Roman"/>
          <w:sz w:val="28"/>
        </w:rPr>
        <w:t xml:space="preserve">на </w:t>
      </w:r>
      <w:r w:rsidRPr="004961B3">
        <w:rPr>
          <w:rFonts w:ascii="Times New Roman" w:hAnsi="Times New Roman"/>
          <w:sz w:val="28"/>
          <w:szCs w:val="28"/>
        </w:rPr>
        <w:t>территории</w:t>
      </w:r>
      <w:r w:rsidR="00D639AE">
        <w:rPr>
          <w:rFonts w:ascii="Times New Roman" w:hAnsi="Times New Roman"/>
          <w:sz w:val="28"/>
          <w:szCs w:val="28"/>
        </w:rPr>
        <w:t xml:space="preserve">, </w:t>
      </w:r>
      <w:r w:rsidR="009877DB">
        <w:rPr>
          <w:rFonts w:ascii="Times New Roman" w:hAnsi="Times New Roman"/>
          <w:sz w:val="28"/>
          <w:szCs w:val="28"/>
        </w:rPr>
        <w:t xml:space="preserve">ограниченной </w:t>
      </w:r>
      <w:r w:rsidR="009877DB">
        <w:rPr>
          <w:sz w:val="28"/>
          <w:szCs w:val="28"/>
        </w:rPr>
        <w:t xml:space="preserve">ул. </w:t>
      </w:r>
      <w:proofErr w:type="gramStart"/>
      <w:r w:rsidR="009877DB">
        <w:rPr>
          <w:sz w:val="28"/>
          <w:szCs w:val="28"/>
        </w:rPr>
        <w:t>Школьная</w:t>
      </w:r>
      <w:proofErr w:type="gramEnd"/>
      <w:r w:rsidR="009877DB">
        <w:rPr>
          <w:sz w:val="28"/>
          <w:szCs w:val="28"/>
        </w:rPr>
        <w:t xml:space="preserve"> с. Вышгород муниципального образования – </w:t>
      </w:r>
    </w:p>
    <w:p w:rsidR="0020557D" w:rsidRDefault="009877DB" w:rsidP="009877D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sz w:val="28"/>
          <w:szCs w:val="28"/>
        </w:rPr>
        <w:t>Вышгородское</w:t>
      </w:r>
      <w:proofErr w:type="spellEnd"/>
      <w:r>
        <w:rPr>
          <w:sz w:val="28"/>
          <w:szCs w:val="28"/>
        </w:rPr>
        <w:t xml:space="preserve"> сельское поселение Рязанского муниципального района Рязанской области</w:t>
      </w:r>
    </w:p>
    <w:p w:rsidR="009F4F80" w:rsidRPr="009F4F80" w:rsidRDefault="009F4F80" w:rsidP="009F4F8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A55ADE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A55ADE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AD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5AD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A55ADE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pStyle w:val="6"/>
            </w:pPr>
            <w:r w:rsidRPr="00A55ADE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D" w:rsidRPr="00A55ADE" w:rsidRDefault="007603F3" w:rsidP="00AC2FFA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A55ADE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A55ADE">
              <w:rPr>
                <w:rFonts w:ascii="Times New Roman" w:hAnsi="Times New Roman"/>
                <w:sz w:val="28"/>
              </w:rPr>
              <w:t>обход</w:t>
            </w:r>
            <w:r w:rsidR="00A56CF9" w:rsidRPr="00A55ADE">
              <w:rPr>
                <w:rFonts w:ascii="Times New Roman" w:hAnsi="Times New Roman"/>
                <w:sz w:val="28"/>
              </w:rPr>
              <w:t xml:space="preserve"> </w:t>
            </w:r>
            <w:r w:rsidR="006041CF">
              <w:rPr>
                <w:rFonts w:ascii="Times New Roman" w:hAnsi="Times New Roman"/>
                <w:sz w:val="28"/>
              </w:rPr>
              <w:t>на</w:t>
            </w:r>
            <w:r w:rsidR="004961B3" w:rsidRPr="004961B3">
              <w:rPr>
                <w:rFonts w:ascii="Times New Roman" w:hAnsi="Times New Roman"/>
                <w:sz w:val="28"/>
              </w:rPr>
              <w:t xml:space="preserve"> </w:t>
            </w:r>
            <w:r w:rsidR="004961B3" w:rsidRPr="004961B3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091E81">
              <w:rPr>
                <w:rFonts w:ascii="Times New Roman" w:hAnsi="Times New Roman"/>
                <w:sz w:val="28"/>
                <w:szCs w:val="28"/>
              </w:rPr>
              <w:t>,</w:t>
            </w:r>
            <w:r w:rsidR="009877DB">
              <w:rPr>
                <w:rFonts w:ascii="Times New Roman" w:hAnsi="Times New Roman"/>
                <w:sz w:val="28"/>
                <w:szCs w:val="28"/>
              </w:rPr>
              <w:t xml:space="preserve"> ограниченной </w:t>
            </w:r>
            <w:r w:rsidR="009877DB">
              <w:rPr>
                <w:sz w:val="28"/>
                <w:szCs w:val="28"/>
              </w:rPr>
              <w:t xml:space="preserve">ул. </w:t>
            </w:r>
            <w:proofErr w:type="gramStart"/>
            <w:r w:rsidR="009877DB">
              <w:rPr>
                <w:sz w:val="28"/>
                <w:szCs w:val="28"/>
              </w:rPr>
              <w:t>Школьная</w:t>
            </w:r>
            <w:proofErr w:type="gramEnd"/>
            <w:r w:rsidR="009877DB">
              <w:rPr>
                <w:sz w:val="28"/>
                <w:szCs w:val="28"/>
              </w:rPr>
              <w:t xml:space="preserve"> с. Вышгород муниципального образования – </w:t>
            </w:r>
            <w:proofErr w:type="spellStart"/>
            <w:r w:rsidR="009877DB">
              <w:rPr>
                <w:sz w:val="28"/>
                <w:szCs w:val="28"/>
              </w:rPr>
              <w:t>Вышгородское</w:t>
            </w:r>
            <w:proofErr w:type="spellEnd"/>
            <w:r w:rsidR="009877DB">
              <w:rPr>
                <w:sz w:val="28"/>
                <w:szCs w:val="28"/>
              </w:rPr>
              <w:t xml:space="preserve"> сельское поселение Рязанского муниципального района Рязанской области</w:t>
            </w:r>
            <w:r w:rsidR="00D639AE">
              <w:rPr>
                <w:rFonts w:ascii="Times New Roman" w:hAnsi="Times New Roman"/>
                <w:sz w:val="28"/>
                <w:szCs w:val="28"/>
              </w:rPr>
              <w:t>,</w:t>
            </w:r>
            <w:r w:rsidR="009F4F80" w:rsidRPr="009F4F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A55ADE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Pr="00A55ADE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A55ADE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A55ADE">
              <w:rPr>
                <w:rFonts w:ascii="Times New Roman" w:hAnsi="Times New Roman"/>
                <w:sz w:val="28"/>
              </w:rPr>
              <w:t>животны</w:t>
            </w:r>
            <w:r w:rsidR="00117CAA" w:rsidRPr="00A55AD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pStyle w:val="6"/>
            </w:pPr>
            <w:r w:rsidRPr="00A55ADE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CD363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 w:rsidR="009F4F80">
              <w:rPr>
                <w:rFonts w:ascii="Times New Roman" w:hAnsi="Times New Roman"/>
                <w:sz w:val="28"/>
              </w:rPr>
              <w:t>Рязанская</w:t>
            </w:r>
            <w:r w:rsidR="0020557D">
              <w:rPr>
                <w:rFonts w:ascii="Times New Roman" w:hAnsi="Times New Roman"/>
                <w:sz w:val="28"/>
              </w:rPr>
              <w:t xml:space="preserve"> </w:t>
            </w:r>
            <w:r w:rsidR="00F52B93" w:rsidRPr="00A55ADE">
              <w:rPr>
                <w:rFonts w:ascii="Times New Roman" w:hAnsi="Times New Roman"/>
                <w:sz w:val="28"/>
              </w:rPr>
              <w:t>районная</w:t>
            </w:r>
            <w:r w:rsidR="00D55956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A55ADE">
              <w:rPr>
                <w:rFonts w:ascii="Times New Roman" w:hAnsi="Times New Roman"/>
                <w:sz w:val="28"/>
              </w:rPr>
              <w:t>,</w:t>
            </w:r>
            <w:r w:rsidRPr="00A55ADE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A55ADE" w:rsidRDefault="00C8189D" w:rsidP="00AC2FFA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proofErr w:type="spellStart"/>
            <w:r w:rsidR="009877DB">
              <w:rPr>
                <w:rFonts w:ascii="Times New Roman" w:hAnsi="Times New Roman"/>
                <w:sz w:val="28"/>
                <w:szCs w:val="28"/>
              </w:rPr>
              <w:t>Вышгородское</w:t>
            </w:r>
            <w:proofErr w:type="spellEnd"/>
            <w:r w:rsidR="009F4F80" w:rsidRPr="009F4F80">
              <w:rPr>
                <w:rFonts w:ascii="Times New Roman" w:hAnsi="Times New Roman"/>
                <w:sz w:val="28"/>
                <w:szCs w:val="28"/>
              </w:rPr>
              <w:t xml:space="preserve"> сельское поселение Рязанского </w:t>
            </w:r>
            <w:r w:rsidR="00284A83" w:rsidRPr="00284A83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ED1E4E" w:rsidRPr="00A55AD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03F3" w:rsidRPr="00A55ADE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A55ADE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A55ADE" w:rsidRDefault="0020557D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 w:rsidR="009F4F80">
              <w:rPr>
                <w:rFonts w:ascii="Times New Roman" w:hAnsi="Times New Roman"/>
                <w:sz w:val="28"/>
              </w:rPr>
              <w:t>Рязанская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2C3DEA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A55ADE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3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80" w:rsidRPr="00A55ADE" w:rsidRDefault="0011782F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A55ADE">
              <w:rPr>
                <w:rFonts w:ascii="Times New Roman" w:hAnsi="Times New Roman"/>
                <w:sz w:val="28"/>
              </w:rPr>
              <w:t>,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</w:t>
            </w:r>
            <w:r w:rsidR="00D639AE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A55ADE" w:rsidRDefault="007603F3" w:rsidP="0020557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A55ADE">
              <w:rPr>
                <w:rFonts w:ascii="Times New Roman" w:hAnsi="Times New Roman"/>
                <w:sz w:val="28"/>
              </w:rPr>
              <w:t>умерщвле</w:t>
            </w:r>
            <w:r w:rsidR="0020557D">
              <w:rPr>
                <w:rFonts w:ascii="Times New Roman" w:hAnsi="Times New Roman"/>
                <w:sz w:val="28"/>
              </w:rPr>
              <w:t xml:space="preserve">нных животных в соответствии </w:t>
            </w:r>
            <w:r w:rsidR="00771C82">
              <w:rPr>
                <w:rFonts w:ascii="Times New Roman" w:hAnsi="Times New Roman"/>
                <w:sz w:val="28"/>
              </w:rPr>
              <w:t>с В</w:t>
            </w:r>
            <w:r w:rsidR="0020557D">
              <w:rPr>
                <w:rFonts w:ascii="Times New Roman" w:hAnsi="Times New Roman"/>
                <w:sz w:val="28"/>
              </w:rPr>
              <w:t>етеринарными</w:t>
            </w:r>
            <w:r w:rsidRPr="00A55ADE">
              <w:rPr>
                <w:rFonts w:ascii="Times New Roman" w:hAnsi="Times New Roman"/>
                <w:sz w:val="28"/>
              </w:rPr>
              <w:t xml:space="preserve"> правилами </w:t>
            </w:r>
            <w:r w:rsidR="0020557D">
              <w:rPr>
                <w:rFonts w:ascii="Times New Roman" w:hAnsi="Times New Roman"/>
                <w:sz w:val="28"/>
              </w:rPr>
              <w:t xml:space="preserve">перемещения, хранения, переработки и утилизации </w:t>
            </w:r>
            <w:r w:rsidRPr="00A55ADE">
              <w:rPr>
                <w:rFonts w:ascii="Times New Roman" w:hAnsi="Times New Roman"/>
                <w:sz w:val="28"/>
              </w:rPr>
              <w:t>биолог</w:t>
            </w:r>
            <w:r w:rsidR="00BC678A" w:rsidRPr="00A55ADE">
              <w:rPr>
                <w:rFonts w:ascii="Times New Roman" w:hAnsi="Times New Roman"/>
                <w:sz w:val="28"/>
              </w:rPr>
              <w:t xml:space="preserve">ических отходов, утвержденными </w:t>
            </w:r>
            <w:r w:rsidR="0020557D">
              <w:rPr>
                <w:rFonts w:ascii="Times New Roman" w:hAnsi="Times New Roman"/>
                <w:sz w:val="28"/>
              </w:rPr>
              <w:t xml:space="preserve">приказом Минсельхоза России от 26.10.2020 № 626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7603F3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A55ADE" w:rsidRDefault="0020557D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 w:rsidR="009F4F80">
              <w:rPr>
                <w:rFonts w:ascii="Times New Roman" w:hAnsi="Times New Roman"/>
                <w:sz w:val="28"/>
              </w:rPr>
              <w:t xml:space="preserve">Рязанская </w:t>
            </w:r>
            <w:r w:rsidR="002C3DEA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  <w:p w:rsidR="007603F3" w:rsidRPr="00A55ADE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5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37" w:rsidRPr="00A55ADE" w:rsidRDefault="00206D7B" w:rsidP="00091E81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Провести дезинфекцию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1E81">
              <w:rPr>
                <w:rFonts w:ascii="Times New Roman" w:hAnsi="Times New Roman"/>
                <w:sz w:val="28"/>
                <w:szCs w:val="28"/>
              </w:rPr>
              <w:t xml:space="preserve">квартиры, </w:t>
            </w:r>
            <w:r w:rsidR="00AC2FFA">
              <w:rPr>
                <w:rFonts w:ascii="Times New Roman" w:hAnsi="Times New Roman"/>
                <w:sz w:val="28"/>
                <w:szCs w:val="28"/>
              </w:rPr>
              <w:t>расположенно</w:t>
            </w:r>
            <w:r w:rsidR="00091E81">
              <w:rPr>
                <w:rFonts w:ascii="Times New Roman" w:hAnsi="Times New Roman"/>
                <w:sz w:val="28"/>
                <w:szCs w:val="28"/>
              </w:rPr>
              <w:t>й</w:t>
            </w:r>
            <w:r w:rsidR="00AC2FFA" w:rsidRPr="00AC2FFA">
              <w:rPr>
                <w:rFonts w:ascii="Times New Roman" w:hAnsi="Times New Roman"/>
                <w:sz w:val="28"/>
                <w:szCs w:val="28"/>
              </w:rPr>
              <w:t xml:space="preserve"> по адресу: </w:t>
            </w:r>
            <w:r w:rsidR="009877DB">
              <w:rPr>
                <w:sz w:val="28"/>
                <w:szCs w:val="28"/>
              </w:rPr>
              <w:t>ул. Школьная, д. 5, кв. 12,</w:t>
            </w:r>
            <w:r w:rsidR="00091E81">
              <w:rPr>
                <w:sz w:val="28"/>
                <w:szCs w:val="28"/>
              </w:rPr>
              <w:t xml:space="preserve"> </w:t>
            </w:r>
            <w:r w:rsidR="009877DB" w:rsidRPr="00A6494E">
              <w:rPr>
                <w:sz w:val="28"/>
                <w:szCs w:val="28"/>
              </w:rPr>
              <w:t xml:space="preserve">с. </w:t>
            </w:r>
            <w:r w:rsidR="009877DB">
              <w:rPr>
                <w:sz w:val="28"/>
                <w:szCs w:val="28"/>
              </w:rPr>
              <w:t xml:space="preserve">Вышгород </w:t>
            </w:r>
            <w:r w:rsidR="009877DB">
              <w:rPr>
                <w:rFonts w:eastAsia="MingLiU-ExtB" w:cs="MingLiU-ExtB"/>
                <w:sz w:val="28"/>
                <w:szCs w:val="28"/>
              </w:rPr>
              <w:t xml:space="preserve">муниципального образования </w:t>
            </w:r>
            <w:r w:rsidR="00091E81">
              <w:rPr>
                <w:rFonts w:eastAsia="MingLiU-ExtB" w:cs="MingLiU-ExtB"/>
                <w:sz w:val="28"/>
                <w:szCs w:val="28"/>
              </w:rPr>
              <w:t>–</w:t>
            </w:r>
            <w:r w:rsidR="009877DB">
              <w:rPr>
                <w:rFonts w:eastAsia="MingLiU-ExtB" w:cs="MingLiU-ExtB"/>
                <w:sz w:val="28"/>
                <w:szCs w:val="28"/>
              </w:rPr>
              <w:t xml:space="preserve"> </w:t>
            </w:r>
            <w:proofErr w:type="spellStart"/>
            <w:r w:rsidR="009877DB">
              <w:rPr>
                <w:rFonts w:eastAsia="MingLiU-ExtB" w:cs="MingLiU-ExtB"/>
                <w:sz w:val="28"/>
                <w:szCs w:val="28"/>
              </w:rPr>
              <w:t>Вышгородское</w:t>
            </w:r>
            <w:proofErr w:type="spellEnd"/>
            <w:r w:rsidR="009877DB">
              <w:rPr>
                <w:rFonts w:eastAsia="MingLiU-ExtB" w:cs="MingLiU-ExtB"/>
                <w:sz w:val="28"/>
                <w:szCs w:val="28"/>
              </w:rPr>
              <w:t xml:space="preserve"> сельское поселение Рязанского муниципального района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Default="0020557D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 w:rsidR="009F4F80">
              <w:rPr>
                <w:rFonts w:ascii="Times New Roman" w:hAnsi="Times New Roman"/>
                <w:sz w:val="28"/>
              </w:rPr>
              <w:t>Рязанская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  <w:r w:rsidR="00AC2FFA">
              <w:rPr>
                <w:rFonts w:ascii="Times New Roman" w:hAnsi="Times New Roman"/>
                <w:sz w:val="28"/>
              </w:rPr>
              <w:t>,</w:t>
            </w:r>
          </w:p>
          <w:p w:rsidR="00AC2FFA" w:rsidRPr="00A55ADE" w:rsidRDefault="00AC2FFA" w:rsidP="002C3DE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владелец </w:t>
            </w:r>
            <w:r w:rsidR="00091E81">
              <w:rPr>
                <w:rFonts w:ascii="Times New Roman" w:hAnsi="Times New Roman"/>
                <w:sz w:val="28"/>
              </w:rPr>
              <w:t>квартиры</w:t>
            </w:r>
          </w:p>
          <w:p w:rsidR="007603F3" w:rsidRPr="00A55ADE" w:rsidRDefault="007603F3" w:rsidP="00050DDC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6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A55ADE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A55ADE" w:rsidRDefault="0020557D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 w:rsidR="009F4F80">
              <w:rPr>
                <w:rFonts w:ascii="Times New Roman" w:hAnsi="Times New Roman"/>
                <w:sz w:val="28"/>
              </w:rPr>
              <w:t>Рязанская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7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EE6E3D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A55ADE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A55ADE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BF312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</w:t>
            </w:r>
            <w:r w:rsidR="007603F3" w:rsidRPr="00A55ADE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20557D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 w:rsidR="009F4F80">
              <w:rPr>
                <w:rFonts w:ascii="Times New Roman" w:hAnsi="Times New Roman"/>
                <w:sz w:val="28"/>
              </w:rPr>
              <w:t>Рязанская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</w:tc>
      </w:tr>
    </w:tbl>
    <w:p w:rsidR="0080035E" w:rsidRPr="00A55ADE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A55ADE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A55ADE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A55ADE" w:rsidSect="00091E81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D0" w:rsidRDefault="007B36D0">
      <w:r>
        <w:separator/>
      </w:r>
    </w:p>
  </w:endnote>
  <w:endnote w:type="continuationSeparator" w:id="0">
    <w:p w:rsidR="007B36D0" w:rsidRDefault="007B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33BC9A18" wp14:editId="65705EDC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2F41D74" wp14:editId="0A1AA477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091E81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2359  18.02.2021 16:23:00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D0" w:rsidRDefault="007B36D0">
      <w:r>
        <w:separator/>
      </w:r>
    </w:p>
  </w:footnote>
  <w:footnote w:type="continuationSeparator" w:id="0">
    <w:p w:rsidR="007B36D0" w:rsidRDefault="007B3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B51AB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/ck4Ix7ec249cNpUNP7Br2M6hE=" w:salt="IkN4Go5L0rDuRD93+FXnq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019"/>
    <w:rsid w:val="00024DEC"/>
    <w:rsid w:val="000331B3"/>
    <w:rsid w:val="00033413"/>
    <w:rsid w:val="00037C0C"/>
    <w:rsid w:val="000455E7"/>
    <w:rsid w:val="0004588B"/>
    <w:rsid w:val="000502A3"/>
    <w:rsid w:val="00050B51"/>
    <w:rsid w:val="00050DDC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91E81"/>
    <w:rsid w:val="000A2489"/>
    <w:rsid w:val="000A524D"/>
    <w:rsid w:val="000B0736"/>
    <w:rsid w:val="000B6984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31405"/>
    <w:rsid w:val="00142094"/>
    <w:rsid w:val="001439F8"/>
    <w:rsid w:val="0014670D"/>
    <w:rsid w:val="00151370"/>
    <w:rsid w:val="001536E8"/>
    <w:rsid w:val="00156022"/>
    <w:rsid w:val="001574C9"/>
    <w:rsid w:val="0016135B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2BA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57D"/>
    <w:rsid w:val="00205AB5"/>
    <w:rsid w:val="00206D7B"/>
    <w:rsid w:val="00215221"/>
    <w:rsid w:val="00216406"/>
    <w:rsid w:val="00224DBA"/>
    <w:rsid w:val="00231F1C"/>
    <w:rsid w:val="00233C6B"/>
    <w:rsid w:val="002378B6"/>
    <w:rsid w:val="00240F0C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4A83"/>
    <w:rsid w:val="00286ECA"/>
    <w:rsid w:val="002953B6"/>
    <w:rsid w:val="002A0293"/>
    <w:rsid w:val="002A3E1E"/>
    <w:rsid w:val="002A3EF7"/>
    <w:rsid w:val="002B013E"/>
    <w:rsid w:val="002B44E6"/>
    <w:rsid w:val="002B7A59"/>
    <w:rsid w:val="002C21FD"/>
    <w:rsid w:val="002C361E"/>
    <w:rsid w:val="002C3906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F0070"/>
    <w:rsid w:val="003F4F5E"/>
    <w:rsid w:val="00400906"/>
    <w:rsid w:val="00401D06"/>
    <w:rsid w:val="00405C13"/>
    <w:rsid w:val="00410AB2"/>
    <w:rsid w:val="00415499"/>
    <w:rsid w:val="00420ABF"/>
    <w:rsid w:val="00424113"/>
    <w:rsid w:val="0042590E"/>
    <w:rsid w:val="004325E8"/>
    <w:rsid w:val="00433571"/>
    <w:rsid w:val="00433B08"/>
    <w:rsid w:val="00434AF4"/>
    <w:rsid w:val="00437F65"/>
    <w:rsid w:val="0044685C"/>
    <w:rsid w:val="004471CD"/>
    <w:rsid w:val="00460FEA"/>
    <w:rsid w:val="00466258"/>
    <w:rsid w:val="00473218"/>
    <w:rsid w:val="004734B7"/>
    <w:rsid w:val="00481B88"/>
    <w:rsid w:val="00485B4F"/>
    <w:rsid w:val="004862D1"/>
    <w:rsid w:val="00487682"/>
    <w:rsid w:val="00494AE1"/>
    <w:rsid w:val="004961B3"/>
    <w:rsid w:val="004A0635"/>
    <w:rsid w:val="004A72DD"/>
    <w:rsid w:val="004A7E96"/>
    <w:rsid w:val="004B2D5A"/>
    <w:rsid w:val="004B51AB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B38"/>
    <w:rsid w:val="00514D5D"/>
    <w:rsid w:val="00515B59"/>
    <w:rsid w:val="005200A9"/>
    <w:rsid w:val="005218A6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94F"/>
    <w:rsid w:val="005B693E"/>
    <w:rsid w:val="005C56AE"/>
    <w:rsid w:val="005C7449"/>
    <w:rsid w:val="005D0B05"/>
    <w:rsid w:val="005D4262"/>
    <w:rsid w:val="005D746E"/>
    <w:rsid w:val="005E6D99"/>
    <w:rsid w:val="005E75AE"/>
    <w:rsid w:val="005F19C4"/>
    <w:rsid w:val="005F2ADD"/>
    <w:rsid w:val="005F2C49"/>
    <w:rsid w:val="006013EB"/>
    <w:rsid w:val="006041CF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2B6E"/>
    <w:rsid w:val="006A4787"/>
    <w:rsid w:val="006A54A5"/>
    <w:rsid w:val="006A6745"/>
    <w:rsid w:val="006B411F"/>
    <w:rsid w:val="006B44DF"/>
    <w:rsid w:val="006E2A93"/>
    <w:rsid w:val="006E2C57"/>
    <w:rsid w:val="006F089B"/>
    <w:rsid w:val="006F22B6"/>
    <w:rsid w:val="006F328B"/>
    <w:rsid w:val="006F5886"/>
    <w:rsid w:val="006F6FDC"/>
    <w:rsid w:val="0070165F"/>
    <w:rsid w:val="00707734"/>
    <w:rsid w:val="00707E19"/>
    <w:rsid w:val="00712D1F"/>
    <w:rsid w:val="00712F7C"/>
    <w:rsid w:val="00722620"/>
    <w:rsid w:val="0072328A"/>
    <w:rsid w:val="00734615"/>
    <w:rsid w:val="007377B5"/>
    <w:rsid w:val="00744B86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1C82"/>
    <w:rsid w:val="007744E5"/>
    <w:rsid w:val="00777C24"/>
    <w:rsid w:val="00791C9F"/>
    <w:rsid w:val="00792AAB"/>
    <w:rsid w:val="00793B47"/>
    <w:rsid w:val="00794DDD"/>
    <w:rsid w:val="007A1D0C"/>
    <w:rsid w:val="007A2A7B"/>
    <w:rsid w:val="007B36D0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638B"/>
    <w:rsid w:val="008513B9"/>
    <w:rsid w:val="0085673D"/>
    <w:rsid w:val="00857DB3"/>
    <w:rsid w:val="00857EF1"/>
    <w:rsid w:val="00865B5E"/>
    <w:rsid w:val="008663DB"/>
    <w:rsid w:val="008702D3"/>
    <w:rsid w:val="00874481"/>
    <w:rsid w:val="00876034"/>
    <w:rsid w:val="008827E7"/>
    <w:rsid w:val="00885A72"/>
    <w:rsid w:val="00887B48"/>
    <w:rsid w:val="008A1696"/>
    <w:rsid w:val="008A7417"/>
    <w:rsid w:val="008C58FE"/>
    <w:rsid w:val="008D03CE"/>
    <w:rsid w:val="008D75E1"/>
    <w:rsid w:val="008E67CF"/>
    <w:rsid w:val="008E6C41"/>
    <w:rsid w:val="008E7A12"/>
    <w:rsid w:val="008F0816"/>
    <w:rsid w:val="008F1CAF"/>
    <w:rsid w:val="008F6BB7"/>
    <w:rsid w:val="00900F42"/>
    <w:rsid w:val="0091379D"/>
    <w:rsid w:val="00925015"/>
    <w:rsid w:val="00932E3C"/>
    <w:rsid w:val="009573D3"/>
    <w:rsid w:val="00963C66"/>
    <w:rsid w:val="009736E7"/>
    <w:rsid w:val="00984409"/>
    <w:rsid w:val="009877DB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9F4F80"/>
    <w:rsid w:val="00A01963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2A2B"/>
    <w:rsid w:val="00A44A8F"/>
    <w:rsid w:val="00A45DE9"/>
    <w:rsid w:val="00A51D96"/>
    <w:rsid w:val="00A55ADE"/>
    <w:rsid w:val="00A5678B"/>
    <w:rsid w:val="00A56CF9"/>
    <w:rsid w:val="00A6648B"/>
    <w:rsid w:val="00A70DE2"/>
    <w:rsid w:val="00A7203B"/>
    <w:rsid w:val="00A77B9C"/>
    <w:rsid w:val="00A81047"/>
    <w:rsid w:val="00A81824"/>
    <w:rsid w:val="00A8266A"/>
    <w:rsid w:val="00A836B0"/>
    <w:rsid w:val="00A85A56"/>
    <w:rsid w:val="00A96F84"/>
    <w:rsid w:val="00AA1FED"/>
    <w:rsid w:val="00AB37BD"/>
    <w:rsid w:val="00AB3B7F"/>
    <w:rsid w:val="00AC067D"/>
    <w:rsid w:val="00AC2FFA"/>
    <w:rsid w:val="00AC3953"/>
    <w:rsid w:val="00AC7150"/>
    <w:rsid w:val="00AD226C"/>
    <w:rsid w:val="00AD2A87"/>
    <w:rsid w:val="00AD59BD"/>
    <w:rsid w:val="00AE1DCA"/>
    <w:rsid w:val="00AE5BD9"/>
    <w:rsid w:val="00AF5F7C"/>
    <w:rsid w:val="00B000ED"/>
    <w:rsid w:val="00B02207"/>
    <w:rsid w:val="00B03403"/>
    <w:rsid w:val="00B04561"/>
    <w:rsid w:val="00B10324"/>
    <w:rsid w:val="00B13C0F"/>
    <w:rsid w:val="00B145FA"/>
    <w:rsid w:val="00B24484"/>
    <w:rsid w:val="00B25AE0"/>
    <w:rsid w:val="00B26497"/>
    <w:rsid w:val="00B346AD"/>
    <w:rsid w:val="00B376B1"/>
    <w:rsid w:val="00B47011"/>
    <w:rsid w:val="00B56150"/>
    <w:rsid w:val="00B620D9"/>
    <w:rsid w:val="00B633DB"/>
    <w:rsid w:val="00B639ED"/>
    <w:rsid w:val="00B66A8C"/>
    <w:rsid w:val="00B77574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B58D3"/>
    <w:rsid w:val="00BC4929"/>
    <w:rsid w:val="00BC678A"/>
    <w:rsid w:val="00BD0B82"/>
    <w:rsid w:val="00BD6E25"/>
    <w:rsid w:val="00BF312E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4A4B"/>
    <w:rsid w:val="00C15D13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6980"/>
    <w:rsid w:val="00CC4A0F"/>
    <w:rsid w:val="00CC75BC"/>
    <w:rsid w:val="00CD1E57"/>
    <w:rsid w:val="00CD2D8C"/>
    <w:rsid w:val="00CD3637"/>
    <w:rsid w:val="00CE126D"/>
    <w:rsid w:val="00CE4812"/>
    <w:rsid w:val="00CF03D8"/>
    <w:rsid w:val="00CF34D1"/>
    <w:rsid w:val="00CF3716"/>
    <w:rsid w:val="00CF4A35"/>
    <w:rsid w:val="00D015D5"/>
    <w:rsid w:val="00D03836"/>
    <w:rsid w:val="00D03D68"/>
    <w:rsid w:val="00D05CBE"/>
    <w:rsid w:val="00D175A7"/>
    <w:rsid w:val="00D266DD"/>
    <w:rsid w:val="00D3288F"/>
    <w:rsid w:val="00D32B04"/>
    <w:rsid w:val="00D338EA"/>
    <w:rsid w:val="00D374E7"/>
    <w:rsid w:val="00D43CF3"/>
    <w:rsid w:val="00D45306"/>
    <w:rsid w:val="00D50ADA"/>
    <w:rsid w:val="00D55956"/>
    <w:rsid w:val="00D61C5D"/>
    <w:rsid w:val="00D63949"/>
    <w:rsid w:val="00D639AE"/>
    <w:rsid w:val="00D652E7"/>
    <w:rsid w:val="00D67CC0"/>
    <w:rsid w:val="00D727B7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10B44"/>
    <w:rsid w:val="00E11F02"/>
    <w:rsid w:val="00E156FF"/>
    <w:rsid w:val="00E17352"/>
    <w:rsid w:val="00E23F89"/>
    <w:rsid w:val="00E2726B"/>
    <w:rsid w:val="00E30FFC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A54FE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25668"/>
    <w:rsid w:val="00F44127"/>
    <w:rsid w:val="00F45975"/>
    <w:rsid w:val="00F45B7C"/>
    <w:rsid w:val="00F45FCE"/>
    <w:rsid w:val="00F51C57"/>
    <w:rsid w:val="00F52B93"/>
    <w:rsid w:val="00F5513D"/>
    <w:rsid w:val="00F7206D"/>
    <w:rsid w:val="00F75510"/>
    <w:rsid w:val="00F83FDA"/>
    <w:rsid w:val="00F85383"/>
    <w:rsid w:val="00F87719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38AE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7546-BE72-4378-AF03-143F790F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63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Дягилева М.А.</cp:lastModifiedBy>
  <cp:revision>36</cp:revision>
  <cp:lastPrinted>2021-02-18T08:12:00Z</cp:lastPrinted>
  <dcterms:created xsi:type="dcterms:W3CDTF">2020-02-20T12:14:00Z</dcterms:created>
  <dcterms:modified xsi:type="dcterms:W3CDTF">2021-02-20T11:09:00Z</dcterms:modified>
</cp:coreProperties>
</file>