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4453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10114"/>
        <w:gridCol w:w="4453"/>
      </w:tblGrid>
      <w:tr w:rsidR="00BC2F0E" w:rsidRPr="00BC044A" w:rsidTr="00417D9C">
        <w:trPr>
          <w:trHeight w:val="428"/>
        </w:trPr>
        <w:tc>
          <w:tcPr>
            <w:tcW w:w="10114" w:type="dxa"/>
          </w:tcPr>
          <w:p w:rsidR="00BC2F0E" w:rsidRPr="00963E33" w:rsidRDefault="00BC2F0E" w:rsidP="00A023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BC2F0E" w:rsidRPr="00BC044A" w:rsidRDefault="00BC2F0E" w:rsidP="00A023A3">
            <w:pPr>
              <w:rPr>
                <w:rFonts w:ascii="Times New Roman" w:hAnsi="Times New Roman"/>
                <w:sz w:val="28"/>
                <w:szCs w:val="28"/>
              </w:rPr>
            </w:pPr>
            <w:r w:rsidRPr="00B63E0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C2F0E" w:rsidRPr="00BC044A" w:rsidRDefault="00BC2F0E" w:rsidP="00A023A3">
            <w:pPr>
              <w:rPr>
                <w:rFonts w:ascii="Times New Roman" w:hAnsi="Times New Roman"/>
                <w:sz w:val="28"/>
                <w:szCs w:val="28"/>
              </w:rPr>
            </w:pPr>
            <w:r w:rsidRPr="00BC044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C31A1" w:rsidRPr="00BC044A" w:rsidRDefault="00F4106A" w:rsidP="002332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C32295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CC31A1" w:rsidRPr="00BC044A" w:rsidTr="002332CD">
        <w:trPr>
          <w:trHeight w:val="176"/>
        </w:trPr>
        <w:tc>
          <w:tcPr>
            <w:tcW w:w="10114" w:type="dxa"/>
          </w:tcPr>
          <w:p w:rsidR="00CC31A1" w:rsidRPr="00963E33" w:rsidRDefault="00CC31A1" w:rsidP="002332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CC31A1" w:rsidRPr="00B63E06" w:rsidRDefault="009C0390" w:rsidP="002332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12.02.2021 № 18</w:t>
            </w:r>
            <w:bookmarkStart w:id="0" w:name="_GoBack"/>
            <w:bookmarkEnd w:id="0"/>
          </w:p>
        </w:tc>
      </w:tr>
      <w:tr w:rsidR="002332CD" w:rsidRPr="00BC044A" w:rsidTr="002332CD">
        <w:trPr>
          <w:trHeight w:val="176"/>
        </w:trPr>
        <w:tc>
          <w:tcPr>
            <w:tcW w:w="10114" w:type="dxa"/>
          </w:tcPr>
          <w:p w:rsidR="002332CD" w:rsidRPr="00963E33" w:rsidRDefault="002332CD" w:rsidP="002332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2332CD" w:rsidRPr="00B63E06" w:rsidRDefault="002332CD" w:rsidP="002332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2CD" w:rsidRPr="00BC044A" w:rsidTr="002332CD">
        <w:trPr>
          <w:trHeight w:val="176"/>
        </w:trPr>
        <w:tc>
          <w:tcPr>
            <w:tcW w:w="10114" w:type="dxa"/>
          </w:tcPr>
          <w:p w:rsidR="002332CD" w:rsidRPr="00963E33" w:rsidRDefault="002332CD" w:rsidP="002332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2332CD" w:rsidRPr="00B63E06" w:rsidRDefault="002332CD" w:rsidP="002332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5894" w:rsidRDefault="00635894" w:rsidP="00635894">
      <w:pPr>
        <w:autoSpaceDE w:val="0"/>
        <w:autoSpaceDN w:val="0"/>
        <w:adjustRightInd w:val="0"/>
        <w:spacing w:after="80" w:line="192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Изменения, вносимые в раздел 5 «Система программных мероприятий» </w:t>
      </w:r>
    </w:p>
    <w:p w:rsidR="00635894" w:rsidRDefault="00635894" w:rsidP="00635894">
      <w:pPr>
        <w:autoSpaceDE w:val="0"/>
        <w:autoSpaceDN w:val="0"/>
        <w:adjustRightInd w:val="0"/>
        <w:spacing w:after="80" w:line="192" w:lineRule="auto"/>
        <w:ind w:right="142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подпрограммы 4 «Дорожное хозяйство»</w:t>
      </w:r>
    </w:p>
    <w:p w:rsidR="00635894" w:rsidRPr="00A7656D" w:rsidRDefault="00635894" w:rsidP="00635894">
      <w:pPr>
        <w:autoSpaceDE w:val="0"/>
        <w:autoSpaceDN w:val="0"/>
        <w:adjustRightInd w:val="0"/>
        <w:spacing w:after="80" w:line="192" w:lineRule="auto"/>
        <w:ind w:right="142"/>
        <w:jc w:val="center"/>
        <w:rPr>
          <w:rFonts w:ascii="Times New Roman" w:hAnsi="Times New Roman"/>
          <w:sz w:val="28"/>
          <w:szCs w:val="28"/>
        </w:rPr>
      </w:pPr>
    </w:p>
    <w:p w:rsidR="00635894" w:rsidRDefault="00635894" w:rsidP="006358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1. </w:t>
      </w:r>
      <w:r w:rsidR="00A7656D">
        <w:rPr>
          <w:rFonts w:ascii="Times New Roman" w:hAnsi="Times New Roman"/>
          <w:sz w:val="28"/>
          <w:szCs w:val="24"/>
        </w:rPr>
        <w:t xml:space="preserve">Пункт 7 </w:t>
      </w:r>
      <w:r>
        <w:rPr>
          <w:rFonts w:ascii="Times New Roman" w:hAnsi="Times New Roman"/>
          <w:sz w:val="28"/>
          <w:szCs w:val="24"/>
        </w:rPr>
        <w:t>таблиц</w:t>
      </w:r>
      <w:r w:rsidR="00A7656D">
        <w:rPr>
          <w:rFonts w:ascii="Times New Roman" w:hAnsi="Times New Roman"/>
          <w:sz w:val="28"/>
          <w:szCs w:val="24"/>
        </w:rPr>
        <w:t>ы</w:t>
      </w:r>
      <w:r>
        <w:rPr>
          <w:rFonts w:ascii="Times New Roman" w:hAnsi="Times New Roman"/>
          <w:sz w:val="28"/>
          <w:szCs w:val="24"/>
        </w:rPr>
        <w:t xml:space="preserve"> № 1</w:t>
      </w:r>
      <w:r w:rsidR="00A7656D" w:rsidRPr="00A7656D">
        <w:rPr>
          <w:rFonts w:ascii="Times New Roman" w:hAnsi="Times New Roman"/>
          <w:sz w:val="28"/>
          <w:szCs w:val="24"/>
        </w:rPr>
        <w:t xml:space="preserve"> </w:t>
      </w:r>
      <w:r w:rsidR="00A7656D">
        <w:rPr>
          <w:rFonts w:ascii="Times New Roman" w:hAnsi="Times New Roman"/>
          <w:sz w:val="28"/>
          <w:szCs w:val="24"/>
        </w:rPr>
        <w:t>изложить в следующей редакции</w:t>
      </w:r>
      <w:r>
        <w:rPr>
          <w:rFonts w:ascii="Times New Roman" w:hAnsi="Times New Roman"/>
          <w:sz w:val="28"/>
          <w:szCs w:val="24"/>
        </w:rPr>
        <w:t>:</w:t>
      </w:r>
    </w:p>
    <w:p w:rsidR="00635894" w:rsidRPr="00A7656D" w:rsidRDefault="00635894" w:rsidP="006358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C2F0E" w:rsidRPr="00A023A3" w:rsidRDefault="00BC2F0E" w:rsidP="00A023A3">
      <w:pPr>
        <w:spacing w:line="24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14743" w:type="dxa"/>
        <w:tblInd w:w="-34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1132"/>
        <w:gridCol w:w="993"/>
        <w:gridCol w:w="1275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1843"/>
      </w:tblGrid>
      <w:tr w:rsidR="00991D48" w:rsidRPr="00A023A3" w:rsidTr="009B145F">
        <w:trPr>
          <w:cantSplit/>
          <w:trHeight w:val="119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91D48" w:rsidRPr="00450941" w:rsidTr="009B145F">
        <w:trPr>
          <w:cantSplit/>
          <w:trHeight w:val="14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63589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E64542" w:rsidRPr="00450941">
              <w:rPr>
                <w:rFonts w:ascii="Times New Roman" w:hAnsi="Times New Roman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Задача 7.</w:t>
            </w:r>
          </w:p>
          <w:p w:rsidR="00E64542" w:rsidRPr="00450941" w:rsidRDefault="00E64542" w:rsidP="00A023A3">
            <w:pPr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Реализация регионального проекта «Дорожная сеть (Рязанская область)», направленного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достижение результатов реализации </w:t>
            </w:r>
            <w:proofErr w:type="gramStart"/>
            <w:r w:rsidRPr="00450941">
              <w:rPr>
                <w:rFonts w:ascii="Times New Roman" w:hAnsi="Times New Roman"/>
              </w:rPr>
              <w:t>федерального</w:t>
            </w:r>
            <w:proofErr w:type="gramEnd"/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проекта «Дорожная сеть» </w:t>
            </w:r>
            <w:r w:rsidR="005F4747" w:rsidRPr="00450941">
              <w:rPr>
                <w:rFonts w:ascii="Times New Roman" w:hAnsi="Times New Roman"/>
              </w:rPr>
              <w:t>в рамках</w:t>
            </w:r>
          </w:p>
          <w:p w:rsidR="00417D9C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национального </w:t>
            </w:r>
          </w:p>
          <w:p w:rsidR="004F0A49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проекта «Безопасные и качественные автомобильные дороги», в том числе</w:t>
            </w:r>
            <w:r w:rsidR="002E280A">
              <w:rPr>
                <w:rFonts w:ascii="Times New Roman" w:hAnsi="Times New Roman"/>
              </w:rPr>
              <w:t>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в том числе: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B10933" w:rsidRDefault="00235F91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16480755</w:t>
            </w:r>
            <w:r w:rsidR="00CE601B">
              <w:rPr>
                <w:rFonts w:ascii="Times New Roman" w:hAnsi="Times New Roman"/>
              </w:rPr>
              <w:t>,51016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B10933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28788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3153190,9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B10933" w:rsidRDefault="00CE601B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4600976,55449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B10933" w:rsidRDefault="00CE601B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4520855,08016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CE601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186D26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>к концу 2024 года:</w:t>
            </w:r>
          </w:p>
          <w:p w:rsidR="00E64542" w:rsidRPr="00186D26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 xml:space="preserve">обеспечение доли автомобильных дорог регионального значения, соответствующих нормативным требованиям, до </w:t>
            </w:r>
            <w:r w:rsidR="00DB4603" w:rsidRPr="00186D26">
              <w:rPr>
                <w:rFonts w:ascii="Times New Roman" w:hAnsi="Times New Roman"/>
              </w:rPr>
              <w:t>42</w:t>
            </w:r>
            <w:r w:rsidR="00062E3F" w:rsidRPr="00186D26">
              <w:rPr>
                <w:rFonts w:ascii="Times New Roman" w:hAnsi="Times New Roman"/>
              </w:rPr>
              <w:t>,</w:t>
            </w:r>
            <w:r w:rsidR="00DB4603" w:rsidRPr="00186D26">
              <w:rPr>
                <w:rFonts w:ascii="Times New Roman" w:hAnsi="Times New Roman"/>
              </w:rPr>
              <w:t>7</w:t>
            </w:r>
            <w:r w:rsidR="000C5A4E" w:rsidRPr="00186D26">
              <w:rPr>
                <w:rFonts w:ascii="Times New Roman" w:hAnsi="Times New Roman"/>
              </w:rPr>
              <w:t>6</w:t>
            </w:r>
            <w:r w:rsidRPr="00186D26">
              <w:rPr>
                <w:rFonts w:ascii="Times New Roman" w:hAnsi="Times New Roman"/>
              </w:rPr>
              <w:t xml:space="preserve">%;  </w:t>
            </w:r>
          </w:p>
          <w:p w:rsidR="00E64542" w:rsidRPr="00186D26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>доли дорожной сети городских агломераций,</w:t>
            </w:r>
          </w:p>
          <w:p w:rsidR="00E64542" w:rsidRPr="00186D26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>находящейся в</w:t>
            </w:r>
          </w:p>
          <w:p w:rsidR="005F4747" w:rsidRPr="00186D26" w:rsidRDefault="005F474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>нормативном</w:t>
            </w:r>
          </w:p>
          <w:p w:rsidR="005F4747" w:rsidRPr="00186D26" w:rsidRDefault="005F4747" w:rsidP="00A023A3">
            <w:pPr>
              <w:pStyle w:val="ae"/>
              <w:ind w:right="-108"/>
              <w:rPr>
                <w:rFonts w:ascii="Times New Roman" w:hAnsi="Times New Roman"/>
              </w:rPr>
            </w:pPr>
            <w:proofErr w:type="gramStart"/>
            <w:r w:rsidRPr="00186D26">
              <w:rPr>
                <w:rFonts w:ascii="Times New Roman" w:hAnsi="Times New Roman"/>
              </w:rPr>
              <w:t>состоянии</w:t>
            </w:r>
            <w:proofErr w:type="gramEnd"/>
            <w:r w:rsidRPr="00186D26">
              <w:rPr>
                <w:rFonts w:ascii="Times New Roman" w:hAnsi="Times New Roman"/>
              </w:rPr>
              <w:t>, до 92,7%;</w:t>
            </w:r>
          </w:p>
          <w:p w:rsidR="005F4747" w:rsidRPr="00186D26" w:rsidRDefault="005F474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 xml:space="preserve">доли автомобильных дорог </w:t>
            </w:r>
            <w:proofErr w:type="gramStart"/>
            <w:r w:rsidRPr="00186D26">
              <w:rPr>
                <w:rFonts w:ascii="Times New Roman" w:hAnsi="Times New Roman"/>
              </w:rPr>
              <w:t>федерального</w:t>
            </w:r>
            <w:proofErr w:type="gramEnd"/>
            <w:r w:rsidRPr="00186D26">
              <w:rPr>
                <w:rFonts w:ascii="Times New Roman" w:hAnsi="Times New Roman"/>
              </w:rPr>
              <w:t xml:space="preserve"> и </w:t>
            </w:r>
          </w:p>
        </w:tc>
      </w:tr>
      <w:tr w:rsidR="00991D48" w:rsidRPr="00450941" w:rsidTr="009B145F">
        <w:trPr>
          <w:cantSplit/>
          <w:trHeight w:val="9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AF05B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4854690,9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7190F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2423190,9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AF05B5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1701500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186D26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B145F">
        <w:trPr>
          <w:cantSplit/>
          <w:trHeight w:val="9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CE601B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11626064,61016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1F0E91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CE601B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2899476,55449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CE601B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3790855,08016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CE601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186D26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9B145F">
        <w:trPr>
          <w:cantSplit/>
          <w:trHeight w:val="9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0A49" w:rsidRPr="00450941" w:rsidRDefault="004F0A49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CE601B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11626064,61016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CE601B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2899476,55449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CE601B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3790855,08016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CE601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186D26" w:rsidRDefault="000F73F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 xml:space="preserve">регионального </w:t>
            </w:r>
            <w:r w:rsidR="004F0A49" w:rsidRPr="00186D26">
              <w:rPr>
                <w:rFonts w:ascii="Times New Roman" w:hAnsi="Times New Roman"/>
              </w:rPr>
              <w:t>значения,</w:t>
            </w:r>
          </w:p>
          <w:p w:rsidR="004F0A49" w:rsidRPr="00186D26" w:rsidRDefault="004F0A49" w:rsidP="00A023A3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186D26">
              <w:rPr>
                <w:rFonts w:ascii="Times New Roman" w:hAnsi="Times New Roman"/>
              </w:rPr>
              <w:t>работающих</w:t>
            </w:r>
            <w:proofErr w:type="gramEnd"/>
            <w:r w:rsidRPr="00186D26">
              <w:rPr>
                <w:rFonts w:ascii="Times New Roman" w:hAnsi="Times New Roman"/>
              </w:rPr>
              <w:t xml:space="preserve"> в режиме перегрузки, до 3%; </w:t>
            </w:r>
          </w:p>
          <w:p w:rsidR="004F0A49" w:rsidRPr="00186D26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>сокращение количества мест концентрации дорожно-транспортных происшествий (аварийно-опасных участков) на дорожной сети до 50%;</w:t>
            </w:r>
          </w:p>
          <w:p w:rsidR="004F0A49" w:rsidRPr="00186D26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 xml:space="preserve">сокращение количества мест </w:t>
            </w:r>
          </w:p>
          <w:p w:rsidR="004F0A49" w:rsidRPr="00186D26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>концентрации</w:t>
            </w:r>
          </w:p>
          <w:p w:rsidR="004F0A49" w:rsidRPr="00186D26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>дорожно-транспортных происшествий</w:t>
            </w:r>
          </w:p>
          <w:p w:rsidR="004F0A49" w:rsidRPr="00186D26" w:rsidRDefault="004F0A49" w:rsidP="00A023A3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186D26">
              <w:rPr>
                <w:rFonts w:ascii="Times New Roman" w:hAnsi="Times New Roman"/>
              </w:rPr>
              <w:t>(аварийно-</w:t>
            </w:r>
            <w:proofErr w:type="gramEnd"/>
          </w:p>
          <w:p w:rsidR="004F0A49" w:rsidRPr="00186D26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>опасных участков) на дорожной сети</w:t>
            </w:r>
          </w:p>
          <w:p w:rsidR="004F0A49" w:rsidRPr="00186D26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>Рязанской городской агломерации</w:t>
            </w:r>
          </w:p>
          <w:p w:rsidR="004F0A49" w:rsidRPr="00186D26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186D26">
              <w:rPr>
                <w:rFonts w:ascii="Times New Roman" w:hAnsi="Times New Roman"/>
              </w:rPr>
              <w:t>до 50%</w:t>
            </w:r>
            <w:r w:rsidR="00F46971">
              <w:rPr>
                <w:rFonts w:ascii="Times New Roman" w:hAnsi="Times New Roman"/>
              </w:rPr>
              <w:t>»</w:t>
            </w:r>
          </w:p>
          <w:p w:rsidR="004F0A49" w:rsidRPr="00186D26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544265">
        <w:trPr>
          <w:cantSplit/>
          <w:trHeight w:val="9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Содержание автомобильных дорог общего пользования регионального или </w:t>
            </w:r>
            <w:r w:rsidRPr="00450941">
              <w:rPr>
                <w:rFonts w:ascii="Times New Roman" w:hAnsi="Times New Roman"/>
                <w:spacing w:val="-2"/>
              </w:rPr>
              <w:t>межмуниципального</w:t>
            </w:r>
            <w:r w:rsidRPr="00450941">
              <w:rPr>
                <w:rFonts w:ascii="Times New Roman" w:hAnsi="Times New Roman"/>
              </w:rPr>
              <w:t xml:space="preserve"> значения и 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искусственных сооружений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E64542" w:rsidRPr="00450941" w:rsidRDefault="00E64542" w:rsidP="00A023A3">
            <w:pPr>
              <w:rPr>
                <w:rFonts w:ascii="Times New Roman" w:hAnsi="Times New Roman"/>
                <w:bCs/>
                <w:vertAlign w:val="superscript"/>
              </w:rPr>
            </w:pPr>
            <w:r w:rsidRPr="00450941">
              <w:rPr>
                <w:rFonts w:ascii="Times New Roman" w:hAnsi="Times New Roman"/>
              </w:rPr>
              <w:t>них</w:t>
            </w:r>
            <w:proofErr w:type="gramStart"/>
            <w:r w:rsidRPr="00450941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  <w:p w:rsidR="00E64542" w:rsidRPr="00450941" w:rsidRDefault="00E64542" w:rsidP="00A023A3">
            <w:pPr>
              <w:rPr>
                <w:rFonts w:ascii="Times New Roman" w:hAnsi="Times New Roman"/>
                <w:bCs/>
                <w:vertAlign w:val="superscript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в том числе: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CE601B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104822,95055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10778,49234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44044,45821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CE601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544265">
        <w:trPr>
          <w:cantSplit/>
          <w:trHeight w:val="9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544265">
        <w:trPr>
          <w:cantSplit/>
          <w:trHeight w:val="15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CE601B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98732,28855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4687,83034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44044,45821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CE601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A7656D">
        <w:trPr>
          <w:cantSplit/>
          <w:trHeight w:val="14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B63EB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45091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98732,28855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4687,83034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44044,45821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45091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pStyle w:val="ae"/>
              <w:rPr>
                <w:rFonts w:ascii="Times New Roman" w:hAnsi="Times New Roman"/>
              </w:rPr>
            </w:pPr>
          </w:p>
        </w:tc>
      </w:tr>
      <w:tr w:rsidR="00991D48" w:rsidRPr="00450941" w:rsidTr="00A7656D">
        <w:trPr>
          <w:cantSplit/>
          <w:trHeight w:val="9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7.2.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Капитальный ремонт </w:t>
            </w:r>
            <w:r w:rsidR="005F4747" w:rsidRPr="00450941">
              <w:rPr>
                <w:rFonts w:ascii="Times New Roman" w:hAnsi="Times New Roman"/>
              </w:rPr>
              <w:t xml:space="preserve">и ремонт 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автомобильных дорог общего пользования</w:t>
            </w:r>
          </w:p>
          <w:p w:rsidR="005F4747" w:rsidRPr="00450941" w:rsidRDefault="005F4747" w:rsidP="00A023A3">
            <w:pPr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регионального или межмуниципального значения и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в том числе: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445091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11250279,19371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1971212,40766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445091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2824835,88778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445091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3238497,92276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3215732,97551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pStyle w:val="ae"/>
              <w:rPr>
                <w:rFonts w:ascii="Times New Roman" w:hAnsi="Times New Roman"/>
              </w:rPr>
            </w:pPr>
          </w:p>
        </w:tc>
      </w:tr>
      <w:tr w:rsidR="00991D48" w:rsidRPr="00450941" w:rsidTr="00A7656D">
        <w:trPr>
          <w:cantSplit/>
          <w:trHeight w:val="14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искусственных</w:t>
            </w:r>
          </w:p>
          <w:p w:rsidR="005F4747" w:rsidRPr="00450941" w:rsidRDefault="00602AC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сооружений на них,</w:t>
            </w:r>
            <w:r w:rsidR="005F4747" w:rsidRPr="00450941">
              <w:rPr>
                <w:rFonts w:ascii="Times New Roman" w:hAnsi="Times New Roman"/>
              </w:rPr>
              <w:t xml:space="preserve">  в том числе уникальных искусственных сооружений</w:t>
            </w:r>
            <w:r w:rsidR="005F4747" w:rsidRPr="0045094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бюджет,      из них: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3395600,238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1935600,238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544265">
        <w:trPr>
          <w:cantSplit/>
          <w:trHeight w:val="15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E64542" w:rsidP="00E93F44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выполнение работ на принципах контракта жизненного цикла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16FC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509511,52101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236D1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62902,91003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7712B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446608</w:t>
            </w:r>
            <w:r w:rsidR="00416FC7">
              <w:rPr>
                <w:rFonts w:ascii="Times New Roman" w:hAnsi="Times New Roman"/>
              </w:rPr>
              <w:t>,61098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16FC7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236D1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48" w:rsidRPr="00450941" w:rsidTr="00544265">
        <w:trPr>
          <w:cantSplit/>
          <w:trHeight w:val="9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E64542" w:rsidRPr="00450941" w:rsidRDefault="00E64542" w:rsidP="00E93F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60353F" w:rsidP="00E93F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7854678,95571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35612,16966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122CF1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2094835,88778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122CF1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2508497,92276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E93F44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3215732,97551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4F0A49" w:rsidRPr="00450941" w:rsidTr="00544265">
        <w:trPr>
          <w:cantSplit/>
          <w:trHeight w:val="9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E93F44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фонда, в том числе: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122CF1" w:rsidP="00E93F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7854678,95571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35612,16966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122CF1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2094835,88778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122CF1" w:rsidP="00E93F44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2508497,92276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E93F44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3215732,97551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48" w:rsidRPr="00450941" w:rsidTr="00544265">
        <w:trPr>
          <w:cantSplit/>
          <w:trHeight w:val="16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E64542" w:rsidP="00E93F44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выполнение работ на принципах контракта жизненного цикла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16FC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511985,8595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16FC7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294302,91167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16FC7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217682,94783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236D1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236D1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236D1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48" w:rsidRPr="00450941" w:rsidTr="00544265">
        <w:trPr>
          <w:cantSplit/>
          <w:trHeight w:val="34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7.3.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ind w:right="-103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 xml:space="preserve">Субсидии </w:t>
            </w:r>
            <w:r w:rsidR="005A6F13" w:rsidRPr="00CE3CB0">
              <w:rPr>
                <w:rFonts w:ascii="Times New Roman" w:hAnsi="Times New Roman"/>
              </w:rPr>
              <w:t xml:space="preserve">бюджетам </w:t>
            </w:r>
            <w:r w:rsidRPr="00CE3CB0">
              <w:rPr>
                <w:rFonts w:ascii="Times New Roman" w:hAnsi="Times New Roman"/>
              </w:rPr>
              <w:t>муниципальны</w:t>
            </w:r>
            <w:r w:rsidR="005A6F13" w:rsidRPr="00CE3CB0">
              <w:rPr>
                <w:rFonts w:ascii="Times New Roman" w:hAnsi="Times New Roman"/>
              </w:rPr>
              <w:t>х образований</w:t>
            </w:r>
            <w:r w:rsidR="00DA578C" w:rsidRPr="00CE3CB0">
              <w:rPr>
                <w:rFonts w:ascii="Times New Roman" w:hAnsi="Times New Roman"/>
              </w:rPr>
              <w:t xml:space="preserve"> </w:t>
            </w:r>
            <w:r w:rsidR="005A6F13" w:rsidRPr="00CE3CB0">
              <w:rPr>
                <w:rFonts w:ascii="Times New Roman" w:hAnsi="Times New Roman"/>
              </w:rPr>
              <w:t xml:space="preserve">Рязанской области  </w:t>
            </w:r>
            <w:r w:rsidRPr="00CE3CB0">
              <w:rPr>
                <w:rFonts w:ascii="Times New Roman" w:hAnsi="Times New Roman"/>
              </w:rPr>
              <w:t>на реконструкцию, капитальный ремонт,</w:t>
            </w:r>
          </w:p>
          <w:p w:rsidR="00E64542" w:rsidRPr="00CE3CB0" w:rsidRDefault="00E64542" w:rsidP="00A023A3">
            <w:pPr>
              <w:ind w:right="-103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 xml:space="preserve">ремонт и содержание социально </w:t>
            </w:r>
            <w:proofErr w:type="gramStart"/>
            <w:r w:rsidRPr="00CE3CB0">
              <w:rPr>
                <w:rFonts w:ascii="Times New Roman" w:hAnsi="Times New Roman"/>
              </w:rPr>
              <w:t>значимых</w:t>
            </w:r>
            <w:proofErr w:type="gramEnd"/>
          </w:p>
          <w:p w:rsidR="001C24ED" w:rsidRDefault="00E64542" w:rsidP="00A023A3">
            <w:pPr>
              <w:autoSpaceDE w:val="0"/>
              <w:autoSpaceDN w:val="0"/>
              <w:adjustRightInd w:val="0"/>
              <w:ind w:right="-103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 xml:space="preserve">объектов </w:t>
            </w:r>
            <w:r w:rsidR="001C24ED">
              <w:rPr>
                <w:rFonts w:ascii="Times New Roman" w:hAnsi="Times New Roman"/>
              </w:rPr>
              <w:t>–</w:t>
            </w:r>
            <w:r w:rsidRPr="00CE3CB0">
              <w:rPr>
                <w:rFonts w:ascii="Times New Roman" w:hAnsi="Times New Roman"/>
              </w:rPr>
              <w:t xml:space="preserve"> </w:t>
            </w:r>
          </w:p>
          <w:p w:rsidR="00E64542" w:rsidRPr="00CE3CB0" w:rsidRDefault="00E64542" w:rsidP="00A023A3">
            <w:pPr>
              <w:autoSpaceDE w:val="0"/>
              <w:autoSpaceDN w:val="0"/>
              <w:adjustRightInd w:val="0"/>
              <w:ind w:right="-103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</w:t>
            </w:r>
          </w:p>
          <w:p w:rsidR="00E64542" w:rsidRPr="00CE3CB0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 xml:space="preserve">Правительства Российской Федерации, Губернатора Рязанской области и Правительства Рязанской области, </w:t>
            </w:r>
            <w:proofErr w:type="gramStart"/>
            <w:r w:rsidRPr="00CE3CB0">
              <w:rPr>
                <w:rFonts w:ascii="Times New Roman" w:hAnsi="Times New Roman"/>
              </w:rPr>
              <w:t>содержащих</w:t>
            </w:r>
            <w:proofErr w:type="gramEnd"/>
            <w:r w:rsidRPr="00CE3CB0">
              <w:rPr>
                <w:rFonts w:ascii="Times New Roman" w:hAnsi="Times New Roman"/>
              </w:rPr>
              <w:t xml:space="preserve"> указание на их</w:t>
            </w:r>
          </w:p>
          <w:p w:rsidR="00E64542" w:rsidRPr="00CE3CB0" w:rsidRDefault="00E64542" w:rsidP="00A023A3">
            <w:pPr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реализацию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Минтранс Рязанской области</w:t>
            </w:r>
          </w:p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Минтранс Рязанской области</w:t>
            </w:r>
          </w:p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 xml:space="preserve">областной бюджет, </w:t>
            </w:r>
          </w:p>
          <w:p w:rsidR="00E64542" w:rsidRPr="00CE3CB0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из них:</w:t>
            </w:r>
          </w:p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4A1643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1724869,09191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689700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4A1643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335169,09191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4A1643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A421E1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8A2FAC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48" w:rsidRPr="00450941" w:rsidTr="00544265">
        <w:trPr>
          <w:cantSplit/>
          <w:trHeight w:val="9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1C24ED">
            <w:pPr>
              <w:ind w:right="-108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бюджетные ассигнования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A1643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1724869,09191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D57EAE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689700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A1643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335169,09191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A1643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1F414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1F414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B93FCC" w:rsidRPr="00450941" w:rsidTr="00544265">
        <w:trPr>
          <w:cantSplit/>
          <w:trHeight w:val="9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right="-108"/>
              <w:rPr>
                <w:rFonts w:ascii="Times New Roman" w:eastAsia="MS Mincho" w:hAnsi="Times New Roman"/>
              </w:rPr>
            </w:pPr>
            <w:r w:rsidRPr="00450941">
              <w:rPr>
                <w:rFonts w:ascii="Times New Roman" w:eastAsia="MS Mincho" w:hAnsi="Times New Roman"/>
              </w:rPr>
              <w:t>Субсидии бюджетам муниципальных образований Рязанской области</w:t>
            </w:r>
          </w:p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eastAsia="MS Mincho" w:hAnsi="Times New Roman"/>
              </w:rPr>
              <w:t xml:space="preserve">на отдельные мероприятия по модернизации дорожной инфраструктуры в городских агломерациях, осуществляемые </w:t>
            </w:r>
            <w:proofErr w:type="gramStart"/>
            <w:r w:rsidRPr="00450941">
              <w:rPr>
                <w:rFonts w:ascii="Times New Roman" w:eastAsia="MS Mincho" w:hAnsi="Times New Roman"/>
              </w:rPr>
              <w:t>в</w:t>
            </w:r>
            <w:proofErr w:type="gramEnd"/>
            <w:r w:rsidRPr="00450941">
              <w:rPr>
                <w:rFonts w:ascii="Times New Roman" w:eastAsia="MS Mincho" w:hAnsi="Times New Roman"/>
              </w:rPr>
              <w:t xml:space="preserve">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B93FCC" w:rsidRPr="00450941" w:rsidRDefault="00B93FC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3FCC" w:rsidRPr="00450941" w:rsidRDefault="00B93FCC" w:rsidP="00A023A3">
            <w:pPr>
              <w:ind w:left="-57"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B93FCC" w:rsidRDefault="00B93FCC" w:rsidP="00A023A3">
            <w:pPr>
              <w:ind w:left="-57" w:right="-57"/>
              <w:rPr>
                <w:rFonts w:ascii="Times New Roman" w:hAnsi="Times New Roman"/>
              </w:rPr>
            </w:pPr>
          </w:p>
          <w:p w:rsidR="001A4BD8" w:rsidRPr="00450941" w:rsidRDefault="001A4BD8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</w:t>
            </w:r>
          </w:p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DA08BB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1166500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416500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93FCC" w:rsidRPr="00DA08BB" w:rsidRDefault="00985C93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550000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93FCC" w:rsidRPr="00DA08BB" w:rsidRDefault="00DA08BB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200000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B93FCC" w:rsidRPr="00450941" w:rsidTr="00544265">
        <w:trPr>
          <w:cantSplit/>
          <w:trHeight w:val="3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3FCC" w:rsidRPr="00450941" w:rsidRDefault="00B93FCC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B93FCC" w:rsidRPr="00450941" w:rsidTr="00544265">
        <w:trPr>
          <w:cantSplit/>
          <w:trHeight w:val="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3FCC" w:rsidRPr="00450941" w:rsidRDefault="00B93FCC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B93FCC" w:rsidRPr="00450941" w:rsidTr="00544265">
        <w:trPr>
          <w:cantSplit/>
          <w:trHeight w:val="988"/>
        </w:trPr>
        <w:tc>
          <w:tcPr>
            <w:tcW w:w="42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93FCC" w:rsidRPr="00450941" w:rsidRDefault="00B93FC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nil"/>
            </w:tcBorders>
          </w:tcPr>
          <w:p w:rsidR="00B93FCC" w:rsidRPr="00450941" w:rsidRDefault="00B93FCC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985C93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966500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DA08BB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416500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93FCC" w:rsidRPr="00DA08BB" w:rsidRDefault="00985C93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550000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93FCC" w:rsidRPr="00DA08BB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625810" w:rsidRPr="00450941" w:rsidTr="00544265">
        <w:trPr>
          <w:cantSplit/>
          <w:trHeight w:val="98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25810" w:rsidRPr="00450941" w:rsidRDefault="00625810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25810" w:rsidRPr="00450941" w:rsidRDefault="00625810" w:rsidP="00A023A3">
            <w:pPr>
              <w:rPr>
                <w:rFonts w:ascii="Times New Roman" w:eastAsia="MS Mincho" w:hAnsi="Times New Roman"/>
              </w:rPr>
            </w:pPr>
            <w:r w:rsidRPr="00450941">
              <w:rPr>
                <w:rFonts w:ascii="Times New Roman" w:eastAsia="MS Mincho" w:hAnsi="Times New Roman"/>
              </w:rPr>
              <w:t xml:space="preserve">том числе во исполнение указаний, поручений или актов Президента </w:t>
            </w:r>
            <w:proofErr w:type="gramStart"/>
            <w:r w:rsidRPr="00450941">
              <w:rPr>
                <w:rFonts w:ascii="Times New Roman" w:eastAsia="MS Mincho" w:hAnsi="Times New Roman"/>
              </w:rPr>
              <w:t>Российской</w:t>
            </w:r>
            <w:proofErr w:type="gramEnd"/>
            <w:r w:rsidRPr="00450941">
              <w:rPr>
                <w:rFonts w:ascii="Times New Roman" w:eastAsia="MS Mincho" w:hAnsi="Times New Roma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625810" w:rsidRPr="00450941" w:rsidRDefault="00625810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25810" w:rsidRPr="00450941" w:rsidRDefault="00625810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областной бюджет,</w:t>
            </w:r>
          </w:p>
          <w:p w:rsidR="00625810" w:rsidRPr="00450941" w:rsidRDefault="00625810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DA08BB" w:rsidRDefault="00DA08BB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DA08BB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DA08BB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DA08BB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DA08BB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DA08BB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DA08BB" w:rsidRDefault="00DA08BB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DA08BB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DA08BB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DA08BB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625810" w:rsidRPr="00450941" w:rsidTr="009B145F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rPr>
                <w:rFonts w:ascii="Times New Roman" w:eastAsia="MS Mincho" w:hAnsi="Times New Roman"/>
              </w:rPr>
            </w:pPr>
            <w:r w:rsidRPr="00450941">
              <w:rPr>
                <w:rFonts w:ascii="Times New Roman" w:eastAsia="MS Mincho" w:hAnsi="Times New Roman"/>
              </w:rPr>
              <w:t>Федерации и (или) Правительства Российской Федерации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25810" w:rsidRPr="00450941" w:rsidRDefault="00625810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DA08BB" w:rsidRDefault="00DA08BB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DA08BB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DA08BB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DA08BB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DA08BB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DA08BB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DA08BB" w:rsidRDefault="00DA08BB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DA08BB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DA08BB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DA08BB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DA08BB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4E2515" w:rsidRPr="00450941" w:rsidTr="00544265">
        <w:trPr>
          <w:cantSplit/>
          <w:trHeight w:val="12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2515" w:rsidRPr="00450941" w:rsidRDefault="004E2515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515" w:rsidRPr="00450941" w:rsidRDefault="004E2515" w:rsidP="00A023A3">
            <w:pPr>
              <w:rPr>
                <w:rFonts w:ascii="Times New Roman" w:eastAsia="MS Mincho" w:hAnsi="Times New Roman"/>
              </w:rPr>
            </w:pPr>
            <w:r w:rsidRPr="00450941">
              <w:rPr>
                <w:rFonts w:ascii="Times New Roman" w:eastAsia="MS Mincho" w:hAnsi="Times New Roman"/>
              </w:rPr>
              <w:t>Отдельные мероприятия по модернизации дорожной инфраструктуры в городс</w:t>
            </w:r>
            <w:r w:rsidR="00CC2B55" w:rsidRPr="00450941">
              <w:rPr>
                <w:rFonts w:ascii="Times New Roman" w:eastAsia="MS Mincho" w:hAnsi="Times New Roman"/>
              </w:rPr>
              <w:t>ких агломерациях, осуществляемые</w:t>
            </w:r>
            <w:r w:rsidRPr="00450941">
              <w:rPr>
                <w:rFonts w:ascii="Times New Roman" w:eastAsia="MS Mincho" w:hAnsi="Times New Roman"/>
              </w:rPr>
              <w:t xml:space="preserve"> в том числе во исполнение указаний, поручений или актов Президента Российской Федерации и (или) Правительства Российской Федерации</w:t>
            </w:r>
            <w:proofErr w:type="gramStart"/>
            <w:r w:rsidR="00CB0321" w:rsidRPr="00450941">
              <w:rPr>
                <w:rFonts w:ascii="Times New Roman" w:hAnsi="Times New Roman"/>
                <w:vertAlign w:val="superscript"/>
              </w:rPr>
              <w:t>4</w:t>
            </w:r>
            <w:proofErr w:type="gramEnd"/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515" w:rsidRPr="00450941" w:rsidRDefault="004E2515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E2515" w:rsidRPr="00450941" w:rsidRDefault="004E2515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2515" w:rsidRPr="00450941" w:rsidRDefault="004E2515" w:rsidP="00A023A3">
            <w:pPr>
              <w:ind w:left="-57"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515" w:rsidRPr="00450941" w:rsidRDefault="004E2515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всего, </w:t>
            </w:r>
          </w:p>
          <w:p w:rsidR="004E2515" w:rsidRPr="00450941" w:rsidRDefault="004E2515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2515" w:rsidRPr="00450941" w:rsidRDefault="00A7176A" w:rsidP="00A023A3">
            <w:pPr>
              <w:jc w:val="center"/>
              <w:rPr>
                <w:rFonts w:ascii="Times New Roman" w:hAnsi="Times New Roman"/>
              </w:rPr>
            </w:pPr>
            <w:r w:rsidRPr="00A7176A">
              <w:rPr>
                <w:rFonts w:ascii="Times New Roman" w:hAnsi="Times New Roman"/>
              </w:rPr>
              <w:t>908857,1574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2515" w:rsidRPr="00450941" w:rsidRDefault="004E2515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2515" w:rsidRPr="00450941" w:rsidRDefault="004E2515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2515" w:rsidRPr="00450941" w:rsidRDefault="004E2515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2515" w:rsidRPr="00450941" w:rsidRDefault="004E2515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65000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2515" w:rsidRPr="00450941" w:rsidRDefault="00CB0321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421500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2515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232357,1574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2515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2515" w:rsidRPr="00450941" w:rsidRDefault="004E251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2515" w:rsidRPr="00450941" w:rsidRDefault="004E251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2515" w:rsidRPr="00450941" w:rsidRDefault="004E2515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F0229A" w:rsidRPr="00450941" w:rsidTr="00544265">
        <w:trPr>
          <w:cantSplit/>
          <w:trHeight w:val="988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229A" w:rsidRPr="00450941" w:rsidRDefault="00F0229A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486500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65000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421500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F0229A" w:rsidRPr="00450941" w:rsidTr="00544265">
        <w:trPr>
          <w:cantSplit/>
          <w:trHeight w:val="1256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229A" w:rsidRPr="00450941" w:rsidRDefault="00F0229A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29A" w:rsidRPr="00450941" w:rsidRDefault="00F0229A" w:rsidP="00F0229A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областной бюджет,</w:t>
            </w:r>
          </w:p>
          <w:p w:rsidR="00F0229A" w:rsidRPr="00450941" w:rsidRDefault="00F0229A" w:rsidP="00F0229A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A7176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422357,1574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232357,1574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F0229A" w:rsidRPr="00450941" w:rsidTr="001A4BD8">
        <w:trPr>
          <w:cantSplit/>
          <w:trHeight w:val="16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229A" w:rsidRPr="00450941" w:rsidRDefault="00F0229A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A7176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422357,1574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A62A1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232357,1574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9A" w:rsidRPr="00450941" w:rsidRDefault="00F0229A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7018B7" w:rsidRPr="00450941" w:rsidTr="004A1643">
        <w:trPr>
          <w:cantSplit/>
          <w:trHeight w:val="11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018B7" w:rsidRPr="00450941" w:rsidRDefault="007018B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  <w:proofErr w:type="gramStart"/>
            <w:r w:rsidRPr="00450941">
              <w:rPr>
                <w:rFonts w:ascii="Times New Roman" w:hAnsi="Times New Roman"/>
                <w:vertAlign w:val="superscript"/>
              </w:rPr>
              <w:t>4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18B7" w:rsidRPr="00450941" w:rsidRDefault="007018B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7018B7" w:rsidRPr="00450941" w:rsidRDefault="007018B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018B7" w:rsidRPr="00450941" w:rsidRDefault="007018B7" w:rsidP="00A023A3">
            <w:pPr>
              <w:ind w:left="-57"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</w:t>
            </w:r>
          </w:p>
          <w:p w:rsidR="007018B7" w:rsidRPr="00450941" w:rsidRDefault="007018B7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60596,2085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60596,2085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7018B7" w:rsidRPr="00450941" w:rsidTr="004A1643">
        <w:trPr>
          <w:cantSplit/>
          <w:trHeight w:val="121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18B7" w:rsidRPr="00450941" w:rsidRDefault="007018B7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7018B7" w:rsidRPr="00450941" w:rsidRDefault="007018B7" w:rsidP="00CE1F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60596,2085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60596,2085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7018B7" w:rsidRPr="00450941" w:rsidTr="003E7682">
        <w:trPr>
          <w:cantSplit/>
          <w:trHeight w:val="10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018B7" w:rsidRPr="00450941" w:rsidRDefault="007018B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8B7" w:rsidRPr="00450941" w:rsidRDefault="007018B7" w:rsidP="00CE1F4D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60596,2085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60596,2085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018B7" w:rsidRPr="00450941" w:rsidRDefault="007018B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018B7" w:rsidRPr="00450941" w:rsidRDefault="007018B7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4A1643" w:rsidRPr="00450941" w:rsidTr="00430D2B">
        <w:trPr>
          <w:cantSplit/>
          <w:trHeight w:val="2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643" w:rsidRPr="005A31C2" w:rsidRDefault="004A16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7.7.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643" w:rsidRPr="005A31C2" w:rsidRDefault="004A1643" w:rsidP="00430D2B">
            <w:pPr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 xml:space="preserve"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</w:t>
            </w:r>
            <w:r w:rsidR="00542555">
              <w:rPr>
                <w:rFonts w:ascii="Times New Roman" w:hAnsi="Times New Roman"/>
              </w:rPr>
              <w:t>на них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643" w:rsidRPr="005A31C2" w:rsidRDefault="004A1643" w:rsidP="004A1643">
            <w:pPr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Минтранс Рязанской области</w:t>
            </w:r>
          </w:p>
          <w:p w:rsidR="004A1643" w:rsidRPr="005A31C2" w:rsidRDefault="004A16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1643" w:rsidRPr="005A31C2" w:rsidRDefault="004A1643" w:rsidP="004A1643">
            <w:pPr>
              <w:ind w:left="-57" w:right="-57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Минтранс Рязанской области</w:t>
            </w:r>
          </w:p>
          <w:p w:rsidR="004A1643" w:rsidRPr="005A31C2" w:rsidRDefault="004A16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643" w:rsidRPr="005A31C2" w:rsidRDefault="004A1643" w:rsidP="004A1643">
            <w:pPr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 xml:space="preserve">областной бюджет, </w:t>
            </w:r>
          </w:p>
          <w:p w:rsidR="004A1643" w:rsidRPr="005A31C2" w:rsidRDefault="004A1643" w:rsidP="004A16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из них:</w:t>
            </w:r>
          </w:p>
          <w:p w:rsidR="004A1643" w:rsidRPr="005A31C2" w:rsidRDefault="004A1643" w:rsidP="00CE1F4D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A1643" w:rsidRPr="005A31C2" w:rsidRDefault="004A1643" w:rsidP="00A023A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1264830,90809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A1643" w:rsidRPr="005A31C2" w:rsidRDefault="004A1643" w:rsidP="00A023A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A1643" w:rsidRPr="005A31C2" w:rsidRDefault="004A1643" w:rsidP="00A023A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A1643" w:rsidRPr="005A31C2" w:rsidRDefault="004A1643" w:rsidP="00A023A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A1643" w:rsidRPr="005A31C2" w:rsidRDefault="004A1643" w:rsidP="00A023A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A1643" w:rsidRPr="005A31C2" w:rsidRDefault="004A1643" w:rsidP="00A023A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A1643" w:rsidRPr="005A31C2" w:rsidRDefault="004A1643" w:rsidP="00A023A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464830,90809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A1643" w:rsidRPr="005A31C2" w:rsidRDefault="004A1643" w:rsidP="00A023A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A1643" w:rsidRPr="005A31C2" w:rsidRDefault="004A1643" w:rsidP="00A023A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A1643" w:rsidRPr="005A31C2" w:rsidRDefault="004A1643" w:rsidP="00A023A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43" w:rsidRPr="005A31C2" w:rsidRDefault="004A16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4A1643" w:rsidRPr="00450941" w:rsidTr="003E7682">
        <w:trPr>
          <w:cantSplit/>
          <w:trHeight w:val="326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643" w:rsidRPr="005A31C2" w:rsidRDefault="004A1643" w:rsidP="004A164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43" w:rsidRPr="005A31C2" w:rsidRDefault="004A1643" w:rsidP="004A1643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43" w:rsidRPr="005A31C2" w:rsidRDefault="004A1643" w:rsidP="004A164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1643" w:rsidRPr="005A31C2" w:rsidRDefault="004A1643" w:rsidP="004A164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643" w:rsidRPr="005A31C2" w:rsidRDefault="004A1643" w:rsidP="004A1643">
            <w:pPr>
              <w:ind w:right="-108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бюджетные ассигнования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A1643" w:rsidRPr="005A31C2" w:rsidRDefault="004A1643" w:rsidP="004A164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1264830,90809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A1643" w:rsidRPr="005A31C2" w:rsidRDefault="004A1643" w:rsidP="004A164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A1643" w:rsidRPr="005A31C2" w:rsidRDefault="004A1643" w:rsidP="004A164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A1643" w:rsidRPr="005A31C2" w:rsidRDefault="004A1643" w:rsidP="004A164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A1643" w:rsidRPr="005A31C2" w:rsidRDefault="004A1643" w:rsidP="004A164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A1643" w:rsidRPr="005A31C2" w:rsidRDefault="004A1643" w:rsidP="004A164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A1643" w:rsidRPr="005A31C2" w:rsidRDefault="004A1643" w:rsidP="004A164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464830,90809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A1643" w:rsidRPr="005A31C2" w:rsidRDefault="004A1643" w:rsidP="004A164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A1643" w:rsidRPr="005A31C2" w:rsidRDefault="004A1643" w:rsidP="004A1643">
            <w:pPr>
              <w:jc w:val="center"/>
              <w:rPr>
                <w:rFonts w:ascii="Times New Roman" w:hAnsi="Times New Roman"/>
              </w:rPr>
            </w:pPr>
            <w:r w:rsidRPr="005A31C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A1643" w:rsidRPr="005A31C2" w:rsidRDefault="00507FD8" w:rsidP="008F39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43" w:rsidRPr="005A31C2" w:rsidRDefault="004A1643" w:rsidP="004A164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</w:tbl>
    <w:p w:rsidR="007018B7" w:rsidRDefault="007018B7" w:rsidP="00A023A3">
      <w:pPr>
        <w:jc w:val="right"/>
        <w:rPr>
          <w:rFonts w:ascii="Times New Roman" w:hAnsi="Times New Roman"/>
          <w:sz w:val="28"/>
          <w:szCs w:val="28"/>
        </w:rPr>
      </w:pPr>
    </w:p>
    <w:p w:rsidR="00635894" w:rsidRDefault="00635894" w:rsidP="00635894">
      <w:pPr>
        <w:spacing w:line="19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10326">
        <w:rPr>
          <w:rFonts w:ascii="Times New Roman" w:hAnsi="Times New Roman"/>
          <w:sz w:val="28"/>
          <w:szCs w:val="28"/>
        </w:rPr>
        <w:t>В т</w:t>
      </w:r>
      <w:r>
        <w:rPr>
          <w:rFonts w:ascii="Times New Roman" w:hAnsi="Times New Roman"/>
          <w:sz w:val="28"/>
          <w:szCs w:val="28"/>
        </w:rPr>
        <w:t>аблиц</w:t>
      </w:r>
      <w:r w:rsidR="0051032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№ 5</w:t>
      </w:r>
      <w:r w:rsidR="009B145F">
        <w:rPr>
          <w:rFonts w:ascii="Times New Roman" w:hAnsi="Times New Roman"/>
          <w:sz w:val="28"/>
          <w:szCs w:val="28"/>
        </w:rPr>
        <w:t xml:space="preserve"> </w:t>
      </w:r>
      <w:r w:rsidR="00510326">
        <w:rPr>
          <w:rFonts w:ascii="Times New Roman" w:hAnsi="Times New Roman"/>
          <w:sz w:val="28"/>
          <w:szCs w:val="28"/>
        </w:rPr>
        <w:t>строки</w:t>
      </w:r>
      <w:r>
        <w:rPr>
          <w:rFonts w:ascii="Times New Roman" w:hAnsi="Times New Roman"/>
          <w:sz w:val="28"/>
          <w:szCs w:val="28"/>
        </w:rPr>
        <w:t>:</w:t>
      </w:r>
    </w:p>
    <w:p w:rsidR="009B145F" w:rsidRPr="00510326" w:rsidRDefault="009B145F" w:rsidP="009B145F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9B145F" w:rsidRPr="00BC2F0E" w:rsidRDefault="009B145F" w:rsidP="009B145F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276"/>
        <w:gridCol w:w="847"/>
        <w:gridCol w:w="992"/>
        <w:gridCol w:w="851"/>
        <w:gridCol w:w="850"/>
        <w:gridCol w:w="851"/>
        <w:gridCol w:w="850"/>
        <w:gridCol w:w="861"/>
        <w:gridCol w:w="15"/>
        <w:gridCol w:w="970"/>
        <w:gridCol w:w="851"/>
      </w:tblGrid>
      <w:tr w:rsidR="009B145F" w:rsidRPr="00D31E11" w:rsidTr="001A4BD8">
        <w:trPr>
          <w:trHeight w:val="265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45F" w:rsidRPr="00D31E11" w:rsidRDefault="009B145F" w:rsidP="001A4B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5F" w:rsidRPr="00D31E11" w:rsidRDefault="009B145F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5F" w:rsidRPr="00D31E11" w:rsidRDefault="009B145F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5F" w:rsidRPr="00D31E11" w:rsidRDefault="009B145F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5F" w:rsidRPr="00D31E11" w:rsidRDefault="009B145F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5F" w:rsidRPr="00D31E11" w:rsidRDefault="009B145F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5F" w:rsidRPr="00D31E11" w:rsidRDefault="009B145F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5F" w:rsidRPr="00D31E11" w:rsidRDefault="009B145F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5F" w:rsidRPr="00D31E11" w:rsidRDefault="009B145F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5F" w:rsidRPr="00D31E11" w:rsidRDefault="009B145F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5F" w:rsidRPr="00D31E11" w:rsidRDefault="009B145F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9B145F" w:rsidRPr="00D31E11" w:rsidTr="001A4BD8">
        <w:trPr>
          <w:cantSplit/>
          <w:trHeight w:val="284"/>
        </w:trPr>
        <w:tc>
          <w:tcPr>
            <w:tcW w:w="14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45F" w:rsidRDefault="00510326" w:rsidP="001A4BD8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B145F" w:rsidRPr="00105EC8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9B145F">
              <w:rPr>
                <w:rFonts w:ascii="Times New Roman" w:hAnsi="Times New Roman"/>
                <w:sz w:val="24"/>
                <w:szCs w:val="24"/>
              </w:rPr>
              <w:t>по</w:t>
            </w:r>
            <w:r w:rsidR="009B145F" w:rsidRPr="00105EC8">
              <w:rPr>
                <w:rFonts w:ascii="Times New Roman" w:hAnsi="Times New Roman"/>
                <w:sz w:val="24"/>
                <w:szCs w:val="24"/>
              </w:rPr>
              <w:t xml:space="preserve"> реализации регионального проекта</w:t>
            </w:r>
            <w:r w:rsidR="009B1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45F" w:rsidRPr="00105EC8">
              <w:rPr>
                <w:rFonts w:ascii="Times New Roman" w:hAnsi="Times New Roman"/>
                <w:sz w:val="24"/>
                <w:szCs w:val="24"/>
              </w:rPr>
              <w:t>«Дорожная сеть</w:t>
            </w:r>
            <w:r w:rsidR="009B145F">
              <w:rPr>
                <w:rFonts w:ascii="Times New Roman" w:hAnsi="Times New Roman"/>
                <w:sz w:val="24"/>
                <w:szCs w:val="24"/>
              </w:rPr>
              <w:t xml:space="preserve"> (Рязанская область)», </w:t>
            </w:r>
          </w:p>
          <w:p w:rsidR="009B145F" w:rsidRDefault="009B145F" w:rsidP="001A4BD8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направленные на</w:t>
            </w:r>
            <w:r w:rsidRPr="000412A6">
              <w:rPr>
                <w:rFonts w:ascii="Times New Roman" w:hAnsi="Times New Roman"/>
                <w:sz w:val="24"/>
                <w:szCs w:val="24"/>
              </w:rPr>
              <w:t xml:space="preserve"> достижение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0412A6">
              <w:rPr>
                <w:rFonts w:ascii="Times New Roman" w:hAnsi="Times New Roman"/>
                <w:sz w:val="24"/>
                <w:szCs w:val="24"/>
              </w:rPr>
              <w:t xml:space="preserve"> федерального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«Дорожная сеть» </w:t>
            </w:r>
          </w:p>
          <w:p w:rsidR="009B145F" w:rsidRPr="00D31E1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национального проекта «Безопасные и качественные автомобильные дороги»</w:t>
            </w:r>
          </w:p>
        </w:tc>
      </w:tr>
      <w:tr w:rsidR="009B145F" w:rsidRPr="00D31E11" w:rsidTr="001A4BD8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45F" w:rsidRDefault="009B145F" w:rsidP="001A4BD8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Субсидии бюджетам муниципальных образований Рязанской области на 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реконструкцию, капитальный ремонт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 ремонт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и содержание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  <w:p w:rsidR="00CD3547" w:rsidRPr="00F05D12" w:rsidRDefault="00CD3547" w:rsidP="001A4BD8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375CF3" w:rsidRDefault="00510326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2989700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D31E1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D31E1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D31E1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A35B16" w:rsidRDefault="009B145F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A35B16" w:rsidRDefault="009B145F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A35B16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145F" w:rsidRPr="00D31E1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145F" w:rsidRPr="00D31E1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145F" w:rsidRPr="00D31E11" w:rsidTr="001A4BD8">
        <w:trPr>
          <w:cantSplit/>
          <w:trHeight w:val="28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45F" w:rsidRDefault="009B145F" w:rsidP="001A4BD8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375CF3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0326" w:rsidRPr="00D31E11" w:rsidTr="00CD3547">
        <w:trPr>
          <w:cantSplit/>
          <w:trHeight w:val="126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26" w:rsidRDefault="00510326" w:rsidP="00510326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  <w:p w:rsidR="00510326" w:rsidRDefault="00510326" w:rsidP="00510326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375CF3" w:rsidRDefault="00510326" w:rsidP="00510326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2989700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5103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5103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5103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A35B16" w:rsidRDefault="00510326" w:rsidP="005103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A35B16" w:rsidRDefault="00510326" w:rsidP="005103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A35B16" w:rsidRDefault="00510326" w:rsidP="005103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5103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D31E11" w:rsidRDefault="00510326" w:rsidP="005103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D31E11" w:rsidRDefault="00510326" w:rsidP="005103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145F" w:rsidRPr="00D31E11" w:rsidTr="00510326">
        <w:trPr>
          <w:cantSplit/>
          <w:trHeight w:val="183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45F" w:rsidRDefault="009B145F" w:rsidP="001A4BD8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 xml:space="preserve">Субсидии </w:t>
            </w: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 xml:space="preserve">бюджетам муниципальных образований Рязанской области </w:t>
            </w: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 xml:space="preserve">на отдельные мероприятия по модернизации дорожной инфраструктуры в городских агломерациях, </w:t>
            </w:r>
            <w:proofErr w:type="gramStart"/>
            <w:r w:rsidRPr="00450941">
              <w:rPr>
                <w:rFonts w:ascii="Times New Roman" w:eastAsia="MS Mincho" w:hAnsi="Times New Roman"/>
                <w:sz w:val="22"/>
                <w:szCs w:val="22"/>
              </w:rPr>
              <w:t>осуществляемые</w:t>
            </w:r>
            <w:proofErr w:type="gramEnd"/>
            <w:r w:rsidRPr="00450941">
              <w:rPr>
                <w:rFonts w:ascii="Times New Roman" w:eastAsia="MS Mincho" w:hAnsi="Times New Roman"/>
                <w:sz w:val="22"/>
                <w:szCs w:val="22"/>
              </w:rPr>
              <w:t xml:space="preserve"> в том числе во исполнение указаний, поручений или актов Президента Российской Федерации и (или) Правительства Российской Федерации</w:t>
            </w:r>
          </w:p>
          <w:p w:rsidR="001A4BD8" w:rsidRPr="00450941" w:rsidRDefault="001A4BD8" w:rsidP="001A4BD8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510326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1166500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416500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550000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145F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145F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145F" w:rsidRPr="00D31E11" w:rsidTr="001A4BD8">
        <w:trPr>
          <w:cantSplit/>
          <w:trHeight w:val="1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45F" w:rsidRPr="00450941" w:rsidRDefault="009B145F" w:rsidP="001A4BD8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145F" w:rsidRPr="00D31E11" w:rsidTr="00CD3547">
        <w:trPr>
          <w:cantSplit/>
          <w:trHeight w:val="123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45F" w:rsidRPr="00450941" w:rsidRDefault="009B145F" w:rsidP="001A4BD8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966500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416500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550000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145F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145F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145F" w:rsidRPr="00D31E11" w:rsidTr="00CD3547">
        <w:trPr>
          <w:cantSplit/>
          <w:trHeight w:val="112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145F" w:rsidRPr="00450941" w:rsidRDefault="009B145F" w:rsidP="002611AC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510326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510326" w:rsidP="002611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45F" w:rsidRPr="00450941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145F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145F" w:rsidRDefault="009B145F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51032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1A4BD8" w:rsidRDefault="001A4BD8" w:rsidP="00510326">
      <w:pPr>
        <w:rPr>
          <w:rFonts w:ascii="Times New Roman" w:hAnsi="Times New Roman"/>
          <w:sz w:val="28"/>
          <w:szCs w:val="28"/>
        </w:rPr>
      </w:pPr>
    </w:p>
    <w:p w:rsidR="00510326" w:rsidRDefault="00510326" w:rsidP="005103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10326" w:rsidRPr="00510326" w:rsidRDefault="00510326" w:rsidP="00510326">
      <w:pPr>
        <w:rPr>
          <w:rFonts w:ascii="Times New Roman" w:hAnsi="Times New Roman"/>
          <w:sz w:val="16"/>
          <w:szCs w:val="16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276"/>
        <w:gridCol w:w="847"/>
        <w:gridCol w:w="992"/>
        <w:gridCol w:w="851"/>
        <w:gridCol w:w="850"/>
        <w:gridCol w:w="851"/>
        <w:gridCol w:w="850"/>
        <w:gridCol w:w="861"/>
        <w:gridCol w:w="15"/>
        <w:gridCol w:w="970"/>
        <w:gridCol w:w="851"/>
      </w:tblGrid>
      <w:tr w:rsidR="00510326" w:rsidRPr="00D31E11" w:rsidTr="001A4BD8">
        <w:trPr>
          <w:trHeight w:val="265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0326" w:rsidRPr="00D31E11" w:rsidRDefault="00510326" w:rsidP="001A4BD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6" w:rsidRPr="00D31E11" w:rsidRDefault="00510326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6" w:rsidRPr="00D31E11" w:rsidRDefault="00510326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6" w:rsidRPr="00D31E11" w:rsidRDefault="00510326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6" w:rsidRPr="00D31E11" w:rsidRDefault="00510326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6" w:rsidRPr="00D31E11" w:rsidRDefault="00510326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6" w:rsidRPr="00D31E11" w:rsidRDefault="00510326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6" w:rsidRPr="00D31E11" w:rsidRDefault="00510326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6" w:rsidRPr="00D31E11" w:rsidRDefault="00510326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6" w:rsidRPr="00D31E11" w:rsidRDefault="00510326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26" w:rsidRPr="00D31E11" w:rsidRDefault="00510326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510326" w:rsidRPr="00D31E11" w:rsidTr="001A4BD8">
        <w:trPr>
          <w:cantSplit/>
          <w:trHeight w:val="284"/>
        </w:trPr>
        <w:tc>
          <w:tcPr>
            <w:tcW w:w="14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26" w:rsidRDefault="00510326" w:rsidP="001A4BD8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5EC8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105EC8">
              <w:rPr>
                <w:rFonts w:ascii="Times New Roman" w:hAnsi="Times New Roman"/>
                <w:sz w:val="24"/>
                <w:szCs w:val="24"/>
              </w:rPr>
              <w:t xml:space="preserve"> реализации регионального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EC8">
              <w:rPr>
                <w:rFonts w:ascii="Times New Roman" w:hAnsi="Times New Roman"/>
                <w:sz w:val="24"/>
                <w:szCs w:val="24"/>
              </w:rPr>
              <w:t>«Дорожная сеть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(Рязанская область)», </w:t>
            </w:r>
          </w:p>
          <w:p w:rsidR="00510326" w:rsidRDefault="00510326" w:rsidP="001A4BD8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направленные на</w:t>
            </w:r>
            <w:r w:rsidRPr="000412A6">
              <w:rPr>
                <w:rFonts w:ascii="Times New Roman" w:hAnsi="Times New Roman"/>
                <w:sz w:val="24"/>
                <w:szCs w:val="24"/>
              </w:rPr>
              <w:t xml:space="preserve"> достижение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0412A6">
              <w:rPr>
                <w:rFonts w:ascii="Times New Roman" w:hAnsi="Times New Roman"/>
                <w:sz w:val="24"/>
                <w:szCs w:val="24"/>
              </w:rPr>
              <w:t xml:space="preserve"> федерального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«Дорожная сеть» </w:t>
            </w:r>
          </w:p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национального проекта «Безопасные и качественные автомобильные дороги»</w:t>
            </w:r>
          </w:p>
        </w:tc>
      </w:tr>
      <w:tr w:rsidR="00510326" w:rsidRPr="00D31E11" w:rsidTr="001A4BD8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26" w:rsidRDefault="00510326" w:rsidP="001A4BD8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Субсидии бюджетам муниципальных образований Рязанской области на 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реконструкцию, капитальный ремонт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 ремонт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и содержание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  <w:p w:rsidR="001A4BD8" w:rsidRPr="00F05D12" w:rsidRDefault="001A4BD8" w:rsidP="001A4BD8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375CF3" w:rsidRDefault="00510326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1724869,09191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A35B16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A35B16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A35B16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335169,09191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10326" w:rsidRPr="00D31E11" w:rsidTr="001A4BD8">
        <w:trPr>
          <w:cantSplit/>
          <w:trHeight w:val="28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26" w:rsidRDefault="00510326" w:rsidP="001A4BD8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375CF3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0326" w:rsidRPr="00D31E11" w:rsidTr="001A4BD8">
        <w:trPr>
          <w:cantSplit/>
          <w:trHeight w:val="15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26" w:rsidRDefault="00510326" w:rsidP="001A4BD8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  <w:p w:rsidR="00510326" w:rsidRDefault="00510326" w:rsidP="001A4BD8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375CF3" w:rsidRDefault="00510326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1724869,09191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A35B16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A35B16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A35B16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335169,09191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D31E1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10326" w:rsidRPr="00D31E11" w:rsidTr="00510326">
        <w:trPr>
          <w:cantSplit/>
          <w:trHeight w:val="180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26" w:rsidRDefault="00510326" w:rsidP="001A4BD8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 xml:space="preserve">Субсидии </w:t>
            </w: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 xml:space="preserve">бюджетам муниципальных образований Рязанской области </w:t>
            </w: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 xml:space="preserve">на отдельные мероприятия по модернизации дорожной инфраструктуры в городских агломерациях, </w:t>
            </w:r>
            <w:proofErr w:type="gramStart"/>
            <w:r w:rsidRPr="00450941">
              <w:rPr>
                <w:rFonts w:ascii="Times New Roman" w:eastAsia="MS Mincho" w:hAnsi="Times New Roman"/>
                <w:sz w:val="22"/>
                <w:szCs w:val="22"/>
              </w:rPr>
              <w:t>осуществляемые</w:t>
            </w:r>
            <w:proofErr w:type="gramEnd"/>
            <w:r w:rsidRPr="00450941">
              <w:rPr>
                <w:rFonts w:ascii="Times New Roman" w:eastAsia="MS Mincho" w:hAnsi="Times New Roman"/>
                <w:sz w:val="22"/>
                <w:szCs w:val="22"/>
              </w:rPr>
              <w:t xml:space="preserve"> в том числе во исполнение указаний, поручений или актов Президента Российской Федерации и (или) Правительства Российской Федерации</w:t>
            </w:r>
          </w:p>
          <w:p w:rsidR="001A4BD8" w:rsidRPr="00450941" w:rsidRDefault="001A4BD8" w:rsidP="001A4BD8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DA08BB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1166500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416500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550000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DA08BB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200000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10326" w:rsidRPr="00D31E11" w:rsidTr="001A4BD8">
        <w:trPr>
          <w:cantSplit/>
          <w:trHeight w:val="1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26" w:rsidRPr="00450941" w:rsidRDefault="00510326" w:rsidP="001A4BD8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0326" w:rsidRPr="00D31E11" w:rsidTr="00510326">
        <w:trPr>
          <w:cantSplit/>
          <w:trHeight w:val="100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26" w:rsidRPr="00450941" w:rsidRDefault="00510326" w:rsidP="001A4BD8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966500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416500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550000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10326" w:rsidRPr="00D31E11" w:rsidTr="001A4BD8">
        <w:trPr>
          <w:cantSplit/>
          <w:trHeight w:val="14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26" w:rsidRPr="00450941" w:rsidRDefault="00510326" w:rsidP="001A4BD8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DA08BB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200000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DA08BB" w:rsidRDefault="00DA08BB" w:rsidP="001A4B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08BB">
              <w:rPr>
                <w:rFonts w:ascii="Times New Roman" w:hAnsi="Times New Roman"/>
                <w:sz w:val="22"/>
                <w:szCs w:val="22"/>
              </w:rPr>
              <w:t>200000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10326" w:rsidRPr="00D31E11" w:rsidTr="00510326">
        <w:trPr>
          <w:cantSplit/>
          <w:trHeight w:val="10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326" w:rsidRDefault="00510326" w:rsidP="00430D2B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1C2">
              <w:rPr>
                <w:rFonts w:ascii="Times New Roman" w:hAnsi="Times New Roman"/>
                <w:bCs/>
                <w:sz w:val="22"/>
                <w:szCs w:val="22"/>
              </w:rPr>
              <w:t xml:space="preserve"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</w:t>
            </w:r>
            <w:r w:rsidR="00542555">
              <w:rPr>
                <w:rFonts w:ascii="Times New Roman" w:hAnsi="Times New Roman"/>
                <w:bCs/>
                <w:sz w:val="22"/>
                <w:szCs w:val="22"/>
              </w:rPr>
              <w:t xml:space="preserve">на </w:t>
            </w:r>
            <w:r w:rsidR="00F44533">
              <w:rPr>
                <w:rFonts w:ascii="Times New Roman" w:hAnsi="Times New Roman"/>
                <w:bCs/>
                <w:sz w:val="22"/>
                <w:szCs w:val="22"/>
              </w:rPr>
              <w:t>них</w:t>
            </w:r>
          </w:p>
          <w:p w:rsidR="001A4BD8" w:rsidRPr="005A31C2" w:rsidRDefault="001A4BD8" w:rsidP="00430D2B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1264830,90809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464830,90809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10326" w:rsidRPr="00D31E11" w:rsidTr="00510326">
        <w:trPr>
          <w:cantSplit/>
          <w:trHeight w:val="21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326" w:rsidRPr="005A31C2" w:rsidRDefault="00510326" w:rsidP="001A4BD8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1C2"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10326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0326" w:rsidRPr="00D31E11" w:rsidTr="001A4BD8">
        <w:trPr>
          <w:cantSplit/>
          <w:trHeight w:val="177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326" w:rsidRPr="005A31C2" w:rsidRDefault="00510326" w:rsidP="001A4BD8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1C2"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1264830,90809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464830,90809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Pr="00450941" w:rsidRDefault="00510326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Default="003E7682" w:rsidP="001A4BD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326" w:rsidRDefault="00536F30" w:rsidP="00536F3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3E428D" w:rsidRDefault="002611AC" w:rsidP="00536F30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450941">
        <w:rPr>
          <w:rFonts w:ascii="Times New Roman" w:hAnsi="Times New Roman"/>
          <w:sz w:val="28"/>
          <w:szCs w:val="28"/>
        </w:rPr>
        <w:t>__________________</w:t>
      </w:r>
    </w:p>
    <w:p w:rsidR="00F46971" w:rsidRDefault="00F46971" w:rsidP="00536F30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46971" w:rsidRDefault="00F46971" w:rsidP="00536F30">
      <w:pPr>
        <w:pStyle w:val="ConsPlusNormal"/>
        <w:jc w:val="center"/>
        <w:outlineLvl w:val="1"/>
        <w:rPr>
          <w:rFonts w:ascii="Times New Roman" w:hAnsi="Times New Roman"/>
          <w:sz w:val="22"/>
          <w:szCs w:val="22"/>
        </w:rPr>
        <w:sectPr w:rsidR="00F46971" w:rsidSect="00F44533">
          <w:headerReference w:type="default" r:id="rId12"/>
          <w:type w:val="continuous"/>
          <w:pgSz w:w="16834" w:h="11907" w:orient="landscape" w:code="9"/>
          <w:pgMar w:top="1134" w:right="674" w:bottom="1418" w:left="1701" w:header="272" w:footer="397" w:gutter="0"/>
          <w:cols w:space="720"/>
          <w:formProt w:val="0"/>
          <w:titlePg/>
          <w:docGrid w:linePitch="272"/>
        </w:sectPr>
      </w:pPr>
    </w:p>
    <w:p w:rsidR="006A7679" w:rsidRPr="00450941" w:rsidRDefault="006A7679" w:rsidP="002611AC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sectPr w:rsidR="006A7679" w:rsidRPr="00450941" w:rsidSect="00F44533">
      <w:pgSz w:w="16834" w:h="11907" w:orient="landscape" w:code="9"/>
      <w:pgMar w:top="1134" w:right="851" w:bottom="1134" w:left="1701" w:header="272" w:footer="397" w:gutter="0"/>
      <w:pgNumType w:start="109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03" w:rsidRDefault="001A2A03">
      <w:r>
        <w:separator/>
      </w:r>
    </w:p>
  </w:endnote>
  <w:endnote w:type="continuationSeparator" w:id="0">
    <w:p w:rsidR="001A2A03" w:rsidRDefault="001A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1A4BD8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1A4BD8" w:rsidRDefault="001A4BD8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4845" cy="283845"/>
                <wp:effectExtent l="19050" t="0" r="1905" b="0"/>
                <wp:docPr id="1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1A4BD8" w:rsidRPr="00963E33" w:rsidRDefault="001A4BD8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3355" cy="14541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" cy="145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1A4BD8" w:rsidRPr="00963E33" w:rsidRDefault="00F44533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8168  04.02.2021 16:32:31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1A4BD8" w:rsidRPr="00F16F07" w:rsidRDefault="001A4BD8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1A4BD8" w:rsidRPr="00963E33" w:rsidRDefault="001A4BD8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1A4BD8" w:rsidRPr="009573D3" w:rsidRDefault="001A4BD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A4BD8" w:rsidRPr="00963E33" w:rsidTr="00963E33">
      <w:tc>
        <w:tcPr>
          <w:tcW w:w="2538" w:type="dxa"/>
        </w:tcPr>
        <w:p w:rsidR="001A4BD8" w:rsidRPr="00963E33" w:rsidRDefault="001A4BD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A4BD8" w:rsidRPr="00963E33" w:rsidRDefault="001A4BD8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A4BD8" w:rsidRPr="00963E33" w:rsidRDefault="001A4BD8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A4BD8" w:rsidRPr="00963E33" w:rsidRDefault="001A4BD8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A4BD8" w:rsidRDefault="001A4BD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03" w:rsidRDefault="001A2A03">
      <w:r>
        <w:separator/>
      </w:r>
    </w:p>
  </w:footnote>
  <w:footnote w:type="continuationSeparator" w:id="0">
    <w:p w:rsidR="001A2A03" w:rsidRDefault="001A2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D8" w:rsidRDefault="006230C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4B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4BD8">
      <w:rPr>
        <w:rStyle w:val="a8"/>
        <w:noProof/>
      </w:rPr>
      <w:t>1</w:t>
    </w:r>
    <w:r>
      <w:rPr>
        <w:rStyle w:val="a8"/>
      </w:rPr>
      <w:fldChar w:fldCharType="end"/>
    </w:r>
  </w:p>
  <w:p w:rsidR="001A4BD8" w:rsidRDefault="001A4B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D8" w:rsidRPr="00481B88" w:rsidRDefault="001A4BD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A4BD8" w:rsidRPr="00F33C05" w:rsidRDefault="006230C8" w:rsidP="00F33C05">
    <w:pPr>
      <w:jc w:val="center"/>
      <w:rPr>
        <w:rFonts w:ascii="Times New Roman" w:hAnsi="Times New Roman"/>
        <w:sz w:val="28"/>
        <w:szCs w:val="28"/>
      </w:rPr>
    </w:pPr>
    <w:r w:rsidRPr="00F33C05">
      <w:rPr>
        <w:rFonts w:ascii="Times New Roman" w:hAnsi="Times New Roman"/>
        <w:sz w:val="28"/>
        <w:szCs w:val="28"/>
      </w:rPr>
      <w:fldChar w:fldCharType="begin"/>
    </w:r>
    <w:r w:rsidR="001A4BD8" w:rsidRPr="00F33C05">
      <w:rPr>
        <w:rFonts w:ascii="Times New Roman" w:hAnsi="Times New Roman"/>
        <w:sz w:val="28"/>
        <w:szCs w:val="28"/>
      </w:rPr>
      <w:instrText xml:space="preserve">PAGE  </w:instrText>
    </w:r>
    <w:r w:rsidRPr="00F33C05">
      <w:rPr>
        <w:rFonts w:ascii="Times New Roman" w:hAnsi="Times New Roman"/>
        <w:sz w:val="28"/>
        <w:szCs w:val="28"/>
      </w:rPr>
      <w:fldChar w:fldCharType="separate"/>
    </w:r>
    <w:r w:rsidR="009C0390">
      <w:rPr>
        <w:rFonts w:ascii="Times New Roman" w:hAnsi="Times New Roman"/>
        <w:noProof/>
        <w:sz w:val="28"/>
        <w:szCs w:val="28"/>
      </w:rPr>
      <w:t>109</w:t>
    </w:r>
    <w:r w:rsidRPr="00F33C05">
      <w:rPr>
        <w:rFonts w:ascii="Times New Roman" w:hAnsi="Times New Roman"/>
        <w:sz w:val="28"/>
        <w:szCs w:val="28"/>
      </w:rPr>
      <w:fldChar w:fldCharType="end"/>
    </w:r>
  </w:p>
  <w:p w:rsidR="001A4BD8" w:rsidRPr="00E37801" w:rsidRDefault="001A4BD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XTQUWXLhKjJiMvz1gBYKMldCyV6FcpIjWXA9heKF3DPrWVRSrUTsUEuSWpfcxVWkHoNQl+0KDbxP9xJ/3yjSg==" w:salt="yhtJLnGnRxsdYmYeLzz4f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5A3"/>
    <w:rsid w:val="00002297"/>
    <w:rsid w:val="0000648B"/>
    <w:rsid w:val="0001322E"/>
    <w:rsid w:val="0001360F"/>
    <w:rsid w:val="000150ED"/>
    <w:rsid w:val="0001550D"/>
    <w:rsid w:val="0002612F"/>
    <w:rsid w:val="00030339"/>
    <w:rsid w:val="000312EC"/>
    <w:rsid w:val="00031322"/>
    <w:rsid w:val="0003205B"/>
    <w:rsid w:val="000323AD"/>
    <w:rsid w:val="00032AA7"/>
    <w:rsid w:val="000331B3"/>
    <w:rsid w:val="00033403"/>
    <w:rsid w:val="00033413"/>
    <w:rsid w:val="00033D03"/>
    <w:rsid w:val="00034C5A"/>
    <w:rsid w:val="00035213"/>
    <w:rsid w:val="00036499"/>
    <w:rsid w:val="00037C0C"/>
    <w:rsid w:val="000412A6"/>
    <w:rsid w:val="00042395"/>
    <w:rsid w:val="00046C4D"/>
    <w:rsid w:val="000502A3"/>
    <w:rsid w:val="00050B0C"/>
    <w:rsid w:val="00051B8C"/>
    <w:rsid w:val="00053E54"/>
    <w:rsid w:val="00055206"/>
    <w:rsid w:val="000561E2"/>
    <w:rsid w:val="0005644C"/>
    <w:rsid w:val="000565E8"/>
    <w:rsid w:val="0005677F"/>
    <w:rsid w:val="000569F1"/>
    <w:rsid w:val="00056DEB"/>
    <w:rsid w:val="000574CD"/>
    <w:rsid w:val="00057516"/>
    <w:rsid w:val="000621EF"/>
    <w:rsid w:val="00062A18"/>
    <w:rsid w:val="00062E3F"/>
    <w:rsid w:val="00066AB8"/>
    <w:rsid w:val="000702F5"/>
    <w:rsid w:val="00073A7A"/>
    <w:rsid w:val="00074523"/>
    <w:rsid w:val="00076D5E"/>
    <w:rsid w:val="00082B60"/>
    <w:rsid w:val="00084C9B"/>
    <w:rsid w:val="00084DD3"/>
    <w:rsid w:val="0008619D"/>
    <w:rsid w:val="00086D66"/>
    <w:rsid w:val="00090FAC"/>
    <w:rsid w:val="000917C0"/>
    <w:rsid w:val="00091C33"/>
    <w:rsid w:val="000A275F"/>
    <w:rsid w:val="000A595F"/>
    <w:rsid w:val="000B01CD"/>
    <w:rsid w:val="000B0736"/>
    <w:rsid w:val="000B591F"/>
    <w:rsid w:val="000C37E8"/>
    <w:rsid w:val="000C5A4E"/>
    <w:rsid w:val="000D34F7"/>
    <w:rsid w:val="000D3521"/>
    <w:rsid w:val="000D5521"/>
    <w:rsid w:val="000D7623"/>
    <w:rsid w:val="000D7C8D"/>
    <w:rsid w:val="000E5D16"/>
    <w:rsid w:val="000E71BB"/>
    <w:rsid w:val="000E72A5"/>
    <w:rsid w:val="000F1075"/>
    <w:rsid w:val="000F1857"/>
    <w:rsid w:val="000F73F7"/>
    <w:rsid w:val="00105711"/>
    <w:rsid w:val="001059CB"/>
    <w:rsid w:val="00105EC8"/>
    <w:rsid w:val="00107BC0"/>
    <w:rsid w:val="001145D8"/>
    <w:rsid w:val="00114E32"/>
    <w:rsid w:val="00122CF1"/>
    <w:rsid w:val="00122CFD"/>
    <w:rsid w:val="00127025"/>
    <w:rsid w:val="0013331E"/>
    <w:rsid w:val="00135556"/>
    <w:rsid w:val="00137B79"/>
    <w:rsid w:val="00141C6B"/>
    <w:rsid w:val="001434E3"/>
    <w:rsid w:val="00145E00"/>
    <w:rsid w:val="001473C4"/>
    <w:rsid w:val="00147808"/>
    <w:rsid w:val="00147E70"/>
    <w:rsid w:val="00151370"/>
    <w:rsid w:val="00162E72"/>
    <w:rsid w:val="00163E29"/>
    <w:rsid w:val="0016463D"/>
    <w:rsid w:val="00165EF5"/>
    <w:rsid w:val="00167EC7"/>
    <w:rsid w:val="00170451"/>
    <w:rsid w:val="00175ABA"/>
    <w:rsid w:val="00175BE5"/>
    <w:rsid w:val="00177F67"/>
    <w:rsid w:val="00181957"/>
    <w:rsid w:val="00183235"/>
    <w:rsid w:val="0018509D"/>
    <w:rsid w:val="001850F4"/>
    <w:rsid w:val="00186D26"/>
    <w:rsid w:val="00190A74"/>
    <w:rsid w:val="00190FF9"/>
    <w:rsid w:val="00191A67"/>
    <w:rsid w:val="00192086"/>
    <w:rsid w:val="001935E8"/>
    <w:rsid w:val="00193C0D"/>
    <w:rsid w:val="001942B9"/>
    <w:rsid w:val="001947BE"/>
    <w:rsid w:val="001A2A03"/>
    <w:rsid w:val="001A4959"/>
    <w:rsid w:val="001A4BD8"/>
    <w:rsid w:val="001A5193"/>
    <w:rsid w:val="001A560F"/>
    <w:rsid w:val="001A5E05"/>
    <w:rsid w:val="001A78C3"/>
    <w:rsid w:val="001B0982"/>
    <w:rsid w:val="001B140D"/>
    <w:rsid w:val="001B1E20"/>
    <w:rsid w:val="001B32BA"/>
    <w:rsid w:val="001B3FB3"/>
    <w:rsid w:val="001B6899"/>
    <w:rsid w:val="001B6B7B"/>
    <w:rsid w:val="001C2213"/>
    <w:rsid w:val="001C24ED"/>
    <w:rsid w:val="001C2D5C"/>
    <w:rsid w:val="001C616D"/>
    <w:rsid w:val="001C6FF2"/>
    <w:rsid w:val="001D05EF"/>
    <w:rsid w:val="001D0AB1"/>
    <w:rsid w:val="001D20FB"/>
    <w:rsid w:val="001E0317"/>
    <w:rsid w:val="001E0EF8"/>
    <w:rsid w:val="001E1881"/>
    <w:rsid w:val="001E20F1"/>
    <w:rsid w:val="001E6A6E"/>
    <w:rsid w:val="001E7658"/>
    <w:rsid w:val="001F0E91"/>
    <w:rsid w:val="001F12E8"/>
    <w:rsid w:val="001F1528"/>
    <w:rsid w:val="001F228C"/>
    <w:rsid w:val="001F414F"/>
    <w:rsid w:val="001F64B8"/>
    <w:rsid w:val="001F6870"/>
    <w:rsid w:val="001F6B4C"/>
    <w:rsid w:val="001F7C83"/>
    <w:rsid w:val="0020084F"/>
    <w:rsid w:val="00202955"/>
    <w:rsid w:val="00202EA0"/>
    <w:rsid w:val="00203046"/>
    <w:rsid w:val="00205AB5"/>
    <w:rsid w:val="00212AAE"/>
    <w:rsid w:val="00215182"/>
    <w:rsid w:val="0021534D"/>
    <w:rsid w:val="00215EC3"/>
    <w:rsid w:val="00216D23"/>
    <w:rsid w:val="00217DD6"/>
    <w:rsid w:val="00217E64"/>
    <w:rsid w:val="002239D6"/>
    <w:rsid w:val="00223F5C"/>
    <w:rsid w:val="00224DBA"/>
    <w:rsid w:val="00225ABA"/>
    <w:rsid w:val="00227AA8"/>
    <w:rsid w:val="00231F1C"/>
    <w:rsid w:val="002332CD"/>
    <w:rsid w:val="002352B1"/>
    <w:rsid w:val="00235F91"/>
    <w:rsid w:val="002365C0"/>
    <w:rsid w:val="00236D1C"/>
    <w:rsid w:val="002377DA"/>
    <w:rsid w:val="00240DE7"/>
    <w:rsid w:val="00241D77"/>
    <w:rsid w:val="00242DDB"/>
    <w:rsid w:val="00244431"/>
    <w:rsid w:val="00244C8D"/>
    <w:rsid w:val="00245A9C"/>
    <w:rsid w:val="00246A06"/>
    <w:rsid w:val="002479A2"/>
    <w:rsid w:val="00251673"/>
    <w:rsid w:val="002525B9"/>
    <w:rsid w:val="00253945"/>
    <w:rsid w:val="00256541"/>
    <w:rsid w:val="0026078A"/>
    <w:rsid w:val="0026087E"/>
    <w:rsid w:val="002610F6"/>
    <w:rsid w:val="002611AC"/>
    <w:rsid w:val="0026141C"/>
    <w:rsid w:val="00261DE0"/>
    <w:rsid w:val="00263F90"/>
    <w:rsid w:val="00264C3D"/>
    <w:rsid w:val="00265420"/>
    <w:rsid w:val="00270905"/>
    <w:rsid w:val="002716B1"/>
    <w:rsid w:val="002717B7"/>
    <w:rsid w:val="002732EC"/>
    <w:rsid w:val="0027369E"/>
    <w:rsid w:val="00274E14"/>
    <w:rsid w:val="00275260"/>
    <w:rsid w:val="00275C8C"/>
    <w:rsid w:val="00275D18"/>
    <w:rsid w:val="002804B7"/>
    <w:rsid w:val="00280A6D"/>
    <w:rsid w:val="002820CF"/>
    <w:rsid w:val="0028334B"/>
    <w:rsid w:val="00284A49"/>
    <w:rsid w:val="00284BA7"/>
    <w:rsid w:val="002856AA"/>
    <w:rsid w:val="002864AA"/>
    <w:rsid w:val="00286559"/>
    <w:rsid w:val="002869E4"/>
    <w:rsid w:val="00286ECA"/>
    <w:rsid w:val="0028788C"/>
    <w:rsid w:val="002953B6"/>
    <w:rsid w:val="002973C6"/>
    <w:rsid w:val="00297DDB"/>
    <w:rsid w:val="002A0F5A"/>
    <w:rsid w:val="002A1E33"/>
    <w:rsid w:val="002A4369"/>
    <w:rsid w:val="002A53B7"/>
    <w:rsid w:val="002A565F"/>
    <w:rsid w:val="002B06C7"/>
    <w:rsid w:val="002B0876"/>
    <w:rsid w:val="002B0C6F"/>
    <w:rsid w:val="002B1E52"/>
    <w:rsid w:val="002B1EF0"/>
    <w:rsid w:val="002B2B44"/>
    <w:rsid w:val="002B2E6A"/>
    <w:rsid w:val="002B42FF"/>
    <w:rsid w:val="002B4FB0"/>
    <w:rsid w:val="002B7A59"/>
    <w:rsid w:val="002C1247"/>
    <w:rsid w:val="002C2C5E"/>
    <w:rsid w:val="002C3FBD"/>
    <w:rsid w:val="002C4E60"/>
    <w:rsid w:val="002C6B4B"/>
    <w:rsid w:val="002C730D"/>
    <w:rsid w:val="002D0480"/>
    <w:rsid w:val="002D175C"/>
    <w:rsid w:val="002D2647"/>
    <w:rsid w:val="002D28C6"/>
    <w:rsid w:val="002D2FFE"/>
    <w:rsid w:val="002D7AC0"/>
    <w:rsid w:val="002E1205"/>
    <w:rsid w:val="002E280A"/>
    <w:rsid w:val="002E2A85"/>
    <w:rsid w:val="002E3B6A"/>
    <w:rsid w:val="002E51A7"/>
    <w:rsid w:val="002E5A5F"/>
    <w:rsid w:val="002E7C35"/>
    <w:rsid w:val="002F1D75"/>
    <w:rsid w:val="002F1E81"/>
    <w:rsid w:val="002F2A37"/>
    <w:rsid w:val="002F35DC"/>
    <w:rsid w:val="002F50DD"/>
    <w:rsid w:val="002F67D4"/>
    <w:rsid w:val="002F76B7"/>
    <w:rsid w:val="002F786C"/>
    <w:rsid w:val="00302370"/>
    <w:rsid w:val="00304939"/>
    <w:rsid w:val="00310D92"/>
    <w:rsid w:val="00310EC1"/>
    <w:rsid w:val="0031356F"/>
    <w:rsid w:val="003143FD"/>
    <w:rsid w:val="00315A48"/>
    <w:rsid w:val="00315F23"/>
    <w:rsid w:val="003160CB"/>
    <w:rsid w:val="00320079"/>
    <w:rsid w:val="00321ACC"/>
    <w:rsid w:val="003222A3"/>
    <w:rsid w:val="0032251E"/>
    <w:rsid w:val="00322747"/>
    <w:rsid w:val="0032647C"/>
    <w:rsid w:val="0033197A"/>
    <w:rsid w:val="00333A89"/>
    <w:rsid w:val="003374BA"/>
    <w:rsid w:val="00342785"/>
    <w:rsid w:val="003429D3"/>
    <w:rsid w:val="003436B2"/>
    <w:rsid w:val="0034594A"/>
    <w:rsid w:val="003546EC"/>
    <w:rsid w:val="003565EF"/>
    <w:rsid w:val="00360A3F"/>
    <w:rsid w:val="00360A40"/>
    <w:rsid w:val="00364C07"/>
    <w:rsid w:val="0036544E"/>
    <w:rsid w:val="003673FB"/>
    <w:rsid w:val="0037361A"/>
    <w:rsid w:val="003739D7"/>
    <w:rsid w:val="00373A5A"/>
    <w:rsid w:val="00375C57"/>
    <w:rsid w:val="00375CF3"/>
    <w:rsid w:val="00376043"/>
    <w:rsid w:val="00377B3C"/>
    <w:rsid w:val="00383B53"/>
    <w:rsid w:val="003852D2"/>
    <w:rsid w:val="00386BF6"/>
    <w:rsid w:val="00386EAD"/>
    <w:rsid w:val="003870C2"/>
    <w:rsid w:val="0039067C"/>
    <w:rsid w:val="00395F00"/>
    <w:rsid w:val="003A2B76"/>
    <w:rsid w:val="003A48D6"/>
    <w:rsid w:val="003B188E"/>
    <w:rsid w:val="003B3C1D"/>
    <w:rsid w:val="003B4012"/>
    <w:rsid w:val="003B4C5A"/>
    <w:rsid w:val="003C0600"/>
    <w:rsid w:val="003C0C1E"/>
    <w:rsid w:val="003C2936"/>
    <w:rsid w:val="003C70C1"/>
    <w:rsid w:val="003D1992"/>
    <w:rsid w:val="003D1B79"/>
    <w:rsid w:val="003D3B8A"/>
    <w:rsid w:val="003D3BF8"/>
    <w:rsid w:val="003D54F8"/>
    <w:rsid w:val="003D659B"/>
    <w:rsid w:val="003E38E0"/>
    <w:rsid w:val="003E3F82"/>
    <w:rsid w:val="003E428D"/>
    <w:rsid w:val="003E663F"/>
    <w:rsid w:val="003E6CA9"/>
    <w:rsid w:val="003E7682"/>
    <w:rsid w:val="003F0F2E"/>
    <w:rsid w:val="003F4F5E"/>
    <w:rsid w:val="003F7C41"/>
    <w:rsid w:val="00400906"/>
    <w:rsid w:val="00402347"/>
    <w:rsid w:val="0040345E"/>
    <w:rsid w:val="00414151"/>
    <w:rsid w:val="00416FC7"/>
    <w:rsid w:val="00417D9C"/>
    <w:rsid w:val="00417DCD"/>
    <w:rsid w:val="004214BA"/>
    <w:rsid w:val="004235CA"/>
    <w:rsid w:val="004250B3"/>
    <w:rsid w:val="00425300"/>
    <w:rsid w:val="0042590E"/>
    <w:rsid w:val="00426855"/>
    <w:rsid w:val="00430D2B"/>
    <w:rsid w:val="00430ED2"/>
    <w:rsid w:val="00433C24"/>
    <w:rsid w:val="004355C6"/>
    <w:rsid w:val="004357F0"/>
    <w:rsid w:val="00436B6C"/>
    <w:rsid w:val="00437F65"/>
    <w:rsid w:val="0044314C"/>
    <w:rsid w:val="004437E6"/>
    <w:rsid w:val="00444F1D"/>
    <w:rsid w:val="00445091"/>
    <w:rsid w:val="00447296"/>
    <w:rsid w:val="00450941"/>
    <w:rsid w:val="00451698"/>
    <w:rsid w:val="00451960"/>
    <w:rsid w:val="00454F44"/>
    <w:rsid w:val="00457019"/>
    <w:rsid w:val="004600FD"/>
    <w:rsid w:val="0046050A"/>
    <w:rsid w:val="00460FB7"/>
    <w:rsid w:val="00460FEA"/>
    <w:rsid w:val="00463585"/>
    <w:rsid w:val="0046439A"/>
    <w:rsid w:val="00464920"/>
    <w:rsid w:val="00466BB7"/>
    <w:rsid w:val="00466BC3"/>
    <w:rsid w:val="0046765A"/>
    <w:rsid w:val="00467792"/>
    <w:rsid w:val="0047203B"/>
    <w:rsid w:val="004721CC"/>
    <w:rsid w:val="004734B7"/>
    <w:rsid w:val="00477BBD"/>
    <w:rsid w:val="00481B88"/>
    <w:rsid w:val="00483B25"/>
    <w:rsid w:val="004851CF"/>
    <w:rsid w:val="0048535E"/>
    <w:rsid w:val="00485B4F"/>
    <w:rsid w:val="004862D1"/>
    <w:rsid w:val="004A1643"/>
    <w:rsid w:val="004A2ECB"/>
    <w:rsid w:val="004A5C16"/>
    <w:rsid w:val="004A7A79"/>
    <w:rsid w:val="004B2D44"/>
    <w:rsid w:val="004B2D5A"/>
    <w:rsid w:val="004B3196"/>
    <w:rsid w:val="004B36AD"/>
    <w:rsid w:val="004B6ED7"/>
    <w:rsid w:val="004C419C"/>
    <w:rsid w:val="004C56E3"/>
    <w:rsid w:val="004C7485"/>
    <w:rsid w:val="004D0DB7"/>
    <w:rsid w:val="004D1AB5"/>
    <w:rsid w:val="004D20FA"/>
    <w:rsid w:val="004D293D"/>
    <w:rsid w:val="004D4D20"/>
    <w:rsid w:val="004E2515"/>
    <w:rsid w:val="004E2B3A"/>
    <w:rsid w:val="004E2E39"/>
    <w:rsid w:val="004E527F"/>
    <w:rsid w:val="004F06DE"/>
    <w:rsid w:val="004F0A49"/>
    <w:rsid w:val="004F36EA"/>
    <w:rsid w:val="004F44FE"/>
    <w:rsid w:val="00501816"/>
    <w:rsid w:val="00503FAA"/>
    <w:rsid w:val="005055C3"/>
    <w:rsid w:val="00505F6F"/>
    <w:rsid w:val="00507FD8"/>
    <w:rsid w:val="00510326"/>
    <w:rsid w:val="00512A47"/>
    <w:rsid w:val="005144F4"/>
    <w:rsid w:val="00515969"/>
    <w:rsid w:val="00521175"/>
    <w:rsid w:val="005225E0"/>
    <w:rsid w:val="0052351B"/>
    <w:rsid w:val="005244E9"/>
    <w:rsid w:val="00531C68"/>
    <w:rsid w:val="005320E8"/>
    <w:rsid w:val="00532119"/>
    <w:rsid w:val="005335F3"/>
    <w:rsid w:val="00536357"/>
    <w:rsid w:val="00536F30"/>
    <w:rsid w:val="00537ACB"/>
    <w:rsid w:val="005401FE"/>
    <w:rsid w:val="005410D9"/>
    <w:rsid w:val="00542555"/>
    <w:rsid w:val="00543241"/>
    <w:rsid w:val="00543C38"/>
    <w:rsid w:val="00543C6E"/>
    <w:rsid w:val="00543D2D"/>
    <w:rsid w:val="00544265"/>
    <w:rsid w:val="005450D1"/>
    <w:rsid w:val="00545A3D"/>
    <w:rsid w:val="00545F92"/>
    <w:rsid w:val="00546DBB"/>
    <w:rsid w:val="00551C20"/>
    <w:rsid w:val="00553405"/>
    <w:rsid w:val="0055377E"/>
    <w:rsid w:val="0055627F"/>
    <w:rsid w:val="005601C4"/>
    <w:rsid w:val="00560BED"/>
    <w:rsid w:val="0056174A"/>
    <w:rsid w:val="0056187B"/>
    <w:rsid w:val="005618E0"/>
    <w:rsid w:val="00561A5B"/>
    <w:rsid w:val="00564E75"/>
    <w:rsid w:val="00567F70"/>
    <w:rsid w:val="0057074C"/>
    <w:rsid w:val="00570BF5"/>
    <w:rsid w:val="00573FBF"/>
    <w:rsid w:val="00574FF3"/>
    <w:rsid w:val="00575F67"/>
    <w:rsid w:val="00577C2C"/>
    <w:rsid w:val="00581FC2"/>
    <w:rsid w:val="00582538"/>
    <w:rsid w:val="005838DE"/>
    <w:rsid w:val="005838EA"/>
    <w:rsid w:val="00584175"/>
    <w:rsid w:val="00585EE1"/>
    <w:rsid w:val="00590C0E"/>
    <w:rsid w:val="0059158B"/>
    <w:rsid w:val="005939E6"/>
    <w:rsid w:val="00593E29"/>
    <w:rsid w:val="005958E0"/>
    <w:rsid w:val="005A110F"/>
    <w:rsid w:val="005A25BF"/>
    <w:rsid w:val="005A31C2"/>
    <w:rsid w:val="005A4227"/>
    <w:rsid w:val="005A53D1"/>
    <w:rsid w:val="005A63CB"/>
    <w:rsid w:val="005A6F13"/>
    <w:rsid w:val="005B229B"/>
    <w:rsid w:val="005B3518"/>
    <w:rsid w:val="005B48DE"/>
    <w:rsid w:val="005C3228"/>
    <w:rsid w:val="005C39D3"/>
    <w:rsid w:val="005C450F"/>
    <w:rsid w:val="005C49D9"/>
    <w:rsid w:val="005C56AE"/>
    <w:rsid w:val="005C590A"/>
    <w:rsid w:val="005C5D0E"/>
    <w:rsid w:val="005C6184"/>
    <w:rsid w:val="005C7449"/>
    <w:rsid w:val="005D00C6"/>
    <w:rsid w:val="005D3823"/>
    <w:rsid w:val="005D5FBF"/>
    <w:rsid w:val="005D66EC"/>
    <w:rsid w:val="005E15F2"/>
    <w:rsid w:val="005E4120"/>
    <w:rsid w:val="005E4735"/>
    <w:rsid w:val="005E54BD"/>
    <w:rsid w:val="005E5724"/>
    <w:rsid w:val="005E5942"/>
    <w:rsid w:val="005E6D99"/>
    <w:rsid w:val="005F2396"/>
    <w:rsid w:val="005F2A21"/>
    <w:rsid w:val="005F2ADD"/>
    <w:rsid w:val="005F2C49"/>
    <w:rsid w:val="005F4260"/>
    <w:rsid w:val="005F4747"/>
    <w:rsid w:val="005F5E89"/>
    <w:rsid w:val="006013EB"/>
    <w:rsid w:val="00602AC7"/>
    <w:rsid w:val="00602D9E"/>
    <w:rsid w:val="00602F7C"/>
    <w:rsid w:val="0060353F"/>
    <w:rsid w:val="0060479E"/>
    <w:rsid w:val="00604BE7"/>
    <w:rsid w:val="006073A1"/>
    <w:rsid w:val="006128C5"/>
    <w:rsid w:val="00616270"/>
    <w:rsid w:val="00616AED"/>
    <w:rsid w:val="00617F87"/>
    <w:rsid w:val="00622B37"/>
    <w:rsid w:val="006230C8"/>
    <w:rsid w:val="0062408D"/>
    <w:rsid w:val="006250E8"/>
    <w:rsid w:val="00625810"/>
    <w:rsid w:val="00626BC2"/>
    <w:rsid w:val="00632A4F"/>
    <w:rsid w:val="00632B56"/>
    <w:rsid w:val="0063437C"/>
    <w:rsid w:val="006351E3"/>
    <w:rsid w:val="00635639"/>
    <w:rsid w:val="00635894"/>
    <w:rsid w:val="00635A10"/>
    <w:rsid w:val="00641306"/>
    <w:rsid w:val="006423B4"/>
    <w:rsid w:val="00643652"/>
    <w:rsid w:val="00644236"/>
    <w:rsid w:val="006471E5"/>
    <w:rsid w:val="006555A6"/>
    <w:rsid w:val="00655D90"/>
    <w:rsid w:val="0065606D"/>
    <w:rsid w:val="00656E52"/>
    <w:rsid w:val="00663D7E"/>
    <w:rsid w:val="00665D0F"/>
    <w:rsid w:val="00671392"/>
    <w:rsid w:val="006713DB"/>
    <w:rsid w:val="00671D3B"/>
    <w:rsid w:val="00672657"/>
    <w:rsid w:val="00674D38"/>
    <w:rsid w:val="00674DAC"/>
    <w:rsid w:val="00684A5B"/>
    <w:rsid w:val="00685EB1"/>
    <w:rsid w:val="006863F6"/>
    <w:rsid w:val="00686C84"/>
    <w:rsid w:val="00690063"/>
    <w:rsid w:val="00691D0C"/>
    <w:rsid w:val="006923BC"/>
    <w:rsid w:val="0069413E"/>
    <w:rsid w:val="00696388"/>
    <w:rsid w:val="006A08C5"/>
    <w:rsid w:val="006A1F71"/>
    <w:rsid w:val="006A28D1"/>
    <w:rsid w:val="006A3D9E"/>
    <w:rsid w:val="006A68CE"/>
    <w:rsid w:val="006A7679"/>
    <w:rsid w:val="006B006C"/>
    <w:rsid w:val="006B6AB0"/>
    <w:rsid w:val="006B6DDD"/>
    <w:rsid w:val="006B725F"/>
    <w:rsid w:val="006C33D0"/>
    <w:rsid w:val="006C6B02"/>
    <w:rsid w:val="006D103D"/>
    <w:rsid w:val="006D16F2"/>
    <w:rsid w:val="006E134A"/>
    <w:rsid w:val="006E38A7"/>
    <w:rsid w:val="006E42A0"/>
    <w:rsid w:val="006F2435"/>
    <w:rsid w:val="006F26C5"/>
    <w:rsid w:val="006F328B"/>
    <w:rsid w:val="006F3444"/>
    <w:rsid w:val="006F4A92"/>
    <w:rsid w:val="006F5886"/>
    <w:rsid w:val="006F7462"/>
    <w:rsid w:val="0070027C"/>
    <w:rsid w:val="007018B7"/>
    <w:rsid w:val="007045A3"/>
    <w:rsid w:val="00705B03"/>
    <w:rsid w:val="00706AFE"/>
    <w:rsid w:val="00707734"/>
    <w:rsid w:val="00707DCC"/>
    <w:rsid w:val="00707E19"/>
    <w:rsid w:val="00712191"/>
    <w:rsid w:val="00712F7C"/>
    <w:rsid w:val="00712FB1"/>
    <w:rsid w:val="0071487E"/>
    <w:rsid w:val="00715A5E"/>
    <w:rsid w:val="00715A8C"/>
    <w:rsid w:val="00716972"/>
    <w:rsid w:val="00716F3E"/>
    <w:rsid w:val="00717CFC"/>
    <w:rsid w:val="007207F3"/>
    <w:rsid w:val="0072328A"/>
    <w:rsid w:val="0072381F"/>
    <w:rsid w:val="00730B39"/>
    <w:rsid w:val="00735794"/>
    <w:rsid w:val="00736785"/>
    <w:rsid w:val="007377B5"/>
    <w:rsid w:val="007426C7"/>
    <w:rsid w:val="00743039"/>
    <w:rsid w:val="00743816"/>
    <w:rsid w:val="00746CC2"/>
    <w:rsid w:val="0075011F"/>
    <w:rsid w:val="007550CA"/>
    <w:rsid w:val="007551C5"/>
    <w:rsid w:val="00760323"/>
    <w:rsid w:val="00760C8E"/>
    <w:rsid w:val="007613E6"/>
    <w:rsid w:val="00762931"/>
    <w:rsid w:val="0076311C"/>
    <w:rsid w:val="007646F0"/>
    <w:rsid w:val="00765600"/>
    <w:rsid w:val="007676F2"/>
    <w:rsid w:val="0077009C"/>
    <w:rsid w:val="00770AE9"/>
    <w:rsid w:val="007712BB"/>
    <w:rsid w:val="00772658"/>
    <w:rsid w:val="007731C2"/>
    <w:rsid w:val="00773D4D"/>
    <w:rsid w:val="00777B81"/>
    <w:rsid w:val="00782A68"/>
    <w:rsid w:val="00782F1B"/>
    <w:rsid w:val="007917C2"/>
    <w:rsid w:val="00791C9F"/>
    <w:rsid w:val="00792AAB"/>
    <w:rsid w:val="007930DE"/>
    <w:rsid w:val="00793B47"/>
    <w:rsid w:val="00793E37"/>
    <w:rsid w:val="007A1D0C"/>
    <w:rsid w:val="007A1EBB"/>
    <w:rsid w:val="007A2A7B"/>
    <w:rsid w:val="007A360E"/>
    <w:rsid w:val="007A73ED"/>
    <w:rsid w:val="007B11EA"/>
    <w:rsid w:val="007B3AE0"/>
    <w:rsid w:val="007B4498"/>
    <w:rsid w:val="007B61B7"/>
    <w:rsid w:val="007B65B0"/>
    <w:rsid w:val="007B6C41"/>
    <w:rsid w:val="007B6DA1"/>
    <w:rsid w:val="007B7E56"/>
    <w:rsid w:val="007D0396"/>
    <w:rsid w:val="007D14C5"/>
    <w:rsid w:val="007D2E00"/>
    <w:rsid w:val="007D4132"/>
    <w:rsid w:val="007D4925"/>
    <w:rsid w:val="007D6774"/>
    <w:rsid w:val="007D7398"/>
    <w:rsid w:val="007E1DFE"/>
    <w:rsid w:val="007E22FA"/>
    <w:rsid w:val="007E3AEC"/>
    <w:rsid w:val="007E4534"/>
    <w:rsid w:val="007E61BA"/>
    <w:rsid w:val="007F0C8A"/>
    <w:rsid w:val="007F11AB"/>
    <w:rsid w:val="007F18CB"/>
    <w:rsid w:val="007F6327"/>
    <w:rsid w:val="008034D1"/>
    <w:rsid w:val="0080487D"/>
    <w:rsid w:val="00807BA5"/>
    <w:rsid w:val="00807EDF"/>
    <w:rsid w:val="008143CB"/>
    <w:rsid w:val="0081451C"/>
    <w:rsid w:val="0081614B"/>
    <w:rsid w:val="00820BBE"/>
    <w:rsid w:val="00821343"/>
    <w:rsid w:val="00823CA1"/>
    <w:rsid w:val="00826AAD"/>
    <w:rsid w:val="00826CEC"/>
    <w:rsid w:val="00827AD1"/>
    <w:rsid w:val="00832847"/>
    <w:rsid w:val="00840FFE"/>
    <w:rsid w:val="00841E7A"/>
    <w:rsid w:val="008472AA"/>
    <w:rsid w:val="008513B9"/>
    <w:rsid w:val="00851DD0"/>
    <w:rsid w:val="00852B71"/>
    <w:rsid w:val="00853831"/>
    <w:rsid w:val="00860A4D"/>
    <w:rsid w:val="00864C6F"/>
    <w:rsid w:val="00866788"/>
    <w:rsid w:val="008702D3"/>
    <w:rsid w:val="00870F29"/>
    <w:rsid w:val="00876034"/>
    <w:rsid w:val="00877A7F"/>
    <w:rsid w:val="0088033A"/>
    <w:rsid w:val="008825FB"/>
    <w:rsid w:val="008827E7"/>
    <w:rsid w:val="00884152"/>
    <w:rsid w:val="0088759E"/>
    <w:rsid w:val="00887F1B"/>
    <w:rsid w:val="00890AAE"/>
    <w:rsid w:val="00890F3F"/>
    <w:rsid w:val="00891305"/>
    <w:rsid w:val="00892D10"/>
    <w:rsid w:val="00893778"/>
    <w:rsid w:val="00893EC0"/>
    <w:rsid w:val="008945F7"/>
    <w:rsid w:val="008968EA"/>
    <w:rsid w:val="008A0DA9"/>
    <w:rsid w:val="008A1696"/>
    <w:rsid w:val="008A2FAC"/>
    <w:rsid w:val="008A45B8"/>
    <w:rsid w:val="008A45E7"/>
    <w:rsid w:val="008B28D9"/>
    <w:rsid w:val="008B429E"/>
    <w:rsid w:val="008B4345"/>
    <w:rsid w:val="008B4F03"/>
    <w:rsid w:val="008B66AD"/>
    <w:rsid w:val="008C342C"/>
    <w:rsid w:val="008C55BD"/>
    <w:rsid w:val="008C58FE"/>
    <w:rsid w:val="008D064E"/>
    <w:rsid w:val="008D3F7B"/>
    <w:rsid w:val="008E0433"/>
    <w:rsid w:val="008E2BE7"/>
    <w:rsid w:val="008E5CEF"/>
    <w:rsid w:val="008E6C41"/>
    <w:rsid w:val="008F0816"/>
    <w:rsid w:val="008F39FA"/>
    <w:rsid w:val="008F6BB7"/>
    <w:rsid w:val="00900BD5"/>
    <w:rsid w:val="00900F42"/>
    <w:rsid w:val="0090151E"/>
    <w:rsid w:val="00901D73"/>
    <w:rsid w:val="00902776"/>
    <w:rsid w:val="00903A42"/>
    <w:rsid w:val="00904350"/>
    <w:rsid w:val="0091024B"/>
    <w:rsid w:val="0091198F"/>
    <w:rsid w:val="00912A16"/>
    <w:rsid w:val="00920670"/>
    <w:rsid w:val="009316C1"/>
    <w:rsid w:val="00932E3C"/>
    <w:rsid w:val="00933A97"/>
    <w:rsid w:val="00933CCE"/>
    <w:rsid w:val="0094202E"/>
    <w:rsid w:val="009433A0"/>
    <w:rsid w:val="00943460"/>
    <w:rsid w:val="009468C4"/>
    <w:rsid w:val="009530C1"/>
    <w:rsid w:val="00955560"/>
    <w:rsid w:val="009573D3"/>
    <w:rsid w:val="009577D5"/>
    <w:rsid w:val="009609F4"/>
    <w:rsid w:val="00962461"/>
    <w:rsid w:val="00962872"/>
    <w:rsid w:val="00963E33"/>
    <w:rsid w:val="00965319"/>
    <w:rsid w:val="00967212"/>
    <w:rsid w:val="00971AF1"/>
    <w:rsid w:val="00972D16"/>
    <w:rsid w:val="0097362A"/>
    <w:rsid w:val="009751F7"/>
    <w:rsid w:val="00976570"/>
    <w:rsid w:val="00982BBE"/>
    <w:rsid w:val="0098365D"/>
    <w:rsid w:val="00985C93"/>
    <w:rsid w:val="0098684F"/>
    <w:rsid w:val="00987F2E"/>
    <w:rsid w:val="00991D48"/>
    <w:rsid w:val="00993540"/>
    <w:rsid w:val="0099387F"/>
    <w:rsid w:val="00994AC0"/>
    <w:rsid w:val="009952BC"/>
    <w:rsid w:val="0099541D"/>
    <w:rsid w:val="009960AC"/>
    <w:rsid w:val="00996A85"/>
    <w:rsid w:val="009977FF"/>
    <w:rsid w:val="009A0155"/>
    <w:rsid w:val="009A085B"/>
    <w:rsid w:val="009A241C"/>
    <w:rsid w:val="009B0F1A"/>
    <w:rsid w:val="009B109F"/>
    <w:rsid w:val="009B145F"/>
    <w:rsid w:val="009B5951"/>
    <w:rsid w:val="009B6127"/>
    <w:rsid w:val="009C0027"/>
    <w:rsid w:val="009C01BC"/>
    <w:rsid w:val="009C0390"/>
    <w:rsid w:val="009C0783"/>
    <w:rsid w:val="009C1DE6"/>
    <w:rsid w:val="009C1F0E"/>
    <w:rsid w:val="009C283B"/>
    <w:rsid w:val="009C5423"/>
    <w:rsid w:val="009C55EB"/>
    <w:rsid w:val="009C6AFB"/>
    <w:rsid w:val="009C6F99"/>
    <w:rsid w:val="009C7858"/>
    <w:rsid w:val="009D3A9C"/>
    <w:rsid w:val="009D3E8C"/>
    <w:rsid w:val="009E200C"/>
    <w:rsid w:val="009E2067"/>
    <w:rsid w:val="009E2653"/>
    <w:rsid w:val="009E3A0E"/>
    <w:rsid w:val="009E6B97"/>
    <w:rsid w:val="009F3939"/>
    <w:rsid w:val="009F3B72"/>
    <w:rsid w:val="009F6ACA"/>
    <w:rsid w:val="009F74AB"/>
    <w:rsid w:val="00A023A3"/>
    <w:rsid w:val="00A06428"/>
    <w:rsid w:val="00A1314B"/>
    <w:rsid w:val="00A13160"/>
    <w:rsid w:val="00A131D5"/>
    <w:rsid w:val="00A137D3"/>
    <w:rsid w:val="00A17B1F"/>
    <w:rsid w:val="00A20732"/>
    <w:rsid w:val="00A21366"/>
    <w:rsid w:val="00A2401D"/>
    <w:rsid w:val="00A25DD8"/>
    <w:rsid w:val="00A31915"/>
    <w:rsid w:val="00A331F5"/>
    <w:rsid w:val="00A35B16"/>
    <w:rsid w:val="00A373A3"/>
    <w:rsid w:val="00A421E1"/>
    <w:rsid w:val="00A42FCD"/>
    <w:rsid w:val="00A44A8F"/>
    <w:rsid w:val="00A47E67"/>
    <w:rsid w:val="00A51D96"/>
    <w:rsid w:val="00A531AD"/>
    <w:rsid w:val="00A5390B"/>
    <w:rsid w:val="00A54157"/>
    <w:rsid w:val="00A55074"/>
    <w:rsid w:val="00A558B2"/>
    <w:rsid w:val="00A61CB8"/>
    <w:rsid w:val="00A6712D"/>
    <w:rsid w:val="00A7176A"/>
    <w:rsid w:val="00A73998"/>
    <w:rsid w:val="00A74FAF"/>
    <w:rsid w:val="00A7656D"/>
    <w:rsid w:val="00A76FFD"/>
    <w:rsid w:val="00A83732"/>
    <w:rsid w:val="00A8593C"/>
    <w:rsid w:val="00A86DF1"/>
    <w:rsid w:val="00A90707"/>
    <w:rsid w:val="00A95D01"/>
    <w:rsid w:val="00A9610D"/>
    <w:rsid w:val="00A96F84"/>
    <w:rsid w:val="00A97A19"/>
    <w:rsid w:val="00A97B75"/>
    <w:rsid w:val="00A97CB9"/>
    <w:rsid w:val="00AA0523"/>
    <w:rsid w:val="00AA1295"/>
    <w:rsid w:val="00AA3010"/>
    <w:rsid w:val="00AA7658"/>
    <w:rsid w:val="00AB0CDD"/>
    <w:rsid w:val="00AB3938"/>
    <w:rsid w:val="00AB4004"/>
    <w:rsid w:val="00AB4331"/>
    <w:rsid w:val="00AB63EB"/>
    <w:rsid w:val="00AB79C2"/>
    <w:rsid w:val="00AC3953"/>
    <w:rsid w:val="00AC59FB"/>
    <w:rsid w:val="00AC6D23"/>
    <w:rsid w:val="00AC7150"/>
    <w:rsid w:val="00AD1E00"/>
    <w:rsid w:val="00AD5A54"/>
    <w:rsid w:val="00AD6E3A"/>
    <w:rsid w:val="00AE14BB"/>
    <w:rsid w:val="00AE1DCA"/>
    <w:rsid w:val="00AE272E"/>
    <w:rsid w:val="00AE5545"/>
    <w:rsid w:val="00AE55C9"/>
    <w:rsid w:val="00AE6C18"/>
    <w:rsid w:val="00AE7DFF"/>
    <w:rsid w:val="00AF05B5"/>
    <w:rsid w:val="00AF244E"/>
    <w:rsid w:val="00AF498D"/>
    <w:rsid w:val="00AF5F7C"/>
    <w:rsid w:val="00AF73C3"/>
    <w:rsid w:val="00AF7CA3"/>
    <w:rsid w:val="00B02186"/>
    <w:rsid w:val="00B02207"/>
    <w:rsid w:val="00B03403"/>
    <w:rsid w:val="00B04AE5"/>
    <w:rsid w:val="00B04BE5"/>
    <w:rsid w:val="00B063FA"/>
    <w:rsid w:val="00B10324"/>
    <w:rsid w:val="00B10933"/>
    <w:rsid w:val="00B11CB6"/>
    <w:rsid w:val="00B122FF"/>
    <w:rsid w:val="00B152CF"/>
    <w:rsid w:val="00B15E6A"/>
    <w:rsid w:val="00B17CDF"/>
    <w:rsid w:val="00B20AB2"/>
    <w:rsid w:val="00B22BE5"/>
    <w:rsid w:val="00B262FD"/>
    <w:rsid w:val="00B30154"/>
    <w:rsid w:val="00B30382"/>
    <w:rsid w:val="00B30A7E"/>
    <w:rsid w:val="00B34368"/>
    <w:rsid w:val="00B376B1"/>
    <w:rsid w:val="00B4114E"/>
    <w:rsid w:val="00B42ABB"/>
    <w:rsid w:val="00B4433D"/>
    <w:rsid w:val="00B52684"/>
    <w:rsid w:val="00B56260"/>
    <w:rsid w:val="00B620D9"/>
    <w:rsid w:val="00B633DB"/>
    <w:rsid w:val="00B639ED"/>
    <w:rsid w:val="00B662EF"/>
    <w:rsid w:val="00B66A8C"/>
    <w:rsid w:val="00B67FA6"/>
    <w:rsid w:val="00B71C1A"/>
    <w:rsid w:val="00B7416B"/>
    <w:rsid w:val="00B75E26"/>
    <w:rsid w:val="00B7607F"/>
    <w:rsid w:val="00B771C3"/>
    <w:rsid w:val="00B8061C"/>
    <w:rsid w:val="00B815A0"/>
    <w:rsid w:val="00B81815"/>
    <w:rsid w:val="00B83BA2"/>
    <w:rsid w:val="00B849DE"/>
    <w:rsid w:val="00B853AA"/>
    <w:rsid w:val="00B875BF"/>
    <w:rsid w:val="00B90788"/>
    <w:rsid w:val="00B91F62"/>
    <w:rsid w:val="00B9256A"/>
    <w:rsid w:val="00B93974"/>
    <w:rsid w:val="00B93FCC"/>
    <w:rsid w:val="00B969A7"/>
    <w:rsid w:val="00B9718D"/>
    <w:rsid w:val="00BA1EE3"/>
    <w:rsid w:val="00BB139F"/>
    <w:rsid w:val="00BB29F5"/>
    <w:rsid w:val="00BB2C98"/>
    <w:rsid w:val="00BB2F1C"/>
    <w:rsid w:val="00BB4903"/>
    <w:rsid w:val="00BC0196"/>
    <w:rsid w:val="00BC1ADF"/>
    <w:rsid w:val="00BC27A1"/>
    <w:rsid w:val="00BC2F0E"/>
    <w:rsid w:val="00BC5BD3"/>
    <w:rsid w:val="00BD0B82"/>
    <w:rsid w:val="00BD66DC"/>
    <w:rsid w:val="00BD7CE3"/>
    <w:rsid w:val="00BE15EC"/>
    <w:rsid w:val="00BE2105"/>
    <w:rsid w:val="00BE3198"/>
    <w:rsid w:val="00BE384E"/>
    <w:rsid w:val="00BE5C9D"/>
    <w:rsid w:val="00BE6997"/>
    <w:rsid w:val="00BE7C21"/>
    <w:rsid w:val="00BF3E23"/>
    <w:rsid w:val="00BF4F5F"/>
    <w:rsid w:val="00BF5D68"/>
    <w:rsid w:val="00C00219"/>
    <w:rsid w:val="00C003B5"/>
    <w:rsid w:val="00C0292A"/>
    <w:rsid w:val="00C03452"/>
    <w:rsid w:val="00C04EEB"/>
    <w:rsid w:val="00C06542"/>
    <w:rsid w:val="00C075A4"/>
    <w:rsid w:val="00C07F79"/>
    <w:rsid w:val="00C10F12"/>
    <w:rsid w:val="00C11826"/>
    <w:rsid w:val="00C12916"/>
    <w:rsid w:val="00C12BB6"/>
    <w:rsid w:val="00C15146"/>
    <w:rsid w:val="00C1527E"/>
    <w:rsid w:val="00C17A23"/>
    <w:rsid w:val="00C17E61"/>
    <w:rsid w:val="00C21B6A"/>
    <w:rsid w:val="00C24049"/>
    <w:rsid w:val="00C25F89"/>
    <w:rsid w:val="00C266E0"/>
    <w:rsid w:val="00C27F1D"/>
    <w:rsid w:val="00C314F6"/>
    <w:rsid w:val="00C32073"/>
    <w:rsid w:val="00C32295"/>
    <w:rsid w:val="00C32E27"/>
    <w:rsid w:val="00C333E9"/>
    <w:rsid w:val="00C34718"/>
    <w:rsid w:val="00C35E95"/>
    <w:rsid w:val="00C375F2"/>
    <w:rsid w:val="00C37695"/>
    <w:rsid w:val="00C42A0C"/>
    <w:rsid w:val="00C46D01"/>
    <w:rsid w:val="00C46D42"/>
    <w:rsid w:val="00C50C32"/>
    <w:rsid w:val="00C5173C"/>
    <w:rsid w:val="00C53546"/>
    <w:rsid w:val="00C55AFD"/>
    <w:rsid w:val="00C57CB7"/>
    <w:rsid w:val="00C60178"/>
    <w:rsid w:val="00C613AC"/>
    <w:rsid w:val="00C61760"/>
    <w:rsid w:val="00C62B07"/>
    <w:rsid w:val="00C63C63"/>
    <w:rsid w:val="00C63CD6"/>
    <w:rsid w:val="00C65C64"/>
    <w:rsid w:val="00C65FC3"/>
    <w:rsid w:val="00C72943"/>
    <w:rsid w:val="00C72E9B"/>
    <w:rsid w:val="00C75D83"/>
    <w:rsid w:val="00C76FFB"/>
    <w:rsid w:val="00C80829"/>
    <w:rsid w:val="00C842AE"/>
    <w:rsid w:val="00C87D95"/>
    <w:rsid w:val="00C9077A"/>
    <w:rsid w:val="00C91A5D"/>
    <w:rsid w:val="00C91C9E"/>
    <w:rsid w:val="00C95CD2"/>
    <w:rsid w:val="00C963DA"/>
    <w:rsid w:val="00C973E2"/>
    <w:rsid w:val="00CA033E"/>
    <w:rsid w:val="00CA051B"/>
    <w:rsid w:val="00CA42B5"/>
    <w:rsid w:val="00CA42BE"/>
    <w:rsid w:val="00CA4D55"/>
    <w:rsid w:val="00CB0321"/>
    <w:rsid w:val="00CB2386"/>
    <w:rsid w:val="00CB330C"/>
    <w:rsid w:val="00CB3CBE"/>
    <w:rsid w:val="00CC0A2F"/>
    <w:rsid w:val="00CC153F"/>
    <w:rsid w:val="00CC2AD7"/>
    <w:rsid w:val="00CC2B55"/>
    <w:rsid w:val="00CC31A1"/>
    <w:rsid w:val="00CD14F9"/>
    <w:rsid w:val="00CD1E77"/>
    <w:rsid w:val="00CD3547"/>
    <w:rsid w:val="00CD60DB"/>
    <w:rsid w:val="00CE1F4D"/>
    <w:rsid w:val="00CE2D8B"/>
    <w:rsid w:val="00CE3CB0"/>
    <w:rsid w:val="00CE4F98"/>
    <w:rsid w:val="00CE601B"/>
    <w:rsid w:val="00CE7CE7"/>
    <w:rsid w:val="00CF03D8"/>
    <w:rsid w:val="00CF627E"/>
    <w:rsid w:val="00CF6AA8"/>
    <w:rsid w:val="00D015D5"/>
    <w:rsid w:val="00D03D68"/>
    <w:rsid w:val="00D11B91"/>
    <w:rsid w:val="00D12AC1"/>
    <w:rsid w:val="00D179B7"/>
    <w:rsid w:val="00D22263"/>
    <w:rsid w:val="00D2603A"/>
    <w:rsid w:val="00D266DD"/>
    <w:rsid w:val="00D26F51"/>
    <w:rsid w:val="00D27BA4"/>
    <w:rsid w:val="00D32B04"/>
    <w:rsid w:val="00D374E7"/>
    <w:rsid w:val="00D41037"/>
    <w:rsid w:val="00D42752"/>
    <w:rsid w:val="00D42A57"/>
    <w:rsid w:val="00D437E2"/>
    <w:rsid w:val="00D461AF"/>
    <w:rsid w:val="00D474CF"/>
    <w:rsid w:val="00D52D3C"/>
    <w:rsid w:val="00D55842"/>
    <w:rsid w:val="00D56D9A"/>
    <w:rsid w:val="00D57EAE"/>
    <w:rsid w:val="00D62DE5"/>
    <w:rsid w:val="00D6322B"/>
    <w:rsid w:val="00D63949"/>
    <w:rsid w:val="00D63AC3"/>
    <w:rsid w:val="00D652E7"/>
    <w:rsid w:val="00D6680B"/>
    <w:rsid w:val="00D70ED9"/>
    <w:rsid w:val="00D72D42"/>
    <w:rsid w:val="00D73BAE"/>
    <w:rsid w:val="00D75BAF"/>
    <w:rsid w:val="00D77BCF"/>
    <w:rsid w:val="00D80C9B"/>
    <w:rsid w:val="00D822D3"/>
    <w:rsid w:val="00D84394"/>
    <w:rsid w:val="00D860BF"/>
    <w:rsid w:val="00D87800"/>
    <w:rsid w:val="00D92779"/>
    <w:rsid w:val="00D929C4"/>
    <w:rsid w:val="00D942C0"/>
    <w:rsid w:val="00D94745"/>
    <w:rsid w:val="00D95E55"/>
    <w:rsid w:val="00DA08BB"/>
    <w:rsid w:val="00DA0BDC"/>
    <w:rsid w:val="00DA13BC"/>
    <w:rsid w:val="00DA281D"/>
    <w:rsid w:val="00DA37F9"/>
    <w:rsid w:val="00DA55B3"/>
    <w:rsid w:val="00DA578C"/>
    <w:rsid w:val="00DA75E6"/>
    <w:rsid w:val="00DA77C9"/>
    <w:rsid w:val="00DB139D"/>
    <w:rsid w:val="00DB14A8"/>
    <w:rsid w:val="00DB1B0D"/>
    <w:rsid w:val="00DB1C00"/>
    <w:rsid w:val="00DB3664"/>
    <w:rsid w:val="00DB4603"/>
    <w:rsid w:val="00DB5A81"/>
    <w:rsid w:val="00DB6151"/>
    <w:rsid w:val="00DB61E3"/>
    <w:rsid w:val="00DC16FB"/>
    <w:rsid w:val="00DC326A"/>
    <w:rsid w:val="00DC368B"/>
    <w:rsid w:val="00DC3CA9"/>
    <w:rsid w:val="00DC4A65"/>
    <w:rsid w:val="00DC4F66"/>
    <w:rsid w:val="00DC6E36"/>
    <w:rsid w:val="00DC6E49"/>
    <w:rsid w:val="00DC7116"/>
    <w:rsid w:val="00DD20F1"/>
    <w:rsid w:val="00DD4DAB"/>
    <w:rsid w:val="00DD69DD"/>
    <w:rsid w:val="00DE4863"/>
    <w:rsid w:val="00DE61A7"/>
    <w:rsid w:val="00DE6B8D"/>
    <w:rsid w:val="00DE7ECB"/>
    <w:rsid w:val="00DF0747"/>
    <w:rsid w:val="00DF7234"/>
    <w:rsid w:val="00E002B9"/>
    <w:rsid w:val="00E00764"/>
    <w:rsid w:val="00E01102"/>
    <w:rsid w:val="00E01B65"/>
    <w:rsid w:val="00E04D0E"/>
    <w:rsid w:val="00E060C2"/>
    <w:rsid w:val="00E0679C"/>
    <w:rsid w:val="00E06C25"/>
    <w:rsid w:val="00E10515"/>
    <w:rsid w:val="00E10B44"/>
    <w:rsid w:val="00E11F02"/>
    <w:rsid w:val="00E134D2"/>
    <w:rsid w:val="00E13567"/>
    <w:rsid w:val="00E161DF"/>
    <w:rsid w:val="00E20D1D"/>
    <w:rsid w:val="00E218B1"/>
    <w:rsid w:val="00E24EE7"/>
    <w:rsid w:val="00E25754"/>
    <w:rsid w:val="00E27167"/>
    <w:rsid w:val="00E2726B"/>
    <w:rsid w:val="00E33247"/>
    <w:rsid w:val="00E353A0"/>
    <w:rsid w:val="00E37801"/>
    <w:rsid w:val="00E37D88"/>
    <w:rsid w:val="00E41693"/>
    <w:rsid w:val="00E46EAA"/>
    <w:rsid w:val="00E5038C"/>
    <w:rsid w:val="00E50A62"/>
    <w:rsid w:val="00E50B69"/>
    <w:rsid w:val="00E51076"/>
    <w:rsid w:val="00E5298B"/>
    <w:rsid w:val="00E56EFB"/>
    <w:rsid w:val="00E60044"/>
    <w:rsid w:val="00E64542"/>
    <w:rsid w:val="00E6458F"/>
    <w:rsid w:val="00E67384"/>
    <w:rsid w:val="00E7190F"/>
    <w:rsid w:val="00E7242D"/>
    <w:rsid w:val="00E74C76"/>
    <w:rsid w:val="00E76D0C"/>
    <w:rsid w:val="00E77421"/>
    <w:rsid w:val="00E81414"/>
    <w:rsid w:val="00E815C9"/>
    <w:rsid w:val="00E87E25"/>
    <w:rsid w:val="00E93A4D"/>
    <w:rsid w:val="00E93F44"/>
    <w:rsid w:val="00E94294"/>
    <w:rsid w:val="00E97724"/>
    <w:rsid w:val="00EA04F1"/>
    <w:rsid w:val="00EA12B5"/>
    <w:rsid w:val="00EA1796"/>
    <w:rsid w:val="00EA2FD3"/>
    <w:rsid w:val="00EA3134"/>
    <w:rsid w:val="00EA5D88"/>
    <w:rsid w:val="00EA5FF0"/>
    <w:rsid w:val="00EB397F"/>
    <w:rsid w:val="00EB78F5"/>
    <w:rsid w:val="00EB7CE9"/>
    <w:rsid w:val="00EC09DA"/>
    <w:rsid w:val="00EC433F"/>
    <w:rsid w:val="00EC68A2"/>
    <w:rsid w:val="00EC73AD"/>
    <w:rsid w:val="00ED1FDE"/>
    <w:rsid w:val="00ED2C91"/>
    <w:rsid w:val="00ED4993"/>
    <w:rsid w:val="00ED67EF"/>
    <w:rsid w:val="00EE0639"/>
    <w:rsid w:val="00EE4B20"/>
    <w:rsid w:val="00EE6234"/>
    <w:rsid w:val="00EE7CAC"/>
    <w:rsid w:val="00EF0AF1"/>
    <w:rsid w:val="00EF1661"/>
    <w:rsid w:val="00F0071A"/>
    <w:rsid w:val="00F008CC"/>
    <w:rsid w:val="00F0229A"/>
    <w:rsid w:val="00F05BF5"/>
    <w:rsid w:val="00F06EFB"/>
    <w:rsid w:val="00F07A1E"/>
    <w:rsid w:val="00F13631"/>
    <w:rsid w:val="00F1529E"/>
    <w:rsid w:val="00F16140"/>
    <w:rsid w:val="00F16F07"/>
    <w:rsid w:val="00F2378A"/>
    <w:rsid w:val="00F2417F"/>
    <w:rsid w:val="00F24829"/>
    <w:rsid w:val="00F26EA1"/>
    <w:rsid w:val="00F26FF3"/>
    <w:rsid w:val="00F32B74"/>
    <w:rsid w:val="00F32C91"/>
    <w:rsid w:val="00F33C05"/>
    <w:rsid w:val="00F34AF4"/>
    <w:rsid w:val="00F36012"/>
    <w:rsid w:val="00F40BFC"/>
    <w:rsid w:val="00F4106A"/>
    <w:rsid w:val="00F42866"/>
    <w:rsid w:val="00F44533"/>
    <w:rsid w:val="00F45975"/>
    <w:rsid w:val="00F45B7C"/>
    <w:rsid w:val="00F45FCE"/>
    <w:rsid w:val="00F46971"/>
    <w:rsid w:val="00F50364"/>
    <w:rsid w:val="00F5240F"/>
    <w:rsid w:val="00F579F0"/>
    <w:rsid w:val="00F6097D"/>
    <w:rsid w:val="00F627CE"/>
    <w:rsid w:val="00F637C3"/>
    <w:rsid w:val="00F73A08"/>
    <w:rsid w:val="00F75D42"/>
    <w:rsid w:val="00F818E1"/>
    <w:rsid w:val="00F82D6B"/>
    <w:rsid w:val="00F82DC1"/>
    <w:rsid w:val="00F852D6"/>
    <w:rsid w:val="00F8754B"/>
    <w:rsid w:val="00F92F3A"/>
    <w:rsid w:val="00F9334F"/>
    <w:rsid w:val="00F9696A"/>
    <w:rsid w:val="00F97D7F"/>
    <w:rsid w:val="00FA122C"/>
    <w:rsid w:val="00FA31C7"/>
    <w:rsid w:val="00FA3536"/>
    <w:rsid w:val="00FA3B95"/>
    <w:rsid w:val="00FA3CAE"/>
    <w:rsid w:val="00FA62A1"/>
    <w:rsid w:val="00FA7B44"/>
    <w:rsid w:val="00FB36B3"/>
    <w:rsid w:val="00FC1278"/>
    <w:rsid w:val="00FC344D"/>
    <w:rsid w:val="00FC438C"/>
    <w:rsid w:val="00FC705D"/>
    <w:rsid w:val="00FC7222"/>
    <w:rsid w:val="00FD125E"/>
    <w:rsid w:val="00FD1B65"/>
    <w:rsid w:val="00FD3E8F"/>
    <w:rsid w:val="00FD576C"/>
    <w:rsid w:val="00FE6ADF"/>
    <w:rsid w:val="00FE7735"/>
    <w:rsid w:val="00FF09C4"/>
    <w:rsid w:val="00FF1E3F"/>
    <w:rsid w:val="00FF2B66"/>
    <w:rsid w:val="00FF320D"/>
    <w:rsid w:val="00FF5109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35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0E"/>
    <w:rPr>
      <w:rFonts w:ascii="TimesET" w:hAnsi="TimesET"/>
    </w:rPr>
  </w:style>
  <w:style w:type="paragraph" w:styleId="1">
    <w:name w:val="heading 1"/>
    <w:basedOn w:val="a"/>
    <w:next w:val="a"/>
    <w:qFormat/>
    <w:rsid w:val="00F73A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3A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3A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3A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3A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3A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3A08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rsid w:val="00BC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C2F0E"/>
    <w:pPr>
      <w:ind w:left="720"/>
      <w:contextualSpacing/>
    </w:pPr>
  </w:style>
  <w:style w:type="paragraph" w:customStyle="1" w:styleId="ConsPlusTitle">
    <w:name w:val="ConsPlusTitle"/>
    <w:rsid w:val="00D942C0"/>
    <w:pPr>
      <w:widowControl w:val="0"/>
      <w:autoSpaceDE w:val="0"/>
      <w:autoSpaceDN w:val="0"/>
    </w:pPr>
    <w:rPr>
      <w:b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D942C0"/>
    <w:rPr>
      <w:rFonts w:ascii="Arial" w:eastAsia="Calibri" w:hAnsi="Arial" w:cs="Arial"/>
      <w:lang w:eastAsia="en-US" w:bidi="ar-SA"/>
    </w:rPr>
  </w:style>
  <w:style w:type="character" w:customStyle="1" w:styleId="ad">
    <w:name w:val="Основной текст_"/>
    <w:link w:val="20"/>
    <w:locked/>
    <w:rsid w:val="005601C4"/>
    <w:rPr>
      <w:sz w:val="27"/>
      <w:shd w:val="clear" w:color="auto" w:fill="FFFFFF"/>
    </w:rPr>
  </w:style>
  <w:style w:type="paragraph" w:customStyle="1" w:styleId="20">
    <w:name w:val="Основной текст2"/>
    <w:basedOn w:val="a"/>
    <w:link w:val="ad"/>
    <w:rsid w:val="005601C4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paragraph" w:styleId="ae">
    <w:name w:val="No Spacing"/>
    <w:uiPriority w:val="1"/>
    <w:qFormat/>
    <w:rsid w:val="00202955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06F9A-7A6D-4B0B-980F-B038DEA9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67</TotalTime>
  <Pages>11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Дегтева</dc:creator>
  <cp:lastModifiedBy>Дягилева М.А.</cp:lastModifiedBy>
  <cp:revision>11</cp:revision>
  <cp:lastPrinted>2021-02-11T14:46:00Z</cp:lastPrinted>
  <dcterms:created xsi:type="dcterms:W3CDTF">2021-01-26T09:30:00Z</dcterms:created>
  <dcterms:modified xsi:type="dcterms:W3CDTF">2021-02-12T11:49:00Z</dcterms:modified>
</cp:coreProperties>
</file>