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F968BE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830">
        <w:rPr>
          <w:rFonts w:ascii="Times New Roman" w:hAnsi="Times New Roman"/>
          <w:bCs/>
          <w:sz w:val="28"/>
          <w:szCs w:val="28"/>
        </w:rPr>
        <w:t>от 16 февраля 2021 г. № 21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58683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3" w:type="pct"/>
        <w:jc w:val="right"/>
        <w:tblLook w:val="01E0" w:firstRow="1" w:lastRow="1" w:firstColumn="1" w:lastColumn="1" w:noHBand="0" w:noVBand="0"/>
      </w:tblPr>
      <w:tblGrid>
        <w:gridCol w:w="9577"/>
      </w:tblGrid>
      <w:tr w:rsidR="000D5EED" w:rsidRPr="00F968BE" w:rsidTr="00F968BE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F968BE" w:rsidRDefault="00113534" w:rsidP="00F968BE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F968BE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</w:p>
          <w:p w:rsidR="00F968BE" w:rsidRDefault="00113534" w:rsidP="00F968BE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8BE">
              <w:rPr>
                <w:rFonts w:ascii="Times New Roman" w:hAnsi="Times New Roman"/>
                <w:sz w:val="28"/>
                <w:szCs w:val="28"/>
              </w:rPr>
              <w:t>Рязанской</w:t>
            </w:r>
            <w:r w:rsidR="00F96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68BE">
              <w:rPr>
                <w:rFonts w:ascii="Times New Roman" w:hAnsi="Times New Roman"/>
                <w:sz w:val="28"/>
                <w:szCs w:val="28"/>
              </w:rPr>
              <w:t>области от 23 апреля 2019 г. № 115 «</w:t>
            </w:r>
            <w:proofErr w:type="gramStart"/>
            <w:r w:rsidRPr="00F968BE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</w:p>
          <w:p w:rsidR="00F968BE" w:rsidRDefault="00113534" w:rsidP="00F968BE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968BE">
              <w:rPr>
                <w:rFonts w:ascii="Times New Roman" w:hAnsi="Times New Roman"/>
                <w:sz w:val="28"/>
                <w:szCs w:val="28"/>
              </w:rPr>
              <w:t>утверждении</w:t>
            </w:r>
            <w:proofErr w:type="gramEnd"/>
            <w:r w:rsidRPr="00F968BE">
              <w:rPr>
                <w:rFonts w:ascii="Times New Roman" w:hAnsi="Times New Roman"/>
                <w:sz w:val="28"/>
                <w:szCs w:val="28"/>
              </w:rPr>
              <w:t xml:space="preserve"> Порядка</w:t>
            </w:r>
            <w:r w:rsidR="00F96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292F" w:rsidRPr="00F968BE">
              <w:rPr>
                <w:rFonts w:ascii="Times New Roman" w:hAnsi="Times New Roman"/>
                <w:sz w:val="28"/>
                <w:szCs w:val="28"/>
              </w:rPr>
              <w:t>распределения и предоставления</w:t>
            </w:r>
          </w:p>
          <w:p w:rsidR="00F968BE" w:rsidRDefault="00D9292F" w:rsidP="00F968BE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8BE">
              <w:rPr>
                <w:rFonts w:ascii="Times New Roman" w:hAnsi="Times New Roman"/>
                <w:sz w:val="28"/>
                <w:szCs w:val="28"/>
              </w:rPr>
              <w:t>иных дотаций</w:t>
            </w:r>
            <w:r w:rsidR="00113534" w:rsidRPr="00F968BE">
              <w:rPr>
                <w:rFonts w:ascii="Times New Roman" w:hAnsi="Times New Roman"/>
                <w:sz w:val="28"/>
                <w:szCs w:val="28"/>
              </w:rPr>
              <w:t xml:space="preserve"> для стимулирования</w:t>
            </w:r>
            <w:r w:rsidR="00F96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3534" w:rsidRPr="00F968BE">
              <w:rPr>
                <w:rFonts w:ascii="Times New Roman" w:hAnsi="Times New Roman"/>
                <w:sz w:val="28"/>
                <w:szCs w:val="28"/>
              </w:rPr>
              <w:t>органов местного</w:t>
            </w:r>
          </w:p>
          <w:p w:rsidR="00F968BE" w:rsidRDefault="00113534" w:rsidP="00F968BE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8BE">
              <w:rPr>
                <w:rFonts w:ascii="Times New Roman" w:hAnsi="Times New Roman"/>
                <w:sz w:val="28"/>
                <w:szCs w:val="28"/>
              </w:rPr>
              <w:t>самоуправления муниципальных районов и</w:t>
            </w:r>
            <w:r w:rsidR="00F96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68BE">
              <w:rPr>
                <w:rFonts w:ascii="Times New Roman" w:hAnsi="Times New Roman"/>
                <w:sz w:val="28"/>
                <w:szCs w:val="28"/>
              </w:rPr>
              <w:t>городских</w:t>
            </w:r>
          </w:p>
          <w:p w:rsidR="00F968BE" w:rsidRDefault="00113534" w:rsidP="00F968BE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8BE">
              <w:rPr>
                <w:rFonts w:ascii="Times New Roman" w:hAnsi="Times New Roman"/>
                <w:sz w:val="28"/>
                <w:szCs w:val="28"/>
              </w:rPr>
              <w:t>округов Рязанской области к повышению эффективности</w:t>
            </w:r>
          </w:p>
          <w:p w:rsidR="00F968BE" w:rsidRDefault="00113534" w:rsidP="00F968BE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968BE">
              <w:rPr>
                <w:rFonts w:ascii="Times New Roman" w:hAnsi="Times New Roman"/>
                <w:sz w:val="28"/>
                <w:szCs w:val="28"/>
              </w:rPr>
              <w:t xml:space="preserve">бюджетных расходов местных бюджетов» </w:t>
            </w:r>
            <w:r w:rsidR="00511DFC" w:rsidRPr="00F968BE">
              <w:rPr>
                <w:rFonts w:ascii="Times New Roman" w:hAnsi="Times New Roman"/>
                <w:sz w:val="28"/>
                <w:szCs w:val="28"/>
              </w:rPr>
              <w:t>(в редакции</w:t>
            </w:r>
            <w:proofErr w:type="gramEnd"/>
          </w:p>
          <w:p w:rsidR="00F968BE" w:rsidRDefault="00511DFC" w:rsidP="00F968BE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8BE">
              <w:rPr>
                <w:rFonts w:ascii="Times New Roman" w:hAnsi="Times New Roman"/>
                <w:sz w:val="28"/>
                <w:szCs w:val="28"/>
              </w:rPr>
              <w:t>постановления</w:t>
            </w:r>
            <w:r w:rsidR="00F96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68BE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  <w:p w:rsidR="000D5EED" w:rsidRPr="00F968BE" w:rsidRDefault="00511DFC" w:rsidP="00F968BE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8BE">
              <w:rPr>
                <w:rFonts w:ascii="Times New Roman" w:hAnsi="Times New Roman"/>
                <w:sz w:val="28"/>
                <w:szCs w:val="28"/>
              </w:rPr>
              <w:t xml:space="preserve">от 14.04.2020 </w:t>
            </w:r>
            <w:r w:rsidR="00BD142D" w:rsidRPr="00F968BE">
              <w:rPr>
                <w:rFonts w:ascii="Times New Roman" w:hAnsi="Times New Roman"/>
                <w:sz w:val="28"/>
                <w:szCs w:val="28"/>
              </w:rPr>
              <w:t>№</w:t>
            </w:r>
            <w:r w:rsidRPr="00F968BE">
              <w:rPr>
                <w:rFonts w:ascii="Times New Roman" w:hAnsi="Times New Roman"/>
                <w:sz w:val="28"/>
                <w:szCs w:val="28"/>
              </w:rPr>
              <w:t xml:space="preserve"> 77)</w:t>
            </w:r>
          </w:p>
        </w:tc>
      </w:tr>
      <w:tr w:rsidR="000D5EED" w:rsidRPr="00F968BE" w:rsidTr="00F968BE">
        <w:trPr>
          <w:jc w:val="right"/>
        </w:trPr>
        <w:tc>
          <w:tcPr>
            <w:tcW w:w="5000" w:type="pct"/>
          </w:tcPr>
          <w:p w:rsidR="00540F62" w:rsidRPr="00F968BE" w:rsidRDefault="00540F62" w:rsidP="00540F6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8BE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113534" w:rsidRPr="00F968BE" w:rsidRDefault="00113534" w:rsidP="000F022D">
            <w:pPr>
              <w:tabs>
                <w:tab w:val="left" w:pos="993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8BE">
              <w:rPr>
                <w:rFonts w:ascii="Times New Roman" w:hAnsi="Times New Roman"/>
                <w:sz w:val="28"/>
                <w:szCs w:val="28"/>
              </w:rPr>
              <w:t xml:space="preserve">Внести в </w:t>
            </w:r>
            <w:r w:rsidR="00BC2151" w:rsidRPr="00F968BE">
              <w:rPr>
                <w:rFonts w:ascii="Times New Roman" w:hAnsi="Times New Roman"/>
                <w:sz w:val="28"/>
                <w:szCs w:val="28"/>
              </w:rPr>
              <w:t xml:space="preserve">приложение к </w:t>
            </w:r>
            <w:r w:rsidRPr="00F968BE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BC2151" w:rsidRPr="00F968BE">
              <w:rPr>
                <w:rFonts w:ascii="Times New Roman" w:hAnsi="Times New Roman"/>
                <w:sz w:val="28"/>
                <w:szCs w:val="28"/>
              </w:rPr>
              <w:t>ю</w:t>
            </w:r>
            <w:r w:rsidRPr="00F968BE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23 апреля 2019 г. № 115 «Об утверждении Порядка </w:t>
            </w:r>
            <w:r w:rsidR="00BD142D" w:rsidRPr="00F968BE">
              <w:rPr>
                <w:rFonts w:ascii="Times New Roman" w:hAnsi="Times New Roman"/>
                <w:sz w:val="28"/>
                <w:szCs w:val="28"/>
              </w:rPr>
              <w:t>распределения и предоставления иных дотаций для стимулирования органов местного самоуправления муниципальных районов и городских округов Рязанской области к повышению эффективности бюджетных расходов местных бюджетов</w:t>
            </w:r>
            <w:r w:rsidR="003A4B40" w:rsidRPr="00F968B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F968BE"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</w:p>
          <w:p w:rsidR="00080CED" w:rsidRPr="00F968BE" w:rsidRDefault="00BD142D" w:rsidP="00BC2151">
            <w:pPr>
              <w:tabs>
                <w:tab w:val="left" w:pos="106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8BE">
              <w:rPr>
                <w:rFonts w:ascii="Times New Roman" w:hAnsi="Times New Roman"/>
                <w:sz w:val="28"/>
                <w:szCs w:val="28"/>
              </w:rPr>
              <w:t>1</w:t>
            </w:r>
            <w:r w:rsidR="000D11FD" w:rsidRPr="00F968BE">
              <w:rPr>
                <w:rFonts w:ascii="Times New Roman" w:hAnsi="Times New Roman"/>
                <w:sz w:val="28"/>
                <w:szCs w:val="28"/>
              </w:rPr>
              <w:t>)</w:t>
            </w:r>
            <w:r w:rsidR="00F968BE">
              <w:rPr>
                <w:rFonts w:ascii="Times New Roman" w:hAnsi="Times New Roman"/>
                <w:sz w:val="28"/>
                <w:szCs w:val="28"/>
              </w:rPr>
              <w:t> </w:t>
            </w:r>
            <w:r w:rsidR="00AD6415" w:rsidRPr="00F968B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F968BE">
              <w:rPr>
                <w:rFonts w:ascii="Times New Roman" w:hAnsi="Times New Roman"/>
                <w:sz w:val="28"/>
                <w:szCs w:val="28"/>
              </w:rPr>
              <w:t xml:space="preserve">абзаце седьмом </w:t>
            </w:r>
            <w:r w:rsidR="00AD6415" w:rsidRPr="00F968BE">
              <w:rPr>
                <w:rFonts w:ascii="Times New Roman" w:hAnsi="Times New Roman"/>
                <w:sz w:val="28"/>
                <w:szCs w:val="28"/>
              </w:rPr>
              <w:t>пункт</w:t>
            </w:r>
            <w:r w:rsidRPr="00F968BE">
              <w:rPr>
                <w:rFonts w:ascii="Times New Roman" w:hAnsi="Times New Roman"/>
                <w:sz w:val="28"/>
                <w:szCs w:val="28"/>
              </w:rPr>
              <w:t>а</w:t>
            </w:r>
            <w:r w:rsidR="00AD6415" w:rsidRPr="00F96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68BE">
              <w:rPr>
                <w:rFonts w:ascii="Times New Roman" w:hAnsi="Times New Roman"/>
                <w:sz w:val="28"/>
                <w:szCs w:val="28"/>
              </w:rPr>
              <w:t>3</w:t>
            </w:r>
            <w:r w:rsidR="00AD6415" w:rsidRPr="00F96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68BE">
              <w:rPr>
                <w:rFonts w:ascii="Times New Roman" w:hAnsi="Times New Roman"/>
                <w:sz w:val="28"/>
                <w:szCs w:val="28"/>
              </w:rPr>
              <w:t xml:space="preserve">после </w:t>
            </w:r>
            <w:r w:rsidR="00AD6415" w:rsidRPr="00F968BE">
              <w:rPr>
                <w:rFonts w:ascii="Times New Roman" w:hAnsi="Times New Roman"/>
                <w:sz w:val="28"/>
                <w:szCs w:val="28"/>
              </w:rPr>
              <w:t xml:space="preserve">слов </w:t>
            </w:r>
            <w:r w:rsidR="00080CED" w:rsidRPr="00F968BE">
              <w:rPr>
                <w:rFonts w:ascii="Times New Roman" w:hAnsi="Times New Roman"/>
                <w:sz w:val="28"/>
                <w:szCs w:val="28"/>
              </w:rPr>
              <w:t>«</w:t>
            </w:r>
            <w:r w:rsidR="001D6FCE" w:rsidRPr="00F968BE">
              <w:rPr>
                <w:rFonts w:ascii="Times New Roman" w:hAnsi="Times New Roman"/>
                <w:sz w:val="28"/>
                <w:szCs w:val="28"/>
              </w:rPr>
              <w:t xml:space="preserve">установленных представительным органом </w:t>
            </w:r>
            <w:r w:rsidRPr="00F968BE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="003A4B40" w:rsidRPr="00F968B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F968BE">
              <w:rPr>
                <w:rFonts w:ascii="Times New Roman" w:hAnsi="Times New Roman"/>
                <w:sz w:val="28"/>
                <w:szCs w:val="28"/>
              </w:rPr>
              <w:t>до</w:t>
            </w:r>
            <w:r w:rsidR="00E7235A" w:rsidRPr="00F968BE">
              <w:rPr>
                <w:rFonts w:ascii="Times New Roman" w:hAnsi="Times New Roman"/>
                <w:sz w:val="28"/>
                <w:szCs w:val="28"/>
              </w:rPr>
              <w:t>полнить</w:t>
            </w:r>
            <w:r w:rsidRPr="00F96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0CED" w:rsidRPr="00F968BE">
              <w:rPr>
                <w:rFonts w:ascii="Times New Roman" w:hAnsi="Times New Roman"/>
                <w:sz w:val="28"/>
                <w:szCs w:val="28"/>
              </w:rPr>
              <w:t>слова</w:t>
            </w:r>
            <w:r w:rsidR="00E7235A" w:rsidRPr="00F968BE">
              <w:rPr>
                <w:rFonts w:ascii="Times New Roman" w:hAnsi="Times New Roman"/>
                <w:sz w:val="28"/>
                <w:szCs w:val="28"/>
              </w:rPr>
              <w:t>ми</w:t>
            </w:r>
            <w:r w:rsidR="00080CED" w:rsidRPr="00F968B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F968BE">
              <w:rPr>
                <w:rFonts w:ascii="Times New Roman" w:hAnsi="Times New Roman"/>
                <w:sz w:val="28"/>
                <w:szCs w:val="28"/>
              </w:rPr>
              <w:t>(налоговые расходы)»</w:t>
            </w:r>
            <w:r w:rsidR="00080CED" w:rsidRPr="00F968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C2151" w:rsidRPr="00F968BE" w:rsidRDefault="00F2665A" w:rsidP="00BC2151">
            <w:pPr>
              <w:tabs>
                <w:tab w:val="left" w:pos="1065"/>
              </w:tabs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968BE">
              <w:rPr>
                <w:rFonts w:ascii="Times New Roman" w:hAnsi="Times New Roman"/>
                <w:sz w:val="28"/>
                <w:szCs w:val="28"/>
              </w:rPr>
              <w:t>2</w:t>
            </w:r>
            <w:r w:rsidR="001F6405" w:rsidRPr="00F968BE">
              <w:rPr>
                <w:rFonts w:ascii="Times New Roman" w:hAnsi="Times New Roman"/>
                <w:sz w:val="28"/>
                <w:szCs w:val="28"/>
              </w:rPr>
              <w:t>)</w:t>
            </w:r>
            <w:r w:rsidR="00F968BE">
              <w:rPr>
                <w:rFonts w:ascii="Times New Roman" w:hAnsi="Times New Roman"/>
                <w:sz w:val="28"/>
                <w:szCs w:val="28"/>
              </w:rPr>
              <w:t> </w:t>
            </w:r>
            <w:r w:rsidR="001F6405" w:rsidRPr="00F968BE">
              <w:rPr>
                <w:rFonts w:ascii="Times New Roman" w:hAnsi="Times New Roman"/>
                <w:spacing w:val="-4"/>
                <w:sz w:val="28"/>
                <w:szCs w:val="28"/>
              </w:rPr>
              <w:t>в приложении к Порядку</w:t>
            </w:r>
            <w:r w:rsidR="00BC2151" w:rsidRPr="00F968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распределения и предоставления иных дотаций для стимулирования органов местного самоуправления муниципальных районов и городских округов Рязанской области к повышению эффективности бюджетных расходов местных бюджетов:</w:t>
            </w:r>
          </w:p>
          <w:p w:rsidR="009805C8" w:rsidRPr="00F968BE" w:rsidRDefault="009805C8" w:rsidP="009805C8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8BE">
              <w:rPr>
                <w:rFonts w:ascii="Times New Roman" w:hAnsi="Times New Roman"/>
                <w:sz w:val="28"/>
                <w:szCs w:val="28"/>
              </w:rPr>
              <w:t>- в пункте 2.7:</w:t>
            </w:r>
          </w:p>
          <w:p w:rsidR="007B7643" w:rsidRPr="00F968BE" w:rsidRDefault="007B7643" w:rsidP="007B7643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8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подпункте 1 </w:t>
            </w:r>
            <w:r w:rsidRPr="00F968BE">
              <w:rPr>
                <w:rFonts w:ascii="Times New Roman" w:hAnsi="Times New Roman"/>
                <w:sz w:val="28"/>
                <w:szCs w:val="28"/>
              </w:rPr>
              <w:t>слова «</w:t>
            </w:r>
            <w:r w:rsidR="00F2665A" w:rsidRPr="00F968BE">
              <w:rPr>
                <w:rFonts w:ascii="Times New Roman" w:hAnsi="Times New Roman"/>
                <w:sz w:val="28"/>
                <w:szCs w:val="28"/>
              </w:rPr>
              <w:t>в части критериев 1.3, 1.8, 2.7, 3.3, 5.16</w:t>
            </w:r>
            <w:r w:rsidRPr="00F968BE">
              <w:rPr>
                <w:rFonts w:ascii="Times New Roman" w:hAnsi="Times New Roman"/>
                <w:sz w:val="28"/>
                <w:szCs w:val="28"/>
              </w:rPr>
              <w:t>» заменить словами «</w:t>
            </w:r>
            <w:r w:rsidR="009438B2" w:rsidRPr="00F968BE">
              <w:rPr>
                <w:rFonts w:ascii="Times New Roman" w:hAnsi="Times New Roman"/>
                <w:sz w:val="28"/>
                <w:szCs w:val="28"/>
              </w:rPr>
              <w:t xml:space="preserve">в части критериев </w:t>
            </w:r>
            <w:r w:rsidRPr="00F968BE">
              <w:rPr>
                <w:rFonts w:ascii="Times New Roman" w:hAnsi="Times New Roman"/>
                <w:sz w:val="28"/>
                <w:szCs w:val="28"/>
              </w:rPr>
              <w:t xml:space="preserve">1.3, 2.7, </w:t>
            </w:r>
            <w:r w:rsidR="004749AB" w:rsidRPr="00F968BE">
              <w:rPr>
                <w:rFonts w:ascii="Times New Roman" w:hAnsi="Times New Roman"/>
                <w:sz w:val="28"/>
                <w:szCs w:val="28"/>
              </w:rPr>
              <w:t>3</w:t>
            </w:r>
            <w:r w:rsidR="00A11933" w:rsidRPr="00F968BE">
              <w:rPr>
                <w:rFonts w:ascii="Times New Roman" w:hAnsi="Times New Roman"/>
                <w:sz w:val="28"/>
                <w:szCs w:val="28"/>
              </w:rPr>
              <w:t>.</w:t>
            </w:r>
            <w:r w:rsidR="004749AB" w:rsidRPr="00F968BE">
              <w:rPr>
                <w:rFonts w:ascii="Times New Roman" w:hAnsi="Times New Roman"/>
                <w:sz w:val="28"/>
                <w:szCs w:val="28"/>
              </w:rPr>
              <w:t xml:space="preserve">1, </w:t>
            </w:r>
            <w:r w:rsidRPr="00F968BE">
              <w:rPr>
                <w:rFonts w:ascii="Times New Roman" w:hAnsi="Times New Roman"/>
                <w:sz w:val="28"/>
                <w:szCs w:val="28"/>
              </w:rPr>
              <w:t>3.3, 5.16»;</w:t>
            </w:r>
          </w:p>
          <w:p w:rsidR="0070732E" w:rsidRPr="00F968BE" w:rsidRDefault="0070732E" w:rsidP="0070732E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8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подпункте 2 </w:t>
            </w:r>
            <w:r w:rsidRPr="00F968BE">
              <w:rPr>
                <w:rFonts w:ascii="Times New Roman" w:hAnsi="Times New Roman"/>
                <w:sz w:val="28"/>
                <w:szCs w:val="28"/>
              </w:rPr>
              <w:t>слова «в части критериев 1.2, 1.6, 2.1-2.4, 2.6, 4.1» заменить словами «в части критериев 1.2, 1.6, 1.8, 2.1-2.4, 2.6, 4.1»;</w:t>
            </w:r>
          </w:p>
          <w:p w:rsidR="00EA29C6" w:rsidRPr="00F968BE" w:rsidRDefault="003A4B40" w:rsidP="000F022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968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в </w:t>
            </w:r>
            <w:r w:rsidR="007919C8" w:rsidRPr="00F968BE">
              <w:rPr>
                <w:rFonts w:ascii="Times New Roman" w:hAnsi="Times New Roman"/>
                <w:spacing w:val="-4"/>
                <w:sz w:val="28"/>
                <w:szCs w:val="28"/>
              </w:rPr>
              <w:t>т</w:t>
            </w:r>
            <w:r w:rsidR="00EA29C6" w:rsidRPr="00F968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аблице № </w:t>
            </w:r>
            <w:r w:rsidRPr="00F968BE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="00EA29C6" w:rsidRPr="00F968BE">
              <w:rPr>
                <w:rFonts w:ascii="Times New Roman" w:hAnsi="Times New Roman"/>
                <w:spacing w:val="-4"/>
                <w:sz w:val="28"/>
                <w:szCs w:val="28"/>
              </w:rPr>
              <w:t>:</w:t>
            </w:r>
          </w:p>
          <w:p w:rsidR="006027C8" w:rsidRPr="00F968BE" w:rsidRDefault="00BB5CC7" w:rsidP="00F968B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968BE">
              <w:rPr>
                <w:rFonts w:ascii="Times New Roman" w:hAnsi="Times New Roman"/>
                <w:sz w:val="28"/>
                <w:szCs w:val="28"/>
              </w:rPr>
              <w:t>критери</w:t>
            </w:r>
            <w:r w:rsidR="000A1EFD" w:rsidRPr="00F968BE">
              <w:rPr>
                <w:rFonts w:ascii="Times New Roman" w:hAnsi="Times New Roman"/>
                <w:sz w:val="28"/>
                <w:szCs w:val="28"/>
              </w:rPr>
              <w:t>и</w:t>
            </w:r>
            <w:r w:rsidRPr="00F968BE">
              <w:rPr>
                <w:rFonts w:ascii="Times New Roman" w:hAnsi="Times New Roman"/>
                <w:sz w:val="28"/>
                <w:szCs w:val="28"/>
              </w:rPr>
              <w:t xml:space="preserve"> 1.</w:t>
            </w:r>
            <w:r w:rsidR="0070420D" w:rsidRPr="00F968BE">
              <w:rPr>
                <w:rFonts w:ascii="Times New Roman" w:hAnsi="Times New Roman"/>
                <w:sz w:val="28"/>
                <w:szCs w:val="28"/>
              </w:rPr>
              <w:t>4</w:t>
            </w:r>
            <w:r w:rsidR="000A1EFD" w:rsidRPr="00F968BE">
              <w:rPr>
                <w:rFonts w:ascii="Times New Roman" w:hAnsi="Times New Roman"/>
                <w:sz w:val="28"/>
                <w:szCs w:val="28"/>
              </w:rPr>
              <w:t>, 1.5</w:t>
            </w:r>
            <w:r w:rsidR="003A4B40" w:rsidRPr="00F96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68BE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F968BE" w:rsidRPr="00F968BE" w:rsidRDefault="00F968BE">
      <w:pPr>
        <w:rPr>
          <w:rFonts w:ascii="Times New Roman" w:hAnsi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677"/>
        <w:gridCol w:w="2231"/>
        <w:gridCol w:w="2036"/>
        <w:gridCol w:w="730"/>
        <w:gridCol w:w="1162"/>
      </w:tblGrid>
      <w:tr w:rsidR="00D022EC" w:rsidRPr="00D022EC" w:rsidTr="006B6E12">
        <w:tc>
          <w:tcPr>
            <w:tcW w:w="515" w:type="dxa"/>
          </w:tcPr>
          <w:p w:rsidR="00D022EC" w:rsidRPr="00D022EC" w:rsidRDefault="00D022EC" w:rsidP="00D022E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</w:t>
            </w:r>
          </w:p>
        </w:tc>
        <w:tc>
          <w:tcPr>
            <w:tcW w:w="2677" w:type="dxa"/>
          </w:tcPr>
          <w:p w:rsidR="00D022EC" w:rsidRPr="00D022EC" w:rsidRDefault="00D022EC" w:rsidP="00D022EC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D022EC" w:rsidRPr="00D022EC" w:rsidRDefault="00D022EC" w:rsidP="00D022EC">
            <w:pPr>
              <w:pStyle w:val="Style16"/>
              <w:widowControl/>
              <w:spacing w:before="5" w:line="240" w:lineRule="auto"/>
              <w:ind w:left="-69" w:right="-126"/>
              <w:jc w:val="center"/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</w:pP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  <w:t>3</w:t>
            </w:r>
          </w:p>
        </w:tc>
        <w:tc>
          <w:tcPr>
            <w:tcW w:w="2036" w:type="dxa"/>
          </w:tcPr>
          <w:p w:rsidR="00D022EC" w:rsidRPr="00D022EC" w:rsidRDefault="00D022EC" w:rsidP="00D022EC">
            <w:pPr>
              <w:pStyle w:val="Style22"/>
              <w:widowControl/>
              <w:spacing w:line="240" w:lineRule="auto"/>
              <w:ind w:left="-69" w:right="-126"/>
              <w:jc w:val="center"/>
              <w:rPr>
                <w:rStyle w:val="FontStyle34"/>
                <w:spacing w:val="-2"/>
                <w:sz w:val="24"/>
                <w:szCs w:val="24"/>
              </w:rPr>
            </w:pPr>
            <w:r w:rsidRPr="00D022EC">
              <w:rPr>
                <w:rStyle w:val="FontStyle34"/>
                <w:spacing w:val="-2"/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D022EC" w:rsidRPr="00D022EC" w:rsidRDefault="00D022EC" w:rsidP="00D022EC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162" w:type="dxa"/>
          </w:tcPr>
          <w:p w:rsidR="00D022EC" w:rsidRPr="00D022EC" w:rsidRDefault="00D022EC" w:rsidP="00D022EC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</w:tr>
      <w:tr w:rsidR="00F968BE" w:rsidRPr="00D022EC" w:rsidTr="006B6E12">
        <w:tc>
          <w:tcPr>
            <w:tcW w:w="515" w:type="dxa"/>
          </w:tcPr>
          <w:p w:rsidR="00F968BE" w:rsidRPr="00D022EC" w:rsidRDefault="00F968BE" w:rsidP="00D022E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«1.4</w:t>
            </w:r>
          </w:p>
        </w:tc>
        <w:tc>
          <w:tcPr>
            <w:tcW w:w="2677" w:type="dxa"/>
          </w:tcPr>
          <w:p w:rsidR="00F968BE" w:rsidRPr="00D022EC" w:rsidRDefault="00F968BE" w:rsidP="00D022EC">
            <w:pPr>
              <w:ind w:left="-69" w:right="-12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Наличие результатов ежегодной оценки эффективности налоговых расходов муниципального образования, осуществляемой в соответствии  с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22.06.2019 № 796, в порядке, установленном </w:t>
            </w:r>
            <w:r w:rsidRPr="00D022E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муниципальным правовым актом  </w:t>
            </w: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(КУ4</w:t>
            </w:r>
            <w:r w:rsidRPr="00D022EC">
              <w:rPr>
                <w:rFonts w:ascii="Times New Roman" w:hAnsi="Times New Roman"/>
                <w:spacing w:val="-2"/>
                <w:sz w:val="24"/>
                <w:szCs w:val="24"/>
                <w:vertAlign w:val="subscript"/>
              </w:rPr>
              <w:t>i</w:t>
            </w: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231" w:type="dxa"/>
          </w:tcPr>
          <w:p w:rsidR="00F968BE" w:rsidRPr="00D022EC" w:rsidRDefault="00F968BE" w:rsidP="006B6E12">
            <w:pPr>
              <w:pStyle w:val="Style16"/>
              <w:widowControl/>
              <w:spacing w:before="5" w:line="240" w:lineRule="auto"/>
              <w:ind w:left="-69" w:right="-126"/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</w:pP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  <w:t>КУ4</w:t>
            </w:r>
            <w:proofErr w:type="spellStart"/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  <w:t xml:space="preserve"> = 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val="en-US"/>
              </w:rPr>
              <w:t>A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2036" w:type="dxa"/>
          </w:tcPr>
          <w:p w:rsidR="00F968BE" w:rsidRPr="00D022EC" w:rsidRDefault="00F968BE" w:rsidP="006B6E12">
            <w:pPr>
              <w:pStyle w:val="Style22"/>
              <w:widowControl/>
              <w:spacing w:line="240" w:lineRule="auto"/>
              <w:ind w:left="-69" w:right="-126"/>
              <w:jc w:val="left"/>
              <w:rPr>
                <w:rStyle w:val="FontStyle34"/>
                <w:spacing w:val="-2"/>
                <w:sz w:val="24"/>
                <w:szCs w:val="24"/>
              </w:rPr>
            </w:pPr>
            <w:r w:rsidRPr="00D022EC">
              <w:rPr>
                <w:rStyle w:val="FontStyle34"/>
                <w:spacing w:val="-2"/>
                <w:sz w:val="24"/>
                <w:szCs w:val="24"/>
              </w:rPr>
              <w:t>информация, предоставляемая муниципальными образованиями</w:t>
            </w:r>
          </w:p>
        </w:tc>
        <w:tc>
          <w:tcPr>
            <w:tcW w:w="730" w:type="dxa"/>
          </w:tcPr>
          <w:p w:rsidR="00F968BE" w:rsidRPr="00D022EC" w:rsidRDefault="00F968BE" w:rsidP="006B6E12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0,30</w:t>
            </w:r>
          </w:p>
        </w:tc>
        <w:tc>
          <w:tcPr>
            <w:tcW w:w="1162" w:type="dxa"/>
          </w:tcPr>
          <w:p w:rsidR="00F968BE" w:rsidRPr="00D022EC" w:rsidRDefault="00F968BE" w:rsidP="006B6E12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имеется</w:t>
            </w:r>
          </w:p>
        </w:tc>
      </w:tr>
      <w:tr w:rsidR="00F968BE" w:rsidRPr="00D022EC" w:rsidTr="006B6E12">
        <w:tc>
          <w:tcPr>
            <w:tcW w:w="515" w:type="dxa"/>
          </w:tcPr>
          <w:p w:rsidR="00F968BE" w:rsidRPr="00D022EC" w:rsidRDefault="00F968BE" w:rsidP="00D022E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1.5</w:t>
            </w:r>
          </w:p>
        </w:tc>
        <w:tc>
          <w:tcPr>
            <w:tcW w:w="2677" w:type="dxa"/>
          </w:tcPr>
          <w:p w:rsidR="00F968BE" w:rsidRPr="00D022EC" w:rsidRDefault="00F968BE" w:rsidP="006B6E1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Соотношение недополученных доходов по местным налогам в результате действия налоговых льгот, установленных представительным органом муниципального образования, (налоговых расходов) к общему объему доходов от поступления местных налогов в бюджет муниципального образования (КУ5</w:t>
            </w:r>
            <w:r w:rsidRPr="00D022EC">
              <w:rPr>
                <w:rFonts w:ascii="Times New Roman" w:hAnsi="Times New Roman"/>
                <w:spacing w:val="-2"/>
                <w:sz w:val="24"/>
                <w:szCs w:val="24"/>
                <w:vertAlign w:val="subscript"/>
              </w:rPr>
              <w:t>i</w:t>
            </w: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231" w:type="dxa"/>
          </w:tcPr>
          <w:p w:rsidR="00F968BE" w:rsidRPr="00D022EC" w:rsidRDefault="00F968BE" w:rsidP="006B6E1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КУ5</w:t>
            </w:r>
            <w:r w:rsidRPr="00D022EC">
              <w:rPr>
                <w:rFonts w:ascii="Times New Roman" w:hAnsi="Times New Roman"/>
                <w:spacing w:val="-2"/>
                <w:sz w:val="24"/>
                <w:szCs w:val="24"/>
                <w:vertAlign w:val="subscript"/>
              </w:rPr>
              <w:t>i</w:t>
            </w: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= </w:t>
            </w:r>
            <w:proofErr w:type="spellStart"/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D022EC">
              <w:rPr>
                <w:rFonts w:ascii="Times New Roman" w:hAnsi="Times New Roman"/>
                <w:spacing w:val="-2"/>
                <w:sz w:val="24"/>
                <w:szCs w:val="24"/>
                <w:vertAlign w:val="subscript"/>
              </w:rPr>
              <w:t>i</w:t>
            </w:r>
            <w:proofErr w:type="spellEnd"/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/ </w:t>
            </w:r>
            <w:proofErr w:type="spellStart"/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D022EC">
              <w:rPr>
                <w:rFonts w:ascii="Times New Roman" w:hAnsi="Times New Roman"/>
                <w:spacing w:val="-2"/>
                <w:sz w:val="24"/>
                <w:szCs w:val="24"/>
                <w:vertAlign w:val="subscript"/>
              </w:rPr>
              <w:t>i</w:t>
            </w:r>
            <w:proofErr w:type="spellEnd"/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, где:</w:t>
            </w: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D022EC">
              <w:rPr>
                <w:rFonts w:ascii="Times New Roman" w:hAnsi="Times New Roman"/>
                <w:spacing w:val="-2"/>
                <w:sz w:val="24"/>
                <w:szCs w:val="24"/>
                <w:vertAlign w:val="subscript"/>
              </w:rPr>
              <w:t>i</w:t>
            </w:r>
            <w:proofErr w:type="spellEnd"/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- объем недополученных доходов по местным налогам в результате действия налоговых льгот, установленных представительным органом муниципального образования, (налоговых расходов);</w:t>
            </w: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D022EC">
              <w:rPr>
                <w:rFonts w:ascii="Times New Roman" w:hAnsi="Times New Roman"/>
                <w:spacing w:val="-2"/>
                <w:sz w:val="24"/>
                <w:szCs w:val="24"/>
                <w:vertAlign w:val="subscript"/>
              </w:rPr>
              <w:t>i</w:t>
            </w:r>
            <w:proofErr w:type="spellEnd"/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- общий объем доходов от поступления местных налогов в бюджет муниципального образования в отчетном финансовом году</w:t>
            </w:r>
          </w:p>
        </w:tc>
        <w:tc>
          <w:tcPr>
            <w:tcW w:w="2036" w:type="dxa"/>
          </w:tcPr>
          <w:p w:rsidR="00F968BE" w:rsidRPr="00D022EC" w:rsidRDefault="00F968BE" w:rsidP="006B6E1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данные годового отчета об исполнении бюджета муниципального образования;</w:t>
            </w: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информация, предоставляем</w:t>
            </w:r>
            <w:r w:rsidR="00D022EC" w:rsidRPr="00D022EC">
              <w:rPr>
                <w:rFonts w:ascii="Times New Roman" w:hAnsi="Times New Roman"/>
                <w:spacing w:val="-2"/>
                <w:sz w:val="24"/>
                <w:szCs w:val="24"/>
              </w:rPr>
              <w:t>ая муниципальными образованиями;</w:t>
            </w: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отчет Управления Федеральной налоговой службы по Рязанской области</w:t>
            </w: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(форма 5-МН)*</w:t>
            </w: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30" w:type="dxa"/>
          </w:tcPr>
          <w:p w:rsidR="00F968BE" w:rsidRPr="00D022EC" w:rsidRDefault="00F968BE" w:rsidP="006B6E12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0,50</w:t>
            </w:r>
          </w:p>
        </w:tc>
        <w:tc>
          <w:tcPr>
            <w:tcW w:w="1162" w:type="dxa"/>
          </w:tcPr>
          <w:p w:rsidR="00F968BE" w:rsidRPr="00D022EC" w:rsidRDefault="00F968BE" w:rsidP="006B6E12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Style w:val="FontStyle34"/>
                <w:spacing w:val="-2"/>
                <w:sz w:val="24"/>
                <w:szCs w:val="24"/>
              </w:rPr>
              <w:t>≤ 0,05</w:t>
            </w: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</w:tr>
    </w:tbl>
    <w:p w:rsidR="00F968BE" w:rsidRPr="00D022EC" w:rsidRDefault="00F968BE">
      <w:pPr>
        <w:rPr>
          <w:rFonts w:ascii="Times New Roman" w:hAnsi="Times New Roman"/>
          <w:sz w:val="10"/>
          <w:szCs w:val="10"/>
        </w:rPr>
      </w:pPr>
    </w:p>
    <w:tbl>
      <w:tblPr>
        <w:tblW w:w="5003" w:type="pct"/>
        <w:jc w:val="right"/>
        <w:tblLook w:val="01E0" w:firstRow="1" w:lastRow="1" w:firstColumn="1" w:lastColumn="1" w:noHBand="0" w:noVBand="0"/>
      </w:tblPr>
      <w:tblGrid>
        <w:gridCol w:w="9577"/>
      </w:tblGrid>
      <w:tr w:rsidR="00F968BE" w:rsidRPr="00F968BE" w:rsidTr="00F968BE">
        <w:trPr>
          <w:jc w:val="right"/>
        </w:trPr>
        <w:tc>
          <w:tcPr>
            <w:tcW w:w="5000" w:type="pct"/>
          </w:tcPr>
          <w:p w:rsidR="00F968BE" w:rsidRPr="00F968BE" w:rsidRDefault="00F968BE" w:rsidP="00F968B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8B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D022EC">
              <w:rPr>
                <w:rFonts w:ascii="Times New Roman" w:hAnsi="Times New Roman"/>
                <w:sz w:val="28"/>
                <w:szCs w:val="28"/>
              </w:rPr>
              <w:t>графе 2</w:t>
            </w:r>
            <w:r w:rsidRPr="00F968BE">
              <w:rPr>
                <w:rFonts w:ascii="Times New Roman" w:hAnsi="Times New Roman"/>
                <w:sz w:val="28"/>
                <w:szCs w:val="28"/>
              </w:rPr>
              <w:t xml:space="preserve"> критерия 1.8 слова «значению* (КУ8</w:t>
            </w:r>
            <w:proofErr w:type="spellStart"/>
            <w:r w:rsidRPr="00F968B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F968BE">
              <w:rPr>
                <w:rFonts w:ascii="Times New Roman" w:hAnsi="Times New Roman"/>
                <w:sz w:val="28"/>
                <w:szCs w:val="28"/>
              </w:rPr>
              <w:t>)»  заменить словами «значению** (КУ8</w:t>
            </w:r>
            <w:proofErr w:type="spellStart"/>
            <w:r w:rsidRPr="00F968B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F968BE">
              <w:rPr>
                <w:rFonts w:ascii="Times New Roman" w:hAnsi="Times New Roman"/>
                <w:sz w:val="28"/>
                <w:szCs w:val="28"/>
              </w:rPr>
              <w:t>)»;</w:t>
            </w:r>
          </w:p>
          <w:p w:rsidR="00F968BE" w:rsidRPr="00F968BE" w:rsidRDefault="00F968BE" w:rsidP="00F968B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968BE">
              <w:rPr>
                <w:rFonts w:ascii="Times New Roman" w:hAnsi="Times New Roman"/>
                <w:sz w:val="28"/>
                <w:szCs w:val="28"/>
              </w:rPr>
              <w:t xml:space="preserve">критерий 2.6 изложить в следующей редакции: </w:t>
            </w:r>
          </w:p>
          <w:p w:rsidR="00F968BE" w:rsidRPr="00F968BE" w:rsidRDefault="00F968BE" w:rsidP="00540F6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68BE" w:rsidRPr="00F968BE" w:rsidRDefault="00F968BE">
      <w:pPr>
        <w:rPr>
          <w:rFonts w:ascii="Times New Roman" w:hAnsi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677"/>
        <w:gridCol w:w="2231"/>
        <w:gridCol w:w="2036"/>
        <w:gridCol w:w="730"/>
        <w:gridCol w:w="1162"/>
      </w:tblGrid>
      <w:tr w:rsidR="00D022EC" w:rsidRPr="00D022EC" w:rsidTr="00D022EC">
        <w:trPr>
          <w:tblHeader/>
        </w:trPr>
        <w:tc>
          <w:tcPr>
            <w:tcW w:w="515" w:type="dxa"/>
          </w:tcPr>
          <w:p w:rsidR="00D022EC" w:rsidRPr="00D022EC" w:rsidRDefault="00D022EC" w:rsidP="00D022E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D022EC" w:rsidRPr="00D022EC" w:rsidRDefault="00D022EC" w:rsidP="00D022EC">
            <w:pPr>
              <w:ind w:left="-68" w:right="-125"/>
              <w:jc w:val="center"/>
              <w:rPr>
                <w:rStyle w:val="FontStyle34"/>
                <w:spacing w:val="-2"/>
                <w:sz w:val="24"/>
                <w:szCs w:val="24"/>
              </w:rPr>
            </w:pPr>
            <w:r w:rsidRPr="00D022EC">
              <w:rPr>
                <w:rStyle w:val="FontStyle34"/>
                <w:spacing w:val="-2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D022EC" w:rsidRPr="00D022EC" w:rsidRDefault="00D022EC" w:rsidP="00D022EC">
            <w:pPr>
              <w:pStyle w:val="Style16"/>
              <w:widowControl/>
              <w:spacing w:before="5" w:line="240" w:lineRule="auto"/>
              <w:ind w:left="-69" w:right="-126"/>
              <w:jc w:val="center"/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</w:pP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  <w:t>3</w:t>
            </w:r>
          </w:p>
        </w:tc>
        <w:tc>
          <w:tcPr>
            <w:tcW w:w="2036" w:type="dxa"/>
          </w:tcPr>
          <w:p w:rsidR="00D022EC" w:rsidRPr="00D022EC" w:rsidRDefault="00D022EC" w:rsidP="00D022EC">
            <w:pPr>
              <w:pStyle w:val="Style22"/>
              <w:widowControl/>
              <w:spacing w:line="240" w:lineRule="auto"/>
              <w:ind w:left="-69" w:right="-126"/>
              <w:jc w:val="center"/>
              <w:rPr>
                <w:rStyle w:val="FontStyle34"/>
                <w:spacing w:val="-2"/>
                <w:sz w:val="24"/>
                <w:szCs w:val="24"/>
              </w:rPr>
            </w:pPr>
            <w:r w:rsidRPr="00D022EC">
              <w:rPr>
                <w:rStyle w:val="FontStyle34"/>
                <w:spacing w:val="-2"/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D022EC" w:rsidRPr="00D022EC" w:rsidRDefault="00D022EC" w:rsidP="00D022EC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162" w:type="dxa"/>
          </w:tcPr>
          <w:p w:rsidR="00D022EC" w:rsidRPr="00D022EC" w:rsidRDefault="00D022EC" w:rsidP="00D022EC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</w:tr>
      <w:tr w:rsidR="00F968BE" w:rsidRPr="00D022EC" w:rsidTr="006B6E12">
        <w:tc>
          <w:tcPr>
            <w:tcW w:w="515" w:type="dxa"/>
          </w:tcPr>
          <w:p w:rsidR="00F968BE" w:rsidRPr="00D022EC" w:rsidRDefault="00F968BE" w:rsidP="00D022E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«2.6</w:t>
            </w:r>
          </w:p>
        </w:tc>
        <w:tc>
          <w:tcPr>
            <w:tcW w:w="2677" w:type="dxa"/>
          </w:tcPr>
          <w:p w:rsidR="00F968BE" w:rsidRPr="00D022EC" w:rsidRDefault="00F968BE" w:rsidP="006B6E12">
            <w:pPr>
              <w:ind w:left="-68" w:right="-12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Style w:val="FontStyle34"/>
                <w:spacing w:val="-2"/>
                <w:sz w:val="24"/>
                <w:szCs w:val="24"/>
              </w:rPr>
              <w:t>Отношение прироста расходов бюджета муниципального образования в отчетном финансовом году, не обеспеченных соответствующим  приростом доходов бюджета, к объему расходов бюджета муниципального образования (</w:t>
            </w: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КУ14</w:t>
            </w:r>
            <w:proofErr w:type="spellStart"/>
            <w:r w:rsidRPr="00D022EC">
              <w:rPr>
                <w:rFonts w:ascii="Times New Roman" w:hAnsi="Times New Roman"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  <w:p w:rsidR="00F968BE" w:rsidRPr="00D022EC" w:rsidRDefault="00F968BE" w:rsidP="006B6E12">
            <w:pPr>
              <w:ind w:left="-68" w:right="-125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</w:p>
          <w:p w:rsidR="00F968BE" w:rsidRPr="00D022EC" w:rsidRDefault="00F968BE" w:rsidP="006B6E1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F968BE" w:rsidRPr="00D022EC" w:rsidRDefault="00F968BE" w:rsidP="006B6E12">
            <w:pPr>
              <w:ind w:left="-68" w:right="-125"/>
              <w:rPr>
                <w:rStyle w:val="FontStyle34"/>
                <w:spacing w:val="-2"/>
                <w:sz w:val="24"/>
                <w:szCs w:val="24"/>
              </w:rPr>
            </w:pPr>
          </w:p>
        </w:tc>
        <w:tc>
          <w:tcPr>
            <w:tcW w:w="2231" w:type="dxa"/>
          </w:tcPr>
          <w:p w:rsidR="00F968BE" w:rsidRPr="00D022EC" w:rsidRDefault="00F968BE" w:rsidP="006B6E12">
            <w:pPr>
              <w:pStyle w:val="Style16"/>
              <w:widowControl/>
              <w:spacing w:before="5" w:line="240" w:lineRule="auto"/>
              <w:ind w:left="-69" w:right="-126"/>
              <w:rPr>
                <w:rStyle w:val="FontStyle34"/>
                <w:bCs/>
                <w:iCs/>
                <w:spacing w:val="-2"/>
                <w:sz w:val="24"/>
                <w:szCs w:val="24"/>
                <w:lang w:val="en-US"/>
              </w:rPr>
            </w:pP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  <w:t>КУ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val="en-US"/>
              </w:rPr>
              <w:t>14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val="en-US"/>
              </w:rPr>
              <w:t xml:space="preserve"> </w:t>
            </w:r>
            <w:r w:rsidRPr="00D022EC">
              <w:rPr>
                <w:rStyle w:val="FontStyle34"/>
                <w:spacing w:val="-2"/>
                <w:sz w:val="24"/>
                <w:szCs w:val="24"/>
                <w:lang w:val="en-US"/>
              </w:rPr>
              <w:t>= (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val="en-US"/>
              </w:rPr>
              <w:t>A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vertAlign w:val="subscript"/>
                <w:lang w:val="en-US"/>
              </w:rPr>
              <w:t xml:space="preserve">i 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val="en-US"/>
              </w:rPr>
              <w:t>-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val="en-US"/>
              </w:rPr>
              <w:t>B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vertAlign w:val="subscript"/>
                <w:lang w:val="en-US"/>
              </w:rPr>
              <w:t xml:space="preserve">i) </w:t>
            </w:r>
            <w:r w:rsidR="00D022EC"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val="en-US"/>
              </w:rPr>
              <w:t>-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val="en-US"/>
              </w:rPr>
              <w:t>(</w:t>
            </w:r>
            <w:proofErr w:type="spellStart"/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val="en-US"/>
              </w:rPr>
              <w:t>E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val="en-US"/>
              </w:rPr>
              <w:t>-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val="en-US"/>
              </w:rPr>
              <w:t>F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val="en-US"/>
              </w:rPr>
              <w:t>)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vertAlign w:val="subscript"/>
                <w:lang w:val="en-US"/>
              </w:rPr>
              <w:t xml:space="preserve"> </w:t>
            </w:r>
            <w:r w:rsidR="00D022EC"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val="en-US"/>
              </w:rPr>
              <w:t>-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vertAlign w:val="subscript"/>
                <w:lang w:val="en-US"/>
              </w:rPr>
              <w:t xml:space="preserve"> </w:t>
            </w:r>
            <w:r w:rsidR="00D022EC"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val="en-US"/>
              </w:rPr>
              <w:t>(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val="en-US"/>
              </w:rPr>
              <w:t>C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vertAlign w:val="subscript"/>
                <w:lang w:val="en-US"/>
              </w:rPr>
              <w:t xml:space="preserve">i </w:t>
            </w:r>
            <w:r w:rsidR="00D022EC"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val="en-US"/>
              </w:rPr>
              <w:t>-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val="en-US"/>
              </w:rPr>
              <w:t xml:space="preserve"> D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  <w:r w:rsidR="00D022EC"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val="en-US"/>
              </w:rPr>
              <w:t xml:space="preserve">) 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val="en-US"/>
              </w:rPr>
              <w:t>/ A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val="en-US"/>
              </w:rPr>
              <w:t xml:space="preserve">, </w:t>
            </w:r>
            <w:r w:rsidRPr="00D022EC">
              <w:rPr>
                <w:rStyle w:val="FontStyle34"/>
                <w:spacing w:val="-2"/>
                <w:sz w:val="24"/>
                <w:szCs w:val="24"/>
              </w:rPr>
              <w:t>где</w:t>
            </w:r>
            <w:r w:rsidRPr="00D022EC">
              <w:rPr>
                <w:rStyle w:val="FontStyle34"/>
                <w:spacing w:val="-2"/>
                <w:sz w:val="24"/>
                <w:szCs w:val="24"/>
                <w:lang w:val="en-US"/>
              </w:rPr>
              <w:t>:</w:t>
            </w: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D022EC">
              <w:rPr>
                <w:rFonts w:ascii="Times New Roman" w:hAnsi="Times New Roman"/>
                <w:spacing w:val="-2"/>
                <w:sz w:val="24"/>
                <w:szCs w:val="24"/>
                <w:vertAlign w:val="subscript"/>
              </w:rPr>
              <w:t>i</w:t>
            </w:r>
            <w:proofErr w:type="spellEnd"/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- объем фактически произведенных расходов бюджета муниципального образования в отчетном финансовом году (без учета расходов, осуществляемых за счет безвозмездных поступлений от других бюджетов бюджетной системы Российской Федерации, и расходов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ситуаций);</w:t>
            </w: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D022EC">
              <w:rPr>
                <w:rFonts w:ascii="Times New Roman" w:hAnsi="Times New Roman"/>
                <w:spacing w:val="-2"/>
                <w:sz w:val="24"/>
                <w:szCs w:val="24"/>
                <w:vertAlign w:val="subscript"/>
              </w:rPr>
              <w:t>i</w:t>
            </w:r>
            <w:proofErr w:type="spellEnd"/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- первоначально утвержденный объем расходов бюджета муниципального образования в отчетном финансовом году без учета расходов, осуществляемых за счет безвозмездных поступлений от других бюджетов бюджетной системы Российской Федерации;</w:t>
            </w: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D022EC">
              <w:rPr>
                <w:rFonts w:ascii="Times New Roman" w:hAnsi="Times New Roman"/>
                <w:spacing w:val="-2"/>
                <w:sz w:val="24"/>
                <w:szCs w:val="24"/>
                <w:vertAlign w:val="subscript"/>
              </w:rPr>
              <w:t>i</w:t>
            </w:r>
            <w:proofErr w:type="spellEnd"/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- фактическая сумма изменения остатков средств на счетах по учету средств бюджета муниципального образования в отчетном финансовом году;</w:t>
            </w: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F</w:t>
            </w:r>
            <w:r w:rsidRPr="00D022EC">
              <w:rPr>
                <w:rFonts w:ascii="Times New Roman" w:hAnsi="Times New Roman"/>
                <w:spacing w:val="-2"/>
                <w:sz w:val="24"/>
                <w:szCs w:val="24"/>
                <w:vertAlign w:val="subscript"/>
              </w:rPr>
              <w:t>i</w:t>
            </w:r>
            <w:proofErr w:type="spellEnd"/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- первоначально утвержденная сумма изменения остатков средств на счетах по учету средств бюджета муниципального образования в отчетном финансовом году;</w:t>
            </w:r>
          </w:p>
          <w:p w:rsidR="00F968BE" w:rsidRPr="00D022EC" w:rsidRDefault="00F968BE" w:rsidP="006B6E1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D022EC">
              <w:rPr>
                <w:rFonts w:ascii="Times New Roman" w:hAnsi="Times New Roman"/>
                <w:spacing w:val="-2"/>
                <w:sz w:val="24"/>
                <w:szCs w:val="24"/>
                <w:vertAlign w:val="subscript"/>
              </w:rPr>
              <w:t>i</w:t>
            </w:r>
            <w:proofErr w:type="spellEnd"/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- объем доходов бюджета муниципального образования в отчетном финансовом году без учета безвозмездных поступлений от других бюджетов бюджетной системы Российской Федерации;</w:t>
            </w:r>
          </w:p>
          <w:p w:rsidR="00F968BE" w:rsidRPr="00D022EC" w:rsidRDefault="00F968BE" w:rsidP="00D022EC">
            <w:pPr>
              <w:autoSpaceDE w:val="0"/>
              <w:autoSpaceDN w:val="0"/>
              <w:adjustRightInd w:val="0"/>
              <w:rPr>
                <w:rStyle w:val="FontStyle38"/>
                <w:b w:val="0"/>
                <w:bCs w:val="0"/>
                <w:i w:val="0"/>
                <w:iCs w:val="0"/>
                <w:spacing w:val="-2"/>
                <w:sz w:val="24"/>
                <w:szCs w:val="24"/>
              </w:rPr>
            </w:pPr>
            <w:proofErr w:type="spellStart"/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D</w:t>
            </w:r>
            <w:r w:rsidRPr="00D022EC">
              <w:rPr>
                <w:rFonts w:ascii="Times New Roman" w:hAnsi="Times New Roman"/>
                <w:spacing w:val="-2"/>
                <w:sz w:val="24"/>
                <w:szCs w:val="24"/>
                <w:vertAlign w:val="subscript"/>
              </w:rPr>
              <w:t>i</w:t>
            </w:r>
            <w:proofErr w:type="spellEnd"/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- первоначально утвержденный объем доходов бюджета муниципального образования в отчетном финансовом году без учета безвозмездных поступлений от других бюджетов бюджетной системы Российской Федерации</w:t>
            </w:r>
          </w:p>
        </w:tc>
        <w:tc>
          <w:tcPr>
            <w:tcW w:w="2036" w:type="dxa"/>
          </w:tcPr>
          <w:p w:rsidR="00F968BE" w:rsidRPr="00D022EC" w:rsidRDefault="00F968BE" w:rsidP="006B6E12">
            <w:pPr>
              <w:pStyle w:val="Style22"/>
              <w:widowControl/>
              <w:spacing w:line="240" w:lineRule="auto"/>
              <w:ind w:left="-69" w:right="-126"/>
              <w:jc w:val="left"/>
              <w:rPr>
                <w:rStyle w:val="FontStyle34"/>
                <w:spacing w:val="-2"/>
                <w:sz w:val="24"/>
                <w:szCs w:val="24"/>
              </w:rPr>
            </w:pPr>
            <w:r w:rsidRPr="00D022EC">
              <w:rPr>
                <w:rStyle w:val="FontStyle34"/>
                <w:spacing w:val="-2"/>
                <w:sz w:val="24"/>
                <w:szCs w:val="24"/>
              </w:rPr>
              <w:t>показатели,</w:t>
            </w:r>
          </w:p>
          <w:p w:rsidR="00F968BE" w:rsidRPr="00D022EC" w:rsidRDefault="00F968BE" w:rsidP="006B6E12">
            <w:pPr>
              <w:pStyle w:val="Style23"/>
              <w:widowControl/>
              <w:spacing w:line="240" w:lineRule="auto"/>
              <w:ind w:left="-69" w:right="-126"/>
              <w:rPr>
                <w:rStyle w:val="FontStyle34"/>
                <w:spacing w:val="-2"/>
                <w:sz w:val="24"/>
                <w:szCs w:val="24"/>
              </w:rPr>
            </w:pPr>
            <w:r w:rsidRPr="00D022EC">
              <w:rPr>
                <w:rStyle w:val="FontStyle34"/>
                <w:spacing w:val="-2"/>
                <w:sz w:val="24"/>
                <w:szCs w:val="24"/>
              </w:rPr>
              <w:t>утвержденные решением представительного органа муниципального образования о бюджете;</w:t>
            </w:r>
          </w:p>
          <w:p w:rsidR="00F968BE" w:rsidRPr="00D022EC" w:rsidRDefault="00F968BE" w:rsidP="006B6E12">
            <w:pPr>
              <w:ind w:left="-68" w:right="-125"/>
              <w:rPr>
                <w:rStyle w:val="FontStyle34"/>
                <w:spacing w:val="-2"/>
                <w:sz w:val="24"/>
                <w:szCs w:val="24"/>
              </w:rPr>
            </w:pPr>
            <w:r w:rsidRPr="00D022EC">
              <w:rPr>
                <w:rStyle w:val="FontStyle34"/>
                <w:spacing w:val="-2"/>
                <w:sz w:val="24"/>
                <w:szCs w:val="24"/>
              </w:rPr>
              <w:t>данные годового отчета об исполнении бюджета муници</w:t>
            </w:r>
            <w:r w:rsidR="00D022EC">
              <w:rPr>
                <w:rStyle w:val="FontStyle34"/>
                <w:spacing w:val="-2"/>
                <w:sz w:val="24"/>
                <w:szCs w:val="24"/>
              </w:rPr>
              <w:t>пального образования</w:t>
            </w:r>
            <w:r w:rsidR="00CF5715">
              <w:rPr>
                <w:rStyle w:val="FontStyle34"/>
                <w:spacing w:val="-2"/>
                <w:sz w:val="24"/>
                <w:szCs w:val="24"/>
              </w:rPr>
              <w:t>;</w:t>
            </w:r>
            <w:r w:rsidR="00D022EC">
              <w:rPr>
                <w:rStyle w:val="FontStyle34"/>
                <w:spacing w:val="-2"/>
                <w:sz w:val="24"/>
                <w:szCs w:val="24"/>
              </w:rPr>
              <w:t xml:space="preserve"> информация</w:t>
            </w:r>
            <w:r w:rsidR="00CF5715">
              <w:rPr>
                <w:rStyle w:val="FontStyle34"/>
                <w:spacing w:val="-2"/>
                <w:sz w:val="24"/>
                <w:szCs w:val="24"/>
              </w:rPr>
              <w:t xml:space="preserve">, </w:t>
            </w:r>
            <w:r w:rsidRPr="00D022EC">
              <w:rPr>
                <w:rStyle w:val="FontStyle34"/>
                <w:spacing w:val="-2"/>
                <w:sz w:val="24"/>
                <w:szCs w:val="24"/>
              </w:rPr>
              <w:t>предоставляемая муниципальными образованиями</w:t>
            </w:r>
          </w:p>
        </w:tc>
        <w:tc>
          <w:tcPr>
            <w:tcW w:w="730" w:type="dxa"/>
          </w:tcPr>
          <w:p w:rsidR="00F968BE" w:rsidRPr="00D022EC" w:rsidRDefault="00F968BE" w:rsidP="006B6E12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0,65</w:t>
            </w:r>
          </w:p>
        </w:tc>
        <w:tc>
          <w:tcPr>
            <w:tcW w:w="1162" w:type="dxa"/>
          </w:tcPr>
          <w:p w:rsidR="00F968BE" w:rsidRPr="00D022EC" w:rsidRDefault="00F968BE" w:rsidP="006B6E12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-»</w:t>
            </w:r>
          </w:p>
        </w:tc>
      </w:tr>
    </w:tbl>
    <w:p w:rsidR="00F968BE" w:rsidRPr="00D022EC" w:rsidRDefault="00F968BE">
      <w:pPr>
        <w:rPr>
          <w:rFonts w:ascii="Times New Roman" w:hAnsi="Times New Roman"/>
          <w:sz w:val="10"/>
          <w:szCs w:val="10"/>
        </w:rPr>
      </w:pPr>
    </w:p>
    <w:tbl>
      <w:tblPr>
        <w:tblW w:w="5003" w:type="pct"/>
        <w:jc w:val="right"/>
        <w:tblLook w:val="01E0" w:firstRow="1" w:lastRow="1" w:firstColumn="1" w:lastColumn="1" w:noHBand="0" w:noVBand="0"/>
      </w:tblPr>
      <w:tblGrid>
        <w:gridCol w:w="9577"/>
      </w:tblGrid>
      <w:tr w:rsidR="00F968BE" w:rsidRPr="00F968BE" w:rsidTr="00F968BE">
        <w:trPr>
          <w:jc w:val="right"/>
        </w:trPr>
        <w:tc>
          <w:tcPr>
            <w:tcW w:w="5000" w:type="pct"/>
          </w:tcPr>
          <w:p w:rsidR="00F968BE" w:rsidRPr="00F968BE" w:rsidRDefault="00F968BE" w:rsidP="00F968B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8B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D022EC">
              <w:rPr>
                <w:rFonts w:ascii="Times New Roman" w:hAnsi="Times New Roman"/>
                <w:sz w:val="28"/>
                <w:szCs w:val="28"/>
              </w:rPr>
              <w:t>графе 2</w:t>
            </w:r>
            <w:r w:rsidRPr="00F968BE">
              <w:rPr>
                <w:rFonts w:ascii="Times New Roman" w:hAnsi="Times New Roman"/>
                <w:sz w:val="28"/>
                <w:szCs w:val="28"/>
              </w:rPr>
              <w:t xml:space="preserve"> критерия 2.7 слова «средств** (КУ15</w:t>
            </w:r>
            <w:proofErr w:type="spellStart"/>
            <w:r w:rsidRPr="00F968B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F968BE">
              <w:rPr>
                <w:rFonts w:ascii="Times New Roman" w:hAnsi="Times New Roman"/>
                <w:sz w:val="28"/>
                <w:szCs w:val="28"/>
              </w:rPr>
              <w:t>)»  заменить словами «средств*** (КУ15</w:t>
            </w:r>
            <w:proofErr w:type="spellStart"/>
            <w:r w:rsidRPr="00F968B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F968BE">
              <w:rPr>
                <w:rFonts w:ascii="Times New Roman" w:hAnsi="Times New Roman"/>
                <w:sz w:val="28"/>
                <w:szCs w:val="28"/>
              </w:rPr>
              <w:t>)»;</w:t>
            </w:r>
          </w:p>
          <w:p w:rsidR="00F968BE" w:rsidRPr="00F968BE" w:rsidRDefault="00F968BE" w:rsidP="00CF571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8BE">
              <w:rPr>
                <w:rFonts w:ascii="Times New Roman" w:hAnsi="Times New Roman"/>
                <w:sz w:val="28"/>
                <w:szCs w:val="28"/>
              </w:rPr>
              <w:t>критерии 3.1, 5.16, 6.1-6.7 изложить в следующей редакции:</w:t>
            </w:r>
          </w:p>
        </w:tc>
      </w:tr>
    </w:tbl>
    <w:p w:rsidR="00F968BE" w:rsidRPr="00F968BE" w:rsidRDefault="00F968BE">
      <w:pPr>
        <w:rPr>
          <w:rFonts w:ascii="Times New Roman" w:hAnsi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2607"/>
        <w:gridCol w:w="2177"/>
        <w:gridCol w:w="2025"/>
        <w:gridCol w:w="687"/>
        <w:gridCol w:w="1222"/>
      </w:tblGrid>
      <w:tr w:rsidR="00D022EC" w:rsidRPr="00D022EC" w:rsidTr="00D022EC">
        <w:trPr>
          <w:tblHeader/>
        </w:trPr>
        <w:tc>
          <w:tcPr>
            <w:tcW w:w="568" w:type="dxa"/>
          </w:tcPr>
          <w:p w:rsidR="00D022EC" w:rsidRPr="00D022EC" w:rsidRDefault="00D022EC" w:rsidP="00D022E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D022EC" w:rsidRPr="00D022EC" w:rsidRDefault="00D022EC" w:rsidP="00D022EC">
            <w:pPr>
              <w:ind w:left="-69" w:right="-126"/>
              <w:jc w:val="center"/>
              <w:rPr>
                <w:rStyle w:val="FontStyle34"/>
                <w:spacing w:val="-2"/>
                <w:sz w:val="24"/>
                <w:szCs w:val="24"/>
              </w:rPr>
            </w:pPr>
            <w:r w:rsidRPr="00D022EC">
              <w:rPr>
                <w:rStyle w:val="FontStyle34"/>
                <w:spacing w:val="-2"/>
                <w:sz w:val="24"/>
                <w:szCs w:val="24"/>
              </w:rPr>
              <w:t>2</w:t>
            </w:r>
          </w:p>
        </w:tc>
        <w:tc>
          <w:tcPr>
            <w:tcW w:w="2199" w:type="dxa"/>
          </w:tcPr>
          <w:p w:rsidR="00D022EC" w:rsidRPr="00D022EC" w:rsidRDefault="00D022EC" w:rsidP="00D022EC">
            <w:pPr>
              <w:pStyle w:val="Style16"/>
              <w:widowControl/>
              <w:tabs>
                <w:tab w:val="left" w:pos="4320"/>
              </w:tabs>
              <w:spacing w:line="240" w:lineRule="auto"/>
              <w:ind w:left="-69" w:right="-126"/>
              <w:jc w:val="center"/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</w:pP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  <w:t>3</w:t>
            </w:r>
          </w:p>
        </w:tc>
        <w:tc>
          <w:tcPr>
            <w:tcW w:w="2033" w:type="dxa"/>
          </w:tcPr>
          <w:p w:rsidR="00D022EC" w:rsidRPr="00D022EC" w:rsidRDefault="00D022EC" w:rsidP="00D022EC">
            <w:pPr>
              <w:pStyle w:val="Style22"/>
              <w:widowControl/>
              <w:spacing w:line="240" w:lineRule="auto"/>
              <w:ind w:left="-69" w:right="-126"/>
              <w:jc w:val="center"/>
              <w:rPr>
                <w:rStyle w:val="FontStyle34"/>
                <w:spacing w:val="-2"/>
                <w:sz w:val="24"/>
                <w:szCs w:val="24"/>
              </w:rPr>
            </w:pPr>
            <w:r w:rsidRPr="00D022EC">
              <w:rPr>
                <w:rStyle w:val="FontStyle34"/>
                <w:spacing w:val="-2"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D022EC" w:rsidRPr="00D022EC" w:rsidRDefault="00D022EC" w:rsidP="00D022EC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237" w:type="dxa"/>
          </w:tcPr>
          <w:p w:rsidR="00D022EC" w:rsidRPr="00D022EC" w:rsidRDefault="00D022EC" w:rsidP="00D022EC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</w:tr>
      <w:tr w:rsidR="00F968BE" w:rsidRPr="00D022EC" w:rsidTr="006B6E12">
        <w:tc>
          <w:tcPr>
            <w:tcW w:w="568" w:type="dxa"/>
          </w:tcPr>
          <w:p w:rsidR="00F968BE" w:rsidRPr="00D022EC" w:rsidRDefault="00F968BE" w:rsidP="00D022E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«3.1</w:t>
            </w:r>
          </w:p>
        </w:tc>
        <w:tc>
          <w:tcPr>
            <w:tcW w:w="2615" w:type="dxa"/>
          </w:tcPr>
          <w:p w:rsidR="00F968BE" w:rsidRPr="00D022EC" w:rsidRDefault="00F968BE" w:rsidP="006B6E12">
            <w:pPr>
              <w:ind w:left="-69" w:right="-126"/>
              <w:rPr>
                <w:rStyle w:val="FontStyle34"/>
                <w:spacing w:val="-2"/>
                <w:sz w:val="24"/>
                <w:szCs w:val="24"/>
              </w:rPr>
            </w:pPr>
            <w:r w:rsidRPr="00D022EC">
              <w:rPr>
                <w:rStyle w:val="FontStyle34"/>
                <w:spacing w:val="-2"/>
                <w:sz w:val="24"/>
                <w:szCs w:val="24"/>
              </w:rPr>
              <w:t>Доля муниципальных учреждений муниципального образования, для которых установлены количественно измеримые финансовые санкции (штрафы, изъятия) за нарушение условий выполнения муниципальных заданий (</w:t>
            </w: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КУ16</w:t>
            </w:r>
            <w:proofErr w:type="spellStart"/>
            <w:r w:rsidRPr="00D022EC">
              <w:rPr>
                <w:rFonts w:ascii="Times New Roman" w:hAnsi="Times New Roman"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199" w:type="dxa"/>
          </w:tcPr>
          <w:p w:rsidR="00F968BE" w:rsidRPr="00D022EC" w:rsidRDefault="00F968BE" w:rsidP="006B6E12">
            <w:pPr>
              <w:pStyle w:val="Style16"/>
              <w:widowControl/>
              <w:tabs>
                <w:tab w:val="left" w:pos="4320"/>
              </w:tabs>
              <w:spacing w:line="240" w:lineRule="auto"/>
              <w:ind w:left="-69" w:right="-126"/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</w:pP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  <w:t>КУ16</w:t>
            </w:r>
            <w:proofErr w:type="spellStart"/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  <w:t xml:space="preserve"> = 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val="en-US"/>
              </w:rPr>
              <w:t>A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  <w:t xml:space="preserve">/ 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val="en-US"/>
              </w:rPr>
              <w:t>B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  <w:t>, где:</w:t>
            </w:r>
          </w:p>
          <w:p w:rsidR="00D022EC" w:rsidRDefault="00F968BE" w:rsidP="006B6E12">
            <w:pPr>
              <w:pStyle w:val="Style16"/>
              <w:widowControl/>
              <w:tabs>
                <w:tab w:val="left" w:pos="4320"/>
              </w:tabs>
              <w:spacing w:line="240" w:lineRule="auto"/>
              <w:ind w:left="-69" w:right="-126"/>
              <w:rPr>
                <w:rStyle w:val="FontStyle38"/>
                <w:b w:val="0"/>
                <w:i w:val="0"/>
                <w:spacing w:val="-2"/>
                <w:sz w:val="24"/>
                <w:szCs w:val="24"/>
                <w:lang w:eastAsia="en-US"/>
              </w:rPr>
            </w:pP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val="en-US" w:eastAsia="en-US"/>
              </w:rPr>
              <w:t>A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vertAlign w:val="subscript"/>
                <w:lang w:val="en-US" w:eastAsia="en-US"/>
              </w:rPr>
              <w:t>i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eastAsia="en-US"/>
              </w:rPr>
              <w:t xml:space="preserve"> </w:t>
            </w:r>
            <w:r w:rsid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eastAsia="en-US"/>
              </w:rPr>
              <w:t>-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eastAsia="en-US"/>
              </w:rPr>
              <w:t xml:space="preserve"> количество муниципальных учреждений муниципального образования, для которых установлены количественно измеримые финансовые</w:t>
            </w:r>
          </w:p>
          <w:p w:rsidR="00F968BE" w:rsidRPr="00D022EC" w:rsidRDefault="00F968BE" w:rsidP="006B6E12">
            <w:pPr>
              <w:pStyle w:val="Style16"/>
              <w:widowControl/>
              <w:tabs>
                <w:tab w:val="left" w:pos="4320"/>
              </w:tabs>
              <w:spacing w:line="240" w:lineRule="auto"/>
              <w:ind w:left="-69" w:right="-126"/>
              <w:rPr>
                <w:rStyle w:val="FontStyle34"/>
                <w:spacing w:val="-2"/>
                <w:sz w:val="24"/>
                <w:szCs w:val="24"/>
              </w:rPr>
            </w:pP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eastAsia="en-US"/>
              </w:rPr>
              <w:t>санкции (штрафы, изъятия) за нарушение условий выполнения муниципальных заданий в отчетном финансовом году</w:t>
            </w:r>
            <w:r w:rsidRPr="00D022EC">
              <w:rPr>
                <w:rStyle w:val="FontStyle34"/>
                <w:spacing w:val="-2"/>
                <w:sz w:val="24"/>
                <w:szCs w:val="24"/>
              </w:rPr>
              <w:t>;</w:t>
            </w:r>
          </w:p>
          <w:p w:rsidR="00F968BE" w:rsidRPr="00D022EC" w:rsidRDefault="00F968BE" w:rsidP="00D022EC">
            <w:pPr>
              <w:pStyle w:val="Style16"/>
              <w:widowControl/>
              <w:tabs>
                <w:tab w:val="left" w:pos="4320"/>
              </w:tabs>
              <w:spacing w:line="240" w:lineRule="auto"/>
              <w:ind w:left="-69" w:right="-126"/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</w:pP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eastAsia="en-US"/>
              </w:rPr>
              <w:t>В</w:t>
            </w:r>
            <w:proofErr w:type="spellStart"/>
            <w:proofErr w:type="gramStart"/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val="en-US" w:eastAsia="en-US"/>
              </w:rPr>
              <w:t>i</w:t>
            </w:r>
            <w:proofErr w:type="spellEnd"/>
            <w:proofErr w:type="gramEnd"/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eastAsia="en-US"/>
              </w:rPr>
              <w:t xml:space="preserve"> </w:t>
            </w:r>
            <w:r w:rsid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eastAsia="en-US"/>
              </w:rPr>
              <w:t>-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eastAsia="en-US"/>
              </w:rPr>
              <w:t xml:space="preserve"> общее количество муниципальных учреждений муниципального образования, которым в отчетном финансовом году установлены муниципальные задания</w:t>
            </w:r>
          </w:p>
        </w:tc>
        <w:tc>
          <w:tcPr>
            <w:tcW w:w="2033" w:type="dxa"/>
          </w:tcPr>
          <w:p w:rsidR="00F968BE" w:rsidRPr="00D022EC" w:rsidRDefault="00F968BE" w:rsidP="006B6E12">
            <w:pPr>
              <w:pStyle w:val="Style22"/>
              <w:widowControl/>
              <w:spacing w:line="240" w:lineRule="auto"/>
              <w:ind w:left="-69" w:right="-126"/>
              <w:jc w:val="left"/>
              <w:rPr>
                <w:rStyle w:val="FontStyle34"/>
                <w:spacing w:val="-2"/>
                <w:sz w:val="24"/>
                <w:szCs w:val="24"/>
              </w:rPr>
            </w:pPr>
            <w:r w:rsidRPr="00D022EC">
              <w:rPr>
                <w:rStyle w:val="FontStyle34"/>
                <w:spacing w:val="-2"/>
                <w:sz w:val="24"/>
                <w:szCs w:val="24"/>
              </w:rPr>
              <w:t>информация, предоставляемая муниципальными образованиями</w:t>
            </w:r>
          </w:p>
        </w:tc>
        <w:tc>
          <w:tcPr>
            <w:tcW w:w="699" w:type="dxa"/>
          </w:tcPr>
          <w:p w:rsidR="00F968BE" w:rsidRPr="00D022EC" w:rsidRDefault="00F968BE" w:rsidP="006B6E12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0,30</w:t>
            </w:r>
          </w:p>
        </w:tc>
        <w:tc>
          <w:tcPr>
            <w:tcW w:w="1237" w:type="dxa"/>
          </w:tcPr>
          <w:p w:rsidR="00F968BE" w:rsidRPr="00D022EC" w:rsidRDefault="00F968BE" w:rsidP="006B6E12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-»</w:t>
            </w:r>
          </w:p>
        </w:tc>
      </w:tr>
      <w:tr w:rsidR="00F968BE" w:rsidRPr="00D022EC" w:rsidTr="006B6E12">
        <w:tc>
          <w:tcPr>
            <w:tcW w:w="568" w:type="dxa"/>
          </w:tcPr>
          <w:p w:rsidR="00F968BE" w:rsidRPr="00D022EC" w:rsidRDefault="00F968BE" w:rsidP="00D022E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«5.16</w:t>
            </w:r>
          </w:p>
        </w:tc>
        <w:tc>
          <w:tcPr>
            <w:tcW w:w="2615" w:type="dxa"/>
          </w:tcPr>
          <w:p w:rsidR="00F968BE" w:rsidRPr="00D022EC" w:rsidRDefault="00F968BE" w:rsidP="006B6E12">
            <w:pPr>
              <w:autoSpaceDE w:val="0"/>
              <w:autoSpaceDN w:val="0"/>
              <w:adjustRightInd w:val="0"/>
              <w:ind w:left="-68" w:right="-125"/>
              <w:outlineLvl w:val="0"/>
              <w:rPr>
                <w:rStyle w:val="FontStyle34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Публикация правовых актов, документов и материалов</w:t>
            </w:r>
            <w:r w:rsidRPr="00D022EC">
              <w:rPr>
                <w:rStyle w:val="FontStyle34"/>
                <w:spacing w:val="-2"/>
                <w:sz w:val="24"/>
                <w:szCs w:val="24"/>
              </w:rPr>
              <w:t xml:space="preserve">, указанных в критериях 1.1, 1.4, 1.7, 3.2, 5.1-5.6, 5.8-5.15 настоящей таблицы, на официальных сайтах органов местного самоуправления муниципальных образований в </w:t>
            </w: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информационно-телекоммуникационной сети «Интернет» </w:t>
            </w:r>
            <w:r w:rsidRPr="00D022EC">
              <w:rPr>
                <w:rStyle w:val="FontStyle34"/>
                <w:spacing w:val="-2"/>
                <w:sz w:val="24"/>
                <w:szCs w:val="24"/>
              </w:rPr>
              <w:t>(</w:t>
            </w: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КУ37</w:t>
            </w:r>
            <w:proofErr w:type="spellStart"/>
            <w:r w:rsidRPr="00D022EC">
              <w:rPr>
                <w:rFonts w:ascii="Times New Roman" w:hAnsi="Times New Roman"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199" w:type="dxa"/>
          </w:tcPr>
          <w:p w:rsidR="00F968BE" w:rsidRPr="00D022EC" w:rsidRDefault="00F968BE" w:rsidP="006B6E12">
            <w:pPr>
              <w:pStyle w:val="Style16"/>
              <w:widowControl/>
              <w:tabs>
                <w:tab w:val="left" w:pos="4320"/>
              </w:tabs>
              <w:spacing w:line="240" w:lineRule="auto"/>
              <w:ind w:left="-69" w:right="-126"/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</w:pP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  <w:t>КУ37</w:t>
            </w:r>
            <w:proofErr w:type="spellStart"/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  <w:t xml:space="preserve"> = 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val="en-US"/>
              </w:rPr>
              <w:t>A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  <w:r w:rsidR="00D022EC"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  <w:t> / 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  <w:t xml:space="preserve">18 </w:t>
            </w:r>
          </w:p>
          <w:p w:rsidR="00F968BE" w:rsidRPr="00D022EC" w:rsidRDefault="00F968BE" w:rsidP="006B6E12">
            <w:pPr>
              <w:pStyle w:val="Style16"/>
              <w:widowControl/>
              <w:tabs>
                <w:tab w:val="left" w:pos="4320"/>
              </w:tabs>
              <w:spacing w:line="240" w:lineRule="auto"/>
              <w:ind w:left="-69" w:right="-126"/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</w:pPr>
          </w:p>
          <w:p w:rsidR="00F968BE" w:rsidRPr="00D022EC" w:rsidRDefault="00F968BE" w:rsidP="006B6E12">
            <w:pPr>
              <w:pStyle w:val="Style16"/>
              <w:widowControl/>
              <w:tabs>
                <w:tab w:val="left" w:pos="4320"/>
              </w:tabs>
              <w:spacing w:line="240" w:lineRule="auto"/>
              <w:ind w:left="-69" w:right="-126"/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</w:pPr>
          </w:p>
        </w:tc>
        <w:tc>
          <w:tcPr>
            <w:tcW w:w="2033" w:type="dxa"/>
          </w:tcPr>
          <w:p w:rsidR="00F968BE" w:rsidRPr="00D022EC" w:rsidRDefault="00F968BE" w:rsidP="006B6E12">
            <w:pPr>
              <w:ind w:left="-69" w:right="-126"/>
              <w:rPr>
                <w:rStyle w:val="FontStyle34"/>
                <w:spacing w:val="-2"/>
                <w:sz w:val="24"/>
                <w:szCs w:val="24"/>
              </w:rPr>
            </w:pPr>
            <w:r w:rsidRPr="00D022EC">
              <w:rPr>
                <w:rStyle w:val="FontStyle34"/>
                <w:spacing w:val="-2"/>
                <w:sz w:val="24"/>
                <w:szCs w:val="24"/>
              </w:rPr>
              <w:t>информация, предоставляемая муниципальными образованиями</w:t>
            </w:r>
          </w:p>
        </w:tc>
        <w:tc>
          <w:tcPr>
            <w:tcW w:w="699" w:type="dxa"/>
          </w:tcPr>
          <w:p w:rsidR="00F968BE" w:rsidRPr="00D022EC" w:rsidRDefault="00F968BE" w:rsidP="006B6E12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0,30</w:t>
            </w:r>
          </w:p>
        </w:tc>
        <w:tc>
          <w:tcPr>
            <w:tcW w:w="1237" w:type="dxa"/>
          </w:tcPr>
          <w:p w:rsidR="00F968BE" w:rsidRPr="00D022EC" w:rsidRDefault="00F968BE" w:rsidP="006B6E12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-»</w:t>
            </w:r>
          </w:p>
        </w:tc>
      </w:tr>
      <w:tr w:rsidR="00F968BE" w:rsidRPr="00D022EC" w:rsidTr="006B6E12">
        <w:tc>
          <w:tcPr>
            <w:tcW w:w="568" w:type="dxa"/>
          </w:tcPr>
          <w:p w:rsidR="00F968BE" w:rsidRPr="00D022EC" w:rsidRDefault="00F968BE" w:rsidP="00D022E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«6.1</w:t>
            </w:r>
          </w:p>
        </w:tc>
        <w:tc>
          <w:tcPr>
            <w:tcW w:w="2615" w:type="dxa"/>
          </w:tcPr>
          <w:p w:rsidR="00F968BE" w:rsidRPr="00D022EC" w:rsidRDefault="00F968BE" w:rsidP="006B6E12">
            <w:pPr>
              <w:autoSpaceDE w:val="0"/>
              <w:autoSpaceDN w:val="0"/>
              <w:adjustRightInd w:val="0"/>
              <w:spacing w:line="233" w:lineRule="auto"/>
              <w:ind w:left="-68" w:right="-125"/>
              <w:outlineLvl w:val="0"/>
              <w:rPr>
                <w:rStyle w:val="FontStyle34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Обеспечение сохранения   в отчетном финансовом году  </w:t>
            </w:r>
            <w:r w:rsidRPr="00D022EC">
              <w:rPr>
                <w:rStyle w:val="FontStyle34"/>
                <w:spacing w:val="-2"/>
                <w:sz w:val="24"/>
                <w:szCs w:val="24"/>
              </w:rPr>
              <w:t>достигнутого соотношения средней заработной платы врачей, состоящих в трудовых отношениях с муниципальными дошкольными образовательными учреждениями и не участвующих в реализации основной образовательной программы дошкольного образования, к среднемесячному доходу от трудовой деятельности в Рязанской области (</w:t>
            </w: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КУ38</w:t>
            </w:r>
            <w:proofErr w:type="spellStart"/>
            <w:r w:rsidRPr="00D022EC">
              <w:rPr>
                <w:rFonts w:ascii="Times New Roman" w:hAnsi="Times New Roman"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199" w:type="dxa"/>
          </w:tcPr>
          <w:p w:rsidR="00F968BE" w:rsidRPr="00D022EC" w:rsidRDefault="00F968BE" w:rsidP="006B6E12">
            <w:pPr>
              <w:pStyle w:val="Style16"/>
              <w:widowControl/>
              <w:tabs>
                <w:tab w:val="left" w:pos="4320"/>
              </w:tabs>
              <w:spacing w:line="240" w:lineRule="auto"/>
              <w:ind w:left="-69" w:right="-126"/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</w:pP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  <w:t>КУ38</w:t>
            </w:r>
            <w:proofErr w:type="spellStart"/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  <w:t xml:space="preserve"> 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val="en-US"/>
              </w:rPr>
              <w:t>=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  <w:t xml:space="preserve"> 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val="en-US"/>
              </w:rPr>
              <w:t>A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2033" w:type="dxa"/>
          </w:tcPr>
          <w:p w:rsidR="00F968BE" w:rsidRPr="00D022EC" w:rsidRDefault="00F968BE" w:rsidP="006B6E12">
            <w:pPr>
              <w:ind w:left="-69" w:right="-126"/>
              <w:rPr>
                <w:rStyle w:val="FontStyle34"/>
                <w:spacing w:val="-2"/>
                <w:sz w:val="24"/>
                <w:szCs w:val="24"/>
              </w:rPr>
            </w:pPr>
            <w:r w:rsidRPr="00D022EC">
              <w:rPr>
                <w:rStyle w:val="FontStyle34"/>
                <w:spacing w:val="-2"/>
                <w:sz w:val="24"/>
                <w:szCs w:val="24"/>
              </w:rPr>
              <w:t>информация, предоставляемая муниципальными образованиями</w:t>
            </w:r>
            <w:r w:rsidR="00D022EC">
              <w:rPr>
                <w:rStyle w:val="FontStyle34"/>
                <w:spacing w:val="-2"/>
                <w:sz w:val="24"/>
                <w:szCs w:val="24"/>
              </w:rPr>
              <w:t>;</w:t>
            </w:r>
          </w:p>
          <w:p w:rsidR="00F968BE" w:rsidRPr="00D022EC" w:rsidRDefault="00F968BE" w:rsidP="006B6E12">
            <w:pPr>
              <w:ind w:left="-69" w:right="-126"/>
              <w:rPr>
                <w:rStyle w:val="FontStyle34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информация, предоставляемая центральными исполнительными органами государственной власти Рязанской области по запросу министерства финансов Рязанской области</w:t>
            </w:r>
          </w:p>
        </w:tc>
        <w:tc>
          <w:tcPr>
            <w:tcW w:w="699" w:type="dxa"/>
          </w:tcPr>
          <w:p w:rsidR="00F968BE" w:rsidRPr="00D022EC" w:rsidRDefault="00F968BE" w:rsidP="006B6E12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0,30</w:t>
            </w:r>
          </w:p>
        </w:tc>
        <w:tc>
          <w:tcPr>
            <w:tcW w:w="1237" w:type="dxa"/>
          </w:tcPr>
          <w:p w:rsidR="00F968BE" w:rsidRPr="00D022EC" w:rsidRDefault="00F968BE" w:rsidP="006B6E12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сохраня</w:t>
            </w:r>
            <w:r w:rsidR="00D022EC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ется</w:t>
            </w:r>
            <w:proofErr w:type="spellEnd"/>
            <w:proofErr w:type="gramEnd"/>
          </w:p>
          <w:p w:rsidR="00F968BE" w:rsidRPr="00D022EC" w:rsidRDefault="00F968BE" w:rsidP="006B6E12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F968BE" w:rsidRPr="00D022EC" w:rsidRDefault="00F968BE" w:rsidP="006B6E12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F968BE" w:rsidRPr="00D022EC" w:rsidTr="006B6E12">
        <w:tc>
          <w:tcPr>
            <w:tcW w:w="568" w:type="dxa"/>
          </w:tcPr>
          <w:p w:rsidR="00F968BE" w:rsidRPr="00D022EC" w:rsidRDefault="00F968BE" w:rsidP="00D022E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6.2</w:t>
            </w:r>
          </w:p>
        </w:tc>
        <w:tc>
          <w:tcPr>
            <w:tcW w:w="2615" w:type="dxa"/>
          </w:tcPr>
          <w:p w:rsidR="00F968BE" w:rsidRPr="00D022EC" w:rsidRDefault="00F968BE" w:rsidP="006B6E12">
            <w:pPr>
              <w:autoSpaceDE w:val="0"/>
              <w:autoSpaceDN w:val="0"/>
              <w:adjustRightInd w:val="0"/>
              <w:ind w:left="-69" w:right="-126"/>
              <w:outlineLvl w:val="0"/>
              <w:rPr>
                <w:rStyle w:val="FontStyle34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Обеспечение сохранения   в отчетном финансовом году  </w:t>
            </w:r>
            <w:r w:rsidRPr="00D022EC">
              <w:rPr>
                <w:rStyle w:val="FontStyle34"/>
                <w:spacing w:val="-2"/>
                <w:sz w:val="24"/>
                <w:szCs w:val="24"/>
              </w:rPr>
              <w:t>достигнутого соотношения средней заработной платы среднего медицинского персонала, состоящего в трудовых отношениях с муниципальными дошкольными образовательными учреждениями и не участвующего в реализации основной образовательной программы дошкольного образования,  к среднемесячному доходу от трудовой деятельности в Рязанской области (</w:t>
            </w: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КУ39</w:t>
            </w:r>
            <w:proofErr w:type="spellStart"/>
            <w:r w:rsidRPr="00D022EC">
              <w:rPr>
                <w:rFonts w:ascii="Times New Roman" w:hAnsi="Times New Roman"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199" w:type="dxa"/>
          </w:tcPr>
          <w:p w:rsidR="00F968BE" w:rsidRPr="00D022EC" w:rsidRDefault="00F968BE" w:rsidP="006B6E12">
            <w:pPr>
              <w:pStyle w:val="Style16"/>
              <w:widowControl/>
              <w:tabs>
                <w:tab w:val="left" w:pos="4320"/>
              </w:tabs>
              <w:spacing w:line="240" w:lineRule="auto"/>
              <w:ind w:left="-69" w:right="-126"/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</w:pP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  <w:t>КУ39</w:t>
            </w:r>
            <w:proofErr w:type="spellStart"/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  <w:t xml:space="preserve"> 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val="en-US"/>
              </w:rPr>
              <w:t>=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  <w:t xml:space="preserve"> 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val="en-US"/>
              </w:rPr>
              <w:t>A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2033" w:type="dxa"/>
          </w:tcPr>
          <w:p w:rsidR="00F968BE" w:rsidRPr="00D022EC" w:rsidRDefault="00F968BE" w:rsidP="006B6E12">
            <w:pPr>
              <w:ind w:left="-69" w:right="-126"/>
              <w:rPr>
                <w:rStyle w:val="FontStyle34"/>
                <w:spacing w:val="-2"/>
                <w:sz w:val="24"/>
                <w:szCs w:val="24"/>
              </w:rPr>
            </w:pPr>
            <w:r w:rsidRPr="00D022EC">
              <w:rPr>
                <w:rStyle w:val="FontStyle34"/>
                <w:spacing w:val="-2"/>
                <w:sz w:val="24"/>
                <w:szCs w:val="24"/>
              </w:rPr>
              <w:t>информация, предоставляемая муниципальными образованиями</w:t>
            </w:r>
            <w:r w:rsidR="00D022EC">
              <w:rPr>
                <w:rStyle w:val="FontStyle34"/>
                <w:spacing w:val="-2"/>
                <w:sz w:val="24"/>
                <w:szCs w:val="24"/>
              </w:rPr>
              <w:t>;</w:t>
            </w:r>
          </w:p>
          <w:p w:rsidR="00F968BE" w:rsidRPr="00D022EC" w:rsidRDefault="00F968BE" w:rsidP="006B6E12">
            <w:pPr>
              <w:ind w:left="-69" w:right="-126"/>
              <w:rPr>
                <w:rStyle w:val="FontStyle34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информация, предоставляемая центральными исполнительными органами государственной власти Рязанской области по запросу министерства финансов Рязанской области</w:t>
            </w:r>
          </w:p>
        </w:tc>
        <w:tc>
          <w:tcPr>
            <w:tcW w:w="699" w:type="dxa"/>
          </w:tcPr>
          <w:p w:rsidR="00F968BE" w:rsidRPr="00D022EC" w:rsidRDefault="00F968BE" w:rsidP="006B6E12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0,30</w:t>
            </w:r>
          </w:p>
        </w:tc>
        <w:tc>
          <w:tcPr>
            <w:tcW w:w="1237" w:type="dxa"/>
          </w:tcPr>
          <w:p w:rsidR="00F968BE" w:rsidRPr="00D022EC" w:rsidRDefault="00F968BE" w:rsidP="006B6E12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сохраня</w:t>
            </w:r>
            <w:r w:rsidR="00D022EC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ется</w:t>
            </w:r>
            <w:proofErr w:type="spellEnd"/>
            <w:proofErr w:type="gramEnd"/>
          </w:p>
          <w:p w:rsidR="00F968BE" w:rsidRPr="00D022EC" w:rsidRDefault="00F968BE" w:rsidP="006B6E12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F968BE" w:rsidRPr="00D022EC" w:rsidRDefault="00F968BE" w:rsidP="006B6E12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F968BE" w:rsidRPr="00D022EC" w:rsidTr="006B6E12">
        <w:tc>
          <w:tcPr>
            <w:tcW w:w="568" w:type="dxa"/>
          </w:tcPr>
          <w:p w:rsidR="00F968BE" w:rsidRPr="00D022EC" w:rsidRDefault="00F968BE" w:rsidP="00D022E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6.3</w:t>
            </w:r>
          </w:p>
        </w:tc>
        <w:tc>
          <w:tcPr>
            <w:tcW w:w="2615" w:type="dxa"/>
          </w:tcPr>
          <w:p w:rsidR="00F968BE" w:rsidRPr="00D022EC" w:rsidRDefault="00F968BE" w:rsidP="006B6E12">
            <w:pPr>
              <w:autoSpaceDE w:val="0"/>
              <w:autoSpaceDN w:val="0"/>
              <w:adjustRightInd w:val="0"/>
              <w:spacing w:line="233" w:lineRule="auto"/>
              <w:ind w:left="-68" w:right="-125"/>
              <w:outlineLvl w:val="0"/>
              <w:rPr>
                <w:rStyle w:val="FontStyle34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Обеспечение сохранения   в отчетном финансовом году  </w:t>
            </w:r>
            <w:r w:rsidRPr="00D022EC">
              <w:rPr>
                <w:rStyle w:val="FontStyle34"/>
                <w:spacing w:val="-2"/>
                <w:sz w:val="24"/>
                <w:szCs w:val="24"/>
              </w:rPr>
              <w:t>достигнутого соотношения средней заработной платы врачей, состоящих в трудовых отношениях с муниципальными учреждениями дополнительного образования детей в сфере образования, к среднемесячному доходу от трудовой деятельности в Рязанской области (</w:t>
            </w: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КУ40</w:t>
            </w:r>
            <w:proofErr w:type="spellStart"/>
            <w:r w:rsidRPr="00D022EC">
              <w:rPr>
                <w:rFonts w:ascii="Times New Roman" w:hAnsi="Times New Roman"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199" w:type="dxa"/>
          </w:tcPr>
          <w:p w:rsidR="00F968BE" w:rsidRPr="00D022EC" w:rsidRDefault="00F968BE" w:rsidP="006B6E12">
            <w:pPr>
              <w:pStyle w:val="Style16"/>
              <w:widowControl/>
              <w:tabs>
                <w:tab w:val="left" w:pos="4320"/>
              </w:tabs>
              <w:spacing w:line="240" w:lineRule="auto"/>
              <w:ind w:left="-69" w:right="-126"/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</w:pP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  <w:t>КУ40</w:t>
            </w:r>
            <w:proofErr w:type="spellStart"/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  <w:t xml:space="preserve"> 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val="en-US"/>
              </w:rPr>
              <w:t>=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  <w:t xml:space="preserve"> 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val="en-US"/>
              </w:rPr>
              <w:t>A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2033" w:type="dxa"/>
          </w:tcPr>
          <w:p w:rsidR="00F968BE" w:rsidRPr="00D022EC" w:rsidRDefault="00F968BE" w:rsidP="006B6E12">
            <w:pPr>
              <w:ind w:left="-69" w:right="-126"/>
              <w:rPr>
                <w:rStyle w:val="FontStyle34"/>
                <w:spacing w:val="-2"/>
                <w:sz w:val="24"/>
                <w:szCs w:val="24"/>
              </w:rPr>
            </w:pPr>
            <w:r w:rsidRPr="00D022EC">
              <w:rPr>
                <w:rStyle w:val="FontStyle34"/>
                <w:spacing w:val="-2"/>
                <w:sz w:val="24"/>
                <w:szCs w:val="24"/>
              </w:rPr>
              <w:t>информация, предоставляемая муниципальными образованиями</w:t>
            </w:r>
            <w:r w:rsidR="00D022EC">
              <w:rPr>
                <w:rStyle w:val="FontStyle34"/>
                <w:spacing w:val="-2"/>
                <w:sz w:val="24"/>
                <w:szCs w:val="24"/>
              </w:rPr>
              <w:t>;</w:t>
            </w:r>
          </w:p>
          <w:p w:rsidR="00F968BE" w:rsidRPr="00D022EC" w:rsidRDefault="00F968BE" w:rsidP="006B6E12">
            <w:pPr>
              <w:ind w:left="-69" w:right="-126"/>
              <w:rPr>
                <w:rStyle w:val="FontStyle34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информация, предоставляемая центральными исполнительными органами государственной власти Рязанской области по запросу министерства финансов Рязанской области</w:t>
            </w:r>
          </w:p>
        </w:tc>
        <w:tc>
          <w:tcPr>
            <w:tcW w:w="699" w:type="dxa"/>
          </w:tcPr>
          <w:p w:rsidR="00F968BE" w:rsidRPr="00D022EC" w:rsidRDefault="00F968BE" w:rsidP="006B6E12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0,30</w:t>
            </w:r>
          </w:p>
        </w:tc>
        <w:tc>
          <w:tcPr>
            <w:tcW w:w="1237" w:type="dxa"/>
          </w:tcPr>
          <w:p w:rsidR="00F968BE" w:rsidRPr="00D022EC" w:rsidRDefault="00F968BE" w:rsidP="006B6E12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сохраня</w:t>
            </w:r>
            <w:r w:rsidR="00D022EC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ется</w:t>
            </w:r>
            <w:proofErr w:type="spellEnd"/>
            <w:proofErr w:type="gramEnd"/>
          </w:p>
          <w:p w:rsidR="00F968BE" w:rsidRPr="00D022EC" w:rsidRDefault="00F968BE" w:rsidP="006B6E12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F968BE" w:rsidRPr="00D022EC" w:rsidRDefault="00F968BE" w:rsidP="006B6E12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F968BE" w:rsidRPr="00D022EC" w:rsidTr="006B6E12">
        <w:tc>
          <w:tcPr>
            <w:tcW w:w="568" w:type="dxa"/>
          </w:tcPr>
          <w:p w:rsidR="00F968BE" w:rsidRPr="00D022EC" w:rsidRDefault="00F968BE" w:rsidP="00D022E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6.4</w:t>
            </w:r>
          </w:p>
        </w:tc>
        <w:tc>
          <w:tcPr>
            <w:tcW w:w="2615" w:type="dxa"/>
          </w:tcPr>
          <w:p w:rsidR="00F968BE" w:rsidRPr="00D022EC" w:rsidRDefault="00F968BE" w:rsidP="006B6E12">
            <w:pPr>
              <w:autoSpaceDE w:val="0"/>
              <w:autoSpaceDN w:val="0"/>
              <w:adjustRightInd w:val="0"/>
              <w:ind w:left="-69" w:right="-126"/>
              <w:outlineLvl w:val="0"/>
              <w:rPr>
                <w:rStyle w:val="FontStyle34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Обеспечение сохранения   в отчетном финансовом году  </w:t>
            </w:r>
            <w:r w:rsidRPr="00D022EC">
              <w:rPr>
                <w:rStyle w:val="FontStyle34"/>
                <w:spacing w:val="-2"/>
                <w:sz w:val="24"/>
                <w:szCs w:val="24"/>
              </w:rPr>
              <w:t>достигнутого соотношения средней заработной платы среднего медицинского персонала, состоящего в трудовых отношениях с муниципальными учреждениями дополнительного образования детей в сфере образования, к среднемесячному доходу от трудовой деятельности в Рязанской области (</w:t>
            </w: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КУ41</w:t>
            </w:r>
            <w:proofErr w:type="spellStart"/>
            <w:r w:rsidRPr="00D022EC">
              <w:rPr>
                <w:rFonts w:ascii="Times New Roman" w:hAnsi="Times New Roman"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199" w:type="dxa"/>
          </w:tcPr>
          <w:p w:rsidR="00F968BE" w:rsidRPr="00D022EC" w:rsidRDefault="00F968BE" w:rsidP="006B6E12">
            <w:pPr>
              <w:pStyle w:val="Style16"/>
              <w:widowControl/>
              <w:tabs>
                <w:tab w:val="left" w:pos="4320"/>
              </w:tabs>
              <w:spacing w:line="240" w:lineRule="auto"/>
              <w:ind w:left="-69" w:right="-126"/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</w:pP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  <w:t>КУ41</w:t>
            </w:r>
            <w:proofErr w:type="spellStart"/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  <w:t xml:space="preserve"> 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val="en-US"/>
              </w:rPr>
              <w:t>=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  <w:t xml:space="preserve"> 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val="en-US"/>
              </w:rPr>
              <w:t>A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2033" w:type="dxa"/>
          </w:tcPr>
          <w:p w:rsidR="00F968BE" w:rsidRPr="00D022EC" w:rsidRDefault="00F968BE" w:rsidP="006B6E12">
            <w:pPr>
              <w:ind w:left="-69" w:right="-126"/>
              <w:rPr>
                <w:rStyle w:val="FontStyle34"/>
                <w:spacing w:val="-2"/>
                <w:sz w:val="24"/>
                <w:szCs w:val="24"/>
              </w:rPr>
            </w:pPr>
            <w:r w:rsidRPr="00D022EC">
              <w:rPr>
                <w:rStyle w:val="FontStyle34"/>
                <w:spacing w:val="-2"/>
                <w:sz w:val="24"/>
                <w:szCs w:val="24"/>
              </w:rPr>
              <w:t>информация, предоставляемая муниципальными образованиями</w:t>
            </w:r>
            <w:r w:rsidR="00D022EC">
              <w:rPr>
                <w:rStyle w:val="FontStyle34"/>
                <w:spacing w:val="-2"/>
                <w:sz w:val="24"/>
                <w:szCs w:val="24"/>
              </w:rPr>
              <w:t>;</w:t>
            </w:r>
          </w:p>
          <w:p w:rsidR="00F968BE" w:rsidRPr="00D022EC" w:rsidRDefault="00F968BE" w:rsidP="006B6E12">
            <w:pPr>
              <w:ind w:left="-69" w:right="-126"/>
              <w:rPr>
                <w:rStyle w:val="FontStyle34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информация, предоставляемая центральными исполнительными органами государственной власти Рязанской области по запросу министерства финансов Рязанской области</w:t>
            </w:r>
          </w:p>
        </w:tc>
        <w:tc>
          <w:tcPr>
            <w:tcW w:w="699" w:type="dxa"/>
          </w:tcPr>
          <w:p w:rsidR="00F968BE" w:rsidRPr="00D022EC" w:rsidRDefault="00F968BE" w:rsidP="006B6E12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0,30</w:t>
            </w:r>
          </w:p>
        </w:tc>
        <w:tc>
          <w:tcPr>
            <w:tcW w:w="1237" w:type="dxa"/>
          </w:tcPr>
          <w:p w:rsidR="00F968BE" w:rsidRPr="00D022EC" w:rsidRDefault="00F968BE" w:rsidP="006B6E12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сохраня</w:t>
            </w:r>
            <w:r w:rsidR="00D022EC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ется</w:t>
            </w:r>
            <w:proofErr w:type="spellEnd"/>
            <w:proofErr w:type="gramEnd"/>
          </w:p>
          <w:p w:rsidR="00F968BE" w:rsidRPr="00D022EC" w:rsidRDefault="00F968BE" w:rsidP="006B6E12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F968BE" w:rsidRPr="00D022EC" w:rsidRDefault="00F968BE" w:rsidP="006B6E12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F968BE" w:rsidRPr="00D022EC" w:rsidTr="006B6E12">
        <w:tc>
          <w:tcPr>
            <w:tcW w:w="568" w:type="dxa"/>
          </w:tcPr>
          <w:p w:rsidR="00F968BE" w:rsidRPr="00D022EC" w:rsidRDefault="00F968BE" w:rsidP="00D022E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6.5</w:t>
            </w:r>
          </w:p>
        </w:tc>
        <w:tc>
          <w:tcPr>
            <w:tcW w:w="2615" w:type="dxa"/>
          </w:tcPr>
          <w:p w:rsidR="00F968BE" w:rsidRPr="00D022EC" w:rsidRDefault="00F968BE" w:rsidP="006B6E12">
            <w:pPr>
              <w:autoSpaceDE w:val="0"/>
              <w:autoSpaceDN w:val="0"/>
              <w:adjustRightInd w:val="0"/>
              <w:spacing w:line="228" w:lineRule="auto"/>
              <w:ind w:left="-68" w:right="-125"/>
              <w:outlineLvl w:val="0"/>
              <w:rPr>
                <w:rStyle w:val="FontStyle34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Обеспечение сохранения   в отчетном финансовом году  </w:t>
            </w:r>
            <w:r w:rsidRPr="00D022EC">
              <w:rPr>
                <w:rStyle w:val="FontStyle34"/>
                <w:spacing w:val="-2"/>
                <w:sz w:val="24"/>
                <w:szCs w:val="24"/>
              </w:rPr>
              <w:t>достигнутого соотношения средней заработной платы педагогических работников, состоящих в трудовых отношениях с муниципальными учреждениями дополнительного образования детей в сфере образования, к средней заработной плате учителей в Рязанской области (</w:t>
            </w: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КУ42</w:t>
            </w:r>
            <w:proofErr w:type="spellStart"/>
            <w:r w:rsidRPr="00D022EC">
              <w:rPr>
                <w:rFonts w:ascii="Times New Roman" w:hAnsi="Times New Roman"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199" w:type="dxa"/>
          </w:tcPr>
          <w:p w:rsidR="00F968BE" w:rsidRPr="00D022EC" w:rsidRDefault="00F968BE" w:rsidP="006B6E12">
            <w:pPr>
              <w:pStyle w:val="Style16"/>
              <w:widowControl/>
              <w:tabs>
                <w:tab w:val="left" w:pos="4320"/>
              </w:tabs>
              <w:spacing w:line="240" w:lineRule="auto"/>
              <w:ind w:left="-69" w:right="-126"/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</w:pP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  <w:t>КУ42</w:t>
            </w:r>
            <w:proofErr w:type="spellStart"/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  <w:t xml:space="preserve"> 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val="en-US"/>
              </w:rPr>
              <w:t>=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  <w:t xml:space="preserve"> 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val="en-US"/>
              </w:rPr>
              <w:t>A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2033" w:type="dxa"/>
          </w:tcPr>
          <w:p w:rsidR="00F968BE" w:rsidRPr="00D022EC" w:rsidRDefault="00F968BE" w:rsidP="006B6E12">
            <w:pPr>
              <w:ind w:left="-69" w:right="-126"/>
              <w:rPr>
                <w:rStyle w:val="FontStyle34"/>
                <w:spacing w:val="-2"/>
                <w:sz w:val="24"/>
                <w:szCs w:val="24"/>
              </w:rPr>
            </w:pPr>
            <w:r w:rsidRPr="00D022EC">
              <w:rPr>
                <w:rStyle w:val="FontStyle34"/>
                <w:spacing w:val="-2"/>
                <w:sz w:val="24"/>
                <w:szCs w:val="24"/>
              </w:rPr>
              <w:t>информация, предоставляем</w:t>
            </w:r>
            <w:r w:rsidR="00D022EC">
              <w:rPr>
                <w:rStyle w:val="FontStyle34"/>
                <w:spacing w:val="-2"/>
                <w:sz w:val="24"/>
                <w:szCs w:val="24"/>
              </w:rPr>
              <w:t>ая муниципальными образованиями;</w:t>
            </w:r>
          </w:p>
          <w:p w:rsidR="00F968BE" w:rsidRPr="00D022EC" w:rsidRDefault="00F968BE" w:rsidP="006B6E12">
            <w:pPr>
              <w:ind w:left="-69" w:right="-126"/>
              <w:rPr>
                <w:rStyle w:val="FontStyle34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информация, предоставляемая центральными исполнительными органами государственной власти Рязанской области по запросу министерства финансов Рязанской области</w:t>
            </w:r>
          </w:p>
        </w:tc>
        <w:tc>
          <w:tcPr>
            <w:tcW w:w="699" w:type="dxa"/>
          </w:tcPr>
          <w:p w:rsidR="00F968BE" w:rsidRPr="00D022EC" w:rsidRDefault="00F968BE" w:rsidP="006B6E12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0,30</w:t>
            </w:r>
          </w:p>
        </w:tc>
        <w:tc>
          <w:tcPr>
            <w:tcW w:w="1237" w:type="dxa"/>
          </w:tcPr>
          <w:p w:rsidR="00F968BE" w:rsidRPr="00D022EC" w:rsidRDefault="00F968BE" w:rsidP="006B6E12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сохраня</w:t>
            </w:r>
            <w:r w:rsidR="00D022EC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ется</w:t>
            </w:r>
            <w:proofErr w:type="spellEnd"/>
            <w:proofErr w:type="gramEnd"/>
          </w:p>
          <w:p w:rsidR="00F968BE" w:rsidRPr="00D022EC" w:rsidRDefault="00F968BE" w:rsidP="006B6E12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F968BE" w:rsidRPr="00D022EC" w:rsidRDefault="00F968BE" w:rsidP="006B6E12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F968BE" w:rsidRPr="00D022EC" w:rsidTr="006B6E12">
        <w:tc>
          <w:tcPr>
            <w:tcW w:w="568" w:type="dxa"/>
          </w:tcPr>
          <w:p w:rsidR="00F968BE" w:rsidRPr="00D022EC" w:rsidRDefault="00F968BE" w:rsidP="00D022E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6.6</w:t>
            </w:r>
          </w:p>
        </w:tc>
        <w:tc>
          <w:tcPr>
            <w:tcW w:w="2615" w:type="dxa"/>
          </w:tcPr>
          <w:p w:rsidR="00F968BE" w:rsidRPr="00D022EC" w:rsidRDefault="00F968BE" w:rsidP="006B6E12">
            <w:pPr>
              <w:autoSpaceDE w:val="0"/>
              <w:autoSpaceDN w:val="0"/>
              <w:adjustRightInd w:val="0"/>
              <w:spacing w:line="233" w:lineRule="auto"/>
              <w:ind w:left="-68" w:right="-125"/>
              <w:outlineLvl w:val="0"/>
              <w:rPr>
                <w:rStyle w:val="FontStyle34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Обеспечение сохранения   в отчетном финансовом году  </w:t>
            </w:r>
            <w:r w:rsidRPr="00D022EC">
              <w:rPr>
                <w:rStyle w:val="FontStyle34"/>
                <w:spacing w:val="-2"/>
                <w:sz w:val="24"/>
                <w:szCs w:val="24"/>
              </w:rPr>
              <w:t>достигнутого соотношения средней заработной платы работников муниципальных учреждений культуры к среднемесячному доходу от трудовой деятельности в Рязанской области (</w:t>
            </w: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КУ43</w:t>
            </w:r>
            <w:proofErr w:type="spellStart"/>
            <w:r w:rsidRPr="00D022EC">
              <w:rPr>
                <w:rFonts w:ascii="Times New Roman" w:hAnsi="Times New Roman"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199" w:type="dxa"/>
          </w:tcPr>
          <w:p w:rsidR="00F968BE" w:rsidRPr="00D022EC" w:rsidRDefault="00F968BE" w:rsidP="006B6E12">
            <w:pPr>
              <w:pStyle w:val="Style16"/>
              <w:widowControl/>
              <w:tabs>
                <w:tab w:val="left" w:pos="4320"/>
              </w:tabs>
              <w:spacing w:line="240" w:lineRule="auto"/>
              <w:ind w:left="-69" w:right="-126"/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</w:pP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  <w:t>КУ43</w:t>
            </w:r>
            <w:proofErr w:type="spellStart"/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  <w:t xml:space="preserve"> 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val="en-US"/>
              </w:rPr>
              <w:t>=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  <w:t xml:space="preserve"> 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val="en-US"/>
              </w:rPr>
              <w:t>A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2033" w:type="dxa"/>
          </w:tcPr>
          <w:p w:rsidR="00F968BE" w:rsidRPr="00D022EC" w:rsidRDefault="00F968BE" w:rsidP="006B6E12">
            <w:pPr>
              <w:ind w:left="-69" w:right="-126"/>
              <w:rPr>
                <w:rStyle w:val="FontStyle34"/>
                <w:spacing w:val="-2"/>
                <w:sz w:val="24"/>
                <w:szCs w:val="24"/>
              </w:rPr>
            </w:pPr>
            <w:r w:rsidRPr="00D022EC">
              <w:rPr>
                <w:rStyle w:val="FontStyle34"/>
                <w:spacing w:val="-2"/>
                <w:sz w:val="24"/>
                <w:szCs w:val="24"/>
              </w:rPr>
              <w:t>информация, предоставляем</w:t>
            </w:r>
            <w:r w:rsidR="00D022EC">
              <w:rPr>
                <w:rStyle w:val="FontStyle34"/>
                <w:spacing w:val="-2"/>
                <w:sz w:val="24"/>
                <w:szCs w:val="24"/>
              </w:rPr>
              <w:t>ая муниципальными образованиями;</w:t>
            </w:r>
          </w:p>
          <w:p w:rsidR="00F968BE" w:rsidRPr="00D022EC" w:rsidRDefault="00F968BE" w:rsidP="006B6E12">
            <w:pPr>
              <w:ind w:left="-69" w:right="-126"/>
              <w:rPr>
                <w:rStyle w:val="FontStyle34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информация, предоставляемая центральными исполнительными органами государственной власти Рязанской области по запросу министерства финансов Рязанской области</w:t>
            </w:r>
          </w:p>
        </w:tc>
        <w:tc>
          <w:tcPr>
            <w:tcW w:w="699" w:type="dxa"/>
          </w:tcPr>
          <w:p w:rsidR="00F968BE" w:rsidRPr="00D022EC" w:rsidRDefault="00F968BE" w:rsidP="006B6E12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0,30</w:t>
            </w:r>
          </w:p>
        </w:tc>
        <w:tc>
          <w:tcPr>
            <w:tcW w:w="1237" w:type="dxa"/>
          </w:tcPr>
          <w:p w:rsidR="00F968BE" w:rsidRPr="00D022EC" w:rsidRDefault="00F968BE" w:rsidP="006B6E12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сохраня</w:t>
            </w:r>
            <w:r w:rsidR="00D022EC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ется</w:t>
            </w:r>
            <w:proofErr w:type="spellEnd"/>
            <w:proofErr w:type="gramEnd"/>
          </w:p>
          <w:p w:rsidR="00F968BE" w:rsidRPr="00D022EC" w:rsidRDefault="00F968BE" w:rsidP="006B6E12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F968BE" w:rsidRPr="00D022EC" w:rsidRDefault="00F968BE" w:rsidP="006B6E12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F968BE" w:rsidRPr="00D022EC" w:rsidTr="006B6E12">
        <w:tc>
          <w:tcPr>
            <w:tcW w:w="568" w:type="dxa"/>
          </w:tcPr>
          <w:p w:rsidR="00F968BE" w:rsidRPr="00D022EC" w:rsidRDefault="00F968BE" w:rsidP="00D022E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6.7</w:t>
            </w:r>
          </w:p>
        </w:tc>
        <w:tc>
          <w:tcPr>
            <w:tcW w:w="2615" w:type="dxa"/>
          </w:tcPr>
          <w:p w:rsidR="00F968BE" w:rsidRPr="00D022EC" w:rsidRDefault="00F968BE" w:rsidP="006B6E12">
            <w:pPr>
              <w:autoSpaceDE w:val="0"/>
              <w:autoSpaceDN w:val="0"/>
              <w:adjustRightInd w:val="0"/>
              <w:ind w:left="-69" w:right="-126"/>
              <w:outlineLvl w:val="0"/>
              <w:rPr>
                <w:rStyle w:val="FontStyle34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Обеспечение сохранения   в отчетном финансовом году  </w:t>
            </w:r>
            <w:r w:rsidRPr="00D022EC">
              <w:rPr>
                <w:rStyle w:val="FontStyle34"/>
                <w:spacing w:val="-2"/>
                <w:sz w:val="24"/>
                <w:szCs w:val="24"/>
              </w:rPr>
              <w:t>достигнутого соотношения средней заработной платы педагогических работников муниципальных учреждений дополнительного образования детей в сфере культуры к средней заработной плате учителей в Рязанской области (</w:t>
            </w: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КУ44</w:t>
            </w:r>
            <w:proofErr w:type="spellStart"/>
            <w:r w:rsidRPr="00D022EC">
              <w:rPr>
                <w:rFonts w:ascii="Times New Roman" w:hAnsi="Times New Roman"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199" w:type="dxa"/>
          </w:tcPr>
          <w:p w:rsidR="00F968BE" w:rsidRPr="00D022EC" w:rsidRDefault="00F968BE" w:rsidP="006B6E12">
            <w:pPr>
              <w:pStyle w:val="Style16"/>
              <w:widowControl/>
              <w:tabs>
                <w:tab w:val="left" w:pos="4320"/>
              </w:tabs>
              <w:spacing w:line="240" w:lineRule="auto"/>
              <w:ind w:left="-69" w:right="-126"/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</w:pP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  <w:t>КУ44</w:t>
            </w:r>
            <w:proofErr w:type="spellStart"/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  <w:t xml:space="preserve"> 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val="en-US"/>
              </w:rPr>
              <w:t>=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</w:rPr>
              <w:t xml:space="preserve"> 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lang w:val="en-US"/>
              </w:rPr>
              <w:t>A</w:t>
            </w:r>
            <w:r w:rsidRPr="00D022EC">
              <w:rPr>
                <w:rStyle w:val="FontStyle38"/>
                <w:b w:val="0"/>
                <w:i w:val="0"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2033" w:type="dxa"/>
          </w:tcPr>
          <w:p w:rsidR="00F968BE" w:rsidRPr="00D022EC" w:rsidRDefault="00F968BE" w:rsidP="006B6E12">
            <w:pPr>
              <w:ind w:left="-69" w:right="-126"/>
              <w:rPr>
                <w:rStyle w:val="FontStyle34"/>
                <w:spacing w:val="-2"/>
                <w:sz w:val="24"/>
                <w:szCs w:val="24"/>
              </w:rPr>
            </w:pPr>
            <w:r w:rsidRPr="00D022EC">
              <w:rPr>
                <w:rStyle w:val="FontStyle34"/>
                <w:spacing w:val="-2"/>
                <w:sz w:val="24"/>
                <w:szCs w:val="24"/>
              </w:rPr>
              <w:t>информация, предоставляемая муниципальными образованиями</w:t>
            </w:r>
            <w:r w:rsidR="00D022EC">
              <w:rPr>
                <w:rStyle w:val="FontStyle34"/>
                <w:spacing w:val="-2"/>
                <w:sz w:val="24"/>
                <w:szCs w:val="24"/>
              </w:rPr>
              <w:t>;</w:t>
            </w:r>
          </w:p>
          <w:p w:rsidR="00F968BE" w:rsidRPr="00D022EC" w:rsidRDefault="00F968BE" w:rsidP="006B6E12">
            <w:pPr>
              <w:ind w:left="-69" w:right="-126"/>
              <w:rPr>
                <w:rStyle w:val="FontStyle34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информация, предоставляемая центральными исполнительными органами государственной власти Рязанской области по запросу министерства финансов Рязанской области</w:t>
            </w:r>
          </w:p>
        </w:tc>
        <w:tc>
          <w:tcPr>
            <w:tcW w:w="699" w:type="dxa"/>
          </w:tcPr>
          <w:p w:rsidR="00F968BE" w:rsidRPr="00D022EC" w:rsidRDefault="00F968BE" w:rsidP="006B6E12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0,30</w:t>
            </w:r>
          </w:p>
        </w:tc>
        <w:tc>
          <w:tcPr>
            <w:tcW w:w="1237" w:type="dxa"/>
          </w:tcPr>
          <w:p w:rsidR="00F968BE" w:rsidRPr="00D022EC" w:rsidRDefault="00F968BE" w:rsidP="006B6E12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>сохраня-ется</w:t>
            </w:r>
            <w:proofErr w:type="spellEnd"/>
            <w:proofErr w:type="gramEnd"/>
            <w:r w:rsidRPr="00D022E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» </w:t>
            </w:r>
          </w:p>
          <w:p w:rsidR="00F968BE" w:rsidRPr="00D022EC" w:rsidRDefault="00F968BE" w:rsidP="006B6E12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F968BE" w:rsidRPr="00D022EC" w:rsidRDefault="00F968BE">
      <w:pPr>
        <w:rPr>
          <w:rFonts w:ascii="Times New Roman" w:hAnsi="Times New Roman"/>
          <w:sz w:val="10"/>
          <w:szCs w:val="10"/>
        </w:rPr>
      </w:pPr>
    </w:p>
    <w:tbl>
      <w:tblPr>
        <w:tblW w:w="5003" w:type="pct"/>
        <w:jc w:val="right"/>
        <w:tblLook w:val="01E0" w:firstRow="1" w:lastRow="1" w:firstColumn="1" w:lastColumn="1" w:noHBand="0" w:noVBand="0"/>
      </w:tblPr>
      <w:tblGrid>
        <w:gridCol w:w="9577"/>
      </w:tblGrid>
      <w:tr w:rsidR="00F968BE" w:rsidRPr="00F968BE" w:rsidTr="00F968BE">
        <w:trPr>
          <w:jc w:val="right"/>
        </w:trPr>
        <w:tc>
          <w:tcPr>
            <w:tcW w:w="5000" w:type="pct"/>
          </w:tcPr>
          <w:p w:rsidR="00F968BE" w:rsidRPr="00F968BE" w:rsidRDefault="00F968BE" w:rsidP="00F968B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8BE">
              <w:rPr>
                <w:rFonts w:ascii="Times New Roman" w:hAnsi="Times New Roman"/>
                <w:sz w:val="28"/>
                <w:szCs w:val="28"/>
              </w:rPr>
              <w:t>критерии 6.8</w:t>
            </w:r>
            <w:r w:rsidR="00D022EC">
              <w:rPr>
                <w:rFonts w:ascii="Times New Roman" w:hAnsi="Times New Roman"/>
                <w:sz w:val="28"/>
                <w:szCs w:val="28"/>
              </w:rPr>
              <w:t>-</w:t>
            </w:r>
            <w:r w:rsidRPr="00F968BE">
              <w:rPr>
                <w:rFonts w:ascii="Times New Roman" w:hAnsi="Times New Roman"/>
                <w:sz w:val="28"/>
                <w:szCs w:val="28"/>
              </w:rPr>
              <w:t>6.10 признать утратившими силу;</w:t>
            </w:r>
          </w:p>
          <w:p w:rsidR="00F968BE" w:rsidRPr="00F968BE" w:rsidRDefault="00F968BE" w:rsidP="00F968BE">
            <w:pPr>
              <w:spacing w:line="19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8BE">
              <w:rPr>
                <w:rFonts w:ascii="Times New Roman" w:hAnsi="Times New Roman"/>
                <w:sz w:val="28"/>
                <w:szCs w:val="28"/>
              </w:rPr>
              <w:t>сноски</w:t>
            </w:r>
            <w:r w:rsidR="00D022EC">
              <w:rPr>
                <w:rFonts w:ascii="Times New Roman" w:hAnsi="Times New Roman"/>
                <w:sz w:val="28"/>
                <w:szCs w:val="28"/>
              </w:rPr>
              <w:t xml:space="preserve"> «*»</w:t>
            </w:r>
            <w:r w:rsidR="00CF5715">
              <w:rPr>
                <w:rFonts w:ascii="Times New Roman" w:hAnsi="Times New Roman"/>
                <w:sz w:val="28"/>
                <w:szCs w:val="28"/>
              </w:rPr>
              <w:t>,</w:t>
            </w:r>
            <w:r w:rsidR="00D022EC">
              <w:rPr>
                <w:rFonts w:ascii="Times New Roman" w:hAnsi="Times New Roman"/>
                <w:sz w:val="28"/>
                <w:szCs w:val="28"/>
              </w:rPr>
              <w:t> «**»</w:t>
            </w:r>
            <w:r w:rsidRPr="00F968BE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F968BE" w:rsidRPr="00F968BE" w:rsidRDefault="00F968BE" w:rsidP="00F968B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8BE">
              <w:rPr>
                <w:rFonts w:ascii="Times New Roman" w:hAnsi="Times New Roman"/>
                <w:sz w:val="28"/>
                <w:szCs w:val="28"/>
              </w:rPr>
              <w:t>«</w:t>
            </w:r>
            <w:r w:rsidRPr="00F968BE">
              <w:rPr>
                <w:rFonts w:ascii="Times New Roman" w:hAnsi="Times New Roman"/>
                <w:sz w:val="24"/>
                <w:szCs w:val="24"/>
              </w:rPr>
              <w:t>* В случае отсутствия на момент оценки информации об объеме недополученных доходов и (или) эффективности осуществленных налоговых расходов в результате действия налоговых льгот, установленных представительным органом муниципального образования за отчетный финансовый год, учитывается информация за финансовый год, предшествующий отчетному финансовому году.</w:t>
            </w:r>
          </w:p>
          <w:p w:rsidR="00F968BE" w:rsidRPr="00F968BE" w:rsidRDefault="00F968BE" w:rsidP="00F968B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8BE">
              <w:rPr>
                <w:rFonts w:ascii="Times New Roman" w:hAnsi="Times New Roman"/>
                <w:sz w:val="24"/>
                <w:szCs w:val="24"/>
              </w:rPr>
              <w:t>**</w:t>
            </w:r>
            <w:r w:rsidR="00D022EC">
              <w:rPr>
                <w:rFonts w:ascii="Times New Roman" w:hAnsi="Times New Roman"/>
                <w:sz w:val="24"/>
                <w:szCs w:val="24"/>
              </w:rPr>
              <w:t> </w:t>
            </w:r>
            <w:r w:rsidRPr="00F968BE">
              <w:rPr>
                <w:rFonts w:ascii="Times New Roman" w:hAnsi="Times New Roman"/>
                <w:sz w:val="24"/>
                <w:szCs w:val="24"/>
              </w:rPr>
              <w:t>В случае</w:t>
            </w:r>
            <w:proofErr w:type="gramStart"/>
            <w:r w:rsidRPr="00F968BE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F968BE">
              <w:rPr>
                <w:rFonts w:ascii="Times New Roman" w:hAnsi="Times New Roman"/>
                <w:sz w:val="24"/>
                <w:szCs w:val="24"/>
              </w:rPr>
              <w:t xml:space="preserve"> если количество внесенных изменений в решение о бюджете муниципального образования равно либо не превышает предельное количество внесенных изменений в решение о бюджете муниципального образования, принимаемое равным четырем раз в год, значение критерия принимается равным 1.</w:t>
            </w:r>
            <w:r w:rsidR="00D022EC">
              <w:rPr>
                <w:rFonts w:ascii="Times New Roman" w:hAnsi="Times New Roman"/>
                <w:sz w:val="24"/>
                <w:szCs w:val="24"/>
              </w:rPr>
              <w:t>»</w:t>
            </w:r>
            <w:r w:rsidR="00CF57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022EC" w:rsidRPr="00D022EC" w:rsidRDefault="00D022EC" w:rsidP="00F968B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2EC">
              <w:rPr>
                <w:rFonts w:ascii="Times New Roman" w:hAnsi="Times New Roman"/>
                <w:sz w:val="28"/>
                <w:szCs w:val="28"/>
              </w:rPr>
              <w:t>дополнить сноской «</w:t>
            </w:r>
            <w:r w:rsidR="00F968BE" w:rsidRPr="00D022EC">
              <w:rPr>
                <w:rFonts w:ascii="Times New Roman" w:hAnsi="Times New Roman"/>
                <w:sz w:val="28"/>
                <w:szCs w:val="28"/>
              </w:rPr>
              <w:t>***</w:t>
            </w:r>
            <w:r w:rsidRPr="00D022EC">
              <w:rPr>
                <w:rFonts w:ascii="Times New Roman" w:hAnsi="Times New Roman"/>
                <w:sz w:val="28"/>
                <w:szCs w:val="28"/>
              </w:rPr>
              <w:t>» следующего содержания: </w:t>
            </w:r>
          </w:p>
          <w:p w:rsidR="00F968BE" w:rsidRPr="00F968BE" w:rsidRDefault="00D022EC" w:rsidP="00F968B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F5715">
              <w:rPr>
                <w:rFonts w:ascii="Times New Roman" w:hAnsi="Times New Roman"/>
                <w:sz w:val="24"/>
                <w:szCs w:val="24"/>
              </w:rPr>
              <w:t>*** </w:t>
            </w:r>
            <w:r w:rsidR="00F968BE" w:rsidRPr="00F968BE">
              <w:rPr>
                <w:rFonts w:ascii="Times New Roman" w:hAnsi="Times New Roman"/>
                <w:sz w:val="24"/>
                <w:szCs w:val="24"/>
              </w:rPr>
              <w:t>В случае</w:t>
            </w:r>
            <w:proofErr w:type="gramStart"/>
            <w:r w:rsidR="00F968BE" w:rsidRPr="00F968BE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F968BE" w:rsidRPr="00F968BE">
              <w:rPr>
                <w:rFonts w:ascii="Times New Roman" w:hAnsi="Times New Roman"/>
                <w:sz w:val="24"/>
                <w:szCs w:val="24"/>
              </w:rPr>
              <w:t xml:space="preserve"> если значение коэффициента больше 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968BE" w:rsidRPr="00F968BE">
              <w:rPr>
                <w:rFonts w:ascii="Times New Roman" w:hAnsi="Times New Roman"/>
                <w:sz w:val="24"/>
                <w:szCs w:val="24"/>
              </w:rPr>
              <w:t xml:space="preserve"> для муниципального образования применяется значение</w:t>
            </w:r>
            <w:r w:rsidR="00CF5715">
              <w:rPr>
                <w:rFonts w:ascii="Times New Roman" w:hAnsi="Times New Roman"/>
                <w:sz w:val="24"/>
                <w:szCs w:val="24"/>
              </w:rPr>
              <w:t>,</w:t>
            </w:r>
            <w:r w:rsidR="00F968BE" w:rsidRPr="00F968BE">
              <w:rPr>
                <w:rFonts w:ascii="Times New Roman" w:hAnsi="Times New Roman"/>
                <w:sz w:val="24"/>
                <w:szCs w:val="24"/>
              </w:rPr>
              <w:t xml:space="preserve"> равное 1.</w:t>
            </w:r>
            <w:r w:rsidR="00F968BE" w:rsidRPr="00F968BE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F968BE" w:rsidRPr="00F968BE" w:rsidRDefault="00F968BE" w:rsidP="00F968BE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968BE">
              <w:rPr>
                <w:rFonts w:ascii="Times New Roman" w:hAnsi="Times New Roman"/>
                <w:spacing w:val="-4"/>
                <w:sz w:val="28"/>
                <w:szCs w:val="28"/>
              </w:rPr>
              <w:t>- в таблице № 2:</w:t>
            </w:r>
          </w:p>
          <w:p w:rsidR="00F968BE" w:rsidRPr="00F968BE" w:rsidRDefault="00F968BE" w:rsidP="00F968B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8B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D022EC">
              <w:rPr>
                <w:rFonts w:ascii="Times New Roman" w:hAnsi="Times New Roman"/>
                <w:sz w:val="28"/>
                <w:szCs w:val="28"/>
              </w:rPr>
              <w:t>графе 2</w:t>
            </w:r>
            <w:r w:rsidRPr="00F968BE">
              <w:rPr>
                <w:rFonts w:ascii="Times New Roman" w:hAnsi="Times New Roman"/>
                <w:sz w:val="28"/>
                <w:szCs w:val="28"/>
              </w:rPr>
              <w:t xml:space="preserve"> критерия БК</w:t>
            </w:r>
            <w:proofErr w:type="gramStart"/>
            <w:r w:rsidRPr="00F968BE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F968BE">
              <w:rPr>
                <w:rFonts w:ascii="Times New Roman" w:hAnsi="Times New Roman"/>
                <w:sz w:val="28"/>
                <w:szCs w:val="28"/>
              </w:rPr>
              <w:t xml:space="preserve"> слова «отчислений (</w:t>
            </w:r>
            <w:r w:rsidRPr="00F968BE">
              <w:rPr>
                <w:rFonts w:ascii="Times New Roman" w:hAnsi="Times New Roman"/>
                <w:bCs/>
                <w:iCs/>
                <w:sz w:val="28"/>
                <w:szCs w:val="28"/>
              </w:rPr>
              <w:t>БК2</w:t>
            </w:r>
            <w:proofErr w:type="spellStart"/>
            <w:r w:rsidRPr="00F968BE">
              <w:rPr>
                <w:rFonts w:ascii="Times New Roman" w:hAnsi="Times New Roman"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F968BE">
              <w:rPr>
                <w:rFonts w:ascii="Times New Roman" w:hAnsi="Times New Roman"/>
                <w:sz w:val="28"/>
                <w:szCs w:val="28"/>
              </w:rPr>
              <w:t>)»  заменить словами «отчислений** (</w:t>
            </w:r>
            <w:r w:rsidRPr="00F968BE">
              <w:rPr>
                <w:rFonts w:ascii="Times New Roman" w:hAnsi="Times New Roman"/>
                <w:bCs/>
                <w:iCs/>
                <w:sz w:val="28"/>
                <w:szCs w:val="28"/>
              </w:rPr>
              <w:t>БК2</w:t>
            </w:r>
            <w:proofErr w:type="spellStart"/>
            <w:r w:rsidRPr="00F968BE">
              <w:rPr>
                <w:rFonts w:ascii="Times New Roman" w:hAnsi="Times New Roman"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F968BE">
              <w:rPr>
                <w:rFonts w:ascii="Times New Roman" w:hAnsi="Times New Roman"/>
                <w:sz w:val="28"/>
                <w:szCs w:val="28"/>
              </w:rPr>
              <w:t>)»;</w:t>
            </w:r>
          </w:p>
          <w:p w:rsidR="00F968BE" w:rsidRPr="00F968BE" w:rsidRDefault="00F968BE" w:rsidP="00F968B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8B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D022EC">
              <w:rPr>
                <w:rFonts w:ascii="Times New Roman" w:hAnsi="Times New Roman"/>
                <w:sz w:val="28"/>
                <w:szCs w:val="28"/>
              </w:rPr>
              <w:t>графе 2</w:t>
            </w:r>
            <w:r w:rsidRPr="00F968BE">
              <w:rPr>
                <w:rFonts w:ascii="Times New Roman" w:hAnsi="Times New Roman"/>
                <w:sz w:val="28"/>
                <w:szCs w:val="28"/>
              </w:rPr>
              <w:t xml:space="preserve"> критерия БК</w:t>
            </w:r>
            <w:proofErr w:type="gramStart"/>
            <w:r w:rsidRPr="00F968BE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F968BE">
              <w:rPr>
                <w:rFonts w:ascii="Times New Roman" w:hAnsi="Times New Roman"/>
                <w:sz w:val="28"/>
                <w:szCs w:val="28"/>
              </w:rPr>
              <w:t xml:space="preserve"> слова «отчислений (</w:t>
            </w:r>
            <w:r w:rsidRPr="00F968BE">
              <w:rPr>
                <w:rFonts w:ascii="Times New Roman" w:hAnsi="Times New Roman"/>
                <w:bCs/>
                <w:iCs/>
                <w:sz w:val="28"/>
                <w:szCs w:val="28"/>
              </w:rPr>
              <w:t>БК4</w:t>
            </w:r>
            <w:proofErr w:type="spellStart"/>
            <w:r w:rsidRPr="00F968BE">
              <w:rPr>
                <w:rFonts w:ascii="Times New Roman" w:hAnsi="Times New Roman"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F968BE">
              <w:rPr>
                <w:rFonts w:ascii="Times New Roman" w:hAnsi="Times New Roman"/>
                <w:sz w:val="28"/>
                <w:szCs w:val="28"/>
              </w:rPr>
              <w:t>)»  заменить словами «отчислений*** (</w:t>
            </w:r>
            <w:r w:rsidRPr="00F968BE">
              <w:rPr>
                <w:rFonts w:ascii="Times New Roman" w:hAnsi="Times New Roman"/>
                <w:bCs/>
                <w:iCs/>
                <w:sz w:val="28"/>
                <w:szCs w:val="28"/>
              </w:rPr>
              <w:t>БК4</w:t>
            </w:r>
            <w:proofErr w:type="spellStart"/>
            <w:r w:rsidRPr="00F968BE">
              <w:rPr>
                <w:rFonts w:ascii="Times New Roman" w:hAnsi="Times New Roman"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F968BE">
              <w:rPr>
                <w:rFonts w:ascii="Times New Roman" w:hAnsi="Times New Roman"/>
                <w:sz w:val="28"/>
                <w:szCs w:val="28"/>
              </w:rPr>
              <w:t>)»;</w:t>
            </w:r>
          </w:p>
          <w:p w:rsidR="00F968BE" w:rsidRPr="00F968BE" w:rsidRDefault="00F968BE" w:rsidP="00F968B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8BE">
              <w:rPr>
                <w:rFonts w:ascii="Times New Roman" w:hAnsi="Times New Roman"/>
                <w:sz w:val="28"/>
                <w:szCs w:val="28"/>
              </w:rPr>
              <w:t>критерий БК</w:t>
            </w:r>
            <w:proofErr w:type="gramStart"/>
            <w:r w:rsidRPr="00F968BE"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 w:rsidRPr="00F968BE">
              <w:rPr>
                <w:rFonts w:ascii="Times New Roman" w:hAnsi="Times New Roman"/>
                <w:sz w:val="28"/>
                <w:szCs w:val="28"/>
              </w:rPr>
              <w:t xml:space="preserve"> признать утратившим силу;</w:t>
            </w:r>
          </w:p>
          <w:p w:rsidR="00F968BE" w:rsidRPr="00F968BE" w:rsidRDefault="00F968BE" w:rsidP="00F968B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968B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D022EC">
              <w:rPr>
                <w:rFonts w:ascii="Times New Roman" w:hAnsi="Times New Roman"/>
                <w:sz w:val="28"/>
                <w:szCs w:val="28"/>
              </w:rPr>
              <w:t>графе 2</w:t>
            </w:r>
            <w:r w:rsidRPr="00F968BE">
              <w:rPr>
                <w:rFonts w:ascii="Times New Roman" w:hAnsi="Times New Roman"/>
                <w:sz w:val="28"/>
                <w:szCs w:val="28"/>
              </w:rPr>
              <w:t xml:space="preserve"> критерия БК</w:t>
            </w:r>
            <w:proofErr w:type="gramStart"/>
            <w:r w:rsidRPr="00F968BE"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End"/>
            <w:r w:rsidRPr="00F968BE">
              <w:rPr>
                <w:rFonts w:ascii="Times New Roman" w:hAnsi="Times New Roman"/>
                <w:sz w:val="28"/>
                <w:szCs w:val="28"/>
              </w:rPr>
              <w:t xml:space="preserve"> знак сноски </w:t>
            </w:r>
            <w:r w:rsidRPr="00F968BE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F968BE">
              <w:rPr>
                <w:rFonts w:ascii="Times New Roman" w:hAnsi="Times New Roman"/>
                <w:sz w:val="28"/>
                <w:szCs w:val="28"/>
              </w:rPr>
              <w:t>***</w:t>
            </w:r>
            <w:r w:rsidRPr="00F968BE">
              <w:rPr>
                <w:rFonts w:ascii="Times New Roman" w:hAnsi="Times New Roman"/>
                <w:spacing w:val="-4"/>
                <w:sz w:val="28"/>
                <w:szCs w:val="28"/>
              </w:rPr>
              <w:t>» исключить;</w:t>
            </w:r>
          </w:p>
          <w:p w:rsidR="00F968BE" w:rsidRPr="00F968BE" w:rsidRDefault="00F968BE" w:rsidP="00F968B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968BE">
              <w:rPr>
                <w:rFonts w:ascii="Times New Roman" w:hAnsi="Times New Roman"/>
                <w:sz w:val="28"/>
                <w:szCs w:val="28"/>
              </w:rPr>
              <w:t>критерий БК8 изложить в следующей редакции:</w:t>
            </w:r>
          </w:p>
        </w:tc>
      </w:tr>
    </w:tbl>
    <w:p w:rsidR="00F968BE" w:rsidRPr="00D022EC" w:rsidRDefault="00F968BE">
      <w:pPr>
        <w:rPr>
          <w:rFonts w:ascii="Times New Roman" w:hAnsi="Times New Roman"/>
          <w:sz w:val="10"/>
          <w:szCs w:val="1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645"/>
        <w:gridCol w:w="2143"/>
        <w:gridCol w:w="2034"/>
        <w:gridCol w:w="707"/>
        <w:gridCol w:w="1121"/>
      </w:tblGrid>
      <w:tr w:rsidR="00D022EC" w:rsidRPr="00F968BE" w:rsidTr="00D022EC">
        <w:trPr>
          <w:tblHeader/>
        </w:trPr>
        <w:tc>
          <w:tcPr>
            <w:tcW w:w="620" w:type="dxa"/>
          </w:tcPr>
          <w:p w:rsidR="00D022EC" w:rsidRPr="00F968BE" w:rsidRDefault="00D022EC" w:rsidP="00D022E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D022EC" w:rsidRPr="00F968BE" w:rsidRDefault="00D022EC" w:rsidP="00D022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D022EC" w:rsidRPr="00F968BE" w:rsidRDefault="00D022EC" w:rsidP="00D022EC">
            <w:pPr>
              <w:pStyle w:val="Style16"/>
              <w:widowControl/>
              <w:tabs>
                <w:tab w:val="left" w:pos="4320"/>
              </w:tabs>
              <w:spacing w:before="5" w:line="240" w:lineRule="auto"/>
              <w:ind w:left="-69" w:right="-126"/>
              <w:jc w:val="center"/>
            </w:pPr>
            <w:r>
              <w:t>3</w:t>
            </w:r>
          </w:p>
        </w:tc>
        <w:tc>
          <w:tcPr>
            <w:tcW w:w="2036" w:type="dxa"/>
          </w:tcPr>
          <w:p w:rsidR="00D022EC" w:rsidRPr="00F968BE" w:rsidRDefault="00D022EC" w:rsidP="00D022EC">
            <w:pPr>
              <w:pStyle w:val="Style6"/>
              <w:widowControl/>
              <w:spacing w:line="228" w:lineRule="auto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4</w:t>
            </w:r>
          </w:p>
        </w:tc>
        <w:tc>
          <w:tcPr>
            <w:tcW w:w="717" w:type="dxa"/>
          </w:tcPr>
          <w:p w:rsidR="00D022EC" w:rsidRPr="00F968BE" w:rsidRDefault="00D022EC" w:rsidP="00D022EC">
            <w:pPr>
              <w:ind w:left="-69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</w:tcPr>
          <w:p w:rsidR="00D022EC" w:rsidRPr="00D022EC" w:rsidRDefault="00D022EC" w:rsidP="00D022EC">
            <w:pPr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968BE" w:rsidRPr="00F968BE" w:rsidTr="006B6E12">
        <w:tc>
          <w:tcPr>
            <w:tcW w:w="620" w:type="dxa"/>
          </w:tcPr>
          <w:p w:rsidR="00F968BE" w:rsidRPr="00F968BE" w:rsidRDefault="00F968BE" w:rsidP="00D022E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8BE">
              <w:rPr>
                <w:rFonts w:ascii="Times New Roman" w:hAnsi="Times New Roman"/>
                <w:sz w:val="24"/>
                <w:szCs w:val="24"/>
              </w:rPr>
              <w:t>«</w:t>
            </w:r>
            <w:r w:rsidRPr="00F968BE">
              <w:rPr>
                <w:rStyle w:val="FontStyle38"/>
                <w:b w:val="0"/>
                <w:i w:val="0"/>
                <w:sz w:val="24"/>
                <w:szCs w:val="24"/>
              </w:rPr>
              <w:t>БК8</w:t>
            </w:r>
          </w:p>
        </w:tc>
        <w:tc>
          <w:tcPr>
            <w:tcW w:w="2658" w:type="dxa"/>
          </w:tcPr>
          <w:p w:rsidR="00F968BE" w:rsidRPr="00F968BE" w:rsidRDefault="00F968BE" w:rsidP="00D022E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968BE"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статьи 179.4 Бюджетного кодекса Российской Федерации в части формирования муниципальных дорожных фондов </w:t>
            </w:r>
          </w:p>
          <w:p w:rsidR="00F968BE" w:rsidRPr="00F968BE" w:rsidRDefault="00F968BE" w:rsidP="00D022EC">
            <w:pPr>
              <w:ind w:left="-57" w:right="-57"/>
              <w:rPr>
                <w:rStyle w:val="FontStyle34"/>
                <w:sz w:val="24"/>
                <w:szCs w:val="24"/>
              </w:rPr>
            </w:pPr>
            <w:proofErr w:type="gramStart"/>
            <w:r w:rsidRPr="00F968BE">
              <w:rPr>
                <w:rFonts w:ascii="Times New Roman" w:hAnsi="Times New Roman"/>
                <w:sz w:val="24"/>
                <w:szCs w:val="24"/>
              </w:rPr>
              <w:t>(оценивается проведение в отчетном финансовом году корректировки  объема бюджетных ассигнований муниципального дорожного фонда по итогам финансового года, предшествующего отчетному)</w:t>
            </w:r>
            <w:proofErr w:type="gramEnd"/>
          </w:p>
        </w:tc>
        <w:tc>
          <w:tcPr>
            <w:tcW w:w="2181" w:type="dxa"/>
          </w:tcPr>
          <w:p w:rsidR="00F968BE" w:rsidRPr="00F968BE" w:rsidRDefault="00F968BE" w:rsidP="006B6E12">
            <w:pPr>
              <w:pStyle w:val="Style16"/>
              <w:widowControl/>
              <w:tabs>
                <w:tab w:val="left" w:pos="4320"/>
              </w:tabs>
              <w:spacing w:before="5" w:line="240" w:lineRule="auto"/>
              <w:ind w:left="-69" w:right="-126"/>
              <w:jc w:val="center"/>
              <w:rPr>
                <w:rStyle w:val="FontStyle38"/>
                <w:b w:val="0"/>
                <w:i w:val="0"/>
                <w:sz w:val="24"/>
                <w:szCs w:val="24"/>
              </w:rPr>
            </w:pPr>
            <w:r w:rsidRPr="00F968BE">
              <w:t>-</w:t>
            </w:r>
          </w:p>
        </w:tc>
        <w:tc>
          <w:tcPr>
            <w:tcW w:w="2036" w:type="dxa"/>
          </w:tcPr>
          <w:p w:rsidR="00F968BE" w:rsidRPr="00F968BE" w:rsidRDefault="00F968BE" w:rsidP="00D022EC">
            <w:pPr>
              <w:pStyle w:val="Style6"/>
              <w:widowControl/>
              <w:spacing w:line="228" w:lineRule="auto"/>
              <w:ind w:left="-57" w:right="-57"/>
              <w:jc w:val="left"/>
              <w:rPr>
                <w:rStyle w:val="FontStyle34"/>
                <w:sz w:val="24"/>
                <w:szCs w:val="24"/>
              </w:rPr>
            </w:pPr>
            <w:r w:rsidRPr="00F968BE">
              <w:rPr>
                <w:rStyle w:val="FontStyle34"/>
                <w:sz w:val="24"/>
                <w:szCs w:val="24"/>
              </w:rPr>
              <w:t>информация, предоставляемая муниципальными образованиями;</w:t>
            </w:r>
          </w:p>
          <w:p w:rsidR="00F968BE" w:rsidRPr="00F968BE" w:rsidRDefault="00F968BE" w:rsidP="00D022EC">
            <w:pPr>
              <w:pStyle w:val="Style22"/>
              <w:widowControl/>
              <w:spacing w:line="240" w:lineRule="auto"/>
              <w:ind w:left="-57" w:right="-57"/>
              <w:jc w:val="left"/>
              <w:rPr>
                <w:rStyle w:val="FontStyle34"/>
                <w:sz w:val="24"/>
                <w:szCs w:val="24"/>
              </w:rPr>
            </w:pPr>
            <w:r w:rsidRPr="00F968BE">
              <w:rPr>
                <w:rStyle w:val="FontStyle34"/>
                <w:sz w:val="24"/>
                <w:szCs w:val="24"/>
              </w:rPr>
              <w:t xml:space="preserve">информация, находящаяся в распоряжении </w:t>
            </w:r>
            <w:r w:rsidRPr="00F968BE">
              <w:t>министерства финансов Рязанской области</w:t>
            </w:r>
          </w:p>
        </w:tc>
        <w:tc>
          <w:tcPr>
            <w:tcW w:w="717" w:type="dxa"/>
          </w:tcPr>
          <w:p w:rsidR="00F968BE" w:rsidRPr="00F968BE" w:rsidRDefault="00F968BE" w:rsidP="006B6E12">
            <w:pPr>
              <w:ind w:left="-69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8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F968BE" w:rsidRPr="00F968BE" w:rsidRDefault="00F968BE" w:rsidP="006B6E12">
            <w:pPr>
              <w:ind w:left="-69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8BE">
              <w:rPr>
                <w:rFonts w:ascii="Times New Roman" w:hAnsi="Times New Roman"/>
                <w:sz w:val="24"/>
                <w:szCs w:val="24"/>
              </w:rPr>
              <w:t>-</w:t>
            </w:r>
            <w:r w:rsidRPr="00F968BE">
              <w:rPr>
                <w:rFonts w:ascii="Times New Roman" w:hAnsi="Times New Roman"/>
                <w:spacing w:val="-20"/>
                <w:sz w:val="24"/>
                <w:szCs w:val="24"/>
              </w:rPr>
              <w:t>»</w:t>
            </w:r>
          </w:p>
        </w:tc>
      </w:tr>
    </w:tbl>
    <w:p w:rsidR="00F968BE" w:rsidRPr="00D022EC" w:rsidRDefault="00F968BE">
      <w:pPr>
        <w:rPr>
          <w:rFonts w:ascii="Times New Roman" w:hAnsi="Times New Roman"/>
          <w:sz w:val="10"/>
          <w:szCs w:val="10"/>
        </w:rPr>
      </w:pPr>
    </w:p>
    <w:tbl>
      <w:tblPr>
        <w:tblW w:w="5003" w:type="pct"/>
        <w:jc w:val="right"/>
        <w:tblLook w:val="01E0" w:firstRow="1" w:lastRow="1" w:firstColumn="1" w:lastColumn="1" w:noHBand="0" w:noVBand="0"/>
      </w:tblPr>
      <w:tblGrid>
        <w:gridCol w:w="3997"/>
        <w:gridCol w:w="3088"/>
        <w:gridCol w:w="2492"/>
      </w:tblGrid>
      <w:tr w:rsidR="00F968BE" w:rsidRPr="00F968BE" w:rsidTr="00F968BE">
        <w:trPr>
          <w:jc w:val="right"/>
        </w:trPr>
        <w:tc>
          <w:tcPr>
            <w:tcW w:w="5000" w:type="pct"/>
            <w:gridSpan w:val="3"/>
          </w:tcPr>
          <w:p w:rsidR="00D022EC" w:rsidRDefault="00D022EC" w:rsidP="00D022E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дополнить сноской «**» следующего содержания:</w:t>
            </w:r>
          </w:p>
          <w:p w:rsidR="00F968BE" w:rsidRPr="00F968BE" w:rsidRDefault="00F968BE" w:rsidP="00D022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68BE">
              <w:rPr>
                <w:rFonts w:ascii="Times New Roman" w:hAnsi="Times New Roman"/>
                <w:sz w:val="28"/>
                <w:szCs w:val="28"/>
              </w:rPr>
              <w:t>«</w:t>
            </w:r>
            <w:r w:rsidR="00D022EC">
              <w:rPr>
                <w:rFonts w:ascii="Times New Roman" w:hAnsi="Times New Roman"/>
                <w:sz w:val="24"/>
                <w:szCs w:val="24"/>
              </w:rPr>
              <w:t>** </w:t>
            </w:r>
            <w:r w:rsidRPr="00F968BE">
              <w:rPr>
                <w:rFonts w:ascii="Times New Roman" w:hAnsi="Times New Roman"/>
                <w:sz w:val="24"/>
                <w:szCs w:val="24"/>
              </w:rPr>
              <w:t xml:space="preserve">В  2020 году объем муниципального долга может превысить ограничения, установленные пунктом 5 статьи 107 Бюджетного кодекса Российской Федерации, на сумму, не превышающую объема бюджетных ассигнований, направленных на финансовое обеспечение мероприятий, связанных с предотвращением влияния ухудшения экономической ситуации на развитие отраслей экономики муниципального образования, с профилактикой и устранением последствий распространения </w:t>
            </w:r>
            <w:proofErr w:type="spellStart"/>
            <w:r w:rsidRPr="00F968BE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F968BE">
              <w:rPr>
                <w:rFonts w:ascii="Times New Roman" w:hAnsi="Times New Roman"/>
                <w:sz w:val="24"/>
                <w:szCs w:val="24"/>
              </w:rPr>
              <w:t xml:space="preserve"> инфекции.</w:t>
            </w:r>
            <w:r w:rsidR="00D022EC">
              <w:rPr>
                <w:rFonts w:ascii="Times New Roman" w:hAnsi="Times New Roman"/>
                <w:sz w:val="24"/>
                <w:szCs w:val="24"/>
              </w:rPr>
              <w:t>»;</w:t>
            </w:r>
            <w:proofErr w:type="gramEnd"/>
          </w:p>
          <w:p w:rsidR="00D022EC" w:rsidRDefault="00D022EC" w:rsidP="00D022E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8BE">
              <w:rPr>
                <w:rFonts w:ascii="Times New Roman" w:hAnsi="Times New Roman"/>
                <w:sz w:val="28"/>
                <w:szCs w:val="28"/>
              </w:rPr>
              <w:t>сноск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F968B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F968BE">
              <w:rPr>
                <w:rFonts w:ascii="Times New Roman" w:hAnsi="Times New Roman"/>
                <w:sz w:val="24"/>
                <w:szCs w:val="24"/>
              </w:rPr>
              <w:t>***»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68BE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F968BE" w:rsidRPr="00F968BE" w:rsidRDefault="00CF5715" w:rsidP="00CF571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968BE" w:rsidRPr="00F968BE">
              <w:rPr>
                <w:rFonts w:ascii="Times New Roman" w:hAnsi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968BE" w:rsidRPr="00F968BE">
              <w:rPr>
                <w:rFonts w:ascii="Times New Roman" w:hAnsi="Times New Roman"/>
                <w:sz w:val="24"/>
                <w:szCs w:val="24"/>
              </w:rPr>
              <w:t xml:space="preserve">В  2020 году дефицит бюджета муниципального образования может превысить ограничения, установленные пунктом 3 статьи 92.1 Бюджетного кодекса Российской Федерации, на сумму бюджетных ассигнований, направленных на финансовое обеспечение мероприятий, связанных с предотвращением влияния ухудшения экономической ситуации на развитие отраслей экономики муниципального образования, с профилактикой и устранением последствий распространения </w:t>
            </w:r>
            <w:proofErr w:type="spellStart"/>
            <w:r w:rsidR="00F968BE" w:rsidRPr="00F968BE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="00F968BE" w:rsidRPr="00F968BE">
              <w:rPr>
                <w:rFonts w:ascii="Times New Roman" w:hAnsi="Times New Roman"/>
                <w:sz w:val="24"/>
                <w:szCs w:val="24"/>
              </w:rPr>
              <w:t xml:space="preserve"> инфекции</w:t>
            </w:r>
            <w:proofErr w:type="gramStart"/>
            <w:r w:rsidR="00F968BE" w:rsidRPr="00F968BE">
              <w:rPr>
                <w:rFonts w:ascii="Times New Roman" w:hAnsi="Times New Roman"/>
                <w:sz w:val="24"/>
                <w:szCs w:val="24"/>
              </w:rPr>
              <w:t>.</w:t>
            </w:r>
            <w:r w:rsidR="00F968BE" w:rsidRPr="00F968BE">
              <w:rPr>
                <w:rFonts w:ascii="Times New Roman" w:hAnsi="Times New Roman"/>
                <w:sz w:val="28"/>
                <w:szCs w:val="28"/>
              </w:rPr>
              <w:t>».</w:t>
            </w:r>
            <w:proofErr w:type="gramEnd"/>
          </w:p>
        </w:tc>
      </w:tr>
      <w:tr w:rsidR="000D5EED" w:rsidRPr="00F968BE" w:rsidTr="00F968BE">
        <w:trPr>
          <w:trHeight w:val="309"/>
          <w:jc w:val="right"/>
        </w:trPr>
        <w:tc>
          <w:tcPr>
            <w:tcW w:w="2087" w:type="pct"/>
          </w:tcPr>
          <w:p w:rsidR="00683693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68BE" w:rsidRDefault="00F968BE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68BE" w:rsidRPr="00F968BE" w:rsidRDefault="00F968BE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F968BE" w:rsidRDefault="000D5EED" w:rsidP="00F968BE">
            <w:pPr>
              <w:rPr>
                <w:rFonts w:ascii="Times New Roman" w:hAnsi="Times New Roman"/>
                <w:sz w:val="28"/>
                <w:szCs w:val="28"/>
              </w:rPr>
            </w:pPr>
            <w:r w:rsidRPr="00F968BE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612" w:type="pct"/>
          </w:tcPr>
          <w:p w:rsidR="000D5EED" w:rsidRPr="00F968BE" w:rsidRDefault="000D5EED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83693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968BE" w:rsidRDefault="00F968BE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968BE" w:rsidRPr="00F968BE" w:rsidRDefault="00F968BE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F968BE" w:rsidRDefault="00A200ED" w:rsidP="00F968BE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968BE">
              <w:rPr>
                <w:rFonts w:ascii="Times New Roman" w:hAnsi="Times New Roman"/>
                <w:sz w:val="28"/>
                <w:szCs w:val="28"/>
              </w:rPr>
              <w:t>Н.В. Любимов</w:t>
            </w:r>
          </w:p>
        </w:tc>
      </w:tr>
    </w:tbl>
    <w:p w:rsidR="00460FEA" w:rsidRPr="00F968BE" w:rsidRDefault="00460FEA" w:rsidP="00D022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60FEA" w:rsidRPr="00F968BE" w:rsidSect="00CF5715">
      <w:headerReference w:type="default" r:id="rId16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D59" w:rsidRDefault="00CF4D59">
      <w:r>
        <w:separator/>
      </w:r>
    </w:p>
  </w:endnote>
  <w:endnote w:type="continuationSeparator" w:id="0">
    <w:p w:rsidR="00CF4D59" w:rsidRDefault="00CF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830" w:rsidRDefault="0058683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 w:rsidTr="00FF0EA8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F968BE">
          <w:pPr>
            <w:pStyle w:val="a6"/>
          </w:pPr>
          <w:r>
            <w:rPr>
              <w:noProof/>
            </w:rPr>
            <w:drawing>
              <wp:inline distT="0" distB="0" distL="0" distR="0" wp14:anchorId="16856B37" wp14:editId="176EE72A">
                <wp:extent cx="668020" cy="281305"/>
                <wp:effectExtent l="0" t="0" r="0" b="4445"/>
                <wp:docPr id="2" name="Рисунок 2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FF0EA8" w:rsidRDefault="00F968BE" w:rsidP="00FF0EA8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14A6E2FE" wp14:editId="615EEE9B">
                <wp:extent cx="175895" cy="158115"/>
                <wp:effectExtent l="0" t="0" r="0" b="0"/>
                <wp:docPr id="3" name="Рисунок 3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89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FF0EA8" w:rsidRDefault="00CF5715" w:rsidP="00FF0EA8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12605  01.02.2021 14:53:50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FF0EA8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FF0EA8" w:rsidRDefault="00876034" w:rsidP="00FF0EA8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B413CE" w:rsidRDefault="00876034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F0EA8" w:rsidTr="00FF0EA8">
      <w:tc>
        <w:tcPr>
          <w:tcW w:w="2538" w:type="dxa"/>
        </w:tcPr>
        <w:p w:rsidR="00876034" w:rsidRPr="00FF0EA8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F0EA8" w:rsidRDefault="00876034" w:rsidP="00FF0EA8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F0EA8" w:rsidRDefault="00876034" w:rsidP="00FF0EA8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F0EA8" w:rsidRDefault="00876034" w:rsidP="00FF0EA8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D59" w:rsidRDefault="00CF4D59">
      <w:r>
        <w:separator/>
      </w:r>
    </w:p>
  </w:footnote>
  <w:footnote w:type="continuationSeparator" w:id="0">
    <w:p w:rsidR="00CF4D59" w:rsidRDefault="00CF4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506017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830" w:rsidRDefault="0058683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830" w:rsidRDefault="00586830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506017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E80562">
      <w:rPr>
        <w:rStyle w:val="a8"/>
        <w:rFonts w:ascii="Times New Roman" w:hAnsi="Times New Roman"/>
        <w:noProof/>
        <w:sz w:val="28"/>
        <w:szCs w:val="28"/>
      </w:rPr>
      <w:t>9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pt;height:11.85pt" o:bullet="t">
        <v:imagedata r:id="rId1" o:title="Номер версии 555" gain="79922f" blacklevel="-1966f"/>
      </v:shape>
    </w:pict>
  </w:numPicBullet>
  <w:abstractNum w:abstractNumId="0">
    <w:nsid w:val="0DA10C73"/>
    <w:multiLevelType w:val="hybridMultilevel"/>
    <w:tmpl w:val="2C66D30C"/>
    <w:lvl w:ilvl="0" w:tplc="76C4B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705EA3"/>
    <w:multiLevelType w:val="hybridMultilevel"/>
    <w:tmpl w:val="BAF24430"/>
    <w:lvl w:ilvl="0" w:tplc="E21CD9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93D5D65"/>
    <w:multiLevelType w:val="hybridMultilevel"/>
    <w:tmpl w:val="7232759E"/>
    <w:lvl w:ilvl="0" w:tplc="889C343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77FH3/3IB0b1f2vcFRsyXq5SWc=" w:salt="uuZz3NdCHeLSeXFfoxxHm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A8"/>
    <w:rsid w:val="0001360F"/>
    <w:rsid w:val="0002029E"/>
    <w:rsid w:val="00031A13"/>
    <w:rsid w:val="00032E68"/>
    <w:rsid w:val="000331B3"/>
    <w:rsid w:val="00033413"/>
    <w:rsid w:val="00037C0C"/>
    <w:rsid w:val="00056DEB"/>
    <w:rsid w:val="00057EE2"/>
    <w:rsid w:val="00061E31"/>
    <w:rsid w:val="00073A7A"/>
    <w:rsid w:val="000756F1"/>
    <w:rsid w:val="00076504"/>
    <w:rsid w:val="00076D5E"/>
    <w:rsid w:val="00080B31"/>
    <w:rsid w:val="00080CED"/>
    <w:rsid w:val="00083C9F"/>
    <w:rsid w:val="00084DD3"/>
    <w:rsid w:val="00090C13"/>
    <w:rsid w:val="000917C0"/>
    <w:rsid w:val="00094124"/>
    <w:rsid w:val="00095249"/>
    <w:rsid w:val="0009565B"/>
    <w:rsid w:val="000A1E77"/>
    <w:rsid w:val="000A1EFD"/>
    <w:rsid w:val="000B0736"/>
    <w:rsid w:val="000C0452"/>
    <w:rsid w:val="000C3DAB"/>
    <w:rsid w:val="000D11FD"/>
    <w:rsid w:val="000D3665"/>
    <w:rsid w:val="000D5EED"/>
    <w:rsid w:val="000E4F6C"/>
    <w:rsid w:val="000E55EC"/>
    <w:rsid w:val="000F022D"/>
    <w:rsid w:val="000F3A37"/>
    <w:rsid w:val="00106863"/>
    <w:rsid w:val="00110B94"/>
    <w:rsid w:val="00113534"/>
    <w:rsid w:val="00122CFD"/>
    <w:rsid w:val="00130996"/>
    <w:rsid w:val="001331F9"/>
    <w:rsid w:val="00136400"/>
    <w:rsid w:val="001434A2"/>
    <w:rsid w:val="00146464"/>
    <w:rsid w:val="00151370"/>
    <w:rsid w:val="00162E72"/>
    <w:rsid w:val="0016361F"/>
    <w:rsid w:val="00175BE5"/>
    <w:rsid w:val="0018054B"/>
    <w:rsid w:val="001850F4"/>
    <w:rsid w:val="00187382"/>
    <w:rsid w:val="00193A78"/>
    <w:rsid w:val="001947BE"/>
    <w:rsid w:val="001A560F"/>
    <w:rsid w:val="001A6EF0"/>
    <w:rsid w:val="001B0982"/>
    <w:rsid w:val="001B32BA"/>
    <w:rsid w:val="001B3627"/>
    <w:rsid w:val="001C3732"/>
    <w:rsid w:val="001D3874"/>
    <w:rsid w:val="001D6FCE"/>
    <w:rsid w:val="001D7942"/>
    <w:rsid w:val="001E0317"/>
    <w:rsid w:val="001E20F1"/>
    <w:rsid w:val="001E5338"/>
    <w:rsid w:val="001F12E8"/>
    <w:rsid w:val="001F17C7"/>
    <w:rsid w:val="001F20C5"/>
    <w:rsid w:val="001F228C"/>
    <w:rsid w:val="001F6405"/>
    <w:rsid w:val="001F64B8"/>
    <w:rsid w:val="001F6866"/>
    <w:rsid w:val="001F7C83"/>
    <w:rsid w:val="00203046"/>
    <w:rsid w:val="002052D3"/>
    <w:rsid w:val="002167CC"/>
    <w:rsid w:val="00225508"/>
    <w:rsid w:val="00231F1C"/>
    <w:rsid w:val="002330B6"/>
    <w:rsid w:val="00240B72"/>
    <w:rsid w:val="00241C60"/>
    <w:rsid w:val="00242DDB"/>
    <w:rsid w:val="002479A2"/>
    <w:rsid w:val="0026087E"/>
    <w:rsid w:val="00265420"/>
    <w:rsid w:val="00267109"/>
    <w:rsid w:val="00270F68"/>
    <w:rsid w:val="00274E14"/>
    <w:rsid w:val="002768BE"/>
    <w:rsid w:val="002774CE"/>
    <w:rsid w:val="002805B2"/>
    <w:rsid w:val="00280A6D"/>
    <w:rsid w:val="0029033D"/>
    <w:rsid w:val="002953B6"/>
    <w:rsid w:val="002A6991"/>
    <w:rsid w:val="002B4E78"/>
    <w:rsid w:val="002B5097"/>
    <w:rsid w:val="002B7A59"/>
    <w:rsid w:val="002C6B4B"/>
    <w:rsid w:val="002D79D0"/>
    <w:rsid w:val="002F064F"/>
    <w:rsid w:val="002F1E81"/>
    <w:rsid w:val="00310726"/>
    <w:rsid w:val="00310D92"/>
    <w:rsid w:val="003160CB"/>
    <w:rsid w:val="003222A3"/>
    <w:rsid w:val="00345CBB"/>
    <w:rsid w:val="00356F25"/>
    <w:rsid w:val="00357AF5"/>
    <w:rsid w:val="00360A40"/>
    <w:rsid w:val="003644D3"/>
    <w:rsid w:val="00364DBB"/>
    <w:rsid w:val="00374D3C"/>
    <w:rsid w:val="0038445B"/>
    <w:rsid w:val="00385818"/>
    <w:rsid w:val="003870C2"/>
    <w:rsid w:val="003A349A"/>
    <w:rsid w:val="003A4B40"/>
    <w:rsid w:val="003A4D42"/>
    <w:rsid w:val="003B47E0"/>
    <w:rsid w:val="003D3B8A"/>
    <w:rsid w:val="003D54F8"/>
    <w:rsid w:val="003D63C4"/>
    <w:rsid w:val="003E0618"/>
    <w:rsid w:val="003E5BAE"/>
    <w:rsid w:val="003E6DC7"/>
    <w:rsid w:val="003F4F43"/>
    <w:rsid w:val="003F4F5E"/>
    <w:rsid w:val="003F694B"/>
    <w:rsid w:val="00400906"/>
    <w:rsid w:val="00422CE9"/>
    <w:rsid w:val="0042590E"/>
    <w:rsid w:val="004264F1"/>
    <w:rsid w:val="00432A59"/>
    <w:rsid w:val="00437A4E"/>
    <w:rsid w:val="00437F65"/>
    <w:rsid w:val="00453A01"/>
    <w:rsid w:val="00460DD0"/>
    <w:rsid w:val="00460FEA"/>
    <w:rsid w:val="004734B7"/>
    <w:rsid w:val="00474584"/>
    <w:rsid w:val="004749AB"/>
    <w:rsid w:val="00481B88"/>
    <w:rsid w:val="00485B4F"/>
    <w:rsid w:val="00486243"/>
    <w:rsid w:val="004862D1"/>
    <w:rsid w:val="004B2D5A"/>
    <w:rsid w:val="004D293D"/>
    <w:rsid w:val="004E76DF"/>
    <w:rsid w:val="004F44FE"/>
    <w:rsid w:val="004F5B5D"/>
    <w:rsid w:val="004F6DD1"/>
    <w:rsid w:val="004F71A2"/>
    <w:rsid w:val="00506017"/>
    <w:rsid w:val="00511C82"/>
    <w:rsid w:val="00511DFC"/>
    <w:rsid w:val="00512A47"/>
    <w:rsid w:val="00531C68"/>
    <w:rsid w:val="00532119"/>
    <w:rsid w:val="005335F3"/>
    <w:rsid w:val="00536492"/>
    <w:rsid w:val="00536843"/>
    <w:rsid w:val="00536A2D"/>
    <w:rsid w:val="00540F62"/>
    <w:rsid w:val="00541551"/>
    <w:rsid w:val="00543C38"/>
    <w:rsid w:val="00543D2D"/>
    <w:rsid w:val="00545A3D"/>
    <w:rsid w:val="00546DBB"/>
    <w:rsid w:val="00560E38"/>
    <w:rsid w:val="00561A5B"/>
    <w:rsid w:val="0057074C"/>
    <w:rsid w:val="00573FBF"/>
    <w:rsid w:val="00574FF3"/>
    <w:rsid w:val="00582538"/>
    <w:rsid w:val="005838A6"/>
    <w:rsid w:val="005838EA"/>
    <w:rsid w:val="00583CDF"/>
    <w:rsid w:val="00585EE1"/>
    <w:rsid w:val="005862A3"/>
    <w:rsid w:val="00586830"/>
    <w:rsid w:val="00590C0E"/>
    <w:rsid w:val="00591321"/>
    <w:rsid w:val="005939E6"/>
    <w:rsid w:val="00597706"/>
    <w:rsid w:val="005A4227"/>
    <w:rsid w:val="005A7FD0"/>
    <w:rsid w:val="005B12EF"/>
    <w:rsid w:val="005B229B"/>
    <w:rsid w:val="005B3518"/>
    <w:rsid w:val="005B5A4B"/>
    <w:rsid w:val="005C2788"/>
    <w:rsid w:val="005C3679"/>
    <w:rsid w:val="005C3D98"/>
    <w:rsid w:val="005C56AE"/>
    <w:rsid w:val="005C717E"/>
    <w:rsid w:val="005C7449"/>
    <w:rsid w:val="005D0058"/>
    <w:rsid w:val="005D6F20"/>
    <w:rsid w:val="005E6D99"/>
    <w:rsid w:val="005E6FCA"/>
    <w:rsid w:val="005F14E5"/>
    <w:rsid w:val="005F2ADD"/>
    <w:rsid w:val="005F2C49"/>
    <w:rsid w:val="006013EB"/>
    <w:rsid w:val="00601EB7"/>
    <w:rsid w:val="006027C8"/>
    <w:rsid w:val="006043E2"/>
    <w:rsid w:val="0060479E"/>
    <w:rsid w:val="00604BE7"/>
    <w:rsid w:val="00610D95"/>
    <w:rsid w:val="00616AED"/>
    <w:rsid w:val="00626456"/>
    <w:rsid w:val="006325C4"/>
    <w:rsid w:val="00632A4F"/>
    <w:rsid w:val="00632B56"/>
    <w:rsid w:val="006351E3"/>
    <w:rsid w:val="00644236"/>
    <w:rsid w:val="0064700D"/>
    <w:rsid w:val="006471E5"/>
    <w:rsid w:val="00665BA6"/>
    <w:rsid w:val="006663F8"/>
    <w:rsid w:val="00671D3B"/>
    <w:rsid w:val="0068359A"/>
    <w:rsid w:val="00683693"/>
    <w:rsid w:val="00684A5B"/>
    <w:rsid w:val="00692705"/>
    <w:rsid w:val="0069577D"/>
    <w:rsid w:val="00696AD4"/>
    <w:rsid w:val="006A1F71"/>
    <w:rsid w:val="006A4E3D"/>
    <w:rsid w:val="006A672F"/>
    <w:rsid w:val="006B0A2F"/>
    <w:rsid w:val="006B4997"/>
    <w:rsid w:val="006B5B10"/>
    <w:rsid w:val="006C2D37"/>
    <w:rsid w:val="006C51E5"/>
    <w:rsid w:val="006D3B40"/>
    <w:rsid w:val="006D4667"/>
    <w:rsid w:val="006E5549"/>
    <w:rsid w:val="006F328B"/>
    <w:rsid w:val="006F5886"/>
    <w:rsid w:val="006F78F8"/>
    <w:rsid w:val="0070420D"/>
    <w:rsid w:val="0070732E"/>
    <w:rsid w:val="00707734"/>
    <w:rsid w:val="007077C9"/>
    <w:rsid w:val="00707E19"/>
    <w:rsid w:val="0071285A"/>
    <w:rsid w:val="00712F7C"/>
    <w:rsid w:val="0072328A"/>
    <w:rsid w:val="007246D0"/>
    <w:rsid w:val="00727AA6"/>
    <w:rsid w:val="007377B5"/>
    <w:rsid w:val="00746CC2"/>
    <w:rsid w:val="0074738A"/>
    <w:rsid w:val="00747EAB"/>
    <w:rsid w:val="00756A6B"/>
    <w:rsid w:val="00757E82"/>
    <w:rsid w:val="00760323"/>
    <w:rsid w:val="00763965"/>
    <w:rsid w:val="00765600"/>
    <w:rsid w:val="00776C17"/>
    <w:rsid w:val="007919C8"/>
    <w:rsid w:val="00791C9F"/>
    <w:rsid w:val="00792AAB"/>
    <w:rsid w:val="00793B47"/>
    <w:rsid w:val="007947FD"/>
    <w:rsid w:val="007953AE"/>
    <w:rsid w:val="007A1D0C"/>
    <w:rsid w:val="007A2A7B"/>
    <w:rsid w:val="007A2C56"/>
    <w:rsid w:val="007A5C7C"/>
    <w:rsid w:val="007B351F"/>
    <w:rsid w:val="007B7643"/>
    <w:rsid w:val="007D4925"/>
    <w:rsid w:val="007D6209"/>
    <w:rsid w:val="007D6627"/>
    <w:rsid w:val="007E2468"/>
    <w:rsid w:val="007F0C8A"/>
    <w:rsid w:val="007F11AB"/>
    <w:rsid w:val="007F298F"/>
    <w:rsid w:val="007F5E48"/>
    <w:rsid w:val="0080199B"/>
    <w:rsid w:val="0080202B"/>
    <w:rsid w:val="00813025"/>
    <w:rsid w:val="008143CB"/>
    <w:rsid w:val="00814D26"/>
    <w:rsid w:val="0081670E"/>
    <w:rsid w:val="00817594"/>
    <w:rsid w:val="00823CA1"/>
    <w:rsid w:val="00824AAE"/>
    <w:rsid w:val="00826B66"/>
    <w:rsid w:val="00833C74"/>
    <w:rsid w:val="0084029E"/>
    <w:rsid w:val="00840D72"/>
    <w:rsid w:val="00844A00"/>
    <w:rsid w:val="00845BEE"/>
    <w:rsid w:val="008513B9"/>
    <w:rsid w:val="00860787"/>
    <w:rsid w:val="00866BFA"/>
    <w:rsid w:val="008702D3"/>
    <w:rsid w:val="00876034"/>
    <w:rsid w:val="00880446"/>
    <w:rsid w:val="00880510"/>
    <w:rsid w:val="008807E1"/>
    <w:rsid w:val="008827E7"/>
    <w:rsid w:val="00894790"/>
    <w:rsid w:val="00895CEF"/>
    <w:rsid w:val="00897610"/>
    <w:rsid w:val="00897E0F"/>
    <w:rsid w:val="008A0835"/>
    <w:rsid w:val="008A1696"/>
    <w:rsid w:val="008A3B13"/>
    <w:rsid w:val="008A7C2E"/>
    <w:rsid w:val="008B1708"/>
    <w:rsid w:val="008B5971"/>
    <w:rsid w:val="008B66CB"/>
    <w:rsid w:val="008B7D2A"/>
    <w:rsid w:val="008C0EC4"/>
    <w:rsid w:val="008C58FE"/>
    <w:rsid w:val="008D2C20"/>
    <w:rsid w:val="008E5D8A"/>
    <w:rsid w:val="008E6112"/>
    <w:rsid w:val="008E6C41"/>
    <w:rsid w:val="008F0816"/>
    <w:rsid w:val="008F4CEE"/>
    <w:rsid w:val="008F6BB7"/>
    <w:rsid w:val="00900A48"/>
    <w:rsid w:val="00900F42"/>
    <w:rsid w:val="00906EFA"/>
    <w:rsid w:val="0091504F"/>
    <w:rsid w:val="009162C8"/>
    <w:rsid w:val="00932E3C"/>
    <w:rsid w:val="00934A10"/>
    <w:rsid w:val="009438B2"/>
    <w:rsid w:val="00955E08"/>
    <w:rsid w:val="00960E26"/>
    <w:rsid w:val="009805C8"/>
    <w:rsid w:val="00981CBE"/>
    <w:rsid w:val="009903D3"/>
    <w:rsid w:val="0099272B"/>
    <w:rsid w:val="00995688"/>
    <w:rsid w:val="009977FF"/>
    <w:rsid w:val="009A085B"/>
    <w:rsid w:val="009B4CFA"/>
    <w:rsid w:val="009C1C63"/>
    <w:rsid w:val="009C1DE6"/>
    <w:rsid w:val="009C1F0E"/>
    <w:rsid w:val="009D3E8C"/>
    <w:rsid w:val="009E044B"/>
    <w:rsid w:val="009E3A0E"/>
    <w:rsid w:val="009F17F6"/>
    <w:rsid w:val="009F286B"/>
    <w:rsid w:val="009F7700"/>
    <w:rsid w:val="00A112F7"/>
    <w:rsid w:val="00A11933"/>
    <w:rsid w:val="00A128DA"/>
    <w:rsid w:val="00A1314B"/>
    <w:rsid w:val="00A13160"/>
    <w:rsid w:val="00A137D3"/>
    <w:rsid w:val="00A15C4E"/>
    <w:rsid w:val="00A179B0"/>
    <w:rsid w:val="00A200ED"/>
    <w:rsid w:val="00A22800"/>
    <w:rsid w:val="00A273F0"/>
    <w:rsid w:val="00A40CEB"/>
    <w:rsid w:val="00A42DF1"/>
    <w:rsid w:val="00A44A8F"/>
    <w:rsid w:val="00A472AA"/>
    <w:rsid w:val="00A502AB"/>
    <w:rsid w:val="00A51D96"/>
    <w:rsid w:val="00A533F2"/>
    <w:rsid w:val="00A553DD"/>
    <w:rsid w:val="00A62E42"/>
    <w:rsid w:val="00A7196B"/>
    <w:rsid w:val="00A770D1"/>
    <w:rsid w:val="00A82316"/>
    <w:rsid w:val="00A96F84"/>
    <w:rsid w:val="00A973B9"/>
    <w:rsid w:val="00A97ECC"/>
    <w:rsid w:val="00AA253E"/>
    <w:rsid w:val="00AA3AD5"/>
    <w:rsid w:val="00AA4DB9"/>
    <w:rsid w:val="00AA7708"/>
    <w:rsid w:val="00AB1904"/>
    <w:rsid w:val="00AC23D8"/>
    <w:rsid w:val="00AC3953"/>
    <w:rsid w:val="00AC69DE"/>
    <w:rsid w:val="00AC7150"/>
    <w:rsid w:val="00AD6415"/>
    <w:rsid w:val="00AE1343"/>
    <w:rsid w:val="00AE2674"/>
    <w:rsid w:val="00AF5F7C"/>
    <w:rsid w:val="00B02207"/>
    <w:rsid w:val="00B03403"/>
    <w:rsid w:val="00B10324"/>
    <w:rsid w:val="00B16887"/>
    <w:rsid w:val="00B27554"/>
    <w:rsid w:val="00B30AC8"/>
    <w:rsid w:val="00B376B1"/>
    <w:rsid w:val="00B413CE"/>
    <w:rsid w:val="00B506B0"/>
    <w:rsid w:val="00B513C8"/>
    <w:rsid w:val="00B55FBA"/>
    <w:rsid w:val="00B619B0"/>
    <w:rsid w:val="00B620D9"/>
    <w:rsid w:val="00B632A8"/>
    <w:rsid w:val="00B63305"/>
    <w:rsid w:val="00B633DB"/>
    <w:rsid w:val="00B639ED"/>
    <w:rsid w:val="00B66A8C"/>
    <w:rsid w:val="00B8061C"/>
    <w:rsid w:val="00B83BA2"/>
    <w:rsid w:val="00B853AA"/>
    <w:rsid w:val="00B875BF"/>
    <w:rsid w:val="00B91F62"/>
    <w:rsid w:val="00B94A86"/>
    <w:rsid w:val="00B97CE0"/>
    <w:rsid w:val="00BA4458"/>
    <w:rsid w:val="00BA7CD0"/>
    <w:rsid w:val="00BB2345"/>
    <w:rsid w:val="00BB2C98"/>
    <w:rsid w:val="00BB5CC7"/>
    <w:rsid w:val="00BC2151"/>
    <w:rsid w:val="00BD0B82"/>
    <w:rsid w:val="00BD142D"/>
    <w:rsid w:val="00BF333C"/>
    <w:rsid w:val="00BF3967"/>
    <w:rsid w:val="00BF4F5F"/>
    <w:rsid w:val="00BF6B1B"/>
    <w:rsid w:val="00BF6BE2"/>
    <w:rsid w:val="00BF7235"/>
    <w:rsid w:val="00C04EEB"/>
    <w:rsid w:val="00C10F12"/>
    <w:rsid w:val="00C11826"/>
    <w:rsid w:val="00C129A1"/>
    <w:rsid w:val="00C24952"/>
    <w:rsid w:val="00C3261E"/>
    <w:rsid w:val="00C34356"/>
    <w:rsid w:val="00C37293"/>
    <w:rsid w:val="00C40096"/>
    <w:rsid w:val="00C41E80"/>
    <w:rsid w:val="00C46D42"/>
    <w:rsid w:val="00C50C32"/>
    <w:rsid w:val="00C5257B"/>
    <w:rsid w:val="00C5598E"/>
    <w:rsid w:val="00C60178"/>
    <w:rsid w:val="00C61760"/>
    <w:rsid w:val="00C63CD6"/>
    <w:rsid w:val="00C64261"/>
    <w:rsid w:val="00C831A5"/>
    <w:rsid w:val="00C86F14"/>
    <w:rsid w:val="00C87D95"/>
    <w:rsid w:val="00C9077A"/>
    <w:rsid w:val="00C935CA"/>
    <w:rsid w:val="00C95CD2"/>
    <w:rsid w:val="00CA051B"/>
    <w:rsid w:val="00CA3A1D"/>
    <w:rsid w:val="00CA4997"/>
    <w:rsid w:val="00CB3B62"/>
    <w:rsid w:val="00CB3CBE"/>
    <w:rsid w:val="00CB5980"/>
    <w:rsid w:val="00CC0693"/>
    <w:rsid w:val="00CC2468"/>
    <w:rsid w:val="00CC77DB"/>
    <w:rsid w:val="00CD54CA"/>
    <w:rsid w:val="00CE5B7A"/>
    <w:rsid w:val="00CF03D8"/>
    <w:rsid w:val="00CF32DE"/>
    <w:rsid w:val="00CF4D59"/>
    <w:rsid w:val="00CF5715"/>
    <w:rsid w:val="00CF6CA0"/>
    <w:rsid w:val="00D015D5"/>
    <w:rsid w:val="00D01899"/>
    <w:rsid w:val="00D022EC"/>
    <w:rsid w:val="00D03D68"/>
    <w:rsid w:val="00D04AB9"/>
    <w:rsid w:val="00D13643"/>
    <w:rsid w:val="00D164EC"/>
    <w:rsid w:val="00D216A4"/>
    <w:rsid w:val="00D266DD"/>
    <w:rsid w:val="00D32B04"/>
    <w:rsid w:val="00D370C5"/>
    <w:rsid w:val="00D374E7"/>
    <w:rsid w:val="00D412FE"/>
    <w:rsid w:val="00D44080"/>
    <w:rsid w:val="00D50B0B"/>
    <w:rsid w:val="00D5417F"/>
    <w:rsid w:val="00D619AA"/>
    <w:rsid w:val="00D62C86"/>
    <w:rsid w:val="00D63679"/>
    <w:rsid w:val="00D63949"/>
    <w:rsid w:val="00D652E7"/>
    <w:rsid w:val="00D67119"/>
    <w:rsid w:val="00D75D50"/>
    <w:rsid w:val="00D77BCF"/>
    <w:rsid w:val="00D83453"/>
    <w:rsid w:val="00D84394"/>
    <w:rsid w:val="00D9292F"/>
    <w:rsid w:val="00D95E55"/>
    <w:rsid w:val="00DA559E"/>
    <w:rsid w:val="00DA6691"/>
    <w:rsid w:val="00DB3664"/>
    <w:rsid w:val="00DB68A1"/>
    <w:rsid w:val="00DC16FB"/>
    <w:rsid w:val="00DC4A65"/>
    <w:rsid w:val="00DC4F66"/>
    <w:rsid w:val="00DD7A7F"/>
    <w:rsid w:val="00DE399A"/>
    <w:rsid w:val="00DE53DF"/>
    <w:rsid w:val="00DF28E7"/>
    <w:rsid w:val="00E02D6B"/>
    <w:rsid w:val="00E06D05"/>
    <w:rsid w:val="00E10B44"/>
    <w:rsid w:val="00E11F02"/>
    <w:rsid w:val="00E1235C"/>
    <w:rsid w:val="00E2726B"/>
    <w:rsid w:val="00E309FE"/>
    <w:rsid w:val="00E347FA"/>
    <w:rsid w:val="00E37801"/>
    <w:rsid w:val="00E46EAA"/>
    <w:rsid w:val="00E5038C"/>
    <w:rsid w:val="00E50B69"/>
    <w:rsid w:val="00E5298B"/>
    <w:rsid w:val="00E54EE4"/>
    <w:rsid w:val="00E555C1"/>
    <w:rsid w:val="00E56EFB"/>
    <w:rsid w:val="00E6458F"/>
    <w:rsid w:val="00E65205"/>
    <w:rsid w:val="00E70874"/>
    <w:rsid w:val="00E7235A"/>
    <w:rsid w:val="00E7242D"/>
    <w:rsid w:val="00E73F03"/>
    <w:rsid w:val="00E77D6F"/>
    <w:rsid w:val="00E80562"/>
    <w:rsid w:val="00E82D4A"/>
    <w:rsid w:val="00E87E21"/>
    <w:rsid w:val="00E87E25"/>
    <w:rsid w:val="00E95616"/>
    <w:rsid w:val="00E9781F"/>
    <w:rsid w:val="00EA04F1"/>
    <w:rsid w:val="00EA20D4"/>
    <w:rsid w:val="00EA29C6"/>
    <w:rsid w:val="00EA2FD3"/>
    <w:rsid w:val="00EB1373"/>
    <w:rsid w:val="00EB3692"/>
    <w:rsid w:val="00EB7CE9"/>
    <w:rsid w:val="00EC12FB"/>
    <w:rsid w:val="00EC33FE"/>
    <w:rsid w:val="00EC433F"/>
    <w:rsid w:val="00EC68A4"/>
    <w:rsid w:val="00ED1FDE"/>
    <w:rsid w:val="00EE05A9"/>
    <w:rsid w:val="00EE2075"/>
    <w:rsid w:val="00EE3554"/>
    <w:rsid w:val="00EF3C98"/>
    <w:rsid w:val="00EF4666"/>
    <w:rsid w:val="00F06EFB"/>
    <w:rsid w:val="00F1529E"/>
    <w:rsid w:val="00F16F07"/>
    <w:rsid w:val="00F2665A"/>
    <w:rsid w:val="00F31BC0"/>
    <w:rsid w:val="00F364C3"/>
    <w:rsid w:val="00F36CAC"/>
    <w:rsid w:val="00F40EE0"/>
    <w:rsid w:val="00F45B7C"/>
    <w:rsid w:val="00F45FCE"/>
    <w:rsid w:val="00F55626"/>
    <w:rsid w:val="00F565D8"/>
    <w:rsid w:val="00F776AA"/>
    <w:rsid w:val="00F85DFF"/>
    <w:rsid w:val="00F9334F"/>
    <w:rsid w:val="00F968BE"/>
    <w:rsid w:val="00F97D7F"/>
    <w:rsid w:val="00FA122C"/>
    <w:rsid w:val="00FA16BE"/>
    <w:rsid w:val="00FA27A1"/>
    <w:rsid w:val="00FA3B95"/>
    <w:rsid w:val="00FB544A"/>
    <w:rsid w:val="00FC0CB3"/>
    <w:rsid w:val="00FC1278"/>
    <w:rsid w:val="00FC64F6"/>
    <w:rsid w:val="00FD559C"/>
    <w:rsid w:val="00FE22BE"/>
    <w:rsid w:val="00FE7735"/>
    <w:rsid w:val="00FF0CC6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534"/>
    <w:rPr>
      <w:rFonts w:ascii="TimesET" w:hAnsi="TimesET"/>
    </w:rPr>
  </w:style>
  <w:style w:type="paragraph" w:styleId="1">
    <w:name w:val="heading 1"/>
    <w:basedOn w:val="a"/>
    <w:next w:val="a"/>
    <w:qFormat/>
    <w:rsid w:val="00460DD0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460DD0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60DD0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460DD0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460DD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60DD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60DD0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460DD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374D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B3B6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Hyperlink"/>
    <w:basedOn w:val="a0"/>
    <w:rsid w:val="00113534"/>
    <w:rPr>
      <w:color w:val="0000FF"/>
      <w:u w:val="single"/>
    </w:rPr>
  </w:style>
  <w:style w:type="character" w:customStyle="1" w:styleId="FontStyle34">
    <w:name w:val="Font Style34"/>
    <w:uiPriority w:val="99"/>
    <w:rsid w:val="003E5BAE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3E5BAE"/>
    <w:pPr>
      <w:widowControl w:val="0"/>
      <w:autoSpaceDE w:val="0"/>
      <w:autoSpaceDN w:val="0"/>
      <w:adjustRightInd w:val="0"/>
      <w:spacing w:line="32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38">
    <w:name w:val="Font Style38"/>
    <w:uiPriority w:val="99"/>
    <w:rsid w:val="0070420D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paragraph" w:customStyle="1" w:styleId="Style16">
    <w:name w:val="Style16"/>
    <w:basedOn w:val="a"/>
    <w:uiPriority w:val="99"/>
    <w:rsid w:val="0070420D"/>
    <w:pPr>
      <w:widowControl w:val="0"/>
      <w:autoSpaceDE w:val="0"/>
      <w:autoSpaceDN w:val="0"/>
      <w:adjustRightInd w:val="0"/>
      <w:spacing w:line="346" w:lineRule="exact"/>
    </w:pPr>
    <w:rPr>
      <w:rFonts w:ascii="Times New Roman" w:hAnsi="Times New Roman"/>
      <w:sz w:val="24"/>
      <w:szCs w:val="24"/>
    </w:rPr>
  </w:style>
  <w:style w:type="character" w:styleId="ad">
    <w:name w:val="FollowedHyperlink"/>
    <w:basedOn w:val="a0"/>
    <w:rsid w:val="00B619B0"/>
    <w:rPr>
      <w:color w:val="800080" w:themeColor="followedHyperlink"/>
      <w:u w:val="single"/>
    </w:rPr>
  </w:style>
  <w:style w:type="paragraph" w:customStyle="1" w:styleId="Style6">
    <w:name w:val="Style6"/>
    <w:basedOn w:val="a"/>
    <w:uiPriority w:val="99"/>
    <w:rsid w:val="000E55EC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9F17F6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534"/>
    <w:rPr>
      <w:rFonts w:ascii="TimesET" w:hAnsi="TimesET"/>
    </w:rPr>
  </w:style>
  <w:style w:type="paragraph" w:styleId="1">
    <w:name w:val="heading 1"/>
    <w:basedOn w:val="a"/>
    <w:next w:val="a"/>
    <w:qFormat/>
    <w:rsid w:val="00460DD0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460DD0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60DD0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460DD0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460DD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60DD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60DD0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460DD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374D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B3B6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Hyperlink"/>
    <w:basedOn w:val="a0"/>
    <w:rsid w:val="00113534"/>
    <w:rPr>
      <w:color w:val="0000FF"/>
      <w:u w:val="single"/>
    </w:rPr>
  </w:style>
  <w:style w:type="character" w:customStyle="1" w:styleId="FontStyle34">
    <w:name w:val="Font Style34"/>
    <w:uiPriority w:val="99"/>
    <w:rsid w:val="003E5BAE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3E5BAE"/>
    <w:pPr>
      <w:widowControl w:val="0"/>
      <w:autoSpaceDE w:val="0"/>
      <w:autoSpaceDN w:val="0"/>
      <w:adjustRightInd w:val="0"/>
      <w:spacing w:line="32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38">
    <w:name w:val="Font Style38"/>
    <w:uiPriority w:val="99"/>
    <w:rsid w:val="0070420D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paragraph" w:customStyle="1" w:styleId="Style16">
    <w:name w:val="Style16"/>
    <w:basedOn w:val="a"/>
    <w:uiPriority w:val="99"/>
    <w:rsid w:val="0070420D"/>
    <w:pPr>
      <w:widowControl w:val="0"/>
      <w:autoSpaceDE w:val="0"/>
      <w:autoSpaceDN w:val="0"/>
      <w:adjustRightInd w:val="0"/>
      <w:spacing w:line="346" w:lineRule="exact"/>
    </w:pPr>
    <w:rPr>
      <w:rFonts w:ascii="Times New Roman" w:hAnsi="Times New Roman"/>
      <w:sz w:val="24"/>
      <w:szCs w:val="24"/>
    </w:rPr>
  </w:style>
  <w:style w:type="character" w:styleId="ad">
    <w:name w:val="FollowedHyperlink"/>
    <w:basedOn w:val="a0"/>
    <w:rsid w:val="00B619B0"/>
    <w:rPr>
      <w:color w:val="800080" w:themeColor="followedHyperlink"/>
      <w:u w:val="single"/>
    </w:rPr>
  </w:style>
  <w:style w:type="paragraph" w:customStyle="1" w:styleId="Style6">
    <w:name w:val="Style6"/>
    <w:basedOn w:val="a"/>
    <w:uiPriority w:val="99"/>
    <w:rsid w:val="000E55EC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9F17F6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um\AppData\Roaming\Microsoft\&#1064;&#1072;&#1073;&#1083;&#1086;&#1085;&#1099;\&#1041;&#1051;&#1040;&#1053;&#1050;%20&#1055;&#1054;&#1057;&#1058;&#1040;&#1053;&#1054;&#1042;&#1051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EF35E-14DE-418F-B2FE-A7BD63E4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</Template>
  <TotalTime>37</TotalTime>
  <Pages>9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12892</CharactersWithSpaces>
  <SharedDoc>false</SharedDoc>
  <HLinks>
    <vt:vector size="12" baseType="variant">
      <vt:variant>
        <vt:i4>4849754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consultantplus://offline/ref=42EFBE196C75F33FC9B9F0CD8B412EBB695A049F16C738A40A8C821D00640E08C563A1BFE48CA86126A382D38CB4F8C9E899BED93DF83AGD5CO</vt:lpwstr>
      </vt:variant>
      <vt:variant>
        <vt:lpwstr/>
      </vt:variant>
      <vt:variant>
        <vt:i4>5767256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consultantplus://offline/ref=559AD1B220A9C66447EF33833270FEDABC73FD493A9E1CD9BAFD3035AD195999927339F2229934CF652F9F4F4D77BA5D87F2E3376ADA4B3058F51043V7L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cbum6</dc:creator>
  <cp:lastModifiedBy>Дягилева М.А.</cp:lastModifiedBy>
  <cp:revision>6</cp:revision>
  <cp:lastPrinted>2021-02-01T09:23:00Z</cp:lastPrinted>
  <dcterms:created xsi:type="dcterms:W3CDTF">2021-02-01T08:57:00Z</dcterms:created>
  <dcterms:modified xsi:type="dcterms:W3CDTF">2021-02-16T13:19:00Z</dcterms:modified>
</cp:coreProperties>
</file>