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4E744A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71021A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71021A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71021A" w:rsidRPr="00F16284" w:rsidRDefault="0071021A" w:rsidP="007102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Рязанской области </w:t>
            </w:r>
          </w:p>
        </w:tc>
      </w:tr>
      <w:tr w:rsidR="0071021A" w:rsidRPr="00F16284">
        <w:tc>
          <w:tcPr>
            <w:tcW w:w="5428" w:type="dxa"/>
          </w:tcPr>
          <w:p w:rsidR="0071021A" w:rsidRPr="00F16284" w:rsidRDefault="0071021A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1021A" w:rsidRPr="00F16284" w:rsidRDefault="004E744A" w:rsidP="007102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16.02.2021 № 22</w:t>
            </w:r>
            <w:bookmarkStart w:id="0" w:name="_GoBack"/>
            <w:bookmarkEnd w:id="0"/>
          </w:p>
        </w:tc>
      </w:tr>
      <w:tr w:rsidR="0071021A" w:rsidRPr="00F16284">
        <w:tc>
          <w:tcPr>
            <w:tcW w:w="5428" w:type="dxa"/>
          </w:tcPr>
          <w:p w:rsidR="0071021A" w:rsidRPr="00F16284" w:rsidRDefault="0071021A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1021A" w:rsidRPr="00F16284" w:rsidRDefault="0071021A" w:rsidP="007102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231" w:rsidRPr="00F16284">
        <w:tc>
          <w:tcPr>
            <w:tcW w:w="5428" w:type="dxa"/>
          </w:tcPr>
          <w:p w:rsidR="00731231" w:rsidRPr="00F16284" w:rsidRDefault="00731231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31231" w:rsidRPr="00F16284" w:rsidRDefault="00731231" w:rsidP="007102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231" w:rsidRPr="00F16284">
        <w:tc>
          <w:tcPr>
            <w:tcW w:w="5428" w:type="dxa"/>
          </w:tcPr>
          <w:p w:rsidR="00731231" w:rsidRPr="00F16284" w:rsidRDefault="00731231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31231" w:rsidRPr="00731231" w:rsidRDefault="00731231" w:rsidP="00731231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1231">
              <w:rPr>
                <w:rFonts w:ascii="Times New Roman" w:hAnsi="Times New Roman"/>
                <w:spacing w:val="-2"/>
                <w:sz w:val="28"/>
                <w:szCs w:val="28"/>
              </w:rPr>
              <w:t>«Приложение № 1</w:t>
            </w:r>
          </w:p>
          <w:p w:rsidR="00731231" w:rsidRPr="00731231" w:rsidRDefault="00731231" w:rsidP="00731231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1231">
              <w:rPr>
                <w:rFonts w:ascii="Times New Roman" w:hAnsi="Times New Roman"/>
                <w:spacing w:val="-2"/>
                <w:sz w:val="28"/>
                <w:szCs w:val="28"/>
              </w:rPr>
              <w:t>к Порядку предоставления субсидий из областного бюджета аптечным организациям в целях возмещения недополученных доходов в связи с реализацией ими гражданам, имеющим право на меры социальной поддержки в соответствии с Законом Рязанской области от 21.12.2016 № 91-ОЗ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73123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«О мерах социальной поддержки населения Рязанской области», лекарственных средств, приобретаемых по </w:t>
            </w:r>
          </w:p>
          <w:p w:rsidR="00731231" w:rsidRPr="00F16284" w:rsidRDefault="00731231" w:rsidP="00731231">
            <w:pPr>
              <w:rPr>
                <w:rFonts w:ascii="Times New Roman" w:hAnsi="Times New Roman"/>
                <w:sz w:val="28"/>
                <w:szCs w:val="28"/>
              </w:rPr>
            </w:pPr>
            <w:r w:rsidRPr="00731231">
              <w:rPr>
                <w:rFonts w:ascii="Times New Roman" w:hAnsi="Times New Roman"/>
                <w:spacing w:val="-2"/>
                <w:sz w:val="28"/>
                <w:szCs w:val="28"/>
              </w:rPr>
              <w:t>рецептам врачей</w:t>
            </w:r>
          </w:p>
        </w:tc>
      </w:tr>
      <w:tr w:rsidR="00731231" w:rsidRPr="00F16284">
        <w:tc>
          <w:tcPr>
            <w:tcW w:w="5428" w:type="dxa"/>
          </w:tcPr>
          <w:p w:rsidR="00731231" w:rsidRPr="00F16284" w:rsidRDefault="00731231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31231" w:rsidRPr="00F16284" w:rsidRDefault="00731231" w:rsidP="007102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231" w:rsidRPr="00F16284">
        <w:tc>
          <w:tcPr>
            <w:tcW w:w="5428" w:type="dxa"/>
          </w:tcPr>
          <w:p w:rsidR="00731231" w:rsidRPr="00F16284" w:rsidRDefault="00731231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31231" w:rsidRPr="00F16284" w:rsidRDefault="00731231" w:rsidP="007102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231" w:rsidRPr="00F16284">
        <w:tc>
          <w:tcPr>
            <w:tcW w:w="5428" w:type="dxa"/>
          </w:tcPr>
          <w:p w:rsidR="00731231" w:rsidRPr="00F16284" w:rsidRDefault="00731231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31231" w:rsidRPr="00F16284" w:rsidRDefault="00731231" w:rsidP="0071021A">
            <w:pPr>
              <w:rPr>
                <w:rFonts w:ascii="Times New Roman" w:hAnsi="Times New Roman"/>
                <w:sz w:val="28"/>
                <w:szCs w:val="28"/>
              </w:rPr>
            </w:pPr>
            <w:r w:rsidRPr="0071021A">
              <w:rPr>
                <w:rFonts w:ascii="Times New Roman" w:hAnsi="Times New Roman"/>
                <w:spacing w:val="-2"/>
                <w:sz w:val="28"/>
                <w:szCs w:val="28"/>
              </w:rPr>
              <w:t>Министру труда и социальной защиты населения Рязанской области</w:t>
            </w:r>
          </w:p>
        </w:tc>
      </w:tr>
    </w:tbl>
    <w:p w:rsidR="0071021A" w:rsidRDefault="0071021A" w:rsidP="0071021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1021A" w:rsidRPr="00B5248C" w:rsidRDefault="0071021A" w:rsidP="0071021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1021A" w:rsidRPr="005F07D4" w:rsidRDefault="0071021A" w:rsidP="0071021A">
      <w:pPr>
        <w:jc w:val="center"/>
        <w:rPr>
          <w:rFonts w:ascii="Times New Roman" w:hAnsi="Times New Roman"/>
          <w:sz w:val="28"/>
          <w:szCs w:val="28"/>
        </w:rPr>
      </w:pPr>
      <w:r w:rsidRPr="005F07D4">
        <w:rPr>
          <w:rFonts w:ascii="Times New Roman" w:hAnsi="Times New Roman"/>
          <w:sz w:val="28"/>
          <w:szCs w:val="28"/>
        </w:rPr>
        <w:t>Заявление № ________________</w:t>
      </w:r>
    </w:p>
    <w:p w:rsidR="0071021A" w:rsidRPr="0071021A" w:rsidRDefault="0071021A" w:rsidP="0071021A">
      <w:pPr>
        <w:jc w:val="center"/>
        <w:rPr>
          <w:rFonts w:ascii="Times New Roman" w:hAnsi="Times New Roman"/>
          <w:sz w:val="24"/>
          <w:szCs w:val="24"/>
        </w:rPr>
      </w:pPr>
      <w:r w:rsidRPr="0071021A">
        <w:rPr>
          <w:rFonts w:ascii="Times New Roman" w:hAnsi="Times New Roman"/>
          <w:sz w:val="24"/>
          <w:szCs w:val="24"/>
        </w:rPr>
        <w:t>(регистрационный номер из журнала регистрации)</w:t>
      </w:r>
    </w:p>
    <w:p w:rsidR="0071021A" w:rsidRPr="0071021A" w:rsidRDefault="0071021A" w:rsidP="0071021A">
      <w:pPr>
        <w:jc w:val="center"/>
        <w:rPr>
          <w:rFonts w:ascii="Times New Roman" w:hAnsi="Times New Roman"/>
          <w:sz w:val="16"/>
          <w:szCs w:val="16"/>
        </w:rPr>
      </w:pPr>
    </w:p>
    <w:p w:rsidR="0071021A" w:rsidRPr="00731231" w:rsidRDefault="0071021A" w:rsidP="0071021A">
      <w:pPr>
        <w:jc w:val="center"/>
        <w:rPr>
          <w:rFonts w:ascii="Times New Roman" w:hAnsi="Times New Roman"/>
          <w:sz w:val="28"/>
          <w:szCs w:val="28"/>
        </w:rPr>
      </w:pPr>
      <w:r w:rsidRPr="005F07D4">
        <w:rPr>
          <w:rFonts w:ascii="Times New Roman" w:hAnsi="Times New Roman"/>
          <w:sz w:val="28"/>
          <w:szCs w:val="28"/>
        </w:rPr>
        <w:t>о предоставлении субсидии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5F07D4">
        <w:rPr>
          <w:rFonts w:ascii="Times New Roman" w:hAnsi="Times New Roman"/>
          <w:sz w:val="28"/>
          <w:szCs w:val="28"/>
        </w:rPr>
        <w:t xml:space="preserve"> целях возмещения недополученных</w:t>
      </w:r>
    </w:p>
    <w:p w:rsidR="0071021A" w:rsidRPr="0071021A" w:rsidRDefault="0071021A" w:rsidP="0071021A">
      <w:pPr>
        <w:jc w:val="center"/>
        <w:rPr>
          <w:rFonts w:ascii="Times New Roman" w:hAnsi="Times New Roman"/>
          <w:sz w:val="28"/>
          <w:szCs w:val="28"/>
        </w:rPr>
      </w:pPr>
      <w:r w:rsidRPr="005F07D4">
        <w:rPr>
          <w:rFonts w:ascii="Times New Roman" w:hAnsi="Times New Roman"/>
          <w:sz w:val="28"/>
          <w:szCs w:val="28"/>
        </w:rPr>
        <w:t>доходов в связи с реализацией аптечными организациями</w:t>
      </w:r>
    </w:p>
    <w:p w:rsidR="0071021A" w:rsidRPr="005F07D4" w:rsidRDefault="0071021A" w:rsidP="0071021A">
      <w:pPr>
        <w:jc w:val="center"/>
        <w:rPr>
          <w:rFonts w:ascii="Times New Roman" w:hAnsi="Times New Roman"/>
          <w:sz w:val="28"/>
          <w:szCs w:val="28"/>
        </w:rPr>
      </w:pPr>
      <w:r w:rsidRPr="005F07D4">
        <w:rPr>
          <w:rFonts w:ascii="Times New Roman" w:hAnsi="Times New Roman"/>
          <w:sz w:val="28"/>
          <w:szCs w:val="28"/>
        </w:rPr>
        <w:t>лекарственных средств, приобретаемых по рецептам врачей</w:t>
      </w:r>
    </w:p>
    <w:p w:rsidR="0071021A" w:rsidRDefault="0071021A" w:rsidP="0071021A">
      <w:pPr>
        <w:jc w:val="center"/>
        <w:rPr>
          <w:rFonts w:ascii="Times New Roman" w:hAnsi="Times New Roman"/>
          <w:sz w:val="28"/>
          <w:szCs w:val="28"/>
        </w:rPr>
      </w:pPr>
    </w:p>
    <w:p w:rsidR="00731231" w:rsidRPr="005F07D4" w:rsidRDefault="00731231" w:rsidP="0071021A">
      <w:pPr>
        <w:jc w:val="center"/>
        <w:rPr>
          <w:rFonts w:ascii="Times New Roman" w:hAnsi="Times New Roman"/>
          <w:sz w:val="28"/>
          <w:szCs w:val="28"/>
        </w:rPr>
      </w:pPr>
    </w:p>
    <w:p w:rsidR="0071021A" w:rsidRPr="005F07D4" w:rsidRDefault="0071021A" w:rsidP="007102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7D4">
        <w:rPr>
          <w:rFonts w:ascii="Times New Roman" w:hAnsi="Times New Roman"/>
          <w:sz w:val="28"/>
          <w:szCs w:val="28"/>
        </w:rPr>
        <w:t>Аптечная организация: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67"/>
      </w:tblGrid>
      <w:tr w:rsidR="0071021A" w:rsidRPr="005F07D4" w:rsidTr="00055436">
        <w:tc>
          <w:tcPr>
            <w:tcW w:w="4673" w:type="dxa"/>
          </w:tcPr>
          <w:p w:rsidR="0071021A" w:rsidRPr="005F07D4" w:rsidRDefault="0071021A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667" w:type="dxa"/>
          </w:tcPr>
          <w:p w:rsidR="0071021A" w:rsidRPr="005F07D4" w:rsidRDefault="0071021A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21A" w:rsidRPr="005F07D4" w:rsidTr="00055436">
        <w:tc>
          <w:tcPr>
            <w:tcW w:w="4673" w:type="dxa"/>
          </w:tcPr>
          <w:p w:rsidR="0071021A" w:rsidRPr="005F07D4" w:rsidRDefault="0071021A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667" w:type="dxa"/>
          </w:tcPr>
          <w:p w:rsidR="0071021A" w:rsidRPr="005F07D4" w:rsidRDefault="0071021A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21A" w:rsidRPr="005F07D4" w:rsidTr="00055436">
        <w:tc>
          <w:tcPr>
            <w:tcW w:w="4673" w:type="dxa"/>
          </w:tcPr>
          <w:p w:rsidR="0071021A" w:rsidRPr="005F07D4" w:rsidRDefault="0071021A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667" w:type="dxa"/>
          </w:tcPr>
          <w:p w:rsidR="0071021A" w:rsidRPr="005F07D4" w:rsidRDefault="0071021A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21A" w:rsidRPr="005F07D4" w:rsidTr="00055436">
        <w:tc>
          <w:tcPr>
            <w:tcW w:w="4673" w:type="dxa"/>
          </w:tcPr>
          <w:p w:rsidR="0071021A" w:rsidRPr="005F07D4" w:rsidRDefault="0071021A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4667" w:type="dxa"/>
          </w:tcPr>
          <w:p w:rsidR="0071021A" w:rsidRPr="005F07D4" w:rsidRDefault="0071021A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21A" w:rsidRPr="005F07D4" w:rsidTr="00055436">
        <w:tc>
          <w:tcPr>
            <w:tcW w:w="4673" w:type="dxa"/>
          </w:tcPr>
          <w:p w:rsidR="0071021A" w:rsidRPr="005F07D4" w:rsidRDefault="0071021A" w:rsidP="000554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667" w:type="dxa"/>
          </w:tcPr>
          <w:p w:rsidR="0071021A" w:rsidRPr="005F07D4" w:rsidRDefault="0071021A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21A" w:rsidRPr="005F07D4" w:rsidTr="00055436">
        <w:tc>
          <w:tcPr>
            <w:tcW w:w="4673" w:type="dxa"/>
          </w:tcPr>
          <w:p w:rsidR="0071021A" w:rsidRPr="005F07D4" w:rsidRDefault="0071021A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Номер расчетного счета</w:t>
            </w:r>
          </w:p>
        </w:tc>
        <w:tc>
          <w:tcPr>
            <w:tcW w:w="4667" w:type="dxa"/>
          </w:tcPr>
          <w:p w:rsidR="0071021A" w:rsidRPr="005F07D4" w:rsidRDefault="0071021A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21A" w:rsidRPr="005F07D4" w:rsidTr="00055436">
        <w:tc>
          <w:tcPr>
            <w:tcW w:w="4673" w:type="dxa"/>
          </w:tcPr>
          <w:p w:rsidR="0071021A" w:rsidRPr="005F07D4" w:rsidRDefault="0071021A" w:rsidP="000554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Наименование кредитной организации</w:t>
            </w:r>
          </w:p>
        </w:tc>
        <w:tc>
          <w:tcPr>
            <w:tcW w:w="4667" w:type="dxa"/>
          </w:tcPr>
          <w:p w:rsidR="0071021A" w:rsidRPr="005F07D4" w:rsidRDefault="0071021A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21A" w:rsidRPr="005F07D4" w:rsidTr="00055436">
        <w:tc>
          <w:tcPr>
            <w:tcW w:w="4673" w:type="dxa"/>
          </w:tcPr>
          <w:p w:rsidR="0071021A" w:rsidRPr="005F07D4" w:rsidRDefault="0071021A" w:rsidP="000554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lastRenderedPageBreak/>
              <w:t>Банковский идентификационный код (БИК)</w:t>
            </w:r>
          </w:p>
        </w:tc>
        <w:tc>
          <w:tcPr>
            <w:tcW w:w="4667" w:type="dxa"/>
          </w:tcPr>
          <w:p w:rsidR="0071021A" w:rsidRPr="005F07D4" w:rsidRDefault="0071021A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21A" w:rsidRPr="005F07D4" w:rsidTr="00055436">
        <w:tc>
          <w:tcPr>
            <w:tcW w:w="4673" w:type="dxa"/>
          </w:tcPr>
          <w:p w:rsidR="0071021A" w:rsidRPr="005F07D4" w:rsidRDefault="0071021A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Номер корреспондентского счета</w:t>
            </w:r>
          </w:p>
        </w:tc>
        <w:tc>
          <w:tcPr>
            <w:tcW w:w="4667" w:type="dxa"/>
          </w:tcPr>
          <w:p w:rsidR="0071021A" w:rsidRPr="005F07D4" w:rsidRDefault="0071021A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21A" w:rsidRPr="005F07D4" w:rsidTr="00055436">
        <w:tc>
          <w:tcPr>
            <w:tcW w:w="4673" w:type="dxa"/>
          </w:tcPr>
          <w:p w:rsidR="0071021A" w:rsidRPr="005F07D4" w:rsidRDefault="0071021A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Телефон, факс (при наличии)</w:t>
            </w:r>
          </w:p>
        </w:tc>
        <w:tc>
          <w:tcPr>
            <w:tcW w:w="4667" w:type="dxa"/>
          </w:tcPr>
          <w:p w:rsidR="0071021A" w:rsidRPr="005F07D4" w:rsidRDefault="0071021A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21A" w:rsidRPr="005F07D4" w:rsidTr="00055436">
        <w:tc>
          <w:tcPr>
            <w:tcW w:w="4673" w:type="dxa"/>
          </w:tcPr>
          <w:p w:rsidR="0071021A" w:rsidRPr="005F07D4" w:rsidRDefault="0071021A" w:rsidP="000554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Официальный сайт в информационно-телекоммуникационной сети «Интернет» (при наличии)</w:t>
            </w:r>
          </w:p>
        </w:tc>
        <w:tc>
          <w:tcPr>
            <w:tcW w:w="4667" w:type="dxa"/>
          </w:tcPr>
          <w:p w:rsidR="0071021A" w:rsidRPr="005F07D4" w:rsidRDefault="0071021A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21A" w:rsidRPr="005F07D4" w:rsidTr="00055436">
        <w:tc>
          <w:tcPr>
            <w:tcW w:w="4673" w:type="dxa"/>
          </w:tcPr>
          <w:p w:rsidR="0071021A" w:rsidRPr="005F07D4" w:rsidRDefault="0071021A" w:rsidP="000554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67" w:type="dxa"/>
          </w:tcPr>
          <w:p w:rsidR="0071021A" w:rsidRPr="005F07D4" w:rsidRDefault="0071021A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21A" w:rsidRPr="005F07D4" w:rsidTr="00055436">
        <w:tc>
          <w:tcPr>
            <w:tcW w:w="4673" w:type="dxa"/>
          </w:tcPr>
          <w:p w:rsidR="0071021A" w:rsidRPr="005F07D4" w:rsidRDefault="0071021A" w:rsidP="000554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Наименование должности руководителя</w:t>
            </w:r>
          </w:p>
        </w:tc>
        <w:tc>
          <w:tcPr>
            <w:tcW w:w="4667" w:type="dxa"/>
          </w:tcPr>
          <w:p w:rsidR="0071021A" w:rsidRPr="005F07D4" w:rsidRDefault="0071021A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21A" w:rsidRPr="005F07D4" w:rsidTr="00055436">
        <w:tc>
          <w:tcPr>
            <w:tcW w:w="4673" w:type="dxa"/>
          </w:tcPr>
          <w:p w:rsidR="0071021A" w:rsidRPr="005F07D4" w:rsidRDefault="0071021A" w:rsidP="000554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Фамилия, имя, отчество руководителя организации</w:t>
            </w:r>
          </w:p>
        </w:tc>
        <w:tc>
          <w:tcPr>
            <w:tcW w:w="4667" w:type="dxa"/>
          </w:tcPr>
          <w:p w:rsidR="0071021A" w:rsidRPr="005F07D4" w:rsidRDefault="0071021A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021A" w:rsidRPr="005F07D4" w:rsidRDefault="0071021A" w:rsidP="007102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7D4">
        <w:rPr>
          <w:rFonts w:ascii="Times New Roman" w:hAnsi="Times New Roman"/>
          <w:sz w:val="28"/>
          <w:szCs w:val="28"/>
        </w:rPr>
        <w:t xml:space="preserve">Прошу предоставить субсидию в целях возмещения недополученных доходов в связи с реализацией гражданам, имеющим право на меры социальной поддержки в соответствии с Законом Рязанской области </w:t>
      </w:r>
      <w:r w:rsidRPr="005F07D4">
        <w:rPr>
          <w:rFonts w:ascii="Times New Roman" w:hAnsi="Times New Roman"/>
          <w:sz w:val="28"/>
          <w:szCs w:val="28"/>
        </w:rPr>
        <w:br/>
        <w:t>от 21.12.2016 № 91-ОЗ «О мерах социальной поддержки населения Рязанской области»</w:t>
      </w:r>
      <w:r>
        <w:rPr>
          <w:rFonts w:ascii="Times New Roman" w:hAnsi="Times New Roman"/>
          <w:sz w:val="28"/>
          <w:szCs w:val="28"/>
        </w:rPr>
        <w:t>,</w:t>
      </w:r>
      <w:r w:rsidRPr="005F07D4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5F07D4">
        <w:rPr>
          <w:rFonts w:ascii="Times New Roman" w:hAnsi="Times New Roman"/>
          <w:sz w:val="28"/>
          <w:szCs w:val="28"/>
        </w:rPr>
        <w:t xml:space="preserve"> Закон) лекарственных средств, приобретаемых по рецептам врачей.</w:t>
      </w:r>
    </w:p>
    <w:p w:rsidR="0071021A" w:rsidRPr="005F07D4" w:rsidRDefault="0071021A" w:rsidP="007102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7D4">
        <w:rPr>
          <w:rFonts w:ascii="Times New Roman" w:hAnsi="Times New Roman"/>
          <w:sz w:val="28"/>
          <w:szCs w:val="28"/>
        </w:rPr>
        <w:t xml:space="preserve">Подтверждаю, что на дату </w:t>
      </w:r>
      <w:r w:rsidRPr="0074002C">
        <w:rPr>
          <w:rFonts w:ascii="Times New Roman" w:hAnsi="Times New Roman"/>
          <w:sz w:val="28"/>
          <w:szCs w:val="28"/>
        </w:rPr>
        <w:t>подачи заявления получатель субсидии:</w:t>
      </w:r>
    </w:p>
    <w:p w:rsidR="0071021A" w:rsidRPr="005F07D4" w:rsidRDefault="0071021A" w:rsidP="007102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7D4">
        <w:rPr>
          <w:rFonts w:ascii="Times New Roman" w:hAnsi="Times New Roman"/>
          <w:sz w:val="28"/>
          <w:szCs w:val="28"/>
        </w:rPr>
        <w:t>стоит на учете в налоговом органе на территории Рязанской области;</w:t>
      </w:r>
    </w:p>
    <w:p w:rsidR="0071021A" w:rsidRPr="005F07D4" w:rsidRDefault="0071021A" w:rsidP="007102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7D4">
        <w:rPr>
          <w:rFonts w:ascii="Times New Roman" w:hAnsi="Times New Roman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71021A" w:rsidRPr="005F07D4" w:rsidRDefault="0071021A" w:rsidP="007102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7D4">
        <w:rPr>
          <w:rFonts w:ascii="Times New Roman" w:hAnsi="Times New Roman"/>
          <w:sz w:val="28"/>
          <w:szCs w:val="28"/>
        </w:rPr>
        <w:t xml:space="preserve">не получает средства из областного бюджета в соответствии с иными нормативными правовыми актами на цели, указанные в </w:t>
      </w:r>
      <w:hyperlink r:id="rId11" w:history="1">
        <w:r w:rsidRPr="005F07D4">
          <w:rPr>
            <w:rFonts w:ascii="Times New Roman" w:hAnsi="Times New Roman"/>
            <w:sz w:val="28"/>
            <w:szCs w:val="28"/>
          </w:rPr>
          <w:t>пункте 1</w:t>
        </w:r>
      </w:hyperlink>
      <w:r w:rsidRPr="005F07D4">
        <w:rPr>
          <w:rFonts w:ascii="Times New Roman" w:hAnsi="Times New Roman"/>
          <w:sz w:val="28"/>
          <w:szCs w:val="28"/>
        </w:rPr>
        <w:t xml:space="preserve"> Порядка предоставления субсидий из областного бюджета аптечным организациям в целях возмещения недополученных доходов в связи с реализацией ими гражданам, имеющим право на меры социальной поддержки в соответствии с </w:t>
      </w:r>
      <w:hyperlink r:id="rId12" w:history="1">
        <w:r w:rsidRPr="005F07D4">
          <w:rPr>
            <w:rFonts w:ascii="Times New Roman" w:hAnsi="Times New Roman"/>
            <w:sz w:val="28"/>
            <w:szCs w:val="28"/>
          </w:rPr>
          <w:t>Законом</w:t>
        </w:r>
      </w:hyperlink>
      <w:r w:rsidRPr="005F07D4">
        <w:rPr>
          <w:rFonts w:ascii="Times New Roman" w:hAnsi="Times New Roman"/>
          <w:sz w:val="28"/>
          <w:szCs w:val="28"/>
        </w:rPr>
        <w:t>, лекарственных средств, приобретаемых по рецептам врачей, утвержденного</w:t>
      </w:r>
      <w:r w:rsidRPr="005F07D4">
        <w:t xml:space="preserve"> </w:t>
      </w:r>
      <w:r w:rsidRPr="005F07D4">
        <w:rPr>
          <w:rFonts w:ascii="Times New Roman" w:hAnsi="Times New Roman"/>
          <w:sz w:val="28"/>
          <w:szCs w:val="28"/>
        </w:rPr>
        <w:t>постановлением Правительства Рязанской области от 17.07.2013 №</w:t>
      </w:r>
      <w:r w:rsidRPr="005F07D4">
        <w:t> </w:t>
      </w:r>
      <w:r w:rsidRPr="005F07D4">
        <w:rPr>
          <w:rFonts w:ascii="Times New Roman" w:hAnsi="Times New Roman"/>
          <w:sz w:val="28"/>
          <w:szCs w:val="28"/>
        </w:rPr>
        <w:t>198 (далее – Порядок);</w:t>
      </w:r>
    </w:p>
    <w:p w:rsidR="0071021A" w:rsidRPr="005F07D4" w:rsidRDefault="0071021A" w:rsidP="007102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7D4">
        <w:rPr>
          <w:rFonts w:ascii="Times New Roman" w:hAnsi="Times New Roman"/>
          <w:sz w:val="28"/>
          <w:szCs w:val="28"/>
        </w:rPr>
        <w:t xml:space="preserve">согласен на проведение проверки соблюдения условий, целей, порядка предоставления субсидий министерством труда и социальной защиты населения Рязанской области и органами государственного финансового </w:t>
      </w:r>
      <w:r w:rsidRPr="0074002C">
        <w:rPr>
          <w:rFonts w:ascii="Times New Roman" w:hAnsi="Times New Roman"/>
          <w:sz w:val="28"/>
          <w:szCs w:val="28"/>
        </w:rPr>
        <w:t>контроля.</w:t>
      </w:r>
    </w:p>
    <w:p w:rsidR="0071021A" w:rsidRPr="005F07D4" w:rsidRDefault="0071021A" w:rsidP="007102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7D4">
        <w:rPr>
          <w:rFonts w:ascii="Times New Roman" w:hAnsi="Times New Roman"/>
          <w:sz w:val="28"/>
          <w:szCs w:val="28"/>
        </w:rPr>
        <w:t>Получатель субсидии обязуется:</w:t>
      </w:r>
    </w:p>
    <w:p w:rsidR="0071021A" w:rsidRPr="00A75E0A" w:rsidRDefault="0071021A" w:rsidP="007102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75E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A75E0A">
        <w:rPr>
          <w:rFonts w:ascii="Times New Roman" w:hAnsi="Times New Roman"/>
          <w:sz w:val="28"/>
          <w:szCs w:val="28"/>
        </w:rPr>
        <w:t>достигнуть результат предоставления субсидии и показатель, необходимый для достижения результата предоставления субсидии;</w:t>
      </w:r>
    </w:p>
    <w:p w:rsidR="0071021A" w:rsidRPr="005F07D4" w:rsidRDefault="0071021A" w:rsidP="007102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75E0A">
        <w:rPr>
          <w:rFonts w:ascii="Times New Roman" w:hAnsi="Times New Roman"/>
          <w:sz w:val="28"/>
          <w:szCs w:val="28"/>
        </w:rPr>
        <w:t>- представить в министерство труда и социальной защиты населения Рязанской области в соответствии с пунктом 12 Порядка отчет о достижении результата предоставления субсидии и показателя, необходимого  для достижения результата предоставления субсидии, по форме,</w:t>
      </w:r>
      <w:r w:rsidRPr="005F07D4">
        <w:rPr>
          <w:rFonts w:ascii="Times New Roman" w:hAnsi="Times New Roman"/>
          <w:sz w:val="28"/>
          <w:szCs w:val="28"/>
        </w:rPr>
        <w:t xml:space="preserve"> утверждаемой соглашением о предоставлении субсидии, с приложением копии документа, удостоверяющего личность получателя субсидии (руководителя получателя субсидии </w:t>
      </w:r>
      <w:r>
        <w:rPr>
          <w:rFonts w:ascii="Times New Roman" w:hAnsi="Times New Roman"/>
          <w:sz w:val="28"/>
          <w:szCs w:val="28"/>
        </w:rPr>
        <w:t>–</w:t>
      </w:r>
      <w:r w:rsidRPr="005F07D4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7D4">
        <w:rPr>
          <w:rFonts w:ascii="Times New Roman" w:hAnsi="Times New Roman"/>
          <w:sz w:val="28"/>
          <w:szCs w:val="28"/>
        </w:rPr>
        <w:t>юридических лиц) или представителя (в случае подачи заявления через представителя), а также копии документа, удостоверяющего полномочия представителя.</w:t>
      </w:r>
    </w:p>
    <w:p w:rsidR="0071021A" w:rsidRPr="00731231" w:rsidRDefault="0071021A" w:rsidP="007102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7D4">
        <w:rPr>
          <w:rFonts w:ascii="Times New Roman" w:hAnsi="Times New Roman"/>
          <w:sz w:val="28"/>
          <w:szCs w:val="28"/>
        </w:rPr>
        <w:t>Достоверность данных, указанных в заявлении и представленных документах, подтверждаю.</w:t>
      </w:r>
    </w:p>
    <w:p w:rsidR="0071021A" w:rsidRPr="0071021A" w:rsidRDefault="0071021A" w:rsidP="0071021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1021A" w:rsidRPr="001B3CCC" w:rsidRDefault="0071021A" w:rsidP="0071021A">
      <w:pPr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2"/>
        <w:gridCol w:w="756"/>
        <w:gridCol w:w="1896"/>
        <w:gridCol w:w="850"/>
        <w:gridCol w:w="2517"/>
      </w:tblGrid>
      <w:tr w:rsidR="0071021A" w:rsidRPr="0071021A" w:rsidTr="0071021A">
        <w:tc>
          <w:tcPr>
            <w:tcW w:w="3552" w:type="dxa"/>
          </w:tcPr>
          <w:p w:rsidR="0071021A" w:rsidRPr="0071021A" w:rsidRDefault="0071021A" w:rsidP="00055436">
            <w:pPr>
              <w:rPr>
                <w:rFonts w:ascii="Times New Roman" w:hAnsi="Times New Roman"/>
                <w:sz w:val="28"/>
                <w:szCs w:val="28"/>
              </w:rPr>
            </w:pPr>
            <w:r w:rsidRPr="0071021A">
              <w:rPr>
                <w:rFonts w:ascii="Times New Roman" w:hAnsi="Times New Roman"/>
                <w:bCs/>
                <w:sz w:val="28"/>
                <w:szCs w:val="28"/>
              </w:rPr>
              <w:t>Руководитель организации</w:t>
            </w:r>
          </w:p>
        </w:tc>
        <w:tc>
          <w:tcPr>
            <w:tcW w:w="756" w:type="dxa"/>
          </w:tcPr>
          <w:p w:rsidR="0071021A" w:rsidRPr="0071021A" w:rsidRDefault="0071021A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71021A" w:rsidRPr="0071021A" w:rsidRDefault="0071021A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021A" w:rsidRPr="0071021A" w:rsidRDefault="0071021A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71021A" w:rsidRPr="0071021A" w:rsidRDefault="0071021A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21A" w:rsidRPr="0071021A" w:rsidTr="0071021A">
        <w:tc>
          <w:tcPr>
            <w:tcW w:w="3552" w:type="dxa"/>
          </w:tcPr>
          <w:p w:rsidR="0071021A" w:rsidRPr="0071021A" w:rsidRDefault="0071021A" w:rsidP="00055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71021A" w:rsidRPr="0071021A" w:rsidRDefault="0071021A" w:rsidP="00055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</w:tcBorders>
          </w:tcPr>
          <w:p w:rsidR="0071021A" w:rsidRPr="0071021A" w:rsidRDefault="0071021A" w:rsidP="00055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1A">
              <w:rPr>
                <w:rFonts w:ascii="Times New Roman" w:hAnsi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850" w:type="dxa"/>
          </w:tcPr>
          <w:p w:rsidR="0071021A" w:rsidRPr="0071021A" w:rsidRDefault="0071021A" w:rsidP="00055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71021A" w:rsidRPr="0071021A" w:rsidRDefault="0071021A" w:rsidP="00055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1A">
              <w:rPr>
                <w:rFonts w:ascii="Times New Roman" w:hAnsi="Times New Roman"/>
                <w:bCs/>
                <w:sz w:val="24"/>
                <w:szCs w:val="24"/>
              </w:rPr>
              <w:t>(Ф.И.О.)</w:t>
            </w:r>
          </w:p>
        </w:tc>
      </w:tr>
      <w:tr w:rsidR="0071021A" w:rsidRPr="0071021A" w:rsidTr="0071021A">
        <w:tc>
          <w:tcPr>
            <w:tcW w:w="6204" w:type="dxa"/>
            <w:gridSpan w:val="3"/>
          </w:tcPr>
          <w:p w:rsidR="0071021A" w:rsidRPr="0071021A" w:rsidRDefault="0071021A" w:rsidP="0071021A">
            <w:pPr>
              <w:rPr>
                <w:rFonts w:ascii="Times New Roman" w:hAnsi="Times New Roman"/>
                <w:sz w:val="28"/>
                <w:szCs w:val="28"/>
              </w:rPr>
            </w:pPr>
            <w:r w:rsidRPr="0071021A">
              <w:rPr>
                <w:rFonts w:ascii="Times New Roman" w:hAnsi="Times New Roman"/>
                <w:bCs/>
                <w:sz w:val="28"/>
                <w:szCs w:val="28"/>
              </w:rPr>
              <w:t>«_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  <w:r w:rsidRPr="0071021A">
              <w:rPr>
                <w:rFonts w:ascii="Times New Roman" w:hAnsi="Times New Roman"/>
                <w:bCs/>
                <w:sz w:val="28"/>
                <w:szCs w:val="28"/>
              </w:rPr>
              <w:t>_» ___________ 20___ г.</w:t>
            </w:r>
          </w:p>
        </w:tc>
        <w:tc>
          <w:tcPr>
            <w:tcW w:w="850" w:type="dxa"/>
          </w:tcPr>
          <w:p w:rsidR="0071021A" w:rsidRPr="0071021A" w:rsidRDefault="0071021A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71021A" w:rsidRPr="0071021A" w:rsidRDefault="0071021A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21A" w:rsidRPr="0071021A" w:rsidTr="0071021A">
        <w:tc>
          <w:tcPr>
            <w:tcW w:w="3552" w:type="dxa"/>
          </w:tcPr>
          <w:p w:rsidR="0071021A" w:rsidRPr="0071021A" w:rsidRDefault="0071021A" w:rsidP="00055436">
            <w:pPr>
              <w:rPr>
                <w:rFonts w:ascii="Times New Roman" w:hAnsi="Times New Roman"/>
                <w:sz w:val="28"/>
                <w:szCs w:val="28"/>
              </w:rPr>
            </w:pPr>
            <w:r w:rsidRPr="0071021A">
              <w:rPr>
                <w:rFonts w:ascii="Times New Roman" w:hAnsi="Times New Roman"/>
                <w:bCs/>
                <w:sz w:val="28"/>
                <w:szCs w:val="28"/>
              </w:rPr>
              <w:t>М.П.</w:t>
            </w:r>
          </w:p>
        </w:tc>
        <w:tc>
          <w:tcPr>
            <w:tcW w:w="756" w:type="dxa"/>
          </w:tcPr>
          <w:p w:rsidR="0071021A" w:rsidRPr="0071021A" w:rsidRDefault="0071021A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71021A" w:rsidRPr="0071021A" w:rsidRDefault="0071021A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021A" w:rsidRPr="0071021A" w:rsidRDefault="0071021A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71021A" w:rsidRPr="0071021A" w:rsidRDefault="0071021A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21A" w:rsidRPr="0071021A" w:rsidTr="0071021A">
        <w:tc>
          <w:tcPr>
            <w:tcW w:w="3552" w:type="dxa"/>
          </w:tcPr>
          <w:p w:rsidR="0071021A" w:rsidRPr="0071021A" w:rsidRDefault="0071021A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71021A" w:rsidRPr="0071021A" w:rsidRDefault="0071021A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71021A" w:rsidRPr="0071021A" w:rsidRDefault="0071021A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021A" w:rsidRPr="0071021A" w:rsidRDefault="0071021A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71021A" w:rsidRPr="0071021A" w:rsidRDefault="0071021A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21A" w:rsidRPr="0071021A" w:rsidTr="0071021A">
        <w:tc>
          <w:tcPr>
            <w:tcW w:w="3552" w:type="dxa"/>
          </w:tcPr>
          <w:p w:rsidR="0071021A" w:rsidRPr="0071021A" w:rsidRDefault="0071021A" w:rsidP="000554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021A">
              <w:rPr>
                <w:rFonts w:ascii="Times New Roman" w:hAnsi="Times New Roman"/>
                <w:bCs/>
                <w:sz w:val="28"/>
                <w:szCs w:val="28"/>
              </w:rPr>
              <w:t xml:space="preserve">Должность специалиста, </w:t>
            </w:r>
          </w:p>
          <w:p w:rsidR="0071021A" w:rsidRPr="0071021A" w:rsidRDefault="0071021A" w:rsidP="00055436">
            <w:pPr>
              <w:rPr>
                <w:rFonts w:ascii="Times New Roman" w:hAnsi="Times New Roman"/>
                <w:sz w:val="28"/>
                <w:szCs w:val="28"/>
              </w:rPr>
            </w:pPr>
            <w:r w:rsidRPr="0071021A">
              <w:rPr>
                <w:rFonts w:ascii="Times New Roman" w:hAnsi="Times New Roman"/>
                <w:bCs/>
                <w:sz w:val="28"/>
                <w:szCs w:val="28"/>
              </w:rPr>
              <w:t>принявшего заявление</w:t>
            </w:r>
          </w:p>
        </w:tc>
        <w:tc>
          <w:tcPr>
            <w:tcW w:w="756" w:type="dxa"/>
          </w:tcPr>
          <w:p w:rsidR="0071021A" w:rsidRPr="0071021A" w:rsidRDefault="0071021A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71021A" w:rsidRPr="0071021A" w:rsidRDefault="0071021A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021A" w:rsidRPr="0071021A" w:rsidRDefault="0071021A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71021A" w:rsidRPr="0071021A" w:rsidRDefault="0071021A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21A" w:rsidRPr="0071021A" w:rsidTr="0071021A">
        <w:tc>
          <w:tcPr>
            <w:tcW w:w="3552" w:type="dxa"/>
          </w:tcPr>
          <w:p w:rsidR="0071021A" w:rsidRPr="0071021A" w:rsidRDefault="0071021A" w:rsidP="00055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71021A" w:rsidRPr="0071021A" w:rsidRDefault="0071021A" w:rsidP="00055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</w:tcBorders>
          </w:tcPr>
          <w:p w:rsidR="0071021A" w:rsidRPr="0071021A" w:rsidRDefault="0071021A" w:rsidP="00055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1A">
              <w:rPr>
                <w:rFonts w:ascii="Times New Roman" w:hAnsi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850" w:type="dxa"/>
          </w:tcPr>
          <w:p w:rsidR="0071021A" w:rsidRPr="0071021A" w:rsidRDefault="0071021A" w:rsidP="00055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71021A" w:rsidRPr="0071021A" w:rsidRDefault="0071021A" w:rsidP="00055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1A">
              <w:rPr>
                <w:rFonts w:ascii="Times New Roman" w:hAnsi="Times New Roman"/>
                <w:bCs/>
                <w:sz w:val="24"/>
                <w:szCs w:val="24"/>
              </w:rPr>
              <w:t>(Ф.И.О.)</w:t>
            </w:r>
          </w:p>
        </w:tc>
      </w:tr>
      <w:tr w:rsidR="0071021A" w:rsidRPr="0071021A" w:rsidTr="0071021A">
        <w:tc>
          <w:tcPr>
            <w:tcW w:w="6204" w:type="dxa"/>
            <w:gridSpan w:val="3"/>
          </w:tcPr>
          <w:p w:rsidR="0071021A" w:rsidRPr="0071021A" w:rsidRDefault="0071021A" w:rsidP="0071021A">
            <w:pPr>
              <w:rPr>
                <w:rFonts w:ascii="Times New Roman" w:hAnsi="Times New Roman"/>
                <w:sz w:val="28"/>
                <w:szCs w:val="28"/>
              </w:rPr>
            </w:pPr>
            <w:r w:rsidRPr="0071021A">
              <w:rPr>
                <w:rFonts w:ascii="Times New Roman" w:hAnsi="Times New Roman"/>
                <w:bCs/>
                <w:sz w:val="28"/>
                <w:szCs w:val="28"/>
              </w:rPr>
              <w:t>«_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  <w:r w:rsidRPr="0071021A">
              <w:rPr>
                <w:rFonts w:ascii="Times New Roman" w:hAnsi="Times New Roman"/>
                <w:bCs/>
                <w:sz w:val="28"/>
                <w:szCs w:val="28"/>
              </w:rPr>
              <w:t>_» ___________ 20__ г.».</w:t>
            </w:r>
          </w:p>
        </w:tc>
        <w:tc>
          <w:tcPr>
            <w:tcW w:w="850" w:type="dxa"/>
          </w:tcPr>
          <w:p w:rsidR="0071021A" w:rsidRPr="0071021A" w:rsidRDefault="0071021A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71021A" w:rsidRPr="0071021A" w:rsidRDefault="0071021A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021A" w:rsidRDefault="0071021A" w:rsidP="0071021A">
      <w:pPr>
        <w:rPr>
          <w:rFonts w:ascii="Times New Roman" w:hAnsi="Times New Roman"/>
        </w:rPr>
      </w:pPr>
    </w:p>
    <w:p w:rsidR="0071021A" w:rsidRPr="00190FF9" w:rsidRDefault="0071021A" w:rsidP="0071021A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71021A" w:rsidRPr="00190FF9" w:rsidSect="004E744A">
      <w:headerReference w:type="default" r:id="rId13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CE4" w:rsidRDefault="008A1CE4">
      <w:r>
        <w:separator/>
      </w:r>
    </w:p>
  </w:endnote>
  <w:endnote w:type="continuationSeparator" w:id="0">
    <w:p w:rsidR="008A1CE4" w:rsidRDefault="008A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71021A">
          <w:pPr>
            <w:pStyle w:val="a6"/>
          </w:pPr>
          <w:r>
            <w:rPr>
              <w:noProof/>
            </w:rPr>
            <w:drawing>
              <wp:inline distT="0" distB="0" distL="0" distR="0" wp14:anchorId="24786E3F" wp14:editId="3B2A22E8">
                <wp:extent cx="667385" cy="28829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38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F16284" w:rsidRDefault="0071021A" w:rsidP="00F16284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5A89E4B6" wp14:editId="7718106D">
                <wp:extent cx="172720" cy="148590"/>
                <wp:effectExtent l="0" t="0" r="0" b="381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72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F16284" w:rsidRDefault="004E744A" w:rsidP="00F16284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4033  16.02.2021 16:49:26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F16284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F16284" w:rsidRDefault="00876034" w:rsidP="00F16284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CE4" w:rsidRDefault="008A1CE4">
      <w:r>
        <w:separator/>
      </w:r>
    </w:p>
  </w:footnote>
  <w:footnote w:type="continuationSeparator" w:id="0">
    <w:p w:rsidR="008A1CE4" w:rsidRDefault="008A1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4E744A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SNmIstn1j/kaUhcY7ZJlKePavI=" w:salt="iZhh2LE50dlTpopOS0OJTQ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1A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42E1B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E744A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021A"/>
    <w:rsid w:val="00712F7C"/>
    <w:rsid w:val="0072328A"/>
    <w:rsid w:val="00731231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A1CE4"/>
    <w:rsid w:val="008C58FE"/>
    <w:rsid w:val="008E0165"/>
    <w:rsid w:val="008E6C41"/>
    <w:rsid w:val="008F0816"/>
    <w:rsid w:val="008F6BB7"/>
    <w:rsid w:val="00900F42"/>
    <w:rsid w:val="00932E3C"/>
    <w:rsid w:val="009573D3"/>
    <w:rsid w:val="00986E8E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D69CC77AB59D2A9A17D7E0283771B12B81CC3AD93B21A29E9B0BA5CD3BA7F500EF7BE9C5235A8F52E63CCC02D0809DF5g7d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D69CC77AB59D2A9A17D7E0283771B12B81CC3AD83321A39C920BA5CD3BA7F500EF7BE9D723028353E722C90EC5D6CCB32D067E3791309295E6816Dg4dF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11</TotalTime>
  <Pages>3</Pages>
  <Words>531</Words>
  <Characters>3963</Characters>
  <Application>Microsoft Office Word</Application>
  <DocSecurity>0</DocSecurity>
  <Lines>188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4</cp:revision>
  <cp:lastPrinted>2008-04-23T08:17:00Z</cp:lastPrinted>
  <dcterms:created xsi:type="dcterms:W3CDTF">2021-02-10T12:08:00Z</dcterms:created>
  <dcterms:modified xsi:type="dcterms:W3CDTF">2021-02-16T13:49:00Z</dcterms:modified>
</cp:coreProperties>
</file>