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F50876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F4BE8" w:rsidRDefault="00190FF9" w:rsidP="00BF4BE8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BF4BE8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190FF9" w:rsidRPr="00F16284" w:rsidRDefault="00BF4BE8" w:rsidP="00BF4B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  <w:r w:rsidR="00190FF9" w:rsidRPr="00F16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F4BE8" w:rsidRPr="00F16284">
        <w:tc>
          <w:tcPr>
            <w:tcW w:w="5428" w:type="dxa"/>
          </w:tcPr>
          <w:p w:rsidR="00BF4BE8" w:rsidRPr="00F16284" w:rsidRDefault="00BF4BE8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F4BE8" w:rsidRPr="00F16284" w:rsidRDefault="00F50876" w:rsidP="002870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16.02.2021 № 22</w:t>
            </w:r>
            <w:bookmarkStart w:id="0" w:name="_GoBack"/>
            <w:bookmarkEnd w:id="0"/>
          </w:p>
        </w:tc>
      </w:tr>
      <w:tr w:rsidR="00BF4BE8" w:rsidRPr="00F16284">
        <w:tc>
          <w:tcPr>
            <w:tcW w:w="5428" w:type="dxa"/>
          </w:tcPr>
          <w:p w:rsidR="00BF4BE8" w:rsidRPr="00F16284" w:rsidRDefault="00BF4BE8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F4BE8" w:rsidRPr="00F16284" w:rsidRDefault="00BF4BE8" w:rsidP="00BF4B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BE8" w:rsidRPr="00B3749A">
        <w:tc>
          <w:tcPr>
            <w:tcW w:w="5428" w:type="dxa"/>
          </w:tcPr>
          <w:p w:rsidR="00BF4BE8" w:rsidRPr="00B3749A" w:rsidRDefault="00BF4BE8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F4BE8" w:rsidRPr="00B3749A" w:rsidRDefault="00BF4BE8" w:rsidP="00BF4B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49A" w:rsidRPr="00B3749A">
        <w:tc>
          <w:tcPr>
            <w:tcW w:w="5428" w:type="dxa"/>
          </w:tcPr>
          <w:p w:rsidR="00B3749A" w:rsidRPr="00B3749A" w:rsidRDefault="00B3749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3749A" w:rsidRPr="00B3749A" w:rsidRDefault="00B3749A" w:rsidP="00B3749A">
            <w:pPr>
              <w:rPr>
                <w:rFonts w:ascii="Times New Roman" w:hAnsi="Times New Roman"/>
                <w:sz w:val="28"/>
                <w:szCs w:val="28"/>
              </w:rPr>
            </w:pPr>
            <w:r w:rsidRPr="00B3749A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B3749A" w:rsidRPr="00B3749A" w:rsidRDefault="00B3749A" w:rsidP="00B3749A">
            <w:pPr>
              <w:rPr>
                <w:rFonts w:ascii="Times New Roman" w:hAnsi="Times New Roman"/>
                <w:sz w:val="28"/>
                <w:szCs w:val="28"/>
              </w:rPr>
            </w:pPr>
            <w:r w:rsidRPr="00B3749A">
              <w:rPr>
                <w:rFonts w:ascii="Times New Roman" w:hAnsi="Times New Roman"/>
                <w:sz w:val="28"/>
                <w:szCs w:val="28"/>
              </w:rPr>
              <w:t>к Порядку предоставления субсидий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749A">
              <w:rPr>
                <w:rFonts w:ascii="Times New Roman" w:hAnsi="Times New Roman"/>
                <w:sz w:val="28"/>
                <w:szCs w:val="28"/>
              </w:rPr>
              <w:t>из областного бюджета организациям железнодорожного транспорта в целях возмещения недополученных доходов в связи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749A">
              <w:rPr>
                <w:rFonts w:ascii="Times New Roman" w:hAnsi="Times New Roman"/>
                <w:sz w:val="28"/>
                <w:szCs w:val="28"/>
              </w:rPr>
              <w:t>с осуществлением ими перевозок железнодорожным транспортом общего пользования в пригородном сообщении граждан, имеющих право на меры социальной поддержки в соответствии с главой 4 Закона Рязанской области от 21.12.2016 № 91-ОЗ «О мерах социальной поддержки населения Рязанской области»</w:t>
            </w:r>
          </w:p>
        </w:tc>
      </w:tr>
    </w:tbl>
    <w:p w:rsidR="00BF4BE8" w:rsidRPr="00B3749A" w:rsidRDefault="00BF4BE8" w:rsidP="00BF4BE8">
      <w:pPr>
        <w:jc w:val="center"/>
        <w:rPr>
          <w:rFonts w:ascii="Times New Roman" w:hAnsi="Times New Roman"/>
          <w:sz w:val="28"/>
          <w:szCs w:val="28"/>
        </w:rPr>
      </w:pPr>
    </w:p>
    <w:p w:rsidR="00BF4BE8" w:rsidRPr="005F07D4" w:rsidRDefault="00B3749A" w:rsidP="00BF4B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</w:t>
      </w:r>
      <w:r w:rsidR="00BF4BE8" w:rsidRPr="005F07D4">
        <w:rPr>
          <w:rFonts w:ascii="Times New Roman" w:hAnsi="Times New Roman"/>
          <w:sz w:val="28"/>
          <w:szCs w:val="28"/>
        </w:rPr>
        <w:t>№ ________________</w:t>
      </w:r>
    </w:p>
    <w:p w:rsidR="00BF4BE8" w:rsidRPr="00BF4BE8" w:rsidRDefault="00BF4BE8" w:rsidP="00BF4BE8">
      <w:pPr>
        <w:jc w:val="center"/>
        <w:rPr>
          <w:rFonts w:ascii="Times New Roman" w:hAnsi="Times New Roman"/>
          <w:sz w:val="24"/>
          <w:szCs w:val="24"/>
        </w:rPr>
      </w:pPr>
      <w:r w:rsidRPr="00BF4BE8">
        <w:rPr>
          <w:rFonts w:ascii="Times New Roman" w:hAnsi="Times New Roman"/>
          <w:sz w:val="24"/>
          <w:szCs w:val="24"/>
        </w:rPr>
        <w:t>(регистрационный номер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BE8">
        <w:rPr>
          <w:rFonts w:ascii="Times New Roman" w:hAnsi="Times New Roman"/>
          <w:sz w:val="24"/>
          <w:szCs w:val="24"/>
        </w:rPr>
        <w:t>из журнала регистрации)</w:t>
      </w:r>
    </w:p>
    <w:p w:rsidR="00BF4BE8" w:rsidRPr="002E1E6B" w:rsidRDefault="00BF4BE8" w:rsidP="00BF4BE8">
      <w:pPr>
        <w:jc w:val="center"/>
        <w:rPr>
          <w:rFonts w:ascii="Times New Roman" w:hAnsi="Times New Roman"/>
        </w:rPr>
      </w:pPr>
    </w:p>
    <w:p w:rsidR="00BF4BE8" w:rsidRDefault="00BF4BE8" w:rsidP="00BF4BE8">
      <w:pPr>
        <w:pStyle w:val="1"/>
        <w:keepNext w:val="0"/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 w:rsidRPr="005F07D4">
        <w:rPr>
          <w:bCs/>
          <w:sz w:val="28"/>
          <w:szCs w:val="28"/>
        </w:rPr>
        <w:t>о заключении соглашения о предоставлении субсидии в целях</w:t>
      </w:r>
    </w:p>
    <w:p w:rsidR="00BF4BE8" w:rsidRDefault="00BF4BE8" w:rsidP="00BF4BE8">
      <w:pPr>
        <w:pStyle w:val="1"/>
        <w:keepNext w:val="0"/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 w:rsidRPr="005F07D4">
        <w:rPr>
          <w:bCs/>
          <w:sz w:val="28"/>
          <w:szCs w:val="28"/>
        </w:rPr>
        <w:t>возмещения</w:t>
      </w:r>
      <w:r>
        <w:rPr>
          <w:bCs/>
          <w:sz w:val="28"/>
          <w:szCs w:val="28"/>
        </w:rPr>
        <w:t xml:space="preserve"> </w:t>
      </w:r>
      <w:r w:rsidRPr="005F07D4">
        <w:rPr>
          <w:bCs/>
          <w:sz w:val="28"/>
          <w:szCs w:val="28"/>
        </w:rPr>
        <w:t>недополученных доходов, возникших в связи с</w:t>
      </w:r>
    </w:p>
    <w:p w:rsidR="00BF4BE8" w:rsidRDefault="00BF4BE8" w:rsidP="00BF4BE8">
      <w:pPr>
        <w:pStyle w:val="1"/>
        <w:keepNext w:val="0"/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 w:rsidRPr="005F07D4">
        <w:rPr>
          <w:bCs/>
          <w:sz w:val="28"/>
          <w:szCs w:val="28"/>
        </w:rPr>
        <w:t>осуществлением перевозок</w:t>
      </w:r>
      <w:r>
        <w:rPr>
          <w:bCs/>
          <w:sz w:val="28"/>
          <w:szCs w:val="28"/>
        </w:rPr>
        <w:t xml:space="preserve"> </w:t>
      </w:r>
      <w:r w:rsidRPr="005F07D4">
        <w:rPr>
          <w:bCs/>
          <w:sz w:val="28"/>
          <w:szCs w:val="28"/>
        </w:rPr>
        <w:t>железнодорожным транспортом</w:t>
      </w:r>
    </w:p>
    <w:p w:rsidR="00BF4BE8" w:rsidRDefault="00BF4BE8" w:rsidP="00BF4BE8">
      <w:pPr>
        <w:pStyle w:val="1"/>
        <w:keepNext w:val="0"/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 w:rsidRPr="005F07D4">
        <w:rPr>
          <w:bCs/>
          <w:sz w:val="28"/>
          <w:szCs w:val="28"/>
        </w:rPr>
        <w:t>общего пользования в пригородном сообщении граждан, имеющих</w:t>
      </w:r>
    </w:p>
    <w:p w:rsidR="00BF4BE8" w:rsidRDefault="00BF4BE8" w:rsidP="00BF4BE8">
      <w:pPr>
        <w:pStyle w:val="1"/>
        <w:keepNext w:val="0"/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 w:rsidRPr="005F07D4">
        <w:rPr>
          <w:bCs/>
          <w:sz w:val="28"/>
          <w:szCs w:val="28"/>
        </w:rPr>
        <w:t xml:space="preserve">право на меры социальной поддержки в соответствии с </w:t>
      </w:r>
      <w:hyperlink r:id="rId11" w:history="1">
        <w:r w:rsidRPr="005F07D4">
          <w:rPr>
            <w:bCs/>
            <w:sz w:val="28"/>
            <w:szCs w:val="28"/>
          </w:rPr>
          <w:t>главой</w:t>
        </w:r>
      </w:hyperlink>
      <w:r w:rsidRPr="005F07D4">
        <w:rPr>
          <w:bCs/>
          <w:sz w:val="28"/>
          <w:szCs w:val="28"/>
        </w:rPr>
        <w:t xml:space="preserve"> 4</w:t>
      </w:r>
    </w:p>
    <w:p w:rsidR="00BF4BE8" w:rsidRDefault="00BF4BE8" w:rsidP="00BF4BE8">
      <w:pPr>
        <w:pStyle w:val="1"/>
        <w:keepNext w:val="0"/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 w:rsidRPr="005F07D4">
        <w:rPr>
          <w:bCs/>
          <w:sz w:val="28"/>
          <w:szCs w:val="28"/>
        </w:rPr>
        <w:t>Закона Рязанской области от 21.12.2016 № 91-ОЗ «О мерах</w:t>
      </w:r>
    </w:p>
    <w:p w:rsidR="00BF4BE8" w:rsidRDefault="00BF4BE8" w:rsidP="00BF4BE8">
      <w:pPr>
        <w:pStyle w:val="1"/>
        <w:keepNext w:val="0"/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 w:rsidRPr="005F07D4">
        <w:rPr>
          <w:bCs/>
          <w:sz w:val="28"/>
          <w:szCs w:val="28"/>
        </w:rPr>
        <w:t>социальной поддержки населения Рязанской области»,</w:t>
      </w:r>
    </w:p>
    <w:p w:rsidR="00BF4BE8" w:rsidRPr="005F07D4" w:rsidRDefault="00BF4BE8" w:rsidP="00BF4BE8">
      <w:pPr>
        <w:pStyle w:val="1"/>
        <w:keepNext w:val="0"/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 w:rsidRPr="005F07D4">
        <w:rPr>
          <w:bCs/>
          <w:sz w:val="28"/>
          <w:szCs w:val="28"/>
        </w:rPr>
        <w:t>за счет средств областного бюджета</w:t>
      </w:r>
    </w:p>
    <w:p w:rsidR="00BF4BE8" w:rsidRPr="00B3749A" w:rsidRDefault="00BF4BE8" w:rsidP="00BF4B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3749A" w:rsidRDefault="00B3749A" w:rsidP="00BF4B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BE8" w:rsidRPr="005F07D4" w:rsidRDefault="00BF4BE8" w:rsidP="00BF4B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7D4">
        <w:rPr>
          <w:rFonts w:ascii="Times New Roman" w:hAnsi="Times New Roman"/>
          <w:sz w:val="28"/>
          <w:szCs w:val="28"/>
        </w:rPr>
        <w:t>Получатель субсидии: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67"/>
      </w:tblGrid>
      <w:tr w:rsidR="00BF4BE8" w:rsidRPr="005F07D4" w:rsidTr="00055436">
        <w:tc>
          <w:tcPr>
            <w:tcW w:w="4673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667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BE8" w:rsidRPr="005F07D4" w:rsidTr="00055436">
        <w:tc>
          <w:tcPr>
            <w:tcW w:w="4673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667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BE8" w:rsidRPr="005F07D4" w:rsidTr="00055436">
        <w:tc>
          <w:tcPr>
            <w:tcW w:w="4673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667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BE8" w:rsidRPr="005F07D4" w:rsidTr="00055436">
        <w:tc>
          <w:tcPr>
            <w:tcW w:w="4673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4667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BE8" w:rsidRPr="005F07D4" w:rsidTr="00055436">
        <w:tc>
          <w:tcPr>
            <w:tcW w:w="4673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667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BE8" w:rsidRPr="005F07D4" w:rsidTr="00055436">
        <w:tc>
          <w:tcPr>
            <w:tcW w:w="4673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4667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BE8" w:rsidRPr="005F07D4" w:rsidTr="00055436">
        <w:tc>
          <w:tcPr>
            <w:tcW w:w="4673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кредитной организации</w:t>
            </w:r>
          </w:p>
        </w:tc>
        <w:tc>
          <w:tcPr>
            <w:tcW w:w="4667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BE8" w:rsidRPr="005F07D4" w:rsidTr="00055436">
        <w:tc>
          <w:tcPr>
            <w:tcW w:w="4673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4667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BE8" w:rsidRPr="005F07D4" w:rsidTr="00055436">
        <w:tc>
          <w:tcPr>
            <w:tcW w:w="4673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4667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BE8" w:rsidRPr="005F07D4" w:rsidTr="00055436">
        <w:tc>
          <w:tcPr>
            <w:tcW w:w="4673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Телефон, факс (при наличии)</w:t>
            </w:r>
          </w:p>
        </w:tc>
        <w:tc>
          <w:tcPr>
            <w:tcW w:w="4667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BE8" w:rsidRPr="005F07D4" w:rsidTr="00055436">
        <w:tc>
          <w:tcPr>
            <w:tcW w:w="4673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Официальный сайт в информационно-телекоммуникационной сети «Интернет» (при наличии)</w:t>
            </w:r>
          </w:p>
        </w:tc>
        <w:tc>
          <w:tcPr>
            <w:tcW w:w="4667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BE8" w:rsidRPr="005F07D4" w:rsidTr="00055436">
        <w:tc>
          <w:tcPr>
            <w:tcW w:w="4673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67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BE8" w:rsidRPr="005F07D4" w:rsidTr="00055436">
        <w:tc>
          <w:tcPr>
            <w:tcW w:w="4673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4667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BE8" w:rsidRPr="005F07D4" w:rsidTr="00055436">
        <w:tc>
          <w:tcPr>
            <w:tcW w:w="4673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 организации</w:t>
            </w:r>
          </w:p>
        </w:tc>
        <w:tc>
          <w:tcPr>
            <w:tcW w:w="4667" w:type="dxa"/>
          </w:tcPr>
          <w:p w:rsidR="00BF4BE8" w:rsidRPr="005F07D4" w:rsidRDefault="00BF4BE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4BE8" w:rsidRPr="005F07D4" w:rsidRDefault="00BF4BE8" w:rsidP="00BF4B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7D4">
        <w:rPr>
          <w:rFonts w:ascii="Times New Roman" w:hAnsi="Times New Roman"/>
          <w:bCs/>
          <w:sz w:val="28"/>
          <w:szCs w:val="28"/>
        </w:rPr>
        <w:t xml:space="preserve">Прошу заключить соглашение о предоставлении субсидии в целях возмещения недополученных доходов, возникших в связи с осуществлением перевозок железнодорожным транспортом общего пользования в пригородном сообщении граждан, имеющих право на меры социальной поддержки в соответствии с </w:t>
      </w:r>
      <w:hyperlink r:id="rId12" w:history="1">
        <w:r w:rsidRPr="005F07D4">
          <w:rPr>
            <w:rFonts w:ascii="Times New Roman" w:hAnsi="Times New Roman"/>
            <w:sz w:val="28"/>
            <w:szCs w:val="28"/>
          </w:rPr>
          <w:t>главой 4</w:t>
        </w:r>
      </w:hyperlink>
      <w:r w:rsidRPr="005F07D4">
        <w:rPr>
          <w:rFonts w:ascii="Times New Roman" w:hAnsi="Times New Roman"/>
          <w:sz w:val="28"/>
          <w:szCs w:val="28"/>
        </w:rPr>
        <w:t xml:space="preserve"> Закона Рязанской области от 21.12.2016 № 91-ОЗ «О мерах социальной поддержки населения Рязанской области», за счет средств областного бюджета (далее </w:t>
      </w:r>
      <w:r>
        <w:rPr>
          <w:rFonts w:ascii="Times New Roman" w:hAnsi="Times New Roman"/>
          <w:sz w:val="28"/>
          <w:szCs w:val="28"/>
        </w:rPr>
        <w:t>–</w:t>
      </w:r>
      <w:r w:rsidRPr="005F07D4">
        <w:rPr>
          <w:rFonts w:ascii="Times New Roman" w:hAnsi="Times New Roman"/>
          <w:sz w:val="28"/>
          <w:szCs w:val="28"/>
        </w:rPr>
        <w:t xml:space="preserve"> соглашение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7D4">
        <w:rPr>
          <w:rFonts w:ascii="Times New Roman" w:hAnsi="Times New Roman"/>
          <w:sz w:val="28"/>
          <w:szCs w:val="28"/>
        </w:rPr>
        <w:t>о предоставлении субсидии).</w:t>
      </w:r>
    </w:p>
    <w:p w:rsidR="00BF4BE8" w:rsidRPr="005F07D4" w:rsidRDefault="00BF4BE8" w:rsidP="00BF4B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7D4">
        <w:rPr>
          <w:rFonts w:ascii="Times New Roman" w:hAnsi="Times New Roman"/>
          <w:sz w:val="28"/>
          <w:szCs w:val="28"/>
        </w:rPr>
        <w:t>Подтверждаю, что на дату подачи заявк</w:t>
      </w:r>
      <w:r>
        <w:rPr>
          <w:rFonts w:ascii="Times New Roman" w:hAnsi="Times New Roman"/>
          <w:sz w:val="28"/>
          <w:szCs w:val="28"/>
        </w:rPr>
        <w:t>и</w:t>
      </w:r>
      <w:r w:rsidRPr="005F07D4">
        <w:rPr>
          <w:rFonts w:ascii="Times New Roman" w:hAnsi="Times New Roman"/>
          <w:sz w:val="28"/>
          <w:szCs w:val="28"/>
        </w:rPr>
        <w:t xml:space="preserve"> получатель субсидии:</w:t>
      </w:r>
    </w:p>
    <w:p w:rsidR="00BF4BE8" w:rsidRPr="005F07D4" w:rsidRDefault="00BF4BE8" w:rsidP="00BF4B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7D4">
        <w:rPr>
          <w:rFonts w:ascii="Times New Roman" w:hAnsi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BF4BE8" w:rsidRPr="005F07D4" w:rsidRDefault="00BF4BE8" w:rsidP="00BF4B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7D4">
        <w:rPr>
          <w:rFonts w:ascii="Times New Roman" w:hAnsi="Times New Roman"/>
          <w:sz w:val="28"/>
          <w:szCs w:val="28"/>
        </w:rPr>
        <w:t xml:space="preserve">не получает средства из областного бюджета в соответствии с иными нормативными правовыми актами, муниципальными правовыми актами на цели, указанные в пункте 1 Порядка предоставления субсидий из областного бюджета организациям железнодорожного транспорта в целях возмещения недополученных доходов в связи с осуществлением ими перевозок железнодорожным транспортом общего пользования в пригородном сообщении граждан, имеющих право на меры социальной поддержки в соответствии с </w:t>
      </w:r>
      <w:hyperlink r:id="rId13" w:history="1">
        <w:r w:rsidRPr="005F07D4">
          <w:rPr>
            <w:rFonts w:ascii="Times New Roman" w:hAnsi="Times New Roman"/>
            <w:sz w:val="28"/>
            <w:szCs w:val="28"/>
          </w:rPr>
          <w:t>главой 4</w:t>
        </w:r>
      </w:hyperlink>
      <w:r w:rsidRPr="005F07D4">
        <w:rPr>
          <w:rFonts w:ascii="Times New Roman" w:hAnsi="Times New Roman"/>
          <w:sz w:val="28"/>
          <w:szCs w:val="28"/>
        </w:rPr>
        <w:t xml:space="preserve"> Закона Рязанской области от 21.12.2016 № 91-ОЗ </w:t>
      </w:r>
      <w:r w:rsidRPr="005F07D4">
        <w:rPr>
          <w:rFonts w:ascii="Times New Roman" w:hAnsi="Times New Roman"/>
          <w:sz w:val="28"/>
          <w:szCs w:val="28"/>
        </w:rPr>
        <w:br/>
        <w:t xml:space="preserve">«О мерах социальной поддержки населения Рязанской области», утвержденного постановлением Правительства Рязанской области </w:t>
      </w:r>
      <w:r>
        <w:rPr>
          <w:rFonts w:ascii="Times New Roman" w:hAnsi="Times New Roman"/>
          <w:sz w:val="28"/>
          <w:szCs w:val="28"/>
        </w:rPr>
        <w:br/>
      </w:r>
      <w:r w:rsidRPr="005F07D4">
        <w:rPr>
          <w:rFonts w:ascii="Times New Roman" w:hAnsi="Times New Roman"/>
          <w:sz w:val="28"/>
          <w:szCs w:val="28"/>
        </w:rPr>
        <w:t>от 25.12.2018 № 395 (далее – Порядок);</w:t>
      </w:r>
    </w:p>
    <w:p w:rsidR="00BF4BE8" w:rsidRPr="005F07D4" w:rsidRDefault="00BF4BE8" w:rsidP="00BF4B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7D4">
        <w:rPr>
          <w:rFonts w:ascii="Times New Roman" w:hAnsi="Times New Roman"/>
          <w:sz w:val="28"/>
          <w:szCs w:val="28"/>
        </w:rPr>
        <w:t xml:space="preserve">не находится в процессе реорганизации, ликвидации, а также проведения процедур, применяемых в деле о банкротстве, предусмотренных </w:t>
      </w:r>
      <w:hyperlink r:id="rId14" w:history="1">
        <w:r w:rsidRPr="005F07D4">
          <w:rPr>
            <w:rFonts w:ascii="Times New Roman" w:hAnsi="Times New Roman"/>
            <w:sz w:val="28"/>
            <w:szCs w:val="28"/>
          </w:rPr>
          <w:t>статьей 27</w:t>
        </w:r>
      </w:hyperlink>
      <w:r w:rsidRPr="005F07D4">
        <w:rPr>
          <w:rFonts w:ascii="Times New Roman" w:hAnsi="Times New Roman"/>
          <w:sz w:val="28"/>
          <w:szCs w:val="28"/>
        </w:rPr>
        <w:t xml:space="preserve"> Федерального закона от 26.10.2002 № 127-ФЗ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7D4">
        <w:rPr>
          <w:rFonts w:ascii="Times New Roman" w:hAnsi="Times New Roman"/>
          <w:sz w:val="28"/>
          <w:szCs w:val="28"/>
        </w:rPr>
        <w:t>«О несостоятельности (банкротстве)»;</w:t>
      </w:r>
    </w:p>
    <w:p w:rsidR="00BF4BE8" w:rsidRPr="005F07D4" w:rsidRDefault="00BF4BE8" w:rsidP="00BF4B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7D4">
        <w:rPr>
          <w:rFonts w:ascii="Times New Roman" w:hAnsi="Times New Roman"/>
          <w:sz w:val="28"/>
          <w:szCs w:val="28"/>
        </w:rPr>
        <w:t>согласен на осуществление министерством труда и социальной защиты населения Рязанской области и органами государственного финансового контроля проверок соблюдения условий, целей, порядка предоставления субсидий</w:t>
      </w:r>
      <w:r>
        <w:rPr>
          <w:rFonts w:ascii="Times New Roman" w:hAnsi="Times New Roman"/>
          <w:sz w:val="28"/>
          <w:szCs w:val="28"/>
        </w:rPr>
        <w:t>.</w:t>
      </w:r>
    </w:p>
    <w:p w:rsidR="00BF4BE8" w:rsidRPr="005F07D4" w:rsidRDefault="00BF4BE8" w:rsidP="00BF4B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7D4">
        <w:rPr>
          <w:rFonts w:ascii="Times New Roman" w:hAnsi="Times New Roman"/>
          <w:sz w:val="28"/>
          <w:szCs w:val="28"/>
        </w:rPr>
        <w:t>Получатель субсидии обязуется:</w:t>
      </w:r>
    </w:p>
    <w:p w:rsidR="00BF4BE8" w:rsidRPr="00A75E0A" w:rsidRDefault="00BF4BE8" w:rsidP="00BF4B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7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5F07D4">
        <w:rPr>
          <w:rFonts w:ascii="Times New Roman" w:hAnsi="Times New Roman"/>
          <w:sz w:val="28"/>
          <w:szCs w:val="28"/>
        </w:rPr>
        <w:t xml:space="preserve">достигнуть результат предоставления </w:t>
      </w:r>
      <w:r w:rsidRPr="00A75E0A">
        <w:rPr>
          <w:rFonts w:ascii="Times New Roman" w:hAnsi="Times New Roman"/>
          <w:sz w:val="28"/>
          <w:szCs w:val="28"/>
        </w:rPr>
        <w:t>субсидии и показатель, необходимый для достижения результата предоставления субсидии;</w:t>
      </w:r>
    </w:p>
    <w:p w:rsidR="00BF4BE8" w:rsidRPr="005F07D4" w:rsidRDefault="00BF4BE8" w:rsidP="00BF4B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75E0A">
        <w:rPr>
          <w:rFonts w:ascii="Times New Roman" w:hAnsi="Times New Roman"/>
          <w:sz w:val="28"/>
          <w:szCs w:val="28"/>
        </w:rPr>
        <w:t>- представить в министерство труда и социальной защиты</w:t>
      </w:r>
      <w:r w:rsidRPr="005F07D4">
        <w:rPr>
          <w:rFonts w:ascii="Times New Roman" w:hAnsi="Times New Roman"/>
          <w:sz w:val="28"/>
          <w:szCs w:val="28"/>
        </w:rPr>
        <w:t xml:space="preserve"> населения Рязанской области в соответствии с пунктом 21 Порядка отчет о достижении результата предоставления субсидии </w:t>
      </w:r>
      <w:r w:rsidRPr="00A75E0A">
        <w:rPr>
          <w:rFonts w:ascii="Times New Roman" w:hAnsi="Times New Roman"/>
          <w:sz w:val="28"/>
          <w:szCs w:val="28"/>
        </w:rPr>
        <w:t>и показателя, необходимого для достижения результата предоставления субсидии, по форме, утверждаемой</w:t>
      </w:r>
      <w:r w:rsidRPr="005F07D4">
        <w:rPr>
          <w:rFonts w:ascii="Times New Roman" w:hAnsi="Times New Roman"/>
          <w:sz w:val="28"/>
          <w:szCs w:val="28"/>
        </w:rPr>
        <w:t xml:space="preserve"> соглашением о предоставлении субсидии, с приложением копии документа, удостоверяющего личность получателя субсидии (руководителя получателя субсидии </w:t>
      </w:r>
      <w:r>
        <w:rPr>
          <w:rFonts w:ascii="Times New Roman" w:hAnsi="Times New Roman"/>
          <w:sz w:val="28"/>
          <w:szCs w:val="28"/>
        </w:rPr>
        <w:t>–</w:t>
      </w:r>
      <w:r w:rsidRPr="005F07D4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7D4">
        <w:rPr>
          <w:rFonts w:ascii="Times New Roman" w:hAnsi="Times New Roman"/>
          <w:sz w:val="28"/>
          <w:szCs w:val="28"/>
        </w:rPr>
        <w:t>юридических лиц) или представителя (в случае подачи заявления через представителя), а также копии документа, удостоверяющего полномочия представителя.</w:t>
      </w:r>
    </w:p>
    <w:p w:rsidR="00BF4BE8" w:rsidRDefault="00BF4BE8" w:rsidP="00BF4B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7D4">
        <w:rPr>
          <w:rFonts w:ascii="Times New Roman" w:hAnsi="Times New Roman"/>
          <w:sz w:val="28"/>
          <w:szCs w:val="28"/>
        </w:rPr>
        <w:t>Достоверность данных, указанных в заяв</w:t>
      </w:r>
      <w:r w:rsidR="00B3749A">
        <w:rPr>
          <w:rFonts w:ascii="Times New Roman" w:hAnsi="Times New Roman"/>
          <w:sz w:val="28"/>
          <w:szCs w:val="28"/>
        </w:rPr>
        <w:t>ке</w:t>
      </w:r>
      <w:r w:rsidRPr="005F07D4">
        <w:rPr>
          <w:rFonts w:ascii="Times New Roman" w:hAnsi="Times New Roman"/>
          <w:sz w:val="28"/>
          <w:szCs w:val="28"/>
        </w:rPr>
        <w:t xml:space="preserve"> и представленных документах, подтверждаю.</w:t>
      </w:r>
    </w:p>
    <w:p w:rsidR="00BF4BE8" w:rsidRDefault="00BF4BE8" w:rsidP="00BF4BE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F4BE8" w:rsidRDefault="00BF4BE8" w:rsidP="00BF4BE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756"/>
        <w:gridCol w:w="1896"/>
        <w:gridCol w:w="850"/>
        <w:gridCol w:w="2517"/>
      </w:tblGrid>
      <w:tr w:rsidR="00BF4BE8" w:rsidRPr="0071021A" w:rsidTr="00055436">
        <w:tc>
          <w:tcPr>
            <w:tcW w:w="3552" w:type="dxa"/>
          </w:tcPr>
          <w:p w:rsidR="00BF4BE8" w:rsidRPr="0071021A" w:rsidRDefault="00BF4BE8" w:rsidP="00055436">
            <w:pPr>
              <w:rPr>
                <w:rFonts w:ascii="Times New Roman" w:hAnsi="Times New Roman"/>
                <w:sz w:val="28"/>
                <w:szCs w:val="28"/>
              </w:rPr>
            </w:pP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>Руководитель организации</w:t>
            </w:r>
          </w:p>
        </w:tc>
        <w:tc>
          <w:tcPr>
            <w:tcW w:w="756" w:type="dxa"/>
          </w:tcPr>
          <w:p w:rsidR="00BF4BE8" w:rsidRPr="0071021A" w:rsidRDefault="00BF4BE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BF4BE8" w:rsidRPr="0071021A" w:rsidRDefault="00BF4BE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F4BE8" w:rsidRPr="0071021A" w:rsidRDefault="00BF4BE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BF4BE8" w:rsidRPr="0071021A" w:rsidRDefault="00BF4BE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BE8" w:rsidRPr="0071021A" w:rsidTr="00055436">
        <w:tc>
          <w:tcPr>
            <w:tcW w:w="3552" w:type="dxa"/>
          </w:tcPr>
          <w:p w:rsidR="00BF4BE8" w:rsidRPr="0071021A" w:rsidRDefault="00BF4BE8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F4BE8" w:rsidRPr="0071021A" w:rsidRDefault="00BF4BE8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</w:tcPr>
          <w:p w:rsidR="00BF4BE8" w:rsidRPr="0071021A" w:rsidRDefault="00BF4BE8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1A">
              <w:rPr>
                <w:rFonts w:ascii="Times New Roman" w:hAnsi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850" w:type="dxa"/>
          </w:tcPr>
          <w:p w:rsidR="00BF4BE8" w:rsidRPr="0071021A" w:rsidRDefault="00BF4BE8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BF4BE8" w:rsidRPr="0071021A" w:rsidRDefault="00BF4BE8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1A">
              <w:rPr>
                <w:rFonts w:ascii="Times New Roman" w:hAnsi="Times New Roman"/>
                <w:bCs/>
                <w:sz w:val="24"/>
                <w:szCs w:val="24"/>
              </w:rPr>
              <w:t>(Ф.И.О.)</w:t>
            </w:r>
          </w:p>
        </w:tc>
      </w:tr>
      <w:tr w:rsidR="00BF4BE8" w:rsidRPr="0071021A" w:rsidTr="00055436">
        <w:tc>
          <w:tcPr>
            <w:tcW w:w="6204" w:type="dxa"/>
            <w:gridSpan w:val="3"/>
          </w:tcPr>
          <w:p w:rsidR="00BF4BE8" w:rsidRPr="0071021A" w:rsidRDefault="00BF4BE8" w:rsidP="00055436">
            <w:pPr>
              <w:rPr>
                <w:rFonts w:ascii="Times New Roman" w:hAnsi="Times New Roman"/>
                <w:sz w:val="28"/>
                <w:szCs w:val="28"/>
              </w:rPr>
            </w:pP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>«_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>_» ___________ 20___ г.</w:t>
            </w:r>
          </w:p>
        </w:tc>
        <w:tc>
          <w:tcPr>
            <w:tcW w:w="850" w:type="dxa"/>
          </w:tcPr>
          <w:p w:rsidR="00BF4BE8" w:rsidRPr="0071021A" w:rsidRDefault="00BF4BE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F4BE8" w:rsidRPr="0071021A" w:rsidRDefault="00BF4BE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BE8" w:rsidRPr="0071021A" w:rsidTr="00055436">
        <w:tc>
          <w:tcPr>
            <w:tcW w:w="3552" w:type="dxa"/>
          </w:tcPr>
          <w:p w:rsidR="00BF4BE8" w:rsidRPr="0071021A" w:rsidRDefault="00BF4BE8" w:rsidP="00055436">
            <w:pPr>
              <w:rPr>
                <w:rFonts w:ascii="Times New Roman" w:hAnsi="Times New Roman"/>
                <w:sz w:val="28"/>
                <w:szCs w:val="28"/>
              </w:rPr>
            </w:pP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>М.П.</w:t>
            </w:r>
          </w:p>
        </w:tc>
        <w:tc>
          <w:tcPr>
            <w:tcW w:w="756" w:type="dxa"/>
          </w:tcPr>
          <w:p w:rsidR="00BF4BE8" w:rsidRPr="0071021A" w:rsidRDefault="00BF4BE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BF4BE8" w:rsidRPr="0071021A" w:rsidRDefault="00BF4BE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F4BE8" w:rsidRPr="0071021A" w:rsidRDefault="00BF4BE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F4BE8" w:rsidRPr="0071021A" w:rsidRDefault="00BF4BE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BE8" w:rsidRPr="0071021A" w:rsidTr="00055436">
        <w:tc>
          <w:tcPr>
            <w:tcW w:w="3552" w:type="dxa"/>
          </w:tcPr>
          <w:p w:rsidR="00BF4BE8" w:rsidRPr="0071021A" w:rsidRDefault="00BF4BE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BF4BE8" w:rsidRPr="0071021A" w:rsidRDefault="00BF4BE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BF4BE8" w:rsidRPr="0071021A" w:rsidRDefault="00BF4BE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F4BE8" w:rsidRPr="0071021A" w:rsidRDefault="00BF4BE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F4BE8" w:rsidRPr="0071021A" w:rsidRDefault="00BF4BE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BE8" w:rsidRPr="0071021A" w:rsidTr="00055436">
        <w:tc>
          <w:tcPr>
            <w:tcW w:w="3552" w:type="dxa"/>
          </w:tcPr>
          <w:p w:rsidR="00BF4BE8" w:rsidRPr="0071021A" w:rsidRDefault="00BF4BE8" w:rsidP="000554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 xml:space="preserve">Должность специалиста, </w:t>
            </w:r>
          </w:p>
          <w:p w:rsidR="00BF4BE8" w:rsidRPr="0071021A" w:rsidRDefault="00BF4BE8" w:rsidP="00B3749A">
            <w:pPr>
              <w:rPr>
                <w:rFonts w:ascii="Times New Roman" w:hAnsi="Times New Roman"/>
                <w:sz w:val="28"/>
                <w:szCs w:val="28"/>
              </w:rPr>
            </w:pP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>принявшего заяв</w:t>
            </w:r>
            <w:r w:rsidR="00B3749A">
              <w:rPr>
                <w:rFonts w:ascii="Times New Roman" w:hAnsi="Times New Roman"/>
                <w:bCs/>
                <w:sz w:val="28"/>
                <w:szCs w:val="28"/>
              </w:rPr>
              <w:t>ку</w:t>
            </w:r>
          </w:p>
        </w:tc>
        <w:tc>
          <w:tcPr>
            <w:tcW w:w="756" w:type="dxa"/>
          </w:tcPr>
          <w:p w:rsidR="00BF4BE8" w:rsidRPr="0071021A" w:rsidRDefault="00BF4BE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BF4BE8" w:rsidRPr="0071021A" w:rsidRDefault="00BF4BE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F4BE8" w:rsidRPr="0071021A" w:rsidRDefault="00BF4BE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BF4BE8" w:rsidRPr="0071021A" w:rsidRDefault="00BF4BE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BE8" w:rsidRPr="0071021A" w:rsidTr="00055436">
        <w:tc>
          <w:tcPr>
            <w:tcW w:w="3552" w:type="dxa"/>
          </w:tcPr>
          <w:p w:rsidR="00BF4BE8" w:rsidRPr="0071021A" w:rsidRDefault="00BF4BE8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F4BE8" w:rsidRPr="0071021A" w:rsidRDefault="00BF4BE8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</w:tcPr>
          <w:p w:rsidR="00BF4BE8" w:rsidRPr="0071021A" w:rsidRDefault="00BF4BE8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1A">
              <w:rPr>
                <w:rFonts w:ascii="Times New Roman" w:hAnsi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850" w:type="dxa"/>
          </w:tcPr>
          <w:p w:rsidR="00BF4BE8" w:rsidRPr="0071021A" w:rsidRDefault="00BF4BE8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BF4BE8" w:rsidRPr="0071021A" w:rsidRDefault="00BF4BE8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1A">
              <w:rPr>
                <w:rFonts w:ascii="Times New Roman" w:hAnsi="Times New Roman"/>
                <w:bCs/>
                <w:sz w:val="24"/>
                <w:szCs w:val="24"/>
              </w:rPr>
              <w:t>(Ф.И.О.)</w:t>
            </w:r>
          </w:p>
        </w:tc>
      </w:tr>
      <w:tr w:rsidR="00BF4BE8" w:rsidRPr="0071021A" w:rsidTr="00055436">
        <w:tc>
          <w:tcPr>
            <w:tcW w:w="6204" w:type="dxa"/>
            <w:gridSpan w:val="3"/>
          </w:tcPr>
          <w:p w:rsidR="00BF4BE8" w:rsidRPr="0071021A" w:rsidRDefault="00BF4BE8" w:rsidP="00055436">
            <w:pPr>
              <w:rPr>
                <w:rFonts w:ascii="Times New Roman" w:hAnsi="Times New Roman"/>
                <w:sz w:val="28"/>
                <w:szCs w:val="28"/>
              </w:rPr>
            </w:pP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>«_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>_» ___________ 20__ г.».</w:t>
            </w:r>
          </w:p>
        </w:tc>
        <w:tc>
          <w:tcPr>
            <w:tcW w:w="850" w:type="dxa"/>
          </w:tcPr>
          <w:p w:rsidR="00BF4BE8" w:rsidRPr="0071021A" w:rsidRDefault="00BF4BE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F4BE8" w:rsidRPr="0071021A" w:rsidRDefault="00BF4BE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4BE8" w:rsidRPr="00190FF9" w:rsidRDefault="00BF4BE8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BF4BE8" w:rsidRPr="00190FF9" w:rsidSect="00F50876">
      <w:headerReference w:type="default" r:id="rId15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88D" w:rsidRDefault="006F288D">
      <w:r>
        <w:separator/>
      </w:r>
    </w:p>
  </w:endnote>
  <w:endnote w:type="continuationSeparator" w:id="0">
    <w:p w:rsidR="006F288D" w:rsidRDefault="006F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BF4BE8">
          <w:pPr>
            <w:pStyle w:val="a6"/>
          </w:pPr>
          <w:r>
            <w:rPr>
              <w:noProof/>
            </w:rPr>
            <w:drawing>
              <wp:inline distT="0" distB="0" distL="0" distR="0" wp14:anchorId="1AE1B04D" wp14:editId="5F353264">
                <wp:extent cx="667385" cy="28829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BF4BE8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16DB1DEB" wp14:editId="6F176FF3">
                <wp:extent cx="172720" cy="148590"/>
                <wp:effectExtent l="0" t="0" r="0" b="381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F50876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4741  16.02.2021 16:49:35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88D" w:rsidRDefault="006F288D">
      <w:r>
        <w:separator/>
      </w:r>
    </w:p>
  </w:footnote>
  <w:footnote w:type="continuationSeparator" w:id="0">
    <w:p w:rsidR="006F288D" w:rsidRDefault="006F2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5087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LGIuCbFARXgvlCNNCNJPzdG2Uk=" w:salt="2+tUOTp9g7ZMvpQQYqCeE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E8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33453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700D"/>
    <w:rsid w:val="002953B6"/>
    <w:rsid w:val="002B7A59"/>
    <w:rsid w:val="002C6B4B"/>
    <w:rsid w:val="002E1E6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288D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C3ADB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49A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BE8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50499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50876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9EEEA5D96AD8FAD4F4AC66509A1BE64556CF0FA71E13CD37D11BC48C803CA781EBDE458F338C898CC86029A14EC207E6F3DAB1464D8936567601C0CD4g4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10B0BC95B51B15E5F210482D5E809D752FFC8406ED43BBF721040F67CEFED53042A9BEACD943F9EA59BBD4D05C3AEEAAD33B76D275EA761C57F29An0ZD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05099FE904F2020F0A8085396874B822DD3C893DF750EBC15C86836DEC9992BFE2C75172BDFCFE54B9E56CA45E6401BAFDD75F37661E7D9EBD398Fi4R5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59EEEA5D96AD8FAD4F4AD8681FCDE06E5562A6FE7AE63F8D2644BA1F9753CC2D5EFDE209B77CCECD9DC2559216E66A2F2276A41567DCg6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9</TotalTime>
  <Pages>3</Pages>
  <Words>657</Words>
  <Characters>4888</Characters>
  <Application>Microsoft Office Word</Application>
  <DocSecurity>0</DocSecurity>
  <Lines>203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7</cp:revision>
  <cp:lastPrinted>2021-02-10T14:19:00Z</cp:lastPrinted>
  <dcterms:created xsi:type="dcterms:W3CDTF">2021-02-10T12:25:00Z</dcterms:created>
  <dcterms:modified xsi:type="dcterms:W3CDTF">2021-02-16T13:49:00Z</dcterms:modified>
</cp:coreProperties>
</file>