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07A1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651D8">
        <w:tc>
          <w:tcPr>
            <w:tcW w:w="5428" w:type="dxa"/>
          </w:tcPr>
          <w:p w:rsidR="00190FF9" w:rsidRPr="000651D8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0651D8" w:rsidRDefault="00190FF9" w:rsidP="000651D8">
            <w:pPr>
              <w:rPr>
                <w:rFonts w:ascii="Times New Roman" w:hAnsi="Times New Roman"/>
                <w:sz w:val="28"/>
                <w:szCs w:val="28"/>
              </w:rPr>
            </w:pPr>
            <w:r w:rsidRPr="000651D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651D8" w:rsidRPr="000651D8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0651D8" w:rsidRPr="000651D8" w:rsidRDefault="000651D8" w:rsidP="000651D8">
            <w:pPr>
              <w:rPr>
                <w:rFonts w:ascii="Times New Roman" w:hAnsi="Times New Roman"/>
                <w:sz w:val="28"/>
                <w:szCs w:val="28"/>
              </w:rPr>
            </w:pPr>
            <w:r w:rsidRPr="000651D8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0651D8" w:rsidRPr="000651D8">
        <w:tc>
          <w:tcPr>
            <w:tcW w:w="5428" w:type="dxa"/>
          </w:tcPr>
          <w:p w:rsidR="000651D8" w:rsidRPr="000651D8" w:rsidRDefault="000651D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651D8" w:rsidRPr="000651D8" w:rsidRDefault="00807A16" w:rsidP="009D4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16.02.2021 № 22</w:t>
            </w:r>
            <w:bookmarkStart w:id="0" w:name="_GoBack"/>
            <w:bookmarkEnd w:id="0"/>
          </w:p>
        </w:tc>
      </w:tr>
      <w:tr w:rsidR="000651D8" w:rsidRPr="000651D8">
        <w:tc>
          <w:tcPr>
            <w:tcW w:w="5428" w:type="dxa"/>
          </w:tcPr>
          <w:p w:rsidR="000651D8" w:rsidRPr="000651D8" w:rsidRDefault="000651D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651D8" w:rsidRPr="000651D8" w:rsidRDefault="000651D8" w:rsidP="00065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0651D8">
        <w:tc>
          <w:tcPr>
            <w:tcW w:w="5428" w:type="dxa"/>
          </w:tcPr>
          <w:p w:rsidR="000651D8" w:rsidRPr="000651D8" w:rsidRDefault="000651D8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651D8" w:rsidRPr="000651D8" w:rsidRDefault="000651D8" w:rsidP="00065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5B6" w:rsidRPr="000651D8">
        <w:tc>
          <w:tcPr>
            <w:tcW w:w="5428" w:type="dxa"/>
          </w:tcPr>
          <w:p w:rsidR="007F75B6" w:rsidRPr="000651D8" w:rsidRDefault="007F75B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75B6" w:rsidRPr="007F75B6" w:rsidRDefault="007F75B6" w:rsidP="007F75B6">
            <w:pPr>
              <w:rPr>
                <w:rFonts w:ascii="Times New Roman" w:hAnsi="Times New Roman"/>
                <w:sz w:val="28"/>
                <w:szCs w:val="28"/>
              </w:rPr>
            </w:pPr>
            <w:r w:rsidRPr="007F75B6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7F75B6" w:rsidRPr="000651D8" w:rsidRDefault="007F75B6" w:rsidP="007F75B6">
            <w:pPr>
              <w:rPr>
                <w:rFonts w:ascii="Times New Roman" w:hAnsi="Times New Roman"/>
                <w:sz w:val="28"/>
                <w:szCs w:val="28"/>
              </w:rPr>
            </w:pPr>
            <w:r w:rsidRPr="007F75B6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из областного бюджета специализированным службам по вопросам похоронного дела в целях возмещения стоимости услуг, предоставляемых согласно гарантированному перечню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5B6">
              <w:rPr>
                <w:rFonts w:ascii="Times New Roman" w:hAnsi="Times New Roman"/>
                <w:sz w:val="28"/>
                <w:szCs w:val="28"/>
              </w:rPr>
              <w:t>по погребению</w:t>
            </w:r>
          </w:p>
        </w:tc>
      </w:tr>
      <w:tr w:rsidR="007F75B6" w:rsidRPr="000651D8">
        <w:tc>
          <w:tcPr>
            <w:tcW w:w="5428" w:type="dxa"/>
          </w:tcPr>
          <w:p w:rsidR="007F75B6" w:rsidRPr="000651D8" w:rsidRDefault="007F75B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75B6" w:rsidRPr="000651D8" w:rsidRDefault="007F75B6" w:rsidP="00065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5B6" w:rsidRPr="000651D8">
        <w:tc>
          <w:tcPr>
            <w:tcW w:w="5428" w:type="dxa"/>
          </w:tcPr>
          <w:p w:rsidR="007F75B6" w:rsidRPr="000651D8" w:rsidRDefault="007F75B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75B6" w:rsidRPr="000651D8" w:rsidRDefault="007F75B6" w:rsidP="00065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5B6" w:rsidRPr="000651D8">
        <w:tc>
          <w:tcPr>
            <w:tcW w:w="5428" w:type="dxa"/>
          </w:tcPr>
          <w:p w:rsidR="007F75B6" w:rsidRPr="000651D8" w:rsidRDefault="007F75B6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75B6" w:rsidRPr="000651D8" w:rsidRDefault="007F75B6" w:rsidP="000651D8">
            <w:pPr>
              <w:rPr>
                <w:rFonts w:ascii="Times New Roman" w:hAnsi="Times New Roman"/>
                <w:sz w:val="28"/>
                <w:szCs w:val="28"/>
              </w:rPr>
            </w:pPr>
            <w:r w:rsidRPr="007F75B6">
              <w:rPr>
                <w:rFonts w:ascii="Times New Roman" w:hAnsi="Times New Roman"/>
                <w:sz w:val="28"/>
                <w:szCs w:val="28"/>
              </w:rPr>
              <w:t>Министру труда и социальной защиты населения Рязанской области</w:t>
            </w:r>
          </w:p>
        </w:tc>
      </w:tr>
    </w:tbl>
    <w:p w:rsidR="00190FF9" w:rsidRPr="000651D8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651D8" w:rsidRDefault="000651D8" w:rsidP="000651D8">
      <w:pPr>
        <w:rPr>
          <w:rFonts w:ascii="Times New Roman" w:hAnsi="Times New Roman"/>
        </w:rPr>
      </w:pPr>
    </w:p>
    <w:p w:rsidR="000651D8" w:rsidRPr="005F07D4" w:rsidRDefault="000651D8" w:rsidP="000651D8">
      <w:pPr>
        <w:jc w:val="center"/>
        <w:rPr>
          <w:rFonts w:ascii="Times New Roman" w:hAnsi="Times New Roman"/>
          <w:sz w:val="28"/>
          <w:szCs w:val="28"/>
        </w:rPr>
      </w:pPr>
      <w:r w:rsidRPr="005F07D4">
        <w:rPr>
          <w:rFonts w:ascii="Times New Roman" w:hAnsi="Times New Roman"/>
          <w:sz w:val="28"/>
          <w:szCs w:val="28"/>
        </w:rPr>
        <w:t>Заявление № ________________</w:t>
      </w:r>
    </w:p>
    <w:p w:rsidR="000651D8" w:rsidRPr="005F07D4" w:rsidRDefault="000651D8" w:rsidP="000651D8">
      <w:pPr>
        <w:jc w:val="center"/>
        <w:rPr>
          <w:rFonts w:ascii="Times New Roman" w:hAnsi="Times New Roman"/>
          <w:sz w:val="24"/>
          <w:szCs w:val="24"/>
        </w:rPr>
      </w:pPr>
      <w:r w:rsidRPr="005F07D4">
        <w:rPr>
          <w:rFonts w:ascii="Times New Roman" w:hAnsi="Times New Roman"/>
          <w:sz w:val="24"/>
          <w:szCs w:val="24"/>
        </w:rPr>
        <w:t>(регистрационный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D4">
        <w:rPr>
          <w:rFonts w:ascii="Times New Roman" w:hAnsi="Times New Roman"/>
          <w:sz w:val="24"/>
          <w:szCs w:val="24"/>
        </w:rPr>
        <w:t>из журнала регистрации)</w:t>
      </w:r>
    </w:p>
    <w:p w:rsidR="000651D8" w:rsidRPr="007F75B6" w:rsidRDefault="000651D8" w:rsidP="000651D8">
      <w:pPr>
        <w:rPr>
          <w:rFonts w:ascii="Times New Roman" w:hAnsi="Times New Roman"/>
          <w:sz w:val="8"/>
          <w:szCs w:val="8"/>
        </w:rPr>
      </w:pPr>
    </w:p>
    <w:p w:rsidR="000651D8" w:rsidRPr="000651D8" w:rsidRDefault="000651D8" w:rsidP="000651D8">
      <w:pPr>
        <w:jc w:val="center"/>
        <w:rPr>
          <w:rFonts w:ascii="Times New Roman" w:hAnsi="Times New Roman"/>
          <w:sz w:val="28"/>
          <w:szCs w:val="28"/>
        </w:rPr>
      </w:pPr>
      <w:r w:rsidRPr="000651D8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0651D8" w:rsidRPr="007F75B6" w:rsidRDefault="000651D8" w:rsidP="000651D8">
      <w:pPr>
        <w:rPr>
          <w:rFonts w:ascii="Times New Roman" w:hAnsi="Times New Roman"/>
          <w:sz w:val="28"/>
          <w:szCs w:val="28"/>
        </w:rPr>
      </w:pPr>
    </w:p>
    <w:p w:rsidR="000651D8" w:rsidRPr="007F75B6" w:rsidRDefault="000651D8" w:rsidP="000651D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651D8" w:rsidRPr="005F07D4" w:rsidTr="00055436">
        <w:trPr>
          <w:jc w:val="right"/>
        </w:trPr>
        <w:tc>
          <w:tcPr>
            <w:tcW w:w="5000" w:type="pct"/>
          </w:tcPr>
          <w:p w:rsidR="000651D8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Получатель субсидии:</w:t>
            </w:r>
          </w:p>
        </w:tc>
      </w:tr>
    </w:tbl>
    <w:p w:rsidR="000651D8" w:rsidRPr="001B3CCC" w:rsidRDefault="000651D8" w:rsidP="000651D8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0"/>
      </w:tblGrid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Телефон, факс (при наличии)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0651D8" w:rsidRDefault="000651D8" w:rsidP="000651D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651D8">
              <w:rPr>
                <w:rFonts w:ascii="Times New Roman" w:hAnsi="Times New Roman"/>
                <w:spacing w:val="-2"/>
                <w:sz w:val="28"/>
                <w:szCs w:val="28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 (при наличии)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5F07D4" w:rsidTr="000651D8">
        <w:tc>
          <w:tcPr>
            <w:tcW w:w="4673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667" w:type="dxa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51D8" w:rsidRPr="001B3CCC" w:rsidRDefault="000651D8" w:rsidP="000651D8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651D8" w:rsidRPr="005F07D4" w:rsidTr="00055436">
        <w:trPr>
          <w:jc w:val="right"/>
        </w:trPr>
        <w:tc>
          <w:tcPr>
            <w:tcW w:w="5000" w:type="pct"/>
          </w:tcPr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Прошу предоставить субсидию в целях возмещения стоимости услуг, предоставляемых согласно гарантированному перечню услуг по погребению,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Законом Рязанской области от 24 декабря 2008 года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№ 205-ОЗ «О погребении и похоронном деле на территории Рязанской области»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целях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возмещения стоимости услуг).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Подтверждаю, что на дату подачи заявления получатель субсидии: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стоит на учете в налоговом органе на территории Рязанской области;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не получает средства из областного бюджета в соответствии с иными нормативными правовыми актами в целях возмещения стоимости услуг;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согласен на проведение проверки соблюдения условий, целей, порядка предоставления субсидий министерством труда и социальной защиты населения Рязанской области и органами государственного финансового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Получатель субсидии обязуется:</w:t>
            </w:r>
          </w:p>
          <w:p w:rsidR="000651D8" w:rsidRPr="00A75E0A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</w:t>
            </w:r>
            <w:r w:rsidR="007F75B6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достигнуть результат предоставления субсидии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и показатель, необходимый для достижения результата предоставления субсидии;</w:t>
            </w:r>
          </w:p>
          <w:p w:rsidR="000651D8" w:rsidRPr="005F07D4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-</w:t>
            </w:r>
            <w:r w:rsidR="007F75B6">
              <w:rPr>
                <w:rFonts w:ascii="Times New Roman" w:hAnsi="Times New Roman"/>
                <w:sz w:val="28"/>
                <w:szCs w:val="28"/>
              </w:rPr>
              <w:t> 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представить в министерство труда и социальной защиты населения Рязанской области в соответствии с пунктом 9 Порядка предоставления субсидий из областного бюджета специализированным службам по вопросам похоронного дела в целях возмещения стоимости услуг, предоставляемых согласно гарантированному перечню услуг по погребению, утвержденного постановлением Правительства Рязанской области от 13.11.2013 № 380, отчет о достижении результата предоставления субсидии и показателя, необходимого для достижения результата предоставления субсидии, по форме, утверждаемой соглашением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, с приложением копии документа, удостоверяющего личность получателя субсидии (руководителя получателя субсидии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юридических лиц) или представителя (в случае подачи заявления через представителя), а также копии документа, удостоверяющего полномочия представителя.</w:t>
            </w:r>
          </w:p>
          <w:p w:rsidR="000651D8" w:rsidRPr="001B3CCC" w:rsidRDefault="000651D8" w:rsidP="000554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Достоверность данных, указанных в заявлении и представленных документах, подтверждаю. </w:t>
            </w:r>
          </w:p>
        </w:tc>
      </w:tr>
    </w:tbl>
    <w:p w:rsidR="000651D8" w:rsidRDefault="000651D8" w:rsidP="000651D8">
      <w:pPr>
        <w:rPr>
          <w:rFonts w:ascii="Times New Roman" w:hAnsi="Times New Roman"/>
          <w:sz w:val="28"/>
          <w:szCs w:val="28"/>
        </w:rPr>
      </w:pPr>
    </w:p>
    <w:p w:rsidR="000651D8" w:rsidRDefault="000651D8" w:rsidP="000651D8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756"/>
        <w:gridCol w:w="1896"/>
        <w:gridCol w:w="850"/>
        <w:gridCol w:w="2517"/>
      </w:tblGrid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Руководитель организации</w:t>
            </w:r>
          </w:p>
        </w:tc>
        <w:tc>
          <w:tcPr>
            <w:tcW w:w="75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0651D8" w:rsidRPr="0071021A" w:rsidTr="00055436">
        <w:tc>
          <w:tcPr>
            <w:tcW w:w="6204" w:type="dxa"/>
            <w:gridSpan w:val="3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20___ г.</w:t>
            </w: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75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 специалиста, </w:t>
            </w:r>
          </w:p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принявшего заявление</w:t>
            </w:r>
          </w:p>
        </w:tc>
        <w:tc>
          <w:tcPr>
            <w:tcW w:w="756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1D8" w:rsidRPr="0071021A" w:rsidTr="00055436">
        <w:tc>
          <w:tcPr>
            <w:tcW w:w="3552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850" w:type="dxa"/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651D8" w:rsidRPr="0071021A" w:rsidRDefault="000651D8" w:rsidP="0005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1A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  <w:tr w:rsidR="000651D8" w:rsidRPr="0071021A" w:rsidTr="00055436">
        <w:tc>
          <w:tcPr>
            <w:tcW w:w="6204" w:type="dxa"/>
            <w:gridSpan w:val="3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71021A">
              <w:rPr>
                <w:rFonts w:ascii="Times New Roman" w:hAnsi="Times New Roman"/>
                <w:bCs/>
                <w:sz w:val="28"/>
                <w:szCs w:val="28"/>
              </w:rPr>
              <w:t>_» ___________ 20__ г.».</w:t>
            </w:r>
          </w:p>
        </w:tc>
        <w:tc>
          <w:tcPr>
            <w:tcW w:w="850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651D8" w:rsidRPr="0071021A" w:rsidRDefault="000651D8" w:rsidP="00055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51D8" w:rsidRPr="00190FF9" w:rsidRDefault="000651D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0651D8" w:rsidRPr="00190FF9" w:rsidSect="00807A16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D3" w:rsidRDefault="008A64D3">
      <w:r>
        <w:separator/>
      </w:r>
    </w:p>
  </w:endnote>
  <w:endnote w:type="continuationSeparator" w:id="0">
    <w:p w:rsidR="008A64D3" w:rsidRDefault="008A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651D8">
          <w:pPr>
            <w:pStyle w:val="a6"/>
          </w:pPr>
          <w:r>
            <w:rPr>
              <w:noProof/>
            </w:rPr>
            <w:drawing>
              <wp:inline distT="0" distB="0" distL="0" distR="0" wp14:anchorId="4BA5D948" wp14:editId="348D6EBB">
                <wp:extent cx="664210" cy="286385"/>
                <wp:effectExtent l="0" t="0" r="254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0651D8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0DDD207" wp14:editId="48CF2511">
                <wp:extent cx="170815" cy="146050"/>
                <wp:effectExtent l="0" t="0" r="635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807A16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3877  16.02.2021 16:49:45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D3" w:rsidRDefault="008A64D3">
      <w:r>
        <w:separator/>
      </w:r>
    </w:p>
  </w:footnote>
  <w:footnote w:type="continuationSeparator" w:id="0">
    <w:p w:rsidR="008A64D3" w:rsidRDefault="008A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07A1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L3ZixCTGm5U8EMp6KQQW3H39Xk=" w:salt="s2XvswhTfh/455YBPhLg1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8"/>
    <w:rsid w:val="0001360F"/>
    <w:rsid w:val="000331B3"/>
    <w:rsid w:val="00033413"/>
    <w:rsid w:val="00037C0C"/>
    <w:rsid w:val="000502A3"/>
    <w:rsid w:val="00056DEB"/>
    <w:rsid w:val="000651D8"/>
    <w:rsid w:val="00073A7A"/>
    <w:rsid w:val="00076D5E"/>
    <w:rsid w:val="00084DD3"/>
    <w:rsid w:val="000917C0"/>
    <w:rsid w:val="000A29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7F75B6"/>
    <w:rsid w:val="00807A16"/>
    <w:rsid w:val="008143CB"/>
    <w:rsid w:val="00823CA1"/>
    <w:rsid w:val="00847073"/>
    <w:rsid w:val="008513B9"/>
    <w:rsid w:val="008702D3"/>
    <w:rsid w:val="00876034"/>
    <w:rsid w:val="008827E7"/>
    <w:rsid w:val="008A1696"/>
    <w:rsid w:val="008A64D3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4153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B7A8-B55D-45D5-8536-2981638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3</Pages>
  <Words>473</Words>
  <Characters>3545</Characters>
  <Application>Microsoft Office Word</Application>
  <DocSecurity>0</DocSecurity>
  <Lines>168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2021-02-10T12:40:00Z</dcterms:created>
  <dcterms:modified xsi:type="dcterms:W3CDTF">2021-02-16T13:49:00Z</dcterms:modified>
</cp:coreProperties>
</file>