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67A4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5F57" w:rsidRDefault="00190FF9" w:rsidP="00C67A48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35F57" w:rsidRPr="00190FF9" w:rsidRDefault="00835F57" w:rsidP="00C6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67A48" w:rsidRPr="00190FF9">
        <w:tc>
          <w:tcPr>
            <w:tcW w:w="5428" w:type="dxa"/>
          </w:tcPr>
          <w:p w:rsidR="00C67A48" w:rsidRPr="00190FF9" w:rsidRDefault="00C67A4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7A48" w:rsidRPr="00190FF9" w:rsidRDefault="007354B8" w:rsidP="00C6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03.02.2021 № 25-рг</w:t>
            </w:r>
            <w:bookmarkStart w:id="0" w:name="_GoBack"/>
            <w:bookmarkEnd w:id="0"/>
          </w:p>
        </w:tc>
      </w:tr>
      <w:tr w:rsidR="00C67A48" w:rsidRPr="00190FF9">
        <w:tc>
          <w:tcPr>
            <w:tcW w:w="5428" w:type="dxa"/>
          </w:tcPr>
          <w:p w:rsidR="00C67A48" w:rsidRPr="00190FF9" w:rsidRDefault="00C67A4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7A48" w:rsidRPr="00190FF9" w:rsidRDefault="00C67A48" w:rsidP="00C67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A48" w:rsidRPr="00C67A48">
        <w:tc>
          <w:tcPr>
            <w:tcW w:w="5428" w:type="dxa"/>
          </w:tcPr>
          <w:p w:rsidR="00C67A48" w:rsidRPr="00C67A48" w:rsidRDefault="00C67A48" w:rsidP="002E5A5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C67A48" w:rsidRPr="00C67A48" w:rsidRDefault="00C67A48" w:rsidP="00C67A4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7A48" w:rsidRPr="00190FF9">
        <w:tc>
          <w:tcPr>
            <w:tcW w:w="5428" w:type="dxa"/>
          </w:tcPr>
          <w:p w:rsidR="00C67A48" w:rsidRPr="00190FF9" w:rsidRDefault="00C67A4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67A48" w:rsidRDefault="00C67A48" w:rsidP="00C6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 2 </w:t>
            </w:r>
          </w:p>
          <w:p w:rsidR="00C67A48" w:rsidRDefault="00C67A48" w:rsidP="00C6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Губернатора Рязанской области </w:t>
            </w:r>
          </w:p>
          <w:p w:rsidR="00C67A48" w:rsidRPr="00190FF9" w:rsidRDefault="00C67A48" w:rsidP="00C67A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24.08.</w:t>
            </w:r>
            <w:r w:rsidRPr="00525963">
              <w:rPr>
                <w:rFonts w:ascii="Times New Roman" w:hAnsi="Times New Roman"/>
                <w:sz w:val="28"/>
                <w:szCs w:val="28"/>
              </w:rPr>
              <w:t>2017 № 324-рг</w:t>
            </w:r>
          </w:p>
        </w:tc>
      </w:tr>
    </w:tbl>
    <w:p w:rsidR="00C67A48" w:rsidRDefault="00C67A48" w:rsidP="00835F57">
      <w:pPr>
        <w:jc w:val="center"/>
        <w:rPr>
          <w:rFonts w:ascii="Times New Roman" w:hAnsi="Times New Roman"/>
          <w:sz w:val="28"/>
          <w:szCs w:val="28"/>
        </w:rPr>
      </w:pPr>
    </w:p>
    <w:p w:rsidR="00835F57" w:rsidRDefault="00835F57" w:rsidP="00C67A4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C67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</w:p>
    <w:p w:rsidR="008B331F" w:rsidRDefault="00835F57" w:rsidP="00C67A4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комиссии по поощрению знаком Губернатора </w:t>
      </w:r>
    </w:p>
    <w:p w:rsidR="00835F57" w:rsidRDefault="00835F57" w:rsidP="00C67A4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«Школьному активисту»</w:t>
      </w:r>
    </w:p>
    <w:p w:rsidR="00835F57" w:rsidRDefault="00835F57" w:rsidP="00C67A48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835F57" w:rsidRPr="00835F57" w:rsidRDefault="00835F57" w:rsidP="00C67A48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35F57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835F57" w:rsidRPr="00C67A48" w:rsidRDefault="00835F57" w:rsidP="00C67A48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</w:rPr>
      </w:pPr>
    </w:p>
    <w:p w:rsidR="00835F57" w:rsidRPr="00BF62D1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Комиссия по поощрению знаком Губернатора Рязанской области «Школьному активисту» (далее – Комиссия) образуется Губернатором Рязанской области для проведения отбора претендентов на поощрение знаком Губернатора Рязанской области «Школьному активисту» (д</w:t>
      </w:r>
      <w:r w:rsidR="0040680F">
        <w:rPr>
          <w:rFonts w:ascii="Times New Roman" w:hAnsi="Times New Roman"/>
          <w:sz w:val="28"/>
          <w:szCs w:val="28"/>
        </w:rPr>
        <w:t xml:space="preserve">алее соответственно </w:t>
      </w:r>
      <w:r>
        <w:rPr>
          <w:rFonts w:ascii="Times New Roman" w:hAnsi="Times New Roman"/>
          <w:sz w:val="28"/>
          <w:szCs w:val="28"/>
        </w:rPr>
        <w:t>– отбор, Знак</w:t>
      </w:r>
      <w:r w:rsidRPr="00BF62D1">
        <w:rPr>
          <w:rFonts w:ascii="Times New Roman" w:hAnsi="Times New Roman"/>
          <w:sz w:val="28"/>
          <w:szCs w:val="28"/>
        </w:rPr>
        <w:t>).</w:t>
      </w:r>
    </w:p>
    <w:p w:rsidR="00BF62D1" w:rsidRPr="00BF62D1" w:rsidRDefault="00BF62D1" w:rsidP="00C67A4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1.2. Организационно-техническое обеспечение деятельности Комиссии осуществляет министерство образования и молодежной политики Рязанской области.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Функции Комиссии</w:t>
      </w:r>
    </w:p>
    <w:p w:rsidR="00835F57" w:rsidRPr="00C67A48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Pr="00835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Комиссия осуществляет следующие функции: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рассмотрение ходатайств о поощрении Знаком (далее – ходатайство) и прилагаемых к ходатайству документов;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прин</w:t>
      </w:r>
      <w:r w:rsidR="0040680F">
        <w:rPr>
          <w:rFonts w:ascii="Times New Roman" w:hAnsi="Times New Roman"/>
          <w:sz w:val="28"/>
          <w:szCs w:val="28"/>
        </w:rPr>
        <w:t>ятие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40680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допуске или отказе в доп</w:t>
      </w:r>
      <w:r w:rsidR="0040680F">
        <w:rPr>
          <w:rFonts w:ascii="Times New Roman" w:hAnsi="Times New Roman"/>
          <w:sz w:val="28"/>
          <w:szCs w:val="28"/>
        </w:rPr>
        <w:t>уске претендентов на поощрение З</w:t>
      </w:r>
      <w:r>
        <w:rPr>
          <w:rFonts w:ascii="Times New Roman" w:hAnsi="Times New Roman"/>
          <w:sz w:val="28"/>
          <w:szCs w:val="28"/>
        </w:rPr>
        <w:t>наком (далее – претенденты) к отбору;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</w:t>
      </w:r>
      <w:r w:rsidR="0040680F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4068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претендентов;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утвержд</w:t>
      </w:r>
      <w:r w:rsidR="0040680F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списк</w:t>
      </w:r>
      <w:r w:rsidR="004068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обучающихся общеобразовательных организаций для поощрения Знаком.</w:t>
      </w:r>
    </w:p>
    <w:p w:rsidR="00835F57" w:rsidRDefault="00835F57" w:rsidP="00C67A48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835F57" w:rsidRDefault="00835F57" w:rsidP="00C67A48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Руководство и организация работы Комиссии</w:t>
      </w:r>
    </w:p>
    <w:p w:rsidR="00835F57" w:rsidRPr="00C67A48" w:rsidRDefault="00835F57" w:rsidP="00C67A48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</w:rPr>
      </w:pPr>
    </w:p>
    <w:p w:rsidR="00BF62D1" w:rsidRDefault="00C67A48" w:rsidP="00C67A4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="00835F57">
        <w:rPr>
          <w:rFonts w:ascii="Times New Roman" w:hAnsi="Times New Roman"/>
          <w:sz w:val="28"/>
          <w:szCs w:val="28"/>
        </w:rPr>
        <w:t xml:space="preserve">Комиссия состоит из председателя Комиссии, заместителя председателя Комиссии, секретаря Комиссии и не менее 5 иных членов Комиссии, которые принимают участие в деятельности Комиссии на общественных </w:t>
      </w:r>
      <w:r w:rsidR="00835F57" w:rsidRPr="00BF62D1">
        <w:rPr>
          <w:rFonts w:ascii="Times New Roman" w:hAnsi="Times New Roman" w:cs="Times New Roman"/>
          <w:sz w:val="28"/>
          <w:szCs w:val="28"/>
        </w:rPr>
        <w:t xml:space="preserve">началах. </w:t>
      </w:r>
    </w:p>
    <w:p w:rsidR="00BF62D1" w:rsidRPr="00BF62D1" w:rsidRDefault="00BF62D1" w:rsidP="00C67A4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BF62D1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Правительства Рязанской области, представителей аппарата Правительства Рязанской области, представителей молодежных общественных организаций (по согласованию), представителя общеобразовательной организации (по согласованию). </w:t>
      </w:r>
    </w:p>
    <w:p w:rsidR="00835F57" w:rsidRDefault="00BF62D1" w:rsidP="00835F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3.3. </w:t>
      </w:r>
      <w:r w:rsidR="00835F57">
        <w:rPr>
          <w:rFonts w:ascii="Times New Roman" w:hAnsi="Times New Roman"/>
          <w:sz w:val="28"/>
          <w:szCs w:val="28"/>
        </w:rPr>
        <w:t>Состав Комиссии утверждается Губернатором Рязанской области.</w:t>
      </w:r>
    </w:p>
    <w:p w:rsidR="00835F57" w:rsidRDefault="00835F57" w:rsidP="00835F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F62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П</w:t>
      </w:r>
      <w:r w:rsidRPr="00CE5A04">
        <w:rPr>
          <w:rFonts w:ascii="Times New Roman" w:hAnsi="Times New Roman"/>
          <w:sz w:val="28"/>
          <w:szCs w:val="28"/>
        </w:rPr>
        <w:t xml:space="preserve">редседатель </w:t>
      </w:r>
      <w:r>
        <w:rPr>
          <w:rFonts w:ascii="Times New Roman" w:hAnsi="Times New Roman"/>
          <w:sz w:val="28"/>
          <w:szCs w:val="28"/>
        </w:rPr>
        <w:t>Комиссии:</w:t>
      </w:r>
    </w:p>
    <w:p w:rsidR="00835F57" w:rsidRPr="00CE5A04" w:rsidRDefault="00835F57" w:rsidP="00835F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организует и руководит работой </w:t>
      </w:r>
      <w:r>
        <w:rPr>
          <w:rFonts w:ascii="Times New Roman" w:hAnsi="Times New Roman"/>
          <w:sz w:val="28"/>
          <w:szCs w:val="28"/>
        </w:rPr>
        <w:t>Комиссии</w:t>
      </w:r>
      <w:r w:rsidRPr="00CE5A04">
        <w:rPr>
          <w:rFonts w:ascii="Times New Roman" w:hAnsi="Times New Roman"/>
          <w:sz w:val="28"/>
          <w:szCs w:val="28"/>
        </w:rPr>
        <w:t>;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председательствует на заседаниях </w:t>
      </w:r>
      <w:r>
        <w:rPr>
          <w:rFonts w:ascii="Times New Roman" w:hAnsi="Times New Roman"/>
          <w:sz w:val="28"/>
          <w:szCs w:val="28"/>
        </w:rPr>
        <w:t>Комиссии</w:t>
      </w:r>
      <w:r w:rsidRPr="00CE5A04">
        <w:rPr>
          <w:rFonts w:ascii="Times New Roman" w:hAnsi="Times New Roman"/>
          <w:sz w:val="28"/>
          <w:szCs w:val="28"/>
        </w:rPr>
        <w:t xml:space="preserve">, а также решает иные вопросы подготовки и проведения заседаний </w:t>
      </w:r>
      <w:r>
        <w:rPr>
          <w:rFonts w:ascii="Times New Roman" w:hAnsi="Times New Roman"/>
          <w:sz w:val="28"/>
          <w:szCs w:val="28"/>
        </w:rPr>
        <w:t>Комиссии</w:t>
      </w:r>
      <w:r w:rsidRPr="00CE5A04">
        <w:rPr>
          <w:rFonts w:ascii="Times New Roman" w:hAnsi="Times New Roman"/>
          <w:sz w:val="28"/>
          <w:szCs w:val="28"/>
        </w:rPr>
        <w:t>;</w:t>
      </w:r>
    </w:p>
    <w:p w:rsidR="00835F57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подписывает принятые </w:t>
      </w:r>
      <w:r>
        <w:rPr>
          <w:rFonts w:ascii="Times New Roman" w:hAnsi="Times New Roman"/>
          <w:sz w:val="28"/>
          <w:szCs w:val="28"/>
        </w:rPr>
        <w:t>Комиссией решения.</w:t>
      </w:r>
    </w:p>
    <w:p w:rsidR="00835F57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F62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Заместитель председателя Комиссии:</w:t>
      </w:r>
    </w:p>
    <w:p w:rsidR="00835F57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выполняет</w:t>
      </w:r>
      <w:r w:rsidRPr="00835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обязанности председателя Комиссии</w:t>
      </w:r>
      <w:r w:rsidRPr="00835F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отсутствие председателя Комиссии;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осуществляет иные функции в соответствии с </w:t>
      </w:r>
      <w:r>
        <w:rPr>
          <w:rFonts w:ascii="Times New Roman" w:hAnsi="Times New Roman"/>
          <w:sz w:val="28"/>
          <w:szCs w:val="28"/>
        </w:rPr>
        <w:t>настоящим Положением.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E5A04">
        <w:rPr>
          <w:rFonts w:ascii="Times New Roman" w:hAnsi="Times New Roman"/>
          <w:sz w:val="28"/>
          <w:szCs w:val="28"/>
        </w:rPr>
        <w:t>3.</w:t>
      </w:r>
      <w:r w:rsidR="00BF62D1">
        <w:rPr>
          <w:rFonts w:ascii="Times New Roman" w:hAnsi="Times New Roman"/>
          <w:sz w:val="28"/>
          <w:szCs w:val="28"/>
        </w:rPr>
        <w:t>6</w:t>
      </w:r>
      <w:r w:rsidRPr="00CE5A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С</w:t>
      </w:r>
      <w:r w:rsidRPr="00CE5A04">
        <w:rPr>
          <w:rFonts w:ascii="Times New Roman" w:hAnsi="Times New Roman"/>
          <w:sz w:val="28"/>
          <w:szCs w:val="28"/>
        </w:rPr>
        <w:t xml:space="preserve">екретарь </w:t>
      </w:r>
      <w:r>
        <w:rPr>
          <w:rFonts w:ascii="Times New Roman" w:hAnsi="Times New Roman"/>
          <w:sz w:val="28"/>
          <w:szCs w:val="28"/>
        </w:rPr>
        <w:t>Комиссии</w:t>
      </w:r>
      <w:r w:rsidRPr="00CE5A04">
        <w:rPr>
          <w:rFonts w:ascii="Times New Roman" w:hAnsi="Times New Roman"/>
          <w:sz w:val="28"/>
          <w:szCs w:val="28"/>
        </w:rPr>
        <w:t>: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информационное и техническое обеспечение</w:t>
      </w:r>
      <w:r w:rsidRPr="00CE5A04">
        <w:rPr>
          <w:rFonts w:ascii="Times New Roman" w:hAnsi="Times New Roman"/>
          <w:sz w:val="28"/>
          <w:szCs w:val="28"/>
        </w:rPr>
        <w:t xml:space="preserve">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CE5A04">
        <w:rPr>
          <w:rFonts w:ascii="Times New Roman" w:hAnsi="Times New Roman"/>
          <w:sz w:val="28"/>
          <w:szCs w:val="28"/>
        </w:rPr>
        <w:t>;</w:t>
      </w:r>
    </w:p>
    <w:p w:rsidR="00835F57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ведет и оформляет протоколы заседаний </w:t>
      </w:r>
      <w:r>
        <w:rPr>
          <w:rFonts w:ascii="Times New Roman" w:hAnsi="Times New Roman"/>
          <w:sz w:val="28"/>
          <w:szCs w:val="28"/>
        </w:rPr>
        <w:t>Комиссий</w:t>
      </w:r>
      <w:r w:rsidRPr="00CE5A04">
        <w:rPr>
          <w:rFonts w:ascii="Times New Roman" w:hAnsi="Times New Roman"/>
          <w:sz w:val="28"/>
          <w:szCs w:val="28"/>
        </w:rPr>
        <w:t>;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выполняет поручения председателя Комиссии;</w:t>
      </w:r>
    </w:p>
    <w:p w:rsidR="00835F57" w:rsidRPr="00CE5A04" w:rsidRDefault="00835F57" w:rsidP="00835F5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E5A04">
        <w:rPr>
          <w:rFonts w:ascii="Times New Roman" w:hAnsi="Times New Roman"/>
          <w:sz w:val="28"/>
          <w:szCs w:val="28"/>
        </w:rPr>
        <w:t xml:space="preserve">осуществляет иные функции в соответствии с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CE5A04">
        <w:rPr>
          <w:rFonts w:ascii="Times New Roman" w:hAnsi="Times New Roman"/>
          <w:sz w:val="28"/>
          <w:szCs w:val="28"/>
        </w:rPr>
        <w:t>.</w:t>
      </w:r>
    </w:p>
    <w:p w:rsidR="00BF62D1" w:rsidRPr="00BF62D1" w:rsidRDefault="004B03B0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3.</w:t>
      </w:r>
      <w:r w:rsidR="00BF62D1" w:rsidRPr="00BF62D1">
        <w:rPr>
          <w:rFonts w:ascii="Times New Roman" w:hAnsi="Times New Roman" w:cs="Times New Roman"/>
          <w:sz w:val="28"/>
          <w:szCs w:val="28"/>
        </w:rPr>
        <w:t>7</w:t>
      </w:r>
      <w:r w:rsidRPr="00BF62D1">
        <w:rPr>
          <w:rFonts w:ascii="Times New Roman" w:hAnsi="Times New Roman" w:cs="Times New Roman"/>
          <w:sz w:val="28"/>
          <w:szCs w:val="28"/>
        </w:rPr>
        <w:t>. </w:t>
      </w:r>
      <w:r w:rsidR="00BF62D1" w:rsidRPr="00BF62D1">
        <w:rPr>
          <w:rFonts w:ascii="Times New Roman" w:hAnsi="Times New Roman" w:cs="Times New Roman"/>
          <w:sz w:val="28"/>
          <w:szCs w:val="28"/>
        </w:rPr>
        <w:t>Члены Комиссии вправе: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участвовать в заседаниях Комиссии и голосовать по обсуждаемым вопросам;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вносить предложения в повестку заседания Комиссии и порядок его ведения;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выступать на заседаниях Комиссии;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излагать свое мнение по обсуждаемым на заседании Комиссии вопросам, в том числе представлять свое письменное мнение по рассматриваемым вопросам в случае невозможности личного участия в заседании Комиссии;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выносить во внеплановом порядке рассмотрение вопросов, требующих безотлагательного разрешения;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получать устную и письменную информацию о деятельности Комиссии, в том числе о ходе выполнения решений Комиссии;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получать и знакомиться с материалами, необходимыми для изучения рассматриваемых Комиссией вопросов;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представлять в письменном виде особое мнение по решению Комиссии;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реализовывать иные полномочия, необходимые для надлежащего осуществления деятельности Комиссии.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F6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62D1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принимать участие в подготовке вопросов, рассматриваемых на заседаниях Комиссии;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участвовать в обсуждении рассматриваемых вопросов и выработке принимаемых решений;</w:t>
      </w:r>
    </w:p>
    <w:p w:rsid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содействовать выполнению решений Комиссии;</w:t>
      </w:r>
    </w:p>
    <w:p w:rsidR="00C67A48" w:rsidRPr="00BF62D1" w:rsidRDefault="00C67A48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lastRenderedPageBreak/>
        <w:t>- своевременно информировать секретаря Комиссии об изменении контактной информации;</w:t>
      </w:r>
    </w:p>
    <w:p w:rsidR="00BF62D1" w:rsidRPr="00BF62D1" w:rsidRDefault="00BF62D1" w:rsidP="00BF62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D1">
        <w:rPr>
          <w:rFonts w:ascii="Times New Roman" w:hAnsi="Times New Roman" w:cs="Times New Roman"/>
          <w:sz w:val="28"/>
          <w:szCs w:val="28"/>
        </w:rPr>
        <w:t>- исполнять иные обязанности, необходимые для надлежащего осуществления деятельности Комиссии.</w:t>
      </w:r>
    </w:p>
    <w:p w:rsidR="00835F57" w:rsidRDefault="00BF62D1" w:rsidP="004B03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</w:t>
      </w:r>
      <w:r w:rsidR="00835F57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членов Комиссии.</w:t>
      </w:r>
    </w:p>
    <w:p w:rsidR="00835F57" w:rsidRDefault="00835F57" w:rsidP="004B03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принимается простым большинством голосов присутствующих на заседании членов Комиссии путем открытого голосования.</w:t>
      </w:r>
    </w:p>
    <w:p w:rsidR="00835F57" w:rsidRDefault="00835F57" w:rsidP="004B03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голосов решающим является голос председательствующего на заседании Комиссии.</w:t>
      </w:r>
    </w:p>
    <w:p w:rsidR="00835F57" w:rsidRDefault="00835F57" w:rsidP="004B03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оформляется протоколом, который подписывается председател</w:t>
      </w:r>
      <w:r w:rsidR="004B03B0">
        <w:rPr>
          <w:rFonts w:ascii="Times New Roman" w:hAnsi="Times New Roman"/>
          <w:sz w:val="28"/>
          <w:szCs w:val="28"/>
        </w:rPr>
        <w:t>ьствующим на заседании Комиссии и секретарем Комиссии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46BD7">
        <w:rPr>
          <w:rFonts w:ascii="Times New Roman" w:hAnsi="Times New Roman"/>
          <w:sz w:val="28"/>
          <w:szCs w:val="28"/>
        </w:rPr>
        <w:t>»</w:t>
      </w:r>
      <w:r w:rsidR="008B331F">
        <w:rPr>
          <w:rFonts w:ascii="Times New Roman" w:hAnsi="Times New Roman"/>
          <w:sz w:val="28"/>
          <w:szCs w:val="28"/>
        </w:rPr>
        <w:t>.</w:t>
      </w:r>
      <w:proofErr w:type="gramEnd"/>
    </w:p>
    <w:p w:rsidR="00835F57" w:rsidRPr="00190FF9" w:rsidRDefault="00835F57" w:rsidP="00835F57">
      <w:pPr>
        <w:jc w:val="center"/>
        <w:rPr>
          <w:rFonts w:ascii="Times New Roman" w:hAnsi="Times New Roman"/>
          <w:sz w:val="28"/>
          <w:szCs w:val="28"/>
        </w:rPr>
      </w:pPr>
    </w:p>
    <w:p w:rsidR="00835F57" w:rsidRPr="00190FF9" w:rsidRDefault="004B03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835F57" w:rsidRPr="00190FF9" w:rsidSect="00C67A4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B8" w:rsidRDefault="00B621B8">
      <w:r>
        <w:separator/>
      </w:r>
    </w:p>
  </w:endnote>
  <w:endnote w:type="continuationSeparator" w:id="0">
    <w:p w:rsidR="00B621B8" w:rsidRDefault="00B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35F57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753726E" wp14:editId="2759A79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35F5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7F76EB" wp14:editId="7601E32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67A4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4138  02.02.2021 17:10:45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B8" w:rsidRDefault="00B621B8">
      <w:r>
        <w:separator/>
      </w:r>
    </w:p>
  </w:footnote>
  <w:footnote w:type="continuationSeparator" w:id="0">
    <w:p w:rsidR="00B621B8" w:rsidRDefault="00B6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354B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7D22C78"/>
    <w:multiLevelType w:val="multilevel"/>
    <w:tmpl w:val="5400D9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K3Bd9PElTf7NS31NWyz8u/oXHs=" w:salt="jgB+s1xlZV7yagqm5wPur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5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0680F"/>
    <w:rsid w:val="0042590E"/>
    <w:rsid w:val="00437F65"/>
    <w:rsid w:val="00460FEA"/>
    <w:rsid w:val="004734B7"/>
    <w:rsid w:val="00481B88"/>
    <w:rsid w:val="00485B4F"/>
    <w:rsid w:val="004862D1"/>
    <w:rsid w:val="004B03B0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BD7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87688"/>
    <w:rsid w:val="006A1F71"/>
    <w:rsid w:val="006A3D4A"/>
    <w:rsid w:val="006F328B"/>
    <w:rsid w:val="006F5886"/>
    <w:rsid w:val="00707734"/>
    <w:rsid w:val="00707E19"/>
    <w:rsid w:val="00712F7C"/>
    <w:rsid w:val="0072328A"/>
    <w:rsid w:val="007354B8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5F57"/>
    <w:rsid w:val="008513B9"/>
    <w:rsid w:val="008702D3"/>
    <w:rsid w:val="00874D8E"/>
    <w:rsid w:val="00876034"/>
    <w:rsid w:val="008827E7"/>
    <w:rsid w:val="008A1696"/>
    <w:rsid w:val="008B331F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26D0"/>
    <w:rsid w:val="00A44A8F"/>
    <w:rsid w:val="00A501B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1B8"/>
    <w:rsid w:val="00B633DB"/>
    <w:rsid w:val="00B639ED"/>
    <w:rsid w:val="00B66A8C"/>
    <w:rsid w:val="00B8061C"/>
    <w:rsid w:val="00B83BA2"/>
    <w:rsid w:val="00B853AA"/>
    <w:rsid w:val="00B875BF"/>
    <w:rsid w:val="00B91F62"/>
    <w:rsid w:val="00BA6B68"/>
    <w:rsid w:val="00BB2C98"/>
    <w:rsid w:val="00BD0B82"/>
    <w:rsid w:val="00BF4F5F"/>
    <w:rsid w:val="00BF62D1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A48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1B85"/>
    <w:rsid w:val="00EF0A96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F62D1"/>
    <w:pPr>
      <w:ind w:left="720"/>
      <w:contextualSpacing/>
    </w:pPr>
  </w:style>
  <w:style w:type="paragraph" w:customStyle="1" w:styleId="ConsPlusNormal">
    <w:name w:val="ConsPlusNormal"/>
    <w:rsid w:val="00BF62D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F62D1"/>
    <w:pPr>
      <w:ind w:left="720"/>
      <w:contextualSpacing/>
    </w:pPr>
  </w:style>
  <w:style w:type="paragraph" w:customStyle="1" w:styleId="ConsPlusNormal">
    <w:name w:val="ConsPlusNormal"/>
    <w:rsid w:val="00BF62D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189</TotalTime>
  <Pages>3</Pages>
  <Words>486</Words>
  <Characters>3751</Characters>
  <Application>Microsoft Office Word</Application>
  <DocSecurity>0</DocSecurity>
  <Lines>208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</vt:lpstr>
      <vt:lpstr>1. Общие положения</vt:lpstr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12</cp:revision>
  <cp:lastPrinted>2021-01-29T12:19:00Z</cp:lastPrinted>
  <dcterms:created xsi:type="dcterms:W3CDTF">2020-12-28T06:50:00Z</dcterms:created>
  <dcterms:modified xsi:type="dcterms:W3CDTF">2021-02-03T12:30:00Z</dcterms:modified>
</cp:coreProperties>
</file>