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B26F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F7DC5" w:rsidRPr="00190FF9" w:rsidRDefault="009F7DC5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B26F0" w:rsidRPr="00190FF9">
        <w:tc>
          <w:tcPr>
            <w:tcW w:w="5428" w:type="dxa"/>
          </w:tcPr>
          <w:p w:rsidR="001B26F0" w:rsidRPr="00190FF9" w:rsidRDefault="001B26F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26F0" w:rsidRPr="00190FF9" w:rsidRDefault="00AA1B32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B32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AA1B32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AA1B32">
              <w:rPr>
                <w:rFonts w:ascii="Times New Roman" w:hAnsi="Times New Roman"/>
                <w:color w:val="0D0D0D"/>
                <w:sz w:val="28"/>
                <w:szCs w:val="28"/>
              </w:rPr>
              <w:t>01.02</w:t>
            </w:r>
            <w:r w:rsidRPr="00AA1B32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AA1B32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AA1B32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AA1B32">
              <w:rPr>
                <w:rFonts w:ascii="Times New Roman" w:hAnsi="Times New Roman"/>
                <w:color w:val="0D0D0D"/>
                <w:sz w:val="28"/>
                <w:szCs w:val="28"/>
              </w:rPr>
              <w:t>30-р</w:t>
            </w:r>
          </w:p>
        </w:tc>
      </w:tr>
      <w:tr w:rsidR="001B26F0" w:rsidRPr="00190FF9">
        <w:tc>
          <w:tcPr>
            <w:tcW w:w="5428" w:type="dxa"/>
          </w:tcPr>
          <w:p w:rsidR="001B26F0" w:rsidRPr="00190FF9" w:rsidRDefault="001B26F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26F0" w:rsidRPr="00190FF9" w:rsidRDefault="001B26F0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6F0" w:rsidRPr="00190FF9">
        <w:tc>
          <w:tcPr>
            <w:tcW w:w="5428" w:type="dxa"/>
          </w:tcPr>
          <w:p w:rsidR="001B26F0" w:rsidRPr="00190FF9" w:rsidRDefault="001B26F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26F0" w:rsidRPr="00190FF9" w:rsidRDefault="001B26F0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7848" w:rsidRDefault="00607848" w:rsidP="009F7DC5">
      <w:pPr>
        <w:pStyle w:val="ConsPlusNormal"/>
        <w:jc w:val="both"/>
        <w:rPr>
          <w:rFonts w:ascii="Times New Roman" w:hAnsi="Times New Roman" w:cs="Times New Roman"/>
        </w:rPr>
      </w:pPr>
    </w:p>
    <w:p w:rsidR="009F7DC5" w:rsidRPr="00995649" w:rsidRDefault="009F7DC5" w:rsidP="009F7DC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1" w:name="P699"/>
      <w:bookmarkEnd w:id="1"/>
      <w:r w:rsidRPr="00995649">
        <w:rPr>
          <w:rFonts w:ascii="Times New Roman" w:hAnsi="Times New Roman" w:cs="Times New Roman"/>
          <w:b w:val="0"/>
          <w:sz w:val="28"/>
        </w:rPr>
        <w:t>Распределение</w:t>
      </w:r>
    </w:p>
    <w:p w:rsidR="009F7DC5" w:rsidRPr="00995649" w:rsidRDefault="009F7DC5" w:rsidP="009F7DC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995649">
        <w:rPr>
          <w:rFonts w:ascii="Times New Roman" w:hAnsi="Times New Roman" w:cs="Times New Roman"/>
          <w:b w:val="0"/>
          <w:sz w:val="28"/>
        </w:rPr>
        <w:t xml:space="preserve">объемов субсидий муниципальным образованиям Рязанской области </w:t>
      </w:r>
    </w:p>
    <w:p w:rsidR="00995649" w:rsidRPr="00995649" w:rsidRDefault="0093203A" w:rsidP="00995649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2021 году </w:t>
      </w:r>
      <w:r w:rsidR="009F7DC5" w:rsidRPr="00995649">
        <w:rPr>
          <w:rFonts w:ascii="Times New Roman" w:hAnsi="Times New Roman"/>
          <w:sz w:val="28"/>
        </w:rPr>
        <w:t>на финансирование мероприятий</w:t>
      </w:r>
      <w:r w:rsidR="00995649" w:rsidRPr="00995649">
        <w:rPr>
          <w:rFonts w:ascii="Times New Roman" w:hAnsi="Times New Roman"/>
          <w:sz w:val="28"/>
          <w:szCs w:val="28"/>
        </w:rPr>
        <w:t xml:space="preserve"> подпрограммы 6 «Укрепление здоровья школьников» государственной программы Рязанской области «Развитие образования и молодежной политики»</w:t>
      </w:r>
    </w:p>
    <w:p w:rsidR="009F7DC5" w:rsidRPr="00DE0A70" w:rsidRDefault="009F7DC5" w:rsidP="009F7DC5">
      <w:pPr>
        <w:pStyle w:val="ConsPlusNormal"/>
        <w:jc w:val="both"/>
        <w:rPr>
          <w:rFonts w:ascii="Times New Roman" w:hAnsi="Times New Roman" w:cs="Times New Roman"/>
        </w:rPr>
      </w:pPr>
    </w:p>
    <w:p w:rsidR="009F7DC5" w:rsidRPr="00DE0A70" w:rsidRDefault="009F7DC5" w:rsidP="009F7DC5">
      <w:pPr>
        <w:pStyle w:val="ConsPlusNormal"/>
        <w:jc w:val="right"/>
        <w:rPr>
          <w:rFonts w:ascii="Times New Roman" w:hAnsi="Times New Roman" w:cs="Times New Roman"/>
        </w:rPr>
      </w:pPr>
      <w:r w:rsidRPr="00DE0A70">
        <w:rPr>
          <w:rFonts w:ascii="Times New Roman" w:hAnsi="Times New Roman" w:cs="Times New Roman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135"/>
        <w:gridCol w:w="3706"/>
        <w:gridCol w:w="3190"/>
      </w:tblGrid>
      <w:tr w:rsidR="009F7DC5" w:rsidRPr="001B26F0" w:rsidTr="001B26F0">
        <w:tc>
          <w:tcPr>
            <w:tcW w:w="448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B26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35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706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3190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</w:tbl>
    <w:p w:rsidR="001B26F0" w:rsidRPr="001B26F0" w:rsidRDefault="001B26F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135"/>
        <w:gridCol w:w="3706"/>
        <w:gridCol w:w="3190"/>
      </w:tblGrid>
      <w:tr w:rsidR="009F7DC5" w:rsidRPr="001B26F0" w:rsidTr="001B26F0">
        <w:trPr>
          <w:trHeight w:val="76"/>
          <w:tblHeader/>
        </w:trPr>
        <w:tc>
          <w:tcPr>
            <w:tcW w:w="448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4 818, 86606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2 190,18859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3 036, 42986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2 027,20042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8 523,88574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7 914,51307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6 965, 34675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4 034,94379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11 215,10780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1 215, 64349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11 567,08326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2 237,84429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15 719,33341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12 336,34224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21 885,53062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2 837,06545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5 104,80031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3 349,71678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5 856,85811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7 764,21429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5 404,83386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3 084,64953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2 087,26354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7DC5" w:rsidRPr="001B26F0" w:rsidTr="001B26F0">
        <w:tc>
          <w:tcPr>
            <w:tcW w:w="448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35" w:type="dxa"/>
          </w:tcPr>
          <w:p w:rsidR="009F7DC5" w:rsidRPr="001B26F0" w:rsidRDefault="009F7DC5" w:rsidP="009F7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9F7DC5" w:rsidRPr="001B26F0" w:rsidRDefault="007C5E55" w:rsidP="009F7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 xml:space="preserve">5 899,15607   </w:t>
            </w:r>
          </w:p>
        </w:tc>
        <w:tc>
          <w:tcPr>
            <w:tcW w:w="3190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7DC5" w:rsidRPr="001B26F0" w:rsidTr="001B26F0">
        <w:tc>
          <w:tcPr>
            <w:tcW w:w="448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35" w:type="dxa"/>
          </w:tcPr>
          <w:p w:rsidR="009F7DC5" w:rsidRPr="001B26F0" w:rsidRDefault="009F7DC5" w:rsidP="009F7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706" w:type="dxa"/>
            <w:shd w:val="clear" w:color="auto" w:fill="FFFFFF"/>
          </w:tcPr>
          <w:p w:rsidR="009F7DC5" w:rsidRPr="001B26F0" w:rsidRDefault="007C5E55" w:rsidP="009F7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11 525,63126   </w:t>
            </w:r>
          </w:p>
        </w:tc>
        <w:tc>
          <w:tcPr>
            <w:tcW w:w="3190" w:type="dxa"/>
          </w:tcPr>
          <w:p w:rsidR="009F7DC5" w:rsidRPr="001B26F0" w:rsidRDefault="009F7DC5" w:rsidP="009F7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15 051,02558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6F3146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11 562,57148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rPr>
          <w:trHeight w:val="211"/>
        </w:trPr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6F3146" w:rsidP="006F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 xml:space="preserve">13 415,22231 </w:t>
            </w:r>
          </w:p>
        </w:tc>
        <w:tc>
          <w:tcPr>
            <w:tcW w:w="3190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55" w:rsidRPr="001B26F0" w:rsidTr="001B26F0">
        <w:tc>
          <w:tcPr>
            <w:tcW w:w="448" w:type="dxa"/>
          </w:tcPr>
          <w:p w:rsidR="007C5E55" w:rsidRPr="001B26F0" w:rsidRDefault="007C5E55" w:rsidP="007C5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35" w:type="dxa"/>
          </w:tcPr>
          <w:p w:rsidR="007C5E55" w:rsidRPr="001B26F0" w:rsidRDefault="007C5E55" w:rsidP="007C5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706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>238 340,62479</w:t>
            </w:r>
          </w:p>
        </w:tc>
        <w:tc>
          <w:tcPr>
            <w:tcW w:w="3190" w:type="dxa"/>
            <w:shd w:val="clear" w:color="auto" w:fill="FFFFFF"/>
          </w:tcPr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357D9" w:rsidRPr="001B26F0">
              <w:rPr>
                <w:color w:val="000000"/>
                <w:sz w:val="24"/>
                <w:szCs w:val="24"/>
              </w:rPr>
              <w:t>6 193,83188</w:t>
            </w:r>
          </w:p>
          <w:p w:rsidR="007C5E5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DC5" w:rsidRPr="001B26F0" w:rsidTr="001B26F0">
        <w:tc>
          <w:tcPr>
            <w:tcW w:w="2583" w:type="dxa"/>
            <w:gridSpan w:val="2"/>
          </w:tcPr>
          <w:p w:rsidR="009F7DC5" w:rsidRPr="001B26F0" w:rsidRDefault="009F7DC5" w:rsidP="001B2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6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06" w:type="dxa"/>
            <w:shd w:val="clear" w:color="auto" w:fill="FFFFFF"/>
          </w:tcPr>
          <w:p w:rsidR="009F7DC5" w:rsidRPr="001B26F0" w:rsidRDefault="007C5E55" w:rsidP="009F7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 xml:space="preserve">446 971,89275   </w:t>
            </w:r>
          </w:p>
        </w:tc>
        <w:tc>
          <w:tcPr>
            <w:tcW w:w="3190" w:type="dxa"/>
            <w:shd w:val="clear" w:color="auto" w:fill="FFFFFF"/>
          </w:tcPr>
          <w:p w:rsidR="009F7DC5" w:rsidRPr="001B26F0" w:rsidRDefault="007C5E55" w:rsidP="007C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357D9" w:rsidRPr="001B26F0">
              <w:rPr>
                <w:color w:val="000000"/>
                <w:sz w:val="24"/>
                <w:szCs w:val="24"/>
              </w:rPr>
              <w:t>6 193,83188</w:t>
            </w:r>
          </w:p>
        </w:tc>
      </w:tr>
    </w:tbl>
    <w:p w:rsidR="009F7DC5" w:rsidRDefault="009F7DC5" w:rsidP="009F7DC5">
      <w:pPr>
        <w:pStyle w:val="ConsPlusNormal"/>
        <w:jc w:val="both"/>
        <w:rPr>
          <w:rFonts w:ascii="Times New Roman" w:hAnsi="Times New Roman" w:cs="Times New Roman"/>
        </w:rPr>
      </w:pPr>
    </w:p>
    <w:p w:rsidR="009F7DC5" w:rsidRPr="00DE0A70" w:rsidRDefault="009F7DC5" w:rsidP="009F7DC5">
      <w:pPr>
        <w:pStyle w:val="ConsPlusNormal"/>
        <w:jc w:val="both"/>
        <w:rPr>
          <w:rFonts w:ascii="Times New Roman" w:hAnsi="Times New Roman" w:cs="Times New Roman"/>
        </w:rPr>
      </w:pPr>
    </w:p>
    <w:p w:rsidR="009F7DC5" w:rsidRPr="00DE0A70" w:rsidRDefault="009F7DC5" w:rsidP="009F7DC5">
      <w:pPr>
        <w:pStyle w:val="ConsPlusNormal"/>
        <w:jc w:val="both"/>
        <w:rPr>
          <w:rFonts w:ascii="Times New Roman" w:hAnsi="Times New Roman" w:cs="Times New Roman"/>
        </w:rPr>
      </w:pPr>
    </w:p>
    <w:p w:rsidR="009F7DC5" w:rsidRDefault="009F7DC5" w:rsidP="009F7DC5">
      <w:pPr>
        <w:pStyle w:val="ConsPlusNormal"/>
        <w:jc w:val="center"/>
      </w:pPr>
      <w:r>
        <w:t>_______</w:t>
      </w:r>
      <w:r w:rsidR="001B26F0">
        <w:t>____________</w:t>
      </w:r>
    </w:p>
    <w:p w:rsidR="009F7DC5" w:rsidRDefault="009F7DC5" w:rsidP="009F7DC5">
      <w:pPr>
        <w:pStyle w:val="ConsPlusNormal"/>
        <w:jc w:val="both"/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B26F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8A" w:rsidRDefault="00C4428A">
      <w:r>
        <w:separator/>
      </w:r>
    </w:p>
  </w:endnote>
  <w:endnote w:type="continuationSeparator" w:id="0">
    <w:p w:rsidR="00C4428A" w:rsidRDefault="00C4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F7DC5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CEB5ED7" wp14:editId="7CA24BA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F7DC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3D0E92" wp14:editId="3664ED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B26F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2318  29.01.2021 14:33:44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8A" w:rsidRDefault="00C4428A">
      <w:r>
        <w:separator/>
      </w:r>
    </w:p>
  </w:footnote>
  <w:footnote w:type="continuationSeparator" w:id="0">
    <w:p w:rsidR="00C4428A" w:rsidRDefault="00C4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1B3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sk+lTxBdPF8dRzDnyc7Ueh4Eos=" w:salt="A6bgBauH6tXb3J9r6bKdF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C5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4B20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26F0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1DFD"/>
    <w:rsid w:val="002E51A7"/>
    <w:rsid w:val="002E5A5F"/>
    <w:rsid w:val="002F1E81"/>
    <w:rsid w:val="00310D92"/>
    <w:rsid w:val="003136A4"/>
    <w:rsid w:val="003160CB"/>
    <w:rsid w:val="003222A3"/>
    <w:rsid w:val="00360A40"/>
    <w:rsid w:val="003870C2"/>
    <w:rsid w:val="003923E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17E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07848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14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AC5"/>
    <w:rsid w:val="007A1D0C"/>
    <w:rsid w:val="007A2A7B"/>
    <w:rsid w:val="007C5E55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03A"/>
    <w:rsid w:val="00932E3C"/>
    <w:rsid w:val="009573D3"/>
    <w:rsid w:val="0096428B"/>
    <w:rsid w:val="00995649"/>
    <w:rsid w:val="009977FF"/>
    <w:rsid w:val="009A085B"/>
    <w:rsid w:val="009C1DE6"/>
    <w:rsid w:val="009C1F0E"/>
    <w:rsid w:val="009D3E8C"/>
    <w:rsid w:val="009E3A0E"/>
    <w:rsid w:val="009F7DC5"/>
    <w:rsid w:val="00A1314B"/>
    <w:rsid w:val="00A13160"/>
    <w:rsid w:val="00A137D3"/>
    <w:rsid w:val="00A44A8F"/>
    <w:rsid w:val="00A51D96"/>
    <w:rsid w:val="00A96F84"/>
    <w:rsid w:val="00AA1B32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38CB"/>
    <w:rsid w:val="00BF4F5F"/>
    <w:rsid w:val="00C04EEB"/>
    <w:rsid w:val="00C075A4"/>
    <w:rsid w:val="00C10F12"/>
    <w:rsid w:val="00C11826"/>
    <w:rsid w:val="00C33D48"/>
    <w:rsid w:val="00C4428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056A"/>
    <w:rsid w:val="00D015D5"/>
    <w:rsid w:val="00D03D68"/>
    <w:rsid w:val="00D266DD"/>
    <w:rsid w:val="00D32B04"/>
    <w:rsid w:val="00D357D9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F15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3821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7D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F7DC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7D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F7DC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evnyak\Desktop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33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Jhevnyak</dc:creator>
  <cp:keywords/>
  <dc:description/>
  <cp:lastModifiedBy>Лёксина М.А.</cp:lastModifiedBy>
  <cp:revision>11</cp:revision>
  <cp:lastPrinted>2021-01-15T10:14:00Z</cp:lastPrinted>
  <dcterms:created xsi:type="dcterms:W3CDTF">2021-01-15T06:16:00Z</dcterms:created>
  <dcterms:modified xsi:type="dcterms:W3CDTF">2021-02-01T07:31:00Z</dcterms:modified>
</cp:coreProperties>
</file>