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324283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51CB0">
        <w:tc>
          <w:tcPr>
            <w:tcW w:w="5428" w:type="dxa"/>
          </w:tcPr>
          <w:p w:rsidR="00190FF9" w:rsidRPr="00551CB0" w:rsidRDefault="00190FF9" w:rsidP="00551CB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551CB0" w:rsidRDefault="00190FF9" w:rsidP="00551C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D672B" w:rsidRPr="00551CB0" w:rsidRDefault="00DD672B" w:rsidP="00551C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551CB0" w:rsidRPr="00551CB0">
        <w:tc>
          <w:tcPr>
            <w:tcW w:w="5428" w:type="dxa"/>
          </w:tcPr>
          <w:p w:rsidR="00551CB0" w:rsidRPr="00551CB0" w:rsidRDefault="00551CB0" w:rsidP="00551CB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51CB0" w:rsidRPr="00551CB0" w:rsidRDefault="00324283" w:rsidP="00551C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03.02.2021 № 34-р</w:t>
            </w:r>
            <w:bookmarkStart w:id="0" w:name="_GoBack"/>
            <w:bookmarkEnd w:id="0"/>
          </w:p>
        </w:tc>
      </w:tr>
      <w:tr w:rsidR="00551CB0" w:rsidRPr="00551CB0">
        <w:tc>
          <w:tcPr>
            <w:tcW w:w="5428" w:type="dxa"/>
          </w:tcPr>
          <w:p w:rsidR="00551CB0" w:rsidRPr="00551CB0" w:rsidRDefault="00551CB0" w:rsidP="00551CB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51CB0" w:rsidRPr="00551CB0" w:rsidRDefault="00551CB0" w:rsidP="00551C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CB0" w:rsidRPr="00551CB0">
        <w:tc>
          <w:tcPr>
            <w:tcW w:w="5428" w:type="dxa"/>
          </w:tcPr>
          <w:p w:rsidR="00551CB0" w:rsidRPr="00551CB0" w:rsidRDefault="00551CB0" w:rsidP="00551CB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51CB0" w:rsidRPr="00551CB0" w:rsidRDefault="00551CB0" w:rsidP="00551C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551CB0" w:rsidRPr="00551CB0" w:rsidRDefault="00551CB0" w:rsidP="00551C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551CB0" w:rsidRPr="00551CB0" w:rsidRDefault="00551CB0" w:rsidP="00551C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17.12.</w:t>
            </w:r>
            <w:r w:rsidRPr="00551CB0">
              <w:rPr>
                <w:rFonts w:ascii="Times New Roman" w:hAnsi="Times New Roman"/>
                <w:sz w:val="28"/>
                <w:szCs w:val="28"/>
              </w:rPr>
              <w:t>2007 № 588-р</w:t>
            </w:r>
          </w:p>
        </w:tc>
      </w:tr>
    </w:tbl>
    <w:p w:rsidR="00DD672B" w:rsidRPr="00551CB0" w:rsidRDefault="00DD672B" w:rsidP="00551CB0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551CB0" w:rsidRDefault="00551CB0" w:rsidP="00551CB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51CB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CB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CB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CB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CB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CB0">
        <w:rPr>
          <w:rFonts w:ascii="Times New Roman" w:hAnsi="Times New Roman"/>
          <w:sz w:val="28"/>
          <w:szCs w:val="28"/>
        </w:rPr>
        <w:t>В</w:t>
      </w:r>
    </w:p>
    <w:p w:rsidR="00551CB0" w:rsidRDefault="00DD672B" w:rsidP="00551CB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51CB0">
        <w:rPr>
          <w:rFonts w:ascii="Times New Roman" w:hAnsi="Times New Roman"/>
          <w:sz w:val="28"/>
          <w:szCs w:val="28"/>
        </w:rPr>
        <w:t>редакционной коллегии по изданию многотомной книги</w:t>
      </w:r>
    </w:p>
    <w:p w:rsidR="00DD672B" w:rsidRPr="00551CB0" w:rsidRDefault="00DD672B" w:rsidP="00551CB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51CB0">
        <w:rPr>
          <w:rFonts w:ascii="Times New Roman" w:hAnsi="Times New Roman"/>
          <w:sz w:val="28"/>
          <w:szCs w:val="28"/>
        </w:rPr>
        <w:t xml:space="preserve">Рязанской области «Солдаты Победы. 1941-1945 гг.»         </w:t>
      </w:r>
    </w:p>
    <w:p w:rsidR="00DD672B" w:rsidRPr="00551CB0" w:rsidRDefault="00DD672B" w:rsidP="00551CB0">
      <w:pPr>
        <w:spacing w:line="233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4"/>
        <w:gridCol w:w="238"/>
        <w:gridCol w:w="6103"/>
      </w:tblGrid>
      <w:tr w:rsidR="00DD672B" w:rsidRPr="00551CB0" w:rsidTr="00551CB0">
        <w:tc>
          <w:tcPr>
            <w:tcW w:w="3164" w:type="dxa"/>
          </w:tcPr>
          <w:p w:rsidR="00DD672B" w:rsidRPr="00551CB0" w:rsidRDefault="00DD672B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Рослякова </w:t>
            </w:r>
          </w:p>
          <w:p w:rsidR="00DD672B" w:rsidRPr="00551CB0" w:rsidRDefault="00DD672B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238" w:type="dxa"/>
          </w:tcPr>
          <w:p w:rsidR="00DD672B" w:rsidRPr="00551CB0" w:rsidRDefault="00DD672B" w:rsidP="00551C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</w:tcPr>
          <w:p w:rsidR="00DD672B" w:rsidRPr="00551CB0" w:rsidRDefault="00DD672B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области, председатель редакционной коллегии</w:t>
            </w:r>
          </w:p>
        </w:tc>
      </w:tr>
      <w:tr w:rsidR="00DD672B" w:rsidRPr="00551CB0" w:rsidTr="00551CB0">
        <w:tc>
          <w:tcPr>
            <w:tcW w:w="3164" w:type="dxa"/>
          </w:tcPr>
          <w:p w:rsidR="00DD672B" w:rsidRPr="00551CB0" w:rsidRDefault="00DD672B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Фомина </w:t>
            </w:r>
          </w:p>
          <w:p w:rsidR="00DD672B" w:rsidRPr="00551CB0" w:rsidRDefault="00DD672B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Жанна Александровна</w:t>
            </w:r>
          </w:p>
        </w:tc>
        <w:tc>
          <w:tcPr>
            <w:tcW w:w="238" w:type="dxa"/>
          </w:tcPr>
          <w:p w:rsidR="00DD672B" w:rsidRPr="00551CB0" w:rsidRDefault="00DD672B" w:rsidP="00551C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</w:tcPr>
          <w:p w:rsidR="00DD672B" w:rsidRPr="00551CB0" w:rsidRDefault="00DD672B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министр по делам территорий и информационной политике Рязанской области, заместитель председателя редакционной коллегии</w:t>
            </w:r>
          </w:p>
        </w:tc>
      </w:tr>
      <w:tr w:rsidR="00DD672B" w:rsidRPr="00551CB0" w:rsidTr="00551CB0">
        <w:tc>
          <w:tcPr>
            <w:tcW w:w="3164" w:type="dxa"/>
          </w:tcPr>
          <w:p w:rsidR="00640733" w:rsidRPr="00551CB0" w:rsidRDefault="00640733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Баранцев </w:t>
            </w:r>
          </w:p>
          <w:p w:rsidR="00DD672B" w:rsidRPr="00551CB0" w:rsidRDefault="00640733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238" w:type="dxa"/>
          </w:tcPr>
          <w:p w:rsidR="00DD672B" w:rsidRPr="00551CB0" w:rsidRDefault="00DD672B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</w:tcPr>
          <w:p w:rsidR="00551CB0" w:rsidRDefault="00C30D26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член Рязанской региональной общественной организации по увековечению памяти погибших при защите Отечества «Поисковый отряд</w:t>
            </w:r>
          </w:p>
          <w:p w:rsidR="00DD672B" w:rsidRPr="00551CB0" w:rsidRDefault="00C30D26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«ОКА-РЯЗАНЬ», </w:t>
            </w:r>
            <w:r w:rsidR="00640733" w:rsidRPr="00551CB0">
              <w:rPr>
                <w:rFonts w:ascii="Times New Roman" w:hAnsi="Times New Roman"/>
                <w:sz w:val="28"/>
                <w:szCs w:val="28"/>
              </w:rPr>
              <w:t>ответственный секретарь редакционной коллегии (по согласованию)</w:t>
            </w:r>
          </w:p>
        </w:tc>
      </w:tr>
      <w:tr w:rsidR="00355657" w:rsidRPr="00551CB0" w:rsidTr="00551CB0">
        <w:tc>
          <w:tcPr>
            <w:tcW w:w="3164" w:type="dxa"/>
          </w:tcPr>
          <w:p w:rsidR="00355657" w:rsidRPr="00551CB0" w:rsidRDefault="00355657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Ион</w:t>
            </w:r>
            <w:r w:rsidR="00551CB0">
              <w:rPr>
                <w:rFonts w:ascii="Times New Roman" w:hAnsi="Times New Roman"/>
                <w:sz w:val="28"/>
                <w:szCs w:val="28"/>
              </w:rPr>
              <w:t>кина</w:t>
            </w:r>
            <w:r w:rsidRPr="00551C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5657" w:rsidRPr="00551CB0" w:rsidRDefault="00355657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Тамара Ивановна</w:t>
            </w:r>
          </w:p>
        </w:tc>
        <w:tc>
          <w:tcPr>
            <w:tcW w:w="238" w:type="dxa"/>
          </w:tcPr>
          <w:p w:rsidR="00355657" w:rsidRPr="00551CB0" w:rsidRDefault="00355657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</w:tcPr>
          <w:p w:rsidR="00551CB0" w:rsidRDefault="00C30D26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пенсионер, секретарь редакционной коллегии</w:t>
            </w:r>
          </w:p>
          <w:p w:rsidR="00355657" w:rsidRPr="00551CB0" w:rsidRDefault="00355657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51CB0" w:rsidRPr="00551CB0" w:rsidTr="00551CB0">
        <w:tc>
          <w:tcPr>
            <w:tcW w:w="9505" w:type="dxa"/>
            <w:gridSpan w:val="3"/>
          </w:tcPr>
          <w:p w:rsidR="00551CB0" w:rsidRPr="00551CB0" w:rsidRDefault="00551CB0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редакционной коллегии:</w:t>
            </w:r>
          </w:p>
        </w:tc>
      </w:tr>
      <w:tr w:rsidR="00551CB0" w:rsidRPr="00551CB0" w:rsidTr="00551CB0">
        <w:tc>
          <w:tcPr>
            <w:tcW w:w="3164" w:type="dxa"/>
          </w:tcPr>
          <w:p w:rsidR="00551CB0" w:rsidRPr="00551CB0" w:rsidRDefault="00551CB0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Акульшин </w:t>
            </w:r>
          </w:p>
          <w:p w:rsidR="00551CB0" w:rsidRPr="00551CB0" w:rsidRDefault="00551CB0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Петр Владимирович</w:t>
            </w:r>
          </w:p>
        </w:tc>
        <w:tc>
          <w:tcPr>
            <w:tcW w:w="238" w:type="dxa"/>
          </w:tcPr>
          <w:p w:rsidR="00551CB0" w:rsidRPr="00551CB0" w:rsidRDefault="00551CB0" w:rsidP="00551C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</w:tcPr>
          <w:p w:rsidR="00551CB0" w:rsidRDefault="00551CB0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доктор исторических наук, профессор федерального государственного бюджетного образовательного учреждения высшего образования «Рязанский государственный университет имени С.А. Есенина»</w:t>
            </w:r>
          </w:p>
          <w:p w:rsidR="00551CB0" w:rsidRPr="00551CB0" w:rsidRDefault="00551CB0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51CB0" w:rsidRPr="00551CB0" w:rsidTr="00551CB0">
        <w:tc>
          <w:tcPr>
            <w:tcW w:w="3164" w:type="dxa"/>
          </w:tcPr>
          <w:p w:rsidR="00387F2E" w:rsidRDefault="00551CB0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Артонкина </w:t>
            </w:r>
          </w:p>
          <w:p w:rsidR="00551CB0" w:rsidRPr="00551CB0" w:rsidRDefault="00551CB0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238" w:type="dxa"/>
          </w:tcPr>
          <w:p w:rsidR="00551CB0" w:rsidRPr="00551CB0" w:rsidRDefault="00551CB0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</w:tcPr>
          <w:p w:rsidR="00551CB0" w:rsidRPr="00551CB0" w:rsidRDefault="00551CB0" w:rsidP="00387F2E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начальник отдела по работе с общественными организациями и поддержки общественных инициатив министерства по делам территорий и информационной политике Рязанской области</w:t>
            </w:r>
          </w:p>
        </w:tc>
      </w:tr>
      <w:tr w:rsidR="00551CB0" w:rsidRPr="00551CB0" w:rsidTr="00551CB0">
        <w:tc>
          <w:tcPr>
            <w:tcW w:w="3164" w:type="dxa"/>
          </w:tcPr>
          <w:p w:rsidR="00551CB0" w:rsidRPr="00551CB0" w:rsidRDefault="00551CB0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Барашин</w:t>
            </w:r>
          </w:p>
          <w:p w:rsidR="00551CB0" w:rsidRPr="00551CB0" w:rsidRDefault="00551CB0" w:rsidP="00551CB0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pacing w:val="-2"/>
                <w:sz w:val="28"/>
                <w:szCs w:val="28"/>
              </w:rPr>
              <w:t>Александр Владимирович</w:t>
            </w:r>
          </w:p>
        </w:tc>
        <w:tc>
          <w:tcPr>
            <w:tcW w:w="238" w:type="dxa"/>
          </w:tcPr>
          <w:p w:rsidR="00551CB0" w:rsidRPr="00551CB0" w:rsidRDefault="00551CB0" w:rsidP="00551C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</w:tcPr>
          <w:p w:rsidR="00551CB0" w:rsidRDefault="00551CB0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член Общероссийской общественной организации «ОФИЦЕРЫ РОССИИ»</w:t>
            </w:r>
          </w:p>
          <w:p w:rsidR="00551CB0" w:rsidRPr="00551CB0" w:rsidRDefault="00551CB0" w:rsidP="00551CB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51CB0" w:rsidRPr="00551CB0" w:rsidTr="00551CB0">
        <w:tc>
          <w:tcPr>
            <w:tcW w:w="3164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Войтков </w:t>
            </w:r>
          </w:p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238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председатель Совета Рязанской областной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551CB0" w:rsidRPr="00551CB0" w:rsidTr="00551CB0">
        <w:tc>
          <w:tcPr>
            <w:tcW w:w="3164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Гришина </w:t>
            </w:r>
          </w:p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38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</w:tcPr>
          <w:p w:rsidR="00551CB0" w:rsidRPr="00551CB0" w:rsidRDefault="00551CB0" w:rsidP="00DD6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учреждения культуры Рязанской области «Рязанская областная универсальная научная библиотека имени Горького» (по согласованию)</w:t>
            </w:r>
          </w:p>
          <w:p w:rsidR="00551CB0" w:rsidRPr="00551CB0" w:rsidRDefault="00551CB0" w:rsidP="00DD6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CB0" w:rsidRPr="00551CB0" w:rsidTr="00551CB0">
        <w:tc>
          <w:tcPr>
            <w:tcW w:w="3164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Емец </w:t>
            </w:r>
          </w:p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Валерий Сергеевич</w:t>
            </w:r>
          </w:p>
        </w:tc>
        <w:tc>
          <w:tcPr>
            <w:tcW w:w="238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министр труда и социальной защиты населения Рязанской области</w:t>
            </w:r>
          </w:p>
        </w:tc>
      </w:tr>
      <w:tr w:rsidR="00551CB0" w:rsidRPr="00551CB0" w:rsidTr="00551CB0">
        <w:tc>
          <w:tcPr>
            <w:tcW w:w="3164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238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министр культуры и туризма Рязанской области</w:t>
            </w:r>
          </w:p>
        </w:tc>
      </w:tr>
      <w:tr w:rsidR="00551CB0" w:rsidRPr="00551CB0" w:rsidTr="00551CB0">
        <w:tc>
          <w:tcPr>
            <w:tcW w:w="3164" w:type="dxa"/>
          </w:tcPr>
          <w:p w:rsidR="00551CB0" w:rsidRPr="00551CB0" w:rsidRDefault="00551CB0" w:rsidP="006407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Ушаков </w:t>
            </w:r>
          </w:p>
          <w:p w:rsidR="00551CB0" w:rsidRPr="00551CB0" w:rsidRDefault="00551CB0" w:rsidP="006407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238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</w:tcPr>
          <w:p w:rsidR="00551CB0" w:rsidRPr="00551CB0" w:rsidRDefault="00551CB0" w:rsidP="00DD6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заместитель министра по делам территорий и информационной политике Рязанской области</w:t>
            </w:r>
          </w:p>
        </w:tc>
      </w:tr>
      <w:tr w:rsidR="00551CB0" w:rsidRPr="00551CB0" w:rsidTr="00551CB0">
        <w:tc>
          <w:tcPr>
            <w:tcW w:w="3164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Шульжик </w:t>
            </w:r>
          </w:p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Святослав Игоревич</w:t>
            </w:r>
          </w:p>
        </w:tc>
        <w:tc>
          <w:tcPr>
            <w:tcW w:w="238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</w:tcPr>
          <w:p w:rsidR="00551CB0" w:rsidRPr="00551CB0" w:rsidRDefault="00551CB0" w:rsidP="00387F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начальник отделения (по военно-патриотической работе и работе с ветеранами) </w:t>
            </w:r>
            <w:r w:rsidR="00387F2E">
              <w:rPr>
                <w:rFonts w:ascii="Times New Roman" w:hAnsi="Times New Roman"/>
                <w:sz w:val="28"/>
                <w:szCs w:val="28"/>
              </w:rPr>
              <w:t>в</w:t>
            </w:r>
            <w:r w:rsidRPr="00551CB0">
              <w:rPr>
                <w:rFonts w:ascii="Times New Roman" w:hAnsi="Times New Roman"/>
                <w:sz w:val="28"/>
                <w:szCs w:val="28"/>
              </w:rPr>
              <w:t>оенн</w:t>
            </w:r>
            <w:r w:rsidR="00387F2E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551CB0">
              <w:rPr>
                <w:rFonts w:ascii="Times New Roman" w:hAnsi="Times New Roman"/>
                <w:sz w:val="28"/>
                <w:szCs w:val="28"/>
              </w:rPr>
              <w:t xml:space="preserve"> комиссариат</w:t>
            </w:r>
            <w:r w:rsidR="00387F2E">
              <w:rPr>
                <w:rFonts w:ascii="Times New Roman" w:hAnsi="Times New Roman"/>
                <w:sz w:val="28"/>
                <w:szCs w:val="28"/>
              </w:rPr>
              <w:t>а</w:t>
            </w:r>
            <w:r w:rsidRPr="00551CB0">
              <w:rPr>
                <w:rFonts w:ascii="Times New Roman" w:hAnsi="Times New Roman"/>
                <w:sz w:val="28"/>
                <w:szCs w:val="28"/>
              </w:rPr>
              <w:t xml:space="preserve"> Рязанской области (по согласованию)</w:t>
            </w:r>
          </w:p>
        </w:tc>
      </w:tr>
      <w:tr w:rsidR="00551CB0" w:rsidRPr="00551CB0" w:rsidTr="00551CB0">
        <w:tc>
          <w:tcPr>
            <w:tcW w:w="3164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 xml:space="preserve">Щетинкина </w:t>
            </w:r>
          </w:p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238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</w:tcPr>
          <w:p w:rsidR="00551CB0" w:rsidRPr="00551CB0" w:rsidRDefault="00551C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1CB0">
              <w:rPr>
                <w:rFonts w:ascii="Times New Roman" w:hAnsi="Times New Roman"/>
                <w:sz w:val="28"/>
                <w:szCs w:val="28"/>
              </w:rPr>
              <w:t>министр образования и молодежной политики Рязанской области</w:t>
            </w:r>
            <w:r w:rsidR="00387F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D672B" w:rsidRPr="00551CB0" w:rsidRDefault="00DD672B" w:rsidP="00DD672B">
      <w:pPr>
        <w:jc w:val="center"/>
        <w:rPr>
          <w:rFonts w:ascii="Times New Roman" w:hAnsi="Times New Roman"/>
          <w:sz w:val="28"/>
          <w:szCs w:val="28"/>
        </w:rPr>
      </w:pPr>
      <w:r w:rsidRPr="00551CB0">
        <w:rPr>
          <w:rFonts w:ascii="Times New Roman" w:hAnsi="Times New Roman"/>
          <w:sz w:val="28"/>
          <w:szCs w:val="28"/>
        </w:rPr>
        <w:t xml:space="preserve">               </w:t>
      </w:r>
    </w:p>
    <w:sectPr w:rsidR="00DD672B" w:rsidRPr="00551CB0" w:rsidSect="00324283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53" w:rsidRDefault="005D7553">
      <w:r>
        <w:separator/>
      </w:r>
    </w:p>
  </w:endnote>
  <w:endnote w:type="continuationSeparator" w:id="0">
    <w:p w:rsidR="005D7553" w:rsidRDefault="005D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DD672B">
          <w:pPr>
            <w:pStyle w:val="a6"/>
          </w:pPr>
          <w:r>
            <w:rPr>
              <w:noProof/>
            </w:rPr>
            <w:drawing>
              <wp:inline distT="0" distB="0" distL="0" distR="0" wp14:anchorId="2F0EBAB6" wp14:editId="631DA19F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DD672B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2CE31DF" wp14:editId="3B5BFB13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324283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2341  03.02.2021 17:34:10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53" w:rsidRDefault="005D7553">
      <w:r>
        <w:separator/>
      </w:r>
    </w:p>
  </w:footnote>
  <w:footnote w:type="continuationSeparator" w:id="0">
    <w:p w:rsidR="005D7553" w:rsidRDefault="005D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2428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22.5pt;height:1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BhGUJr3IcE/y3Q+zefR9Nh0US0=" w:salt="8Y7T57eJjkCvZGIqH6qpz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2B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139B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24283"/>
    <w:rsid w:val="00355657"/>
    <w:rsid w:val="00360A40"/>
    <w:rsid w:val="00377F62"/>
    <w:rsid w:val="003870C2"/>
    <w:rsid w:val="00387F2E"/>
    <w:rsid w:val="003D3B8A"/>
    <w:rsid w:val="003D4C94"/>
    <w:rsid w:val="003D54F8"/>
    <w:rsid w:val="003F4F5E"/>
    <w:rsid w:val="00400906"/>
    <w:rsid w:val="0042590E"/>
    <w:rsid w:val="00437F65"/>
    <w:rsid w:val="00460FEA"/>
    <w:rsid w:val="004734B7"/>
    <w:rsid w:val="00476990"/>
    <w:rsid w:val="00481B88"/>
    <w:rsid w:val="00485B4F"/>
    <w:rsid w:val="004862D1"/>
    <w:rsid w:val="004B2D5A"/>
    <w:rsid w:val="004D0C2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1CB0"/>
    <w:rsid w:val="00561A5B"/>
    <w:rsid w:val="0057074C"/>
    <w:rsid w:val="00573FBF"/>
    <w:rsid w:val="00574FF3"/>
    <w:rsid w:val="00582538"/>
    <w:rsid w:val="00582F25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7553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0733"/>
    <w:rsid w:val="00644236"/>
    <w:rsid w:val="006471E5"/>
    <w:rsid w:val="00651DF4"/>
    <w:rsid w:val="00671D3B"/>
    <w:rsid w:val="00677EBD"/>
    <w:rsid w:val="00684A5B"/>
    <w:rsid w:val="006A1F71"/>
    <w:rsid w:val="006F328B"/>
    <w:rsid w:val="006F455B"/>
    <w:rsid w:val="006F5886"/>
    <w:rsid w:val="00707734"/>
    <w:rsid w:val="00707E19"/>
    <w:rsid w:val="00712F7C"/>
    <w:rsid w:val="0072328A"/>
    <w:rsid w:val="007377B5"/>
    <w:rsid w:val="00746CC2"/>
    <w:rsid w:val="00760323"/>
    <w:rsid w:val="00760C45"/>
    <w:rsid w:val="00765600"/>
    <w:rsid w:val="00771F61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B5A73"/>
    <w:rsid w:val="008C58FE"/>
    <w:rsid w:val="008E0165"/>
    <w:rsid w:val="008E6C41"/>
    <w:rsid w:val="008F0816"/>
    <w:rsid w:val="008F6BB7"/>
    <w:rsid w:val="00900F42"/>
    <w:rsid w:val="00930546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3E13"/>
    <w:rsid w:val="00BD0B82"/>
    <w:rsid w:val="00BD7BC5"/>
    <w:rsid w:val="00BF4F5F"/>
    <w:rsid w:val="00C04EEB"/>
    <w:rsid w:val="00C075A4"/>
    <w:rsid w:val="00C10F12"/>
    <w:rsid w:val="00C11826"/>
    <w:rsid w:val="00C30D26"/>
    <w:rsid w:val="00C46B42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D672B"/>
    <w:rsid w:val="00E10B44"/>
    <w:rsid w:val="00E11F02"/>
    <w:rsid w:val="00E269E0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31831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45</TotalTime>
  <Pages>2</Pages>
  <Words>281</Words>
  <Characters>2160</Characters>
  <Application>Microsoft Office Word</Application>
  <DocSecurity>0</DocSecurity>
  <Lines>120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Мошкова С.В.</dc:creator>
  <cp:lastModifiedBy>Лёксина М.А.</cp:lastModifiedBy>
  <cp:revision>20</cp:revision>
  <cp:lastPrinted>2008-04-23T08:17:00Z</cp:lastPrinted>
  <dcterms:created xsi:type="dcterms:W3CDTF">2021-01-27T12:21:00Z</dcterms:created>
  <dcterms:modified xsi:type="dcterms:W3CDTF">2021-02-03T14:34:00Z</dcterms:modified>
</cp:coreProperties>
</file>