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3B1306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06EE2">
        <w:tc>
          <w:tcPr>
            <w:tcW w:w="5428" w:type="dxa"/>
          </w:tcPr>
          <w:p w:rsidR="00190FF9" w:rsidRPr="00206EE2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E7679" w:rsidRPr="00206EE2" w:rsidRDefault="00190FF9" w:rsidP="00206EE2">
            <w:pPr>
              <w:rPr>
                <w:rFonts w:ascii="Times New Roman" w:hAnsi="Times New Roman"/>
                <w:sz w:val="28"/>
                <w:szCs w:val="28"/>
              </w:rPr>
            </w:pPr>
            <w:r w:rsidRPr="00206EE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E7679" w:rsidRPr="00206EE2" w:rsidRDefault="007E7679" w:rsidP="00206EE2">
            <w:pPr>
              <w:rPr>
                <w:rFonts w:ascii="Times New Roman" w:hAnsi="Times New Roman"/>
                <w:sz w:val="28"/>
                <w:szCs w:val="28"/>
              </w:rPr>
            </w:pPr>
            <w:r w:rsidRPr="00206EE2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190FF9" w:rsidRPr="00206EE2" w:rsidRDefault="007E7679" w:rsidP="00206EE2">
            <w:pPr>
              <w:rPr>
                <w:rFonts w:ascii="Times New Roman" w:hAnsi="Times New Roman"/>
                <w:sz w:val="28"/>
                <w:szCs w:val="28"/>
              </w:rPr>
            </w:pPr>
            <w:r w:rsidRPr="00206EE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206EE2" w:rsidRPr="00206EE2">
        <w:tc>
          <w:tcPr>
            <w:tcW w:w="5428" w:type="dxa"/>
          </w:tcPr>
          <w:p w:rsidR="00206EE2" w:rsidRPr="00206EE2" w:rsidRDefault="00206EE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06EE2" w:rsidRPr="00206EE2" w:rsidRDefault="005D7890" w:rsidP="00206E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12.02.2021 № 49-р</w:t>
            </w:r>
            <w:bookmarkStart w:id="0" w:name="_GoBack"/>
            <w:bookmarkEnd w:id="0"/>
          </w:p>
        </w:tc>
      </w:tr>
      <w:tr w:rsidR="00206EE2" w:rsidRPr="00206EE2">
        <w:tc>
          <w:tcPr>
            <w:tcW w:w="5428" w:type="dxa"/>
          </w:tcPr>
          <w:p w:rsidR="00206EE2" w:rsidRPr="00206EE2" w:rsidRDefault="00206EE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06EE2" w:rsidRPr="00206EE2" w:rsidRDefault="00206EE2" w:rsidP="00206E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206EE2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E7679" w:rsidRPr="00206EE2" w:rsidRDefault="007E767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E7679" w:rsidRPr="00206EE2" w:rsidRDefault="007E7679" w:rsidP="007E7679">
      <w:pPr>
        <w:jc w:val="center"/>
        <w:rPr>
          <w:rFonts w:ascii="Times New Roman" w:hAnsi="Times New Roman"/>
          <w:bCs/>
          <w:sz w:val="28"/>
          <w:szCs w:val="28"/>
        </w:rPr>
      </w:pPr>
      <w:r w:rsidRPr="00206EE2">
        <w:rPr>
          <w:rFonts w:ascii="Times New Roman" w:hAnsi="Times New Roman"/>
          <w:bCs/>
          <w:sz w:val="28"/>
          <w:szCs w:val="28"/>
        </w:rPr>
        <w:t>Распределение</w:t>
      </w:r>
    </w:p>
    <w:p w:rsidR="00206EE2" w:rsidRDefault="007E7679" w:rsidP="00812110">
      <w:pPr>
        <w:jc w:val="center"/>
        <w:rPr>
          <w:rFonts w:ascii="Times New Roman" w:hAnsi="Times New Roman"/>
          <w:bCs/>
          <w:sz w:val="28"/>
          <w:szCs w:val="28"/>
        </w:rPr>
      </w:pPr>
      <w:r w:rsidRPr="00206EE2">
        <w:rPr>
          <w:rFonts w:ascii="Times New Roman" w:hAnsi="Times New Roman"/>
          <w:bCs/>
          <w:sz w:val="28"/>
          <w:szCs w:val="28"/>
        </w:rPr>
        <w:t>объемов субсидий бюджетам муниципальных образований</w:t>
      </w:r>
    </w:p>
    <w:p w:rsidR="00206EE2" w:rsidRDefault="007E7679" w:rsidP="00812110">
      <w:pPr>
        <w:jc w:val="center"/>
        <w:rPr>
          <w:rFonts w:ascii="Times New Roman" w:hAnsi="Times New Roman"/>
          <w:sz w:val="28"/>
          <w:szCs w:val="28"/>
        </w:rPr>
      </w:pPr>
      <w:r w:rsidRPr="00206EE2">
        <w:rPr>
          <w:rFonts w:ascii="Times New Roman" w:hAnsi="Times New Roman"/>
          <w:bCs/>
          <w:sz w:val="28"/>
          <w:szCs w:val="28"/>
        </w:rPr>
        <w:t xml:space="preserve">Рязанской области в 2021 году </w:t>
      </w:r>
      <w:r w:rsidRPr="00206EE2">
        <w:rPr>
          <w:rFonts w:ascii="Times New Roman" w:hAnsi="Times New Roman"/>
          <w:sz w:val="28"/>
          <w:szCs w:val="28"/>
        </w:rPr>
        <w:t xml:space="preserve">на </w:t>
      </w:r>
      <w:r w:rsidR="00051974" w:rsidRPr="00206EE2">
        <w:rPr>
          <w:rFonts w:ascii="Times New Roman" w:hAnsi="Times New Roman"/>
          <w:sz w:val="28"/>
          <w:szCs w:val="28"/>
        </w:rPr>
        <w:t xml:space="preserve">мероприятие по </w:t>
      </w:r>
      <w:r w:rsidRPr="00206EE2">
        <w:rPr>
          <w:rFonts w:ascii="Times New Roman" w:hAnsi="Times New Roman"/>
          <w:sz w:val="28"/>
          <w:szCs w:val="28"/>
        </w:rPr>
        <w:t>реализаци</w:t>
      </w:r>
      <w:r w:rsidR="00051974" w:rsidRPr="00206EE2">
        <w:rPr>
          <w:rFonts w:ascii="Times New Roman" w:hAnsi="Times New Roman"/>
          <w:sz w:val="28"/>
          <w:szCs w:val="28"/>
        </w:rPr>
        <w:t>и</w:t>
      </w:r>
    </w:p>
    <w:p w:rsidR="00206EE2" w:rsidRDefault="00812110" w:rsidP="00812110">
      <w:pPr>
        <w:jc w:val="center"/>
        <w:rPr>
          <w:rFonts w:ascii="Times New Roman" w:hAnsi="Times New Roman"/>
          <w:spacing w:val="-4"/>
          <w:sz w:val="28"/>
          <w:szCs w:val="28"/>
        </w:rPr>
      </w:pPr>
      <w:r w:rsidRPr="00206EE2">
        <w:rPr>
          <w:rFonts w:ascii="Times New Roman" w:hAnsi="Times New Roman"/>
          <w:sz w:val="28"/>
          <w:szCs w:val="28"/>
        </w:rPr>
        <w:t>проектов</w:t>
      </w:r>
      <w:r w:rsidR="007E7679" w:rsidRPr="00206EE2">
        <w:rPr>
          <w:rFonts w:ascii="Times New Roman" w:hAnsi="Times New Roman"/>
          <w:sz w:val="28"/>
          <w:szCs w:val="28"/>
        </w:rPr>
        <w:t xml:space="preserve"> </w:t>
      </w:r>
      <w:r w:rsidRPr="00206EE2">
        <w:rPr>
          <w:rFonts w:ascii="Times New Roman" w:hAnsi="Times New Roman"/>
          <w:spacing w:val="-4"/>
          <w:sz w:val="28"/>
          <w:szCs w:val="28"/>
        </w:rPr>
        <w:t>комплексного развития сельских территорий или</w:t>
      </w:r>
    </w:p>
    <w:p w:rsidR="00206EE2" w:rsidRDefault="00812110" w:rsidP="00812110">
      <w:pPr>
        <w:jc w:val="center"/>
        <w:rPr>
          <w:rFonts w:ascii="Times New Roman" w:hAnsi="Times New Roman"/>
          <w:sz w:val="28"/>
          <w:szCs w:val="28"/>
        </w:rPr>
      </w:pPr>
      <w:r w:rsidRPr="00206EE2">
        <w:rPr>
          <w:rFonts w:ascii="Times New Roman" w:hAnsi="Times New Roman"/>
          <w:spacing w:val="-4"/>
          <w:sz w:val="28"/>
          <w:szCs w:val="28"/>
        </w:rPr>
        <w:t>сельских агломераций</w:t>
      </w:r>
      <w:r w:rsidRPr="00206EE2">
        <w:rPr>
          <w:rFonts w:ascii="Times New Roman" w:hAnsi="Times New Roman"/>
          <w:sz w:val="28"/>
          <w:szCs w:val="28"/>
        </w:rPr>
        <w:t xml:space="preserve"> в рамках </w:t>
      </w:r>
      <w:r w:rsidR="007E7679" w:rsidRPr="00206EE2">
        <w:rPr>
          <w:rFonts w:ascii="Times New Roman" w:hAnsi="Times New Roman"/>
          <w:sz w:val="28"/>
          <w:szCs w:val="28"/>
        </w:rPr>
        <w:t>подпрограммы 12 «</w:t>
      </w:r>
      <w:proofErr w:type="gramStart"/>
      <w:r w:rsidR="007E7679" w:rsidRPr="00206EE2">
        <w:rPr>
          <w:rFonts w:ascii="Times New Roman" w:hAnsi="Times New Roman"/>
          <w:sz w:val="28"/>
          <w:szCs w:val="28"/>
        </w:rPr>
        <w:t>Комплексное</w:t>
      </w:r>
      <w:proofErr w:type="gramEnd"/>
    </w:p>
    <w:p w:rsidR="00206EE2" w:rsidRDefault="007E7679" w:rsidP="00812110">
      <w:pPr>
        <w:jc w:val="center"/>
        <w:rPr>
          <w:rFonts w:ascii="Times New Roman" w:hAnsi="Times New Roman"/>
          <w:sz w:val="28"/>
          <w:szCs w:val="28"/>
        </w:rPr>
      </w:pPr>
      <w:r w:rsidRPr="00206EE2">
        <w:rPr>
          <w:rFonts w:ascii="Times New Roman" w:hAnsi="Times New Roman"/>
          <w:sz w:val="28"/>
          <w:szCs w:val="28"/>
        </w:rPr>
        <w:t>развитие сельских территорий» государственной программы</w:t>
      </w:r>
    </w:p>
    <w:p w:rsidR="007E7679" w:rsidRPr="00206EE2" w:rsidRDefault="00206EE2" w:rsidP="007E76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Рязанской области </w:t>
      </w:r>
      <w:r w:rsidR="007E7679" w:rsidRPr="00206EE2">
        <w:rPr>
          <w:rFonts w:ascii="Times New Roman" w:hAnsi="Times New Roman"/>
          <w:sz w:val="28"/>
          <w:szCs w:val="28"/>
        </w:rPr>
        <w:t>«Развитие агропромышленного комплекса»</w:t>
      </w:r>
    </w:p>
    <w:p w:rsidR="007E7679" w:rsidRPr="005D7890" w:rsidRDefault="007E7679" w:rsidP="007E7679">
      <w:pPr>
        <w:jc w:val="center"/>
        <w:rPr>
          <w:rFonts w:ascii="Times New Roman" w:hAnsi="Times New Roman"/>
          <w:sz w:val="28"/>
          <w:szCs w:val="28"/>
        </w:rPr>
      </w:pPr>
    </w:p>
    <w:p w:rsidR="00206EE2" w:rsidRPr="005D7890" w:rsidRDefault="00206EE2" w:rsidP="007E767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73" w:type="dxa"/>
        <w:tblCellSpacing w:w="5" w:type="nil"/>
        <w:tblInd w:w="-14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4"/>
        <w:gridCol w:w="1792"/>
        <w:gridCol w:w="1960"/>
        <w:gridCol w:w="4017"/>
        <w:gridCol w:w="1470"/>
      </w:tblGrid>
      <w:tr w:rsidR="00206EE2" w:rsidRPr="00206EE2" w:rsidTr="00206EE2">
        <w:trPr>
          <w:trHeight w:val="1972"/>
          <w:tblCellSpacing w:w="5" w:type="nil"/>
        </w:trPr>
        <w:tc>
          <w:tcPr>
            <w:tcW w:w="434" w:type="dxa"/>
          </w:tcPr>
          <w:p w:rsidR="007E7679" w:rsidRPr="00206EE2" w:rsidRDefault="007E7679" w:rsidP="00206E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  <w:p w:rsidR="007E7679" w:rsidRPr="00206EE2" w:rsidRDefault="007E7679" w:rsidP="00206E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92" w:type="dxa"/>
          </w:tcPr>
          <w:p w:rsidR="007E7679" w:rsidRPr="00206EE2" w:rsidRDefault="007E7679" w:rsidP="00206EE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</w:p>
          <w:p w:rsidR="007E7679" w:rsidRPr="00206EE2" w:rsidRDefault="007E7679" w:rsidP="00206EE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муниципального образования Рязанской области – получателя </w:t>
            </w:r>
            <w:r w:rsidR="002277FB" w:rsidRPr="00206EE2">
              <w:rPr>
                <w:rFonts w:ascii="Times New Roman" w:hAnsi="Times New Roman"/>
                <w:spacing w:val="-2"/>
                <w:sz w:val="24"/>
                <w:szCs w:val="24"/>
              </w:rPr>
              <w:t>субсидии</w:t>
            </w:r>
          </w:p>
        </w:tc>
        <w:tc>
          <w:tcPr>
            <w:tcW w:w="1960" w:type="dxa"/>
          </w:tcPr>
          <w:p w:rsidR="007E7679" w:rsidRPr="00206EE2" w:rsidRDefault="007E7679" w:rsidP="00206EE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проекта комплексного развития сельских территорий или сельских агломераций </w:t>
            </w:r>
          </w:p>
        </w:tc>
        <w:tc>
          <w:tcPr>
            <w:tcW w:w="4017" w:type="dxa"/>
          </w:tcPr>
          <w:p w:rsidR="007E7679" w:rsidRPr="00206EE2" w:rsidRDefault="007E7679" w:rsidP="00206EE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мероприятий в составе проекта комплексного развития сельских территорий или сельских агломераций</w:t>
            </w:r>
          </w:p>
        </w:tc>
        <w:tc>
          <w:tcPr>
            <w:tcW w:w="1470" w:type="dxa"/>
          </w:tcPr>
          <w:p w:rsidR="007E7679" w:rsidRPr="00206EE2" w:rsidRDefault="007E7679" w:rsidP="00206E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Объем субсидии, тыс. рублей</w:t>
            </w:r>
          </w:p>
        </w:tc>
      </w:tr>
    </w:tbl>
    <w:p w:rsidR="00206EE2" w:rsidRPr="00206EE2" w:rsidRDefault="00206EE2">
      <w:pPr>
        <w:rPr>
          <w:rFonts w:ascii="Times New Roman" w:hAnsi="Times New Roman"/>
          <w:sz w:val="2"/>
          <w:szCs w:val="2"/>
        </w:rPr>
      </w:pPr>
    </w:p>
    <w:tbl>
      <w:tblPr>
        <w:tblW w:w="9673" w:type="dxa"/>
        <w:tblCellSpacing w:w="5" w:type="nil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4"/>
        <w:gridCol w:w="1792"/>
        <w:gridCol w:w="1960"/>
        <w:gridCol w:w="4017"/>
        <w:gridCol w:w="1470"/>
      </w:tblGrid>
      <w:tr w:rsidR="008C6892" w:rsidRPr="00206EE2" w:rsidTr="00206EE2">
        <w:trPr>
          <w:trHeight w:val="234"/>
          <w:tblHeader/>
          <w:tblCellSpacing w:w="5" w:type="nil"/>
        </w:trPr>
        <w:tc>
          <w:tcPr>
            <w:tcW w:w="434" w:type="dxa"/>
          </w:tcPr>
          <w:p w:rsidR="008C6892" w:rsidRPr="00206EE2" w:rsidRDefault="008C6892" w:rsidP="00206E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:rsidR="008C6892" w:rsidRPr="00206EE2" w:rsidRDefault="008C6892" w:rsidP="00206EE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960" w:type="dxa"/>
          </w:tcPr>
          <w:p w:rsidR="008C6892" w:rsidRPr="00206EE2" w:rsidRDefault="008C6892" w:rsidP="00206EE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4017" w:type="dxa"/>
          </w:tcPr>
          <w:p w:rsidR="008C6892" w:rsidRPr="00206EE2" w:rsidRDefault="008C6892" w:rsidP="00206EE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470" w:type="dxa"/>
          </w:tcPr>
          <w:p w:rsidR="008C6892" w:rsidRPr="00206EE2" w:rsidRDefault="008C6892" w:rsidP="00206E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</w:tr>
      <w:tr w:rsidR="00F96336" w:rsidRPr="00206EE2" w:rsidTr="00206EE2">
        <w:trPr>
          <w:trHeight w:val="515"/>
          <w:tblCellSpacing w:w="5" w:type="nil"/>
        </w:trPr>
        <w:tc>
          <w:tcPr>
            <w:tcW w:w="434" w:type="dxa"/>
            <w:vMerge w:val="restart"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1792" w:type="dxa"/>
            <w:vMerge w:val="restart"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1960" w:type="dxa"/>
            <w:vMerge w:val="restart"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Комплексное развитие сельских территорий сельской агломерации «Александро-Невская»  Александро-Невского муниципального района Рязанской област</w:t>
            </w:r>
            <w:r w:rsidR="00AF7584" w:rsidRPr="00206EE2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</w:p>
        </w:tc>
        <w:tc>
          <w:tcPr>
            <w:tcW w:w="4017" w:type="dxa"/>
          </w:tcPr>
          <w:p w:rsidR="00206EE2" w:rsidRPr="005D7890" w:rsidRDefault="00F96336" w:rsidP="00206EE2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Пристройка к зданию муниципального бюджетного дошкольного образовательного учреждения «Детский сад № </w:t>
            </w:r>
            <w:r w:rsidR="00671B02" w:rsidRPr="00206E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14 </w:t>
            </w:r>
          </w:p>
          <w:p w:rsidR="00206EE2" w:rsidRPr="005D7890" w:rsidRDefault="00671B02" w:rsidP="00206EE2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Александро-Невский» на </w:t>
            </w:r>
            <w:r w:rsidR="00F96336" w:rsidRPr="00206E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60 мест, по адресу: Рязанская область, Александро-Невский район, </w:t>
            </w:r>
          </w:p>
          <w:p w:rsidR="00206EE2" w:rsidRPr="005D7890" w:rsidRDefault="00F96336" w:rsidP="00206EE2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Александро-Невский, </w:t>
            </w:r>
          </w:p>
          <w:p w:rsidR="00F96336" w:rsidRPr="00206EE2" w:rsidRDefault="00F96336" w:rsidP="00206EE2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ул. Солнечная, д. 25</w:t>
            </w:r>
          </w:p>
        </w:tc>
        <w:tc>
          <w:tcPr>
            <w:tcW w:w="1470" w:type="dxa"/>
          </w:tcPr>
          <w:p w:rsidR="00F96336" w:rsidRPr="00206EE2" w:rsidRDefault="00F96336" w:rsidP="00206E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10914,83</w:t>
            </w:r>
          </w:p>
        </w:tc>
      </w:tr>
      <w:tr w:rsidR="00F96336" w:rsidRPr="00206EE2" w:rsidTr="00206EE2">
        <w:trPr>
          <w:trHeight w:val="515"/>
          <w:tblCellSpacing w:w="5" w:type="nil"/>
        </w:trPr>
        <w:tc>
          <w:tcPr>
            <w:tcW w:w="434" w:type="dxa"/>
            <w:vMerge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017" w:type="dxa"/>
          </w:tcPr>
          <w:p w:rsidR="00F96336" w:rsidRPr="00206EE2" w:rsidRDefault="00F96336" w:rsidP="00206EE2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Строительство спортивной площадки Александро-Невской СОШ Александро-Невского района Рязанской области</w:t>
            </w:r>
          </w:p>
        </w:tc>
        <w:tc>
          <w:tcPr>
            <w:tcW w:w="1470" w:type="dxa"/>
          </w:tcPr>
          <w:p w:rsidR="00F96336" w:rsidRPr="00206EE2" w:rsidRDefault="00F96336" w:rsidP="00206E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9113,77</w:t>
            </w:r>
          </w:p>
        </w:tc>
      </w:tr>
      <w:tr w:rsidR="00F96336" w:rsidRPr="00206EE2" w:rsidTr="00206EE2">
        <w:trPr>
          <w:trHeight w:val="515"/>
          <w:tblCellSpacing w:w="5" w:type="nil"/>
        </w:trPr>
        <w:tc>
          <w:tcPr>
            <w:tcW w:w="434" w:type="dxa"/>
            <w:vMerge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017" w:type="dxa"/>
          </w:tcPr>
          <w:p w:rsidR="00F96336" w:rsidRPr="00206EE2" w:rsidRDefault="00F96336" w:rsidP="00206EE2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Приобретение автобуса для  муниципального бюджетного учреждения дополнительного образования «Детско-юношеская спортивная школа» Александро-Невского муниципального района Рязанской области</w:t>
            </w:r>
          </w:p>
        </w:tc>
        <w:tc>
          <w:tcPr>
            <w:tcW w:w="1470" w:type="dxa"/>
          </w:tcPr>
          <w:p w:rsidR="00F96336" w:rsidRPr="00206EE2" w:rsidRDefault="00F96336" w:rsidP="00206E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1633,5</w:t>
            </w:r>
            <w:r w:rsidR="00AA55CC" w:rsidRPr="00206EE2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</w:tr>
      <w:tr w:rsidR="00F96336" w:rsidRPr="00206EE2" w:rsidTr="00206EE2">
        <w:trPr>
          <w:trHeight w:val="515"/>
          <w:tblCellSpacing w:w="5" w:type="nil"/>
        </w:trPr>
        <w:tc>
          <w:tcPr>
            <w:tcW w:w="434" w:type="dxa"/>
            <w:vMerge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017" w:type="dxa"/>
          </w:tcPr>
          <w:p w:rsidR="00F96336" w:rsidRPr="00206EE2" w:rsidRDefault="00F96336" w:rsidP="00206EE2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Приобретение автобуса</w:t>
            </w:r>
            <w:r w:rsidR="00B10643" w:rsidRPr="00206E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для муниципального бюджетного учреждения культуры «Районный Дворец кул</w:t>
            </w:r>
            <w:r w:rsidR="00B10643" w:rsidRPr="00206EE2">
              <w:rPr>
                <w:rFonts w:ascii="Times New Roman" w:hAnsi="Times New Roman"/>
                <w:spacing w:val="-2"/>
                <w:sz w:val="24"/>
                <w:szCs w:val="24"/>
              </w:rPr>
              <w:t>ьтуры» Александро-Невского муни</w:t>
            </w: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ципального района Рязанской области</w:t>
            </w:r>
          </w:p>
        </w:tc>
        <w:tc>
          <w:tcPr>
            <w:tcW w:w="1470" w:type="dxa"/>
          </w:tcPr>
          <w:p w:rsidR="00F96336" w:rsidRPr="00206EE2" w:rsidRDefault="00F96336" w:rsidP="00206E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2034,45</w:t>
            </w:r>
          </w:p>
        </w:tc>
      </w:tr>
      <w:tr w:rsidR="00F96336" w:rsidRPr="00206EE2" w:rsidTr="00206EE2">
        <w:trPr>
          <w:trHeight w:val="515"/>
          <w:tblCellSpacing w:w="5" w:type="nil"/>
        </w:trPr>
        <w:tc>
          <w:tcPr>
            <w:tcW w:w="434" w:type="dxa"/>
            <w:vMerge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017" w:type="dxa"/>
          </w:tcPr>
          <w:p w:rsidR="003B1306" w:rsidRDefault="00F96336" w:rsidP="00206EE2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</w:t>
            </w:r>
            <w:proofErr w:type="spellStart"/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Просеченской</w:t>
            </w:r>
            <w:proofErr w:type="spellEnd"/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средней общеобразовательной школы </w:t>
            </w:r>
          </w:p>
          <w:p w:rsidR="003B1306" w:rsidRDefault="00F96336" w:rsidP="00206EE2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им. генерала М.Д. Скобелева </w:t>
            </w:r>
            <w:proofErr w:type="gramStart"/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на</w:t>
            </w:r>
            <w:proofErr w:type="gramEnd"/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F96336" w:rsidRPr="00206EE2" w:rsidRDefault="00F96336" w:rsidP="00206EE2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132 учащихся Александро-Невского района Рязанской области</w:t>
            </w:r>
          </w:p>
        </w:tc>
        <w:tc>
          <w:tcPr>
            <w:tcW w:w="1470" w:type="dxa"/>
          </w:tcPr>
          <w:p w:rsidR="00F96336" w:rsidRPr="00206EE2" w:rsidRDefault="00F96336" w:rsidP="00206E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182817,58</w:t>
            </w:r>
          </w:p>
        </w:tc>
      </w:tr>
      <w:tr w:rsidR="00F96336" w:rsidRPr="00206EE2" w:rsidTr="00206EE2">
        <w:trPr>
          <w:trHeight w:val="515"/>
          <w:tblCellSpacing w:w="5" w:type="nil"/>
        </w:trPr>
        <w:tc>
          <w:tcPr>
            <w:tcW w:w="434" w:type="dxa"/>
            <w:vMerge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017" w:type="dxa"/>
          </w:tcPr>
          <w:p w:rsidR="00F96336" w:rsidRPr="00206EE2" w:rsidRDefault="00F96336" w:rsidP="00206EE2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спортивной площадки </w:t>
            </w:r>
            <w:proofErr w:type="spellStart"/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Студенковской</w:t>
            </w:r>
            <w:proofErr w:type="spellEnd"/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СОШ Александро-Невского района Рязанской области</w:t>
            </w:r>
          </w:p>
        </w:tc>
        <w:tc>
          <w:tcPr>
            <w:tcW w:w="1470" w:type="dxa"/>
          </w:tcPr>
          <w:p w:rsidR="00F96336" w:rsidRPr="00206EE2" w:rsidRDefault="00F96336" w:rsidP="00206E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15653,25</w:t>
            </w:r>
          </w:p>
        </w:tc>
      </w:tr>
      <w:tr w:rsidR="00F96336" w:rsidRPr="00206EE2" w:rsidTr="00206EE2">
        <w:trPr>
          <w:trHeight w:val="515"/>
          <w:tblCellSpacing w:w="5" w:type="nil"/>
        </w:trPr>
        <w:tc>
          <w:tcPr>
            <w:tcW w:w="434" w:type="dxa"/>
            <w:vMerge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017" w:type="dxa"/>
          </w:tcPr>
          <w:p w:rsidR="00F96336" w:rsidRPr="00206EE2" w:rsidRDefault="00F96336" w:rsidP="00206EE2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Строительство клуба со зрительным з</w:t>
            </w:r>
            <w:r w:rsidR="00671B02" w:rsidRPr="00206E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алом на 150 мест </w:t>
            </w:r>
            <w:proofErr w:type="gramStart"/>
            <w:r w:rsidR="00671B02" w:rsidRPr="00206EE2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="00671B02" w:rsidRPr="00206E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с. Калини</w:t>
            </w:r>
            <w:r w:rsidR="00206EE2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="00671B02" w:rsidRPr="00206E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 </w:t>
            </w: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Александро-Невского района Рязанской области</w:t>
            </w:r>
          </w:p>
        </w:tc>
        <w:tc>
          <w:tcPr>
            <w:tcW w:w="1470" w:type="dxa"/>
          </w:tcPr>
          <w:p w:rsidR="00F96336" w:rsidRPr="00206EE2" w:rsidRDefault="00F96336" w:rsidP="00206E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42194,03</w:t>
            </w:r>
          </w:p>
        </w:tc>
      </w:tr>
      <w:tr w:rsidR="00F96336" w:rsidRPr="00206EE2" w:rsidTr="00206EE2">
        <w:trPr>
          <w:trHeight w:val="878"/>
          <w:tblCellSpacing w:w="5" w:type="nil"/>
        </w:trPr>
        <w:tc>
          <w:tcPr>
            <w:tcW w:w="434" w:type="dxa"/>
            <w:vMerge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017" w:type="dxa"/>
          </w:tcPr>
          <w:p w:rsidR="003B1306" w:rsidRDefault="00F96336" w:rsidP="00206EE2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Строительство детского сада</w:t>
            </w:r>
            <w:r w:rsidR="00671B02" w:rsidRPr="00206E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="00671B02" w:rsidRPr="00206EE2">
              <w:rPr>
                <w:rFonts w:ascii="Times New Roman" w:hAnsi="Times New Roman"/>
                <w:spacing w:val="-2"/>
                <w:sz w:val="24"/>
                <w:szCs w:val="24"/>
              </w:rPr>
              <w:t>на</w:t>
            </w:r>
            <w:proofErr w:type="gramEnd"/>
            <w:r w:rsidR="00671B02" w:rsidRPr="00206E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F96336" w:rsidRPr="00206EE2" w:rsidRDefault="00671B02" w:rsidP="00206EE2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35 мест в с. </w:t>
            </w:r>
            <w:proofErr w:type="gramStart"/>
            <w:r w:rsidR="00F96336" w:rsidRPr="00206EE2">
              <w:rPr>
                <w:rFonts w:ascii="Times New Roman" w:hAnsi="Times New Roman"/>
                <w:spacing w:val="-2"/>
                <w:sz w:val="24"/>
                <w:szCs w:val="24"/>
              </w:rPr>
              <w:t>Благие</w:t>
            </w:r>
            <w:proofErr w:type="gramEnd"/>
            <w:r w:rsidR="00F96336" w:rsidRPr="00206E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Александро-Невского района Рязанской области</w:t>
            </w:r>
          </w:p>
        </w:tc>
        <w:tc>
          <w:tcPr>
            <w:tcW w:w="1470" w:type="dxa"/>
          </w:tcPr>
          <w:p w:rsidR="00F96336" w:rsidRPr="00206EE2" w:rsidRDefault="00F96336" w:rsidP="00206E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63392,55</w:t>
            </w:r>
          </w:p>
        </w:tc>
      </w:tr>
      <w:tr w:rsidR="00F96336" w:rsidRPr="00206EE2" w:rsidTr="00206EE2">
        <w:trPr>
          <w:trHeight w:val="1699"/>
          <w:tblCellSpacing w:w="5" w:type="nil"/>
        </w:trPr>
        <w:tc>
          <w:tcPr>
            <w:tcW w:w="434" w:type="dxa"/>
            <w:vMerge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017" w:type="dxa"/>
          </w:tcPr>
          <w:p w:rsidR="00F96336" w:rsidRPr="00206EE2" w:rsidRDefault="00F96336" w:rsidP="00206EE2">
            <w:pPr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Приобретение автобуса</w:t>
            </w:r>
            <w:r w:rsidR="00B10643" w:rsidRPr="00206E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для муниципального бюджетного учреждения культуры «Районный Дворец культуры» обособленное структурное подразделение </w:t>
            </w:r>
            <w:proofErr w:type="spellStart"/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Благовский</w:t>
            </w:r>
            <w:proofErr w:type="spellEnd"/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1470" w:type="dxa"/>
          </w:tcPr>
          <w:p w:rsidR="00F96336" w:rsidRPr="00206EE2" w:rsidRDefault="00F96336" w:rsidP="00206E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1769,13</w:t>
            </w:r>
          </w:p>
        </w:tc>
      </w:tr>
      <w:tr w:rsidR="00F96336" w:rsidRPr="00206EE2" w:rsidTr="00206EE2">
        <w:trPr>
          <w:trHeight w:val="515"/>
          <w:tblCellSpacing w:w="5" w:type="nil"/>
        </w:trPr>
        <w:tc>
          <w:tcPr>
            <w:tcW w:w="8203" w:type="dxa"/>
            <w:gridSpan w:val="4"/>
          </w:tcPr>
          <w:p w:rsidR="00F96336" w:rsidRPr="00206EE2" w:rsidRDefault="00F96336" w:rsidP="00206EE2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470" w:type="dxa"/>
          </w:tcPr>
          <w:p w:rsidR="00F96336" w:rsidRPr="00206EE2" w:rsidRDefault="00F96336" w:rsidP="00206E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06EE2">
              <w:rPr>
                <w:rFonts w:ascii="Times New Roman" w:hAnsi="Times New Roman"/>
                <w:spacing w:val="-2"/>
                <w:sz w:val="24"/>
                <w:szCs w:val="24"/>
              </w:rPr>
              <w:t>329523,09</w:t>
            </w:r>
          </w:p>
        </w:tc>
      </w:tr>
    </w:tbl>
    <w:p w:rsidR="007E7679" w:rsidRPr="00206EE2" w:rsidRDefault="007E7679" w:rsidP="007E7679">
      <w:pPr>
        <w:jc w:val="center"/>
        <w:rPr>
          <w:rFonts w:ascii="Times New Roman" w:hAnsi="Times New Roman"/>
          <w:sz w:val="28"/>
          <w:szCs w:val="28"/>
        </w:rPr>
      </w:pPr>
    </w:p>
    <w:sectPr w:rsidR="007E7679" w:rsidRPr="00206EE2" w:rsidSect="003B1306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BD2" w:rsidRDefault="00317BD2">
      <w:r>
        <w:separator/>
      </w:r>
    </w:p>
  </w:endnote>
  <w:endnote w:type="continuationSeparator" w:id="0">
    <w:p w:rsidR="00317BD2" w:rsidRDefault="0031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7E7679">
          <w:pPr>
            <w:pStyle w:val="a6"/>
          </w:pPr>
          <w:r>
            <w:rPr>
              <w:noProof/>
            </w:rPr>
            <w:drawing>
              <wp:inline distT="0" distB="0" distL="0" distR="0" wp14:anchorId="038298B0" wp14:editId="44284319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7E7679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7A2E189" wp14:editId="1EB31B3D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3B1306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2285  12.02.2021 9:35:42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BD2" w:rsidRDefault="00317BD2">
      <w:r>
        <w:separator/>
      </w:r>
    </w:p>
  </w:footnote>
  <w:footnote w:type="continuationSeparator" w:id="0">
    <w:p w:rsidR="00317BD2" w:rsidRDefault="00317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D789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22.65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6z91AKUU6VSh3CwxUySoGOtiaw=" w:salt="q+V76xXMqN5n06ibJRwHt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79"/>
    <w:rsid w:val="0001360F"/>
    <w:rsid w:val="000331B3"/>
    <w:rsid w:val="00033413"/>
    <w:rsid w:val="00037C0C"/>
    <w:rsid w:val="000502A3"/>
    <w:rsid w:val="00051974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06EE2"/>
    <w:rsid w:val="00220FD5"/>
    <w:rsid w:val="00224DBA"/>
    <w:rsid w:val="002277FB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B7F78"/>
    <w:rsid w:val="002C6B4B"/>
    <w:rsid w:val="002E51A7"/>
    <w:rsid w:val="002E5450"/>
    <w:rsid w:val="002E5A5F"/>
    <w:rsid w:val="002F1E81"/>
    <w:rsid w:val="002F65BE"/>
    <w:rsid w:val="00300386"/>
    <w:rsid w:val="00310D92"/>
    <w:rsid w:val="003160CB"/>
    <w:rsid w:val="00317BD2"/>
    <w:rsid w:val="003222A3"/>
    <w:rsid w:val="003365DD"/>
    <w:rsid w:val="00360A40"/>
    <w:rsid w:val="00377666"/>
    <w:rsid w:val="00377F62"/>
    <w:rsid w:val="003870C2"/>
    <w:rsid w:val="00394DBE"/>
    <w:rsid w:val="003B1306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1253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7890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2DD9"/>
    <w:rsid w:val="00671B02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7679"/>
    <w:rsid w:val="007F0C8A"/>
    <w:rsid w:val="007F11AB"/>
    <w:rsid w:val="007F1DC0"/>
    <w:rsid w:val="0081211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C6892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A55CC"/>
    <w:rsid w:val="00AC3953"/>
    <w:rsid w:val="00AC7150"/>
    <w:rsid w:val="00AE1DCA"/>
    <w:rsid w:val="00AF5F7C"/>
    <w:rsid w:val="00AF7584"/>
    <w:rsid w:val="00B02207"/>
    <w:rsid w:val="00B03403"/>
    <w:rsid w:val="00B10324"/>
    <w:rsid w:val="00B10643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6DE9"/>
    <w:rsid w:val="00F06EFB"/>
    <w:rsid w:val="00F1529E"/>
    <w:rsid w:val="00F16284"/>
    <w:rsid w:val="00F16F07"/>
    <w:rsid w:val="00F45B7C"/>
    <w:rsid w:val="00F45FCE"/>
    <w:rsid w:val="00F9334F"/>
    <w:rsid w:val="00F96336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kova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60</TotalTime>
  <Pages>2</Pages>
  <Words>273</Words>
  <Characters>2135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Волкова Ольга Юрьевна</dc:creator>
  <cp:lastModifiedBy>Лёксина М.А.</cp:lastModifiedBy>
  <cp:revision>17</cp:revision>
  <cp:lastPrinted>2008-04-23T08:17:00Z</cp:lastPrinted>
  <dcterms:created xsi:type="dcterms:W3CDTF">2021-02-02T10:22:00Z</dcterms:created>
  <dcterms:modified xsi:type="dcterms:W3CDTF">2021-02-12T11:48:00Z</dcterms:modified>
</cp:coreProperties>
</file>