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D2132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</w:rPr>
        <w:sectPr w:rsidR="003D3B8A" w:rsidRPr="00BD2132" w:rsidSect="00E86512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86512" w:rsidTr="00A95BDD">
        <w:tc>
          <w:tcPr>
            <w:tcW w:w="5428" w:type="dxa"/>
            <w:shd w:val="clear" w:color="auto" w:fill="auto"/>
          </w:tcPr>
          <w:p w:rsidR="00190FF9" w:rsidRPr="00E86512" w:rsidRDefault="000C35EC" w:rsidP="00A95BD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bookmarkStart w:id="0" w:name="_GoBack"/>
            <w:bookmarkEnd w:id="0"/>
          </w:p>
        </w:tc>
        <w:tc>
          <w:tcPr>
            <w:tcW w:w="4200" w:type="dxa"/>
            <w:shd w:val="clear" w:color="auto" w:fill="auto"/>
          </w:tcPr>
          <w:p w:rsidR="00E5613C" w:rsidRPr="00E86512" w:rsidRDefault="00190FF9" w:rsidP="00A95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5613C" w:rsidRPr="00E86512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E5613C" w:rsidRPr="00E86512" w:rsidRDefault="00E5613C" w:rsidP="00A95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к распоряжению Губернатора</w:t>
            </w:r>
          </w:p>
          <w:p w:rsidR="00190FF9" w:rsidRPr="00E86512" w:rsidRDefault="00E5613C" w:rsidP="00A95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246AA4" w:rsidRPr="00E86512" w:rsidRDefault="006426C6" w:rsidP="00A95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02.03.2021 № 53-рг</w:t>
            </w:r>
          </w:p>
        </w:tc>
      </w:tr>
    </w:tbl>
    <w:p w:rsidR="00190FF9" w:rsidRPr="00E86512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0323A" w:rsidRPr="00E86512" w:rsidRDefault="00E0323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0323A" w:rsidRPr="00E86512" w:rsidRDefault="00E172B9" w:rsidP="008F06B4">
      <w:pPr>
        <w:jc w:val="center"/>
        <w:rPr>
          <w:rFonts w:ascii="Times New Roman" w:hAnsi="Times New Roman"/>
          <w:sz w:val="28"/>
          <w:szCs w:val="28"/>
        </w:rPr>
      </w:pPr>
      <w:r w:rsidRPr="00E86512">
        <w:rPr>
          <w:rFonts w:ascii="Times New Roman" w:hAnsi="Times New Roman"/>
          <w:sz w:val="28"/>
          <w:szCs w:val="28"/>
        </w:rPr>
        <w:t>СПИСОК</w:t>
      </w:r>
    </w:p>
    <w:p w:rsidR="001E08D6" w:rsidRDefault="00DA1121" w:rsidP="00C269DA">
      <w:pPr>
        <w:jc w:val="center"/>
        <w:rPr>
          <w:rFonts w:ascii="Times New Roman" w:hAnsi="Times New Roman"/>
          <w:sz w:val="28"/>
          <w:szCs w:val="28"/>
        </w:rPr>
      </w:pPr>
      <w:r w:rsidRPr="00E86512">
        <w:rPr>
          <w:rFonts w:ascii="Times New Roman" w:hAnsi="Times New Roman"/>
          <w:sz w:val="28"/>
          <w:szCs w:val="28"/>
        </w:rPr>
        <w:t xml:space="preserve">одаренных детей, </w:t>
      </w:r>
      <w:r w:rsidR="00E0323A" w:rsidRPr="00E86512">
        <w:rPr>
          <w:rFonts w:ascii="Times New Roman" w:hAnsi="Times New Roman"/>
          <w:sz w:val="28"/>
          <w:szCs w:val="28"/>
        </w:rPr>
        <w:t>обучающихся в детских музыкальных,</w:t>
      </w:r>
    </w:p>
    <w:p w:rsidR="001E08D6" w:rsidRDefault="00E0323A" w:rsidP="00C269DA">
      <w:pPr>
        <w:jc w:val="center"/>
        <w:rPr>
          <w:rFonts w:ascii="Times New Roman" w:hAnsi="Times New Roman"/>
          <w:sz w:val="28"/>
          <w:szCs w:val="28"/>
        </w:rPr>
      </w:pPr>
      <w:r w:rsidRPr="00E86512">
        <w:rPr>
          <w:rFonts w:ascii="Times New Roman" w:hAnsi="Times New Roman"/>
          <w:sz w:val="28"/>
          <w:szCs w:val="28"/>
        </w:rPr>
        <w:t xml:space="preserve">художественных, хореографических, хоровых </w:t>
      </w:r>
      <w:proofErr w:type="gramStart"/>
      <w:r w:rsidRPr="00E86512">
        <w:rPr>
          <w:rFonts w:ascii="Times New Roman" w:hAnsi="Times New Roman"/>
          <w:sz w:val="28"/>
          <w:szCs w:val="28"/>
        </w:rPr>
        <w:t>школах</w:t>
      </w:r>
      <w:proofErr w:type="gramEnd"/>
      <w:r w:rsidRPr="00E86512">
        <w:rPr>
          <w:rFonts w:ascii="Times New Roman" w:hAnsi="Times New Roman"/>
          <w:sz w:val="28"/>
          <w:szCs w:val="28"/>
        </w:rPr>
        <w:t xml:space="preserve"> и детских</w:t>
      </w:r>
    </w:p>
    <w:p w:rsidR="001E08D6" w:rsidRDefault="00762517" w:rsidP="00C269D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E86512">
        <w:rPr>
          <w:rFonts w:ascii="Times New Roman" w:hAnsi="Times New Roman"/>
          <w:sz w:val="28"/>
          <w:szCs w:val="28"/>
        </w:rPr>
        <w:t>школах</w:t>
      </w:r>
      <w:proofErr w:type="gramEnd"/>
      <w:r w:rsidRPr="00E86512">
        <w:rPr>
          <w:rFonts w:ascii="Times New Roman" w:hAnsi="Times New Roman"/>
          <w:sz w:val="28"/>
          <w:szCs w:val="28"/>
        </w:rPr>
        <w:t xml:space="preserve"> искусств </w:t>
      </w:r>
      <w:r w:rsidR="00E172B9" w:rsidRPr="00E86512">
        <w:rPr>
          <w:rFonts w:ascii="Times New Roman" w:hAnsi="Times New Roman"/>
          <w:sz w:val="28"/>
          <w:szCs w:val="28"/>
        </w:rPr>
        <w:t>(</w:t>
      </w:r>
      <w:r w:rsidRPr="00E86512">
        <w:rPr>
          <w:rFonts w:ascii="Times New Roman" w:hAnsi="Times New Roman"/>
          <w:sz w:val="28"/>
          <w:szCs w:val="28"/>
        </w:rPr>
        <w:t>в том числе по видам искусств</w:t>
      </w:r>
      <w:r w:rsidR="00E172B9" w:rsidRPr="00E86512">
        <w:rPr>
          <w:rFonts w:ascii="Times New Roman" w:hAnsi="Times New Roman"/>
          <w:sz w:val="28"/>
          <w:szCs w:val="28"/>
        </w:rPr>
        <w:t>),</w:t>
      </w:r>
      <w:r w:rsidR="00E0323A" w:rsidRPr="00E86512">
        <w:rPr>
          <w:rFonts w:ascii="Times New Roman" w:hAnsi="Times New Roman"/>
          <w:sz w:val="28"/>
          <w:szCs w:val="28"/>
        </w:rPr>
        <w:t xml:space="preserve"> </w:t>
      </w:r>
      <w:r w:rsidR="00DA1121" w:rsidRPr="00E86512">
        <w:rPr>
          <w:rFonts w:ascii="Times New Roman" w:hAnsi="Times New Roman"/>
          <w:sz w:val="28"/>
          <w:szCs w:val="28"/>
        </w:rPr>
        <w:t>достигших</w:t>
      </w:r>
    </w:p>
    <w:p w:rsidR="004611BE" w:rsidRDefault="00DA1121" w:rsidP="00C269DA">
      <w:pPr>
        <w:jc w:val="center"/>
        <w:rPr>
          <w:rFonts w:ascii="Times New Roman" w:hAnsi="Times New Roman"/>
          <w:sz w:val="28"/>
          <w:szCs w:val="28"/>
        </w:rPr>
      </w:pPr>
      <w:r w:rsidRPr="00E86512">
        <w:rPr>
          <w:rFonts w:ascii="Times New Roman" w:hAnsi="Times New Roman"/>
          <w:sz w:val="28"/>
          <w:szCs w:val="28"/>
        </w:rPr>
        <w:t xml:space="preserve">успехов в учебе и добившихся результатов </w:t>
      </w:r>
      <w:proofErr w:type="gramStart"/>
      <w:r w:rsidRPr="00E86512">
        <w:rPr>
          <w:rFonts w:ascii="Times New Roman" w:hAnsi="Times New Roman"/>
          <w:sz w:val="28"/>
          <w:szCs w:val="28"/>
        </w:rPr>
        <w:t>на</w:t>
      </w:r>
      <w:proofErr w:type="gramEnd"/>
      <w:r w:rsidRPr="00E86512">
        <w:rPr>
          <w:rFonts w:ascii="Times New Roman" w:hAnsi="Times New Roman"/>
          <w:sz w:val="28"/>
          <w:szCs w:val="28"/>
        </w:rPr>
        <w:t xml:space="preserve"> </w:t>
      </w:r>
      <w:r w:rsidR="00E0323A" w:rsidRPr="00E86512">
        <w:rPr>
          <w:rFonts w:ascii="Times New Roman" w:hAnsi="Times New Roman"/>
          <w:sz w:val="28"/>
          <w:szCs w:val="28"/>
        </w:rPr>
        <w:t>международных,</w:t>
      </w:r>
    </w:p>
    <w:p w:rsidR="001E08D6" w:rsidRDefault="00E0323A" w:rsidP="00C269DA">
      <w:pPr>
        <w:jc w:val="center"/>
        <w:rPr>
          <w:rFonts w:ascii="Times New Roman" w:hAnsi="Times New Roman"/>
          <w:sz w:val="28"/>
          <w:szCs w:val="28"/>
        </w:rPr>
      </w:pPr>
      <w:r w:rsidRPr="00E86512">
        <w:rPr>
          <w:rFonts w:ascii="Times New Roman" w:hAnsi="Times New Roman"/>
          <w:sz w:val="28"/>
          <w:szCs w:val="28"/>
        </w:rPr>
        <w:t xml:space="preserve">всероссийских, региональных, областных </w:t>
      </w:r>
      <w:proofErr w:type="gramStart"/>
      <w:r w:rsidRPr="00E86512">
        <w:rPr>
          <w:rFonts w:ascii="Times New Roman" w:hAnsi="Times New Roman"/>
          <w:sz w:val="28"/>
          <w:szCs w:val="28"/>
        </w:rPr>
        <w:t>конкурсах</w:t>
      </w:r>
      <w:proofErr w:type="gramEnd"/>
      <w:r w:rsidRPr="00E86512">
        <w:rPr>
          <w:rFonts w:ascii="Times New Roman" w:hAnsi="Times New Roman"/>
          <w:sz w:val="28"/>
          <w:szCs w:val="28"/>
        </w:rPr>
        <w:t>, фестивалях</w:t>
      </w:r>
    </w:p>
    <w:p w:rsidR="00E172B9" w:rsidRDefault="00E0323A" w:rsidP="008F06B4">
      <w:pPr>
        <w:jc w:val="center"/>
        <w:rPr>
          <w:rFonts w:ascii="Times New Roman" w:hAnsi="Times New Roman"/>
          <w:sz w:val="28"/>
          <w:szCs w:val="28"/>
        </w:rPr>
      </w:pPr>
      <w:r w:rsidRPr="00E86512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E86512">
        <w:rPr>
          <w:rFonts w:ascii="Times New Roman" w:hAnsi="Times New Roman"/>
          <w:sz w:val="28"/>
          <w:szCs w:val="28"/>
        </w:rPr>
        <w:t>выставках</w:t>
      </w:r>
      <w:proofErr w:type="gramEnd"/>
      <w:r w:rsidR="00342F36" w:rsidRPr="00E86512">
        <w:rPr>
          <w:rFonts w:ascii="Times New Roman" w:hAnsi="Times New Roman"/>
          <w:sz w:val="28"/>
          <w:szCs w:val="28"/>
        </w:rPr>
        <w:t>, для присуждения в 2021</w:t>
      </w:r>
      <w:r w:rsidR="00762517" w:rsidRPr="00E86512">
        <w:rPr>
          <w:rFonts w:ascii="Times New Roman" w:hAnsi="Times New Roman"/>
          <w:sz w:val="28"/>
          <w:szCs w:val="28"/>
        </w:rPr>
        <w:t xml:space="preserve"> году именных</w:t>
      </w:r>
      <w:r w:rsidR="00E172B9" w:rsidRPr="00E86512">
        <w:rPr>
          <w:rFonts w:ascii="Times New Roman" w:hAnsi="Times New Roman"/>
          <w:sz w:val="28"/>
          <w:szCs w:val="28"/>
        </w:rPr>
        <w:t xml:space="preserve"> </w:t>
      </w:r>
      <w:r w:rsidRPr="00E86512">
        <w:rPr>
          <w:rFonts w:ascii="Times New Roman" w:hAnsi="Times New Roman"/>
          <w:sz w:val="28"/>
          <w:szCs w:val="28"/>
        </w:rPr>
        <w:t>стипендий</w:t>
      </w:r>
    </w:p>
    <w:p w:rsidR="00E0323A" w:rsidRPr="00E86512" w:rsidRDefault="00E0323A" w:rsidP="008F06B4">
      <w:pPr>
        <w:jc w:val="center"/>
        <w:rPr>
          <w:rFonts w:ascii="Times New Roman" w:hAnsi="Times New Roman"/>
          <w:sz w:val="28"/>
          <w:szCs w:val="28"/>
        </w:rPr>
      </w:pPr>
      <w:r w:rsidRPr="00E86512">
        <w:rPr>
          <w:rFonts w:ascii="Times New Roman" w:hAnsi="Times New Roman"/>
          <w:sz w:val="28"/>
          <w:szCs w:val="28"/>
        </w:rPr>
        <w:t>Губернатора Ря</w:t>
      </w:r>
      <w:r w:rsidR="004D4A3F" w:rsidRPr="00E86512">
        <w:rPr>
          <w:rFonts w:ascii="Times New Roman" w:hAnsi="Times New Roman"/>
          <w:sz w:val="28"/>
          <w:szCs w:val="28"/>
        </w:rPr>
        <w:t>занской области «Юные дарования»</w:t>
      </w:r>
    </w:p>
    <w:p w:rsidR="006E5E52" w:rsidRPr="00E86512" w:rsidRDefault="006E5E52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E08D6" w:rsidRPr="00E86512" w:rsidRDefault="001E08D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1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3430"/>
        <w:gridCol w:w="238"/>
        <w:gridCol w:w="5823"/>
      </w:tblGrid>
      <w:tr w:rsidR="007001B2" w:rsidRPr="00E86512" w:rsidTr="00E86512">
        <w:tc>
          <w:tcPr>
            <w:tcW w:w="3430" w:type="dxa"/>
          </w:tcPr>
          <w:p w:rsidR="0034007F" w:rsidRPr="00E86512" w:rsidRDefault="0034007F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Бастрыкин</w:t>
            </w:r>
            <w:proofErr w:type="spellEnd"/>
            <w:r w:rsidRPr="00E8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01B2" w:rsidRPr="00E86512" w:rsidRDefault="0034007F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Иван Николаевич</w:t>
            </w:r>
          </w:p>
          <w:p w:rsidR="00650523" w:rsidRPr="00E86512" w:rsidRDefault="00650523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7001B2" w:rsidRPr="00E86512" w:rsidRDefault="00375A8C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7001B2" w:rsidRPr="00E86512" w:rsidRDefault="007001B2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</w:t>
            </w:r>
            <w:r w:rsidR="00650523" w:rsidRPr="00E86512">
              <w:rPr>
                <w:rFonts w:ascii="Times New Roman" w:hAnsi="Times New Roman"/>
                <w:sz w:val="28"/>
                <w:szCs w:val="28"/>
              </w:rPr>
              <w:t>ий</w:t>
            </w:r>
            <w:r w:rsidRPr="00E86512">
              <w:rPr>
                <w:rFonts w:ascii="Times New Roman" w:hAnsi="Times New Roman"/>
                <w:sz w:val="28"/>
                <w:szCs w:val="28"/>
              </w:rPr>
              <w:t xml:space="preserve">ся </w:t>
            </w:r>
            <w:r w:rsidR="008F08AB" w:rsidRPr="00E86512">
              <w:rPr>
                <w:rFonts w:ascii="Times New Roman" w:hAnsi="Times New Roman"/>
                <w:sz w:val="28"/>
                <w:szCs w:val="28"/>
              </w:rPr>
              <w:t>Областной детской школы иску</w:t>
            </w:r>
            <w:proofErr w:type="gramStart"/>
            <w:r w:rsidR="008F08AB" w:rsidRPr="00E86512">
              <w:rPr>
                <w:rFonts w:ascii="Times New Roman" w:hAnsi="Times New Roman"/>
                <w:sz w:val="28"/>
                <w:szCs w:val="28"/>
              </w:rPr>
              <w:t>сств</w:t>
            </w:r>
            <w:r w:rsidR="004A1A4D" w:rsidRPr="00E86512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proofErr w:type="gramEnd"/>
            <w:r w:rsidR="004A1A4D" w:rsidRPr="00E86512">
              <w:rPr>
                <w:rFonts w:ascii="Times New Roman" w:hAnsi="Times New Roman"/>
                <w:sz w:val="28"/>
                <w:szCs w:val="28"/>
              </w:rPr>
              <w:t>и Г</w:t>
            </w:r>
            <w:r w:rsidR="00D8317C" w:rsidRPr="00E86512">
              <w:rPr>
                <w:rFonts w:ascii="Times New Roman" w:hAnsi="Times New Roman"/>
                <w:sz w:val="28"/>
                <w:szCs w:val="28"/>
              </w:rPr>
              <w:t>АПОУ «РМК им. Г. и А. Пироговых»</w:t>
            </w:r>
          </w:p>
          <w:p w:rsidR="008F08AB" w:rsidRPr="00E86512" w:rsidRDefault="008F08AB" w:rsidP="00FA7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55A" w:rsidRPr="00E86512" w:rsidTr="00E86512">
        <w:tc>
          <w:tcPr>
            <w:tcW w:w="3430" w:type="dxa"/>
          </w:tcPr>
          <w:p w:rsidR="00DA055A" w:rsidRPr="00E86512" w:rsidRDefault="00DA055A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Борисов</w:t>
            </w:r>
          </w:p>
          <w:p w:rsidR="00DA055A" w:rsidRPr="00E86512" w:rsidRDefault="00DA055A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Иван Александрович</w:t>
            </w:r>
          </w:p>
          <w:p w:rsidR="00DA055A" w:rsidRPr="00E86512" w:rsidRDefault="00DA055A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DA055A" w:rsidRPr="00E86512" w:rsidRDefault="00DA055A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DA055A" w:rsidRPr="00E86512" w:rsidRDefault="00DA055A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учащийся МБУ ДО КДХШ</w:t>
            </w:r>
            <w:r w:rsidR="008F08AB" w:rsidRPr="00E865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C0428" w:rsidRPr="00E8651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="00DC0428" w:rsidRPr="00E86512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</w:p>
        </w:tc>
      </w:tr>
      <w:tr w:rsidR="007001B2" w:rsidRPr="00E86512" w:rsidTr="00E86512">
        <w:tc>
          <w:tcPr>
            <w:tcW w:w="3430" w:type="dxa"/>
          </w:tcPr>
          <w:p w:rsidR="0034007F" w:rsidRPr="00E86512" w:rsidRDefault="0034007F" w:rsidP="00290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Брешенков</w:t>
            </w:r>
            <w:proofErr w:type="spellEnd"/>
            <w:r w:rsidRPr="00E8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01B2" w:rsidRPr="00E86512" w:rsidRDefault="0034007F" w:rsidP="00290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Владислав Андреевич</w:t>
            </w:r>
          </w:p>
          <w:p w:rsidR="00650523" w:rsidRPr="00E86512" w:rsidRDefault="00650523" w:rsidP="00290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7001B2" w:rsidRPr="00E86512" w:rsidRDefault="007001B2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01B2" w:rsidRPr="00E86512" w:rsidRDefault="007001B2" w:rsidP="002909FB">
            <w:pPr>
              <w:rPr>
                <w:rFonts w:ascii="Times New Roman" w:hAnsi="Times New Roman"/>
              </w:rPr>
            </w:pPr>
          </w:p>
        </w:tc>
        <w:tc>
          <w:tcPr>
            <w:tcW w:w="5823" w:type="dxa"/>
            <w:shd w:val="clear" w:color="auto" w:fill="auto"/>
          </w:tcPr>
          <w:p w:rsidR="007001B2" w:rsidRPr="00E86512" w:rsidRDefault="007D4AD0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учащийся МБУ</w:t>
            </w:r>
            <w:r w:rsidR="00155E8B" w:rsidRPr="00E86512">
              <w:rPr>
                <w:rFonts w:ascii="Times New Roman" w:hAnsi="Times New Roman"/>
                <w:sz w:val="28"/>
                <w:szCs w:val="28"/>
              </w:rPr>
              <w:t>ДО «</w:t>
            </w:r>
            <w:r w:rsidR="004A1A4D" w:rsidRPr="00E86512">
              <w:rPr>
                <w:rFonts w:ascii="Times New Roman" w:hAnsi="Times New Roman"/>
                <w:sz w:val="28"/>
                <w:szCs w:val="28"/>
              </w:rPr>
              <w:t>ДШИ № 7</w:t>
            </w:r>
            <w:r w:rsidR="00155E8B" w:rsidRPr="00E86512">
              <w:rPr>
                <w:rFonts w:ascii="Times New Roman" w:hAnsi="Times New Roman"/>
                <w:sz w:val="28"/>
                <w:szCs w:val="28"/>
              </w:rPr>
              <w:t>»</w:t>
            </w:r>
            <w:r w:rsidR="008F08AB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  <w:r w:rsidR="00155E8B" w:rsidRPr="00E8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42F36" w:rsidRPr="00E86512" w:rsidTr="00E86512">
        <w:tc>
          <w:tcPr>
            <w:tcW w:w="3430" w:type="dxa"/>
          </w:tcPr>
          <w:p w:rsidR="00342F36" w:rsidRPr="00E86512" w:rsidRDefault="00342F36" w:rsidP="00290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Виноходова</w:t>
            </w:r>
          </w:p>
          <w:p w:rsidR="00342F36" w:rsidRPr="00E86512" w:rsidRDefault="00342F36" w:rsidP="00290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  <w:p w:rsidR="00DA055A" w:rsidRPr="00E86512" w:rsidRDefault="00DA055A" w:rsidP="00290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342F36" w:rsidRPr="00E86512" w:rsidRDefault="00342F36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342F36" w:rsidRPr="00E86512" w:rsidRDefault="00342F36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учащаяся МБУ ДО «ДМШ»</w:t>
            </w:r>
            <w:r w:rsidR="008F08AB" w:rsidRPr="00E86512">
              <w:rPr>
                <w:rFonts w:ascii="Times New Roman" w:hAnsi="Times New Roman"/>
                <w:sz w:val="28"/>
                <w:szCs w:val="28"/>
              </w:rPr>
              <w:t>,</w:t>
            </w:r>
            <w:r w:rsidRPr="00E8651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</w:p>
        </w:tc>
      </w:tr>
      <w:tr w:rsidR="00C844B3" w:rsidRPr="00E86512" w:rsidTr="00E86512">
        <w:tc>
          <w:tcPr>
            <w:tcW w:w="3430" w:type="dxa"/>
          </w:tcPr>
          <w:p w:rsidR="00C844B3" w:rsidRPr="00E86512" w:rsidRDefault="00C844B3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Голдобин</w:t>
            </w:r>
            <w:proofErr w:type="spellEnd"/>
            <w:r w:rsidRPr="00E8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4B3" w:rsidRPr="00E86512" w:rsidRDefault="00C844B3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Григорий Данилович</w:t>
            </w:r>
          </w:p>
          <w:p w:rsidR="00DA055A" w:rsidRPr="00E86512" w:rsidRDefault="00DA055A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C844B3" w:rsidRPr="00E86512" w:rsidRDefault="00297C51" w:rsidP="002909FB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C844B3" w:rsidRPr="00E86512" w:rsidRDefault="00066FEF" w:rsidP="00C844B3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учащийся Областной детской школы иску</w:t>
            </w:r>
            <w:proofErr w:type="gramStart"/>
            <w:r w:rsidRPr="00E86512">
              <w:rPr>
                <w:rFonts w:ascii="Times New Roman" w:hAnsi="Times New Roman"/>
                <w:sz w:val="28"/>
                <w:szCs w:val="28"/>
              </w:rPr>
              <w:t>сств</w:t>
            </w:r>
            <w:r w:rsidR="00C844B3" w:rsidRPr="00E86512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proofErr w:type="gramEnd"/>
            <w:r w:rsidR="00C844B3" w:rsidRPr="00E86512">
              <w:rPr>
                <w:rFonts w:ascii="Times New Roman" w:hAnsi="Times New Roman"/>
                <w:sz w:val="28"/>
                <w:szCs w:val="28"/>
              </w:rPr>
              <w:t>и ГАПОУ «РМК им. Г. и А. Пироговых»</w:t>
            </w:r>
          </w:p>
        </w:tc>
      </w:tr>
      <w:tr w:rsidR="007001B2" w:rsidRPr="00E86512" w:rsidTr="00E86512">
        <w:tc>
          <w:tcPr>
            <w:tcW w:w="3430" w:type="dxa"/>
          </w:tcPr>
          <w:p w:rsidR="002909FB" w:rsidRPr="00E86512" w:rsidRDefault="005B36B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Данильченко</w:t>
            </w:r>
          </w:p>
          <w:p w:rsidR="005B36BE" w:rsidRPr="00E86512" w:rsidRDefault="005B36B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Мария Дмитриевна</w:t>
            </w:r>
          </w:p>
          <w:p w:rsidR="00650523" w:rsidRPr="00E86512" w:rsidRDefault="00650523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7001B2" w:rsidRPr="00E86512" w:rsidRDefault="007001B2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01B2" w:rsidRPr="00E86512" w:rsidRDefault="007001B2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shd w:val="clear" w:color="auto" w:fill="auto"/>
          </w:tcPr>
          <w:p w:rsidR="00B532A4" w:rsidRPr="00E86512" w:rsidRDefault="0025609E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</w:t>
            </w:r>
            <w:r w:rsidR="00B532A4" w:rsidRPr="00E86512">
              <w:rPr>
                <w:rFonts w:ascii="Times New Roman" w:hAnsi="Times New Roman"/>
                <w:sz w:val="28"/>
                <w:szCs w:val="28"/>
              </w:rPr>
              <w:t>ся МБУДО «</w:t>
            </w:r>
            <w:proofErr w:type="spellStart"/>
            <w:r w:rsidR="00B532A4" w:rsidRPr="00E86512">
              <w:rPr>
                <w:rFonts w:ascii="Times New Roman" w:hAnsi="Times New Roman"/>
                <w:sz w:val="28"/>
                <w:szCs w:val="28"/>
              </w:rPr>
              <w:t>Рыбновская</w:t>
            </w:r>
            <w:proofErr w:type="spellEnd"/>
            <w:r w:rsidR="00B532A4" w:rsidRPr="00E86512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</w:p>
          <w:p w:rsidR="007001B2" w:rsidRPr="00E86512" w:rsidRDefault="007001B2" w:rsidP="00FA7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1B2" w:rsidRPr="00E86512" w:rsidTr="00E86512">
        <w:tc>
          <w:tcPr>
            <w:tcW w:w="3430" w:type="dxa"/>
          </w:tcPr>
          <w:p w:rsidR="002909FB" w:rsidRPr="00E86512" w:rsidRDefault="005B36B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Дерябин</w:t>
            </w:r>
          </w:p>
          <w:p w:rsidR="005B36BE" w:rsidRPr="00E86512" w:rsidRDefault="005B36B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Егор Александрович</w:t>
            </w:r>
          </w:p>
          <w:p w:rsidR="00650523" w:rsidRPr="00E86512" w:rsidRDefault="00650523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7001B2" w:rsidRPr="00E86512" w:rsidRDefault="007001B2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E86512" w:rsidRDefault="002909FB" w:rsidP="00E86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учащийся</w:t>
            </w:r>
            <w:r w:rsidR="001D7708" w:rsidRPr="00E86512">
              <w:rPr>
                <w:rFonts w:ascii="Times New Roman" w:hAnsi="Times New Roman"/>
                <w:sz w:val="28"/>
                <w:szCs w:val="28"/>
              </w:rPr>
              <w:t xml:space="preserve"> МБУДО «ДМШ № 1 </w:t>
            </w:r>
          </w:p>
          <w:p w:rsidR="007001B2" w:rsidRPr="00E86512" w:rsidRDefault="000D7B1B" w:rsidP="00E86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им</w:t>
            </w:r>
            <w:r w:rsidR="00E865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D7708" w:rsidRPr="00E86512">
              <w:rPr>
                <w:rFonts w:ascii="Times New Roman" w:hAnsi="Times New Roman"/>
                <w:sz w:val="28"/>
                <w:szCs w:val="28"/>
              </w:rPr>
              <w:t>Е.Д. Аглинцевой»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</w:p>
        </w:tc>
      </w:tr>
      <w:tr w:rsidR="00342F36" w:rsidRPr="00E86512" w:rsidTr="00E86512">
        <w:tc>
          <w:tcPr>
            <w:tcW w:w="3430" w:type="dxa"/>
          </w:tcPr>
          <w:p w:rsidR="00342F36" w:rsidRPr="00E86512" w:rsidRDefault="00342F36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Дрожжевкин</w:t>
            </w:r>
            <w:proofErr w:type="spellEnd"/>
          </w:p>
          <w:p w:rsidR="00342F36" w:rsidRPr="00E86512" w:rsidRDefault="00342F36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Ярослав Игоревич</w:t>
            </w:r>
          </w:p>
          <w:p w:rsidR="00DA055A" w:rsidRPr="00E86512" w:rsidRDefault="00DA055A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342F36" w:rsidRPr="00E86512" w:rsidRDefault="00297C51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E86512" w:rsidRDefault="00342F36" w:rsidP="00FA7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 xml:space="preserve">учащийся МБУДО «ДМШ № 1 </w:t>
            </w:r>
          </w:p>
          <w:p w:rsidR="00342F36" w:rsidRPr="00E86512" w:rsidRDefault="00342F36" w:rsidP="00E86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им</w:t>
            </w:r>
            <w:r w:rsidR="00E86512">
              <w:rPr>
                <w:rFonts w:ascii="Times New Roman" w:hAnsi="Times New Roman"/>
                <w:sz w:val="28"/>
                <w:szCs w:val="28"/>
              </w:rPr>
              <w:t>.</w:t>
            </w:r>
            <w:r w:rsidRPr="00E86512">
              <w:rPr>
                <w:rFonts w:ascii="Times New Roman" w:hAnsi="Times New Roman"/>
                <w:sz w:val="28"/>
                <w:szCs w:val="28"/>
              </w:rPr>
              <w:t xml:space="preserve"> Е.Д. Аглинцевой»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</w:p>
        </w:tc>
      </w:tr>
      <w:tr w:rsidR="0025609E" w:rsidRPr="00E86512" w:rsidTr="00E86512">
        <w:tc>
          <w:tcPr>
            <w:tcW w:w="3430" w:type="dxa"/>
          </w:tcPr>
          <w:p w:rsidR="0025609E" w:rsidRPr="00E86512" w:rsidRDefault="0025609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Дронова</w:t>
            </w:r>
          </w:p>
          <w:p w:rsidR="0025609E" w:rsidRPr="00E86512" w:rsidRDefault="0025609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Валерия Андреевна</w:t>
            </w:r>
          </w:p>
          <w:p w:rsidR="00DA055A" w:rsidRPr="00E86512" w:rsidRDefault="00DA055A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5609E" w:rsidRPr="00E86512" w:rsidRDefault="0025609E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25609E" w:rsidRPr="00E86512" w:rsidRDefault="0025609E" w:rsidP="00256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учащаяся</w:t>
            </w:r>
            <w:r w:rsidRPr="00E86512">
              <w:rPr>
                <w:rFonts w:ascii="Times New Roman" w:hAnsi="Times New Roman"/>
              </w:rPr>
              <w:t xml:space="preserve"> 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Областной детской школы иску</w:t>
            </w:r>
            <w:proofErr w:type="gramStart"/>
            <w:r w:rsidR="00066FEF" w:rsidRPr="00E86512">
              <w:rPr>
                <w:rFonts w:ascii="Times New Roman" w:hAnsi="Times New Roman"/>
                <w:sz w:val="28"/>
                <w:szCs w:val="28"/>
              </w:rPr>
              <w:t>сств</w:t>
            </w:r>
            <w:r w:rsidR="000D7B1B" w:rsidRPr="00E86512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proofErr w:type="gramEnd"/>
            <w:r w:rsidR="000D7B1B" w:rsidRPr="00E86512">
              <w:rPr>
                <w:rFonts w:ascii="Times New Roman" w:hAnsi="Times New Roman"/>
                <w:sz w:val="28"/>
                <w:szCs w:val="28"/>
              </w:rPr>
              <w:t>и ГАПОУ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6512">
              <w:rPr>
                <w:rFonts w:ascii="Times New Roman" w:hAnsi="Times New Roman"/>
                <w:sz w:val="28"/>
                <w:szCs w:val="28"/>
              </w:rPr>
              <w:t>«РМК им. Г. и А. Пироговых»</w:t>
            </w:r>
          </w:p>
        </w:tc>
      </w:tr>
      <w:tr w:rsidR="0025609E" w:rsidRPr="00E86512" w:rsidTr="00E86512">
        <w:tc>
          <w:tcPr>
            <w:tcW w:w="3430" w:type="dxa"/>
          </w:tcPr>
          <w:p w:rsidR="0025609E" w:rsidRPr="00E86512" w:rsidRDefault="0025609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Завьялова</w:t>
            </w:r>
          </w:p>
          <w:p w:rsidR="00DA055A" w:rsidRPr="00E86512" w:rsidRDefault="0025609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Елизавета Игоревна</w:t>
            </w:r>
          </w:p>
          <w:p w:rsidR="00824A15" w:rsidRPr="00E86512" w:rsidRDefault="00824A15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5609E" w:rsidRPr="00E86512" w:rsidRDefault="0025609E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25609E" w:rsidRPr="00E86512" w:rsidRDefault="0025609E" w:rsidP="00FA7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учащаяся МБУДО «ДШИ № 7»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</w:p>
        </w:tc>
      </w:tr>
      <w:tr w:rsidR="0025609E" w:rsidRPr="00E86512" w:rsidTr="00E86512">
        <w:tc>
          <w:tcPr>
            <w:tcW w:w="3430" w:type="dxa"/>
          </w:tcPr>
          <w:p w:rsidR="0025609E" w:rsidRPr="00E86512" w:rsidRDefault="0025609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lastRenderedPageBreak/>
              <w:t>Ижболдина</w:t>
            </w:r>
          </w:p>
          <w:p w:rsidR="0025609E" w:rsidRPr="00E86512" w:rsidRDefault="0025609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Устина Игоревна</w:t>
            </w:r>
          </w:p>
          <w:p w:rsidR="00DA055A" w:rsidRPr="00E86512" w:rsidRDefault="00DA055A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5609E" w:rsidRPr="00E86512" w:rsidRDefault="0025609E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25609E" w:rsidRPr="00E86512" w:rsidRDefault="0025609E" w:rsidP="00B67F1A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учащаяся МБУДО «</w:t>
            </w: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Новомичуринская</w:t>
            </w:r>
            <w:proofErr w:type="spellEnd"/>
            <w:r w:rsidRPr="00E86512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</w:p>
        </w:tc>
      </w:tr>
      <w:tr w:rsidR="0025609E" w:rsidRPr="00E86512" w:rsidTr="00E86512">
        <w:tc>
          <w:tcPr>
            <w:tcW w:w="3430" w:type="dxa"/>
          </w:tcPr>
          <w:p w:rsidR="0025609E" w:rsidRPr="00E86512" w:rsidRDefault="0025609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Ильин</w:t>
            </w:r>
          </w:p>
          <w:p w:rsidR="0025609E" w:rsidRPr="00E86512" w:rsidRDefault="0025609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Владимир Александрович</w:t>
            </w:r>
          </w:p>
          <w:p w:rsidR="00297C51" w:rsidRPr="00E86512" w:rsidRDefault="00297C51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5609E" w:rsidRPr="00E86512" w:rsidRDefault="0025609E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25609E" w:rsidRPr="00E86512" w:rsidRDefault="0025609E" w:rsidP="00B67F1A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учащийся</w:t>
            </w:r>
            <w:r w:rsidRPr="00E86512">
              <w:rPr>
                <w:rFonts w:ascii="Times New Roman" w:hAnsi="Times New Roman"/>
              </w:rPr>
              <w:t xml:space="preserve"> </w:t>
            </w:r>
            <w:r w:rsidRPr="00E86512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Новомичуринская</w:t>
            </w:r>
            <w:proofErr w:type="spellEnd"/>
            <w:r w:rsidRPr="00E86512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</w:p>
        </w:tc>
      </w:tr>
      <w:tr w:rsidR="0025609E" w:rsidRPr="00E86512" w:rsidTr="00E86512">
        <w:tc>
          <w:tcPr>
            <w:tcW w:w="3430" w:type="dxa"/>
          </w:tcPr>
          <w:p w:rsidR="0025609E" w:rsidRPr="00E86512" w:rsidRDefault="0025609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 xml:space="preserve">Ильина </w:t>
            </w:r>
          </w:p>
          <w:p w:rsidR="0025609E" w:rsidRPr="00E86512" w:rsidRDefault="0025609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Полина Александровна</w:t>
            </w:r>
          </w:p>
          <w:p w:rsidR="00297C51" w:rsidRPr="00E86512" w:rsidRDefault="00297C51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5609E" w:rsidRPr="00E86512" w:rsidRDefault="0025609E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25609E" w:rsidRPr="00E86512" w:rsidRDefault="0025609E" w:rsidP="00B67F1A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учащаяся МБУДО «</w:t>
            </w: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Новомичуринская</w:t>
            </w:r>
            <w:proofErr w:type="spellEnd"/>
            <w:r w:rsidRPr="00E86512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</w:p>
        </w:tc>
      </w:tr>
      <w:tr w:rsidR="007001B2" w:rsidRPr="00E86512" w:rsidTr="00E86512">
        <w:tc>
          <w:tcPr>
            <w:tcW w:w="3430" w:type="dxa"/>
          </w:tcPr>
          <w:p w:rsidR="007001B2" w:rsidRPr="00E86512" w:rsidRDefault="005B36BE" w:rsidP="00290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Козлова</w:t>
            </w:r>
          </w:p>
          <w:p w:rsidR="005B36BE" w:rsidRPr="00E86512" w:rsidRDefault="005B36BE" w:rsidP="00290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Наталья Станиславовна</w:t>
            </w:r>
          </w:p>
          <w:p w:rsidR="00FA7980" w:rsidRPr="00E86512" w:rsidRDefault="00FA7980" w:rsidP="00290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7001B2" w:rsidRPr="00E86512" w:rsidRDefault="007001B2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066FEF" w:rsidRPr="00E86512" w:rsidRDefault="00650523" w:rsidP="00B67F1A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учащаяся МБУДО «</w:t>
            </w:r>
            <w:r w:rsidR="00B67F1A" w:rsidRPr="00E86512">
              <w:rPr>
                <w:rFonts w:ascii="Times New Roman" w:hAnsi="Times New Roman"/>
                <w:sz w:val="28"/>
                <w:szCs w:val="28"/>
              </w:rPr>
              <w:t>ДМШ</w:t>
            </w:r>
            <w:r w:rsidR="00DB30E2" w:rsidRPr="00E86512"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  <w:r w:rsidR="00B67F1A" w:rsidRPr="00E86512">
              <w:rPr>
                <w:rFonts w:ascii="Times New Roman" w:hAnsi="Times New Roman"/>
                <w:sz w:val="28"/>
                <w:szCs w:val="28"/>
              </w:rPr>
              <w:t xml:space="preserve"> имени</w:t>
            </w:r>
            <w:r w:rsidR="00DB30E2" w:rsidRPr="00E8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01B2" w:rsidRPr="00E86512" w:rsidRDefault="00650523" w:rsidP="00B67F1A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 xml:space="preserve">В.Ф. </w:t>
            </w: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Бобылёва</w:t>
            </w:r>
            <w:proofErr w:type="spellEnd"/>
            <w:r w:rsidRPr="00E86512">
              <w:rPr>
                <w:rFonts w:ascii="Times New Roman" w:hAnsi="Times New Roman"/>
                <w:sz w:val="28"/>
                <w:szCs w:val="28"/>
              </w:rPr>
              <w:t>»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</w:p>
        </w:tc>
      </w:tr>
      <w:tr w:rsidR="007001B2" w:rsidRPr="00E86512" w:rsidTr="00E86512">
        <w:tc>
          <w:tcPr>
            <w:tcW w:w="3430" w:type="dxa"/>
          </w:tcPr>
          <w:p w:rsidR="005B36BE" w:rsidRPr="00E86512" w:rsidRDefault="005B36BE" w:rsidP="005B3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Котлова</w:t>
            </w:r>
            <w:proofErr w:type="spellEnd"/>
          </w:p>
          <w:p w:rsidR="005B36BE" w:rsidRPr="00E86512" w:rsidRDefault="005B36BE" w:rsidP="005B3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Александра Павловна</w:t>
            </w:r>
          </w:p>
          <w:p w:rsidR="00650523" w:rsidRPr="00E86512" w:rsidRDefault="00650523" w:rsidP="005B3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7001B2" w:rsidRPr="00E86512" w:rsidRDefault="007001B2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E86512" w:rsidRDefault="007001B2" w:rsidP="00B67F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 xml:space="preserve">учащаяся </w:t>
            </w:r>
            <w:r w:rsidR="000D7B1B" w:rsidRPr="00E86512">
              <w:rPr>
                <w:rFonts w:ascii="Times New Roman" w:hAnsi="Times New Roman"/>
                <w:sz w:val="28"/>
                <w:szCs w:val="28"/>
              </w:rPr>
              <w:t>МБУДО</w:t>
            </w:r>
            <w:r w:rsidR="00E8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36BE" w:rsidRPr="00E86512">
              <w:rPr>
                <w:rFonts w:ascii="Times New Roman" w:hAnsi="Times New Roman"/>
                <w:sz w:val="28"/>
                <w:szCs w:val="28"/>
              </w:rPr>
              <w:t xml:space="preserve">«ДШИ № 4 </w:t>
            </w:r>
          </w:p>
          <w:p w:rsidR="007001B2" w:rsidRPr="00E86512" w:rsidRDefault="00DB30E2" w:rsidP="00E86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="00B67F1A" w:rsidRPr="00E86512">
              <w:rPr>
                <w:rFonts w:ascii="Times New Roman" w:hAnsi="Times New Roman"/>
                <w:sz w:val="28"/>
                <w:szCs w:val="28"/>
              </w:rPr>
              <w:t>Е</w:t>
            </w:r>
            <w:r w:rsidR="005B36BE" w:rsidRPr="00E86512">
              <w:rPr>
                <w:rFonts w:ascii="Times New Roman" w:hAnsi="Times New Roman"/>
                <w:sz w:val="28"/>
                <w:szCs w:val="28"/>
              </w:rPr>
              <w:t>.Г. Попова»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  <w:r w:rsidR="005B36BE" w:rsidRPr="00E8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01B2" w:rsidRPr="00E86512" w:rsidTr="00E86512">
        <w:tc>
          <w:tcPr>
            <w:tcW w:w="3430" w:type="dxa"/>
          </w:tcPr>
          <w:p w:rsidR="002909FB" w:rsidRPr="00E86512" w:rsidRDefault="005B36B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Кривощекова</w:t>
            </w:r>
          </w:p>
          <w:p w:rsidR="005B36BE" w:rsidRPr="00E86512" w:rsidRDefault="005B36B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Ксения Александровна</w:t>
            </w:r>
          </w:p>
          <w:p w:rsidR="00650523" w:rsidRPr="00E86512" w:rsidRDefault="00650523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7001B2" w:rsidRPr="00E86512" w:rsidRDefault="007001B2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7001B2" w:rsidRPr="00E86512" w:rsidRDefault="005B36BE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</w:t>
            </w:r>
            <w:r w:rsidR="002909FB" w:rsidRPr="00E86512">
              <w:rPr>
                <w:rFonts w:ascii="Times New Roman" w:hAnsi="Times New Roman"/>
                <w:sz w:val="28"/>
                <w:szCs w:val="28"/>
              </w:rPr>
              <w:t>ся</w:t>
            </w:r>
            <w:r w:rsidR="00155E8B" w:rsidRPr="00E86512">
              <w:rPr>
                <w:rFonts w:ascii="Times New Roman" w:hAnsi="Times New Roman"/>
                <w:sz w:val="28"/>
                <w:szCs w:val="28"/>
              </w:rPr>
              <w:t xml:space="preserve"> МБУДО «</w:t>
            </w:r>
            <w:proofErr w:type="spellStart"/>
            <w:r w:rsidR="00066FEF" w:rsidRPr="00E86512">
              <w:rPr>
                <w:rFonts w:ascii="Times New Roman" w:hAnsi="Times New Roman"/>
                <w:sz w:val="28"/>
                <w:szCs w:val="28"/>
              </w:rPr>
              <w:t>Лесновская</w:t>
            </w:r>
            <w:proofErr w:type="spellEnd"/>
            <w:r w:rsidR="00066FEF" w:rsidRPr="00E86512">
              <w:rPr>
                <w:rFonts w:ascii="Times New Roman" w:hAnsi="Times New Roman"/>
                <w:sz w:val="28"/>
                <w:szCs w:val="28"/>
              </w:rPr>
              <w:t xml:space="preserve"> ДШИ </w:t>
            </w:r>
            <w:r w:rsidR="00650523" w:rsidRPr="00E86512">
              <w:rPr>
                <w:rFonts w:ascii="Times New Roman" w:hAnsi="Times New Roman"/>
                <w:sz w:val="28"/>
                <w:szCs w:val="28"/>
              </w:rPr>
              <w:t>«Парус</w:t>
            </w:r>
            <w:r w:rsidR="00155E8B" w:rsidRPr="00E865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5609E" w:rsidRPr="00E86512" w:rsidTr="00E86512">
        <w:tc>
          <w:tcPr>
            <w:tcW w:w="3430" w:type="dxa"/>
          </w:tcPr>
          <w:p w:rsidR="0025609E" w:rsidRPr="00E86512" w:rsidRDefault="0025609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Кулин</w:t>
            </w:r>
            <w:proofErr w:type="spellEnd"/>
          </w:p>
          <w:p w:rsidR="0025609E" w:rsidRPr="00E86512" w:rsidRDefault="002B69CA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  <w:p w:rsidR="00297C51" w:rsidRPr="00E86512" w:rsidRDefault="00297C51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5609E" w:rsidRPr="00E86512" w:rsidRDefault="0025609E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25609E" w:rsidRPr="00E86512" w:rsidRDefault="0025609E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учащийся МБУДО «ДШИ № 1»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</w:p>
        </w:tc>
      </w:tr>
      <w:tr w:rsidR="007001B2" w:rsidRPr="00E86512" w:rsidTr="00E86512">
        <w:tc>
          <w:tcPr>
            <w:tcW w:w="3430" w:type="dxa"/>
          </w:tcPr>
          <w:p w:rsidR="007001B2" w:rsidRPr="00E86512" w:rsidRDefault="005B36B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Кученева</w:t>
            </w:r>
            <w:proofErr w:type="spellEnd"/>
          </w:p>
          <w:p w:rsidR="005B36BE" w:rsidRPr="00E86512" w:rsidRDefault="005B36B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Дана Максимовна</w:t>
            </w:r>
          </w:p>
          <w:p w:rsidR="00650523" w:rsidRPr="00E86512" w:rsidRDefault="00650523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7001B2" w:rsidRPr="00E86512" w:rsidRDefault="007001B2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7001B2" w:rsidRPr="00E86512" w:rsidRDefault="005B36BE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</w:t>
            </w:r>
            <w:r w:rsidR="007001B2" w:rsidRPr="00E86512">
              <w:rPr>
                <w:rFonts w:ascii="Times New Roman" w:hAnsi="Times New Roman"/>
                <w:sz w:val="28"/>
                <w:szCs w:val="28"/>
              </w:rPr>
              <w:t>ся МБУДО «</w:t>
            </w:r>
            <w:r w:rsidR="00650523" w:rsidRPr="00E86512">
              <w:rPr>
                <w:rFonts w:ascii="Times New Roman" w:hAnsi="Times New Roman"/>
                <w:sz w:val="28"/>
                <w:szCs w:val="28"/>
              </w:rPr>
              <w:t>ДШИ № 5</w:t>
            </w:r>
            <w:r w:rsidR="007001B2" w:rsidRPr="00E86512">
              <w:rPr>
                <w:rFonts w:ascii="Times New Roman" w:hAnsi="Times New Roman"/>
                <w:sz w:val="28"/>
                <w:szCs w:val="28"/>
              </w:rPr>
              <w:t>»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  <w:r w:rsidR="007001B2" w:rsidRPr="00E8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42F36" w:rsidRPr="00E86512" w:rsidTr="00E86512">
        <w:tc>
          <w:tcPr>
            <w:tcW w:w="3430" w:type="dxa"/>
          </w:tcPr>
          <w:p w:rsidR="00342F36" w:rsidRPr="00E86512" w:rsidRDefault="00342F36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Лебедев</w:t>
            </w:r>
          </w:p>
          <w:p w:rsidR="00342F36" w:rsidRPr="00E86512" w:rsidRDefault="00342F36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Андрей Евгеньевич</w:t>
            </w:r>
          </w:p>
          <w:p w:rsidR="00297C51" w:rsidRPr="00E86512" w:rsidRDefault="00297C51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342F36" w:rsidRPr="00E86512" w:rsidRDefault="00342F36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342F36" w:rsidRPr="00E86512" w:rsidRDefault="00342F36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учащийся МБУ ДО «</w:t>
            </w: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Кораблинская</w:t>
            </w:r>
            <w:proofErr w:type="spellEnd"/>
            <w:r w:rsidRPr="00E86512">
              <w:rPr>
                <w:rFonts w:ascii="Times New Roman" w:hAnsi="Times New Roman"/>
                <w:sz w:val="28"/>
                <w:szCs w:val="28"/>
              </w:rPr>
              <w:t xml:space="preserve"> ДМШ»</w:t>
            </w:r>
          </w:p>
        </w:tc>
      </w:tr>
      <w:tr w:rsidR="00DA055A" w:rsidRPr="00E86512" w:rsidTr="00E86512">
        <w:tc>
          <w:tcPr>
            <w:tcW w:w="3430" w:type="dxa"/>
          </w:tcPr>
          <w:p w:rsidR="00DA055A" w:rsidRPr="00E86512" w:rsidRDefault="002B69CA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Лобачё</w:t>
            </w:r>
            <w:r w:rsidR="00DA055A" w:rsidRPr="00E86512">
              <w:rPr>
                <w:rFonts w:ascii="Times New Roman" w:hAnsi="Times New Roman"/>
                <w:sz w:val="28"/>
                <w:szCs w:val="28"/>
              </w:rPr>
              <w:t>ва</w:t>
            </w:r>
          </w:p>
          <w:p w:rsidR="00DA055A" w:rsidRPr="00E86512" w:rsidRDefault="00DA055A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София Витальевна</w:t>
            </w:r>
          </w:p>
          <w:p w:rsidR="00297C51" w:rsidRPr="00E86512" w:rsidRDefault="00297C51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DA055A" w:rsidRPr="00E86512" w:rsidRDefault="00DA055A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DA055A" w:rsidRPr="00E86512" w:rsidRDefault="00DA055A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 xml:space="preserve">учащаяся МБУ </w:t>
            </w:r>
            <w:proofErr w:type="gramStart"/>
            <w:r w:rsidRPr="00E8651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86512">
              <w:rPr>
                <w:rFonts w:ascii="Times New Roman" w:hAnsi="Times New Roman"/>
                <w:sz w:val="28"/>
                <w:szCs w:val="28"/>
              </w:rPr>
              <w:t xml:space="preserve"> «Шиловская ДШИ»</w:t>
            </w:r>
          </w:p>
        </w:tc>
      </w:tr>
      <w:tr w:rsidR="0025609E" w:rsidRPr="00E86512" w:rsidTr="00E86512">
        <w:tc>
          <w:tcPr>
            <w:tcW w:w="3430" w:type="dxa"/>
          </w:tcPr>
          <w:p w:rsidR="0025609E" w:rsidRPr="00E86512" w:rsidRDefault="0025609E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Моисеева</w:t>
            </w:r>
          </w:p>
          <w:p w:rsidR="0025609E" w:rsidRPr="00E86512" w:rsidRDefault="002B69CA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Алина Артё</w:t>
            </w:r>
            <w:r w:rsidR="0025609E" w:rsidRPr="00E86512">
              <w:rPr>
                <w:rFonts w:ascii="Times New Roman" w:hAnsi="Times New Roman"/>
                <w:sz w:val="28"/>
                <w:szCs w:val="28"/>
              </w:rPr>
              <w:t>мовна</w:t>
            </w:r>
          </w:p>
          <w:p w:rsidR="00297C51" w:rsidRPr="00E86512" w:rsidRDefault="00297C51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5609E" w:rsidRPr="00E86512" w:rsidRDefault="0025609E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25609E" w:rsidRPr="00E86512" w:rsidRDefault="0025609E" w:rsidP="00FA7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 xml:space="preserve">учащаяся МБУ </w:t>
            </w:r>
            <w:proofErr w:type="gramStart"/>
            <w:r w:rsidRPr="00E8651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86512">
              <w:rPr>
                <w:rFonts w:ascii="Times New Roman" w:hAnsi="Times New Roman"/>
                <w:sz w:val="28"/>
                <w:szCs w:val="28"/>
              </w:rPr>
              <w:t xml:space="preserve"> «Шиловская ДШИ»</w:t>
            </w:r>
          </w:p>
        </w:tc>
      </w:tr>
      <w:tr w:rsidR="00DA055A" w:rsidRPr="00E86512" w:rsidTr="00E86512">
        <w:tc>
          <w:tcPr>
            <w:tcW w:w="3430" w:type="dxa"/>
          </w:tcPr>
          <w:p w:rsidR="00DA055A" w:rsidRPr="00E86512" w:rsidRDefault="00DA055A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Панюкова</w:t>
            </w:r>
          </w:p>
          <w:p w:rsidR="00DA055A" w:rsidRPr="00E86512" w:rsidRDefault="00DA055A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София Романовна</w:t>
            </w:r>
          </w:p>
          <w:p w:rsidR="00297C51" w:rsidRPr="00E86512" w:rsidRDefault="00297C51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DA055A" w:rsidRPr="00E86512" w:rsidRDefault="00DA055A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DA055A" w:rsidRPr="00E86512" w:rsidRDefault="00DA055A" w:rsidP="00FA7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учащаяся МБУДО «ДХШ № 1»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</w:p>
        </w:tc>
      </w:tr>
      <w:tr w:rsidR="0025609E" w:rsidRPr="00E86512" w:rsidTr="00E86512">
        <w:tc>
          <w:tcPr>
            <w:tcW w:w="3430" w:type="dxa"/>
          </w:tcPr>
          <w:p w:rsidR="0025609E" w:rsidRPr="00E86512" w:rsidRDefault="0025609E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Пронин</w:t>
            </w:r>
          </w:p>
          <w:p w:rsidR="0025609E" w:rsidRPr="00E86512" w:rsidRDefault="0025609E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Игнат Алексеевич</w:t>
            </w:r>
          </w:p>
          <w:p w:rsidR="00297C51" w:rsidRPr="00E86512" w:rsidRDefault="00297C51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5609E" w:rsidRPr="00E86512" w:rsidRDefault="0025609E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25609E" w:rsidRPr="00E86512" w:rsidRDefault="0025609E" w:rsidP="00FA7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учащийся МБУ ДО «ДШИ г. Сасово»</w:t>
            </w:r>
          </w:p>
        </w:tc>
      </w:tr>
      <w:tr w:rsidR="007001B2" w:rsidRPr="00E86512" w:rsidTr="00E86512">
        <w:tc>
          <w:tcPr>
            <w:tcW w:w="3430" w:type="dxa"/>
          </w:tcPr>
          <w:p w:rsidR="007001B2" w:rsidRPr="00E86512" w:rsidRDefault="00B532A4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Ракина</w:t>
            </w:r>
            <w:proofErr w:type="spellEnd"/>
            <w:r w:rsidRPr="00E8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0523" w:rsidRPr="00E86512" w:rsidRDefault="00B532A4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  <w:p w:rsidR="00297C51" w:rsidRPr="00E86512" w:rsidRDefault="00297C51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7001B2" w:rsidRPr="00E86512" w:rsidRDefault="007001B2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7001B2" w:rsidRPr="00E86512" w:rsidRDefault="007001B2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учащаяся МБУДО «</w:t>
            </w:r>
            <w:r w:rsidR="00650523" w:rsidRPr="00E86512">
              <w:rPr>
                <w:rFonts w:ascii="Times New Roman" w:hAnsi="Times New Roman"/>
                <w:sz w:val="28"/>
                <w:szCs w:val="28"/>
              </w:rPr>
              <w:t>ДШИ № 2</w:t>
            </w:r>
            <w:r w:rsidRPr="00E86512">
              <w:rPr>
                <w:rFonts w:ascii="Times New Roman" w:hAnsi="Times New Roman"/>
                <w:sz w:val="28"/>
                <w:szCs w:val="28"/>
              </w:rPr>
              <w:t>»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</w:p>
        </w:tc>
      </w:tr>
      <w:tr w:rsidR="007001B2" w:rsidRPr="00E86512" w:rsidTr="00E86512">
        <w:tc>
          <w:tcPr>
            <w:tcW w:w="3430" w:type="dxa"/>
          </w:tcPr>
          <w:p w:rsidR="00B532A4" w:rsidRPr="00E86512" w:rsidRDefault="00B532A4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Тимофеев</w:t>
            </w:r>
          </w:p>
          <w:p w:rsidR="00650523" w:rsidRDefault="00B532A4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Артём Александрович</w:t>
            </w:r>
          </w:p>
          <w:p w:rsidR="004353AA" w:rsidRPr="00E86512" w:rsidRDefault="004353AA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7001B2" w:rsidRPr="00E86512" w:rsidRDefault="00155E8B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B532A4" w:rsidRPr="00E86512" w:rsidRDefault="00B532A4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учащийся МБУДО «</w:t>
            </w: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Рыбновская</w:t>
            </w:r>
            <w:proofErr w:type="spellEnd"/>
            <w:r w:rsidRPr="00E86512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</w:p>
          <w:p w:rsidR="007001B2" w:rsidRPr="00E86512" w:rsidRDefault="007001B2" w:rsidP="00FA7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F36" w:rsidRPr="00E86512" w:rsidTr="00E86512">
        <w:tc>
          <w:tcPr>
            <w:tcW w:w="3430" w:type="dxa"/>
          </w:tcPr>
          <w:p w:rsidR="00342F36" w:rsidRPr="00E86512" w:rsidRDefault="00342F36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Тимошкина </w:t>
            </w:r>
          </w:p>
          <w:p w:rsidR="00342F36" w:rsidRPr="00E86512" w:rsidRDefault="00342F36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Мария Дмитриевна</w:t>
            </w:r>
          </w:p>
          <w:p w:rsidR="00297C51" w:rsidRPr="00E86512" w:rsidRDefault="00297C51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342F36" w:rsidRPr="00E86512" w:rsidRDefault="00342F36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E86512" w:rsidRDefault="00342F36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учащаяся МБУДО «ДМШ</w:t>
            </w:r>
            <w:r w:rsidR="00E86512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Pr="00E8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2F36" w:rsidRPr="00E86512" w:rsidRDefault="00342F36" w:rsidP="00E86512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им</w:t>
            </w:r>
            <w:r w:rsidR="00E86512">
              <w:rPr>
                <w:rFonts w:ascii="Times New Roman" w:hAnsi="Times New Roman"/>
                <w:sz w:val="28"/>
                <w:szCs w:val="28"/>
              </w:rPr>
              <w:t>.</w:t>
            </w:r>
            <w:r w:rsidRPr="00E86512">
              <w:rPr>
                <w:rFonts w:ascii="Times New Roman" w:hAnsi="Times New Roman"/>
                <w:sz w:val="28"/>
                <w:szCs w:val="28"/>
              </w:rPr>
              <w:t xml:space="preserve"> Е.Д. Аглинцевой»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</w:p>
        </w:tc>
      </w:tr>
      <w:tr w:rsidR="0025609E" w:rsidRPr="00E86512" w:rsidTr="00E86512">
        <w:tc>
          <w:tcPr>
            <w:tcW w:w="3430" w:type="dxa"/>
          </w:tcPr>
          <w:p w:rsidR="0025609E" w:rsidRPr="00E86512" w:rsidRDefault="0025609E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Федорина</w:t>
            </w:r>
            <w:proofErr w:type="spellEnd"/>
          </w:p>
          <w:p w:rsidR="0025609E" w:rsidRPr="00E86512" w:rsidRDefault="0025609E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Алина Сергеевна</w:t>
            </w:r>
          </w:p>
          <w:p w:rsidR="00297C51" w:rsidRPr="00E86512" w:rsidRDefault="00297C51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5609E" w:rsidRPr="00E86512" w:rsidRDefault="0025609E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25609E" w:rsidRPr="00E86512" w:rsidRDefault="0025609E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учащаяся МБУДО «</w:t>
            </w: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Новомичуринская</w:t>
            </w:r>
            <w:proofErr w:type="spellEnd"/>
            <w:r w:rsidRPr="00E86512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</w:p>
        </w:tc>
      </w:tr>
      <w:tr w:rsidR="0025609E" w:rsidRPr="00E86512" w:rsidTr="00E86512">
        <w:tc>
          <w:tcPr>
            <w:tcW w:w="3430" w:type="dxa"/>
          </w:tcPr>
          <w:p w:rsidR="0025609E" w:rsidRPr="00E86512" w:rsidRDefault="0025609E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Филиппова</w:t>
            </w:r>
          </w:p>
          <w:p w:rsidR="0025609E" w:rsidRPr="00E86512" w:rsidRDefault="0025609E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Анастасия Андреевна</w:t>
            </w:r>
          </w:p>
          <w:p w:rsidR="00297C51" w:rsidRPr="00E86512" w:rsidRDefault="00297C51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5609E" w:rsidRPr="00E86512" w:rsidRDefault="0025609E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066FEF" w:rsidRPr="00E86512" w:rsidRDefault="0025609E" w:rsidP="0025609E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 xml:space="preserve">учащаяся МБУДО «ДМШ № 5 имени </w:t>
            </w:r>
          </w:p>
          <w:p w:rsidR="0025609E" w:rsidRPr="00E86512" w:rsidRDefault="0025609E" w:rsidP="0025609E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 xml:space="preserve">В.Ф. </w:t>
            </w:r>
            <w:proofErr w:type="spellStart"/>
            <w:r w:rsidRPr="00E86512">
              <w:rPr>
                <w:rFonts w:ascii="Times New Roman" w:hAnsi="Times New Roman"/>
                <w:sz w:val="28"/>
                <w:szCs w:val="28"/>
              </w:rPr>
              <w:t>Бобылёва</w:t>
            </w:r>
            <w:proofErr w:type="spellEnd"/>
            <w:r w:rsidRPr="00E86512">
              <w:rPr>
                <w:rFonts w:ascii="Times New Roman" w:hAnsi="Times New Roman"/>
                <w:sz w:val="28"/>
                <w:szCs w:val="28"/>
              </w:rPr>
              <w:t>»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</w:p>
        </w:tc>
      </w:tr>
      <w:tr w:rsidR="0025609E" w:rsidRPr="00E86512" w:rsidTr="00E86512">
        <w:tc>
          <w:tcPr>
            <w:tcW w:w="3430" w:type="dxa"/>
          </w:tcPr>
          <w:p w:rsidR="0025609E" w:rsidRPr="00E86512" w:rsidRDefault="0025609E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Хромова</w:t>
            </w:r>
          </w:p>
          <w:p w:rsidR="0025609E" w:rsidRPr="00E86512" w:rsidRDefault="0025609E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Маргарита Андреевна</w:t>
            </w:r>
          </w:p>
          <w:p w:rsidR="00297C51" w:rsidRPr="00E86512" w:rsidRDefault="00297C51" w:rsidP="00B5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5609E" w:rsidRPr="00E86512" w:rsidRDefault="0025609E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25609E" w:rsidRPr="00E86512" w:rsidRDefault="0025609E" w:rsidP="0025609E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учащаяся МБУДО «ДШИ № 1»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</w:p>
        </w:tc>
      </w:tr>
      <w:tr w:rsidR="00155E8B" w:rsidRPr="00E86512" w:rsidTr="00E86512">
        <w:tc>
          <w:tcPr>
            <w:tcW w:w="3430" w:type="dxa"/>
          </w:tcPr>
          <w:p w:rsidR="00155E8B" w:rsidRPr="00E86512" w:rsidRDefault="00B532A4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Щербакова</w:t>
            </w:r>
          </w:p>
          <w:p w:rsidR="00650523" w:rsidRPr="00E86512" w:rsidRDefault="00B532A4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Виктория Денисовна</w:t>
            </w:r>
          </w:p>
          <w:p w:rsidR="00824A15" w:rsidRPr="00E86512" w:rsidRDefault="00824A15" w:rsidP="007D4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55E8B" w:rsidRPr="00E86512" w:rsidRDefault="00155E8B" w:rsidP="00290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shd w:val="clear" w:color="auto" w:fill="auto"/>
          </w:tcPr>
          <w:p w:rsidR="00155E8B" w:rsidRPr="00E86512" w:rsidRDefault="00155E8B" w:rsidP="00FA7980">
            <w:pPr>
              <w:rPr>
                <w:rFonts w:ascii="Times New Roman" w:hAnsi="Times New Roman"/>
                <w:sz w:val="28"/>
                <w:szCs w:val="28"/>
              </w:rPr>
            </w:pPr>
            <w:r w:rsidRPr="00E86512">
              <w:rPr>
                <w:rFonts w:ascii="Times New Roman" w:hAnsi="Times New Roman"/>
                <w:sz w:val="28"/>
                <w:szCs w:val="28"/>
              </w:rPr>
              <w:t>учащаяся МБУДО «</w:t>
            </w:r>
            <w:r w:rsidR="00650523" w:rsidRPr="00E86512">
              <w:rPr>
                <w:rFonts w:ascii="Times New Roman" w:hAnsi="Times New Roman"/>
                <w:sz w:val="28"/>
                <w:szCs w:val="28"/>
              </w:rPr>
              <w:t>ДХШ № 1</w:t>
            </w:r>
            <w:r w:rsidRPr="00E86512">
              <w:rPr>
                <w:rFonts w:ascii="Times New Roman" w:hAnsi="Times New Roman"/>
                <w:sz w:val="28"/>
                <w:szCs w:val="28"/>
              </w:rPr>
              <w:t>»</w:t>
            </w:r>
            <w:r w:rsidR="00066FEF" w:rsidRPr="00E86512">
              <w:rPr>
                <w:rFonts w:ascii="Times New Roman" w:hAnsi="Times New Roman"/>
                <w:sz w:val="28"/>
                <w:szCs w:val="28"/>
              </w:rPr>
              <w:t>, г. Рязань</w:t>
            </w:r>
          </w:p>
          <w:p w:rsidR="00155E8B" w:rsidRPr="00E86512" w:rsidRDefault="00155E8B" w:rsidP="00FA7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08D6" w:rsidRPr="00E86512" w:rsidRDefault="001E08D6" w:rsidP="001E08D6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86512">
        <w:rPr>
          <w:rFonts w:ascii="Times New Roman" w:hAnsi="Times New Roman"/>
          <w:sz w:val="28"/>
          <w:szCs w:val="28"/>
          <w:u w:val="single"/>
        </w:rPr>
        <w:tab/>
      </w:r>
      <w:r w:rsidRPr="00E86512">
        <w:rPr>
          <w:rFonts w:ascii="Times New Roman" w:hAnsi="Times New Roman"/>
          <w:sz w:val="28"/>
          <w:szCs w:val="28"/>
          <w:u w:val="single"/>
        </w:rPr>
        <w:tab/>
      </w:r>
      <w:r w:rsidRPr="00E86512">
        <w:rPr>
          <w:rFonts w:ascii="Times New Roman" w:hAnsi="Times New Roman"/>
          <w:sz w:val="28"/>
          <w:szCs w:val="28"/>
          <w:u w:val="single"/>
        </w:rPr>
        <w:tab/>
      </w:r>
    </w:p>
    <w:sectPr w:rsidR="001E08D6" w:rsidRPr="00E86512" w:rsidSect="00E86512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45" w:rsidRDefault="00086745">
      <w:r>
        <w:separator/>
      </w:r>
    </w:p>
  </w:endnote>
  <w:endnote w:type="continuationSeparator" w:id="0">
    <w:p w:rsidR="00086745" w:rsidRDefault="000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A95BDD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E86512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63575" cy="283210"/>
                <wp:effectExtent l="0" t="0" r="3175" b="254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57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A95BDD" w:rsidRDefault="00E86512" w:rsidP="00A95BDD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73990" cy="147955"/>
                <wp:effectExtent l="0" t="0" r="0" b="444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A95BDD" w:rsidRDefault="00E86512" w:rsidP="00A95BDD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2533  02.03.2021 11:12:53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A95BDD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A95BDD" w:rsidRDefault="00876034" w:rsidP="00A95BDD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A95BDD" w:rsidTr="00A95BDD">
      <w:tc>
        <w:tcPr>
          <w:tcW w:w="2538" w:type="dxa"/>
          <w:shd w:val="clear" w:color="auto" w:fill="auto"/>
        </w:tcPr>
        <w:p w:rsidR="00876034" w:rsidRPr="00A95BDD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A95BDD" w:rsidRDefault="00876034" w:rsidP="00A95BDD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A95BDD" w:rsidRDefault="00876034" w:rsidP="00A95BDD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A95BDD" w:rsidRDefault="00876034" w:rsidP="00A95BDD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45" w:rsidRDefault="00086745">
      <w:r>
        <w:separator/>
      </w:r>
    </w:p>
  </w:footnote>
  <w:footnote w:type="continuationSeparator" w:id="0">
    <w:p w:rsidR="00086745" w:rsidRDefault="00086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C35E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1A7BC7"/>
    <w:multiLevelType w:val="hybridMultilevel"/>
    <w:tmpl w:val="5942CB98"/>
    <w:lvl w:ilvl="0" w:tplc="3C54C84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E57330F"/>
    <w:multiLevelType w:val="hybridMultilevel"/>
    <w:tmpl w:val="EBA4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7C2306"/>
    <w:multiLevelType w:val="hybridMultilevel"/>
    <w:tmpl w:val="CA5225E6"/>
    <w:lvl w:ilvl="0" w:tplc="86469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f6rBK+yuWIhzAi0o6v+jQlSk0A=" w:salt="hnHPJCHCdJqSFdMUeHi5FQ=="/>
  <w:defaultTabStop w:val="708"/>
  <w:hyphenationZone w:val="425"/>
  <w:doNotHyphenateCaps/>
  <w:drawingGridHorizontalSpacing w:val="24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6F"/>
    <w:rsid w:val="0001360F"/>
    <w:rsid w:val="000331B3"/>
    <w:rsid w:val="00033413"/>
    <w:rsid w:val="00033C12"/>
    <w:rsid w:val="00037C0C"/>
    <w:rsid w:val="0004310D"/>
    <w:rsid w:val="000502A3"/>
    <w:rsid w:val="00056DEB"/>
    <w:rsid w:val="00065BF1"/>
    <w:rsid w:val="00066FEF"/>
    <w:rsid w:val="00072198"/>
    <w:rsid w:val="00073A7A"/>
    <w:rsid w:val="00074308"/>
    <w:rsid w:val="00076D5E"/>
    <w:rsid w:val="00081953"/>
    <w:rsid w:val="00084DD3"/>
    <w:rsid w:val="00086745"/>
    <w:rsid w:val="00086C5D"/>
    <w:rsid w:val="000917C0"/>
    <w:rsid w:val="000924D7"/>
    <w:rsid w:val="000B0736"/>
    <w:rsid w:val="000B2407"/>
    <w:rsid w:val="000C35EC"/>
    <w:rsid w:val="000D315C"/>
    <w:rsid w:val="000D61E6"/>
    <w:rsid w:val="000D7B1B"/>
    <w:rsid w:val="000E1538"/>
    <w:rsid w:val="000F2454"/>
    <w:rsid w:val="00102845"/>
    <w:rsid w:val="001117A4"/>
    <w:rsid w:val="00122CFD"/>
    <w:rsid w:val="00124C24"/>
    <w:rsid w:val="00135343"/>
    <w:rsid w:val="001362CC"/>
    <w:rsid w:val="00151370"/>
    <w:rsid w:val="00155E8B"/>
    <w:rsid w:val="00162E72"/>
    <w:rsid w:val="00163119"/>
    <w:rsid w:val="001673E8"/>
    <w:rsid w:val="00167A52"/>
    <w:rsid w:val="0017012F"/>
    <w:rsid w:val="00175BE5"/>
    <w:rsid w:val="001850F4"/>
    <w:rsid w:val="00190FF9"/>
    <w:rsid w:val="00191DD4"/>
    <w:rsid w:val="001947BE"/>
    <w:rsid w:val="001A560F"/>
    <w:rsid w:val="001A6AF7"/>
    <w:rsid w:val="001B0982"/>
    <w:rsid w:val="001B32BA"/>
    <w:rsid w:val="001B59DB"/>
    <w:rsid w:val="001C5B50"/>
    <w:rsid w:val="001D7708"/>
    <w:rsid w:val="001E0317"/>
    <w:rsid w:val="001E08D6"/>
    <w:rsid w:val="001E095F"/>
    <w:rsid w:val="001E20F1"/>
    <w:rsid w:val="001E768D"/>
    <w:rsid w:val="001F12E8"/>
    <w:rsid w:val="001F228C"/>
    <w:rsid w:val="001F64B8"/>
    <w:rsid w:val="001F7C83"/>
    <w:rsid w:val="00200016"/>
    <w:rsid w:val="00203046"/>
    <w:rsid w:val="00205AB5"/>
    <w:rsid w:val="00212963"/>
    <w:rsid w:val="00212D0E"/>
    <w:rsid w:val="00217F87"/>
    <w:rsid w:val="0022055E"/>
    <w:rsid w:val="00224DBA"/>
    <w:rsid w:val="00231F1C"/>
    <w:rsid w:val="00237F75"/>
    <w:rsid w:val="00242DDB"/>
    <w:rsid w:val="00246AA4"/>
    <w:rsid w:val="00246CC4"/>
    <w:rsid w:val="002479A2"/>
    <w:rsid w:val="002556F5"/>
    <w:rsid w:val="0025609E"/>
    <w:rsid w:val="0026087E"/>
    <w:rsid w:val="00261DE0"/>
    <w:rsid w:val="00265420"/>
    <w:rsid w:val="00274E14"/>
    <w:rsid w:val="00280A6D"/>
    <w:rsid w:val="002909FB"/>
    <w:rsid w:val="00294DCD"/>
    <w:rsid w:val="002953B6"/>
    <w:rsid w:val="00297C51"/>
    <w:rsid w:val="002B69CA"/>
    <w:rsid w:val="002B7A59"/>
    <w:rsid w:val="002C05A9"/>
    <w:rsid w:val="002C6B4B"/>
    <w:rsid w:val="002E3CCD"/>
    <w:rsid w:val="002E51A7"/>
    <w:rsid w:val="002E5A5F"/>
    <w:rsid w:val="002E6A30"/>
    <w:rsid w:val="002F1E81"/>
    <w:rsid w:val="00310D92"/>
    <w:rsid w:val="0031474A"/>
    <w:rsid w:val="003160CB"/>
    <w:rsid w:val="003222A3"/>
    <w:rsid w:val="00330968"/>
    <w:rsid w:val="00333CF3"/>
    <w:rsid w:val="00333D17"/>
    <w:rsid w:val="0034007F"/>
    <w:rsid w:val="00342F36"/>
    <w:rsid w:val="00360A40"/>
    <w:rsid w:val="00375A8C"/>
    <w:rsid w:val="00380745"/>
    <w:rsid w:val="003870C2"/>
    <w:rsid w:val="003A11CE"/>
    <w:rsid w:val="003B13BB"/>
    <w:rsid w:val="003B15D7"/>
    <w:rsid w:val="003B48A7"/>
    <w:rsid w:val="003C11CA"/>
    <w:rsid w:val="003D3B8A"/>
    <w:rsid w:val="003D54F8"/>
    <w:rsid w:val="003F4F5E"/>
    <w:rsid w:val="00400906"/>
    <w:rsid w:val="0042590E"/>
    <w:rsid w:val="004353AA"/>
    <w:rsid w:val="00437F65"/>
    <w:rsid w:val="00442E9F"/>
    <w:rsid w:val="004430D6"/>
    <w:rsid w:val="0045155A"/>
    <w:rsid w:val="00460C7A"/>
    <w:rsid w:val="00460FEA"/>
    <w:rsid w:val="004611BE"/>
    <w:rsid w:val="00470FDB"/>
    <w:rsid w:val="004734B7"/>
    <w:rsid w:val="004736FE"/>
    <w:rsid w:val="00481B88"/>
    <w:rsid w:val="00485B4F"/>
    <w:rsid w:val="004862D1"/>
    <w:rsid w:val="004A1A4D"/>
    <w:rsid w:val="004A34FF"/>
    <w:rsid w:val="004B2D5A"/>
    <w:rsid w:val="004B3121"/>
    <w:rsid w:val="004B4471"/>
    <w:rsid w:val="004D293D"/>
    <w:rsid w:val="004D4A3F"/>
    <w:rsid w:val="004F44FE"/>
    <w:rsid w:val="004F7293"/>
    <w:rsid w:val="0051286F"/>
    <w:rsid w:val="00512A47"/>
    <w:rsid w:val="00531C68"/>
    <w:rsid w:val="00532119"/>
    <w:rsid w:val="005335F3"/>
    <w:rsid w:val="00534D6E"/>
    <w:rsid w:val="005420B3"/>
    <w:rsid w:val="00543C38"/>
    <w:rsid w:val="00543D2D"/>
    <w:rsid w:val="00545A3D"/>
    <w:rsid w:val="0054697B"/>
    <w:rsid w:val="00546DBB"/>
    <w:rsid w:val="00561A5B"/>
    <w:rsid w:val="00567411"/>
    <w:rsid w:val="0057074C"/>
    <w:rsid w:val="00573FBF"/>
    <w:rsid w:val="00574FF3"/>
    <w:rsid w:val="00581769"/>
    <w:rsid w:val="00582538"/>
    <w:rsid w:val="005838EA"/>
    <w:rsid w:val="00585EE1"/>
    <w:rsid w:val="00590C0E"/>
    <w:rsid w:val="005939E6"/>
    <w:rsid w:val="005A37AA"/>
    <w:rsid w:val="005A4227"/>
    <w:rsid w:val="005B0064"/>
    <w:rsid w:val="005B229B"/>
    <w:rsid w:val="005B3518"/>
    <w:rsid w:val="005B36BE"/>
    <w:rsid w:val="005C0E7D"/>
    <w:rsid w:val="005C56AE"/>
    <w:rsid w:val="005C7449"/>
    <w:rsid w:val="005D1769"/>
    <w:rsid w:val="005D32C0"/>
    <w:rsid w:val="005E6D99"/>
    <w:rsid w:val="005F0847"/>
    <w:rsid w:val="005F2ADD"/>
    <w:rsid w:val="005F2C49"/>
    <w:rsid w:val="005F425E"/>
    <w:rsid w:val="006013EB"/>
    <w:rsid w:val="0060479E"/>
    <w:rsid w:val="00604BE7"/>
    <w:rsid w:val="006157AC"/>
    <w:rsid w:val="00616AED"/>
    <w:rsid w:val="006217A2"/>
    <w:rsid w:val="00632A4F"/>
    <w:rsid w:val="00632B56"/>
    <w:rsid w:val="00633247"/>
    <w:rsid w:val="00634B45"/>
    <w:rsid w:val="006351E3"/>
    <w:rsid w:val="00637FA2"/>
    <w:rsid w:val="006426C6"/>
    <w:rsid w:val="00644236"/>
    <w:rsid w:val="00645C7A"/>
    <w:rsid w:val="006471E5"/>
    <w:rsid w:val="00650523"/>
    <w:rsid w:val="00671D3B"/>
    <w:rsid w:val="00684A5B"/>
    <w:rsid w:val="006A1F71"/>
    <w:rsid w:val="006A762E"/>
    <w:rsid w:val="006E5E52"/>
    <w:rsid w:val="006F328B"/>
    <w:rsid w:val="006F5886"/>
    <w:rsid w:val="007001B2"/>
    <w:rsid w:val="00707734"/>
    <w:rsid w:val="00707E19"/>
    <w:rsid w:val="00711E06"/>
    <w:rsid w:val="00712F7C"/>
    <w:rsid w:val="007139F8"/>
    <w:rsid w:val="00717EB6"/>
    <w:rsid w:val="0072328A"/>
    <w:rsid w:val="007377B5"/>
    <w:rsid w:val="00746CC2"/>
    <w:rsid w:val="00756C06"/>
    <w:rsid w:val="00760323"/>
    <w:rsid w:val="0076055F"/>
    <w:rsid w:val="00762517"/>
    <w:rsid w:val="00765600"/>
    <w:rsid w:val="007667EF"/>
    <w:rsid w:val="00791C9F"/>
    <w:rsid w:val="00792AAB"/>
    <w:rsid w:val="00793B47"/>
    <w:rsid w:val="00796BD0"/>
    <w:rsid w:val="007975E0"/>
    <w:rsid w:val="007A1D0C"/>
    <w:rsid w:val="007A2A7B"/>
    <w:rsid w:val="007B1865"/>
    <w:rsid w:val="007C7A6C"/>
    <w:rsid w:val="007D4925"/>
    <w:rsid w:val="007D4AD0"/>
    <w:rsid w:val="007E04BF"/>
    <w:rsid w:val="007F0C8A"/>
    <w:rsid w:val="007F11AB"/>
    <w:rsid w:val="008012B7"/>
    <w:rsid w:val="00806FAA"/>
    <w:rsid w:val="008143CB"/>
    <w:rsid w:val="00823CA1"/>
    <w:rsid w:val="00824A15"/>
    <w:rsid w:val="008513B9"/>
    <w:rsid w:val="008702D3"/>
    <w:rsid w:val="00876034"/>
    <w:rsid w:val="00877382"/>
    <w:rsid w:val="008827E7"/>
    <w:rsid w:val="00886D22"/>
    <w:rsid w:val="00896DD8"/>
    <w:rsid w:val="008A1696"/>
    <w:rsid w:val="008A2C39"/>
    <w:rsid w:val="008C58FE"/>
    <w:rsid w:val="008E6C41"/>
    <w:rsid w:val="008F06B4"/>
    <w:rsid w:val="008F0816"/>
    <w:rsid w:val="008F08AB"/>
    <w:rsid w:val="008F3611"/>
    <w:rsid w:val="008F6BB7"/>
    <w:rsid w:val="008F6C66"/>
    <w:rsid w:val="00900F42"/>
    <w:rsid w:val="009229FE"/>
    <w:rsid w:val="00931E7B"/>
    <w:rsid w:val="00932E3C"/>
    <w:rsid w:val="009377C4"/>
    <w:rsid w:val="0095460D"/>
    <w:rsid w:val="00955FC0"/>
    <w:rsid w:val="009573D3"/>
    <w:rsid w:val="00966D8F"/>
    <w:rsid w:val="0098096F"/>
    <w:rsid w:val="00982C7F"/>
    <w:rsid w:val="009977FF"/>
    <w:rsid w:val="009A085B"/>
    <w:rsid w:val="009A2DD3"/>
    <w:rsid w:val="009C1DE6"/>
    <w:rsid w:val="009C1F0E"/>
    <w:rsid w:val="009C381B"/>
    <w:rsid w:val="009D3E8C"/>
    <w:rsid w:val="009D4CE2"/>
    <w:rsid w:val="009D54C2"/>
    <w:rsid w:val="009E3A0E"/>
    <w:rsid w:val="009E5D35"/>
    <w:rsid w:val="009F2DA4"/>
    <w:rsid w:val="00A00A94"/>
    <w:rsid w:val="00A1314B"/>
    <w:rsid w:val="00A13160"/>
    <w:rsid w:val="00A137D3"/>
    <w:rsid w:val="00A158F7"/>
    <w:rsid w:val="00A418DC"/>
    <w:rsid w:val="00A44A8F"/>
    <w:rsid w:val="00A51D96"/>
    <w:rsid w:val="00A822CF"/>
    <w:rsid w:val="00A95BDD"/>
    <w:rsid w:val="00A96F84"/>
    <w:rsid w:val="00A9702B"/>
    <w:rsid w:val="00AA7929"/>
    <w:rsid w:val="00AB505B"/>
    <w:rsid w:val="00AC3953"/>
    <w:rsid w:val="00AC5CED"/>
    <w:rsid w:val="00AC7150"/>
    <w:rsid w:val="00AD001D"/>
    <w:rsid w:val="00AE1DCA"/>
    <w:rsid w:val="00AF439C"/>
    <w:rsid w:val="00AF5F7C"/>
    <w:rsid w:val="00B02207"/>
    <w:rsid w:val="00B03403"/>
    <w:rsid w:val="00B10324"/>
    <w:rsid w:val="00B1550F"/>
    <w:rsid w:val="00B21882"/>
    <w:rsid w:val="00B248AA"/>
    <w:rsid w:val="00B27FEB"/>
    <w:rsid w:val="00B312D0"/>
    <w:rsid w:val="00B35782"/>
    <w:rsid w:val="00B376B1"/>
    <w:rsid w:val="00B5228D"/>
    <w:rsid w:val="00B532A4"/>
    <w:rsid w:val="00B60503"/>
    <w:rsid w:val="00B620D9"/>
    <w:rsid w:val="00B633DB"/>
    <w:rsid w:val="00B639ED"/>
    <w:rsid w:val="00B66A8C"/>
    <w:rsid w:val="00B67F1A"/>
    <w:rsid w:val="00B71CF2"/>
    <w:rsid w:val="00B71ECB"/>
    <w:rsid w:val="00B7794B"/>
    <w:rsid w:val="00B8061C"/>
    <w:rsid w:val="00B83BA2"/>
    <w:rsid w:val="00B853AA"/>
    <w:rsid w:val="00B875BF"/>
    <w:rsid w:val="00B91F62"/>
    <w:rsid w:val="00B97CEB"/>
    <w:rsid w:val="00BB2C98"/>
    <w:rsid w:val="00BC616E"/>
    <w:rsid w:val="00BD0B82"/>
    <w:rsid w:val="00BD2132"/>
    <w:rsid w:val="00BF4F5F"/>
    <w:rsid w:val="00BF7D79"/>
    <w:rsid w:val="00C04DED"/>
    <w:rsid w:val="00C04EEB"/>
    <w:rsid w:val="00C075A4"/>
    <w:rsid w:val="00C10F12"/>
    <w:rsid w:val="00C11826"/>
    <w:rsid w:val="00C22D16"/>
    <w:rsid w:val="00C248AD"/>
    <w:rsid w:val="00C269DA"/>
    <w:rsid w:val="00C27FD6"/>
    <w:rsid w:val="00C35EDB"/>
    <w:rsid w:val="00C46D42"/>
    <w:rsid w:val="00C50C32"/>
    <w:rsid w:val="00C55E84"/>
    <w:rsid w:val="00C60178"/>
    <w:rsid w:val="00C61760"/>
    <w:rsid w:val="00C63CD6"/>
    <w:rsid w:val="00C844B3"/>
    <w:rsid w:val="00C87D95"/>
    <w:rsid w:val="00C9077A"/>
    <w:rsid w:val="00C95CD2"/>
    <w:rsid w:val="00CA051B"/>
    <w:rsid w:val="00CB3CBE"/>
    <w:rsid w:val="00CC03D0"/>
    <w:rsid w:val="00CD7036"/>
    <w:rsid w:val="00CE2E3F"/>
    <w:rsid w:val="00CE3B9A"/>
    <w:rsid w:val="00CF03D8"/>
    <w:rsid w:val="00CF2342"/>
    <w:rsid w:val="00D015D5"/>
    <w:rsid w:val="00D03D68"/>
    <w:rsid w:val="00D04B4C"/>
    <w:rsid w:val="00D265AF"/>
    <w:rsid w:val="00D266DD"/>
    <w:rsid w:val="00D32B04"/>
    <w:rsid w:val="00D374E7"/>
    <w:rsid w:val="00D40B20"/>
    <w:rsid w:val="00D4449B"/>
    <w:rsid w:val="00D46B08"/>
    <w:rsid w:val="00D50359"/>
    <w:rsid w:val="00D51ECB"/>
    <w:rsid w:val="00D63949"/>
    <w:rsid w:val="00D652E7"/>
    <w:rsid w:val="00D66D8D"/>
    <w:rsid w:val="00D77B4E"/>
    <w:rsid w:val="00D77BCF"/>
    <w:rsid w:val="00D77D2D"/>
    <w:rsid w:val="00D8284D"/>
    <w:rsid w:val="00D8317C"/>
    <w:rsid w:val="00D84394"/>
    <w:rsid w:val="00D904E7"/>
    <w:rsid w:val="00D91808"/>
    <w:rsid w:val="00D92ADE"/>
    <w:rsid w:val="00D95E55"/>
    <w:rsid w:val="00DA055A"/>
    <w:rsid w:val="00DA1121"/>
    <w:rsid w:val="00DA45F3"/>
    <w:rsid w:val="00DB30E2"/>
    <w:rsid w:val="00DB3664"/>
    <w:rsid w:val="00DC0428"/>
    <w:rsid w:val="00DC16FB"/>
    <w:rsid w:val="00DC4A65"/>
    <w:rsid w:val="00DC4F66"/>
    <w:rsid w:val="00DD21CA"/>
    <w:rsid w:val="00DD303E"/>
    <w:rsid w:val="00DE3C33"/>
    <w:rsid w:val="00DF1A4E"/>
    <w:rsid w:val="00E0323A"/>
    <w:rsid w:val="00E05452"/>
    <w:rsid w:val="00E10B44"/>
    <w:rsid w:val="00E11F02"/>
    <w:rsid w:val="00E172B9"/>
    <w:rsid w:val="00E2726B"/>
    <w:rsid w:val="00E32324"/>
    <w:rsid w:val="00E37801"/>
    <w:rsid w:val="00E43036"/>
    <w:rsid w:val="00E436FB"/>
    <w:rsid w:val="00E46EAA"/>
    <w:rsid w:val="00E5038C"/>
    <w:rsid w:val="00E50B69"/>
    <w:rsid w:val="00E5298B"/>
    <w:rsid w:val="00E5613C"/>
    <w:rsid w:val="00E56EFB"/>
    <w:rsid w:val="00E6130E"/>
    <w:rsid w:val="00E6458F"/>
    <w:rsid w:val="00E7242D"/>
    <w:rsid w:val="00E8231F"/>
    <w:rsid w:val="00E844A7"/>
    <w:rsid w:val="00E86512"/>
    <w:rsid w:val="00E87E25"/>
    <w:rsid w:val="00EA04F1"/>
    <w:rsid w:val="00EA2FD3"/>
    <w:rsid w:val="00EA5BDF"/>
    <w:rsid w:val="00EB2E9A"/>
    <w:rsid w:val="00EB7CE9"/>
    <w:rsid w:val="00EC433F"/>
    <w:rsid w:val="00EC6DEB"/>
    <w:rsid w:val="00EC6E90"/>
    <w:rsid w:val="00ED1FDE"/>
    <w:rsid w:val="00F06EFB"/>
    <w:rsid w:val="00F10E00"/>
    <w:rsid w:val="00F14A50"/>
    <w:rsid w:val="00F1529E"/>
    <w:rsid w:val="00F16F07"/>
    <w:rsid w:val="00F22D5F"/>
    <w:rsid w:val="00F42F49"/>
    <w:rsid w:val="00F45B7C"/>
    <w:rsid w:val="00F45FCE"/>
    <w:rsid w:val="00F9334F"/>
    <w:rsid w:val="00F942C9"/>
    <w:rsid w:val="00F97D7F"/>
    <w:rsid w:val="00FA122C"/>
    <w:rsid w:val="00FA3B95"/>
    <w:rsid w:val="00FA41A2"/>
    <w:rsid w:val="00FA7909"/>
    <w:rsid w:val="00FA7980"/>
    <w:rsid w:val="00FB2144"/>
    <w:rsid w:val="00FC1278"/>
    <w:rsid w:val="00FC2547"/>
    <w:rsid w:val="00FC44B0"/>
    <w:rsid w:val="00FD42FA"/>
    <w:rsid w:val="00FE4CE8"/>
    <w:rsid w:val="00FE7735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01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D77B4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01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D77B4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-&#1090;&#1099;\&#1054;&#1073;&#1088;&#1072;&#1079;&#1086;&#1074;&#1072;&#1085;&#1080;&#1077;_&#1088;&#1077;&#1075;&#1080;&#1086;&#1085;\&#1070;&#1085;&#1099;&#1077;%20&#1076;&#1072;&#1088;&#1086;&#1074;&#1072;&#1085;&#1080;&#1103;\2021%20&#1070;&#1085;&#1099;&#1077;%20&#1076;&#1072;&#1088;&#1086;&#1074;&#1072;&#1085;&#1080;&#1103;\&#1056;&#1072;&#1089;&#1087;&#1086;&#1088;&#1103;&#1078;&#1077;&#1085;&#1080;&#1077;%202021%20&#1070;&#1044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haa</dc:creator>
  <cp:lastModifiedBy>Лёксина М.А.</cp:lastModifiedBy>
  <cp:revision>6</cp:revision>
  <cp:lastPrinted>2008-04-23T08:17:00Z</cp:lastPrinted>
  <dcterms:created xsi:type="dcterms:W3CDTF">2021-03-02T08:13:00Z</dcterms:created>
  <dcterms:modified xsi:type="dcterms:W3CDTF">2021-03-03T07:32:00Z</dcterms:modified>
</cp:coreProperties>
</file>