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646430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46430" w:rsidTr="005D3F48">
        <w:tc>
          <w:tcPr>
            <w:tcW w:w="5428" w:type="dxa"/>
          </w:tcPr>
          <w:p w:rsidR="00190FF9" w:rsidRPr="00646430" w:rsidRDefault="00190FF9" w:rsidP="0064643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646430" w:rsidRDefault="00190FF9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71692" w:rsidRPr="00646430">
              <w:rPr>
                <w:rFonts w:ascii="Times New Roman" w:hAnsi="Times New Roman"/>
                <w:sz w:val="28"/>
                <w:szCs w:val="28"/>
              </w:rPr>
              <w:t>№</w:t>
            </w:r>
            <w:r w:rsidR="0026223E" w:rsidRPr="0064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692" w:rsidRPr="0064643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223E" w:rsidRPr="00646430" w:rsidRDefault="000323F8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к</w:t>
            </w:r>
            <w:r w:rsidR="0026223E" w:rsidRPr="00646430">
              <w:rPr>
                <w:rFonts w:ascii="Times New Roman" w:hAnsi="Times New Roman"/>
                <w:sz w:val="28"/>
                <w:szCs w:val="28"/>
              </w:rPr>
              <w:t xml:space="preserve"> постановлению Правительства</w:t>
            </w:r>
          </w:p>
          <w:p w:rsidR="0026223E" w:rsidRPr="00646430" w:rsidRDefault="0026223E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46430" w:rsidRPr="00646430" w:rsidTr="005D3F48">
        <w:tc>
          <w:tcPr>
            <w:tcW w:w="5428" w:type="dxa"/>
          </w:tcPr>
          <w:p w:rsidR="00646430" w:rsidRPr="00646430" w:rsidRDefault="00646430" w:rsidP="0064643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46430" w:rsidRPr="00646430" w:rsidRDefault="009F2A46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F570A5">
              <w:rPr>
                <w:rFonts w:ascii="Times New Roman" w:hAnsi="Times New Roman"/>
                <w:color w:val="1D1B11"/>
                <w:sz w:val="28"/>
                <w:szCs w:val="28"/>
              </w:rPr>
              <w:t>о</w:t>
            </w:r>
            <w:r w:rsidRPr="00F570A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F570A5">
              <w:rPr>
                <w:rFonts w:ascii="Times New Roman" w:hAnsi="Times New Roman"/>
                <w:color w:val="0D0D0D"/>
                <w:sz w:val="28"/>
                <w:szCs w:val="28"/>
              </w:rPr>
              <w:t>23.03</w:t>
            </w:r>
            <w:r w:rsidRPr="00F570A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F570A5">
              <w:rPr>
                <w:rFonts w:ascii="Times New Roman" w:hAnsi="Times New Roman"/>
                <w:color w:val="0D0D0D"/>
                <w:sz w:val="28"/>
                <w:szCs w:val="28"/>
              </w:rPr>
              <w:t>21</w:t>
            </w:r>
            <w:r w:rsidRPr="00F570A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F570A5">
              <w:rPr>
                <w:rFonts w:ascii="Times New Roman" w:hAnsi="Times New Roman"/>
                <w:color w:val="0D0D0D"/>
                <w:sz w:val="28"/>
                <w:szCs w:val="28"/>
              </w:rPr>
              <w:t>58</w:t>
            </w:r>
            <w:bookmarkStart w:id="0" w:name="_GoBack"/>
            <w:bookmarkEnd w:id="0"/>
          </w:p>
        </w:tc>
      </w:tr>
      <w:tr w:rsidR="00646430" w:rsidRPr="00646430" w:rsidTr="005D3F48">
        <w:tc>
          <w:tcPr>
            <w:tcW w:w="5428" w:type="dxa"/>
          </w:tcPr>
          <w:p w:rsidR="00646430" w:rsidRPr="00646430" w:rsidRDefault="00646430" w:rsidP="0064643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46430" w:rsidRPr="00646430" w:rsidRDefault="00646430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692" w:rsidRPr="00646430" w:rsidRDefault="00C71692" w:rsidP="00646430">
      <w:pPr>
        <w:spacing w:line="233" w:lineRule="auto"/>
        <w:jc w:val="center"/>
        <w:rPr>
          <w:rFonts w:ascii="Times New Roman" w:hAnsi="Times New Roman"/>
          <w:sz w:val="24"/>
          <w:szCs w:val="24"/>
        </w:rPr>
      </w:pPr>
    </w:p>
    <w:p w:rsidR="00C71692" w:rsidRPr="00646430" w:rsidRDefault="00C71692" w:rsidP="0064643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46430">
        <w:rPr>
          <w:rFonts w:ascii="Times New Roman" w:hAnsi="Times New Roman"/>
          <w:sz w:val="28"/>
          <w:szCs w:val="28"/>
        </w:rPr>
        <w:t>П</w:t>
      </w:r>
      <w:proofErr w:type="gramEnd"/>
      <w:r w:rsidRPr="00646430">
        <w:rPr>
          <w:rFonts w:ascii="Times New Roman" w:hAnsi="Times New Roman"/>
          <w:sz w:val="28"/>
          <w:szCs w:val="28"/>
        </w:rPr>
        <w:t xml:space="preserve"> Е Р Е Ч Е Н Ь</w:t>
      </w:r>
    </w:p>
    <w:p w:rsidR="00646430" w:rsidRDefault="00C71692" w:rsidP="0064643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46430">
        <w:rPr>
          <w:rFonts w:ascii="Times New Roman" w:hAnsi="Times New Roman"/>
          <w:sz w:val="28"/>
          <w:szCs w:val="28"/>
        </w:rPr>
        <w:t>территорий организаций отдыха детей и их</w:t>
      </w:r>
    </w:p>
    <w:p w:rsidR="00646430" w:rsidRDefault="00C71692" w:rsidP="0064643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46430">
        <w:rPr>
          <w:rFonts w:ascii="Times New Roman" w:hAnsi="Times New Roman"/>
          <w:sz w:val="28"/>
          <w:szCs w:val="28"/>
        </w:rPr>
        <w:t>оздоровления Рязанской области,</w:t>
      </w:r>
      <w:r w:rsidR="006464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6430">
        <w:rPr>
          <w:rFonts w:ascii="Times New Roman" w:hAnsi="Times New Roman"/>
          <w:sz w:val="28"/>
          <w:szCs w:val="28"/>
        </w:rPr>
        <w:t>подвержен</w:t>
      </w:r>
      <w:r w:rsidR="003C1D10" w:rsidRPr="00646430">
        <w:rPr>
          <w:rFonts w:ascii="Times New Roman" w:hAnsi="Times New Roman"/>
          <w:sz w:val="28"/>
          <w:szCs w:val="28"/>
        </w:rPr>
        <w:t>ных</w:t>
      </w:r>
      <w:proofErr w:type="gramEnd"/>
    </w:p>
    <w:p w:rsidR="00C71692" w:rsidRPr="00646430" w:rsidRDefault="003C1D10" w:rsidP="0064643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46430">
        <w:rPr>
          <w:rFonts w:ascii="Times New Roman" w:hAnsi="Times New Roman"/>
          <w:sz w:val="28"/>
          <w:szCs w:val="28"/>
        </w:rPr>
        <w:t>угрозе лесных пож</w:t>
      </w:r>
      <w:r w:rsidR="006A16D4" w:rsidRPr="00646430">
        <w:rPr>
          <w:rFonts w:ascii="Times New Roman" w:hAnsi="Times New Roman"/>
          <w:sz w:val="28"/>
          <w:szCs w:val="28"/>
        </w:rPr>
        <w:t>аров в</w:t>
      </w:r>
      <w:r w:rsidR="0044516B" w:rsidRPr="00646430">
        <w:rPr>
          <w:rFonts w:ascii="Times New Roman" w:hAnsi="Times New Roman"/>
          <w:sz w:val="28"/>
          <w:szCs w:val="28"/>
        </w:rPr>
        <w:t xml:space="preserve"> 2021</w:t>
      </w:r>
      <w:r w:rsidR="00C71692" w:rsidRPr="00646430">
        <w:rPr>
          <w:rFonts w:ascii="Times New Roman" w:hAnsi="Times New Roman"/>
          <w:sz w:val="28"/>
          <w:szCs w:val="28"/>
        </w:rPr>
        <w:t xml:space="preserve"> году</w:t>
      </w:r>
    </w:p>
    <w:p w:rsidR="00C71692" w:rsidRPr="00646430" w:rsidRDefault="00C71692" w:rsidP="00646430">
      <w:pPr>
        <w:spacing w:line="233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5528"/>
      </w:tblGrid>
      <w:tr w:rsidR="00C71692" w:rsidRPr="00646430" w:rsidTr="00646430">
        <w:trPr>
          <w:trHeight w:val="709"/>
        </w:trPr>
        <w:tc>
          <w:tcPr>
            <w:tcW w:w="710" w:type="dxa"/>
            <w:hideMark/>
          </w:tcPr>
          <w:p w:rsidR="00C71692" w:rsidRPr="00646430" w:rsidRDefault="00C71692" w:rsidP="0064643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464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64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hideMark/>
          </w:tcPr>
          <w:p w:rsidR="00C71692" w:rsidRPr="00646430" w:rsidRDefault="00C71692" w:rsidP="0064643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C71692" w:rsidRPr="00646430" w:rsidRDefault="00C71692" w:rsidP="0064643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места расположения</w:t>
            </w:r>
          </w:p>
        </w:tc>
        <w:tc>
          <w:tcPr>
            <w:tcW w:w="5528" w:type="dxa"/>
          </w:tcPr>
          <w:p w:rsidR="00C71692" w:rsidRPr="00646430" w:rsidRDefault="00C71692" w:rsidP="0064643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Наименование организации отдыха детей и их оздоровления</w:t>
            </w:r>
          </w:p>
        </w:tc>
      </w:tr>
    </w:tbl>
    <w:p w:rsidR="00646430" w:rsidRPr="00646430" w:rsidRDefault="00646430" w:rsidP="00646430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5528"/>
      </w:tblGrid>
      <w:tr w:rsidR="00646430" w:rsidRPr="00646430" w:rsidTr="00646430">
        <w:trPr>
          <w:trHeight w:val="36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0" w:rsidRPr="00646430" w:rsidRDefault="00646430" w:rsidP="0064643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430" w:rsidRPr="00646430" w:rsidRDefault="00646430" w:rsidP="0064643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430" w:rsidRPr="00646430" w:rsidRDefault="00646430" w:rsidP="0064643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1692" w:rsidRPr="00646430" w:rsidTr="00646430">
        <w:trPr>
          <w:trHeight w:val="2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д. Залесное</w:t>
            </w:r>
          </w:p>
          <w:p w:rsidR="00C71692" w:rsidRPr="00646430" w:rsidRDefault="00565892" w:rsidP="0064643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Лощининское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Касимовского</w:t>
            </w:r>
            <w:proofErr w:type="spellEnd"/>
            <w:r w:rsidR="00AD553D" w:rsidRPr="0064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«Детско-юношеский центр» муниципального образования – городской округ г.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Кас</w:t>
            </w:r>
            <w:r w:rsidR="000323F8" w:rsidRPr="00646430">
              <w:rPr>
                <w:rFonts w:ascii="Times New Roman" w:hAnsi="Times New Roman"/>
                <w:sz w:val="28"/>
                <w:szCs w:val="28"/>
              </w:rPr>
              <w:t>имов</w:t>
            </w:r>
            <w:proofErr w:type="spellEnd"/>
            <w:r w:rsidR="000323F8" w:rsidRPr="00646430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д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етский оздоровительно-образовательный центр «Ласточка» </w:t>
            </w:r>
          </w:p>
        </w:tc>
      </w:tr>
      <w:tr w:rsidR="00C71692" w:rsidRPr="00646430" w:rsidTr="00646430">
        <w:trPr>
          <w:trHeight w:val="1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Владычино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Болоньское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6E01CA" w:rsidP="009622D7">
            <w:pPr>
              <w:spacing w:line="233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Рязанской области «Спортивная школа олимпийского резерва «Олимпиец» структурное подразделение  «</w:t>
            </w:r>
            <w:r w:rsidR="00C71692" w:rsidRPr="00646430">
              <w:rPr>
                <w:rFonts w:ascii="Times New Roman" w:hAnsi="Times New Roman"/>
                <w:sz w:val="28"/>
                <w:szCs w:val="28"/>
              </w:rPr>
              <w:t>Спортивно</w:t>
            </w:r>
            <w:r w:rsidR="009622D7">
              <w:rPr>
                <w:rFonts w:ascii="Times New Roman" w:hAnsi="Times New Roman"/>
                <w:sz w:val="28"/>
                <w:szCs w:val="28"/>
              </w:rPr>
              <w:t>-</w:t>
            </w:r>
            <w:r w:rsidR="00C71692" w:rsidRPr="00646430">
              <w:rPr>
                <w:rFonts w:ascii="Times New Roman" w:hAnsi="Times New Roman"/>
                <w:sz w:val="28"/>
                <w:szCs w:val="28"/>
              </w:rPr>
              <w:t>оздоровительный лагерь «Дружба»</w:t>
            </w:r>
          </w:p>
        </w:tc>
      </w:tr>
      <w:tr w:rsidR="00C71692" w:rsidRPr="00646430" w:rsidTr="00646430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Лункино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Ненашкинское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Областное государственное бюджетное учрежден</w:t>
            </w:r>
            <w:r w:rsidR="000323F8" w:rsidRPr="00646430">
              <w:rPr>
                <w:rFonts w:ascii="Times New Roman" w:hAnsi="Times New Roman"/>
                <w:sz w:val="28"/>
                <w:szCs w:val="28"/>
              </w:rPr>
              <w:t xml:space="preserve">ие дополнительного образования </w:t>
            </w:r>
            <w:r w:rsidR="00202B2A" w:rsidRPr="00646430">
              <w:rPr>
                <w:rFonts w:ascii="Times New Roman" w:hAnsi="Times New Roman"/>
                <w:sz w:val="28"/>
                <w:szCs w:val="28"/>
              </w:rPr>
              <w:t>«Д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етский оздоровительно-образовательный центр «Радуга» </w:t>
            </w:r>
          </w:p>
        </w:tc>
      </w:tr>
      <w:tr w:rsidR="00C71692" w:rsidRPr="00646430" w:rsidTr="00646430">
        <w:trPr>
          <w:trHeight w:val="12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Полушкино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Екшурское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7D4879" w:rsidRPr="00646430">
              <w:rPr>
                <w:rFonts w:ascii="Times New Roman" w:hAnsi="Times New Roman"/>
                <w:sz w:val="28"/>
                <w:szCs w:val="28"/>
              </w:rPr>
              <w:t xml:space="preserve">«Мещера» </w:t>
            </w:r>
            <w:r w:rsidR="000323F8" w:rsidRPr="00646430">
              <w:rPr>
                <w:rFonts w:ascii="Times New Roman" w:hAnsi="Times New Roman"/>
                <w:sz w:val="28"/>
                <w:szCs w:val="28"/>
              </w:rPr>
              <w:t>д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етский оздоровительный лагерь «Мещера»</w:t>
            </w:r>
          </w:p>
        </w:tc>
      </w:tr>
      <w:tr w:rsidR="00C71692" w:rsidRPr="00646430" w:rsidTr="00646430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646430" w:rsidRDefault="00632F8E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5</w:t>
            </w:r>
            <w:r w:rsidR="00C716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д. Красная Поляна </w:t>
            </w:r>
          </w:p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Кипчаковское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Кораблинского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202B2A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r w:rsidR="00C71692" w:rsidRPr="00646430">
              <w:rPr>
                <w:rFonts w:ascii="Times New Roman" w:hAnsi="Times New Roman"/>
                <w:sz w:val="28"/>
                <w:szCs w:val="28"/>
              </w:rPr>
              <w:t>Детский оздоровительно-образовательный центр «Чайка»</w:t>
            </w:r>
          </w:p>
        </w:tc>
      </w:tr>
      <w:tr w:rsidR="00C71692" w:rsidRPr="00646430" w:rsidTr="00646430">
        <w:trPr>
          <w:trHeight w:val="1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646430" w:rsidRDefault="00632F8E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6</w:t>
            </w:r>
            <w:r w:rsidR="00C716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с. Выползово</w:t>
            </w:r>
          </w:p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Панинское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 Спасского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«Оздоровительный комплекс «Звездный»</w:t>
            </w:r>
          </w:p>
        </w:tc>
      </w:tr>
      <w:tr w:rsidR="00C71692" w:rsidRPr="00646430" w:rsidTr="00646430">
        <w:trPr>
          <w:trHeight w:val="7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646430" w:rsidRDefault="00632F8E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7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с. Выползово</w:t>
            </w:r>
          </w:p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Панинское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 Спасского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646430" w:rsidRDefault="00C71692" w:rsidP="0064643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</w:t>
            </w:r>
            <w:r w:rsidR="00202B2A" w:rsidRPr="0064643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65A" w:rsidRPr="00646430">
              <w:rPr>
                <w:rFonts w:ascii="Times New Roman" w:hAnsi="Times New Roman"/>
                <w:sz w:val="28"/>
                <w:szCs w:val="28"/>
              </w:rPr>
              <w:t>«Центр гражданского и военно-патриотического воспитания молодежи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2665A" w:rsidRPr="00646430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</w:t>
            </w:r>
            <w:r w:rsidR="00B2665A" w:rsidRPr="006464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 активной молодежи и детей 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 xml:space="preserve"> «Лучезарный» </w:t>
            </w:r>
          </w:p>
        </w:tc>
      </w:tr>
      <w:tr w:rsidR="00565892" w:rsidRPr="00646430" w:rsidTr="00646430">
        <w:trPr>
          <w:trHeight w:val="7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632F8E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Сумбулово</w:t>
            </w:r>
            <w:proofErr w:type="spellEnd"/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Панинское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 Спасского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«Отчий край» 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детский спортивно-оздоровительный </w:t>
            </w:r>
            <w:r w:rsidR="00202B2A" w:rsidRPr="00646430">
              <w:rPr>
                <w:rFonts w:ascii="Times New Roman" w:hAnsi="Times New Roman"/>
                <w:sz w:val="28"/>
                <w:szCs w:val="28"/>
              </w:rPr>
              <w:t>лагерь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 xml:space="preserve"> «Озерный»</w:t>
            </w:r>
          </w:p>
        </w:tc>
      </w:tr>
      <w:tr w:rsidR="00565892" w:rsidRPr="00646430" w:rsidTr="00646430">
        <w:trPr>
          <w:trHeight w:val="7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632F8E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9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Спиртзаводской</w:t>
            </w:r>
            <w:proofErr w:type="spellEnd"/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430">
              <w:rPr>
                <w:rFonts w:ascii="Times New Roman" w:hAnsi="Times New Roman"/>
                <w:sz w:val="28"/>
                <w:szCs w:val="28"/>
              </w:rPr>
              <w:t>Заречинское</w:t>
            </w:r>
            <w:proofErr w:type="spellEnd"/>
            <w:r w:rsidRPr="00646430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 w:rsidR="00B44284" w:rsidRPr="0064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Спасского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202B2A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Рязанская областная организация о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бщественно-государственно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го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я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 xml:space="preserve"> «Всероссийское физкультурно-спортивное общество «Динамо» 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 xml:space="preserve"> лагерь «Орбита»</w:t>
            </w:r>
          </w:p>
        </w:tc>
      </w:tr>
      <w:tr w:rsidR="00565892" w:rsidRPr="00646430" w:rsidTr="00646430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632F8E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10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район Солотча</w:t>
            </w:r>
            <w:r w:rsidR="00646430" w:rsidRPr="00646430">
              <w:rPr>
                <w:rFonts w:ascii="Times New Roman" w:hAnsi="Times New Roman"/>
                <w:sz w:val="28"/>
                <w:szCs w:val="28"/>
              </w:rPr>
              <w:t>-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п. Солотча 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городской округ город Рязань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Областное государственное бюджетное учреждение дополнительного образования </w:t>
            </w:r>
            <w:r w:rsidR="00202B2A" w:rsidRPr="00646430">
              <w:rPr>
                <w:rFonts w:ascii="Times New Roman" w:hAnsi="Times New Roman"/>
                <w:sz w:val="28"/>
                <w:szCs w:val="28"/>
              </w:rPr>
              <w:t>«Д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етский оздоровительно-образовательный центр «Солнечный»</w:t>
            </w:r>
          </w:p>
        </w:tc>
      </w:tr>
      <w:tr w:rsidR="00565892" w:rsidRPr="00646430" w:rsidTr="00646430">
        <w:trPr>
          <w:trHeight w:val="8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632F8E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11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район Солотча-3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п. Солотча 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городской округ город Рязань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«Рязанский городской Дворец детского творчества»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оздоровительный лагерь «Сказка»</w:t>
            </w:r>
          </w:p>
        </w:tc>
      </w:tr>
      <w:tr w:rsidR="00565892" w:rsidRPr="00646430" w:rsidTr="00646430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632F8E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12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ул. Мещерская, д. 28 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п. Солотча 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городской округ город Рязань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«Рязанский городской Дворец детского творчества»</w:t>
            </w:r>
            <w:r w:rsidR="007D4879" w:rsidRPr="00646430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Центр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 xml:space="preserve"> «Смена» </w:t>
            </w:r>
          </w:p>
        </w:tc>
      </w:tr>
      <w:tr w:rsidR="00565892" w:rsidRPr="00646430" w:rsidTr="00646430">
        <w:trPr>
          <w:trHeight w:val="13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632F8E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13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ул. Новая, д. 3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п. Солотча 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городской округ город Рязань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учреждение дополнительного образования «Рязанский городской Дворец детского творчества» </w:t>
            </w:r>
          </w:p>
          <w:p w:rsidR="00565892" w:rsidRPr="00646430" w:rsidRDefault="007D4879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структурное подразделение Центр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 xml:space="preserve"> «Исток» </w:t>
            </w:r>
          </w:p>
        </w:tc>
      </w:tr>
      <w:tr w:rsidR="00565892" w:rsidRPr="00646430" w:rsidTr="00646430">
        <w:trPr>
          <w:trHeight w:val="8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2" w:rsidRPr="00646430" w:rsidRDefault="00632F8E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14</w:t>
            </w:r>
            <w:r w:rsidR="00565892" w:rsidRPr="006464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район Солотча, д.</w:t>
            </w:r>
            <w:r w:rsidR="00646430" w:rsidRPr="0064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43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п. Солотча </w:t>
            </w:r>
          </w:p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>городской округ город Рязань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92" w:rsidRPr="00646430" w:rsidRDefault="00565892" w:rsidP="00646430">
            <w:pPr>
              <w:rPr>
                <w:rFonts w:ascii="Times New Roman" w:hAnsi="Times New Roman"/>
                <w:sz w:val="28"/>
                <w:szCs w:val="28"/>
              </w:rPr>
            </w:pPr>
            <w:r w:rsidRPr="0064643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«Сервисная компания завода «Красное знамя» детский оздоровительный лагерь «Сатурн» </w:t>
            </w:r>
          </w:p>
        </w:tc>
      </w:tr>
    </w:tbl>
    <w:p w:rsidR="00190FF9" w:rsidRPr="00646430" w:rsidRDefault="00190FF9" w:rsidP="008B1DA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53FC4" w:rsidRPr="00646430" w:rsidRDefault="00453FC4" w:rsidP="008B1DA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53FC4" w:rsidRPr="00646430" w:rsidSect="00646430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05" w:rsidRDefault="00E53E05">
      <w:r>
        <w:separator/>
      </w:r>
    </w:p>
  </w:endnote>
  <w:endnote w:type="continuationSeparator" w:id="0">
    <w:p w:rsidR="00E53E05" w:rsidRDefault="00E5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5D3F48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71692">
          <w:pPr>
            <w:pStyle w:val="a6"/>
          </w:pPr>
          <w:r>
            <w:rPr>
              <w:noProof/>
            </w:rPr>
            <w:drawing>
              <wp:inline distT="0" distB="0" distL="0" distR="0" wp14:anchorId="7C7E3A60" wp14:editId="119264F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D3F48" w:rsidRDefault="00C71692" w:rsidP="005D3F48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8384DBE" wp14:editId="630B4F15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5D3F48" w:rsidRDefault="00646430" w:rsidP="005D3F48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3245  22.03.2021 9:25:55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5D3F48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5D3F48" w:rsidRDefault="00876034" w:rsidP="005D3F48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5D3F48" w:rsidTr="005D3F48">
      <w:tc>
        <w:tcPr>
          <w:tcW w:w="2538" w:type="dxa"/>
        </w:tcPr>
        <w:p w:rsidR="00876034" w:rsidRPr="005D3F4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5D3F48" w:rsidRDefault="00876034" w:rsidP="005D3F4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5D3F48" w:rsidRDefault="00876034" w:rsidP="005D3F4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5D3F48" w:rsidRDefault="00876034" w:rsidP="005D3F4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05" w:rsidRDefault="00E53E05">
      <w:r>
        <w:separator/>
      </w:r>
    </w:p>
  </w:footnote>
  <w:footnote w:type="continuationSeparator" w:id="0">
    <w:p w:rsidR="00E53E05" w:rsidRDefault="00E5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F2A4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iXpfscaGKLuA7/baspfXqEZvz8=" w:salt="sXg1p8GLk6CCdGZOlbFfN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92"/>
    <w:rsid w:val="0001360F"/>
    <w:rsid w:val="00024255"/>
    <w:rsid w:val="000323F8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C094A"/>
    <w:rsid w:val="0011721F"/>
    <w:rsid w:val="00120C87"/>
    <w:rsid w:val="00122CFD"/>
    <w:rsid w:val="00144F40"/>
    <w:rsid w:val="00151370"/>
    <w:rsid w:val="00162E72"/>
    <w:rsid w:val="00175BE5"/>
    <w:rsid w:val="00177AD4"/>
    <w:rsid w:val="001850F4"/>
    <w:rsid w:val="00190FF9"/>
    <w:rsid w:val="001947BE"/>
    <w:rsid w:val="001A560F"/>
    <w:rsid w:val="001B0982"/>
    <w:rsid w:val="001B32BA"/>
    <w:rsid w:val="001B38FC"/>
    <w:rsid w:val="001C67B6"/>
    <w:rsid w:val="001E0317"/>
    <w:rsid w:val="001E20F1"/>
    <w:rsid w:val="001F12E8"/>
    <w:rsid w:val="001F228C"/>
    <w:rsid w:val="001F64B8"/>
    <w:rsid w:val="001F7C83"/>
    <w:rsid w:val="00202B2A"/>
    <w:rsid w:val="00203046"/>
    <w:rsid w:val="00205AB5"/>
    <w:rsid w:val="00220A69"/>
    <w:rsid w:val="00224DBA"/>
    <w:rsid w:val="00231F1C"/>
    <w:rsid w:val="00242DDB"/>
    <w:rsid w:val="002479A2"/>
    <w:rsid w:val="0026087E"/>
    <w:rsid w:val="00261DE0"/>
    <w:rsid w:val="0026223E"/>
    <w:rsid w:val="00265420"/>
    <w:rsid w:val="00272735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5D30"/>
    <w:rsid w:val="003A50B5"/>
    <w:rsid w:val="003C1D10"/>
    <w:rsid w:val="003D3B8A"/>
    <w:rsid w:val="003D54F8"/>
    <w:rsid w:val="003F1240"/>
    <w:rsid w:val="003F4F5E"/>
    <w:rsid w:val="00400906"/>
    <w:rsid w:val="0042590E"/>
    <w:rsid w:val="00433DF8"/>
    <w:rsid w:val="00437F65"/>
    <w:rsid w:val="0044516B"/>
    <w:rsid w:val="00453FC4"/>
    <w:rsid w:val="00460FEA"/>
    <w:rsid w:val="004734B7"/>
    <w:rsid w:val="00473E0D"/>
    <w:rsid w:val="004768CE"/>
    <w:rsid w:val="00481873"/>
    <w:rsid w:val="00481B88"/>
    <w:rsid w:val="00485B4F"/>
    <w:rsid w:val="004862D1"/>
    <w:rsid w:val="00486B13"/>
    <w:rsid w:val="00496594"/>
    <w:rsid w:val="004A0F79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875"/>
    <w:rsid w:val="00561A5B"/>
    <w:rsid w:val="00565892"/>
    <w:rsid w:val="0057074C"/>
    <w:rsid w:val="005738EA"/>
    <w:rsid w:val="00573FBF"/>
    <w:rsid w:val="00574FF3"/>
    <w:rsid w:val="00582538"/>
    <w:rsid w:val="005838EA"/>
    <w:rsid w:val="00585EE1"/>
    <w:rsid w:val="00590924"/>
    <w:rsid w:val="00590C0E"/>
    <w:rsid w:val="005939E6"/>
    <w:rsid w:val="005A4227"/>
    <w:rsid w:val="005B069B"/>
    <w:rsid w:val="005B229B"/>
    <w:rsid w:val="005B3518"/>
    <w:rsid w:val="005B6F83"/>
    <w:rsid w:val="005C56AE"/>
    <w:rsid w:val="005C6D8B"/>
    <w:rsid w:val="005C7449"/>
    <w:rsid w:val="005D3F48"/>
    <w:rsid w:val="005E6D99"/>
    <w:rsid w:val="005F2ADD"/>
    <w:rsid w:val="005F2C49"/>
    <w:rsid w:val="006013EB"/>
    <w:rsid w:val="0060479E"/>
    <w:rsid w:val="00604BE7"/>
    <w:rsid w:val="00606ABF"/>
    <w:rsid w:val="00616AED"/>
    <w:rsid w:val="00632A4F"/>
    <w:rsid w:val="00632B56"/>
    <w:rsid w:val="00632F8E"/>
    <w:rsid w:val="006351E3"/>
    <w:rsid w:val="00644236"/>
    <w:rsid w:val="00646430"/>
    <w:rsid w:val="006471E5"/>
    <w:rsid w:val="00655EBA"/>
    <w:rsid w:val="00671D3B"/>
    <w:rsid w:val="00684A5B"/>
    <w:rsid w:val="006A16D4"/>
    <w:rsid w:val="006A1F71"/>
    <w:rsid w:val="006E01CA"/>
    <w:rsid w:val="006E14BB"/>
    <w:rsid w:val="006F328B"/>
    <w:rsid w:val="006F5886"/>
    <w:rsid w:val="00707734"/>
    <w:rsid w:val="00707E19"/>
    <w:rsid w:val="00712F7C"/>
    <w:rsid w:val="00713A88"/>
    <w:rsid w:val="0072328A"/>
    <w:rsid w:val="007377B5"/>
    <w:rsid w:val="00746CC2"/>
    <w:rsid w:val="00760323"/>
    <w:rsid w:val="00765600"/>
    <w:rsid w:val="00765AE5"/>
    <w:rsid w:val="0077551B"/>
    <w:rsid w:val="00790546"/>
    <w:rsid w:val="00791C9F"/>
    <w:rsid w:val="00792AAB"/>
    <w:rsid w:val="00793B47"/>
    <w:rsid w:val="0079402A"/>
    <w:rsid w:val="007A0D24"/>
    <w:rsid w:val="007A1D0C"/>
    <w:rsid w:val="007A2A7B"/>
    <w:rsid w:val="007D4879"/>
    <w:rsid w:val="007D4925"/>
    <w:rsid w:val="007F0C8A"/>
    <w:rsid w:val="007F11AB"/>
    <w:rsid w:val="0081171F"/>
    <w:rsid w:val="008143CB"/>
    <w:rsid w:val="00823CA1"/>
    <w:rsid w:val="008513B9"/>
    <w:rsid w:val="008562A3"/>
    <w:rsid w:val="008607DE"/>
    <w:rsid w:val="00861D9D"/>
    <w:rsid w:val="008702D3"/>
    <w:rsid w:val="00876034"/>
    <w:rsid w:val="008827E7"/>
    <w:rsid w:val="008A1696"/>
    <w:rsid w:val="008B1DA7"/>
    <w:rsid w:val="008C58FE"/>
    <w:rsid w:val="008E6C41"/>
    <w:rsid w:val="008F0816"/>
    <w:rsid w:val="008F6BB7"/>
    <w:rsid w:val="00900F42"/>
    <w:rsid w:val="00932E3C"/>
    <w:rsid w:val="009573D3"/>
    <w:rsid w:val="009622D7"/>
    <w:rsid w:val="009623AE"/>
    <w:rsid w:val="009977FF"/>
    <w:rsid w:val="009A085B"/>
    <w:rsid w:val="009B4B72"/>
    <w:rsid w:val="009C1DE6"/>
    <w:rsid w:val="009C1F0E"/>
    <w:rsid w:val="009C5979"/>
    <w:rsid w:val="009D3E8C"/>
    <w:rsid w:val="009E3A0E"/>
    <w:rsid w:val="009F2A46"/>
    <w:rsid w:val="00A06B5E"/>
    <w:rsid w:val="00A1314B"/>
    <w:rsid w:val="00A13160"/>
    <w:rsid w:val="00A137D3"/>
    <w:rsid w:val="00A271E4"/>
    <w:rsid w:val="00A44A8F"/>
    <w:rsid w:val="00A51D96"/>
    <w:rsid w:val="00A52A4E"/>
    <w:rsid w:val="00A745BE"/>
    <w:rsid w:val="00A96F84"/>
    <w:rsid w:val="00AA5CDD"/>
    <w:rsid w:val="00AC3953"/>
    <w:rsid w:val="00AC7150"/>
    <w:rsid w:val="00AD553D"/>
    <w:rsid w:val="00AE1DCA"/>
    <w:rsid w:val="00AF5F7C"/>
    <w:rsid w:val="00B02207"/>
    <w:rsid w:val="00B03403"/>
    <w:rsid w:val="00B04DC5"/>
    <w:rsid w:val="00B10324"/>
    <w:rsid w:val="00B2665A"/>
    <w:rsid w:val="00B376B1"/>
    <w:rsid w:val="00B44284"/>
    <w:rsid w:val="00B620D9"/>
    <w:rsid w:val="00B633DB"/>
    <w:rsid w:val="00B639ED"/>
    <w:rsid w:val="00B66A8C"/>
    <w:rsid w:val="00B8061C"/>
    <w:rsid w:val="00B82751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1F9C"/>
    <w:rsid w:val="00C3649D"/>
    <w:rsid w:val="00C46D42"/>
    <w:rsid w:val="00C50C32"/>
    <w:rsid w:val="00C60178"/>
    <w:rsid w:val="00C61760"/>
    <w:rsid w:val="00C63CD6"/>
    <w:rsid w:val="00C71692"/>
    <w:rsid w:val="00C74A15"/>
    <w:rsid w:val="00C87D95"/>
    <w:rsid w:val="00C9077A"/>
    <w:rsid w:val="00C95CD2"/>
    <w:rsid w:val="00CA051B"/>
    <w:rsid w:val="00CB3CBE"/>
    <w:rsid w:val="00CF03D8"/>
    <w:rsid w:val="00CF56C4"/>
    <w:rsid w:val="00D015D5"/>
    <w:rsid w:val="00D03D68"/>
    <w:rsid w:val="00D266DD"/>
    <w:rsid w:val="00D27409"/>
    <w:rsid w:val="00D32B04"/>
    <w:rsid w:val="00D374E7"/>
    <w:rsid w:val="00D457CD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D1D04"/>
    <w:rsid w:val="00DD3BE6"/>
    <w:rsid w:val="00DF2BB4"/>
    <w:rsid w:val="00E10B44"/>
    <w:rsid w:val="00E11F02"/>
    <w:rsid w:val="00E2726B"/>
    <w:rsid w:val="00E37801"/>
    <w:rsid w:val="00E46EAA"/>
    <w:rsid w:val="00E47BA4"/>
    <w:rsid w:val="00E5038C"/>
    <w:rsid w:val="00E50B69"/>
    <w:rsid w:val="00E5298B"/>
    <w:rsid w:val="00E53E05"/>
    <w:rsid w:val="00E56EFB"/>
    <w:rsid w:val="00E6458F"/>
    <w:rsid w:val="00E7242D"/>
    <w:rsid w:val="00E809D7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20525"/>
    <w:rsid w:val="00F3607D"/>
    <w:rsid w:val="00F45B7C"/>
    <w:rsid w:val="00F45FCE"/>
    <w:rsid w:val="00F83322"/>
    <w:rsid w:val="00F9334F"/>
    <w:rsid w:val="00F97D7F"/>
    <w:rsid w:val="00FA122C"/>
    <w:rsid w:val="00FA3B95"/>
    <w:rsid w:val="00FA57AF"/>
    <w:rsid w:val="00FC1278"/>
    <w:rsid w:val="00FE689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 Знак Знак"/>
    <w:basedOn w:val="a"/>
    <w:rsid w:val="00473E0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ad">
    <w:name w:val="Знак"/>
    <w:basedOn w:val="a"/>
    <w:autoRedefine/>
    <w:rsid w:val="00433DF8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 Знак Знак"/>
    <w:basedOn w:val="a"/>
    <w:rsid w:val="00473E0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ad">
    <w:name w:val="Знак"/>
    <w:basedOn w:val="a"/>
    <w:autoRedefine/>
    <w:rsid w:val="00433DF8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5;&#1088;&#1086;&#1077;&#1082;&#1090;%20&#1055;&#1055;%20&#1055;&#1054;&#1057;%202021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55</TotalTime>
  <Pages>2</Pages>
  <Words>354</Words>
  <Characters>3016</Characters>
  <Application>Microsoft Office Word</Application>
  <DocSecurity>0</DocSecurity>
  <Lines>377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Ovodkova</dc:creator>
  <cp:lastModifiedBy>Лёксина М.А.</cp:lastModifiedBy>
  <cp:revision>18</cp:revision>
  <cp:lastPrinted>2021-03-22T06:25:00Z</cp:lastPrinted>
  <dcterms:created xsi:type="dcterms:W3CDTF">2021-03-09T06:15:00Z</dcterms:created>
  <dcterms:modified xsi:type="dcterms:W3CDTF">2021-03-23T11:43:00Z</dcterms:modified>
</cp:coreProperties>
</file>