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32DC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74DF5">
        <w:tc>
          <w:tcPr>
            <w:tcW w:w="5428" w:type="dxa"/>
          </w:tcPr>
          <w:p w:rsidR="00190FF9" w:rsidRPr="00B74DF5" w:rsidRDefault="00190FF9" w:rsidP="003042AB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74DF5" w:rsidRDefault="00190FF9" w:rsidP="003042AB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B74DF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9554D" w:rsidRPr="00B74DF5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9554D" w:rsidRPr="00B74DF5" w:rsidRDefault="00D9554D" w:rsidP="003042AB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B74DF5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83EBA" w:rsidRPr="00B74DF5">
        <w:tc>
          <w:tcPr>
            <w:tcW w:w="5428" w:type="dxa"/>
          </w:tcPr>
          <w:p w:rsidR="00483EBA" w:rsidRPr="00B74DF5" w:rsidRDefault="00483EBA" w:rsidP="003042AB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EBA" w:rsidRPr="00B74DF5" w:rsidRDefault="00A32DCE" w:rsidP="003042AB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A32DCE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</w:rPr>
              <w:t>27.04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A32DCE">
              <w:rPr>
                <w:rFonts w:ascii="Times New Roman" w:hAnsi="Times New Roman"/>
                <w:color w:val="0D0D0D"/>
                <w:sz w:val="28"/>
                <w:szCs w:val="28"/>
              </w:rPr>
              <w:t>115-рг</w:t>
            </w:r>
            <w:bookmarkStart w:id="0" w:name="_GoBack"/>
            <w:bookmarkEnd w:id="0"/>
          </w:p>
        </w:tc>
      </w:tr>
      <w:tr w:rsidR="00483EBA" w:rsidRPr="00B74DF5">
        <w:tc>
          <w:tcPr>
            <w:tcW w:w="5428" w:type="dxa"/>
          </w:tcPr>
          <w:p w:rsidR="00BD3A04" w:rsidRPr="00B74DF5" w:rsidRDefault="00BD3A04" w:rsidP="003042AB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EBA" w:rsidRPr="00B74DF5" w:rsidRDefault="00483EBA" w:rsidP="003042AB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2AB" w:rsidRPr="00B74DF5">
        <w:tc>
          <w:tcPr>
            <w:tcW w:w="5428" w:type="dxa"/>
          </w:tcPr>
          <w:p w:rsidR="003042AB" w:rsidRPr="00B74DF5" w:rsidRDefault="003042AB" w:rsidP="003042AB">
            <w:pPr>
              <w:widowControl w:val="0"/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42AB" w:rsidRPr="00B74DF5" w:rsidRDefault="003042AB" w:rsidP="003042AB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2AB" w:rsidRPr="003042AB" w:rsidRDefault="003042AB" w:rsidP="003042AB">
      <w:pPr>
        <w:spacing w:line="226" w:lineRule="auto"/>
        <w:jc w:val="center"/>
        <w:rPr>
          <w:rFonts w:ascii="Times New Roman" w:hAnsi="Times New Roman"/>
          <w:sz w:val="32"/>
          <w:szCs w:val="32"/>
        </w:rPr>
      </w:pPr>
    </w:p>
    <w:p w:rsidR="00AC70F3" w:rsidRPr="00B74DF5" w:rsidRDefault="003C7812" w:rsidP="003042AB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B74DF5">
        <w:rPr>
          <w:rFonts w:ascii="Times New Roman" w:hAnsi="Times New Roman"/>
          <w:sz w:val="28"/>
          <w:szCs w:val="28"/>
        </w:rPr>
        <w:t>С</w:t>
      </w:r>
      <w:r w:rsidR="00B74DF5">
        <w:rPr>
          <w:rFonts w:ascii="Times New Roman" w:hAnsi="Times New Roman"/>
          <w:sz w:val="28"/>
          <w:szCs w:val="28"/>
        </w:rPr>
        <w:t xml:space="preserve"> </w:t>
      </w:r>
      <w:r w:rsidRPr="00B74DF5">
        <w:rPr>
          <w:rFonts w:ascii="Times New Roman" w:hAnsi="Times New Roman"/>
          <w:sz w:val="28"/>
          <w:szCs w:val="28"/>
        </w:rPr>
        <w:t>П</w:t>
      </w:r>
      <w:r w:rsidR="00B74DF5">
        <w:rPr>
          <w:rFonts w:ascii="Times New Roman" w:hAnsi="Times New Roman"/>
          <w:sz w:val="28"/>
          <w:szCs w:val="28"/>
        </w:rPr>
        <w:t xml:space="preserve"> </w:t>
      </w:r>
      <w:r w:rsidRPr="00B74DF5">
        <w:rPr>
          <w:rFonts w:ascii="Times New Roman" w:hAnsi="Times New Roman"/>
          <w:sz w:val="28"/>
          <w:szCs w:val="28"/>
        </w:rPr>
        <w:t>И</w:t>
      </w:r>
      <w:r w:rsidR="00B74DF5">
        <w:rPr>
          <w:rFonts w:ascii="Times New Roman" w:hAnsi="Times New Roman"/>
          <w:sz w:val="28"/>
          <w:szCs w:val="28"/>
        </w:rPr>
        <w:t xml:space="preserve"> </w:t>
      </w:r>
      <w:r w:rsidRPr="00B74DF5">
        <w:rPr>
          <w:rFonts w:ascii="Times New Roman" w:hAnsi="Times New Roman"/>
          <w:sz w:val="28"/>
          <w:szCs w:val="28"/>
        </w:rPr>
        <w:t>С</w:t>
      </w:r>
      <w:r w:rsidR="00B74DF5">
        <w:rPr>
          <w:rFonts w:ascii="Times New Roman" w:hAnsi="Times New Roman"/>
          <w:sz w:val="28"/>
          <w:szCs w:val="28"/>
        </w:rPr>
        <w:t xml:space="preserve"> </w:t>
      </w:r>
      <w:r w:rsidRPr="00B74DF5">
        <w:rPr>
          <w:rFonts w:ascii="Times New Roman" w:hAnsi="Times New Roman"/>
          <w:sz w:val="28"/>
          <w:szCs w:val="28"/>
        </w:rPr>
        <w:t>О</w:t>
      </w:r>
      <w:r w:rsidR="00B74DF5">
        <w:rPr>
          <w:rFonts w:ascii="Times New Roman" w:hAnsi="Times New Roman"/>
          <w:sz w:val="28"/>
          <w:szCs w:val="28"/>
        </w:rPr>
        <w:t xml:space="preserve"> </w:t>
      </w:r>
      <w:r w:rsidRPr="00B74DF5">
        <w:rPr>
          <w:rFonts w:ascii="Times New Roman" w:hAnsi="Times New Roman"/>
          <w:sz w:val="28"/>
          <w:szCs w:val="28"/>
        </w:rPr>
        <w:t>К</w:t>
      </w:r>
    </w:p>
    <w:p w:rsidR="00B42AF9" w:rsidRDefault="003C7812" w:rsidP="003042AB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B74DF5">
        <w:rPr>
          <w:rFonts w:ascii="Times New Roman" w:hAnsi="Times New Roman"/>
          <w:sz w:val="28"/>
          <w:szCs w:val="28"/>
        </w:rPr>
        <w:t>г</w:t>
      </w:r>
      <w:r w:rsidR="00D9554D" w:rsidRPr="00B74DF5">
        <w:rPr>
          <w:rFonts w:ascii="Times New Roman" w:hAnsi="Times New Roman"/>
          <w:sz w:val="28"/>
          <w:szCs w:val="28"/>
        </w:rPr>
        <w:t>раждан</w:t>
      </w:r>
      <w:r w:rsidR="00AC70F3" w:rsidRPr="00B74DF5">
        <w:rPr>
          <w:rFonts w:ascii="Times New Roman" w:hAnsi="Times New Roman"/>
          <w:sz w:val="28"/>
          <w:szCs w:val="28"/>
        </w:rPr>
        <w:t xml:space="preserve"> </w:t>
      </w:r>
      <w:r w:rsidR="00D9554D" w:rsidRPr="00B74DF5">
        <w:rPr>
          <w:rFonts w:ascii="Times New Roman" w:hAnsi="Times New Roman"/>
          <w:sz w:val="28"/>
          <w:szCs w:val="28"/>
        </w:rPr>
        <w:t>для занесения на Доску Почета</w:t>
      </w:r>
    </w:p>
    <w:p w:rsidR="00D9554D" w:rsidRPr="00B74DF5" w:rsidRDefault="00D9554D" w:rsidP="003042AB">
      <w:pPr>
        <w:spacing w:line="226" w:lineRule="auto"/>
        <w:jc w:val="center"/>
        <w:rPr>
          <w:rFonts w:ascii="Times New Roman" w:hAnsi="Times New Roman"/>
          <w:sz w:val="28"/>
          <w:szCs w:val="28"/>
        </w:rPr>
      </w:pPr>
      <w:r w:rsidRPr="00B74DF5">
        <w:rPr>
          <w:rFonts w:ascii="Times New Roman" w:hAnsi="Times New Roman"/>
          <w:sz w:val="28"/>
          <w:szCs w:val="28"/>
        </w:rPr>
        <w:t>Рязанской области</w:t>
      </w:r>
    </w:p>
    <w:p w:rsidR="00D9554D" w:rsidRPr="003042AB" w:rsidRDefault="00D9554D" w:rsidP="003042AB">
      <w:pPr>
        <w:spacing w:line="226" w:lineRule="auto"/>
        <w:jc w:val="center"/>
        <w:rPr>
          <w:rFonts w:ascii="Times New Roman" w:hAnsi="Times New Roman"/>
          <w:sz w:val="24"/>
          <w:szCs w:val="24"/>
        </w:rPr>
      </w:pPr>
    </w:p>
    <w:p w:rsidR="00D9554D" w:rsidRPr="00B74DF5" w:rsidRDefault="00D9554D" w:rsidP="003042AB">
      <w:pPr>
        <w:spacing w:line="226" w:lineRule="auto"/>
        <w:rPr>
          <w:rFonts w:ascii="Times New Roman" w:hAnsi="Times New Roman"/>
          <w:sz w:val="2"/>
          <w:szCs w:val="2"/>
        </w:rPr>
      </w:pPr>
    </w:p>
    <w:tbl>
      <w:tblPr>
        <w:tblW w:w="9757" w:type="dxa"/>
        <w:tblInd w:w="-2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290"/>
        <w:gridCol w:w="5977"/>
      </w:tblGrid>
      <w:tr w:rsidR="00D9554D" w:rsidRPr="003042AB" w:rsidTr="003042AB">
        <w:trPr>
          <w:tblHeader/>
        </w:trPr>
        <w:tc>
          <w:tcPr>
            <w:tcW w:w="490" w:type="dxa"/>
            <w:shd w:val="clear" w:color="auto" w:fill="auto"/>
            <w:vAlign w:val="center"/>
          </w:tcPr>
          <w:p w:rsidR="00D9554D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D9554D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Ф.И.О.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D9554D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Должность</w:t>
            </w:r>
          </w:p>
        </w:tc>
      </w:tr>
    </w:tbl>
    <w:p w:rsidR="003042AB" w:rsidRPr="003042AB" w:rsidRDefault="003042AB">
      <w:pPr>
        <w:rPr>
          <w:rFonts w:ascii="Times New Roman" w:hAnsi="Times New Roman"/>
          <w:sz w:val="2"/>
          <w:szCs w:val="2"/>
        </w:rPr>
      </w:pPr>
    </w:p>
    <w:tbl>
      <w:tblPr>
        <w:tblW w:w="975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290"/>
        <w:gridCol w:w="5977"/>
      </w:tblGrid>
      <w:tr w:rsidR="00E73DF2" w:rsidRPr="003042AB" w:rsidTr="003042AB">
        <w:trPr>
          <w:tblHeader/>
        </w:trPr>
        <w:tc>
          <w:tcPr>
            <w:tcW w:w="490" w:type="dxa"/>
            <w:shd w:val="clear" w:color="auto" w:fill="auto"/>
            <w:vAlign w:val="center"/>
          </w:tcPr>
          <w:p w:rsidR="00E73DF2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E73DF2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E73DF2" w:rsidRPr="003042AB" w:rsidRDefault="00E73DF2" w:rsidP="003042A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:rsidR="003042AB" w:rsidRPr="003042AB" w:rsidTr="003042AB">
        <w:trPr>
          <w:trHeight w:val="311"/>
        </w:trPr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0F6E34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Анисин</w:t>
            </w:r>
          </w:p>
          <w:p w:rsidR="0084664F" w:rsidRPr="003042AB" w:rsidRDefault="00FB6AFE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хаил Викторович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ашинист катка 6 разряда структурного подразделения «Цех дорожных машин и механизмов» Сасовского дорожного ремонтно-строительного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управления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филиала А</w:t>
            </w:r>
            <w:r w:rsidR="00D4799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«Рязаньавтодор»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Арсагова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Наталья Вячеславовна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аместитель директора по учебно</w:t>
            </w:r>
            <w:r w:rsidR="00E73967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-прои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зводственной работе О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бластного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E73967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профессиональн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ого образовательного учреждения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«Ряжский колледж имени Героя Советского Союза</w:t>
            </w:r>
            <w:r w:rsidR="00DC617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А.М.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Серебрякова»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Асаева 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Татьяна Александровна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DC617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аведующая кафедрой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«Информатика и информационные технологии» Рязанского института (филиала)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федерального г</w:t>
            </w:r>
            <w:r w:rsidR="009D634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образовательного учреждения высшего образования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D634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«Московский политехнический университет»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Балашова 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Наталья  Валентиновна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D304C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иректор муниципального учрежде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ния дополнительного образования</w:t>
            </w:r>
            <w:r w:rsidR="00D304C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Ермишинского Центра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психолого-педагогической, медицинской и социальной помощи «Развитие»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7B129C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Баранова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Мария Алексеевна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3042AB" w:rsidRDefault="00311FAD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л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авная медицинская сестра Г</w:t>
            </w:r>
            <w:r w:rsidR="00D81E4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</w:t>
            </w:r>
            <w:r w:rsidR="004F299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твенного бюджетного учреждения Р</w:t>
            </w:r>
            <w:r w:rsidR="00D81E4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язанской области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«Рязанский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детский санаторий памяти </w:t>
            </w:r>
          </w:p>
          <w:p w:rsidR="00B42AF9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В.И. Ленина»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26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Бекбулатов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Рустам Равильевич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B607DD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редседатель О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бщества с 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AE540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«Азеевское»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Ермишинск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ий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 Рязанской области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3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Белик 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Ирина Александровна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B607DD" w:rsidP="005D5C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э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кономист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бщества с ограниченной ответственностью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«Вакинское Агро»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Рыбновский 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3042AB">
            <w:pPr>
              <w:pStyle w:val="ac"/>
              <w:numPr>
                <w:ilvl w:val="0"/>
                <w:numId w:val="8"/>
              </w:numPr>
              <w:spacing w:line="23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Белышева 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Надежда Николаевна</w:t>
            </w:r>
          </w:p>
          <w:p w:rsidR="0084664F" w:rsidRPr="003042AB" w:rsidRDefault="0084664F" w:rsidP="003042AB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гроном-семеновод О</w:t>
            </w:r>
            <w:r w:rsidR="00F858C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 «Ряжская МТС», Ряжский район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Бирюков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Александр Вячеславович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6B740C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генеральный директор О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ткрытого акционерного общества</w:t>
            </w:r>
            <w:r w:rsidR="00F24BA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«Бельковский лесокомбинат»</w:t>
            </w:r>
            <w:r w:rsidR="00F24BA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Касимовский район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Бирюкова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Светлана Викторовна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реподават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ель сп</w:t>
            </w:r>
            <w:r w:rsidR="0006276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ециальных дисциплин Областного г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профессионального образовательного учреждения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«Рязанский колледж культуры»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Блинников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Алексей Владимирович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уководитель 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народного театра малых форм муниципального бюджетного учреждения культуры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«Муниципальный культурный центр» муниципального образования – Шацкий муниципальный район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7B129C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Блохин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Юрий Викторович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6B740C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механизатор А</w:t>
            </w:r>
            <w:r w:rsidR="00AC3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«имени генерала Скобелева»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Александро-Невский район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Борисова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Кямиля Ибрагимовна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3042AB" w:rsidRDefault="00B42AF9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6933C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рач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6933C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педиатр К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онсульт</w:t>
            </w:r>
            <w:r w:rsidR="007B129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ативно-диагностического центра </w:t>
            </w:r>
            <w:r w:rsidR="00546FA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Государственного бюджетного учреждения Рязанской области «Областная детская клиническая больница имени </w:t>
            </w:r>
          </w:p>
          <w:p w:rsidR="007B129C" w:rsidRPr="003042AB" w:rsidRDefault="00546FA4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Н.В. Дмитриевой»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Венгриняк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Галина Геннадиевна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ачальник сект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ора по Рыбновскому району 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рственного казенного учреждения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«Управление социальной защиты населения Рязанской области»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Веркин</w:t>
            </w:r>
          </w:p>
          <w:p w:rsidR="0084664F" w:rsidRPr="003042AB" w:rsidRDefault="000F6E34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Николай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Иванович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аведующий отделением, врач-онколог онкологического 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отделения №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учреждения Рязанской области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«Областной клинический онкологический диспансер»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Викулова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Ирина Васильевна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B42AF9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президент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Ф</w:t>
            </w:r>
            <w:r w:rsidR="004A5458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изкультурно-спортивной общественной организации «Федерация танцевального спорта Рязанской области»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старший тренер спортивно-танцевального клуба «Грация»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Глазков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Игорь Сергеевич </w:t>
            </w:r>
          </w:p>
        </w:tc>
        <w:tc>
          <w:tcPr>
            <w:tcW w:w="5977" w:type="dxa"/>
            <w:shd w:val="clear" w:color="auto" w:fill="FFFFFF" w:themeFill="background1"/>
          </w:tcPr>
          <w:p w:rsidR="00AB58BB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роизводитель работ А</w:t>
            </w:r>
            <w:r w:rsidR="00EE027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«Рязанская межхозяйственная передв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ижная механизированная колонна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4»</w:t>
            </w:r>
            <w:r w:rsidR="00EE027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г. Рязань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Гоев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Николай Васильевич</w:t>
            </w:r>
          </w:p>
        </w:tc>
        <w:tc>
          <w:tcPr>
            <w:tcW w:w="5977" w:type="dxa"/>
            <w:shd w:val="clear" w:color="auto" w:fill="FFFFFF" w:themeFill="background1"/>
          </w:tcPr>
          <w:p w:rsidR="00181241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енеральный 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директор А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</w:t>
            </w:r>
            <w:r w:rsidR="001520E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Рязанское конструкторское бюро «Глобус»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2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Гришина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Наталья Николаевна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B42AF9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2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иректор Г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учреждения культуры Рязанской области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«Рязанская областная универсальная научная библиотека имени Горького»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BB56CD" w:rsidRPr="003042AB" w:rsidRDefault="00BB56CD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BB56CD" w:rsidRPr="003042AB" w:rsidRDefault="00BB56C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Гудин </w:t>
            </w:r>
          </w:p>
          <w:p w:rsidR="00BB56CD" w:rsidRPr="003042AB" w:rsidRDefault="00BB56C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Владимир Васильевич</w:t>
            </w:r>
          </w:p>
        </w:tc>
        <w:tc>
          <w:tcPr>
            <w:tcW w:w="5977" w:type="dxa"/>
            <w:shd w:val="clear" w:color="auto" w:fill="FFFFFF" w:themeFill="background1"/>
          </w:tcPr>
          <w:p w:rsidR="003042AB" w:rsidRDefault="00BB56C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наладчик оборудования металлопокрытия  и окраски</w:t>
            </w:r>
            <w:r w:rsid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6 разряда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гальвано-механического </w:t>
            </w:r>
          </w:p>
          <w:p w:rsidR="003042AB" w:rsidRPr="003042AB" w:rsidRDefault="00BB56C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цеха №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 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Общества с ограниченной ответственностью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«СААЗ Комплект»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Ермилова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Вера Васильевна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11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убной врач платного терапевтического </w:t>
            </w:r>
            <w:r w:rsidR="0084664F" w:rsidRPr="003042AB">
              <w:rPr>
                <w:rFonts w:ascii="Times New Roman" w:hAnsi="Times New Roman"/>
                <w:spacing w:val="-4"/>
                <w:sz w:val="28"/>
                <w:szCs w:val="28"/>
              </w:rPr>
              <w:t>отделения стоматологи</w:t>
            </w:r>
            <w:r w:rsidR="0033001E" w:rsidRPr="003042AB">
              <w:rPr>
                <w:rFonts w:ascii="Times New Roman" w:hAnsi="Times New Roman"/>
                <w:spacing w:val="-4"/>
                <w:sz w:val="28"/>
                <w:szCs w:val="28"/>
              </w:rPr>
              <w:t>ческого подразделения №</w:t>
            </w:r>
            <w:r w:rsidR="00B42AF9" w:rsidRPr="003042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3001E" w:rsidRPr="003042AB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осударственного бюджетного учреждения Рязанской области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«Стоматологическая поликлиника №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1»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Ивлянова 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ab/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Ольга Николаевна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читель географии муниципального бюджетного </w:t>
            </w:r>
            <w:r w:rsidR="006E1A2A" w:rsidRPr="003042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общеобразовательного учреждения «Школа </w:t>
            </w:r>
            <w:r w:rsidR="0084664F" w:rsidRPr="003042AB">
              <w:rPr>
                <w:rFonts w:ascii="Times New Roman" w:hAnsi="Times New Roman"/>
                <w:spacing w:val="-4"/>
                <w:sz w:val="28"/>
                <w:szCs w:val="28"/>
              </w:rPr>
              <w:t>№ 72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углубленным изучением отдельных учебных предметов»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. Рязань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Канаев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Андрей Николаевич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0A4EA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портсмен муниципального бюджетного учреждения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«Спортивная школа олимпийского резерва «Юпитер»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Козлова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Оксана Николаевна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ператор машинного доения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ельскохозяйственного производственного кооператива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«Ряжский Агроцентр»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Корнеев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Олег Анатольевич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F24BA0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аместитель директора п</w:t>
            </w:r>
            <w:r w:rsidR="00F24BA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 сопровождению производства акционерного общества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«Елатомский приборный завод»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Кострюков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Сергей Павлович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7B129C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енеральный директор А</w:t>
            </w:r>
            <w:r w:rsidR="00FA317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 Племенного завода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«Дмитриево»</w:t>
            </w:r>
            <w:r w:rsidR="001520E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Касимовский</w:t>
            </w:r>
            <w:r w:rsidR="00FA317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Котова </w:t>
            </w:r>
          </w:p>
          <w:p w:rsidR="0084664F" w:rsidRPr="003042AB" w:rsidRDefault="007B129C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Ирина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Николаевна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едагог-психолог муниципального бюджетного общеобразовательного учреждения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«Вослебовская средняя общеобразовательная школа» Скопинского муниципа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льного района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Кривых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Галина Викторовна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B42AF9" w:rsidRPr="003042AB" w:rsidRDefault="00F24BA0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аместитель заведующего по воспитател</w:t>
            </w:r>
            <w:r w:rsidR="006B740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ьной и методической работе М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униципального бюджетного дошкольного образовательного учреждения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«Детский сад «Васил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ё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к» муниципального образования – Михайловский муниципальный район Рязанской области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Крючкова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Людмила Тадеевна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3042AB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оярка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</w:t>
            </w:r>
            <w:r w:rsidR="009D634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«Рассвет»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Захаровский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45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Кузьмин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Владимир Александрович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частковый лесничий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0A4EA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осударственного казенного учреждения Рязанской области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«Тумское лесничество»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Лебедев 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Василий Леонидович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енеральный директор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D304CC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«Пламя»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, Кораблинский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Лопырёв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Петр Петрович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енеральный директор 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DA449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«Рассвет-1», Шацкий район 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Максимов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4"/>
                <w:sz w:val="28"/>
                <w:szCs w:val="28"/>
              </w:rPr>
              <w:t>Владимир</w:t>
            </w:r>
            <w:r w:rsidR="003042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042AB">
              <w:rPr>
                <w:rFonts w:ascii="Times New Roman" w:hAnsi="Times New Roman"/>
                <w:spacing w:val="-4"/>
                <w:sz w:val="28"/>
                <w:szCs w:val="28"/>
              </w:rPr>
              <w:t>Александрович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200021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рач-рентгенолог Иже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вской участковой больницы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33001E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учреждения Рязанской области «Спасская районная больница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Маликова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Валентина Трофимовна</w:t>
            </w: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ндивидуальный предприниматель</w:t>
            </w:r>
            <w:r w:rsidR="00DA449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г.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A4490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Рязань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Малофеева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Ольга Михайловна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иректор Областного г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учреждения дополнительного образования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«Детский оздор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овительно-образовательный центр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«Солнечный», г. Рязань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E1A2A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район Солотча-1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Масаев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Михаил Васильевич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200021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ф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ормовщик железобетонных изделий и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конструкций формовочного цеха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общества с ограниченной ответственностью «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Рязанский завод ЖБИ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-3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 Рязан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Мелешкина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Дина Борисовна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181241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правляющий гипермаркетом О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ГИПЕРГЛОБУС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г. Рязань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Морозова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Ирина Ивановна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181241" w:rsidRPr="003042AB" w:rsidRDefault="00AC3241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аместитель нач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альни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 очистных сооружений 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291515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«Водосток»</w:t>
            </w:r>
            <w:r w:rsidR="00C11BE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г. Сасово Рязанской области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Нечаева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Галина Петровна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181241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546FA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рач-терапевт участковый Государственного бюджетного учреждения Рязанской области «Скопинск</w:t>
            </w:r>
            <w:r w:rsidR="00B125E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ий межрайонный медицинский  центр»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Никишина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Елена Николаевна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ачальник отдела 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диспетчеризации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 «Региональный навигационно-информационный центр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 Рязанской области»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Ореханова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Ольга Анатольевна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B607D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аведую</w:t>
            </w:r>
            <w:r w:rsidR="005D5C6E">
              <w:rPr>
                <w:rFonts w:ascii="Times New Roman" w:hAnsi="Times New Roman"/>
                <w:spacing w:val="-2"/>
                <w:sz w:val="28"/>
                <w:szCs w:val="28"/>
              </w:rPr>
              <w:t>щая Шелковским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сельск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им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дом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ом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культуры –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структурным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подразделением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Муниципального бюджетного учреждения культуры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«Районное клубное объединение Старожиловского муниципального района Рязанской области»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spacing w:line="238" w:lineRule="auto"/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Петрунина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Наталья Васильевна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ператор машинного доения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</w:t>
            </w:r>
            <w:r w:rsidR="00F858C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бщества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«Авангард»</w:t>
            </w:r>
            <w:r w:rsidR="00F858C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858CB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Рязанский район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Семилетов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Николай Васильевич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200021" w:rsidRPr="003042AB" w:rsidRDefault="00311FAD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лавный агроном акционерного общества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«Павловское»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Рязанский 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район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 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Силантьев</w:t>
            </w:r>
          </w:p>
          <w:p w:rsidR="0084664F" w:rsidRPr="003042AB" w:rsidRDefault="00181241" w:rsidP="005D5C6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Евгений Александрович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аместитель начальника 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участка общестроительных работ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Об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щества с ограниченной ответственностью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«Строительные технологии»</w:t>
            </w:r>
            <w:r w:rsidR="001B4FF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 г. Рязань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Фролова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Дарья Юрьевна</w:t>
            </w: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311FAD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аведующий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отделом культурных 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программ и коммуникаций Г</w:t>
            </w:r>
            <w:r w:rsidR="00463032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бюджетного учрежд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ения культуры Рязанской области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«Рязанская областная универсальная научная библиотека имени Горького»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Хомяков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Сергей Георгиевич</w:t>
            </w:r>
          </w:p>
          <w:p w:rsidR="00AC3241" w:rsidRPr="003042AB" w:rsidRDefault="00AC3241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3042AB" w:rsidRPr="003042AB" w:rsidRDefault="00311FAD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AE540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еханизатор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AE540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кционерного общества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«Октябрьское»</w:t>
            </w:r>
            <w:r w:rsidR="00AE540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AE540D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Пронский район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области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Шаталов 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Виктор Иванович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AC3241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ервый заместитель генерального д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иректора – главный инженер </w:t>
            </w:r>
            <w:r w:rsidR="00B42AF9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ткрытого акционерного общества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«Саста»</w:t>
            </w:r>
          </w:p>
        </w:tc>
      </w:tr>
      <w:tr w:rsidR="003042AB" w:rsidRPr="003042AB" w:rsidTr="003042AB">
        <w:tc>
          <w:tcPr>
            <w:tcW w:w="490" w:type="dxa"/>
            <w:shd w:val="clear" w:color="auto" w:fill="auto"/>
          </w:tcPr>
          <w:p w:rsidR="0084664F" w:rsidRPr="003042AB" w:rsidRDefault="0084664F" w:rsidP="005D5C6E">
            <w:pPr>
              <w:pStyle w:val="ac"/>
              <w:numPr>
                <w:ilvl w:val="0"/>
                <w:numId w:val="8"/>
              </w:numPr>
              <w:ind w:left="-57" w:right="-57" w:firstLine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90" w:type="dxa"/>
            <w:shd w:val="clear" w:color="auto" w:fill="FFFFFF" w:themeFill="background1"/>
          </w:tcPr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Широков</w:t>
            </w:r>
          </w:p>
          <w:p w:rsidR="0084664F" w:rsidRPr="003042AB" w:rsidRDefault="0084664F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Вадим Иванович</w:t>
            </w:r>
          </w:p>
        </w:tc>
        <w:tc>
          <w:tcPr>
            <w:tcW w:w="5977" w:type="dxa"/>
            <w:shd w:val="clear" w:color="auto" w:fill="FFFFFF" w:themeFill="background1"/>
          </w:tcPr>
          <w:p w:rsidR="0084664F" w:rsidRPr="003042AB" w:rsidRDefault="00F24BA0" w:rsidP="005D5C6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ачальник Филиала г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осударственного казенного</w:t>
            </w:r>
            <w:r w:rsidR="000F6E34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учреждения Рязанской области 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«Рязанская областная противопожарно-спасательная служба» пожа</w:t>
            </w:r>
            <w:r w:rsidR="00181241" w:rsidRPr="003042AB">
              <w:rPr>
                <w:rFonts w:ascii="Times New Roman" w:hAnsi="Times New Roman"/>
                <w:spacing w:val="-2"/>
                <w:sz w:val="28"/>
                <w:szCs w:val="28"/>
              </w:rPr>
              <w:t>рно-спасательной</w:t>
            </w:r>
            <w:r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части № 29 государственной противопожарной службы</w:t>
            </w:r>
            <w:r w:rsidR="0084664F" w:rsidRPr="003042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 охране г. Ряжска</w:t>
            </w:r>
          </w:p>
        </w:tc>
      </w:tr>
    </w:tbl>
    <w:p w:rsidR="00D9554D" w:rsidRPr="00B74DF5" w:rsidRDefault="00D9554D" w:rsidP="005D5C6E">
      <w:pPr>
        <w:jc w:val="center"/>
        <w:rPr>
          <w:rFonts w:ascii="Times New Roman" w:hAnsi="Times New Roman"/>
          <w:sz w:val="28"/>
          <w:szCs w:val="28"/>
        </w:rPr>
      </w:pPr>
    </w:p>
    <w:p w:rsidR="00190FF9" w:rsidRPr="00B74DF5" w:rsidRDefault="00190FF9" w:rsidP="005D5C6E">
      <w:pPr>
        <w:rPr>
          <w:rFonts w:ascii="Times New Roman" w:hAnsi="Times New Roman"/>
          <w:sz w:val="28"/>
          <w:szCs w:val="28"/>
          <w:u w:val="single"/>
        </w:rPr>
      </w:pPr>
    </w:p>
    <w:sectPr w:rsidR="00190FF9" w:rsidRPr="00B74DF5" w:rsidSect="00A32DC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2F" w:rsidRDefault="001E192F">
      <w:r>
        <w:separator/>
      </w:r>
    </w:p>
  </w:endnote>
  <w:endnote w:type="continuationSeparator" w:id="0">
    <w:p w:rsidR="001E192F" w:rsidRDefault="001E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554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9C28D67" wp14:editId="27B7802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9554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BC7345" wp14:editId="699EF7C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32DC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8114  28.04.2021 10:50:09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2F" w:rsidRDefault="001E192F">
      <w:r>
        <w:separator/>
      </w:r>
    </w:p>
  </w:footnote>
  <w:footnote w:type="continuationSeparator" w:id="0">
    <w:p w:rsidR="001E192F" w:rsidRDefault="001E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A136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A136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2DCE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463CC1"/>
    <w:multiLevelType w:val="hybridMultilevel"/>
    <w:tmpl w:val="D6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AB5F53"/>
    <w:multiLevelType w:val="hybridMultilevel"/>
    <w:tmpl w:val="604256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fgd2usP5qTUM/2lLMNH91JjMP8V/GAjiVzbtVGHzBLR5VIwsQVOrw5SxE+Du91HwehwMERtewMg5AXl4xXEA==" w:salt="pH5PystfD9mFhYOvKjlQ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4D"/>
    <w:rsid w:val="00002932"/>
    <w:rsid w:val="000062D5"/>
    <w:rsid w:val="00012E5A"/>
    <w:rsid w:val="0001360F"/>
    <w:rsid w:val="000268DA"/>
    <w:rsid w:val="000331B3"/>
    <w:rsid w:val="00033413"/>
    <w:rsid w:val="0003535D"/>
    <w:rsid w:val="00037C0C"/>
    <w:rsid w:val="00047447"/>
    <w:rsid w:val="000502A3"/>
    <w:rsid w:val="0005167F"/>
    <w:rsid w:val="00056DEB"/>
    <w:rsid w:val="00061F31"/>
    <w:rsid w:val="00062762"/>
    <w:rsid w:val="00073A7A"/>
    <w:rsid w:val="000759F7"/>
    <w:rsid w:val="00076D5E"/>
    <w:rsid w:val="00084DD3"/>
    <w:rsid w:val="000917C0"/>
    <w:rsid w:val="00095903"/>
    <w:rsid w:val="000A05EB"/>
    <w:rsid w:val="000A4EA4"/>
    <w:rsid w:val="000A5F3E"/>
    <w:rsid w:val="000B00B0"/>
    <w:rsid w:val="000B0736"/>
    <w:rsid w:val="000B3A1E"/>
    <w:rsid w:val="000C6EB2"/>
    <w:rsid w:val="000C755B"/>
    <w:rsid w:val="000F2EB5"/>
    <w:rsid w:val="000F412C"/>
    <w:rsid w:val="000F6E34"/>
    <w:rsid w:val="00100C66"/>
    <w:rsid w:val="0010193F"/>
    <w:rsid w:val="00113677"/>
    <w:rsid w:val="00122CFD"/>
    <w:rsid w:val="00146498"/>
    <w:rsid w:val="00151370"/>
    <w:rsid w:val="001520EC"/>
    <w:rsid w:val="00162E72"/>
    <w:rsid w:val="00165D06"/>
    <w:rsid w:val="00171F8C"/>
    <w:rsid w:val="00175BE5"/>
    <w:rsid w:val="00181241"/>
    <w:rsid w:val="00183D24"/>
    <w:rsid w:val="001850F4"/>
    <w:rsid w:val="00185AA6"/>
    <w:rsid w:val="001865FE"/>
    <w:rsid w:val="00190FF9"/>
    <w:rsid w:val="001947BE"/>
    <w:rsid w:val="001A46B8"/>
    <w:rsid w:val="001A4B59"/>
    <w:rsid w:val="001A560F"/>
    <w:rsid w:val="001B0982"/>
    <w:rsid w:val="001B32BA"/>
    <w:rsid w:val="001B4FF1"/>
    <w:rsid w:val="001D403A"/>
    <w:rsid w:val="001E0317"/>
    <w:rsid w:val="001E192F"/>
    <w:rsid w:val="001E20F1"/>
    <w:rsid w:val="001E6FF0"/>
    <w:rsid w:val="001F12E8"/>
    <w:rsid w:val="001F228C"/>
    <w:rsid w:val="001F64B8"/>
    <w:rsid w:val="001F7C83"/>
    <w:rsid w:val="001F7EF1"/>
    <w:rsid w:val="00200021"/>
    <w:rsid w:val="00200432"/>
    <w:rsid w:val="00202B4D"/>
    <w:rsid w:val="00203046"/>
    <w:rsid w:val="00205AB5"/>
    <w:rsid w:val="00224DBA"/>
    <w:rsid w:val="00231F1C"/>
    <w:rsid w:val="0024131B"/>
    <w:rsid w:val="00242DDB"/>
    <w:rsid w:val="002479A2"/>
    <w:rsid w:val="00256A41"/>
    <w:rsid w:val="0026087E"/>
    <w:rsid w:val="00260FF1"/>
    <w:rsid w:val="00261DE0"/>
    <w:rsid w:val="00265420"/>
    <w:rsid w:val="0027089C"/>
    <w:rsid w:val="00270CB7"/>
    <w:rsid w:val="00274E14"/>
    <w:rsid w:val="00277731"/>
    <w:rsid w:val="00280A6D"/>
    <w:rsid w:val="00285C61"/>
    <w:rsid w:val="00291515"/>
    <w:rsid w:val="002953B6"/>
    <w:rsid w:val="002B1E39"/>
    <w:rsid w:val="002B4B85"/>
    <w:rsid w:val="002B7A59"/>
    <w:rsid w:val="002C1F1A"/>
    <w:rsid w:val="002C6B4B"/>
    <w:rsid w:val="002E51A7"/>
    <w:rsid w:val="002E597D"/>
    <w:rsid w:val="002E5A5F"/>
    <w:rsid w:val="002F1E81"/>
    <w:rsid w:val="003042AB"/>
    <w:rsid w:val="00310D92"/>
    <w:rsid w:val="00311EAF"/>
    <w:rsid w:val="00311FAD"/>
    <w:rsid w:val="003160CB"/>
    <w:rsid w:val="00316D36"/>
    <w:rsid w:val="003222A3"/>
    <w:rsid w:val="0033001E"/>
    <w:rsid w:val="003503AB"/>
    <w:rsid w:val="003527A9"/>
    <w:rsid w:val="00360A40"/>
    <w:rsid w:val="003870C2"/>
    <w:rsid w:val="00392075"/>
    <w:rsid w:val="00394A67"/>
    <w:rsid w:val="003A1BF0"/>
    <w:rsid w:val="003C7812"/>
    <w:rsid w:val="003D00B5"/>
    <w:rsid w:val="003D3B8A"/>
    <w:rsid w:val="003D54F8"/>
    <w:rsid w:val="003E1C2F"/>
    <w:rsid w:val="003E38C2"/>
    <w:rsid w:val="003F4F5E"/>
    <w:rsid w:val="00400906"/>
    <w:rsid w:val="00404BD8"/>
    <w:rsid w:val="0042590E"/>
    <w:rsid w:val="00437F65"/>
    <w:rsid w:val="00460FEA"/>
    <w:rsid w:val="00463032"/>
    <w:rsid w:val="004734B7"/>
    <w:rsid w:val="00481B88"/>
    <w:rsid w:val="00483EBA"/>
    <w:rsid w:val="00485B4F"/>
    <w:rsid w:val="004862D1"/>
    <w:rsid w:val="00491A72"/>
    <w:rsid w:val="004956F3"/>
    <w:rsid w:val="004A5458"/>
    <w:rsid w:val="004B2D5A"/>
    <w:rsid w:val="004D293D"/>
    <w:rsid w:val="004D5422"/>
    <w:rsid w:val="004F299C"/>
    <w:rsid w:val="004F44FE"/>
    <w:rsid w:val="00512A47"/>
    <w:rsid w:val="00531C68"/>
    <w:rsid w:val="00532119"/>
    <w:rsid w:val="005335F3"/>
    <w:rsid w:val="005427DD"/>
    <w:rsid w:val="00543C38"/>
    <w:rsid w:val="00543D2D"/>
    <w:rsid w:val="00545A3D"/>
    <w:rsid w:val="00546DBB"/>
    <w:rsid w:val="00546FA4"/>
    <w:rsid w:val="00547A0F"/>
    <w:rsid w:val="0055347C"/>
    <w:rsid w:val="00561A5B"/>
    <w:rsid w:val="00562F22"/>
    <w:rsid w:val="0057074C"/>
    <w:rsid w:val="00573FBF"/>
    <w:rsid w:val="00574FF3"/>
    <w:rsid w:val="005807C7"/>
    <w:rsid w:val="00582538"/>
    <w:rsid w:val="005838EA"/>
    <w:rsid w:val="00585EE1"/>
    <w:rsid w:val="00590834"/>
    <w:rsid w:val="00590C0E"/>
    <w:rsid w:val="00591322"/>
    <w:rsid w:val="00592040"/>
    <w:rsid w:val="005939E6"/>
    <w:rsid w:val="005A1363"/>
    <w:rsid w:val="005A2685"/>
    <w:rsid w:val="005A317B"/>
    <w:rsid w:val="005A4227"/>
    <w:rsid w:val="005B229B"/>
    <w:rsid w:val="005B3518"/>
    <w:rsid w:val="005C56AE"/>
    <w:rsid w:val="005C7449"/>
    <w:rsid w:val="005D5C6E"/>
    <w:rsid w:val="005D7764"/>
    <w:rsid w:val="005E6D99"/>
    <w:rsid w:val="005F2ADD"/>
    <w:rsid w:val="005F2C49"/>
    <w:rsid w:val="006013EB"/>
    <w:rsid w:val="0060479E"/>
    <w:rsid w:val="00604BE7"/>
    <w:rsid w:val="006077AE"/>
    <w:rsid w:val="006127F0"/>
    <w:rsid w:val="006155A7"/>
    <w:rsid w:val="006156F9"/>
    <w:rsid w:val="00616AED"/>
    <w:rsid w:val="00632A4F"/>
    <w:rsid w:val="00632B56"/>
    <w:rsid w:val="006351E3"/>
    <w:rsid w:val="00643F20"/>
    <w:rsid w:val="00644236"/>
    <w:rsid w:val="006471E5"/>
    <w:rsid w:val="00671C60"/>
    <w:rsid w:val="00671D3B"/>
    <w:rsid w:val="00684A5B"/>
    <w:rsid w:val="006933C5"/>
    <w:rsid w:val="00693834"/>
    <w:rsid w:val="006A1F71"/>
    <w:rsid w:val="006B740C"/>
    <w:rsid w:val="006C4773"/>
    <w:rsid w:val="006E1A2A"/>
    <w:rsid w:val="006F0D11"/>
    <w:rsid w:val="006F328B"/>
    <w:rsid w:val="006F3CEB"/>
    <w:rsid w:val="006F5886"/>
    <w:rsid w:val="00707734"/>
    <w:rsid w:val="00707E19"/>
    <w:rsid w:val="00712049"/>
    <w:rsid w:val="00712F7C"/>
    <w:rsid w:val="0072328A"/>
    <w:rsid w:val="007377B5"/>
    <w:rsid w:val="00743CC6"/>
    <w:rsid w:val="00746CC2"/>
    <w:rsid w:val="00755643"/>
    <w:rsid w:val="00760323"/>
    <w:rsid w:val="00765600"/>
    <w:rsid w:val="00791C9F"/>
    <w:rsid w:val="00792AAB"/>
    <w:rsid w:val="00793B47"/>
    <w:rsid w:val="007A183D"/>
    <w:rsid w:val="007A1D0C"/>
    <w:rsid w:val="007A2A7B"/>
    <w:rsid w:val="007B129C"/>
    <w:rsid w:val="007B5B31"/>
    <w:rsid w:val="007B5C7C"/>
    <w:rsid w:val="007C6191"/>
    <w:rsid w:val="007D3260"/>
    <w:rsid w:val="007D4925"/>
    <w:rsid w:val="007F0C8A"/>
    <w:rsid w:val="007F11AB"/>
    <w:rsid w:val="007F196F"/>
    <w:rsid w:val="007F60E1"/>
    <w:rsid w:val="008143CB"/>
    <w:rsid w:val="00823CA1"/>
    <w:rsid w:val="00830A3C"/>
    <w:rsid w:val="0084664F"/>
    <w:rsid w:val="00847297"/>
    <w:rsid w:val="008513B9"/>
    <w:rsid w:val="008547A4"/>
    <w:rsid w:val="00866CCB"/>
    <w:rsid w:val="008702D3"/>
    <w:rsid w:val="00876034"/>
    <w:rsid w:val="008827E7"/>
    <w:rsid w:val="008A1696"/>
    <w:rsid w:val="008B6C16"/>
    <w:rsid w:val="008C15CD"/>
    <w:rsid w:val="008C35F6"/>
    <w:rsid w:val="008C58FE"/>
    <w:rsid w:val="008C7EB6"/>
    <w:rsid w:val="008D20B8"/>
    <w:rsid w:val="008E0823"/>
    <w:rsid w:val="008E6C41"/>
    <w:rsid w:val="008F0816"/>
    <w:rsid w:val="008F6BB7"/>
    <w:rsid w:val="00900F42"/>
    <w:rsid w:val="00932A09"/>
    <w:rsid w:val="00932E3C"/>
    <w:rsid w:val="0095334D"/>
    <w:rsid w:val="009573D3"/>
    <w:rsid w:val="00961A4D"/>
    <w:rsid w:val="009771EB"/>
    <w:rsid w:val="00991C0E"/>
    <w:rsid w:val="009977FF"/>
    <w:rsid w:val="009A085B"/>
    <w:rsid w:val="009B4A16"/>
    <w:rsid w:val="009C1DE6"/>
    <w:rsid w:val="009C1F0E"/>
    <w:rsid w:val="009C5184"/>
    <w:rsid w:val="009D0F8A"/>
    <w:rsid w:val="009D2A51"/>
    <w:rsid w:val="009D3E8C"/>
    <w:rsid w:val="009D6340"/>
    <w:rsid w:val="009E0C7D"/>
    <w:rsid w:val="009E3A0E"/>
    <w:rsid w:val="00A06ED8"/>
    <w:rsid w:val="00A1314B"/>
    <w:rsid w:val="00A13160"/>
    <w:rsid w:val="00A137D3"/>
    <w:rsid w:val="00A17BC9"/>
    <w:rsid w:val="00A32DCE"/>
    <w:rsid w:val="00A44A8F"/>
    <w:rsid w:val="00A51D96"/>
    <w:rsid w:val="00A53020"/>
    <w:rsid w:val="00A96F84"/>
    <w:rsid w:val="00AB2E7C"/>
    <w:rsid w:val="00AB46AD"/>
    <w:rsid w:val="00AB4C1C"/>
    <w:rsid w:val="00AB58BB"/>
    <w:rsid w:val="00AC3241"/>
    <w:rsid w:val="00AC3953"/>
    <w:rsid w:val="00AC70F3"/>
    <w:rsid w:val="00AC7150"/>
    <w:rsid w:val="00AE1DCA"/>
    <w:rsid w:val="00AE3A1C"/>
    <w:rsid w:val="00AE540D"/>
    <w:rsid w:val="00AF45A0"/>
    <w:rsid w:val="00AF4F02"/>
    <w:rsid w:val="00AF5F7C"/>
    <w:rsid w:val="00B02207"/>
    <w:rsid w:val="00B03403"/>
    <w:rsid w:val="00B10324"/>
    <w:rsid w:val="00B125ED"/>
    <w:rsid w:val="00B144CC"/>
    <w:rsid w:val="00B376B1"/>
    <w:rsid w:val="00B412F9"/>
    <w:rsid w:val="00B42AF9"/>
    <w:rsid w:val="00B607DD"/>
    <w:rsid w:val="00B620D9"/>
    <w:rsid w:val="00B633DB"/>
    <w:rsid w:val="00B639ED"/>
    <w:rsid w:val="00B66A8C"/>
    <w:rsid w:val="00B72401"/>
    <w:rsid w:val="00B74DF5"/>
    <w:rsid w:val="00B8061C"/>
    <w:rsid w:val="00B82018"/>
    <w:rsid w:val="00B83BA2"/>
    <w:rsid w:val="00B84833"/>
    <w:rsid w:val="00B853AA"/>
    <w:rsid w:val="00B875BF"/>
    <w:rsid w:val="00B91F62"/>
    <w:rsid w:val="00BB00C8"/>
    <w:rsid w:val="00BB1C39"/>
    <w:rsid w:val="00BB2C98"/>
    <w:rsid w:val="00BB56CD"/>
    <w:rsid w:val="00BB5BB1"/>
    <w:rsid w:val="00BC4F62"/>
    <w:rsid w:val="00BD0B82"/>
    <w:rsid w:val="00BD3A04"/>
    <w:rsid w:val="00BE030A"/>
    <w:rsid w:val="00BE4953"/>
    <w:rsid w:val="00BE5047"/>
    <w:rsid w:val="00BF12F7"/>
    <w:rsid w:val="00BF26A0"/>
    <w:rsid w:val="00BF4F5F"/>
    <w:rsid w:val="00C00616"/>
    <w:rsid w:val="00C04EEB"/>
    <w:rsid w:val="00C075A4"/>
    <w:rsid w:val="00C10F12"/>
    <w:rsid w:val="00C11826"/>
    <w:rsid w:val="00C11BED"/>
    <w:rsid w:val="00C13503"/>
    <w:rsid w:val="00C22799"/>
    <w:rsid w:val="00C325C2"/>
    <w:rsid w:val="00C373A3"/>
    <w:rsid w:val="00C43CB8"/>
    <w:rsid w:val="00C46D42"/>
    <w:rsid w:val="00C50C32"/>
    <w:rsid w:val="00C60178"/>
    <w:rsid w:val="00C606DD"/>
    <w:rsid w:val="00C60A72"/>
    <w:rsid w:val="00C61760"/>
    <w:rsid w:val="00C61931"/>
    <w:rsid w:val="00C63CD6"/>
    <w:rsid w:val="00C77DC1"/>
    <w:rsid w:val="00C87D95"/>
    <w:rsid w:val="00C9077A"/>
    <w:rsid w:val="00C95CD2"/>
    <w:rsid w:val="00CA051B"/>
    <w:rsid w:val="00CB3CBE"/>
    <w:rsid w:val="00CB4148"/>
    <w:rsid w:val="00CD3D7B"/>
    <w:rsid w:val="00CF03D8"/>
    <w:rsid w:val="00D015D5"/>
    <w:rsid w:val="00D03D68"/>
    <w:rsid w:val="00D15396"/>
    <w:rsid w:val="00D161BA"/>
    <w:rsid w:val="00D237CC"/>
    <w:rsid w:val="00D266DD"/>
    <w:rsid w:val="00D304CC"/>
    <w:rsid w:val="00D32B04"/>
    <w:rsid w:val="00D374E7"/>
    <w:rsid w:val="00D47991"/>
    <w:rsid w:val="00D57457"/>
    <w:rsid w:val="00D63949"/>
    <w:rsid w:val="00D652E7"/>
    <w:rsid w:val="00D768C5"/>
    <w:rsid w:val="00D77BCF"/>
    <w:rsid w:val="00D81E4A"/>
    <w:rsid w:val="00D825E1"/>
    <w:rsid w:val="00D84394"/>
    <w:rsid w:val="00D90297"/>
    <w:rsid w:val="00D9554D"/>
    <w:rsid w:val="00D95769"/>
    <w:rsid w:val="00D95E55"/>
    <w:rsid w:val="00DA4490"/>
    <w:rsid w:val="00DB3664"/>
    <w:rsid w:val="00DB747F"/>
    <w:rsid w:val="00DC16FB"/>
    <w:rsid w:val="00DC4A65"/>
    <w:rsid w:val="00DC4F66"/>
    <w:rsid w:val="00DC6179"/>
    <w:rsid w:val="00DF22B0"/>
    <w:rsid w:val="00E02868"/>
    <w:rsid w:val="00E10B44"/>
    <w:rsid w:val="00E11F02"/>
    <w:rsid w:val="00E25DBF"/>
    <w:rsid w:val="00E2726B"/>
    <w:rsid w:val="00E32578"/>
    <w:rsid w:val="00E34779"/>
    <w:rsid w:val="00E37801"/>
    <w:rsid w:val="00E45CD4"/>
    <w:rsid w:val="00E46EAA"/>
    <w:rsid w:val="00E5038C"/>
    <w:rsid w:val="00E50B69"/>
    <w:rsid w:val="00E52933"/>
    <w:rsid w:val="00E5298B"/>
    <w:rsid w:val="00E56EFB"/>
    <w:rsid w:val="00E6458F"/>
    <w:rsid w:val="00E673A9"/>
    <w:rsid w:val="00E7242D"/>
    <w:rsid w:val="00E73967"/>
    <w:rsid w:val="00E73DF2"/>
    <w:rsid w:val="00E87E25"/>
    <w:rsid w:val="00EA04F1"/>
    <w:rsid w:val="00EA2FD3"/>
    <w:rsid w:val="00EA424E"/>
    <w:rsid w:val="00EB7CE9"/>
    <w:rsid w:val="00EC2DD0"/>
    <w:rsid w:val="00EC433F"/>
    <w:rsid w:val="00EC5BEF"/>
    <w:rsid w:val="00EC68A5"/>
    <w:rsid w:val="00ED1FDE"/>
    <w:rsid w:val="00EE0270"/>
    <w:rsid w:val="00F01E1A"/>
    <w:rsid w:val="00F06EFB"/>
    <w:rsid w:val="00F1529E"/>
    <w:rsid w:val="00F16F07"/>
    <w:rsid w:val="00F24BA0"/>
    <w:rsid w:val="00F34CB3"/>
    <w:rsid w:val="00F376F8"/>
    <w:rsid w:val="00F40384"/>
    <w:rsid w:val="00F45B7C"/>
    <w:rsid w:val="00F45FCE"/>
    <w:rsid w:val="00F531F6"/>
    <w:rsid w:val="00F62024"/>
    <w:rsid w:val="00F63695"/>
    <w:rsid w:val="00F858CB"/>
    <w:rsid w:val="00F9334F"/>
    <w:rsid w:val="00F97D7F"/>
    <w:rsid w:val="00FA122C"/>
    <w:rsid w:val="00FA2E4B"/>
    <w:rsid w:val="00FA317B"/>
    <w:rsid w:val="00FA3B95"/>
    <w:rsid w:val="00FA3C8E"/>
    <w:rsid w:val="00FB2AD8"/>
    <w:rsid w:val="00FB6AFE"/>
    <w:rsid w:val="00FC1278"/>
    <w:rsid w:val="00FD3653"/>
    <w:rsid w:val="00FD5353"/>
    <w:rsid w:val="00FE7735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6191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6191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264E-3088-4045-8A11-11DEBEF7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</TotalTime>
  <Pages>5</Pages>
  <Words>863</Words>
  <Characters>7388</Characters>
  <Application>Microsoft Office Word</Application>
  <DocSecurity>0</DocSecurity>
  <Lines>410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Лёксина М.А.</cp:lastModifiedBy>
  <cp:revision>6</cp:revision>
  <cp:lastPrinted>2021-04-27T10:55:00Z</cp:lastPrinted>
  <dcterms:created xsi:type="dcterms:W3CDTF">2021-04-27T09:53:00Z</dcterms:created>
  <dcterms:modified xsi:type="dcterms:W3CDTF">2021-04-28T07:50:00Z</dcterms:modified>
</cp:coreProperties>
</file>