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56DB0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2B4373" w:rsidRPr="00190FF9" w:rsidRDefault="002B437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813B9" w:rsidRDefault="006813B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813B9" w:rsidRPr="00190FF9" w:rsidRDefault="006813B9" w:rsidP="005823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731F3" w:rsidRPr="00190FF9">
        <w:tc>
          <w:tcPr>
            <w:tcW w:w="5428" w:type="dxa"/>
          </w:tcPr>
          <w:p w:rsidR="00D731F3" w:rsidRPr="00190FF9" w:rsidRDefault="00D731F3" w:rsidP="00D731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31F3" w:rsidRPr="00190FF9" w:rsidRDefault="00F92877" w:rsidP="00D73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15.04.2021 № 149-р</w:t>
            </w:r>
          </w:p>
        </w:tc>
      </w:tr>
      <w:tr w:rsidR="00582314" w:rsidRPr="00190FF9">
        <w:tc>
          <w:tcPr>
            <w:tcW w:w="5428" w:type="dxa"/>
          </w:tcPr>
          <w:p w:rsidR="00582314" w:rsidRPr="00190FF9" w:rsidRDefault="00582314" w:rsidP="00D731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2314" w:rsidRPr="00190FF9" w:rsidRDefault="00582314" w:rsidP="00D73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314" w:rsidRPr="00190FF9">
        <w:tc>
          <w:tcPr>
            <w:tcW w:w="5428" w:type="dxa"/>
          </w:tcPr>
          <w:p w:rsidR="00582314" w:rsidRPr="00190FF9" w:rsidRDefault="00582314" w:rsidP="00D731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2314" w:rsidRPr="00190FF9" w:rsidRDefault="00582314" w:rsidP="00D73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4373" w:rsidRPr="00582314" w:rsidRDefault="002B4373" w:rsidP="006813B9">
      <w:pPr>
        <w:pStyle w:val="ConsPlusNormal"/>
        <w:jc w:val="center"/>
        <w:rPr>
          <w:sz w:val="16"/>
          <w:szCs w:val="16"/>
        </w:rPr>
      </w:pPr>
    </w:p>
    <w:p w:rsidR="006813B9" w:rsidRPr="006813B9" w:rsidRDefault="006813B9" w:rsidP="006813B9">
      <w:pPr>
        <w:pStyle w:val="ConsPlusNormal"/>
        <w:jc w:val="center"/>
        <w:rPr>
          <w:sz w:val="28"/>
          <w:szCs w:val="28"/>
        </w:rPr>
      </w:pPr>
      <w:r w:rsidRPr="006813B9">
        <w:rPr>
          <w:sz w:val="28"/>
          <w:szCs w:val="28"/>
        </w:rPr>
        <w:t>С</w:t>
      </w:r>
      <w:r w:rsidR="00582314">
        <w:rPr>
          <w:sz w:val="28"/>
          <w:szCs w:val="28"/>
        </w:rPr>
        <w:t xml:space="preserve"> </w:t>
      </w:r>
      <w:r w:rsidRPr="006813B9">
        <w:rPr>
          <w:sz w:val="28"/>
          <w:szCs w:val="28"/>
        </w:rPr>
        <w:t>О</w:t>
      </w:r>
      <w:r w:rsidR="00582314">
        <w:rPr>
          <w:sz w:val="28"/>
          <w:szCs w:val="28"/>
        </w:rPr>
        <w:t xml:space="preserve"> </w:t>
      </w:r>
      <w:r w:rsidRPr="006813B9">
        <w:rPr>
          <w:sz w:val="28"/>
          <w:szCs w:val="28"/>
        </w:rPr>
        <w:t>С</w:t>
      </w:r>
      <w:r w:rsidR="00582314">
        <w:rPr>
          <w:sz w:val="28"/>
          <w:szCs w:val="28"/>
        </w:rPr>
        <w:t xml:space="preserve"> </w:t>
      </w:r>
      <w:r w:rsidRPr="006813B9">
        <w:rPr>
          <w:sz w:val="28"/>
          <w:szCs w:val="28"/>
        </w:rPr>
        <w:t>Т</w:t>
      </w:r>
      <w:r w:rsidR="00582314">
        <w:rPr>
          <w:sz w:val="28"/>
          <w:szCs w:val="28"/>
        </w:rPr>
        <w:t xml:space="preserve"> </w:t>
      </w:r>
      <w:r w:rsidRPr="006813B9">
        <w:rPr>
          <w:sz w:val="28"/>
          <w:szCs w:val="28"/>
        </w:rPr>
        <w:t>А</w:t>
      </w:r>
      <w:r w:rsidR="00582314">
        <w:rPr>
          <w:sz w:val="28"/>
          <w:szCs w:val="28"/>
        </w:rPr>
        <w:t xml:space="preserve"> </w:t>
      </w:r>
      <w:r w:rsidRPr="006813B9">
        <w:rPr>
          <w:sz w:val="28"/>
          <w:szCs w:val="28"/>
        </w:rPr>
        <w:t>В</w:t>
      </w:r>
    </w:p>
    <w:p w:rsidR="006813B9" w:rsidRDefault="002C2731" w:rsidP="006813B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</w:t>
      </w:r>
      <w:r w:rsidR="006813B9">
        <w:rPr>
          <w:sz w:val="28"/>
          <w:szCs w:val="28"/>
        </w:rPr>
        <w:t xml:space="preserve"> по подготовке и проведению празднования </w:t>
      </w:r>
    </w:p>
    <w:p w:rsidR="006813B9" w:rsidRPr="006813B9" w:rsidRDefault="00DE5D48" w:rsidP="006813B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165</w:t>
      </w:r>
      <w:r w:rsidR="006813B9">
        <w:rPr>
          <w:sz w:val="28"/>
          <w:szCs w:val="28"/>
        </w:rPr>
        <w:t xml:space="preserve">-летия со дня рождения </w:t>
      </w:r>
      <w:r>
        <w:rPr>
          <w:sz w:val="28"/>
          <w:szCs w:val="28"/>
        </w:rPr>
        <w:t>К.Э. Циолковского</w:t>
      </w:r>
      <w:r w:rsidR="006813B9">
        <w:rPr>
          <w:sz w:val="28"/>
          <w:szCs w:val="28"/>
        </w:rPr>
        <w:t xml:space="preserve"> </w:t>
      </w:r>
    </w:p>
    <w:p w:rsidR="006813B9" w:rsidRPr="00582314" w:rsidRDefault="006813B9" w:rsidP="006813B9">
      <w:pPr>
        <w:pStyle w:val="ConsPlusNormal"/>
        <w:jc w:val="both"/>
        <w:outlineLvl w:val="0"/>
        <w:rPr>
          <w:sz w:val="16"/>
          <w:szCs w:val="16"/>
        </w:rPr>
      </w:pPr>
    </w:p>
    <w:tbl>
      <w:tblPr>
        <w:tblW w:w="9611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84"/>
        <w:gridCol w:w="6350"/>
      </w:tblGrid>
      <w:tr w:rsidR="006813B9" w:rsidRPr="006813B9" w:rsidTr="00582314">
        <w:tc>
          <w:tcPr>
            <w:tcW w:w="2977" w:type="dxa"/>
          </w:tcPr>
          <w:p w:rsidR="006813B9" w:rsidRDefault="00DE5D48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Петряев</w:t>
            </w:r>
          </w:p>
          <w:p w:rsidR="00DE5D48" w:rsidRPr="006813B9" w:rsidRDefault="00DE5D48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Петрович</w:t>
            </w:r>
          </w:p>
        </w:tc>
        <w:tc>
          <w:tcPr>
            <w:tcW w:w="284" w:type="dxa"/>
          </w:tcPr>
          <w:p w:rsidR="006813B9" w:rsidRPr="006813B9" w:rsidRDefault="006813B9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6813B9" w:rsidRPr="006813B9" w:rsidRDefault="006813B9" w:rsidP="00362BB5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 xml:space="preserve">заместитель Председателя Правительства Рязанской области, </w:t>
            </w:r>
            <w:r>
              <w:rPr>
                <w:sz w:val="28"/>
                <w:szCs w:val="28"/>
              </w:rPr>
              <w:t xml:space="preserve"> председател</w:t>
            </w:r>
            <w:r w:rsidR="00362BB5">
              <w:rPr>
                <w:sz w:val="28"/>
                <w:szCs w:val="28"/>
              </w:rPr>
              <w:t>ь</w:t>
            </w:r>
            <w:r w:rsidRPr="006813B9">
              <w:rPr>
                <w:sz w:val="28"/>
                <w:szCs w:val="28"/>
              </w:rPr>
              <w:t xml:space="preserve"> </w:t>
            </w:r>
            <w:r w:rsidR="00D731F3">
              <w:rPr>
                <w:sz w:val="28"/>
                <w:szCs w:val="28"/>
              </w:rPr>
              <w:t>рабочей группы</w:t>
            </w:r>
          </w:p>
        </w:tc>
      </w:tr>
      <w:tr w:rsidR="00582314" w:rsidRPr="00582314" w:rsidTr="00582314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</w:tcPr>
          <w:p w:rsid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 xml:space="preserve">Попов </w:t>
            </w:r>
          </w:p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 xml:space="preserve">Виталий Юрьевич </w:t>
            </w:r>
          </w:p>
        </w:tc>
        <w:tc>
          <w:tcPr>
            <w:tcW w:w="284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D731F3" w:rsidRPr="006813B9" w:rsidRDefault="00D731F3" w:rsidP="00D731F3">
            <w:pPr>
              <w:rPr>
                <w:rFonts w:ascii="Times New Roman" w:hAnsi="Times New Roman"/>
                <w:sz w:val="28"/>
                <w:szCs w:val="28"/>
              </w:rPr>
            </w:pPr>
            <w:r w:rsidRPr="006813B9">
              <w:rPr>
                <w:rFonts w:ascii="Times New Roman" w:hAnsi="Times New Roman"/>
                <w:sz w:val="28"/>
                <w:szCs w:val="28"/>
              </w:rPr>
              <w:t>министр культуры и туризма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рабочей группы</w:t>
            </w:r>
          </w:p>
        </w:tc>
      </w:tr>
      <w:tr w:rsidR="00582314" w:rsidRPr="00582314" w:rsidTr="00582314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31F3" w:rsidRDefault="00DE5D48" w:rsidP="00D731F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Кауркина</w:t>
            </w:r>
            <w:proofErr w:type="spellEnd"/>
          </w:p>
          <w:p w:rsidR="00DE5D48" w:rsidRPr="00D731F3" w:rsidRDefault="00DE5D48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Владиславовна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DE5D48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– начальник</w:t>
            </w:r>
            <w:r w:rsidRPr="00DE5D48">
              <w:rPr>
                <w:sz w:val="28"/>
                <w:szCs w:val="28"/>
              </w:rPr>
              <w:t xml:space="preserve"> </w:t>
            </w:r>
            <w:proofErr w:type="gramStart"/>
            <w:r w:rsidRPr="00DE5D48">
              <w:rPr>
                <w:sz w:val="28"/>
                <w:szCs w:val="28"/>
              </w:rPr>
              <w:t>отдела координации деятельности учреждений культуры министерства культуры</w:t>
            </w:r>
            <w:proofErr w:type="gramEnd"/>
            <w:r w:rsidRPr="00DE5D48">
              <w:rPr>
                <w:sz w:val="28"/>
                <w:szCs w:val="28"/>
              </w:rPr>
              <w:t xml:space="preserve"> и туризма Рязанской области</w:t>
            </w:r>
            <w:r w:rsidR="00D731F3" w:rsidRPr="00D731F3">
              <w:rPr>
                <w:sz w:val="28"/>
                <w:szCs w:val="28"/>
              </w:rPr>
              <w:t>, секретарь рабочей группы</w:t>
            </w:r>
          </w:p>
        </w:tc>
      </w:tr>
      <w:tr w:rsidR="00582314" w:rsidRPr="00582314" w:rsidTr="00582314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</w:tcPr>
          <w:p w:rsidR="00D731F3" w:rsidRPr="006813B9" w:rsidRDefault="00D731F3" w:rsidP="00582314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 xml:space="preserve">Члены </w:t>
            </w:r>
            <w:r w:rsidR="00582314">
              <w:rPr>
                <w:sz w:val="28"/>
                <w:szCs w:val="28"/>
              </w:rPr>
              <w:t>рабочей группы</w:t>
            </w:r>
            <w:r w:rsidRPr="006813B9"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50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82314" w:rsidRPr="00582314" w:rsidTr="00582314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Горнов</w:t>
            </w:r>
          </w:p>
          <w:p w:rsidR="00793C72" w:rsidRP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научной деятельности</w:t>
            </w:r>
            <w:r w:rsidRPr="00D731F3">
              <w:rPr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«Рязанский государственный университет имени </w:t>
            </w:r>
            <w:r w:rsidR="00582314">
              <w:rPr>
                <w:sz w:val="28"/>
                <w:szCs w:val="28"/>
              </w:rPr>
              <w:br/>
            </w:r>
            <w:r w:rsidRPr="00D731F3">
              <w:rPr>
                <w:sz w:val="28"/>
                <w:szCs w:val="28"/>
              </w:rPr>
              <w:t>С.А.</w:t>
            </w:r>
            <w:r>
              <w:rPr>
                <w:sz w:val="28"/>
                <w:szCs w:val="28"/>
              </w:rPr>
              <w:t xml:space="preserve"> </w:t>
            </w:r>
            <w:r w:rsidRPr="00D731F3">
              <w:rPr>
                <w:sz w:val="28"/>
                <w:szCs w:val="28"/>
              </w:rPr>
              <w:t>Есенина» (по согласованию)</w:t>
            </w:r>
          </w:p>
        </w:tc>
      </w:tr>
      <w:tr w:rsidR="00582314" w:rsidRPr="00582314" w:rsidTr="00582314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</w:tcPr>
          <w:p w:rsid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 xml:space="preserve">Гришина </w:t>
            </w:r>
          </w:p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284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D731F3" w:rsidRPr="006813B9" w:rsidRDefault="008E46D8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 бюджетного учреждения культуры Рязанской области</w:t>
            </w:r>
            <w:r w:rsidR="00D731F3" w:rsidRPr="006813B9">
              <w:rPr>
                <w:sz w:val="28"/>
                <w:szCs w:val="28"/>
              </w:rPr>
              <w:t xml:space="preserve"> </w:t>
            </w:r>
            <w:r w:rsidR="00D731F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Рязанская областная универсальная научная </w:t>
            </w:r>
            <w:r w:rsidRPr="006813B9">
              <w:rPr>
                <w:sz w:val="28"/>
                <w:szCs w:val="28"/>
              </w:rPr>
              <w:t xml:space="preserve">библиотека </w:t>
            </w:r>
            <w:r>
              <w:rPr>
                <w:sz w:val="28"/>
                <w:szCs w:val="28"/>
              </w:rPr>
              <w:t>имени</w:t>
            </w:r>
            <w:r w:rsidR="00D731F3" w:rsidRPr="006813B9">
              <w:rPr>
                <w:sz w:val="28"/>
                <w:szCs w:val="28"/>
              </w:rPr>
              <w:t xml:space="preserve"> Горького</w:t>
            </w:r>
            <w:r w:rsidR="00D731F3">
              <w:rPr>
                <w:sz w:val="28"/>
                <w:szCs w:val="28"/>
              </w:rPr>
              <w:t>» (по согласованию)</w:t>
            </w:r>
          </w:p>
        </w:tc>
      </w:tr>
      <w:tr w:rsidR="00582314" w:rsidRPr="00582314" w:rsidTr="00582314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</w:tcPr>
          <w:p w:rsid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</w:t>
            </w:r>
          </w:p>
          <w:p w:rsidR="00793C72" w:rsidRPr="006813B9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Игоревич</w:t>
            </w:r>
          </w:p>
        </w:tc>
        <w:tc>
          <w:tcPr>
            <w:tcW w:w="284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D731F3" w:rsidRPr="006813B9" w:rsidRDefault="00793C72" w:rsidP="0058231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научной работе и инновациям</w:t>
            </w:r>
            <w:r w:rsidRPr="00D731F3">
              <w:rPr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«Рязанский государственный</w:t>
            </w:r>
            <w:r>
              <w:rPr>
                <w:sz w:val="28"/>
                <w:szCs w:val="28"/>
              </w:rPr>
              <w:t xml:space="preserve"> радиотехнический</w:t>
            </w:r>
            <w:r w:rsidRPr="00D731F3">
              <w:rPr>
                <w:sz w:val="28"/>
                <w:szCs w:val="28"/>
              </w:rPr>
              <w:t xml:space="preserve"> университ</w:t>
            </w:r>
            <w:r>
              <w:rPr>
                <w:sz w:val="28"/>
                <w:szCs w:val="28"/>
              </w:rPr>
              <w:t xml:space="preserve">ет имени </w:t>
            </w:r>
            <w:r w:rsidR="0058231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В.Ф</w:t>
            </w:r>
            <w:r w:rsidRPr="00D731F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Уткина</w:t>
            </w:r>
            <w:r w:rsidRPr="00D731F3">
              <w:rPr>
                <w:sz w:val="28"/>
                <w:szCs w:val="28"/>
              </w:rPr>
              <w:t>» (по согласованию)</w:t>
            </w:r>
          </w:p>
        </w:tc>
      </w:tr>
      <w:tr w:rsidR="00582314" w:rsidRPr="00582314" w:rsidTr="00582314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</w:tcPr>
          <w:p w:rsid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Карташева</w:t>
            </w:r>
            <w:proofErr w:type="spellEnd"/>
          </w:p>
          <w:p w:rsidR="00793C72" w:rsidRPr="006813B9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284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D731F3" w:rsidRPr="006813B9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социализации и развития одаренности детей министерства образования и молодежной политики Рязанской области</w:t>
            </w:r>
          </w:p>
        </w:tc>
      </w:tr>
      <w:tr w:rsidR="00854CB7" w:rsidRPr="00582314" w:rsidTr="004551F7">
        <w:tc>
          <w:tcPr>
            <w:tcW w:w="2977" w:type="dxa"/>
          </w:tcPr>
          <w:p w:rsidR="00854CB7" w:rsidRPr="00582314" w:rsidRDefault="00854CB7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854CB7" w:rsidRPr="00582314" w:rsidRDefault="00854CB7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854CB7" w:rsidRPr="00582314" w:rsidRDefault="00854CB7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Медведков</w:t>
            </w:r>
            <w:proofErr w:type="spellEnd"/>
            <w:r w:rsidR="00D731F3" w:rsidRPr="00D731F3">
              <w:rPr>
                <w:sz w:val="28"/>
                <w:szCs w:val="28"/>
              </w:rPr>
              <w:t xml:space="preserve"> </w:t>
            </w:r>
          </w:p>
          <w:p w:rsidR="00D731F3" w:rsidRP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</w:t>
            </w:r>
            <w:bookmarkStart w:id="0" w:name="_GoBack"/>
            <w:bookmarkEnd w:id="0"/>
            <w:r>
              <w:rPr>
                <w:sz w:val="28"/>
                <w:szCs w:val="28"/>
              </w:rPr>
              <w:t>лаевич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D731F3" w:rsidP="00793C72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 xml:space="preserve">директор </w:t>
            </w:r>
            <w:r w:rsidR="00793C72">
              <w:rPr>
                <w:sz w:val="28"/>
                <w:szCs w:val="28"/>
              </w:rPr>
              <w:t>Государственного бюджетного учреждения культуры Рязанской области</w:t>
            </w:r>
            <w:r w:rsidR="00793C72" w:rsidRPr="006813B9">
              <w:rPr>
                <w:sz w:val="28"/>
                <w:szCs w:val="28"/>
              </w:rPr>
              <w:t xml:space="preserve"> </w:t>
            </w:r>
            <w:r w:rsidR="00793C72">
              <w:rPr>
                <w:sz w:val="28"/>
                <w:szCs w:val="28"/>
              </w:rPr>
              <w:t xml:space="preserve">«Музей К.Э. Циолковского» </w:t>
            </w:r>
            <w:r w:rsidRPr="00D731F3">
              <w:rPr>
                <w:sz w:val="28"/>
                <w:szCs w:val="28"/>
              </w:rPr>
              <w:t>(по согласованию)</w:t>
            </w:r>
          </w:p>
        </w:tc>
      </w:tr>
      <w:tr w:rsidR="00793C72" w:rsidRPr="00D731F3" w:rsidTr="0058231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93C72" w:rsidRPr="00D731F3" w:rsidRDefault="00793C72" w:rsidP="00474D2E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D731F3">
              <w:rPr>
                <w:sz w:val="28"/>
                <w:szCs w:val="28"/>
              </w:rPr>
              <w:lastRenderedPageBreak/>
              <w:t>Мурог</w:t>
            </w:r>
            <w:proofErr w:type="spellEnd"/>
            <w:r w:rsidRPr="00D731F3">
              <w:rPr>
                <w:sz w:val="28"/>
                <w:szCs w:val="28"/>
              </w:rPr>
              <w:t xml:space="preserve"> </w:t>
            </w:r>
          </w:p>
          <w:p w:rsidR="00793C72" w:rsidRPr="00D731F3" w:rsidRDefault="00793C72" w:rsidP="00474D2E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Игорь Александрович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C72" w:rsidRPr="00D731F3" w:rsidRDefault="00793C72" w:rsidP="00474D2E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8751F" w:rsidRPr="00D731F3" w:rsidRDefault="00793C72" w:rsidP="00F8751F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директор Рязанского института (филиала) федерального государственного бюджетного образовательного учреждения высшего образования «Московский политехнический университет» (по согласованию)</w:t>
            </w:r>
          </w:p>
        </w:tc>
      </w:tr>
      <w:tr w:rsidR="00582314" w:rsidRPr="00582314" w:rsidTr="004551F7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751F" w:rsidTr="00582314">
        <w:tc>
          <w:tcPr>
            <w:tcW w:w="2977" w:type="dxa"/>
          </w:tcPr>
          <w:p w:rsidR="00F8751F" w:rsidRDefault="00F8751F" w:rsidP="00717DE1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Самбуров</w:t>
            </w:r>
            <w:proofErr w:type="spellEnd"/>
          </w:p>
          <w:p w:rsidR="00F8751F" w:rsidRPr="0002484D" w:rsidRDefault="00F8751F" w:rsidP="00717DE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284" w:type="dxa"/>
          </w:tcPr>
          <w:p w:rsidR="00F8751F" w:rsidRPr="006813B9" w:rsidRDefault="00F8751F" w:rsidP="00717DE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F8751F" w:rsidRDefault="00F8751F" w:rsidP="00854C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президент Калужского общественного регионального фонда К.Э. Циолковского, главный специалист </w:t>
            </w:r>
            <w:r w:rsidR="00582314">
              <w:rPr>
                <w:rFonts w:ascii="Times New Roman" w:hAnsi="Times New Roman"/>
                <w:sz w:val="28"/>
                <w:szCs w:val="28"/>
              </w:rPr>
              <w:t>Публично</w:t>
            </w:r>
            <w:r w:rsidR="00854CB7">
              <w:rPr>
                <w:rFonts w:ascii="Times New Roman" w:hAnsi="Times New Roman"/>
                <w:sz w:val="28"/>
                <w:szCs w:val="28"/>
              </w:rPr>
              <w:t>го</w:t>
            </w:r>
            <w:r w:rsidR="00582314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 w:rsidR="00854CB7">
              <w:rPr>
                <w:rFonts w:ascii="Times New Roman" w:hAnsi="Times New Roman"/>
                <w:sz w:val="28"/>
                <w:szCs w:val="28"/>
              </w:rPr>
              <w:t>го общества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54CB7">
              <w:rPr>
                <w:rFonts w:ascii="Times New Roman" w:hAnsi="Times New Roman"/>
                <w:sz w:val="28"/>
                <w:szCs w:val="28"/>
              </w:rPr>
              <w:t>Р</w:t>
            </w:r>
            <w:r w:rsidR="00582314">
              <w:rPr>
                <w:rFonts w:ascii="Times New Roman" w:hAnsi="Times New Roman"/>
                <w:sz w:val="28"/>
                <w:szCs w:val="28"/>
              </w:rPr>
              <w:t>акетно-космическая корпорация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«Энергия» им</w:t>
            </w:r>
            <w:r w:rsidR="00582314">
              <w:rPr>
                <w:rFonts w:ascii="Times New Roman" w:hAnsi="Times New Roman"/>
                <w:sz w:val="28"/>
                <w:szCs w:val="28"/>
              </w:rPr>
              <w:t>ени</w:t>
            </w:r>
            <w:r w:rsidR="00854CB7">
              <w:rPr>
                <w:rFonts w:ascii="Times New Roman" w:hAnsi="Times New Roman"/>
                <w:sz w:val="28"/>
                <w:szCs w:val="28"/>
              </w:rPr>
              <w:t xml:space="preserve"> С.П. Королё</w:t>
            </w:r>
            <w:r>
              <w:rPr>
                <w:rFonts w:ascii="Times New Roman" w:hAnsi="Times New Roman"/>
                <w:sz w:val="28"/>
                <w:szCs w:val="28"/>
              </w:rPr>
              <w:t>ва (по согласованию)</w:t>
            </w:r>
          </w:p>
        </w:tc>
      </w:tr>
      <w:tr w:rsidR="00582314" w:rsidRPr="00582314" w:rsidTr="004551F7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</w:tcPr>
          <w:p w:rsid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Тишин</w:t>
            </w:r>
          </w:p>
          <w:p w:rsidR="00793C72" w:rsidRPr="006813B9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284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854CB7" w:rsidRDefault="00793C72" w:rsidP="00793C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31F3" w:rsidRPr="006813B9" w:rsidRDefault="00793C72" w:rsidP="00793C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– Спасский муниципальный район Рязанской области</w:t>
            </w:r>
            <w:r w:rsidR="00D731F3" w:rsidRPr="006813B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82314" w:rsidRPr="00582314" w:rsidTr="004551F7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</w:tcPr>
          <w:p w:rsid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</w:t>
            </w:r>
          </w:p>
          <w:p w:rsidR="00793C72" w:rsidRPr="006813B9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284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D731F3" w:rsidRPr="006813B9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по делам территорий и информационной политике Рязанской области </w:t>
            </w:r>
          </w:p>
        </w:tc>
      </w:tr>
      <w:tr w:rsidR="00582314" w:rsidRPr="00582314" w:rsidTr="004551F7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FC" w:rsidRPr="006813B9" w:rsidTr="00582314">
        <w:tc>
          <w:tcPr>
            <w:tcW w:w="2977" w:type="dxa"/>
          </w:tcPr>
          <w:p w:rsidR="007712FC" w:rsidRDefault="007712FC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</w:t>
            </w:r>
          </w:p>
          <w:p w:rsidR="007712FC" w:rsidRPr="007712FC" w:rsidRDefault="007712FC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Вячеславович</w:t>
            </w:r>
          </w:p>
        </w:tc>
        <w:tc>
          <w:tcPr>
            <w:tcW w:w="284" w:type="dxa"/>
          </w:tcPr>
          <w:p w:rsidR="007712FC" w:rsidRDefault="007712FC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712FC" w:rsidRDefault="007712FC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промышленной политики и инновационного развития министерства промышленности и экономического развития Рязанской области</w:t>
            </w:r>
          </w:p>
        </w:tc>
      </w:tr>
      <w:tr w:rsidR="00582314" w:rsidRPr="00582314" w:rsidTr="004551F7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Шаврина</w:t>
            </w:r>
            <w:proofErr w:type="spellEnd"/>
          </w:p>
          <w:p w:rsidR="00793C72" w:rsidRP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54CB7" w:rsidRDefault="00793C72" w:rsidP="00C20BC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731F3" w:rsidRPr="00D731F3" w:rsidRDefault="00793C72" w:rsidP="00C20BC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– Ижевское сельское поселение Спасского муниципального района Рязанской области</w:t>
            </w:r>
            <w:r w:rsidR="00D731F3" w:rsidRPr="00D731F3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82314" w:rsidRPr="00582314" w:rsidTr="004551F7">
        <w:tc>
          <w:tcPr>
            <w:tcW w:w="2977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2314" w:rsidRPr="00582314" w:rsidRDefault="00582314" w:rsidP="004551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582314" w:rsidRPr="00582314" w:rsidRDefault="00582314" w:rsidP="004551F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1F3" w:rsidRPr="006813B9" w:rsidTr="0058231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Штевнина</w:t>
            </w:r>
            <w:proofErr w:type="spellEnd"/>
            <w:r w:rsidR="00D731F3" w:rsidRPr="00D731F3">
              <w:rPr>
                <w:sz w:val="28"/>
                <w:szCs w:val="28"/>
              </w:rPr>
              <w:t xml:space="preserve"> </w:t>
            </w:r>
          </w:p>
          <w:p w:rsidR="00D731F3" w:rsidRPr="00D731F3" w:rsidRDefault="00793C72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D731F3" w:rsidP="00793C72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заместител</w:t>
            </w:r>
            <w:r w:rsidR="00793C72">
              <w:rPr>
                <w:sz w:val="28"/>
                <w:szCs w:val="28"/>
              </w:rPr>
              <w:t>ь главы а</w:t>
            </w:r>
            <w:r w:rsidRPr="00D731F3">
              <w:rPr>
                <w:sz w:val="28"/>
                <w:szCs w:val="28"/>
              </w:rPr>
              <w:t>дминистрации</w:t>
            </w:r>
            <w:r w:rsidR="00793C72">
              <w:rPr>
                <w:sz w:val="28"/>
                <w:szCs w:val="28"/>
              </w:rPr>
              <w:t xml:space="preserve"> муниципального образования – городской округ город</w:t>
            </w:r>
            <w:r w:rsidRPr="00D731F3">
              <w:rPr>
                <w:sz w:val="28"/>
                <w:szCs w:val="28"/>
              </w:rPr>
              <w:t xml:space="preserve"> Рязан</w:t>
            </w:r>
            <w:r w:rsidR="00793C72">
              <w:rPr>
                <w:sz w:val="28"/>
                <w:szCs w:val="28"/>
              </w:rPr>
              <w:t>ь</w:t>
            </w:r>
            <w:r w:rsidRPr="00D731F3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190FF9" w:rsidRDefault="00190FF9" w:rsidP="005823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56DB0" w:rsidRDefault="00656DB0" w:rsidP="005823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56DB0" w:rsidRPr="006813B9" w:rsidRDefault="00656DB0" w:rsidP="005823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656DB0" w:rsidRPr="006813B9" w:rsidSect="00656DB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40" w:rsidRDefault="00F87740">
      <w:r>
        <w:separator/>
      </w:r>
    </w:p>
  </w:endnote>
  <w:endnote w:type="continuationSeparator" w:id="0">
    <w:p w:rsidR="00F87740" w:rsidRDefault="00F8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813B9">
          <w:pPr>
            <w:pStyle w:val="a6"/>
          </w:pPr>
          <w:r>
            <w:rPr>
              <w:noProof/>
            </w:rPr>
            <w:drawing>
              <wp:inline distT="0" distB="0" distL="0" distR="0" wp14:anchorId="6D1BEB85" wp14:editId="63274F1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813B9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6121645" wp14:editId="2EED4B0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56DB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2730  13.04.2021 15:49:34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40" w:rsidRDefault="00F87740">
      <w:r>
        <w:separator/>
      </w:r>
    </w:p>
  </w:footnote>
  <w:footnote w:type="continuationSeparator" w:id="0">
    <w:p w:rsidR="00F87740" w:rsidRDefault="00F87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9287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fS8sgjCq59hmJecMPw2RZVqJ5E=" w:salt="Qeix0DghVgeNPRbneF2cH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B9"/>
    <w:rsid w:val="0001360F"/>
    <w:rsid w:val="0002484D"/>
    <w:rsid w:val="000265DF"/>
    <w:rsid w:val="000331B3"/>
    <w:rsid w:val="00033413"/>
    <w:rsid w:val="00037C0C"/>
    <w:rsid w:val="000502A3"/>
    <w:rsid w:val="00056DEB"/>
    <w:rsid w:val="00073A7A"/>
    <w:rsid w:val="00076D5E"/>
    <w:rsid w:val="00083D6B"/>
    <w:rsid w:val="00084DD3"/>
    <w:rsid w:val="00086C5D"/>
    <w:rsid w:val="000917C0"/>
    <w:rsid w:val="000B0736"/>
    <w:rsid w:val="000C4E51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4373"/>
    <w:rsid w:val="002B7A59"/>
    <w:rsid w:val="002C2731"/>
    <w:rsid w:val="002C6B4B"/>
    <w:rsid w:val="002E51A7"/>
    <w:rsid w:val="002E5A5F"/>
    <w:rsid w:val="002F1E81"/>
    <w:rsid w:val="00310D92"/>
    <w:rsid w:val="003160CB"/>
    <w:rsid w:val="003222A3"/>
    <w:rsid w:val="00360A40"/>
    <w:rsid w:val="00362BB5"/>
    <w:rsid w:val="003870C2"/>
    <w:rsid w:val="003A27F2"/>
    <w:rsid w:val="003D3B8A"/>
    <w:rsid w:val="003D54F8"/>
    <w:rsid w:val="003F3F40"/>
    <w:rsid w:val="003F4F5E"/>
    <w:rsid w:val="00400906"/>
    <w:rsid w:val="0041017F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314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057D"/>
    <w:rsid w:val="005E6D99"/>
    <w:rsid w:val="005F2ADD"/>
    <w:rsid w:val="005F2C49"/>
    <w:rsid w:val="006013EB"/>
    <w:rsid w:val="0060479E"/>
    <w:rsid w:val="00604BE7"/>
    <w:rsid w:val="00616AED"/>
    <w:rsid w:val="00616E72"/>
    <w:rsid w:val="00632A4F"/>
    <w:rsid w:val="00632B56"/>
    <w:rsid w:val="006351E3"/>
    <w:rsid w:val="00644236"/>
    <w:rsid w:val="006471E5"/>
    <w:rsid w:val="00656DB0"/>
    <w:rsid w:val="00671D3B"/>
    <w:rsid w:val="006813B9"/>
    <w:rsid w:val="00684A5B"/>
    <w:rsid w:val="006A1F71"/>
    <w:rsid w:val="006E682D"/>
    <w:rsid w:val="006F328B"/>
    <w:rsid w:val="006F5886"/>
    <w:rsid w:val="007047F9"/>
    <w:rsid w:val="00707734"/>
    <w:rsid w:val="00707E19"/>
    <w:rsid w:val="00712F7C"/>
    <w:rsid w:val="0072328A"/>
    <w:rsid w:val="007377B5"/>
    <w:rsid w:val="00746CC2"/>
    <w:rsid w:val="00760323"/>
    <w:rsid w:val="00765600"/>
    <w:rsid w:val="007712FC"/>
    <w:rsid w:val="00791C9F"/>
    <w:rsid w:val="00792AAB"/>
    <w:rsid w:val="00793B47"/>
    <w:rsid w:val="00793C72"/>
    <w:rsid w:val="007A1D0C"/>
    <w:rsid w:val="007A24D2"/>
    <w:rsid w:val="007A2A7B"/>
    <w:rsid w:val="007D4925"/>
    <w:rsid w:val="007D7A24"/>
    <w:rsid w:val="007F0C8A"/>
    <w:rsid w:val="007F11AB"/>
    <w:rsid w:val="008143CB"/>
    <w:rsid w:val="00823CA1"/>
    <w:rsid w:val="008513B9"/>
    <w:rsid w:val="00854CB7"/>
    <w:rsid w:val="008702D3"/>
    <w:rsid w:val="00876034"/>
    <w:rsid w:val="008827E7"/>
    <w:rsid w:val="008A1696"/>
    <w:rsid w:val="008C58FE"/>
    <w:rsid w:val="008E46D8"/>
    <w:rsid w:val="008E6C41"/>
    <w:rsid w:val="008F0816"/>
    <w:rsid w:val="008F6BB7"/>
    <w:rsid w:val="00900F42"/>
    <w:rsid w:val="00932E3C"/>
    <w:rsid w:val="009573D3"/>
    <w:rsid w:val="00991F2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E718E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DD0"/>
    <w:rsid w:val="00BB2C98"/>
    <w:rsid w:val="00BD0B82"/>
    <w:rsid w:val="00BD48B3"/>
    <w:rsid w:val="00BD75D5"/>
    <w:rsid w:val="00BF4F5F"/>
    <w:rsid w:val="00C04EEB"/>
    <w:rsid w:val="00C075A4"/>
    <w:rsid w:val="00C10F12"/>
    <w:rsid w:val="00C11826"/>
    <w:rsid w:val="00C20BC9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4B4C"/>
    <w:rsid w:val="00D266DD"/>
    <w:rsid w:val="00D32B04"/>
    <w:rsid w:val="00D374E7"/>
    <w:rsid w:val="00D63949"/>
    <w:rsid w:val="00D652E7"/>
    <w:rsid w:val="00D731F3"/>
    <w:rsid w:val="00D77BCF"/>
    <w:rsid w:val="00D84394"/>
    <w:rsid w:val="00D95E55"/>
    <w:rsid w:val="00DB3664"/>
    <w:rsid w:val="00DC16FB"/>
    <w:rsid w:val="00DC4A65"/>
    <w:rsid w:val="00DC4F66"/>
    <w:rsid w:val="00DE5D48"/>
    <w:rsid w:val="00DF560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6127"/>
    <w:rsid w:val="00EA04F1"/>
    <w:rsid w:val="00EA2FD3"/>
    <w:rsid w:val="00EB7CE9"/>
    <w:rsid w:val="00EC433F"/>
    <w:rsid w:val="00ED1FDE"/>
    <w:rsid w:val="00ED65E9"/>
    <w:rsid w:val="00F06EFB"/>
    <w:rsid w:val="00F1529E"/>
    <w:rsid w:val="00F16F07"/>
    <w:rsid w:val="00F425F0"/>
    <w:rsid w:val="00F45B7C"/>
    <w:rsid w:val="00F45FCE"/>
    <w:rsid w:val="00F72D97"/>
    <w:rsid w:val="00F8751F"/>
    <w:rsid w:val="00F87740"/>
    <w:rsid w:val="00F92877"/>
    <w:rsid w:val="00F92A7E"/>
    <w:rsid w:val="00F9334F"/>
    <w:rsid w:val="00F94159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813B9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813B9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5;&#1086;&#1083;&#1086;&#1085;&#1089;&#1082;&#1080;&#1081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141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GES</dc:creator>
  <cp:lastModifiedBy>Дягилева М.А.</cp:lastModifiedBy>
  <cp:revision>21</cp:revision>
  <cp:lastPrinted>2021-04-13T12:49:00Z</cp:lastPrinted>
  <dcterms:created xsi:type="dcterms:W3CDTF">2016-02-11T09:09:00Z</dcterms:created>
  <dcterms:modified xsi:type="dcterms:W3CDTF">2021-04-15T08:57:00Z</dcterms:modified>
</cp:coreProperties>
</file>