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624422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d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624422" w:rsidRPr="00624422" w:rsidTr="00133F03">
        <w:tc>
          <w:tcPr>
            <w:tcW w:w="10326" w:type="dxa"/>
          </w:tcPr>
          <w:p w:rsidR="00624422" w:rsidRPr="00624422" w:rsidRDefault="00624422" w:rsidP="0062442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P2159"/>
            <w:bookmarkEnd w:id="0"/>
          </w:p>
        </w:tc>
        <w:tc>
          <w:tcPr>
            <w:tcW w:w="4212" w:type="dxa"/>
          </w:tcPr>
          <w:p w:rsidR="00624422" w:rsidRDefault="00624422" w:rsidP="006244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42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24422" w:rsidRPr="00624422" w:rsidRDefault="00624422" w:rsidP="00F37F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</w:tc>
      </w:tr>
      <w:tr w:rsidR="00624422" w:rsidRPr="00624422" w:rsidTr="00133F03">
        <w:tc>
          <w:tcPr>
            <w:tcW w:w="10326" w:type="dxa"/>
          </w:tcPr>
          <w:p w:rsidR="00624422" w:rsidRPr="00624422" w:rsidRDefault="00624422" w:rsidP="0062442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624422" w:rsidRPr="00624422" w:rsidRDefault="00972580" w:rsidP="006244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>т 29.04.2021 № 176-р</w:t>
            </w:r>
          </w:p>
        </w:tc>
      </w:tr>
      <w:tr w:rsidR="00624422" w:rsidRPr="00624422" w:rsidTr="00133F03">
        <w:tc>
          <w:tcPr>
            <w:tcW w:w="10326" w:type="dxa"/>
          </w:tcPr>
          <w:p w:rsidR="00624422" w:rsidRPr="00624422" w:rsidRDefault="00624422" w:rsidP="0062442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624422" w:rsidRPr="00624422" w:rsidRDefault="00624422" w:rsidP="006244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6311" w:rsidRPr="00624422" w:rsidRDefault="005E6311" w:rsidP="00624422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hAnsi="Times New Roman"/>
          <w:sz w:val="16"/>
          <w:szCs w:val="16"/>
        </w:rPr>
      </w:pPr>
    </w:p>
    <w:p w:rsidR="00624422" w:rsidRDefault="008A02FA" w:rsidP="008A02FA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="00DB53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="00DB53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DB53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="00DB53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="00DB53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="00DB53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DB53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Ь</w:t>
      </w:r>
    </w:p>
    <w:p w:rsidR="00624422" w:rsidRDefault="00624422" w:rsidP="008A02FA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имущества, подлежащего закреплению за государственным автономным учреждением</w:t>
      </w:r>
    </w:p>
    <w:p w:rsidR="008A02FA" w:rsidRDefault="00DB533F" w:rsidP="008A02FA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24422">
        <w:rPr>
          <w:rFonts w:ascii="Times New Roman" w:hAnsi="Times New Roman"/>
          <w:sz w:val="28"/>
          <w:szCs w:val="28"/>
        </w:rPr>
        <w:t>язанской области «Рязань-Фармация» на праве оперативного управления</w:t>
      </w:r>
    </w:p>
    <w:p w:rsidR="00550105" w:rsidRPr="00624422" w:rsidRDefault="00550105" w:rsidP="00550105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</w:rPr>
      </w:pPr>
    </w:p>
    <w:p w:rsidR="00550105" w:rsidRPr="00B1566F" w:rsidRDefault="00A9054A" w:rsidP="00B156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Недвиж</w:t>
      </w:r>
      <w:r w:rsidR="00DF4079">
        <w:rPr>
          <w:rFonts w:ascii="Times New Roman" w:hAnsi="Times New Roman"/>
          <w:sz w:val="28"/>
          <w:szCs w:val="28"/>
        </w:rPr>
        <w:t>имое имущ</w:t>
      </w:r>
      <w:r w:rsidR="00726A7B">
        <w:rPr>
          <w:rFonts w:ascii="Times New Roman" w:hAnsi="Times New Roman"/>
          <w:sz w:val="28"/>
          <w:szCs w:val="28"/>
        </w:rPr>
        <w:t>ество</w:t>
      </w:r>
      <w:r w:rsidR="00550105" w:rsidRPr="00B1566F">
        <w:rPr>
          <w:rFonts w:ascii="Times New Roman" w:hAnsi="Times New Roman"/>
          <w:sz w:val="28"/>
          <w:szCs w:val="28"/>
        </w:rPr>
        <w:t>:</w:t>
      </w:r>
    </w:p>
    <w:p w:rsidR="00550105" w:rsidRPr="00B1566F" w:rsidRDefault="00550105" w:rsidP="00B156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380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1855"/>
        <w:gridCol w:w="2410"/>
        <w:gridCol w:w="3686"/>
        <w:gridCol w:w="1417"/>
        <w:gridCol w:w="2268"/>
        <w:gridCol w:w="2268"/>
      </w:tblGrid>
      <w:tr w:rsidR="00550105" w:rsidRPr="0050109E" w:rsidTr="00B14BBE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50105" w:rsidRPr="0050109E" w:rsidRDefault="00550105" w:rsidP="0070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B1566F">
              <w:rPr>
                <w:rFonts w:ascii="Times New Roman" w:hAnsi="Times New Roman"/>
                <w:sz w:val="24"/>
                <w:szCs w:val="24"/>
              </w:rPr>
              <w:t>/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Группировка информации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Адрес/кадастровый номер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Площадь,       кв. 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</w:tr>
      <w:tr w:rsidR="00550105" w:rsidRPr="0050109E" w:rsidTr="00B14BBE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105" w:rsidRPr="0050109E" w:rsidTr="00B14BBE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01010001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00C9B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</w:t>
            </w:r>
            <w:r w:rsidR="00EA1147">
              <w:rPr>
                <w:rFonts w:ascii="Times New Roman" w:hAnsi="Times New Roman"/>
                <w:sz w:val="24"/>
                <w:szCs w:val="24"/>
              </w:rPr>
              <w:t>ом</w:t>
            </w:r>
            <w:r w:rsidR="00550105" w:rsidRPr="0050109E">
              <w:rPr>
                <w:rFonts w:ascii="Times New Roman" w:hAnsi="Times New Roman"/>
                <w:sz w:val="24"/>
                <w:szCs w:val="24"/>
              </w:rPr>
              <w:t>ещение Н</w:t>
            </w:r>
            <w:proofErr w:type="gramStart"/>
            <w:r w:rsidR="00550105" w:rsidRPr="0050109E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22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Рязанская область,</w:t>
            </w:r>
          </w:p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г. Рязань, ул. Бирюзова, д. 30, корп. 1, пом. Н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550105" w:rsidRPr="0050109E" w:rsidRDefault="00B14BBE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  <w:r w:rsidR="00550105" w:rsidRPr="0050109E">
              <w:rPr>
                <w:rFonts w:ascii="Times New Roman" w:hAnsi="Times New Roman"/>
                <w:sz w:val="24"/>
                <w:szCs w:val="24"/>
              </w:rPr>
              <w:t xml:space="preserve"> 62:29:0020001:970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868,0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2 710 612,90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1 477 105,94</w:t>
            </w:r>
          </w:p>
        </w:tc>
      </w:tr>
      <w:tr w:rsidR="00550105" w:rsidRPr="0050109E" w:rsidTr="00B14BBE">
        <w:trPr>
          <w:trHeight w:val="110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01010325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22" w:rsidRDefault="004B5617" w:rsidP="00624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  <w:r w:rsidR="00550105" w:rsidRPr="0050109E">
              <w:rPr>
                <w:rFonts w:ascii="Times New Roman" w:hAnsi="Times New Roman"/>
                <w:sz w:val="24"/>
                <w:szCs w:val="24"/>
              </w:rPr>
              <w:t>г. Рязань,</w:t>
            </w:r>
          </w:p>
          <w:p w:rsidR="00624422" w:rsidRDefault="00550105" w:rsidP="00624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ул. Бирюзова, д. 30, корп. 1,</w:t>
            </w:r>
          </w:p>
          <w:p w:rsidR="00550105" w:rsidRPr="0050109E" w:rsidRDefault="00550105" w:rsidP="00624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пом. Н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="00DB533F">
              <w:rPr>
                <w:rFonts w:ascii="Times New Roman" w:hAnsi="Times New Roman"/>
                <w:sz w:val="24"/>
                <w:szCs w:val="24"/>
              </w:rPr>
              <w:t>/</w:t>
            </w:r>
            <w:r w:rsidR="00B14BBE" w:rsidRPr="0050109E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62:29:0020001:969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1 400 187,95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579 582,44</w:t>
            </w:r>
          </w:p>
        </w:tc>
      </w:tr>
      <w:tr w:rsidR="00550105" w:rsidRPr="0050109E" w:rsidTr="00B14BBE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1013524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6F637E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</w:t>
            </w:r>
            <w:r w:rsidR="00550105" w:rsidRPr="0050109E">
              <w:rPr>
                <w:rFonts w:ascii="Times New Roman" w:hAnsi="Times New Roman"/>
                <w:sz w:val="24"/>
                <w:szCs w:val="24"/>
              </w:rPr>
              <w:t>ание аптеки</w:t>
            </w:r>
          </w:p>
          <w:p w:rsidR="00550105" w:rsidRPr="0050109E" w:rsidRDefault="00550105" w:rsidP="0070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BE" w:rsidRPr="0050109E" w:rsidRDefault="00B1566F" w:rsidP="00B15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  <w:r w:rsidR="00550105" w:rsidRPr="0050109E">
              <w:rPr>
                <w:rFonts w:ascii="Times New Roman" w:hAnsi="Times New Roman"/>
                <w:sz w:val="24"/>
                <w:szCs w:val="24"/>
              </w:rPr>
              <w:t>, г. Спасск-Рязанский, ул.</w:t>
            </w:r>
            <w:r w:rsidR="0079540D" w:rsidRPr="00501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0105" w:rsidRPr="0050109E">
              <w:rPr>
                <w:rFonts w:ascii="Times New Roman" w:hAnsi="Times New Roman"/>
                <w:sz w:val="24"/>
                <w:szCs w:val="24"/>
              </w:rPr>
              <w:t>Ломоносова, д.31а/</w:t>
            </w:r>
          </w:p>
          <w:p w:rsidR="00550105" w:rsidRPr="0050109E" w:rsidRDefault="00B14BBE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кадастровый номер </w:t>
            </w:r>
            <w:r w:rsidR="00550105" w:rsidRPr="0050109E">
              <w:rPr>
                <w:rFonts w:ascii="Times New Roman" w:hAnsi="Times New Roman"/>
                <w:sz w:val="24"/>
                <w:szCs w:val="24"/>
              </w:rPr>
              <w:t xml:space="preserve"> 62:20:0030113:116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609,0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623 494,00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121 203,02</w:t>
            </w:r>
          </w:p>
        </w:tc>
      </w:tr>
      <w:tr w:rsidR="00550105" w:rsidRPr="0050109E" w:rsidTr="00B14BBE">
        <w:tc>
          <w:tcPr>
            <w:tcW w:w="9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4 734 294,85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50109E" w:rsidRDefault="00550105" w:rsidP="0070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2 177 891,40</w:t>
            </w:r>
          </w:p>
        </w:tc>
      </w:tr>
    </w:tbl>
    <w:p w:rsidR="00550105" w:rsidRPr="00B1566F" w:rsidRDefault="00BE3436" w:rsidP="005501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Перечень объе</w:t>
      </w:r>
      <w:r w:rsidR="00550105" w:rsidRPr="00B1566F">
        <w:rPr>
          <w:rFonts w:ascii="Times New Roman" w:hAnsi="Times New Roman"/>
          <w:sz w:val="28"/>
          <w:szCs w:val="28"/>
        </w:rPr>
        <w:t>ктов, подлежащих включению в состав особо ценного движимого имущества:</w:t>
      </w:r>
    </w:p>
    <w:p w:rsidR="00550105" w:rsidRPr="0050109E" w:rsidRDefault="00550105" w:rsidP="0055010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14429" w:type="dxa"/>
        <w:tblInd w:w="-50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1614"/>
        <w:gridCol w:w="4824"/>
        <w:gridCol w:w="1418"/>
        <w:gridCol w:w="2410"/>
        <w:gridCol w:w="3685"/>
      </w:tblGrid>
      <w:tr w:rsidR="00550105" w:rsidRPr="00624422" w:rsidTr="00624422"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05" w:rsidRPr="00624422" w:rsidRDefault="00550105" w:rsidP="006244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550105" w:rsidRPr="00624422" w:rsidRDefault="00550105" w:rsidP="006244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="00B1566F" w:rsidRPr="00624422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05" w:rsidRPr="00624422" w:rsidRDefault="00550105" w:rsidP="00624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Группировка информации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05" w:rsidRPr="00624422" w:rsidRDefault="00550105" w:rsidP="0070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Количество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05" w:rsidRPr="00624422" w:rsidRDefault="00550105" w:rsidP="0070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05" w:rsidRPr="00624422" w:rsidRDefault="00550105" w:rsidP="0070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Остаточная стоимость, руб.</w:t>
            </w:r>
          </w:p>
        </w:tc>
      </w:tr>
      <w:tr w:rsidR="00550105" w:rsidRPr="00624422" w:rsidTr="00624422">
        <w:trPr>
          <w:trHeight w:val="214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05" w:rsidRPr="00624422" w:rsidRDefault="00550105" w:rsidP="00706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05" w:rsidRPr="00624422" w:rsidRDefault="00550105" w:rsidP="0070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Инвентарный номер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05" w:rsidRPr="00624422" w:rsidRDefault="00550105" w:rsidP="00624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имущества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05" w:rsidRPr="00624422" w:rsidRDefault="00550105" w:rsidP="0070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05" w:rsidRPr="00624422" w:rsidRDefault="00550105" w:rsidP="0070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05" w:rsidRPr="00624422" w:rsidRDefault="00550105" w:rsidP="0070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</w:p>
        </w:tc>
      </w:tr>
    </w:tbl>
    <w:p w:rsidR="00624422" w:rsidRPr="00624422" w:rsidRDefault="00624422">
      <w:pPr>
        <w:rPr>
          <w:rFonts w:ascii="Times New Roman" w:hAnsi="Times New Roman"/>
          <w:sz w:val="2"/>
          <w:szCs w:val="2"/>
        </w:rPr>
      </w:pPr>
    </w:p>
    <w:tbl>
      <w:tblPr>
        <w:tblW w:w="14429" w:type="dxa"/>
        <w:tblInd w:w="-50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1614"/>
        <w:gridCol w:w="4824"/>
        <w:gridCol w:w="1418"/>
        <w:gridCol w:w="2410"/>
        <w:gridCol w:w="3685"/>
      </w:tblGrid>
      <w:tr w:rsidR="008A02FA" w:rsidRPr="00624422" w:rsidTr="00624422">
        <w:trPr>
          <w:trHeight w:val="178"/>
          <w:tblHeader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FA" w:rsidRPr="00624422" w:rsidRDefault="008A02FA" w:rsidP="00624422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8A02FA" w:rsidRPr="00624422" w:rsidTr="00624422">
        <w:trPr>
          <w:trHeight w:val="113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01015308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Автомобиль 172412</w:t>
            </w:r>
          </w:p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VIN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: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Z74172412B0006904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585 873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8A02FA" w:rsidRPr="00624422" w:rsidTr="00624422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01013660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Автомобиль 2747-0000010</w:t>
            </w:r>
          </w:p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VIN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: Х3Х274700А0430359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454 427,13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8A02FA" w:rsidRPr="00624422" w:rsidTr="00624422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01013677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Автомобиль 4732-0000011</w:t>
            </w:r>
          </w:p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VIN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: Х3Х473209А0439567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710 994,92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8A02FA" w:rsidRPr="00624422" w:rsidTr="00624422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1013482 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Автомобиль CHEVROLET NIVA 212300-55</w:t>
            </w:r>
          </w:p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VIN: X9L212300D0441863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400 847,46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8A02FA" w:rsidRPr="00624422" w:rsidTr="00624422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01013661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Автомобиль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PEUGEOT PARTNER</w:t>
            </w:r>
          </w:p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VIN: VF37J9HXCAJ655939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547 562,71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8A02FA" w:rsidRPr="00624422" w:rsidTr="00624422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1013502 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Автомобиль ГАЗ - 2752 ГРУЗОВОЙ ФУРГОН</w:t>
            </w:r>
          </w:p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VIN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: 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X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96275200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F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0787515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576 271,19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8A02FA" w:rsidRPr="00624422" w:rsidTr="00624422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БП-000026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Автомобиль специальный, рефрижератор </w:t>
            </w:r>
          </w:p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VIN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: 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X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J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2790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R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L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0000017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1 129 416,75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1 110 593,14</w:t>
            </w:r>
          </w:p>
        </w:tc>
      </w:tr>
      <w:tr w:rsidR="008A02FA" w:rsidRPr="00624422" w:rsidTr="00624422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01016571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Витрина профильная c ограждением</w:t>
            </w:r>
            <w:r w:rsidR="00DB533F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 освещением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158 791,28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8A02FA" w:rsidRPr="00624422" w:rsidTr="00624422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01016563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Витрина профильная П-образная освещенная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122 176,16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8A02FA" w:rsidRPr="00624422" w:rsidTr="00624422">
        <w:trPr>
          <w:trHeight w:val="17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01016565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Витрина профильная с ограждением</w:t>
            </w:r>
            <w:r w:rsidR="00624422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 освещением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231 901,98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8A02FA" w:rsidRPr="00624422" w:rsidTr="00624422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01016577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Витрина профильная с освещением 6230*400*2940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131 423,81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8A02FA" w:rsidRPr="00624422" w:rsidTr="00624422">
        <w:trPr>
          <w:trHeight w:val="85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БП-000024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DB533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Установка дизельная генераторная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ДГУ-16/400КА</w:t>
            </w:r>
            <w:r w:rsidR="00DB533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Magnus, год выпуска 2020, производитель 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445 569,83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435 085,83</w:t>
            </w:r>
          </w:p>
        </w:tc>
      </w:tr>
      <w:tr w:rsidR="008A02FA" w:rsidRPr="00624422" w:rsidTr="00624422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01013562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Автоматическая установка пожарной сигнализации и автоматического порошкового пожаротушения 01-08.АПС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248 784,00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8A02FA" w:rsidRPr="00624422" w:rsidTr="00624422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БП-000025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Морозильник медицинский Haier DW-40L262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235 668,33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227 941,49</w:t>
            </w:r>
          </w:p>
        </w:tc>
      </w:tr>
      <w:tr w:rsidR="008A02FA" w:rsidRPr="00624422" w:rsidTr="00624422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01013594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Система охранной сигнализации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235 483,64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8A02FA" w:rsidRPr="00624422" w:rsidTr="00624422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1013501 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Сервер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SuperMicr 2U 6027R-TRF2x XeonE5-2630V2/64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Гб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132 122,63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8A02FA" w:rsidRPr="00624422" w:rsidTr="00624422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БП-000021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Сервер</w:t>
            </w:r>
            <w:r w:rsidRPr="00624422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SuperMicr 2U 6028R-TRT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420 268,90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280 179,22</w:t>
            </w:r>
          </w:p>
        </w:tc>
      </w:tr>
      <w:tr w:rsidR="008A02FA" w:rsidRPr="00624422" w:rsidTr="00624422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01013440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Система приточной, вытяжной вентиляции и кондиционирования помещения участка производства спирта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1 448 828,19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8A02FA" w:rsidRPr="00624422" w:rsidTr="00624422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01013666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Сплит-система  SM 232 SF «Polair»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102 811,86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8A02FA" w:rsidRPr="00624422" w:rsidTr="00624422">
        <w:trPr>
          <w:trHeight w:val="38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01013304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Холодильная камера с моноблоком uniblock ZANOTTI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116 888,56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11 200,88</w:t>
            </w:r>
          </w:p>
        </w:tc>
      </w:tr>
      <w:tr w:rsidR="008A02FA" w:rsidRPr="00624422" w:rsidTr="00624422">
        <w:trPr>
          <w:trHeight w:val="60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21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01015310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Холодильная камера КХН-14,2 (3160х2560х2200)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104 110,17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0,00</w:t>
            </w:r>
          </w:p>
        </w:tc>
      </w:tr>
      <w:tr w:rsidR="008A02FA" w:rsidRPr="00624422" w:rsidTr="00624422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01013241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Холодильная камера с моноблоком uniblock ZANOTTI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104 605,37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6 970,51</w:t>
            </w:r>
          </w:p>
        </w:tc>
      </w:tr>
      <w:tr w:rsidR="008A02FA" w:rsidRPr="00624422" w:rsidTr="00624422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23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1013507 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Холодильная камера КХН-</w:t>
            </w:r>
          </w:p>
          <w:p w:rsidR="008A02FA" w:rsidRPr="00624422" w:rsidRDefault="008A02FA" w:rsidP="006244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14,69 (3160х 2560х 2200)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119 452,54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1 958,14</w:t>
            </w:r>
          </w:p>
        </w:tc>
      </w:tr>
      <w:tr w:rsidR="008A02FA" w:rsidRPr="00624422" w:rsidTr="00624422">
        <w:tc>
          <w:tcPr>
            <w:tcW w:w="8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62442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8 764 280,80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A" w:rsidRPr="00624422" w:rsidRDefault="008A02FA" w:rsidP="008A02F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24422">
              <w:rPr>
                <w:rFonts w:ascii="Times New Roman" w:hAnsi="Times New Roman"/>
                <w:spacing w:val="-2"/>
                <w:sz w:val="24"/>
                <w:szCs w:val="24"/>
              </w:rPr>
              <w:t>2 073 929,21</w:t>
            </w:r>
          </w:p>
        </w:tc>
      </w:tr>
    </w:tbl>
    <w:p w:rsidR="00550105" w:rsidRPr="0050109E" w:rsidRDefault="00550105" w:rsidP="0055010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A02FA" w:rsidRDefault="008A02FA" w:rsidP="005501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2FA" w:rsidRDefault="008A02FA" w:rsidP="005501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3FA0" w:rsidRDefault="008E3FA0" w:rsidP="005501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0105" w:rsidRPr="00B1566F" w:rsidRDefault="007C203F" w:rsidP="005501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Иное движим</w:t>
      </w:r>
      <w:r w:rsidR="00550105" w:rsidRPr="00B1566F">
        <w:rPr>
          <w:rFonts w:ascii="Times New Roman" w:hAnsi="Times New Roman" w:cs="Times New Roman"/>
          <w:sz w:val="28"/>
          <w:szCs w:val="28"/>
        </w:rPr>
        <w:t>ое имущество:</w:t>
      </w:r>
    </w:p>
    <w:tbl>
      <w:tblPr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1149"/>
        <w:gridCol w:w="1823"/>
        <w:gridCol w:w="5832"/>
        <w:gridCol w:w="1134"/>
        <w:gridCol w:w="2248"/>
        <w:gridCol w:w="2126"/>
      </w:tblGrid>
      <w:tr w:rsidR="00550105" w:rsidRPr="0050109E" w:rsidTr="00624422">
        <w:trPr>
          <w:trHeight w:val="792"/>
          <w:jc w:val="center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66F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Группировка информации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Количе</w:t>
            </w:r>
            <w:r w:rsidR="00624422">
              <w:rPr>
                <w:rFonts w:ascii="Times New Roman" w:hAnsi="Times New Roman"/>
                <w:sz w:val="24"/>
                <w:szCs w:val="24"/>
              </w:rPr>
              <w:t>-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ство</w:t>
            </w:r>
            <w:proofErr w:type="gramEnd"/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</w:tr>
      <w:tr w:rsidR="00550105" w:rsidRPr="0050109E" w:rsidTr="00624422">
        <w:trPr>
          <w:trHeight w:val="480"/>
          <w:jc w:val="center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8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105" w:rsidRPr="0050109E" w:rsidRDefault="00550105" w:rsidP="00706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105" w:rsidRPr="0050109E" w:rsidRDefault="00550105" w:rsidP="00706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105" w:rsidRPr="0050109E" w:rsidRDefault="00550105" w:rsidP="00706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4422" w:rsidRPr="00624422" w:rsidRDefault="00624422">
      <w:pPr>
        <w:rPr>
          <w:rFonts w:ascii="Times New Roman" w:hAnsi="Times New Roman"/>
          <w:sz w:val="2"/>
          <w:szCs w:val="2"/>
        </w:rPr>
      </w:pPr>
    </w:p>
    <w:tbl>
      <w:tblPr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1149"/>
        <w:gridCol w:w="1823"/>
        <w:gridCol w:w="5832"/>
        <w:gridCol w:w="1134"/>
        <w:gridCol w:w="2248"/>
        <w:gridCol w:w="2126"/>
      </w:tblGrid>
      <w:tr w:rsidR="00550105" w:rsidRPr="0050109E" w:rsidTr="00624422">
        <w:trPr>
          <w:trHeight w:val="255"/>
          <w:tblHeader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50105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B15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B15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1013496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05" w:rsidRPr="0050109E" w:rsidRDefault="00550105" w:rsidP="0070655E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Охранно-тревожная и пожарная сигнализация аптечный пункт Захарово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05" w:rsidRPr="0050109E" w:rsidRDefault="00550105" w:rsidP="0050109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51 742,44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50105" w:rsidRPr="0050109E" w:rsidTr="00536595">
        <w:trPr>
          <w:trHeight w:val="21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B15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B15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1013497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05" w:rsidRPr="0050109E" w:rsidRDefault="00550105" w:rsidP="0070655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hp LaserJet Enterprice 600 M602x CE993A50c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05" w:rsidRPr="0050109E" w:rsidRDefault="00550105" w:rsidP="0050109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40 444,24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50105" w:rsidRPr="0050109E" w:rsidTr="00A94B08">
        <w:trPr>
          <w:trHeight w:val="34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B15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B15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1013529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05" w:rsidRPr="0050109E" w:rsidRDefault="00550105" w:rsidP="0070655E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Кондиционер настенного типа MDV Qx</w:t>
            </w:r>
            <w:r w:rsidR="00B15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=2.5</w:t>
            </w:r>
            <w:r w:rsidR="00B15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кВт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05" w:rsidRPr="0050109E" w:rsidRDefault="00550105" w:rsidP="0050109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45 282,50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38 356,88  </w:t>
            </w:r>
          </w:p>
        </w:tc>
      </w:tr>
      <w:tr w:rsidR="00550105" w:rsidRPr="0050109E" w:rsidTr="00A94B08">
        <w:trPr>
          <w:trHeight w:val="26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B15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B15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1013530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05" w:rsidRPr="0050109E" w:rsidRDefault="00550105" w:rsidP="0070655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Моноблок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HP 200 G3 (3VA69EA) Black 21.5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05" w:rsidRPr="0050109E" w:rsidRDefault="00550105" w:rsidP="0050109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40 446,50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33 705,44  </w:t>
            </w:r>
          </w:p>
        </w:tc>
      </w:tr>
      <w:tr w:rsidR="00550105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B15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B15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1013527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114" w:rsidRPr="00972580" w:rsidRDefault="00550105" w:rsidP="0070655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Ноутбук</w:t>
            </w:r>
            <w:r w:rsidRPr="00B156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B156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250 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B156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7, 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Inter</w:t>
            </w:r>
            <w:r w:rsidRPr="00B156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Core</w:t>
            </w:r>
            <w:r w:rsidRPr="00B156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156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5 8265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B156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1.6</w:t>
            </w:r>
            <w:r w:rsidR="00B1566F" w:rsidRPr="00B156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ГГц</w:t>
            </w:r>
            <w:r w:rsidRPr="00B1566F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B1566F" w:rsidRPr="00B156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50105" w:rsidRPr="00B1566F" w:rsidRDefault="00550105" w:rsidP="0070655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566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B1566F" w:rsidRPr="00B156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32114">
              <w:rPr>
                <w:rFonts w:ascii="Times New Roman" w:hAnsi="Times New Roman"/>
                <w:sz w:val="24"/>
                <w:szCs w:val="24"/>
              </w:rPr>
              <w:t>Гб</w:t>
            </w:r>
            <w:r w:rsidR="00B1566F" w:rsidRPr="00B156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1566F">
              <w:rPr>
                <w:rFonts w:ascii="Times New Roman" w:hAnsi="Times New Roman"/>
                <w:sz w:val="24"/>
                <w:szCs w:val="24"/>
                <w:lang w:val="en-US"/>
              </w:rPr>
              <w:t>SSD</w:t>
            </w:r>
            <w:r w:rsidR="00B1566F" w:rsidRPr="00B156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B1566F">
              <w:rPr>
                <w:rFonts w:ascii="Times New Roman" w:hAnsi="Times New Roman"/>
                <w:sz w:val="24"/>
                <w:szCs w:val="24"/>
              </w:rPr>
              <w:t>серебристый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05" w:rsidRPr="0050109E" w:rsidRDefault="00550105" w:rsidP="0050109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40 833,33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24 953,69  </w:t>
            </w:r>
          </w:p>
        </w:tc>
      </w:tr>
      <w:tr w:rsidR="00550105" w:rsidRPr="0050109E" w:rsidTr="00A94B08">
        <w:trPr>
          <w:trHeight w:val="27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B15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B15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1013520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05" w:rsidRPr="0050109E" w:rsidRDefault="00550105" w:rsidP="0070655E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фармацевтический Pozis ХФ-400-2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05" w:rsidRPr="0050109E" w:rsidRDefault="00550105" w:rsidP="0050109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45 500,00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23 868,90  </w:t>
            </w:r>
          </w:p>
        </w:tc>
      </w:tr>
      <w:tr w:rsidR="00550105" w:rsidRPr="0050109E" w:rsidTr="00A94B08">
        <w:trPr>
          <w:trHeight w:val="28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B15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B15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1013531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05" w:rsidRPr="0050109E" w:rsidRDefault="00550105" w:rsidP="0070655E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фармацевтический POZIS ХФ-400-2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05" w:rsidRPr="0050109E" w:rsidRDefault="00550105" w:rsidP="0050109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45 500,00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39 532,80  </w:t>
            </w:r>
          </w:p>
        </w:tc>
      </w:tr>
      <w:tr w:rsidR="00550105" w:rsidRPr="0050109E" w:rsidTr="00A94B08">
        <w:trPr>
          <w:trHeight w:val="25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B15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B15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01015306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05" w:rsidRPr="0050109E" w:rsidRDefault="00550105" w:rsidP="00624422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Вертикальный морозильник МШ-100/45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05" w:rsidRPr="0050109E" w:rsidRDefault="00550105" w:rsidP="0050109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58 305,09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50105" w:rsidRPr="0050109E" w:rsidTr="00536595">
        <w:trPr>
          <w:trHeight w:val="33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B15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B1566F" w:rsidP="00B15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0101</w:t>
            </w:r>
            <w:r w:rsidR="00550105" w:rsidRPr="0050109E">
              <w:rPr>
                <w:rFonts w:ascii="Times New Roman" w:hAnsi="Times New Roman"/>
                <w:sz w:val="24"/>
                <w:szCs w:val="24"/>
              </w:rPr>
              <w:t>6359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05" w:rsidRPr="0050109E" w:rsidRDefault="00550105" w:rsidP="0070655E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Весы аналитические ВЛР-200 до 200 гр.</w:t>
            </w:r>
            <w:r w:rsidR="00B15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2 класса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05" w:rsidRPr="0050109E" w:rsidRDefault="00550105" w:rsidP="0050109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35 593,22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50105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57" w:rsidRPr="0050109E" w:rsidRDefault="00550105" w:rsidP="00054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  <w:r w:rsidR="000541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B15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01013237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05" w:rsidRPr="0050109E" w:rsidRDefault="00550105" w:rsidP="0070655E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Весы электронные «Ладога» СВП взрывобезопасные 500 к</w:t>
            </w:r>
            <w:r w:rsidR="0005415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05" w:rsidRPr="0050109E" w:rsidRDefault="00550105" w:rsidP="0050109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20 750,00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105" w:rsidRPr="0050109E" w:rsidRDefault="00550105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54157" w:rsidRPr="0050109E" w:rsidTr="00A94B08">
        <w:trPr>
          <w:trHeight w:val="27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157" w:rsidRPr="0050109E" w:rsidRDefault="00054157" w:rsidP="00652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157" w:rsidRPr="0050109E" w:rsidRDefault="0065204A" w:rsidP="00652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01013236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57" w:rsidRPr="0050109E" w:rsidRDefault="0065204A" w:rsidP="0070655E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Весы электронные «Ладога» СВП, 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57" w:rsidRPr="0050109E" w:rsidRDefault="0065204A" w:rsidP="0050109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157" w:rsidRPr="0050109E" w:rsidRDefault="0065204A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20 750,00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157" w:rsidRPr="0050109E" w:rsidRDefault="0065204A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54157" w:rsidRPr="0050109E" w:rsidTr="00A94B08">
        <w:trPr>
          <w:trHeight w:val="26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57" w:rsidRPr="0050109E" w:rsidRDefault="00054157" w:rsidP="00652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57" w:rsidRPr="0050109E" w:rsidRDefault="00054157" w:rsidP="00652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01013238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157" w:rsidRPr="0050109E" w:rsidRDefault="00054157" w:rsidP="0070655E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Весы электронные «Ладога» СВП, 500</w:t>
            </w:r>
            <w:r w:rsidR="006520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157" w:rsidRPr="0050109E" w:rsidRDefault="00054157" w:rsidP="0050109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57" w:rsidRPr="0050109E" w:rsidRDefault="00054157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20 750,00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57" w:rsidRPr="0050109E" w:rsidRDefault="00054157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54157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57" w:rsidRPr="0050109E" w:rsidRDefault="00054157" w:rsidP="00652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57" w:rsidRPr="0050109E" w:rsidRDefault="00054157" w:rsidP="00652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1013489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157" w:rsidRPr="0050109E" w:rsidRDefault="00054157" w:rsidP="0070655E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Витрина профильная с заглушкой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157" w:rsidRPr="0050109E" w:rsidRDefault="00054157" w:rsidP="0050109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57" w:rsidRPr="0050109E" w:rsidRDefault="00054157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96 530,24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57" w:rsidRPr="0050109E" w:rsidRDefault="00054157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54157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57" w:rsidRPr="0050109E" w:rsidRDefault="00054157" w:rsidP="00652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57" w:rsidRPr="0050109E" w:rsidRDefault="00054157" w:rsidP="00652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1013518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157" w:rsidRPr="0050109E" w:rsidRDefault="00054157" w:rsidP="0070655E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Витрина торговая 887х42х230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157" w:rsidRPr="0050109E" w:rsidRDefault="00054157" w:rsidP="0050109E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57" w:rsidRPr="0050109E" w:rsidRDefault="00054157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81 900,00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57" w:rsidRPr="0050109E" w:rsidRDefault="00054157" w:rsidP="00706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36595" w:rsidRPr="0050109E" w:rsidTr="008A02FA">
        <w:trPr>
          <w:trHeight w:val="231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1013517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95" w:rsidRPr="0050109E" w:rsidRDefault="00536595" w:rsidP="00536595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Витрина торговая выставочная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95" w:rsidRPr="0050109E" w:rsidRDefault="00536595" w:rsidP="00536595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99 750,00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24 528,50  </w:t>
            </w:r>
          </w:p>
        </w:tc>
      </w:tr>
      <w:tr w:rsidR="00536595" w:rsidRPr="0050109E" w:rsidTr="00536595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01013659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595" w:rsidRPr="0050109E" w:rsidRDefault="00536595" w:rsidP="00536595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Дистиллятор ДЭ-25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595" w:rsidRPr="0050109E" w:rsidRDefault="00536595" w:rsidP="00536595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23 900,00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36595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01013320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595" w:rsidRPr="0050109E" w:rsidRDefault="00536595" w:rsidP="00536595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Емкость 180 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595" w:rsidRPr="0050109E" w:rsidRDefault="00536595" w:rsidP="00536595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17 000,00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36595" w:rsidRPr="0050109E" w:rsidTr="00536595">
        <w:trPr>
          <w:trHeight w:val="27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01013055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595" w:rsidRPr="0050109E" w:rsidRDefault="00536595" w:rsidP="00536595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Комплект торгового оборудования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торговый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 xml:space="preserve"> модуль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595" w:rsidRPr="0050109E" w:rsidRDefault="00536595" w:rsidP="00536595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54 196,00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36595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01013452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595" w:rsidRPr="0050109E" w:rsidRDefault="00536595" w:rsidP="00536595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595" w:rsidRPr="0050109E" w:rsidRDefault="00536595" w:rsidP="00536595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30 621,34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36595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01013556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595" w:rsidRPr="0050109E" w:rsidRDefault="00536595" w:rsidP="00536595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595" w:rsidRPr="0050109E" w:rsidRDefault="00536595" w:rsidP="00536595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19 555,09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36595" w:rsidRPr="0050109E" w:rsidTr="00536595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01013566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595" w:rsidRPr="0050109E" w:rsidRDefault="00536595" w:rsidP="00536595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595" w:rsidRPr="0050109E" w:rsidRDefault="00536595" w:rsidP="00536595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21 853,39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36595" w:rsidRPr="0050109E" w:rsidTr="008A02FA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01013567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595" w:rsidRPr="0050109E" w:rsidRDefault="00536595" w:rsidP="00536595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595" w:rsidRPr="0050109E" w:rsidRDefault="00536595" w:rsidP="00536595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21 853,39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595" w:rsidRPr="0050109E" w:rsidRDefault="00536595" w:rsidP="005365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01013568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21 853,38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01013572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21 216,95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01013573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21 216,95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01013574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21 216,95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01013575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21 216,95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01013581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20 941,53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01013582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35 073,73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01013583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18 929,66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01013585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20 191,53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01013586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20 191,53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01013587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20 191,53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01013588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20 191,53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01013589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20 191,53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01013590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20 191,53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01013591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20 191,50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01013592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26 775,40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01013593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22 568,66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01013597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24 608,35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01013598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01013599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01013600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01013601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01013602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01013603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536595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01013604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536595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01013605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01013606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01013607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01013608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01013609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01010310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01013611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01013612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01013613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01013614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01013615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01013616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01013617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01013618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01013619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01013620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01013621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01013622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01013623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01013624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01013625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01013626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01013627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01013628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01013629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24 608,35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01013630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01013631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01013632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01013633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01013634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01013635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536595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01013636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536595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01013637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01013638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01013639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01013640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01013641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01013642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01013643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01013644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01013645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01013646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01013647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01013648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01013649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01013650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01013651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01013652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01013653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01013654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01013655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01013656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01013657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01013658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24 608,35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F006E0">
        <w:trPr>
          <w:trHeight w:val="22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01013048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(комплект) 17D FE 700, замена монитора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21 179,06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01013485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 - комплект (сервер)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67 910,17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01013595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комплект (сервер)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73 572,54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1013434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17 188,99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01013669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Кондиционер General  ASH7U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25 423,73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01013670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Кондиционер General  ASH7U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25 423,73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0103292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Мини АТС «Panasonic КХ - 308 RU»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18 186,27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972052">
        <w:trPr>
          <w:trHeight w:val="41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2A117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01013674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Монтаж охранно-пожарной сигнализации Милославское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88 595,91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F006E0">
        <w:trPr>
          <w:trHeight w:val="27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1013498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Монтаж охранно-пожарной сигнализации Михайлов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63 598,15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F006E0">
        <w:trPr>
          <w:trHeight w:val="277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01013675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Монтаж охранно-пожарной сигнализации Путятино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61 476,21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F006E0">
        <w:trPr>
          <w:trHeight w:val="288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1013487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Монтаж охранно-пожарной сигнализации Шилово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57 404,38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F006E0">
        <w:trPr>
          <w:trHeight w:val="278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01013243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Морозильный шкаф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19 796,34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1 332,67  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01013234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Насос вихревой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23 825,00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01013054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Насос для спиртохранилища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16 800,00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01013311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Насос НП-25 взрывозащитный с редуктором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49 770,00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6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1013484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Низкотемпературный морозильник DW-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40L188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71 050,85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01013240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Переплетное 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10 608,34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01016311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Прибор NX-8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17 646,25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01013275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Прибор NX-8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17 646,25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01013275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Принтер НР Laser Jet 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10 833,33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01015311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Пульт контроля температуры холодильных камер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47 850,00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01013596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ПЭВМ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hp 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ompad Presario CQ61/DVD-RW/2.79</w:t>
            </w:r>
            <w:r w:rsidRPr="006F67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22 742,03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01013318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Сборник 450л СБ-4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98 566,10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01013319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Сборник 450л СБ-4а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98 566,10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01013317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Сборник на 450л СБ-3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98 566,10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1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1013505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вентиляции в аптеке Захарово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50 716,94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1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01013663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Система кондиционирования CHIGOCS-25H3-V84AY1A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22 661,02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01013667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Система кондиционирования CHIGOCS-25H3-V84AY1A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26 871,19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01013668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Система кондиционирования CHIGOCS-51H3-P88AH4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32 203,39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01013662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Система кондиционирования CHIGOCS-66H3-P84ASA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50 423,73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1013494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Система регистрации температуры 4-х охлаждаемых объемов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74 300,00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31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01013665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Сплит-система  SM 232 SF «Polair»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89 915,26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1013506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Сплит-система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среднетемпературная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SM 226 SF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75 884,75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1 244,15  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01015309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Сплит-сист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среднетемпературная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SM226SF «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Polair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57 627,12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3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01013664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Сплит-система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среднетемпературная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SM 226 SF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80 000,00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48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01013551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Стиральная машинка фронтальная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иаметром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45 см ARISTON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13 937,97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1013503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Тахограф АТОЛ Drive 5 СКЗИ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40 254,22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01013008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Узел учета горячего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693,38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01013009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Узел учета тепловой энергии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01013007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Узел учета холодного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2 809,81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01013409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Фотоколориметр КФК-3-01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59 322,03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16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1013513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фармацевтический POZIS ХФ-400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46 500,00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7 622,70  </w:t>
            </w:r>
          </w:p>
        </w:tc>
      </w:tr>
      <w:tr w:rsidR="008A02FA" w:rsidRPr="0050109E" w:rsidTr="00A94B08">
        <w:trPr>
          <w:trHeight w:val="36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1013515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фармацевтический POZIS ХФ-400-2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45 500,00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9 696,80  </w:t>
            </w:r>
          </w:p>
        </w:tc>
      </w:tr>
      <w:tr w:rsidR="008A02FA" w:rsidRPr="0050109E" w:rsidTr="00A94B08">
        <w:trPr>
          <w:trHeight w:val="26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1013516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фармацевтический POZIS ХФ-400-2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45 500,00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9 696,80  </w:t>
            </w:r>
          </w:p>
        </w:tc>
      </w:tr>
      <w:tr w:rsidR="008A02FA" w:rsidRPr="0050109E" w:rsidTr="00A94B08">
        <w:trPr>
          <w:trHeight w:val="25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1013519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Холодильник фармацевтический POZIS </w:t>
            </w:r>
            <w:r>
              <w:rPr>
                <w:rFonts w:ascii="Times New Roman" w:hAnsi="Times New Roman"/>
                <w:sz w:val="24"/>
                <w:szCs w:val="24"/>
              </w:rPr>
              <w:t>ХФ-400-2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16 409,90</w:t>
            </w:r>
          </w:p>
        </w:tc>
      </w:tr>
      <w:tr w:rsidR="008A02FA" w:rsidRPr="0050109E" w:rsidTr="00A94B08">
        <w:trPr>
          <w:trHeight w:val="26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1013512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фармацевтический POZIS ХФ-400-3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47 900,00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5 496,50  </w:t>
            </w:r>
          </w:p>
        </w:tc>
      </w:tr>
      <w:tr w:rsidR="008A02FA" w:rsidRPr="0050109E" w:rsidTr="00A94B08">
        <w:trPr>
          <w:trHeight w:val="25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1013514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фармацевтический POZIS ХФ-400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46 500,00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9 147,30  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1013508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фармацевтический POZIS ХФ-400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47 500,00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1 557,29  </w:t>
            </w:r>
          </w:p>
        </w:tc>
      </w:tr>
      <w:tr w:rsidR="008A02FA" w:rsidRPr="0050109E" w:rsidTr="00A94B08">
        <w:trPr>
          <w:trHeight w:val="26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1013509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фармацевтический POZIS ХФ-400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47 000,00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2 311,58  </w:t>
            </w:r>
          </w:p>
        </w:tc>
      </w:tr>
      <w:tr w:rsidR="008A02FA" w:rsidRPr="0050109E" w:rsidTr="00A94B08">
        <w:trPr>
          <w:trHeight w:val="24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1013510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фармацевтический POZIS ХФ-400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46 500,00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3 811,20  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01013242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Холодильный шкаф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33 094,58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2 216,90  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01013558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холодильный с глухой дверью CARAWELL 390-6 ТРОПИК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31 788,00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11 125,80  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01013550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холодильный с глухой дверью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«ТРОПИК» MOHDIAL ELITE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23 461,00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7 527,75  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01013549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холодильный с глухой дверью ШХ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-0,7 - POLAIR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25 094,00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8 050,72  </w:t>
            </w:r>
          </w:p>
        </w:tc>
      </w:tr>
      <w:tr w:rsidR="008A02FA" w:rsidRPr="0050109E" w:rsidTr="00A94B08">
        <w:trPr>
          <w:trHeight w:val="27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01013303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холодильный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GEBEA - SCH - 1/1400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24 403,27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2 237,03  </w:t>
            </w:r>
          </w:p>
        </w:tc>
      </w:tr>
      <w:tr w:rsidR="008A02FA" w:rsidRPr="0050109E" w:rsidTr="00A94B08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1013525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фармацевтический Pozis ХФ-400-2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45 500,00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29 090,20  </w:t>
            </w:r>
          </w:p>
        </w:tc>
      </w:tr>
      <w:tr w:rsidR="008A02FA" w:rsidRPr="0050109E" w:rsidTr="00A94B08">
        <w:trPr>
          <w:trHeight w:val="24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1013521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фармацевтический Pozis ХФ-400-2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45 500,00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23 868,90  </w:t>
            </w:r>
          </w:p>
        </w:tc>
      </w:tr>
      <w:tr w:rsidR="008A02FA" w:rsidRPr="0050109E" w:rsidTr="00A94B08">
        <w:trPr>
          <w:trHeight w:val="25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1013523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фармацевтический ХФД-280 ТС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41 670,00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24 592,25  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1013522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Сплит-система «MDV» настенного типа оптовый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53 500,00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36 505,93  </w:t>
            </w:r>
          </w:p>
        </w:tc>
      </w:tr>
      <w:tr w:rsidR="008A02FA" w:rsidRPr="0050109E" w:rsidTr="00CE3411">
        <w:trPr>
          <w:trHeight w:val="58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1013526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422" w:rsidRDefault="008A02FA" w:rsidP="008A0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Кондиционер настенного типа Kentatsu Qx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8A02FA" w:rsidRPr="0050109E" w:rsidRDefault="008A02FA" w:rsidP="008A0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3.5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кВтKSGR35HFAN1/KSRR35HFAN1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40 297,00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30 815,40  </w:t>
            </w:r>
          </w:p>
        </w:tc>
      </w:tr>
      <w:tr w:rsidR="008A02FA" w:rsidRPr="0050109E" w:rsidTr="00CE3411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БП-000027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ПЭВМ Lenovo М720е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43 319,45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43 319,45  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00-000014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Ноутбук HP ProBook 450 G7,15,6",1.84 кг серебристый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57 141,75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57 141,75  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01013673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Витрина 3 секции 2400*2232*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01015307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Витрина 4 секции 3446*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300*2400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52 771,00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01013672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итрина 4 секции с кассой 2400*3750*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59 275,16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01016570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Витрина профильная Г-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образная, освещенная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59 145,73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32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01013580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Витрина профильная огражденная с освещением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80 733,71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01016460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Витрина профильная  Г-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образная с подсветкой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87 982,00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1013479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Витрина профильная 4865*380*2400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44 426,00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0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01016569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Витрина профильная Г-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образная</w:t>
            </w:r>
            <w:r w:rsidR="00832114">
              <w:rPr>
                <w:rFonts w:ascii="Times New Roman" w:hAnsi="Times New Roman"/>
                <w:sz w:val="24"/>
                <w:szCs w:val="24"/>
              </w:rPr>
              <w:t>,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 xml:space="preserve"> освещенная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94 366,68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32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01016584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Витрина профильная П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-образная, освещенная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84 839,94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9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01016578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Витрина профильная с входной группой подсветкой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60 540,27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01016564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Витрина профильная с освещением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53 457,06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6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01016493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Витрина профильная с рабочим местом и подсветкой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63 005,00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3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01016562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Витрина профильная угловая с освещением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59 873,97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01016555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Световая вывеска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10 000,00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01016548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Сейф офисный СО 1111А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10 220,34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4 666,93  </w:t>
            </w:r>
          </w:p>
        </w:tc>
      </w:tr>
      <w:tr w:rsidR="008A02FA" w:rsidRPr="0050109E" w:rsidTr="00A94B08">
        <w:trPr>
          <w:trHeight w:val="29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1013511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Сейф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IV-2.1(1000х600х500)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полки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41 101,69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31 721,44  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1013481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Торговое оборудование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91 284,00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01016302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Комплект мебели «Статус-23»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25 025,00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01016233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Сейф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10 200,00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2 585,70  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01016324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Аппликация из виниловой пленки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2 618,00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01013321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Вентиль - 15Б 806Р ДУ 15 (12В)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1 644,50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01013457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Вентилятор напольный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1 093,22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01013458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Вентилятор настольный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805,08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01013322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Весы ВТ014-500 ШЗ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3 666,67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1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01013235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Весы электронные «Ладога» СВП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-50-7, 50кг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9 083,33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189 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01016463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Витрина пристенная 894*345*20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01016101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Гостиный мебельный набор «Снежесть»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1 500,00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01016307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Домофон БВД-2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5 562,84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01016323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Жалюзи вертикальные (11,730 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4 874,21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01016309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Жалюзи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вертикальный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(белые)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1 420,85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01013453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питания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 xml:space="preserve">-600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1 438,40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0103455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питания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1 438,40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01013418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Источник питания UPS 600V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1 637,70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01013419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Источник питания UPS 600V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1 637,70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01013420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Источник питания UPS 600V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1 637,70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01013421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Источник питания UPS 600V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1 637,70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01013422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Источник питания UPS 600V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1 637,71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01013423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Источник питания UPS 600V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1 637,71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01013443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Калорифер-КСК 3-6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9 067,80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01016015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Комплект - компьютерные столы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4 616,65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01013016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Комплект - компьютерные столы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4 616,65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01013017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Комплект - компьютерные столы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4 616,65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01013018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Комплект - компьютерные столы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4 616,65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01016074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Комплект полок - витрин для аптечного пункта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белый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01016244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омплект столов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6 080,42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01016245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омплект столов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6 080,42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01016441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Комплект торгового оборудования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3 956,00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01016204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Комплект чехлов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01016099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Кресло «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Регал»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01016189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«Фрегат»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01016191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офисное «Каприз»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417,00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01016192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офисное «Каприз»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417,00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01016193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офисное «Каприз»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01016194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Кресло офисное «Каприз»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01013078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Масленый обогреватель «Делонги»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1 250,00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01013077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Масленый обогреватель «КИВИ»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417,00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01013076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Масленый обогреватель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 - HOST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01016092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Мебельный набор для вестибюля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1 250,00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01016306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Металлическая дверь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5 708,33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01013435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Модем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2 641,95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78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01016337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Модем Zyxel DUO OMNI 56 K EXIT 56 K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2 929,17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01013456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Модуль памяти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1 228,81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01016093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Набор мебели «Тамара»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2 083,00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01016218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2A1178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мебели-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гобелен</w:t>
            </w:r>
            <w:r w:rsidR="001E2A11">
              <w:rPr>
                <w:rFonts w:ascii="Times New Roman" w:hAnsi="Times New Roman"/>
                <w:sz w:val="24"/>
                <w:szCs w:val="24"/>
              </w:rPr>
              <w:t>овая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обивка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1 667,00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01013075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Обогреватель «Тефаль»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417,00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01016206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Оборудование для производственного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01016207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Оборудование для производственного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5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01016208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Оборудование для производственного помещения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333,30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01016209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Оборудование для производственного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01016210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Оборудование для производственного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01016211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Оборудование для производственного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3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01016212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Оборудование для производственного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01016214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Оборудование для производственного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01016215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Оборудование для производственного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01016277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Операторское кресло «Metro»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1 253,12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01016280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Операторское кресло «Metro»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1 253,12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01016281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Операторское кресло «Metro»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1 253,12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01016282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Операторское кресло «Metro»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1 253,12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01016446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для книг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01016449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книжная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01016447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ПН-01 для книг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01016072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Полки-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витрина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01016064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Полки стеллажные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01016065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Полки стеллажные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3 923,00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01016066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Полки стеллажные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01016068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Полки стеллажные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01016069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Полки стеллажные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01016448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Прилавок профильный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5 446,42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01013442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Принтер hp LaserJet 1320 &lt;Q5927A&gt; 16Mb USB+Кабель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9 184,18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01013436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Принтер лазерный 1015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6 810,36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01013451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Принтер лазерный 1320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9 452,31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76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01016205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Приспособление для обжима колпачков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1 250,00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01013225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Рефрактометр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2 500,00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01016110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Сейф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1 250,00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01016111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Сейф металлический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1 250,00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1013416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3 198,15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01016264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Стеллаж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1 603,54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01016265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1 603,54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262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01016266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1 603,54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01016267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1 603,54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01016268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1 603,54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01016339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Стеллаж металлический 300х100х600 серый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658,33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01016340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Стеллаж металлический 300х100х600 серый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658,33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01016341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Стеллаж металлический 300х100х600 серый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658,33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01016342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Стеллаж металлический 300х100х600 серый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658,33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01016343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Стеллаж металлический 300х100х600 серый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658,33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3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01016344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Стеллаж металлический 300х100х600 серый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658,33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01016345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Стеллаж металлический 300х100х600 серый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658,33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01016346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Стеллаж металлический 300х100х600 серый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658,33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3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01016347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Стеллаж металлический 300х100х600 серый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658,33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01016348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Стеллаж металлический 300х100х600 серый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658,33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01016105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Стеллаж металлический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01016361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01016362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01016363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01016364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01016365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Стеллаж металлический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01016366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01016367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01016368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01016369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01016370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01016371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01016372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01016373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01016374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01016375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01016376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01016377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01016378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294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01016379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01016380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01016381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01016382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01016383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01016384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01016385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01016386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01016387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01016388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01016389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01016390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01016391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01016392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01016393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01016394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01016395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01016396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01016397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01016398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01016399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01016400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01016401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01016402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01016403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01016404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01016405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01016406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01016407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01016263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с полками и вентиляционной сеткой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1 603,54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01016262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с полками, вентиляционной сеткой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1 603,54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01016261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с полками, вентиляционной сеткой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1 603,54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326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01013227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Стол дефектара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2 500,00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01016201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журнальный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417,00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01016425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2 511,86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01016450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1 410,17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01016427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Стол компьютерный ПСК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4 360,17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01016429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Стол компьютерный ПСК-ЗНК-3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4 360,17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3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01016326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компьютерный с изгибом и выкатной тумбой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5 400,00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01016102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обеденный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01016103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Стол обеденный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01016190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417,00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01016426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1 551,19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01016437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Стол письменный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1 581,59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01016182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Стол письменный «Лори»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01016184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письменный «Лори»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01016185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письменный «Лори»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01016186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письменный «Лори»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1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01016180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письменный с выкатной тумбой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8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01016181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письменный с выкатной тумбой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01016228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химика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аналитика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2 083,00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01016410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эргономичный в комплекте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4 847,46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01016445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Стол-книжка пластиковое покрытие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1 450,00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01016052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Стол-компьютерный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7 694,18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01016195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Стул «ВИСИ»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01016196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Стул «ВИСИ»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01016197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Стул «ВИСИ»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01016198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Стул «ВИСИ»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208,00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01016199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Стул «ВИСИ»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01016200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Стул «ВИСИ»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01016284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Стул ISO C-71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455,84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01016285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Стул ISO C-71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455,84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01016286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Стул ISO C-71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455,84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01016287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Стул ISO C-71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455,84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358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01016288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Стул ISO C-71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455,84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01016327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Стул офисный РС 01.00.10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01016328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Стул офисный РС 01.00.10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01016329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Стул офисный РС 01.00.10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01016330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Стул офисный РС 01.00.10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01016331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Стул офисный РС 01.00.10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01016332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Стул офисный РС 01.00.10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01016333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Стул офисный РС 01.00.10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01016334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Стул офисный РС 01.00.10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01016335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Стул офисный РС 01.00.10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01016336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Стул офисный РС 01.00.10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01013314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Тележка гидравлическая PFAFF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9 570,00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3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01013315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Тележка двухколесная грузовая ТГ-150М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3 235,00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01013316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Тележка ТПР-250 платформенная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2 120,00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01013083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Телефакс «Panasonic  VF - 40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417,00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01013535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 белый  РЗ 29231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304,24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12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01013536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 белый  РЗ 29231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-А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304,24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2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01013537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титановый РЗ 292606 Е-6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203,31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1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01013272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Телефонный аппарат «Panasonic 1205»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1 420,83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01013295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Телефонный аппарат «Panasonic 2365»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1 291,67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8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01013296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Телефонный аппарат «Panasonic 2365»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1 291,67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01013297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Телефонный аппарат «Panasonic 2365»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1 291,67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01013298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Телефонный аппарат «Panasonic 2365»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1 291,67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01013299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Телефонный аппарат «Panasonic 2365»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1 291,67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12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01013300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Телефонный аппарат «Panasonic 2365»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1 291,67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73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01013301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Телефонный аппарат «Panasonic 2365»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1 291,67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01016051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Тумба под ксерокс Т-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1 555,83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01016270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Тумба под ксерокс Т090У0025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1 599,17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01016308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Установка домофона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4 974,17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01013461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Холодильник «Минск-367»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7 415,25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01013063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«НОРД»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1 000,00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01013060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Холодильник «DAEWOO – 091»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833,30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390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01013056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«Саратов»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208,00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01013057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«Саратов»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01013059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«Саратов»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01013058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«Саратов»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01016070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- в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итрина «Горка – 200»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01016071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- в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итрина «Горка – 200»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01016042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Шкаф БШК - сейфового типа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8 166,66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01016043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БШК - сейфового типа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8 166,67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01016044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БШК - сейфового типа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8 166,67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01016229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БШК - сейфового типа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8 166,67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01016230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БШК - сейфового типа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8 166,67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01016231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Шкаф БШК - сейфового типа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8 166,67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01016232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БШК - сейфового типа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8 166,67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01016045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БШК - сейфового типа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8 166,67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01013226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вытяжной 4/253 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01016249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Шкаф для документов S - 71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2 413,33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01016246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документов S - 75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3 547,50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01016247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документов S - 75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3 547,50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01016248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документов S - 76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3 590,83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01016219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книг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833,25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01016220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Шкаф для книг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833,25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01016221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Шкаф для книг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833,25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01016222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книг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833,25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01016049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книг S - 75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3 547,50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01016424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Шкаф для одежды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1 894,92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0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01016087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Шкаф для одежды 3-х створчатый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417,00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01016104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каф для посуды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417,00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01016177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каф для приборов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417,00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01016178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каф для приборов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417,00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01016179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каф для приборов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417,00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01016176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каф для приборов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417,00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01016094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спецодежды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422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01016095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Шкаф для спецодежды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833,00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01016357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кабинетный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дверка стеклянная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3 451,70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01016130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01016131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01016134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01016135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01016136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01016137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01016138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01016139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01016140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01016141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01016142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01016143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01016144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01016145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01016146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01016147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01016148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01016149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01016150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01016151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01016152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01016153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01016154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447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01016164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01016165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01016166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01016169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01016170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01016171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01016113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-2-х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454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01016114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-2-х секционный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01016115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-2-х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01016116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-2-х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01016117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-2-х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01016118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-2-х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01016119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-2-х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01016120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-2-х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461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01016122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-2-х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01016123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-2-х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01016124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-2-х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01016125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-2-х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01016126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-2-х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01016127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-2-х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01016128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-2-х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01016129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-2-х 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01016112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6244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материальный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</w:t>
            </w:r>
            <w:r w:rsidR="00624422">
              <w:rPr>
                <w:rFonts w:ascii="Times New Roman" w:hAnsi="Times New Roman"/>
                <w:sz w:val="24"/>
                <w:szCs w:val="24"/>
              </w:rPr>
              <w:t>2-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хсекционный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01016132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материальный-1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секционный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01016133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материальный-1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секционный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01016108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1 250,00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01016109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1 250,00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01016107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1 250,00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01016217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Шкаф металлический 2 ШМО-4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1 250,00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01016050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с полками S - 76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3 590,83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01016439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1 402,06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01016438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Шкаф-пенал стекло (тонированное)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1 573,04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Антивандальная кнопка вызова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Аптечка (офисная) «Апполо» (м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еталлический шкаф)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1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Аптечка (офисная) «Апполо» (п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ластиковый шкаф)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1 454,55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Баннер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Баннер 5,5х3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Биотуалет «Potti Low»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Биотуалет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3 805,00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486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Биотуалет 165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4 660,00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487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Блок питания  (24+2х4+6/8пин)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Блок питания ББП-60 бесперебойный 12В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Бокс для 48 ключей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Брифинг-приставка /700х350/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590,20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Брифинг-приставка /700х350/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622,28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Бытовой осушитель воздуха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18 644,07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6244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Ванна ст</w:t>
            </w:r>
            <w:r w:rsidR="00624422">
              <w:rPr>
                <w:rFonts w:ascii="Times New Roman" w:hAnsi="Times New Roman"/>
                <w:sz w:val="24"/>
                <w:szCs w:val="24"/>
              </w:rPr>
              <w:t xml:space="preserve">альная </w:t>
            </w:r>
            <w:r>
              <w:rPr>
                <w:rFonts w:ascii="Times New Roman" w:hAnsi="Times New Roman"/>
                <w:sz w:val="24"/>
                <w:szCs w:val="24"/>
              </w:rPr>
              <w:t>1,05х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71</w:t>
            </w:r>
            <w:r w:rsidR="0062442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 xml:space="preserve"> «Classik Estap»/белая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2 436,44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Видеокамера цветная уличная 1/3 день/ночь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1 483,05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Видеокамера цветная уличная 2,8-12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4 927,12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Видеорегистратор 8-ми канальный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4 296,61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Витрина 2 секции 1390*300*2400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25 975,00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Витрина 2 секции 1720*300*2400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24 943,00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499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Витрина 3 секции 1500*300*2710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26 032,00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Витрина 710*300*2400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Витрина настольная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13 045,00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1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502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Витрина </w:t>
            </w:r>
            <w:r>
              <w:rPr>
                <w:rFonts w:ascii="Times New Roman" w:hAnsi="Times New Roman"/>
                <w:sz w:val="24"/>
                <w:szCs w:val="24"/>
              </w:rPr>
              <w:t>пристенная 930*350*2276 (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раздвижные стеклянные двери)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18 573,00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Витрина профильная 1884*380*2400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Входная группа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6 706,72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Входная группа 2250*800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6 805,00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Входная группа 600*2400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Входная группа, фриз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2 215,00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Вывеска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509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Вывеска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Вывеска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Вывеска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3 430,00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Вывеска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Вывеска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5 950,00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Вывеска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Вывеска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Вывеска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517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Вывеска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518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Вывеска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Вывеска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Вывеска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Вывеска 3000*600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Гардероб Агат вишня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5 923,06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523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Гардероб Агат глубокий АО-28 ольха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5 823,65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Гардероб узкий Агат АО-59 ольха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4 081,54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Гардероб узкий Агат АСС-59 серый СпецМебель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3 997,26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526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Гибкая вставка 400-200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2 542,38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Гибкая подставка для сканера1250G/1450G, 15cv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5 048,10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Гибкая подставка для сканера1250G/1450G, 15cv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12 311,20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Гигрометр ВИТ-1  0-24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440,68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Гигрометр ВИТ-1 0+25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Гигрометр ВИТ-2 15+40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Гигрометр психометрический ВИТ-1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966,09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Гигрометр психометрический ВИТ-1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2 491,51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Гигрометр психометрический ВИТ-2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3 250,02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Дата-кабель «orig» Nokia USB DKE-2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536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Двухсторонний указатель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Двухсторонний указатель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538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Денежный ящик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1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Денежный ящик CD электромеханический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Денежный ящик DS-2055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1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541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Денежный ящик электромеханический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Детектор CmE 1050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3500+3500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0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Детектор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 COBRA 1400 IR LCD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544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Детектор PRO-1500IR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545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Детектор Спектор-Видео-К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546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Детектор DORS 1200 универсальный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547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Детектор банкнот DoCash DVM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548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Детектор банкнот DoCash DVM BIG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8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549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Детектор банкнот автомат PRO CL 200 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3 305,09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Диспенсер для упаковочной ленты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753,78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Дисплей покупателя Firich-2029M 12B (рус)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624422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Домкрат ЗУБР гидравлический бутылочный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Домофон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Дорожный знак «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Больница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4 749,40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Жалюзи вертикальные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11,28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2 312,41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Жалюзи вертикальные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27,21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19 183,13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Жалюзи вертикальные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16,71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4 956,35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Жалюзи вертикальные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11,13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4 296,21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Жалюзи вертикальные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7,14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4 538,14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Жалюзи вертикальные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3,57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2 208,56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Жалюзи вертикальные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25,92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15 156,61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562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Жалюзи вертикальные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6,50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4 225,00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Жалюзи вертикальные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2 216,50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564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Жалюзи горизонтальные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6,40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2 193,92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565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Жалюзи горизонтальные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949,16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566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Жалюзи горизонтальные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567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Жалюзи горизонтальные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2,60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1 663,56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568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Жалюзи горизонтальные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3,30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1 677,97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569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Жалюзи горизонтальные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2 711,86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2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Жалюзи горизонтальные   № 100 (белые)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571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Журнальный столик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572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Замок Stuv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5 932,20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573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Зарядное устройство черное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48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574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ИБП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Black-UPS ES, 525VA/300W, Input 230V/Output230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51 613,38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ИБП UPS 1000VA APC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15 896,20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ИБП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UPS 1000VA Smart  APC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33 380,20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ИБП UPS 350VA Back CS APC BK350El защита тел</w:t>
            </w:r>
            <w:r>
              <w:rPr>
                <w:rFonts w:ascii="Times New Roman" w:hAnsi="Times New Roman"/>
                <w:sz w:val="24"/>
                <w:szCs w:val="24"/>
              </w:rPr>
              <w:t>ефонной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 xml:space="preserve"> линии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2 851,69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ИБП UPS 500VA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11 495,46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579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ИБП UPS 500VA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4 482,46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ИБП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UPS 500VA Back CS APC BK500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2 407,98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ИБП UPS 650VA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3 112,30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582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ИБП UPS 650VA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3 084,12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ИБП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UPS 650VA Back APC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7 387,90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584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ИБП UPS 650VA BX650LI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2 983,00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585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ИБП UPS 800VA APC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3 724,35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586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Интернет-центр Keenetic 4G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1 789,85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587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Интернет-центр Keenetic 4G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14 184,80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Интернет-центр Keenetic 4G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6 849,60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589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Интернет-центр Keenetic Start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2 429,50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Интернет-центр Keenetic Start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1 214,70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Информационная вывеска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Информационная табличка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Информационный планшет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Информационный планшет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Информационный планшет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597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599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3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Информационный стенд на 4 кармана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3 633,33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3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Информационный стенд на 6 карманов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2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602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Информационный стенд на 6 карманов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4 633,33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1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Информационный стенд на 6 карманов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08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Информационный стенд на 8 карманов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2 500,00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Информационный стенд, 8 карманов, размер 1500х1050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2 529,66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Информационный указатель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607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Источник питания UPS 500VA Back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2 140,68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608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Источник питания UPS 500VA Back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8 135,56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609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Источник питания УПС -600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2 055,08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610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ККМ ШТРИХ-МИНИ-ФР-К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360 000,00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Колонки Defender USB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694,25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Колонки SVEN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1 124,75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Колонки SVEN  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5 484,05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Колонки SVEN  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2 814,30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Комбайн Canon USB 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9 425,81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616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Комбайн Kyocera Ecosys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18 010,00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1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Коммуникатор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Samsung Galaxy Pocket Duos GT-S5302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4 456,02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0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Коммутатор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3com &lt;3CBLUG16&gt; E-net Baseline Switch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5 376,95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1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Коммутатор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TENDA S108 8-Port Fast Enternet Switch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2 800,00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8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Коммутатор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TRENDnet &lt;TE100-S8&gt; Fast E-net 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Switch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Коммутатор 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ZYXEL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ES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-108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Av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Коммутатор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>-LINK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15 548,90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Коммутатор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-LINK 8-Port Switch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778,62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Коммутатор ZYXEL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845,25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Коммутатор ZYXEL GS1200-5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2 979,00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626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Коммутатор ZYXEL QS 105B V3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1 021,20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Коммутатор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>-LINK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15 548,90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Коммутационная панель Patch Panel 19 UTP 32 port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1 037,80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629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1 151,00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Nautilus D21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20 953,67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631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 персональный Intel Core i3-4150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32 059,32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Компьютер-комплект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17 038,14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Компьютер-комплект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18 749,15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CE3411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CE34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CE3411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CE3411">
              <w:rPr>
                <w:rFonts w:ascii="Times New Roman" w:hAnsi="Times New Roman"/>
                <w:sz w:val="24"/>
                <w:szCs w:val="24"/>
              </w:rPr>
              <w:t>Компьютер-комплект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19 979,66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Компьютер-комплект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12 818,64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636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Компьютер-комплект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12 975,42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Компьютер-комплект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16 542,36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Компьютер-комплект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62 730,83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Компьютер-комплект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193 392,23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Компьютер-комплект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78 496,65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641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Компьютерная стойка с СД боксом - 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4 017,76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8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642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Компьютерная стойка с СД боксом 3001005/КС-03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2 998,98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Кондиционер BALLU BSW07inHN1_15Y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23 728,81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Кондиционер General Climat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Кондиционер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General Climat GC/GU F18HRN1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30 203,39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Кондиционер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General Climat GC/GU S09HRIN1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37 288,14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Кондиционер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General Climat GC/GU S09HRN1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19 050,85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Кондиционер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General Climat GC/GU S09HRN1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24 576,27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649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Кондиционер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General Climat GC/GU S12HRIN1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62 796,60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6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Кондиционер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General Climat GC/GU S12HRIN1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22 881,36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Кондиционер 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General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Climat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GC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/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GU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07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 xml:space="preserve"> настенного типа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12 288,13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652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Кондиционер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General Climat GC/GU-S07HRIN1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125 442,36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653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Кондиционер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General Climat GC/GU-S2HP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23 420,34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1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654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Кондиционер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GENERAL CLIMATE GS/GU S07HRN1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19 491,53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Кондиционер KENTATSU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656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Кондиционер KENTATSU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24 390,00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Кондиционер KENTATSU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658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Кондиционер KENTATSU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3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659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Кондиционер KENTATSU KSMA26HFAN1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Кондиционер KFR20UW/KOR20UW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44 491,53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661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Кондиционер Дженерал Климат 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662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Котел газовый универсальный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оператора СН 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664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Prestige, большое, подлокотники ткань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1 015,25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Prestige, черная ткань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1 160,31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666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UT_747 ткань C серая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3 253,84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2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VT_CH681 низкая спинка, ткань черная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2 875,47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36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Дарио, темно-синяя ткань, 10-352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3 870,84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для руководителя ткань/пластик (серое)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5 321,00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лабораторное с подлокотниками на роликах КрЛ-2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11 440,70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Ненси, синяя ткань, 398-86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23 787,48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672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Ненси, синяя ткань, V398-86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3 964,58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Ненси, черная ткань, 398-20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35 593,25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674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Ненси, черная ткань, 398-20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3 964,58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Нота (самба)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4 618,64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оператора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677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оператора Jupiter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2 632,50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678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оператора СН 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Кресло офисное «Комфорт» КР08/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ткань/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4 488,32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Кресло офисное «Комфорт» КР09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/кожа/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 xml:space="preserve"> подлокотник</w:t>
            </w:r>
            <w:r>
              <w:rPr>
                <w:rFonts w:ascii="Times New Roman" w:hAnsi="Times New Roman"/>
                <w:sz w:val="24"/>
                <w:szCs w:val="24"/>
              </w:rPr>
              <w:t>а/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9 366,12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9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681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Регал, черная ткань,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ограничения по весу 60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2 118,98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682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Робин,  серая ткань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2 703,39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683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Робин,  ткань черная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5 024,76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Кресло руководителя СН-682 (серое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685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Кресло руководителя СН-682 (серое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3 669,58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686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Кресло СН-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1 864,41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687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Кресло СН-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626, ткань черная, 10-11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2 970,69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688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Кресло СН-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687, ткань черный ромб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2 711,86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Кресло СН-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687, ткань черный ромб, 15-2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2 975,62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СН-300 AXSN бордо 15-6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1 989,83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691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Кресло СН-300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черный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9 516,95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СН-687, ткань темно-синий ромб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2 263,73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СН-687, ткань черный ромб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2 510,08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38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694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СН-868 пластик золотистый, кожзаменитель, темно-коричневый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5 542,37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695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Кронштейн «Аптечный крест»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31 800,00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696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Кулер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Agua Work 105 LD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белый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5 416,67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697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Кухня МДФ ольха полка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698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Кухонная полка Ольха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699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Лазерный копир-принтер-сканер Kyocera TASKalfa221A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39 470,34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9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Лазерный ручной Image-сканер Metrologic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48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701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Лазерный ручной Image-сканер Metrologic МК1900 USB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13 480,00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702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Лазерный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ручной Image-сканер Metrologic с подставкой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197 960,00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703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Лазерный ручной одноплоскостной сканер (в комплекте)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212 100,00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704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Лестница-стремянка алюминиевая 3ст.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/1,2</w:t>
            </w:r>
            <w:r w:rsidR="00624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1 222,04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Лопата снеговая в сборе «Ледо» с алюминиевой ручкой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283,33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706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Маршрутизатор D-Link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1 307,63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Маршрутизатор D-Link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1 116,05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Маршрутизатор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>-Link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981,40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Масляный радиатор VT Standart 0715 (7 секций)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1 779,66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Медицинский термоконтейнер ТМ-35 с/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пластик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3 310,00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Медицинский термоконтейнер ТМ-5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4 026,00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712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Медицинский термоконтейнер ТМ-52 с/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пластик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3 695,00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Медицинский термоконтейнер ТМ-52 с/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пластик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16 549,00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714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Медицинский термоконтейнер ТМ-8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16 104,00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Медицинский термоконтейнер ТМ-80 с/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пластик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8 891,22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716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Мираж-GSM-М8-03 контроллер сетей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7 966,10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717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Мираж-КД-03 кодовая сенсорная панель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1 203,39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718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Многоместная секция (диван) бежевый кожзаменитель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9 968,53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719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Мобильный телефон Nokia 2630 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3 381,36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5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Модем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D-Link DSL -2500U Ethernet 1-port 100Mbps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48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721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422" w:rsidRPr="00DB533F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Модем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ZyXEL P660RU3  EXT (RTL) ADSL2+</w:t>
            </w:r>
          </w:p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(UTP 10/100)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27 290,75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722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Модуль офисный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10 932,22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723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Модуль правый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1 397,00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724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Монитор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 DELL E170S &lt;Black&gt; (LCD,</w:t>
            </w:r>
            <w:r w:rsidRPr="001E4B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1280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х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1024)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8 903,40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725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Монитор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 DELL E170S &lt;Black&gt; (LCD, 1280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х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1024)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3 813,56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3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726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Монитор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 DELL E170S &lt;Black&gt; (LCD, 1280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х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1024)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4 400,80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309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727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Монитор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 Samsung E1720NR ASB &lt;Black&gt;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47 136,04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Монитор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 Samsung E1720NR ASB &lt;Black&gt;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17 828,40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2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729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Монитор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 Samsung E1720NR ASB &lt;Black&gt;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10 250,97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81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Монитор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 Samsung E1720NR ASB &lt;Black&gt;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3 359,23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Монитор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ЖК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BenQ G702AD &lt;Black&gt; (LCD, 1280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х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1024)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2 946,44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Монитор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ЖК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BenQ G702AD &lt;Black&gt; (LCD, 1280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х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1024)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9 383,25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Монитор 18,5 Dell 1366*768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13 390,68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Монитор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18,5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ЖК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PHILIPS (LCD,Wide,1366x768)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7 786,14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735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Монитор 19 Acer &lt;ET.CV3WE.E20&gt;V193W 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92 233,90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736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Монитор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19 «Samsung» E1920NR ASB 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4 114,11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33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737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Монитор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19,5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ЖК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PHILIPS 200VALAB/00</w:t>
            </w:r>
            <w:r w:rsidRPr="001E4B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52 468,97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738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Монитор 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19 966,68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Монитор 21,5 ЖК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4 400,80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Монитор 22 liyama Pro Lite 1680*1050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7 483,33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Монитор 23 ASUS 1920x1080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7 325,00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742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Монитор 23,6 PHILIPS 1920x1080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8 325,00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743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Монитор 23,8 PHILIPS 1920x1080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8 741,67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Монитор LG TFT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5 482,20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745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Монитор Proview TFT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9 788,14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746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Монитор Samsung E1920NW &lt;Black&gt;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3 225,00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Монитор Samsung TFT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5 080,51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748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Насос циркуляционный АС 32/6 180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3 538,14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16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749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Настольная дисплейная система на 10 демопанелей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885,92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Облучатель кварц ОУФК-09-1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7 800,00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32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751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Оборудование для раздевалки (труба, полки, крепеж)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18 220,34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Огнетушитель порошковый ОП-2(3)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кг с манометром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753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Огнетушитель порошковый ОП-2(3)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кг с манометром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292,37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30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Огнетушитель порошковый ОП-2(з) закачной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2 169,52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755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Огнетушитель порошковый ОП-4 (з)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423,73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756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Огнетушитель углекислотный ОУ-2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2 197,89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Охранно-пожарная сигнализация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33 683,35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758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Пенал для ключей металл 120/60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631,66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759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Печать 5Д (на оснастке 4940)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760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Печать на оснастке S-542 с крышкой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761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Планшет с логотипом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762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Пломбир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763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Пломбир (25 мм, по пластилину)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764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Пломбир (25 мм, по пластилину)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765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Поддон (300х1000х600)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536595">
        <w:trPr>
          <w:trHeight w:val="25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766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Поддон-паллет1200/800/160мм на 9 ножках зеленый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958,33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767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Подставка под ксерокс 380х350х350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1 322,03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536595">
        <w:trPr>
          <w:trHeight w:val="2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768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Подставка под монитор /550х550х100/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444,41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9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Подставка под монитор /550х550х100/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488,69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Подставка под монитор /550х550х100/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1 943,40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771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Подставка под монитор /550х550х100/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1 070,86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772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 для цветов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773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624422" w:rsidP="006244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Полка </w:t>
            </w:r>
            <w:r w:rsidR="008A02FA" w:rsidRPr="0050109E">
              <w:rPr>
                <w:rFonts w:ascii="Times New Roman" w:hAnsi="Times New Roman"/>
                <w:sz w:val="24"/>
                <w:szCs w:val="24"/>
              </w:rPr>
              <w:t xml:space="preserve">«Олеся </w:t>
            </w:r>
            <w:proofErr w:type="gramStart"/>
            <w:r w:rsidR="008A02FA" w:rsidRPr="0050109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8A02FA" w:rsidRPr="0050109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1 080,00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774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«Модерн»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«Модерн»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1000*1050*300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3 898,85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777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1480*270*660 ДСП дуб млечный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1 692,00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1480*290*780 ДСП белая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1 895,00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779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30 МДФ ольха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1 100,00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781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400х700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2 610,20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1 190,00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783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60х60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784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в кассу и тяга для шкафа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2 178,00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785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двойная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536595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786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для книг 800х320х380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/Б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847,46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536595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787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для цветов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540,00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536595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788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книжная 1200х280х400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2 593,23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972052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789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книжная 550х260х380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449,15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536595">
        <w:trPr>
          <w:trHeight w:val="256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790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книжная 700х280х380/ПС18020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1 779,66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536595">
        <w:trPr>
          <w:trHeight w:val="246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книжная 800х280х380/ПС18021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1 271,20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536595">
        <w:trPr>
          <w:trHeight w:val="25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книжная 900х280х380/ПС18022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677,97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навесная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794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навесная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1 390,00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795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навесная 1000х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350х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1 271,20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3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796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Полка навесная 700*350*500 венге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млечный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3 899,00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навесная 700*350*500 с замком, цвет белый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4 079,00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навесная с распашными стеклянными дверками 897*310*510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1 727,00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настенная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3 275,00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одинарная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под клавиатуру /550х360/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1 717,64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под клавиатуру /550х360/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1 382,34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под клавиатуру /550х360/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485,82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под клавиатуру /550х360/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473,64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805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под клавиатуру А-403 орех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806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подвесная  «Стиль»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644,07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3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подвесная  «Стиль» бук (900х300)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663,56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972052">
        <w:trPr>
          <w:trHeight w:val="21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подвесная  «Стиль» бук (900х300)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663,56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12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809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подвесная  «Стиль» бук (900х300)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663,56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7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подвесная  «Стиль» бук (900х300)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1 455,60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86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подвесная  «Стиль» орех (900х300)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663,56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подвесная  «Стиль» орех (900х300)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663,56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подвесная  (900/300)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2 022,21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814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подвесная  (900/300)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661,78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815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подвесная /900/300/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1 232,34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62442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Портативный регистрир</w:t>
            </w:r>
            <w:r w:rsidR="00624422">
              <w:rPr>
                <w:rFonts w:ascii="Times New Roman" w:hAnsi="Times New Roman"/>
                <w:sz w:val="24"/>
                <w:szCs w:val="24"/>
              </w:rPr>
              <w:t>ующий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й термогигрометр ИВТМ -7 М6-01 с к.п.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35 199,99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92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817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Прибор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охраны-пожарный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4 луча ВЭРС-ПК-4П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2 030,00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536595">
        <w:trPr>
          <w:trHeight w:val="31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818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Прибор Спектр-Видео-7М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819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Прибор Спектр-Видео-7М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Приемник сигнала вызова помощи ТИФЛОВЫЗОВ ПС-1099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821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9 118,64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822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8 432,21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8 432,20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824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Canon i-SENSYS LBP 3010B&lt;Black&gt;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лазерный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256 219,96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Canon i-SENSYS LBP 6000B&lt;Black&gt;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лазерный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81 686,66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826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Canon i-SENSYS LBP 6030B&lt;Black&gt;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лазерный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12 159,32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8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827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Canon i-SENSYS LBP3010 &lt;White&gt;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лазерный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3 992,67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Принтер Canon LBP 3010 А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42 711,90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829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Принтер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hp LaserJet Enterprice 600 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M601n</w:t>
            </w:r>
            <w:r w:rsidRPr="001E4B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&lt;CE989A&gt;</w:t>
            </w:r>
            <w:r w:rsidRPr="001E4B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21 310,27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9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hp LaserJet Enterprise M608n 512Mb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34 148,40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0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hp LaserJet P1505n 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С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B413A  A4, 23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8 542,37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32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hp LaserJet P1505n 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С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B413A  A4, 23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8 161,02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833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hp LaserJet P2014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С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B450A A4, 23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7 135,59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834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hp LaserJet Professionai P1102 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СЕ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651A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37 555,56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835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hp LaserJet Professional P1102 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СЕ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651A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12 640,68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836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hp LaserJet Professional P1102 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СЕ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651A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3 165,38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84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837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hp LaserJet Professional P1102 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СЕ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651A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3 048,71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838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Принтер XEROX Phaser 3100MFP/S лазерный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4 387,32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839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Принтер ШК Zebra LP 2824PE dpi  LPT, термо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Прожектор галогеновый 500W черный с датчиком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841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Прожектор галогеновый белый с датчиком движения 150W FL-500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842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Пуско-зарядное устройство MAJOR 320-230V-12-24V-100</w:t>
            </w:r>
            <w:r w:rsidR="00624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Вт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7 601,00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843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Пылесос для оргтехники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16 105,00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844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Пылесос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>lectrolux ZAC-6742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5 161,80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845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ПЭВМ HP 200 G3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78 222,50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ПЭВМ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L5870 Pentium G2020/500Gb/YD Graphics/DVDRW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40 576,26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847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ПЭВМ Minitower 1Гбит WIN7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67 374,20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624422">
        <w:trPr>
          <w:trHeight w:val="29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62442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848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62442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62442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ПЭВМ А500</w:t>
            </w:r>
            <w:r w:rsidR="00624422">
              <w:rPr>
                <w:rFonts w:ascii="Times New Roman" w:hAnsi="Times New Roman"/>
                <w:sz w:val="24"/>
                <w:szCs w:val="24"/>
              </w:rPr>
              <w:t>0МВ (А526DLNi): Pentium G620/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Гб/500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62442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62442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62442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849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422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ПЭВМ А5000МВ (А52FLNi): Pentium G2020/2 Гб/</w:t>
            </w:r>
          </w:p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500 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61 105,95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422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ПЭВМ А5000МВ (А52АLNi): Pentium G2020/2 Гб/</w:t>
            </w:r>
          </w:p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500 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12 223,53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ПЭВМ ОЛДИ PERSONAL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35 002,54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ПЭВМ ОЛДИ PERSONAL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63 806,78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624422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624422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422" w:rsidRPr="00DB533F" w:rsidRDefault="008A02FA" w:rsidP="00624422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ПЭВМ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С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5000-ITX (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С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537KLNi)</w:t>
            </w:r>
            <w:r w:rsidRPr="001E4B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Core i3-4170/4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Гб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  <w:p w:rsidR="008A02FA" w:rsidRPr="0050109E" w:rsidRDefault="008A02FA" w:rsidP="00624422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Тб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/HD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624422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624422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28 879,28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624422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8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854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ПЭВМ С5000МВ (С5331LNi): Core i3-2120/4Гб/500Гб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11 246,95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ЭВМ С5000МВ (С534СLNi): Core i3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3240/4Гб/500Гб/HD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263 054,42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856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ПЭВМ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С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6000ITX(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С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636BLNi):</w:t>
            </w:r>
            <w:r w:rsidRPr="001E4B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Core i3-8100/8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Гб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/240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Гб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/UHD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409 301,64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857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ПЭВМ HP 200 G3 Моноблок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78 222,50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7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858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ПЭВМ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А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6100: Core i3-8100/4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Гб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/ 240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Гб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30 977,35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CE3411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859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Радиатор масляный «Энжи»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7-секционный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/1,5</w:t>
            </w:r>
            <w:r w:rsidR="001E2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кВт/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4 362,72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Радиатор масляный «Энжи»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9-секционный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/2</w:t>
            </w:r>
            <w:r w:rsidR="001E2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кВт/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1 677,97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861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Радиатор </w:t>
            </w:r>
            <w:r w:rsidR="00624422" w:rsidRPr="0050109E">
              <w:rPr>
                <w:rFonts w:ascii="Times New Roman" w:hAnsi="Times New Roman"/>
                <w:sz w:val="24"/>
                <w:szCs w:val="24"/>
              </w:rPr>
              <w:t>масляный</w:t>
            </w:r>
            <w:r w:rsidR="00624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11-секционный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/2,5</w:t>
            </w:r>
            <w:r w:rsidR="001E2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кВт/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1 449,15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862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Радиатор электрический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-Делонги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3 597,00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863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Радиотелефон Gigaset А420 2 трубки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2 893,89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864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Радиотелефон Панасоник трубка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1 669,55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865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Раковина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1 140,00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2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866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Рекламная конструкция «Аптечный крест»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42 000,00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867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Ресепшен 1500*880*1100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22 489,00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868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Решетка металлическая (124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см х150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см)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869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Решетка металлическая (201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см х172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см)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Роллетная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14 720,34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871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Светильник Technolux накладной TL 4x18-1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1 237,20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872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Светильник ЛПО-50 2х36-003 ФЕНИКС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527,54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3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873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Светильник-таблетка D250 НПО 22-2х-60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Световая вывеска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875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Световая вывеска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7 965,00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876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Световая вывеска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7 830,00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877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Световой панель-кронштейн «Крест»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878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Сейф СБ-4 - 2.1 1000х600х500 2 полки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36 355,93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879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Сейф СБ-4-1.1 670х550х500 4 класс устойчивости к взлому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34 576,27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Сейф СБ-4-2.1 1000х600х500 2 полки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68 983,05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881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Сейф СН-3110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7 203,39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882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Система мониторинга ГЛОНАСС СМАРТ S-2433 GSM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5 416,67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883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Системный блок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13 411,13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884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Системный блок Celeron Е3400 2GB DDR3HC3-10600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288 834,66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885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Системный блок Celeron-430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15 584,74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886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Системный блок Celeron-430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8 135,59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887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Системный блок OFFICE 150 Prolntel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77 499,99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972052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888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Системный блок V510-15IKB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84 723,45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972052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889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СК - 4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1 950,00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890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Сканер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hp ScanJet G3110 L2698A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3 048,31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891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Сканер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Metrologic MS 1690 Focus USB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96 186,40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892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Сканер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Metrologic MS 1690 Focus USB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177 203,41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Сканер OPD 7335 2D USB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75 711,84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Сканер OPD 7335 2D USB (LD)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12 618,64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895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Сканер лазерный ручной одноплоскостной МS9540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8 220,34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2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896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Сканер лазерный ручной одноплоскостной МS9540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15 830,52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972052">
        <w:trPr>
          <w:trHeight w:val="251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897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Сканер лазерный ручной одноплоскостной МК9540с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10 300,00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972052">
        <w:trPr>
          <w:trHeight w:val="256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898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Сканер лазерный ручной одноплоскостной МК9540с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9 460,00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972052">
        <w:trPr>
          <w:trHeight w:val="246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899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Сканер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ручной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Image, Honeywell MS1900USB Black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18 610,00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972052">
        <w:trPr>
          <w:trHeight w:val="25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Сканер с кабелем, с подставкой, черный Bluetooth lma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Сканер штрих-кода Metrologic MS-9520 Voyager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Сканер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штрих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кодов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Honeywell/Metrologic 1450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68 432,10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Сканер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штрих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кодов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Honeywell/Metrologic 1470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29 106,45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Сотовый телефон Finepower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Сотовый телефон Philips E125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1 590,00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Сплит система кондиционирования воздуха Mitsubishi Electric MSC-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75 571,20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Сплит система (кондиционер)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908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с 4 полками размером 7*30*120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1 398,00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909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200*100*50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2 364,00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для медикаментов 800х450х2200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3 177,97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911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 белый 1500/700/500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1 014,41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 белый 1500/700/500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1 014,41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 белый 1500/700/600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1 146,61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 белый 1500/700/600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2 567,80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915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металлический белый 2000/1000/600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1 425,42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916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 белый 2000/1000/600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2 850,84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917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Стеллаж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металлический белый 2000/1000/600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1 425,42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918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металлический белый 2000/700/600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1 234,75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972052">
        <w:trPr>
          <w:trHeight w:val="25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919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Стеллаж 1500/1000/300 (три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полки)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1 330,51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972052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920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Стенд «Информация»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650,00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Стенд на 6 карманов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7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922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Стенд на 8 карманов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923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Стойка компьютерная угловая /150/620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4 262,92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Стойка-стеллаж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17 500,00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1000*500*830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1 264,00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750*1000*1150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2 820,50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927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Стол-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книжка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1 700,00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928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одно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тумбовый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2 950,00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приемки 750*1050*500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1 194,00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 xml:space="preserve"> приставка мобильная на роликах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4 449,15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931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СП-02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932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«Дрезден»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4 186,44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933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1500*1000*750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7 469,00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800*600*750 в нишу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1 767,00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935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для рабочего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5 558,00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936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для разборки товара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3 940,68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937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журнальный 500*400*550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1 519,00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938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журнальный 800*500*550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2 807,00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939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журнальный верх-пластик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940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компьютерный (уголок)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941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компьютерный 750х700х830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1 864,41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942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4 277,43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943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944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945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компьютерный «Уголок»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3 389,83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946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компьютерный «Уголок»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947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компьютерный 1200*400*1050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1 758,00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13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948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Стол компьютерный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>on СК-01 бук Бавария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1 991,00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Стол компьютерный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>on СК-04 бук Бавария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2 924,07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8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компьютерный МЭ СК-02 бук Бавария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2 661,34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972052">
        <w:trPr>
          <w:trHeight w:val="202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компьютерный МЭ СК-02 бук Бавария 179103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2 818,98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972052">
        <w:trPr>
          <w:trHeight w:val="191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952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компьютерный МЭ СК-28Б бук Бавария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6 264,14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953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компьютерный МЭ СК-28Б бук Бавария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6 427,54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954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6244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компьютерный угловой</w:t>
            </w:r>
            <w:r w:rsidR="00624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1200*900*1380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5 026,36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955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медицинский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956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624422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п</w:t>
            </w:r>
            <w:r w:rsidR="00624422"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мойку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1 680,00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957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958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959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письменный 1200*450*800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1 468,24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письменный 1200*450*800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1 620,15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961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письменный 1200*600*750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1 639,31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422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письменный Диалог ДЛ-СТ140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/Д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1400х700х745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3 989,00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963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приемки 750*1050*500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1 229,83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964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приемки 760*500*750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965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рабочий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1 338,31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966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рабочий 1000*600*750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1 404,68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967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рабочий 1060*400*1050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17 168,00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968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рабочий 1200*600*750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1 793,18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969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рабочий 1200*600*750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1 519,26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3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970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рабочий 1200*650*750 со сборкой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1 709,02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971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рабочий 1300*600*830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1 752,57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972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рабочий 1300*600*830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1 653,05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973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эргоном.03.106 левый Формула орех натуральный 202100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4 334,42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2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974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тол эргономичный левый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(1400/700/90) 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10 988,30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36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975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 эргономичный левый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(1400х700/900х750)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5 271,86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8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976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 эргономичный левый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(1400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х700х900х750)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2 189,83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9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977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 эргономичный левый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(1600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х700/900х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750)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3 099,93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336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 эргономичный левый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(1600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х700/900х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750) бук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3 268,41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979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эргономичный левый 1400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х900/700х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750 СТИЛЬ/бук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3 109,58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972052">
        <w:trPr>
          <w:trHeight w:val="27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эргономичный на ЛДСП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2 720,34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972052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981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 эргономичный правый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(1400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х700/900х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750)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2 408,81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982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 эргономичный правый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(1400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х700/900х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750)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5 271,86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32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983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 эргономичный правый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(1400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х700/900х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750)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2 905,93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35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984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 эргономичный правый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(1400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х900/600х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750) бук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5 057,17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985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эргономичный правый (1600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х700/900х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750)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6 199,86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986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Стремянка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987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Стремянка 3 ступеньки алюминиевая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843,22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988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Стремянка 3 ступеньки алюминиевая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778,39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989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Стремянка 3 ступеньки 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667,37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8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Стремянка 3 ступени алюминиевая (57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см)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657,63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991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Стремянка 3 ступени алюминиевая матовая (салатовая планка)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2 222,04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Стремянка 3 ступени стальная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470,34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993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Стремянка 3 ступени стальная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910,10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994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Стремянка 4 ступени алюминиевая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3 319,51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995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Стремянка 4 ступени алюминиевая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778,81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996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Стремянка 4 ступени алюминиевая</w:t>
            </w:r>
            <w:r w:rsidR="00624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</w:t>
            </w:r>
            <w:r w:rsidR="00624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матовая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778,81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997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Стремянка 4 ступени стальная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1 850,85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Стремянка 4 ступени стальная (86 см)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616,25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Стремянка алюминиевая 6 ступ</w:t>
            </w:r>
            <w:r>
              <w:rPr>
                <w:rFonts w:ascii="Times New Roman" w:hAnsi="Times New Roman"/>
                <w:sz w:val="24"/>
                <w:szCs w:val="24"/>
              </w:rPr>
              <w:t>еней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Стул (пневмо) на роликах со спинкой Т-2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5 389,83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Стул (пневмо) на роликах со спинкой Т-2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2 991,53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Стул офисный «Стандарт»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1 434,00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Стул РС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(из кожи бордо)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313,55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Стул РС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(из кожи бордо)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4 703,40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1005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Стул РС 12 искусственная кожа белая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газ лифт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на колесах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5 084,76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33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Стул Серна (СМ-</w:t>
            </w:r>
            <w:r>
              <w:rPr>
                <w:rFonts w:ascii="Times New Roman" w:hAnsi="Times New Roman"/>
                <w:sz w:val="24"/>
                <w:szCs w:val="24"/>
              </w:rPr>
              <w:t>7) каркас черный, ткань серая Т-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1 572,66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Стул Стандарт ткань С-101 черная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1 864,40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Стул Стандарт, черная ткань 430х385х450х410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394,49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972052">
        <w:trPr>
          <w:trHeight w:val="27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1009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624422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Стул хром </w:t>
            </w:r>
            <w:r w:rsidR="00624422">
              <w:rPr>
                <w:rFonts w:ascii="Times New Roman" w:hAnsi="Times New Roman"/>
                <w:sz w:val="24"/>
                <w:szCs w:val="24"/>
              </w:rPr>
              <w:t>козжам бежевый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1 319,22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972052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Сушилка для посуды из полипропилена 72 штыря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2 705,08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Сушилка для рук BREEZE-KSITEX M-2300Вт, белый пластик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4 347,46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Счетчик банкнот Laurel J-700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Табличка «Часы работы»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Табличка размер 800х300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1 567,80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7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Табличка размер 800х300 мм (2 стороны)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1 822,03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1016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Табурет «Комфорт»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624422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Табурет «Фаворит 2» на 4-х опорах без</w:t>
            </w:r>
            <w:r w:rsidR="00624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обода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Табурет «Фаворит 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1019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Табурет кухонный /мет./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3 702,60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Табурет лабораторный на роликах без спинки винтовой ТЛ-1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4 233,05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1021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Табурет лабораторный на роликах без спинки винтовой ТЛ-1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1 771,19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1022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Табурет Табор БМ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каркас-черный К-01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675,89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1023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Табурет Табор серебристый металлик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1 094,67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34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1024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Тележка платформенная ТП-2 600х900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4 329,16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1025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Тележка ТП-2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600х900 без колес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2 922,88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1026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457,63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1027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1028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 сотовый Alcatel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1029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 GSM Vertex D525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1 990,00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1030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 LGS- G 46 NORTEL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440,68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1031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 Nokia 100, 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1 090,00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1032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 Panasonic KX-T7730/X аналоговый системный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2 610,17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31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1033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 Panasonic KX-TGF310RUM проводной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4 628,40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31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1034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 Panasonic KX-TS2350RUT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811,96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1035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 Panasonic KX-TS2350RUW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1036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 Panasonic KX-TS2350RUW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424,85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972052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1037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Panasonic KX-TS2363RUW (data port)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1 088,44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972052">
        <w:trPr>
          <w:trHeight w:val="273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1038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 PHILIPS Е106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2 180,00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1039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4E465B" w:rsidRDefault="008A02FA" w:rsidP="008A02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Samsung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1200 Eider white 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(352652074144801</w:t>
            </w:r>
            <w:r w:rsidRPr="004E465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990,00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1040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 Siemens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330,41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1041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Texet TM-B226 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1 490,00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1042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 Vertex M106 черный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1043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1 210,00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1044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аппарат Panasonic KX-TS2350RUW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White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410,58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1045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Телефонный аппарат НОКИА 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3 592,37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A94B08" w:rsidTr="00A94B08">
        <w:trPr>
          <w:trHeight w:val="28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1046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A94B08" w:rsidRDefault="008A02FA" w:rsidP="008A02F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A94B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DECT PANASONIK KX-TG6411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1 888,00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A94B08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1047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A94B08" w:rsidRDefault="008A02FA" w:rsidP="008A02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Телефон Nokia 3110c 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39 996,60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A94B08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1048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A94B08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 xml:space="preserve">Panasonic КX-ТG1611 радио телефон (трубка с </w:t>
            </w:r>
            <w:proofErr w:type="gramStart"/>
            <w:r w:rsidRPr="00A94B08">
              <w:rPr>
                <w:rFonts w:ascii="Times New Roman" w:hAnsi="Times New Roman"/>
                <w:sz w:val="24"/>
                <w:szCs w:val="24"/>
              </w:rPr>
              <w:t>ЖК дисплеем</w:t>
            </w:r>
            <w:proofErr w:type="gramEnd"/>
            <w:r w:rsidRPr="00A94B0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1 334,39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A94B08" w:rsidTr="00A94B08">
        <w:trPr>
          <w:trHeight w:val="27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1049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A94B08" w:rsidRDefault="008A02FA" w:rsidP="008A02F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4B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Panasonic </w:t>
            </w:r>
            <w:r w:rsidRPr="00A94B08">
              <w:rPr>
                <w:rFonts w:ascii="Times New Roman" w:hAnsi="Times New Roman"/>
                <w:sz w:val="24"/>
                <w:szCs w:val="24"/>
              </w:rPr>
              <w:t>КХ</w:t>
            </w:r>
            <w:r w:rsidRPr="00A94B0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94B08">
              <w:rPr>
                <w:rFonts w:ascii="Times New Roman" w:hAnsi="Times New Roman"/>
                <w:sz w:val="24"/>
                <w:szCs w:val="24"/>
              </w:rPr>
              <w:t>Т</w:t>
            </w:r>
            <w:r w:rsidRPr="00A94B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S2350RUM &lt;White&gt; </w:t>
            </w:r>
            <w:r w:rsidRPr="00A94B08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431,08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A94B08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1050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A94B08" w:rsidRDefault="008A02FA" w:rsidP="008A02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Panasonic КХ-ТS2362RUW телефон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1 844,94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A94B08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1051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A94B08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Телефон PHILIPS 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A94B08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A94B08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809,51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A94B08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1052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A94B08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Сотовый телефон Finepower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A94B08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A94B08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999,00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A94B08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1053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A94B08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Сотовый телефон Philips E125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A94B08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A94B08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1 590,00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A94B08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1054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A94B08" w:rsidRDefault="008A02FA" w:rsidP="008A02F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4B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USB Bluetooth Dongle(mini) </w:t>
            </w:r>
            <w:r w:rsidRPr="00A94B08">
              <w:rPr>
                <w:rFonts w:ascii="Times New Roman" w:hAnsi="Times New Roman"/>
                <w:sz w:val="24"/>
                <w:szCs w:val="24"/>
              </w:rPr>
              <w:t>адаптер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A94B08" w:rsidTr="00A94B08">
        <w:trPr>
          <w:trHeight w:val="25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1055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A94B08" w:rsidRDefault="008A02FA" w:rsidP="008A02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Тепловентилятор Polaris PCDH 0515 настольный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2 155,94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A94B08" w:rsidTr="00A94B08">
        <w:trPr>
          <w:trHeight w:val="25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1056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A94B08" w:rsidRDefault="008A02FA" w:rsidP="008A02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Тепловентилятор Polaris PCDH 1220х2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5 942,12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A94B08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1057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A94B08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Термоиндикатор электронный Термотест 180817 0 М40М201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11 354,00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A94B08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1058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A94B08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Термоиндикатор электронный Термотест 180817 1 П</w:t>
            </w:r>
            <w:proofErr w:type="gramStart"/>
            <w:r w:rsidRPr="00A94B08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A94B08">
              <w:rPr>
                <w:rFonts w:ascii="Times New Roman" w:hAnsi="Times New Roman"/>
                <w:sz w:val="24"/>
                <w:szCs w:val="24"/>
              </w:rPr>
              <w:t xml:space="preserve"> П84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11 354,00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A94B08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1059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A94B08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Термометр ТТЖ-Х(-30+40) для холодильных установок промышленных и медицинских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3 749,94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A94B08" w:rsidTr="00CD26A6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1060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A94B08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Термометр ТТЖ-Х(-35+50) для холодильных и морозильных установок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2 083,30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A94B08" w:rsidTr="006F59ED">
        <w:trPr>
          <w:trHeight w:val="128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1061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02FA" w:rsidRPr="00A94B08" w:rsidRDefault="008A02FA" w:rsidP="008A02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Термометр 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182,66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A94B08" w:rsidTr="00CD26A6">
        <w:trPr>
          <w:trHeight w:val="5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FA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1062</w:t>
            </w:r>
          </w:p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2FA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2FA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Термометр электронный для контроля холодовой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A94B08">
              <w:rPr>
                <w:rFonts w:ascii="Times New Roman" w:hAnsi="Times New Roman"/>
                <w:sz w:val="24"/>
                <w:szCs w:val="24"/>
              </w:rPr>
              <w:t xml:space="preserve">епи </w:t>
            </w:r>
            <w:proofErr w:type="gramStart"/>
            <w:r w:rsidRPr="00A94B08">
              <w:rPr>
                <w:rFonts w:ascii="Times New Roman" w:hAnsi="Times New Roman"/>
                <w:sz w:val="24"/>
                <w:szCs w:val="24"/>
              </w:rPr>
              <w:t>Т-р</w:t>
            </w:r>
            <w:proofErr w:type="gramEnd"/>
            <w:r w:rsidRPr="00A94B08">
              <w:rPr>
                <w:rFonts w:ascii="Times New Roman" w:hAnsi="Times New Roman"/>
                <w:sz w:val="24"/>
                <w:szCs w:val="24"/>
              </w:rPr>
              <w:t xml:space="preserve"> СТП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17 400,00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A94B08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A94B08" w:rsidTr="00A94B08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1063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A94B08" w:rsidRDefault="008A02FA" w:rsidP="008A02FA">
            <w:pPr>
              <w:spacing w:line="276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Термометр ТС-7-М1 исп. 9 вариант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A94B08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A94B08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3 750,00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A94B08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A94B08" w:rsidTr="008A02FA">
        <w:trPr>
          <w:trHeight w:val="581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1064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A94B08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Термометр ТТЖ-Х(-30+40) для холодильных установок промышленных и медицинских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A94B08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A94B08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94B08">
              <w:rPr>
                <w:rFonts w:ascii="Times New Roman" w:hAnsi="Times New Roman"/>
                <w:sz w:val="24"/>
                <w:szCs w:val="24"/>
              </w:rPr>
              <w:t>4 351,55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A94B08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1065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Термометр электронный для контроля холодовой цепи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Т-р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СТП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9 870,54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1066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Термопринтер печати этикеток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56 ZEBRA LP2824SE PLUS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22 640,00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1067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Термопринтер печати этикеток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56 ZEBRA LP2824SE PLUS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193 320,00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1068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Термопринтер печати этикеток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56 ZEBRA LP2824SE PLUS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29 627,12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31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1069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 тумбы ТПР-2, ТПК-1 (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450х500)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1 314,92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1070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Трехсекц</w:t>
            </w:r>
            <w:r>
              <w:rPr>
                <w:rFonts w:ascii="Times New Roman" w:hAnsi="Times New Roman"/>
                <w:sz w:val="24"/>
                <w:szCs w:val="24"/>
              </w:rPr>
              <w:t>ионная универсальная лестница 3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х7 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4,25</w:t>
            </w:r>
            <w:r w:rsidR="00624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3 762,71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1071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Триммер PARTNER Colibri /леска/ Газонокосилка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4 362,71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1072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Труба воздушная для кондиционера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3 135,59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1073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Туалет Porta Potti Qubo 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1074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Тумба выкатная 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х600х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2 033,90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1075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Тумба выкатная  орех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2 448,97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1076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Тумба выкатная  ТК30.10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2 308,33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1077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Тумба выкатная БМ-3.0 бук Спецмеб 225501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1 969,14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1078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Тумба выкатная замок 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4 073,08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Тумба подкатная 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436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х450х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576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2 447,19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1080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Тумба подкатная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440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х450х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580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5 033,40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1081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Тумба подкатная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440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х450х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580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2 384,24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1082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Тумба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подкатная 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436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х450х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576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1 995,81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1083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Тумба подкатная  436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х450х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576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2 195,47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1084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Тумба подкатная  436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х450х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576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6 963,15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2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1085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Тумба подкатная под системный блок  300/500/620/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861,44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EE5E79">
        <w:trPr>
          <w:trHeight w:val="20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1086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Тумба подкатная под системный блок  300/500/620/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3 790,36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EE5E79">
        <w:trPr>
          <w:trHeight w:val="274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1087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Тумба подкатная под системный блок 300/500/620/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947,59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1088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Тумба подкатная под системный блок 300/500/620/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1 505,50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8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1089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подкатная под системный блок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300х500х620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1 142,54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1090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подкатная под системный блок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300х500х620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4 146,12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1091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подкатная под системный блок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300х500х620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3 337,74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7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1092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Тумба подкатная под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системный блок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300х500х620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1 173,04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48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1093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 подкатная под системный блок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 xml:space="preserve">300х500х620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СТИЛ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3 667,89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8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1094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Тумба подкатная под системный блок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1 505,50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9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1095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Тумба подкатная с дверкой металлическая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5 762,71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1096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Тумба приставная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10 736,45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1097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Тумба приставная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3 643,37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Тумба приставная 03.202.24 орех натуральный Формула 202241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4 114,34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1099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Тумба приставная SC-3P легно лайт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светлый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2 246,56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Тумба приставная с нишей БМ-3 1 бук СпецМеб_Лайт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6 980,22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Указатель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Указатель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Указатель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1104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Указатель двусторонний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Указатель двухсторонний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1106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Указатель двухсторонний 1,5х1м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Указатель световой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1108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Умывальник  Президент Р50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1 201,27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1109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«Прима-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3А»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2 961,36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1110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Урна металлическая круглая 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772,03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1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1111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Факс Panasonic KX-FT982RU-B Black (термобумага)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3 806,47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8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1112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Фискальный регистратор  USB с ФН черный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1113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Фискальный регистратор Штрих-М без ФН светлый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1114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Фискальный регистратор Штрих-М с ФН черный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EE5E79">
        <w:trPr>
          <w:trHeight w:val="25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1115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Фискальный регистратор Штрих-М-01Ф без ФН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EE5E79">
        <w:trPr>
          <w:trHeight w:val="258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1116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Фискальный регистратор Штрих-Мини-ФР-К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69 000,00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1117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 «Pozis-Свияга»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1118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 «Pozis-Свияга -538»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1119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олодильник  Атлант МХ5810-62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27 750,00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1120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олодильник  Атлант МХ5810-62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18 116,00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1121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 Атлант ШВ 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9 991,53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76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1122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«Смоленск 8» Айсберг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01013506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4 499,00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1123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DAEWOO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3 599,00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1124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SHIVAKI SHRF-70CH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5 415,25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1125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SHIVAKI SHRF-70CHР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5 923,73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1126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Атлант 5810-62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6 988,14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1127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Атлант 5810-62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15 470,00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1128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однодверный Nord CX 303-010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7 194,92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1129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Саратов 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70 220,40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1130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Саратов КШ-120 (452)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7 025,42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1131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Саратов КШ-160 (451)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7 618,64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1132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фармацевтический POZIS ХФ-140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1133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фармацевтический POZIS ХФ-250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20 950,00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1134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фармацевтический POZIS ХФ-250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19 250,00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1135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фармацевтический POZIS ХФ-250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45 590,00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1136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фармацевтический POZIS ХФ-250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3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1137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фармацевтический POZIS ХФ-250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1138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фармацевтический POZIS ХФ-250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1139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фармацевтический POZIS ХФ-250-2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3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1140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фармацевтический POZIS ХФ-400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1141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ХФ-400 ПОЗИС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12 711,80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1142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Холодильный шкаф ШХ-1,4 ПОЛЮС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1143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Чайник  электрический Centek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1144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Чайник  электрический Vigor hx-2089 стекло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974,58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1145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Чайник Polaris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1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1146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Чайник Skarlett SC-229 2200 1,8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л пластик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688,14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EE5E79">
        <w:trPr>
          <w:trHeight w:val="20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1147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Чайник Skarlett SC-ЕК27G16 2200Вт,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2,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549,34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EE5E79">
        <w:trPr>
          <w:trHeight w:val="283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1148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Чайник Skarlett SC-ЕК27G19 2200Вт,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2,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1 291,01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1149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Чайник Skarlett SC-ЕК27G46 2200Вт,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2,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1 268,26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1150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Чайник Skarlett SC-ЕК27G62 2200Вт,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1,7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1 395,31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8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1151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Чайник Skarlett SC-ЕК27G62 2200Вт,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1,7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1 399,08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1152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Чайник Skarlett SC-ЕК27G62 2200Вт,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1,7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1 199,14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1153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624422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Чайник эл</w:t>
            </w:r>
            <w:r w:rsidR="00624422">
              <w:rPr>
                <w:rFonts w:ascii="Times New Roman" w:hAnsi="Times New Roman"/>
                <w:sz w:val="24"/>
                <w:szCs w:val="24"/>
              </w:rPr>
              <w:t>ектрический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 xml:space="preserve"> /1,8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/ стальной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466,10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1154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Чайник Polaris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2 269,05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1155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 высокий  /820х430х2030/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3 995,85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1156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 высокий 720/380 орех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2 229,91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1157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 рецептурный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40 883,00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1158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2400*600*500 (двери</w:t>
            </w:r>
            <w:r w:rsidR="00624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+</w:t>
            </w:r>
            <w:r w:rsidR="00624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6 ящиков)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28 913,01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1159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2400*600*600 (двери</w:t>
            </w:r>
            <w:r w:rsidR="00624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+</w:t>
            </w:r>
            <w:r w:rsidR="00624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6 ящиков)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84 890,00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1160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2400*600*600 4 двери</w:t>
            </w:r>
            <w:r w:rsidR="00624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+</w:t>
            </w:r>
            <w:r w:rsidR="00624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14 ящиков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52 850,00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1161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2400*600*600 6 дверей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14 047,00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1162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2400*800*600 (14 ящиков + двери)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19 037,28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1163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900*360*1000 с раздвижными дверками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8 577,00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1164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SL-87T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1165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аптечный с ящиками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51 718,00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1166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архивный двухдверный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15 253,62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1167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бухгалтерский 460*1252*340 мм электронный замок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5 084,75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1168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бухгалтерский ПРАКТИК 460*630*340 мм ключевой замок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2 177,59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1169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бухгалтерский 460х340х870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6 731,00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1170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инвентаря 1400х400х1850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7 457,63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1171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5 286,00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1172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одежды /820х580х2030/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5 668,92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1173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одежды /яблоня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5 704,71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1174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одежды 1050*520*2500 белый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одежды 2030*600*400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3 009,00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1176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одежды 2100*500*400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3 634,38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1177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одежды 500х370х2000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3 900,00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1178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одежды 550х350х2000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2 847,00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1179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одежды 720/380 орех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2 680,50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1180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одежды однодверный с полкой 600х430х2030 бук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7 061,18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1181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одежды узкий А-308 бук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3 389,33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14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1182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одежды узкий А-308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3 424,88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1183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хозинвентаря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3 969,49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1184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хранения медицинских препаратов 100*40*180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1185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хранения медицинских препаратов 68*44*230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1186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хранения медицинских препаратов 80*50*220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1187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медицинский 800*600*2400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1188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медицинский MD 1 165/SS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1189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металличес</w:t>
            </w:r>
            <w:r>
              <w:rPr>
                <w:rFonts w:ascii="Times New Roman" w:hAnsi="Times New Roman"/>
                <w:sz w:val="24"/>
                <w:szCs w:val="24"/>
              </w:rPr>
              <w:t>кий хозяйственный серый                1-дверный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 xml:space="preserve"> 500х500х183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1190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металлический для бумаг 460х340х1252 AIKO SL-125/2T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8 528,00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1191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4 745,76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1192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металлический Cobalt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1193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металлический КБС-02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1 779,66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9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1194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металлический КБС-10 для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16 749,25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1195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металлический офисный КС 4Т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23 118,64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1196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металлический Практик (серый 1 дверка)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5 197,38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1197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металлический Практик (серый 1 дверка)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5 412,75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1198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металлический ШАМ-12 одна полка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3 305,08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1199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металлический ШАМ-12/1320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2 800,85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31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металлический ШМ 00 55*45*120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1201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металлический ШРМ-22У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5 114,41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навесной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16 641,25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EE5E79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навесной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5 204,00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EE5E79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1204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навесной 1050*300*700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2 425,00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1205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навесной 1200*700*300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2 764,00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1206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навесной 1500НШ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4 944,91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1207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навесной 500*742*400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2 178,17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1208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навесной 600*320*725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5 723,01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1209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навесной 700*1000*300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3 293,00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1210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навесной для документов 1350*300*908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2 485,00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1211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пенал 380* 380*1940 орех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1 484,90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1212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пристенный для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медикаментов  930*350*2276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6 468,00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1213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пристенный для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медикаментов (3 двери) 400*220*2276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3 316,00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1214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пристенный для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медикаментов (4 двери) 800*320*2000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5 942,06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1215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пристенный для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медикаментов (6 дверей) 50*400*2246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5 806,91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1216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пристенный для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медикаментов (6 дверей) 500*500*2276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1217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пристенный для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медикаментов (6 дверей) 600*500*2276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6 314,00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1218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пристенный для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медикаментов (6 дверей) 720*420*2276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22 174,56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1219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пристенный для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медикаментов (6 дверей) 800*400*2246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21 477,33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1220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пристенный для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медикаментов (6 дверей) 800*400*2246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20 586,72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1221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пристенный для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медикаментов (6 дверей) 800*400*2276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30 120,92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1222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пристенный для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медикаментов (6 дверей) 800*400*2276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14 809,26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EE5E79">
        <w:trPr>
          <w:trHeight w:val="48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1223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624422" w:rsidP="001E2A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пристенный</w:t>
            </w:r>
            <w:r w:rsidR="008A02FA" w:rsidRPr="0050109E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r w:rsidR="001E2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02FA" w:rsidRPr="0050109E">
              <w:rPr>
                <w:rFonts w:ascii="Times New Roman" w:hAnsi="Times New Roman"/>
                <w:sz w:val="24"/>
                <w:szCs w:val="24"/>
              </w:rPr>
              <w:t>медикаментов (6 дверей) 800*400*2276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22 483,86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59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1224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пристенный для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медикаментов (6 дверей) 800*400*2276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7 543,57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пристенный для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медикаментов (6 дверей) 800*400*2276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29 994,72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48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пристенный для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медикаментов (6 дверей) 800*400*2276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22 014,84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48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1227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пристенный для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медикаментов (6 дверей) 800*420*2276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15 648,06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1228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пристенный для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медикаментов (6 дверей) 800*420*2276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29 533,80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1229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пристенный для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медикаментов (6 дверей) 800*420*2276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13 937,00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1230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пристенный для медикаментов трех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створчатый 950*420*2276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9 961,19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8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1231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пристенный для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спецодежды 950*470*2276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8 244,27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1232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с дверьми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21 093,00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1233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с ящиками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49 009,00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1234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с ящиками  2350*700*500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34 308,96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1235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с ящиками  2400*800*500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36 407,79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1236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с ящиками  800*500*2400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21 911,40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1237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с ящиками  810*500*2400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51 102,00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1238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-стеллаж 450х220х1400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974,58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1239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холодильный POLAIR ШХ-0,5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1240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Шкаф-антресоль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закрытый Этюд С11.2 бук 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2 891,09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1241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металлический КБС-02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1 779,66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1242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Шланг к насосу НП-25 исп.Гр. 1П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1 822,03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1243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Штамп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5Д (на оснастке S-830 75*38)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1244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Штамп малый 5Д (на оснастке 4911)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1245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Штамп малый 5Д (на оснастке 4912)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3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1246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Штамп малый 5Д (на оснастке S-843 47*18) 38*14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1247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Штамп на оснастке S-8424 (58 х 22мм)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EE5E79">
        <w:trPr>
          <w:trHeight w:val="25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1248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Штамп на оснастке irodat 4911 38х14мм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EE5E79">
        <w:trPr>
          <w:trHeight w:val="292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1249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Штамп на оснастке irodat 4912 47х18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490,00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Штамп самонаборный IDEAL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1251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Штамп на оснастке 4912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650,00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1252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Штамп на оснастке 4913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1253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Штамп на оснастке 4927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1254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Штамп на оснастке irodat 4926 75х38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1 090,00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4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1255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Штендер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1256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Штора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5 736,42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1257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Электронный идентификатор Rutoken  ндв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3 64K 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2 542,38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1258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Электронный идентификатор Rutoken 32K 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109 626,72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1259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Электронный идентификатор Rutoken K 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1 525,42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1260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624422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Ящик д</w:t>
            </w:r>
            <w:r w:rsidR="00624422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денег 300*21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1 356,00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1261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624422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Ящик д</w:t>
            </w:r>
            <w:r w:rsidR="00624422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денег 300*21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3 738,90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1262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Баннер 2,4х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>,6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1263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624422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8A02FA" w:rsidRPr="0050109E">
              <w:rPr>
                <w:rFonts w:ascii="Times New Roman" w:hAnsi="Times New Roman"/>
                <w:sz w:val="24"/>
                <w:szCs w:val="24"/>
              </w:rPr>
              <w:t>лок питания Powerman 500W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1 618,40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13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1264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Гибкая подставка для сканера1250G/1450G, 15cv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3 060,50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1265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Гигрометр психометрический ВИТ-1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1 625,01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1266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Гигрометр психометрический ВИТ-2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2 708,32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1267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Жалюзи алюминиевые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2 523,00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1268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ИБП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UPS 1000VA Smart  APC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49 276,40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1269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ИБП UPS 800VA APC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3 724,35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1270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Интернет-центр Keenetic 4G (Роутер)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5 403,75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1271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Интернет-шлюз ZyXEL 1 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2 389,23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1272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Информационный планшет 100*740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1273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Информационный планшет 560*100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1274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Информационный планшет 740*500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1275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Колонки SVEN  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8 298,35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1276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Коммутатор Mercusys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887,10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1277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Коммутатор TENDA 5-Port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1 110,19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1278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Коммутатор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TENDA S108 8-Port Fast Enternet Switch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1 243,32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1279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Накопитель Kingston DataTraveler G4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697,17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EE5E79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1280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Накопитель Qumo Cosmos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EE5E79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1281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Накопитель Silicon Power Firma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593,10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1282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Печать на оснастке 3642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1283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Печать на оснастке 4924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2 480,00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1284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Сканер Canon CanoSkan Lide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5 578,10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1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1285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Сканер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штрих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кодов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Honeywell/Metrologic 1470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33 053,30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1286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Стеллаж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металлический  2000/100/60 4 полки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19 692,00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1287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624422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Стремянка алюминиевая 4 ступ</w:t>
            </w:r>
            <w:r w:rsidR="00624422">
              <w:rPr>
                <w:rFonts w:ascii="Times New Roman" w:hAnsi="Times New Roman"/>
                <w:sz w:val="24"/>
                <w:szCs w:val="24"/>
              </w:rPr>
              <w:t>ени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1 233,33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Стремянка алюминиевая 5 ступ</w:t>
            </w:r>
            <w:r w:rsidR="00624422">
              <w:rPr>
                <w:rFonts w:ascii="Times New Roman" w:hAnsi="Times New Roman"/>
                <w:sz w:val="24"/>
                <w:szCs w:val="24"/>
              </w:rPr>
              <w:t>еней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1289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Стул РС12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1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1290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Гибкая подставка для сканера1250G/1450G, 15cv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3 060,50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19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1291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Сканер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штрих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кодов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Honeywell/Metrologic 1470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17 291,00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1292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USB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-токен сертификат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1293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Бесперебойный блок питания 12V 2 A ББП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1 271,19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1294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Биотуалет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2 003,73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1295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Видеокамера цветная уличная 105х60мм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4 576,28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8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1296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Видеорегистратор автомобильный F 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1297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Видеорегистратор автомобильный F 900LHD DOD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1298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Гигрометр ВИТ-1 0+25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1299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Гигрометр ВИТ-2  15+40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3 220,34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Гигрометр психометрический ВИТ-1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2 058,31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Гигрометр психометрический ВИТ-2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2 166,66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1302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Гигрометр психрометр ВИТ-2 (У)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355,93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1303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Денежный ящик Меркурий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1304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Детектор Mercury D-300 Compast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3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1306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Детектор банкнот автомат PRO CL 200 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3 305,08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Дрель аккумуляторная Новин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1308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Жалюзи вертикальные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11,78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5 004,09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1309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Жалюзи горизонтальные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3,11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1 830,42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1310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Зарядное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1311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ИБП UPS 500VA Back CS APC BK500 защита телефонной линии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7 723,77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EE5E79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1312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ИБП UPS 650VA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6 224,59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EE5E79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1313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Интернет-центр Keenetic 4G (Роутер)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3 602,50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1314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1315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Колонка бук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1 548,00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1316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Колонки HYUNDAI 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423,73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1317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Колонки SOUNDMAX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1318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Колонки SVEN  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1 407,15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1319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Колонки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SVEN sps-702 Black Leathtr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2 803,42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1320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Коммутатор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ZYXEL E-net Switch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761,48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1321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Коммутатор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-LINK 8-Port gigabit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2 244,14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1322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Контейнер д/мусора 120</w:t>
            </w:r>
            <w:r w:rsidR="00624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л на колесах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1323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Prestige, серая ткань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1 480,47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1324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Prestige, черная ткань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1 608,20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1325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UA_EChair Pegaso GTP ткань P5 черно-синяя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2 527,97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1326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VT_CH682 ткань черная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4 470,90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1327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жесткое Самба, серая ткань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3 611,20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1328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Нота (самба)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2 475,00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1329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оператора НОТА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1330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оператора СН 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2 753,33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1331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Престиж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1 525,42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1332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Самба, серая ткань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3 570,50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1333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синяя ткань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8 839,05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19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Кресло СН-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687, ткань черная, пластик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2 970,69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1335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Кресло СН-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687, ткань черный ромб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8 135,59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1336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Кресло эко черное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5 177,04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2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1337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624422">
            <w:pPr>
              <w:ind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Машина архи</w:t>
            </w:r>
            <w:r w:rsidR="00624422">
              <w:rPr>
                <w:rFonts w:ascii="Times New Roman" w:hAnsi="Times New Roman"/>
                <w:sz w:val="24"/>
                <w:szCs w:val="24"/>
              </w:rPr>
              <w:t>вно-переплетная на нить (электрическая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3 118,64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1338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Медицинский термоконтейнер ТМ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27 494,00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1339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Медицинский термоконтейнер ТМ-1 с/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5 408,00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1340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Медицинский термоконтейнер ТМ-20 с/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1341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Медицинский термоконтейнер ТМ-5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4 026,00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1342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Медицинский термоконтейнер ТМ-52 с/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пластик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10 404,00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1343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Медицинский термоконтейнер ТМ-8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4 026,00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EE5E79">
        <w:trPr>
          <w:trHeight w:val="25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1344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Медицинский термоконтейнер ТМ-80 с/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24 210,00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EE5E79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1345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Микроволновая печь соло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1 771,19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1346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Монитор 19 Samsung S19A200NW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7 083,39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1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1347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Монитор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19</w:t>
            </w:r>
            <w:r w:rsidRPr="00BC3F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MONITOR Samsung E1920NR ASB Black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4 077,92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1348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Облучатель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бактериальный настенный «Азов» </w:t>
            </w:r>
          </w:p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ОБН-150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1349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Облучатель бактериальный настенный «Азов»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ОБРН-2*30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1350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Огнетушитель порошковый ОП-2(з) закачной ABCE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1351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Огнетушитель порошковый ОП-4 (з)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4 237,29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1352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Огнетушитель порошковый ОП-4 (з) закачной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1353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Огнетушитель порошковый ОП-4(з)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6 169,49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1354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Огнетушитель порошковый ОП-4(з) закачной ABCE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1355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Огнетушитель порошковый ОП-5(з) закачной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1 588,98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1356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Огнет</w:t>
            </w:r>
            <w:r>
              <w:rPr>
                <w:rFonts w:ascii="Times New Roman" w:hAnsi="Times New Roman"/>
                <w:sz w:val="24"/>
                <w:szCs w:val="24"/>
              </w:rPr>
              <w:t>ушитель углекислотный ОУ-2 (3 л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1 322,03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1357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Огне</w:t>
            </w:r>
            <w:r>
              <w:rPr>
                <w:rFonts w:ascii="Times New Roman" w:hAnsi="Times New Roman"/>
                <w:sz w:val="24"/>
                <w:szCs w:val="24"/>
              </w:rPr>
              <w:t>тушитель углекислотный ОУ-3 (5 л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889,83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1358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Перфаратор «С-п»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1359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Печать 20М (на оснастке S-542 (+Крышка)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1360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Печать 5Д (на оснастке 4940)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1361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Печать 5Д (на оснастке R-542)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1362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Печать на оснастке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1363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Печать на оснастке 3642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19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1364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Печать на оснастке S-542 с крышкой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2 070,00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1365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Печь СВЧ Gorenje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4 534,17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1366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Пломбир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1367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Поддон-паллет1200/800/160мм на 9 ножках зеленый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2 875,02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1368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Подставка для терминала сбора данных РМ200 2D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4 500,00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1369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навесная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1370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Полка стекло с полкодержателями (крабы)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3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1371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hp LaserJet Enterprise 600 M603n CE994A512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34 450,42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1372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hp LaserJet P2055dn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С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E459A  A4,33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11 378,26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EE5E79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1373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ПЭВМ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А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5000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МВ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(C5338LNi): Core i3-2120/4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Гб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/ 500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Гб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16 112,08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EE5E79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1374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Радиотелефон Панасоник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1 347,84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1375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Радиотелефон Филипс черный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1 685,59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1376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Рутокен Lite 64КБ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7 291,67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1377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Светильник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2 512,62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1378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Светильник ЛПО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2 081,13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3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1379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Секундомер СОПпр-2а-3-000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(однокнопочный)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1 101,69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1380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Системный блок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13 411,13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9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1381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Сканер штрих-черный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беспроводной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2D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1382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Сотовый телефон Finepower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1383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Сотовый телефон Philips E169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2 190,00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1384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/1500*300*2100/заказ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4 944,92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1385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мет.  2000/100/50 4 полки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3 324,00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1386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мет.  2000/100/60 4 полки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7 084,00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1387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Стеллаж мет.  2000/1000/500 4 полки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9 413,33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1388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Стенд на 8 карманов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1389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Стенд потребителя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для разборки товара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2 402,00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1391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журнальный 800*500*550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1 367,00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1392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журнальный Алекс 22.14.6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1 775,03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1393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журнальный Триада выбеленный дуб/алюминий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1 851,69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1394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8 135,29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1395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Стол компьютерный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>on СК-01 бук Бавария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5 997,41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1396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Стол компьютерный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>on СК-04 бук Бавария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4 762,68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1397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компьютерный МЭ СК-02 бук Бавария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6 627,71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1398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Стол письменный Диалог </w:t>
            </w:r>
            <w:r>
              <w:rPr>
                <w:rFonts w:ascii="Times New Roman" w:hAnsi="Times New Roman"/>
                <w:sz w:val="24"/>
                <w:szCs w:val="24"/>
              </w:rPr>
              <w:t>ДЛ-СТ80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800х700х745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1399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рабочий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1 336,90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Стол эргономичный левый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2 544,28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Стремянка  2 ступен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2 722,03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Стремянка 3 ступени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 xml:space="preserve"> 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1 924,58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1403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Стремянка 3 ступени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 xml:space="preserve"> алюминиевая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1 561,01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EE5E79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1404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Стремянка 4 ступени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/1,3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812,71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EE5E79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1405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Стул офисный «Серна» черный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722,92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1406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Стул офисный «Стандарт» /ткань/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1 772,08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1407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Стул РС 12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искусственная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кожа-белая, винт, на колесах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4 118,64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1408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Стул Серна (СМ-7) каркас черный, ткань серая Т-08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1 048,44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1409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Сучкорез кустарниковый 500</w:t>
            </w:r>
            <w:r w:rsidR="00D91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1410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Сушилка для белья 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486,44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1411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Табурет «Комфорт»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1412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Табурет «Фаворит»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2 241,00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1413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1 190,00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3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1414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 DECT PHILIPS D4501B/51-черный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2 490,00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1415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 GINZZU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1 090,00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2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1416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LG Electronics GS-472H,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белый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715,57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1417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 Nokia 100, 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1418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 Nokia 105 Black (357267050800576)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1419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 PHILIPS White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826,86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1420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501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Texet TM-B220 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1 290,00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1421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Телефон сотовый Fly 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1422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Телефон трубка с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ЖК дисплеем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DECT Panasonik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1 310,21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1423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Тепловая электрическая завеса Тропик А-9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9 228,81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1424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Терминал сбора данных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26 000,00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1425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Термоиндикатор электронный Термотест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3 962,00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spacing w:line="276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1426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spacing w:line="276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Термометр MD-33520 инфракрасный л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азерный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2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spacing w:line="276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1427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spacing w:line="276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Термометр лабораторный стеклянный ТЛС-4 (0...+55)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1 728,81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spacing w:line="276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1428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spacing w:line="276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Термометр ТЛ-2  0-250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spacing w:line="276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1429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spacing w:line="276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</w:t>
            </w:r>
            <w:r w:rsidR="001E2A11">
              <w:rPr>
                <w:rFonts w:ascii="Times New Roman" w:hAnsi="Times New Roman"/>
                <w:sz w:val="24"/>
                <w:szCs w:val="24"/>
              </w:rPr>
              <w:t>ермометр ТЛ-4  № 2 (0...</w:t>
            </w:r>
            <w:r>
              <w:rPr>
                <w:rFonts w:ascii="Times New Roman" w:hAnsi="Times New Roman"/>
                <w:sz w:val="24"/>
                <w:szCs w:val="24"/>
              </w:rPr>
              <w:t>+55) цена деления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 xml:space="preserve"> 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1 678,25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spacing w:line="276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1430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spacing w:line="276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Термометр ТС-7-М1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исп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340,68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EE5E79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spacing w:line="276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1431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spacing w:line="276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spacing w:line="276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Термометр ТС-7-М1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исп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6 (-30+30)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1 030,53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EE5E79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1432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Термометр ТС-7-М1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исп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9 вар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1 250,00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1433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Термометр ТТЖ-Х(-30+40) для холод</w:t>
            </w:r>
            <w:r>
              <w:rPr>
                <w:rFonts w:ascii="Times New Roman" w:hAnsi="Times New Roman"/>
                <w:sz w:val="24"/>
                <w:szCs w:val="24"/>
              </w:rPr>
              <w:t>ильных  установок промышленных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 xml:space="preserve"> и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9 099,15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48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1434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Термометр электронный для контроля холодильной цепи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Т-р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СТП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47 897,46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47 897,46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1435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Тумба выкатная 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2 616,08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1436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Тумба подкатная орех (Авантаж)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3 888,42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1437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Тумба приставная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5 554,29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1438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Тумба приставная  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3 643,37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1439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Тумба приставная SC-3P легно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лайт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светлый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2 246,56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Указатель световой двухсторонний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1441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Указатель световой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двухсторонний </w:t>
            </w:r>
            <w:r w:rsidR="00624422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Шилово,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Кораблино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1442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Указатель световой односторонний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4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1443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казатель световой односторонний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1444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SHIVAKI SHRF-50CH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4 822,03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3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1445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фармацевтический POZIS ХФ-250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1446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Холодильник ХШ-1-250-29-14 (Кл)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631,78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1447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Чайник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1 390,00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1448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Чайник электрический Centek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846,61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1449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Чайник   электрический JARKOFF стекло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1 454,24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1450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Чайник Polaris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3 574,59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8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1451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Чайник Skarlett SC-1020 2,2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л 2200Вт черный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795,60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1452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Чайник Skarlett SC-1021 1,7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л 2200Вт серебристый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1 757,84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1453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Чайник Skarlett SC-1025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1454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Чайник Skarlett SC-ЕК27G46 2200Вт,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2,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1 268,26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1455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Чайник SMILE WK 5104/5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1 541,19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1456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Чайник Е-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1457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Чайник эл</w:t>
            </w:r>
            <w:r>
              <w:rPr>
                <w:rFonts w:ascii="Times New Roman" w:hAnsi="Times New Roman"/>
                <w:sz w:val="24"/>
                <w:szCs w:val="24"/>
              </w:rPr>
              <w:t>ектрический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4 601,29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1458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Чайн</w:t>
            </w:r>
            <w:r>
              <w:rPr>
                <w:rFonts w:ascii="Times New Roman" w:hAnsi="Times New Roman"/>
                <w:sz w:val="24"/>
                <w:szCs w:val="24"/>
              </w:rPr>
              <w:t>ик электрический Centek CT-1037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BL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865,25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1459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Чайник электрический Sakura нерж.1,7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878,81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EE5E79">
        <w:trPr>
          <w:trHeight w:val="25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1460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Чайник электрический </w:t>
            </w:r>
            <w:r>
              <w:rPr>
                <w:rFonts w:ascii="Times New Roman" w:hAnsi="Times New Roman"/>
                <w:sz w:val="24"/>
                <w:szCs w:val="24"/>
              </w:rPr>
              <w:t>«Skarlett» SC-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025 белый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EE5E79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1461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Чайник ЭНЕРДЖИ Е225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1 186,00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1462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Часы настенные круглые, серебристый корпус белый циферблат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841,81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8A02FA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lastRenderedPageBreak/>
              <w:t>1463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аптечный с ящиками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25 859,00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1464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архивный 800х350х1880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6 530,03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1465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бухгалтерский КБ 011Т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2 555,08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1466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бухгалтерский Практик SL-65Т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5 745,76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1467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бумаг 420х350х320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7 217,18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1468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бумаг 850х400х1860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7 471,09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1469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6 440,68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1470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8 578,00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4A7799">
        <w:trPr>
          <w:trHeight w:val="25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1471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для хранения медпрепаратов 100*40*180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1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1472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металлический архивный ключ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109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50109E">
              <w:rPr>
                <w:rFonts w:ascii="Times New Roman" w:hAnsi="Times New Roman"/>
                <w:sz w:val="24"/>
                <w:szCs w:val="24"/>
              </w:rPr>
              <w:t>амок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10 253,17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1473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металлический КБС-02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3 559,32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1474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металлический офисный КС 4Т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5 779,66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1475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Шкаф навесной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2 719,75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1476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Шланг садовый 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1 722,00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1477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Штамп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1478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Штамп  5Д (на оснастке S-830 75*38)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1479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Штамп малый 5Д (на оснастке 4911)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1480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Штамп малый 5Д (на оснастке 4912)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610,00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76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1481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Штамп малый 5Д (на оснастке S-842 38*14)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1482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Штамп малый 5Д (на оснастке S-843 47*18) 38*14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9 610,00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8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1483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Штамп малый на оснастке S-831 (70 х 10мм), S-844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1484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Штамп на оснастке S-843 (47х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63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1485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Штамп на остат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ке irodat 4911 38х14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4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1486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Штамп на остат</w:t>
            </w:r>
            <w:r w:rsidRPr="0050109E">
              <w:rPr>
                <w:rFonts w:ascii="Times New Roman" w:hAnsi="Times New Roman"/>
                <w:sz w:val="24"/>
                <w:szCs w:val="24"/>
              </w:rPr>
              <w:t>ке irodat 4912 47х18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980,00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1487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Штендер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1488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Шуруповерт аккумуляторный Интерскол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4 075,00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536595">
        <w:trPr>
          <w:trHeight w:val="258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1489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624422">
            <w:pPr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Электронный идентификатор Rutoken  64K 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2 542,37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A02FA" w:rsidRPr="0050109E" w:rsidTr="00A94B08">
        <w:trPr>
          <w:trHeight w:val="255"/>
          <w:jc w:val="center"/>
        </w:trPr>
        <w:tc>
          <w:tcPr>
            <w:tcW w:w="99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2FA" w:rsidRPr="0050109E" w:rsidRDefault="008A02FA" w:rsidP="008A02FA">
            <w:pPr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ТОГО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18 181 367,13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FA" w:rsidRPr="0050109E" w:rsidRDefault="008A02FA" w:rsidP="008A0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09E">
              <w:rPr>
                <w:rFonts w:ascii="Times New Roman" w:hAnsi="Times New Roman"/>
                <w:sz w:val="24"/>
                <w:szCs w:val="24"/>
              </w:rPr>
              <w:t xml:space="preserve">647 136,71  </w:t>
            </w:r>
          </w:p>
        </w:tc>
      </w:tr>
    </w:tbl>
    <w:p w:rsidR="00550105" w:rsidRPr="0050109E" w:rsidRDefault="00550105" w:rsidP="00EE5E79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sectPr w:rsidR="00550105" w:rsidRPr="0050109E" w:rsidSect="00624422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799" w:rsidRDefault="004A7799">
      <w:r>
        <w:separator/>
      </w:r>
    </w:p>
  </w:endnote>
  <w:endnote w:type="continuationSeparator" w:id="0">
    <w:p w:rsidR="004A7799" w:rsidRDefault="004A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4A7799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4A7799" w:rsidRDefault="004A7799">
          <w:pPr>
            <w:pStyle w:val="a8"/>
          </w:pPr>
          <w:r w:rsidRPr="00A83363">
            <w:rPr>
              <w:noProof/>
            </w:rPr>
            <w:drawing>
              <wp:inline distT="0" distB="0" distL="0" distR="0" wp14:anchorId="40794220" wp14:editId="06EAA3BD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4A7799" w:rsidRPr="005E6D99" w:rsidRDefault="004A7799" w:rsidP="002953B6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2984287" wp14:editId="563D3013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4A7799" w:rsidRPr="00B8061C" w:rsidRDefault="00624422" w:rsidP="005E6D99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77009  27.04.2021 10:55:41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4A7799" w:rsidRPr="00F16F07" w:rsidRDefault="004A7799" w:rsidP="008702D3">
          <w:pPr>
            <w:pStyle w:val="a8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4A7799" w:rsidRPr="002953B6" w:rsidRDefault="004A7799" w:rsidP="002953B6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4A7799" w:rsidRPr="009573D3" w:rsidRDefault="004A7799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4A7799">
      <w:tc>
        <w:tcPr>
          <w:tcW w:w="2538" w:type="dxa"/>
        </w:tcPr>
        <w:p w:rsidR="004A7799" w:rsidRPr="00AC7150" w:rsidRDefault="004A7799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4A7799" w:rsidRDefault="004A7799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4A7799" w:rsidRPr="00D77BCF" w:rsidRDefault="004A7799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4A7799" w:rsidRPr="00D77BCF" w:rsidRDefault="004A7799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4A7799" w:rsidRDefault="004A7799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799" w:rsidRDefault="004A7799">
      <w:r>
        <w:separator/>
      </w:r>
    </w:p>
  </w:footnote>
  <w:footnote w:type="continuationSeparator" w:id="0">
    <w:p w:rsidR="004A7799" w:rsidRDefault="004A7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799" w:rsidRDefault="004A7799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4A7799" w:rsidRDefault="004A779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799" w:rsidRPr="00481B88" w:rsidRDefault="004A7799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4A7799" w:rsidRPr="00481B88" w:rsidRDefault="004A7799" w:rsidP="00286ECA">
    <w:pPr>
      <w:pStyle w:val="a6"/>
      <w:framePr w:w="326" w:wrap="around" w:vAnchor="text" w:hAnchor="page" w:x="9006" w:y="45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972580">
      <w:rPr>
        <w:rStyle w:val="ac"/>
        <w:rFonts w:ascii="Times New Roman" w:hAnsi="Times New Roman"/>
        <w:noProof/>
        <w:sz w:val="28"/>
        <w:szCs w:val="28"/>
      </w:rPr>
      <w:t>54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4A7799" w:rsidRPr="00E37801" w:rsidRDefault="004A7799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4" type="#_x0000_t75" style="width:22.65pt;height:11.35pt" o:bullet="t">
        <v:imagedata r:id="rId1" o:title="Номер версии 555" gain="79922f" blacklevel="-1966f"/>
      </v:shape>
    </w:pict>
  </w:numPicBullet>
  <w:abstractNum w:abstractNumId="0">
    <w:nsid w:val="00D80967"/>
    <w:multiLevelType w:val="hybridMultilevel"/>
    <w:tmpl w:val="A5D69D6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CAF5289"/>
    <w:multiLevelType w:val="multilevel"/>
    <w:tmpl w:val="38684986"/>
    <w:lvl w:ilvl="0">
      <w:start w:val="2"/>
      <w:numFmt w:val="decimal"/>
      <w:lvlText w:val="%1."/>
      <w:lvlJc w:val="left"/>
      <w:pPr>
        <w:ind w:left="13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2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8" w:hanging="2160"/>
      </w:pPr>
      <w:rPr>
        <w:rFonts w:hint="default"/>
      </w:rPr>
    </w:lvl>
  </w:abstractNum>
  <w:abstractNum w:abstractNumId="2">
    <w:nsid w:val="0DFC384A"/>
    <w:multiLevelType w:val="multilevel"/>
    <w:tmpl w:val="3428678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124" w:hanging="24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93" w:hanging="24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62" w:hanging="24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1" w:hanging="24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24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9" w:hanging="241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8" w:hanging="241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7" w:hanging="2415"/>
      </w:pPr>
      <w:rPr>
        <w:rFonts w:hint="default"/>
      </w:rPr>
    </w:lvl>
  </w:abstractNum>
  <w:abstractNum w:abstractNumId="3">
    <w:nsid w:val="138768C1"/>
    <w:multiLevelType w:val="hybridMultilevel"/>
    <w:tmpl w:val="209C6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8F06348"/>
    <w:multiLevelType w:val="hybridMultilevel"/>
    <w:tmpl w:val="3880EC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D015994"/>
    <w:multiLevelType w:val="hybridMultilevel"/>
    <w:tmpl w:val="CEF0558E"/>
    <w:lvl w:ilvl="0" w:tplc="5CD82C3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145A46"/>
    <w:multiLevelType w:val="hybridMultilevel"/>
    <w:tmpl w:val="FA7E3714"/>
    <w:lvl w:ilvl="0" w:tplc="0090FE6C">
      <w:start w:val="5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8">
    <w:nsid w:val="20CA18EA"/>
    <w:multiLevelType w:val="hybridMultilevel"/>
    <w:tmpl w:val="E6D04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81AC5"/>
    <w:multiLevelType w:val="hybridMultilevel"/>
    <w:tmpl w:val="955C68C6"/>
    <w:lvl w:ilvl="0" w:tplc="01D80290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741F37"/>
    <w:multiLevelType w:val="hybridMultilevel"/>
    <w:tmpl w:val="198C7574"/>
    <w:lvl w:ilvl="0" w:tplc="498CE44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D537D70"/>
    <w:multiLevelType w:val="hybridMultilevel"/>
    <w:tmpl w:val="6038A6B0"/>
    <w:lvl w:ilvl="0" w:tplc="9ACC0C40">
      <w:start w:val="1"/>
      <w:numFmt w:val="decimal"/>
      <w:lvlText w:val="%1."/>
      <w:lvlJc w:val="left"/>
      <w:pPr>
        <w:ind w:left="2014" w:hanging="13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D23EBE"/>
    <w:multiLevelType w:val="hybridMultilevel"/>
    <w:tmpl w:val="29ECB18A"/>
    <w:lvl w:ilvl="0" w:tplc="2C563FB4">
      <w:start w:val="10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44A282C"/>
    <w:multiLevelType w:val="hybridMultilevel"/>
    <w:tmpl w:val="89C0F4CC"/>
    <w:lvl w:ilvl="0" w:tplc="8A6819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56818F1"/>
    <w:multiLevelType w:val="hybridMultilevel"/>
    <w:tmpl w:val="1E6461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7160D82"/>
    <w:multiLevelType w:val="hybridMultilevel"/>
    <w:tmpl w:val="9D2E6E96"/>
    <w:lvl w:ilvl="0" w:tplc="0D1A1C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F2E7AC7"/>
    <w:multiLevelType w:val="hybridMultilevel"/>
    <w:tmpl w:val="F1529AA8"/>
    <w:lvl w:ilvl="0" w:tplc="8D72B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0401190"/>
    <w:multiLevelType w:val="hybridMultilevel"/>
    <w:tmpl w:val="BE463EC8"/>
    <w:lvl w:ilvl="0" w:tplc="CF70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9C69D4"/>
    <w:multiLevelType w:val="hybridMultilevel"/>
    <w:tmpl w:val="C8D65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43747A10"/>
    <w:multiLevelType w:val="hybridMultilevel"/>
    <w:tmpl w:val="0C22D3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823B6E"/>
    <w:multiLevelType w:val="multilevel"/>
    <w:tmpl w:val="1BA2A00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0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4">
    <w:nsid w:val="5635042A"/>
    <w:multiLevelType w:val="hybridMultilevel"/>
    <w:tmpl w:val="04D26104"/>
    <w:lvl w:ilvl="0" w:tplc="3DB6F93C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9AB321D"/>
    <w:multiLevelType w:val="hybridMultilevel"/>
    <w:tmpl w:val="AEFA1FD8"/>
    <w:lvl w:ilvl="0" w:tplc="1598BD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774CC1"/>
    <w:multiLevelType w:val="multilevel"/>
    <w:tmpl w:val="5A774CC1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27">
    <w:nsid w:val="5B9B1E5B"/>
    <w:multiLevelType w:val="hybridMultilevel"/>
    <w:tmpl w:val="FD3A2C34"/>
    <w:lvl w:ilvl="0" w:tplc="A4F4B66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F2027B1"/>
    <w:multiLevelType w:val="hybridMultilevel"/>
    <w:tmpl w:val="9BEE6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102DD"/>
    <w:multiLevelType w:val="hybridMultilevel"/>
    <w:tmpl w:val="B1188DB0"/>
    <w:lvl w:ilvl="0" w:tplc="2A5C695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5111AD6"/>
    <w:multiLevelType w:val="multilevel"/>
    <w:tmpl w:val="E0BABF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1">
    <w:nsid w:val="6FCC3873"/>
    <w:multiLevelType w:val="hybridMultilevel"/>
    <w:tmpl w:val="C144C480"/>
    <w:lvl w:ilvl="0" w:tplc="016288C8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7F0B0A34"/>
    <w:multiLevelType w:val="multilevel"/>
    <w:tmpl w:val="375E7D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3"/>
  </w:num>
  <w:num w:numId="2">
    <w:abstractNumId w:val="5"/>
  </w:num>
  <w:num w:numId="3">
    <w:abstractNumId w:val="21"/>
  </w:num>
  <w:num w:numId="4">
    <w:abstractNumId w:val="11"/>
  </w:num>
  <w:num w:numId="5">
    <w:abstractNumId w:val="16"/>
  </w:num>
  <w:num w:numId="6">
    <w:abstractNumId w:val="32"/>
  </w:num>
  <w:num w:numId="7">
    <w:abstractNumId w:val="26"/>
  </w:num>
  <w:num w:numId="8">
    <w:abstractNumId w:val="6"/>
  </w:num>
  <w:num w:numId="9">
    <w:abstractNumId w:val="31"/>
  </w:num>
  <w:num w:numId="10">
    <w:abstractNumId w:val="28"/>
  </w:num>
  <w:num w:numId="11">
    <w:abstractNumId w:val="19"/>
  </w:num>
  <w:num w:numId="12">
    <w:abstractNumId w:val="2"/>
  </w:num>
  <w:num w:numId="13">
    <w:abstractNumId w:val="23"/>
  </w:num>
  <w:num w:numId="14">
    <w:abstractNumId w:val="1"/>
  </w:num>
  <w:num w:numId="15">
    <w:abstractNumId w:val="30"/>
  </w:num>
  <w:num w:numId="16">
    <w:abstractNumId w:val="34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2"/>
  </w:num>
  <w:num w:numId="22">
    <w:abstractNumId w:val="3"/>
  </w:num>
  <w:num w:numId="23">
    <w:abstractNumId w:val="4"/>
  </w:num>
  <w:num w:numId="24">
    <w:abstractNumId w:val="15"/>
  </w:num>
  <w:num w:numId="25">
    <w:abstractNumId w:val="12"/>
  </w:num>
  <w:num w:numId="26">
    <w:abstractNumId w:val="27"/>
  </w:num>
  <w:num w:numId="27">
    <w:abstractNumId w:val="7"/>
  </w:num>
  <w:num w:numId="28">
    <w:abstractNumId w:val="20"/>
  </w:num>
  <w:num w:numId="29">
    <w:abstractNumId w:val="25"/>
  </w:num>
  <w:num w:numId="30">
    <w:abstractNumId w:val="9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18"/>
  </w:num>
  <w:num w:numId="35">
    <w:abstractNumId w:val="13"/>
  </w:num>
  <w:num w:numId="36">
    <w:abstractNumId w:val="29"/>
  </w:num>
  <w:num w:numId="37">
    <w:abstractNumId w:val="17"/>
  </w:num>
  <w:num w:numId="38">
    <w:abstractNumId w:val="0"/>
  </w:num>
  <w:num w:numId="39">
    <w:abstractNumId w:val="14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tyi59l6kRin2+YvlVpu6XixuBzmYVL0wSQhYwHIGxS58p7lBsdnARkLJydwZ1jbR1kGnBD9zcDlPDYUgV1Fwg==" w:salt="v0kVsQX8vhDLnsIj96rkI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40"/>
    <w:rsid w:val="00001776"/>
    <w:rsid w:val="0001360F"/>
    <w:rsid w:val="000265A9"/>
    <w:rsid w:val="000331B3"/>
    <w:rsid w:val="00033413"/>
    <w:rsid w:val="00037C0C"/>
    <w:rsid w:val="00041A69"/>
    <w:rsid w:val="000502A3"/>
    <w:rsid w:val="00054157"/>
    <w:rsid w:val="00056DEB"/>
    <w:rsid w:val="00073A7A"/>
    <w:rsid w:val="00074281"/>
    <w:rsid w:val="00076D5E"/>
    <w:rsid w:val="00080296"/>
    <w:rsid w:val="00082591"/>
    <w:rsid w:val="00084DD3"/>
    <w:rsid w:val="000917C0"/>
    <w:rsid w:val="00092CBA"/>
    <w:rsid w:val="000A5B3F"/>
    <w:rsid w:val="000B0736"/>
    <w:rsid w:val="000E054F"/>
    <w:rsid w:val="00105AE3"/>
    <w:rsid w:val="00122CFD"/>
    <w:rsid w:val="00134CAE"/>
    <w:rsid w:val="001453C3"/>
    <w:rsid w:val="00150EE2"/>
    <w:rsid w:val="00151370"/>
    <w:rsid w:val="00162E72"/>
    <w:rsid w:val="00166238"/>
    <w:rsid w:val="00175BE5"/>
    <w:rsid w:val="001769FE"/>
    <w:rsid w:val="00177EB6"/>
    <w:rsid w:val="001850F4"/>
    <w:rsid w:val="00190FF9"/>
    <w:rsid w:val="001947BE"/>
    <w:rsid w:val="001A560F"/>
    <w:rsid w:val="001B0982"/>
    <w:rsid w:val="001B32BA"/>
    <w:rsid w:val="001D29B4"/>
    <w:rsid w:val="001E0317"/>
    <w:rsid w:val="001E20F1"/>
    <w:rsid w:val="001E2A11"/>
    <w:rsid w:val="001E4B48"/>
    <w:rsid w:val="001F12E8"/>
    <w:rsid w:val="001F228C"/>
    <w:rsid w:val="001F64B8"/>
    <w:rsid w:val="001F7C83"/>
    <w:rsid w:val="002018FD"/>
    <w:rsid w:val="00203046"/>
    <w:rsid w:val="002036DE"/>
    <w:rsid w:val="00204FE9"/>
    <w:rsid w:val="00205AB3"/>
    <w:rsid w:val="00205AB5"/>
    <w:rsid w:val="0021147C"/>
    <w:rsid w:val="00213065"/>
    <w:rsid w:val="00223894"/>
    <w:rsid w:val="00224DBA"/>
    <w:rsid w:val="00227827"/>
    <w:rsid w:val="00231F1C"/>
    <w:rsid w:val="00242DDB"/>
    <w:rsid w:val="002479A2"/>
    <w:rsid w:val="00255F52"/>
    <w:rsid w:val="0026087E"/>
    <w:rsid w:val="002610FE"/>
    <w:rsid w:val="00261DE0"/>
    <w:rsid w:val="00265420"/>
    <w:rsid w:val="00274E14"/>
    <w:rsid w:val="00277729"/>
    <w:rsid w:val="00280A6D"/>
    <w:rsid w:val="00286ECA"/>
    <w:rsid w:val="002953B6"/>
    <w:rsid w:val="002A1178"/>
    <w:rsid w:val="002B5DDD"/>
    <w:rsid w:val="002B7A59"/>
    <w:rsid w:val="002C6B4B"/>
    <w:rsid w:val="002C79EB"/>
    <w:rsid w:val="002D6B2D"/>
    <w:rsid w:val="002E053D"/>
    <w:rsid w:val="002E21C3"/>
    <w:rsid w:val="002E3D12"/>
    <w:rsid w:val="002E51A7"/>
    <w:rsid w:val="002E5A5F"/>
    <w:rsid w:val="002F1E81"/>
    <w:rsid w:val="00310D92"/>
    <w:rsid w:val="003160CB"/>
    <w:rsid w:val="003222A3"/>
    <w:rsid w:val="00344ED9"/>
    <w:rsid w:val="00352A9B"/>
    <w:rsid w:val="00360A40"/>
    <w:rsid w:val="00371F3B"/>
    <w:rsid w:val="00373A4D"/>
    <w:rsid w:val="003870C2"/>
    <w:rsid w:val="00395B9C"/>
    <w:rsid w:val="003D3B8A"/>
    <w:rsid w:val="003D54F8"/>
    <w:rsid w:val="003F4F5E"/>
    <w:rsid w:val="004003A4"/>
    <w:rsid w:val="004008BF"/>
    <w:rsid w:val="00400906"/>
    <w:rsid w:val="00405B06"/>
    <w:rsid w:val="004104F8"/>
    <w:rsid w:val="0042590E"/>
    <w:rsid w:val="004339E8"/>
    <w:rsid w:val="00437F65"/>
    <w:rsid w:val="0045239C"/>
    <w:rsid w:val="00453C47"/>
    <w:rsid w:val="00460FEA"/>
    <w:rsid w:val="004620DC"/>
    <w:rsid w:val="00466A3B"/>
    <w:rsid w:val="0047025F"/>
    <w:rsid w:val="004734B7"/>
    <w:rsid w:val="00481B88"/>
    <w:rsid w:val="00485B4F"/>
    <w:rsid w:val="004862D1"/>
    <w:rsid w:val="00486497"/>
    <w:rsid w:val="004A1016"/>
    <w:rsid w:val="004A1EC9"/>
    <w:rsid w:val="004A7799"/>
    <w:rsid w:val="004B25C0"/>
    <w:rsid w:val="004B2D5A"/>
    <w:rsid w:val="004B5617"/>
    <w:rsid w:val="004D293D"/>
    <w:rsid w:val="004E28FB"/>
    <w:rsid w:val="004E465B"/>
    <w:rsid w:val="004F3FDC"/>
    <w:rsid w:val="004F44FE"/>
    <w:rsid w:val="004F7BE5"/>
    <w:rsid w:val="00500C9B"/>
    <w:rsid w:val="0050109E"/>
    <w:rsid w:val="00512A47"/>
    <w:rsid w:val="00524CEB"/>
    <w:rsid w:val="00531C68"/>
    <w:rsid w:val="00532119"/>
    <w:rsid w:val="005335F3"/>
    <w:rsid w:val="005337DD"/>
    <w:rsid w:val="00536595"/>
    <w:rsid w:val="00543C38"/>
    <w:rsid w:val="00543D2D"/>
    <w:rsid w:val="00545A3D"/>
    <w:rsid w:val="00546DBB"/>
    <w:rsid w:val="00550105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79C1"/>
    <w:rsid w:val="005A4227"/>
    <w:rsid w:val="005B229B"/>
    <w:rsid w:val="005B3518"/>
    <w:rsid w:val="005C56AE"/>
    <w:rsid w:val="005C7449"/>
    <w:rsid w:val="005D3561"/>
    <w:rsid w:val="005E6311"/>
    <w:rsid w:val="005E6D99"/>
    <w:rsid w:val="005F2ADD"/>
    <w:rsid w:val="005F2C49"/>
    <w:rsid w:val="005F3714"/>
    <w:rsid w:val="005F5A5B"/>
    <w:rsid w:val="006013EB"/>
    <w:rsid w:val="0060479E"/>
    <w:rsid w:val="00604BE7"/>
    <w:rsid w:val="0061110A"/>
    <w:rsid w:val="00616AED"/>
    <w:rsid w:val="00624422"/>
    <w:rsid w:val="00632A4F"/>
    <w:rsid w:val="00632B56"/>
    <w:rsid w:val="006351E3"/>
    <w:rsid w:val="00644236"/>
    <w:rsid w:val="006471E5"/>
    <w:rsid w:val="0065204A"/>
    <w:rsid w:val="00652D17"/>
    <w:rsid w:val="00662296"/>
    <w:rsid w:val="006624F8"/>
    <w:rsid w:val="00671D3B"/>
    <w:rsid w:val="00684A5B"/>
    <w:rsid w:val="00694C1D"/>
    <w:rsid w:val="006A1CD3"/>
    <w:rsid w:val="006A1F71"/>
    <w:rsid w:val="006C309F"/>
    <w:rsid w:val="006F328B"/>
    <w:rsid w:val="006F5886"/>
    <w:rsid w:val="006F637E"/>
    <w:rsid w:val="006F6748"/>
    <w:rsid w:val="0070655E"/>
    <w:rsid w:val="00707734"/>
    <w:rsid w:val="00707E19"/>
    <w:rsid w:val="00712F7C"/>
    <w:rsid w:val="0072328A"/>
    <w:rsid w:val="00725BB4"/>
    <w:rsid w:val="00726A7B"/>
    <w:rsid w:val="007377B5"/>
    <w:rsid w:val="00745D85"/>
    <w:rsid w:val="00746CC2"/>
    <w:rsid w:val="00760323"/>
    <w:rsid w:val="00765600"/>
    <w:rsid w:val="00783B7F"/>
    <w:rsid w:val="0079048B"/>
    <w:rsid w:val="00791C9F"/>
    <w:rsid w:val="00792AAB"/>
    <w:rsid w:val="00793B47"/>
    <w:rsid w:val="0079540D"/>
    <w:rsid w:val="007A0791"/>
    <w:rsid w:val="007A1D0C"/>
    <w:rsid w:val="007A2A7B"/>
    <w:rsid w:val="007C203F"/>
    <w:rsid w:val="007D4925"/>
    <w:rsid w:val="007D4CC5"/>
    <w:rsid w:val="007F0C8A"/>
    <w:rsid w:val="007F11AB"/>
    <w:rsid w:val="008143CB"/>
    <w:rsid w:val="00823CA1"/>
    <w:rsid w:val="008243C3"/>
    <w:rsid w:val="00832114"/>
    <w:rsid w:val="008513B9"/>
    <w:rsid w:val="00864A5B"/>
    <w:rsid w:val="00866CAD"/>
    <w:rsid w:val="008702D3"/>
    <w:rsid w:val="00874DC8"/>
    <w:rsid w:val="00876034"/>
    <w:rsid w:val="008827E7"/>
    <w:rsid w:val="00896DE0"/>
    <w:rsid w:val="008A02FA"/>
    <w:rsid w:val="008A1696"/>
    <w:rsid w:val="008A6A4D"/>
    <w:rsid w:val="008A7171"/>
    <w:rsid w:val="008C2893"/>
    <w:rsid w:val="008C58FE"/>
    <w:rsid w:val="008D6D1D"/>
    <w:rsid w:val="008E3FA0"/>
    <w:rsid w:val="008E6C41"/>
    <w:rsid w:val="008F0816"/>
    <w:rsid w:val="008F6BB7"/>
    <w:rsid w:val="00900F42"/>
    <w:rsid w:val="009034FF"/>
    <w:rsid w:val="00917643"/>
    <w:rsid w:val="00932E3C"/>
    <w:rsid w:val="00944CFF"/>
    <w:rsid w:val="009573D3"/>
    <w:rsid w:val="00961100"/>
    <w:rsid w:val="00963B8B"/>
    <w:rsid w:val="00970687"/>
    <w:rsid w:val="00972052"/>
    <w:rsid w:val="00972580"/>
    <w:rsid w:val="00990689"/>
    <w:rsid w:val="00993D26"/>
    <w:rsid w:val="00994D40"/>
    <w:rsid w:val="009977FF"/>
    <w:rsid w:val="009A085B"/>
    <w:rsid w:val="009A143C"/>
    <w:rsid w:val="009C1DE6"/>
    <w:rsid w:val="009C1F0E"/>
    <w:rsid w:val="009D3E8C"/>
    <w:rsid w:val="009E3A0E"/>
    <w:rsid w:val="00A1314B"/>
    <w:rsid w:val="00A13160"/>
    <w:rsid w:val="00A137D3"/>
    <w:rsid w:val="00A17813"/>
    <w:rsid w:val="00A35F34"/>
    <w:rsid w:val="00A44A8F"/>
    <w:rsid w:val="00A51D96"/>
    <w:rsid w:val="00A72C33"/>
    <w:rsid w:val="00A738BE"/>
    <w:rsid w:val="00A73D24"/>
    <w:rsid w:val="00A76A51"/>
    <w:rsid w:val="00A9054A"/>
    <w:rsid w:val="00A94B08"/>
    <w:rsid w:val="00A96537"/>
    <w:rsid w:val="00A96F84"/>
    <w:rsid w:val="00AB278F"/>
    <w:rsid w:val="00AC0AB1"/>
    <w:rsid w:val="00AC3953"/>
    <w:rsid w:val="00AC7150"/>
    <w:rsid w:val="00AD6BBB"/>
    <w:rsid w:val="00AE1DCA"/>
    <w:rsid w:val="00AF0E9A"/>
    <w:rsid w:val="00AF5F7C"/>
    <w:rsid w:val="00B02207"/>
    <w:rsid w:val="00B03403"/>
    <w:rsid w:val="00B10324"/>
    <w:rsid w:val="00B14BBE"/>
    <w:rsid w:val="00B1566F"/>
    <w:rsid w:val="00B376B1"/>
    <w:rsid w:val="00B407B2"/>
    <w:rsid w:val="00B617DC"/>
    <w:rsid w:val="00B620D9"/>
    <w:rsid w:val="00B633DB"/>
    <w:rsid w:val="00B639ED"/>
    <w:rsid w:val="00B66A8C"/>
    <w:rsid w:val="00B8061C"/>
    <w:rsid w:val="00B83BA2"/>
    <w:rsid w:val="00B853AA"/>
    <w:rsid w:val="00B85FBE"/>
    <w:rsid w:val="00B875BF"/>
    <w:rsid w:val="00B91F62"/>
    <w:rsid w:val="00BA6F30"/>
    <w:rsid w:val="00BB2C98"/>
    <w:rsid w:val="00BC3FCB"/>
    <w:rsid w:val="00BD0B82"/>
    <w:rsid w:val="00BE3436"/>
    <w:rsid w:val="00BF4F5F"/>
    <w:rsid w:val="00BF6B0D"/>
    <w:rsid w:val="00C034C5"/>
    <w:rsid w:val="00C04EEB"/>
    <w:rsid w:val="00C075A4"/>
    <w:rsid w:val="00C10F12"/>
    <w:rsid w:val="00C11826"/>
    <w:rsid w:val="00C332FF"/>
    <w:rsid w:val="00C46D42"/>
    <w:rsid w:val="00C4735D"/>
    <w:rsid w:val="00C50C32"/>
    <w:rsid w:val="00C60178"/>
    <w:rsid w:val="00C61760"/>
    <w:rsid w:val="00C63CD6"/>
    <w:rsid w:val="00C7216B"/>
    <w:rsid w:val="00C8339F"/>
    <w:rsid w:val="00C8513B"/>
    <w:rsid w:val="00C87D95"/>
    <w:rsid w:val="00C9077A"/>
    <w:rsid w:val="00C95CD2"/>
    <w:rsid w:val="00C97860"/>
    <w:rsid w:val="00CA051B"/>
    <w:rsid w:val="00CB3CBE"/>
    <w:rsid w:val="00CC2DDE"/>
    <w:rsid w:val="00CD26A6"/>
    <w:rsid w:val="00CE3411"/>
    <w:rsid w:val="00CF03D8"/>
    <w:rsid w:val="00D00261"/>
    <w:rsid w:val="00D015D5"/>
    <w:rsid w:val="00D03D68"/>
    <w:rsid w:val="00D266DD"/>
    <w:rsid w:val="00D32B04"/>
    <w:rsid w:val="00D35F2C"/>
    <w:rsid w:val="00D374E7"/>
    <w:rsid w:val="00D53199"/>
    <w:rsid w:val="00D548F4"/>
    <w:rsid w:val="00D63949"/>
    <w:rsid w:val="00D652E7"/>
    <w:rsid w:val="00D77BCF"/>
    <w:rsid w:val="00D77EF2"/>
    <w:rsid w:val="00D84394"/>
    <w:rsid w:val="00D912A3"/>
    <w:rsid w:val="00D95E55"/>
    <w:rsid w:val="00DA17B8"/>
    <w:rsid w:val="00DB3664"/>
    <w:rsid w:val="00DB533F"/>
    <w:rsid w:val="00DC16FB"/>
    <w:rsid w:val="00DC4A65"/>
    <w:rsid w:val="00DC4F66"/>
    <w:rsid w:val="00DF4079"/>
    <w:rsid w:val="00DF41FB"/>
    <w:rsid w:val="00DF6FEB"/>
    <w:rsid w:val="00E06400"/>
    <w:rsid w:val="00E10B44"/>
    <w:rsid w:val="00E11F02"/>
    <w:rsid w:val="00E20E29"/>
    <w:rsid w:val="00E24044"/>
    <w:rsid w:val="00E2726B"/>
    <w:rsid w:val="00E34A6E"/>
    <w:rsid w:val="00E37801"/>
    <w:rsid w:val="00E4365F"/>
    <w:rsid w:val="00E44A66"/>
    <w:rsid w:val="00E46252"/>
    <w:rsid w:val="00E46EAA"/>
    <w:rsid w:val="00E5038C"/>
    <w:rsid w:val="00E50B69"/>
    <w:rsid w:val="00E5298B"/>
    <w:rsid w:val="00E56EFB"/>
    <w:rsid w:val="00E57C45"/>
    <w:rsid w:val="00E6458F"/>
    <w:rsid w:val="00E7242D"/>
    <w:rsid w:val="00E72F34"/>
    <w:rsid w:val="00E74E08"/>
    <w:rsid w:val="00E763A1"/>
    <w:rsid w:val="00E77732"/>
    <w:rsid w:val="00E85C65"/>
    <w:rsid w:val="00E87E25"/>
    <w:rsid w:val="00E935CD"/>
    <w:rsid w:val="00EA04F1"/>
    <w:rsid w:val="00EA1147"/>
    <w:rsid w:val="00EA2FD3"/>
    <w:rsid w:val="00EB7CE9"/>
    <w:rsid w:val="00EC433F"/>
    <w:rsid w:val="00ED1FDE"/>
    <w:rsid w:val="00EE5E79"/>
    <w:rsid w:val="00EF7B1F"/>
    <w:rsid w:val="00F006E0"/>
    <w:rsid w:val="00F06EFB"/>
    <w:rsid w:val="00F10E7C"/>
    <w:rsid w:val="00F1529E"/>
    <w:rsid w:val="00F16F07"/>
    <w:rsid w:val="00F201C3"/>
    <w:rsid w:val="00F23E44"/>
    <w:rsid w:val="00F31E5D"/>
    <w:rsid w:val="00F37FBA"/>
    <w:rsid w:val="00F4317A"/>
    <w:rsid w:val="00F45975"/>
    <w:rsid w:val="00F45B7C"/>
    <w:rsid w:val="00F45FCE"/>
    <w:rsid w:val="00F509A5"/>
    <w:rsid w:val="00F75968"/>
    <w:rsid w:val="00F9334F"/>
    <w:rsid w:val="00F94420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1">
    <w:name w:val="Нет списка1"/>
    <w:next w:val="a2"/>
    <w:uiPriority w:val="99"/>
    <w:semiHidden/>
    <w:unhideWhenUsed/>
    <w:rsid w:val="00994D40"/>
  </w:style>
  <w:style w:type="character" w:customStyle="1" w:styleId="10">
    <w:name w:val="Заголовок 1 Знак"/>
    <w:link w:val="1"/>
    <w:qFormat/>
    <w:rsid w:val="00994D40"/>
    <w:rPr>
      <w:sz w:val="32"/>
    </w:rPr>
  </w:style>
  <w:style w:type="character" w:customStyle="1" w:styleId="20">
    <w:name w:val="Заголовок 2 Знак"/>
    <w:link w:val="2"/>
    <w:rsid w:val="00994D40"/>
    <w:rPr>
      <w:rFonts w:ascii="TimesET" w:hAnsi="TimesET"/>
      <w:b/>
      <w:bCs/>
      <w:spacing w:val="12"/>
      <w:sz w:val="40"/>
    </w:rPr>
  </w:style>
  <w:style w:type="numbering" w:customStyle="1" w:styleId="110">
    <w:name w:val="Нет списка11"/>
    <w:next w:val="a2"/>
    <w:uiPriority w:val="99"/>
    <w:semiHidden/>
    <w:unhideWhenUsed/>
    <w:rsid w:val="00994D40"/>
  </w:style>
  <w:style w:type="character" w:customStyle="1" w:styleId="ab">
    <w:name w:val="Текст выноски Знак"/>
    <w:link w:val="aa"/>
    <w:uiPriority w:val="99"/>
    <w:semiHidden/>
    <w:qFormat/>
    <w:rsid w:val="00994D40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994D40"/>
    <w:pPr>
      <w:spacing w:after="160" w:line="259" w:lineRule="auto"/>
      <w:jc w:val="center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qFormat/>
    <w:rsid w:val="00994D40"/>
    <w:rPr>
      <w:sz w:val="28"/>
    </w:rPr>
  </w:style>
  <w:style w:type="character" w:customStyle="1" w:styleId="af0">
    <w:name w:val="Схема документа Знак"/>
    <w:link w:val="af"/>
    <w:semiHidden/>
    <w:qFormat/>
    <w:rsid w:val="00994D40"/>
    <w:rPr>
      <w:rFonts w:ascii="Tahoma" w:hAnsi="Tahoma" w:cs="Tahoma"/>
      <w:shd w:val="clear" w:color="auto" w:fill="000080"/>
    </w:rPr>
  </w:style>
  <w:style w:type="character" w:customStyle="1" w:styleId="a7">
    <w:name w:val="Верхний колонтитул Знак"/>
    <w:link w:val="a6"/>
    <w:qFormat/>
    <w:rsid w:val="00994D40"/>
    <w:rPr>
      <w:rFonts w:ascii="TimesET" w:hAnsi="TimesET"/>
    </w:rPr>
  </w:style>
  <w:style w:type="character" w:customStyle="1" w:styleId="a5">
    <w:name w:val="Название Знак"/>
    <w:link w:val="a4"/>
    <w:qFormat/>
    <w:rsid w:val="00994D40"/>
    <w:rPr>
      <w:sz w:val="28"/>
    </w:rPr>
  </w:style>
  <w:style w:type="character" w:customStyle="1" w:styleId="a9">
    <w:name w:val="Нижний колонтитул Знак"/>
    <w:link w:val="a8"/>
    <w:uiPriority w:val="99"/>
    <w:qFormat/>
    <w:rsid w:val="00994D40"/>
    <w:rPr>
      <w:rFonts w:ascii="TimesET" w:hAnsi="TimesET"/>
    </w:rPr>
  </w:style>
  <w:style w:type="paragraph" w:styleId="af1">
    <w:name w:val="List"/>
    <w:basedOn w:val="Textbody"/>
    <w:qFormat/>
    <w:rsid w:val="00994D40"/>
  </w:style>
  <w:style w:type="paragraph" w:customStyle="1" w:styleId="Textbody">
    <w:name w:val="Text body"/>
    <w:basedOn w:val="Standard"/>
    <w:qFormat/>
    <w:rsid w:val="00994D40"/>
    <w:pPr>
      <w:spacing w:after="140" w:line="288" w:lineRule="auto"/>
    </w:pPr>
  </w:style>
  <w:style w:type="paragraph" w:customStyle="1" w:styleId="Standard">
    <w:name w:val="Standard"/>
    <w:qFormat/>
    <w:rsid w:val="00994D40"/>
    <w:pPr>
      <w:suppressAutoHyphens/>
      <w:autoSpaceDN w:val="0"/>
      <w:spacing w:after="160" w:line="259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f2">
    <w:name w:val="Normal (Web)"/>
    <w:basedOn w:val="a"/>
    <w:qFormat/>
    <w:rsid w:val="00994D40"/>
    <w:pPr>
      <w:spacing w:before="100" w:beforeAutospacing="1" w:after="100" w:afterAutospacing="1" w:line="259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994D40"/>
    <w:pPr>
      <w:spacing w:after="160" w:line="259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basedOn w:val="a0"/>
    <w:link w:val="23"/>
    <w:rsid w:val="00994D40"/>
    <w:rPr>
      <w:sz w:val="28"/>
    </w:rPr>
  </w:style>
  <w:style w:type="character" w:styleId="af3">
    <w:name w:val="Hyperlink"/>
    <w:uiPriority w:val="99"/>
    <w:qFormat/>
    <w:rsid w:val="00994D40"/>
    <w:rPr>
      <w:rFonts w:cs="Times New Roman"/>
      <w:color w:val="0000FF"/>
      <w:u w:val="single"/>
    </w:rPr>
  </w:style>
  <w:style w:type="table" w:customStyle="1" w:styleId="12">
    <w:name w:val="Сетка таблицы1"/>
    <w:basedOn w:val="a1"/>
    <w:next w:val="ad"/>
    <w:rsid w:val="00994D40"/>
    <w:pPr>
      <w:spacing w:after="160" w:line="259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Знак"/>
    <w:basedOn w:val="a"/>
    <w:uiPriority w:val="99"/>
    <w:qFormat/>
    <w:rsid w:val="00994D4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94D40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994D40"/>
    <w:pPr>
      <w:widowControl w:val="0"/>
      <w:autoSpaceDE w:val="0"/>
      <w:autoSpaceDN w:val="0"/>
      <w:adjustRightInd w:val="0"/>
      <w:spacing w:after="160" w:line="259" w:lineRule="auto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94D40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94D40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qFormat/>
    <w:rsid w:val="00994D4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Не вступил в силу"/>
    <w:uiPriority w:val="99"/>
    <w:qFormat/>
    <w:rsid w:val="00994D40"/>
    <w:rPr>
      <w:color w:val="008080"/>
    </w:rPr>
  </w:style>
  <w:style w:type="paragraph" w:styleId="af6">
    <w:name w:val="List Paragraph"/>
    <w:basedOn w:val="a"/>
    <w:uiPriority w:val="34"/>
    <w:qFormat/>
    <w:rsid w:val="00994D40"/>
    <w:pPr>
      <w:spacing w:after="160" w:line="259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11">
    <w:name w:val="Абзац списка11"/>
    <w:basedOn w:val="a"/>
    <w:qFormat/>
    <w:rsid w:val="00994D4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pharmaction">
    <w:name w:val="pharm_action"/>
    <w:qFormat/>
    <w:rsid w:val="00994D40"/>
  </w:style>
  <w:style w:type="paragraph" w:customStyle="1" w:styleId="ConsPlusDocList">
    <w:name w:val="ConsPlusDocList"/>
    <w:uiPriority w:val="99"/>
    <w:qFormat/>
    <w:rsid w:val="00994D40"/>
    <w:pPr>
      <w:widowControl w:val="0"/>
      <w:autoSpaceDE w:val="0"/>
      <w:autoSpaceDN w:val="0"/>
      <w:spacing w:after="160" w:line="259" w:lineRule="auto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qFormat/>
    <w:rsid w:val="00994D40"/>
    <w:pPr>
      <w:widowControl w:val="0"/>
      <w:autoSpaceDE w:val="0"/>
      <w:autoSpaceDN w:val="0"/>
      <w:spacing w:after="160" w:line="259" w:lineRule="auto"/>
    </w:pPr>
    <w:rPr>
      <w:rFonts w:ascii="Tahoma" w:hAnsi="Tahoma" w:cs="Tahoma"/>
    </w:rPr>
  </w:style>
  <w:style w:type="paragraph" w:customStyle="1" w:styleId="ConsPlusJurTerm">
    <w:name w:val="ConsPlusJurTerm"/>
    <w:uiPriority w:val="99"/>
    <w:qFormat/>
    <w:rsid w:val="00994D40"/>
    <w:pPr>
      <w:widowControl w:val="0"/>
      <w:autoSpaceDE w:val="0"/>
      <w:autoSpaceDN w:val="0"/>
      <w:spacing w:after="160" w:line="259" w:lineRule="auto"/>
    </w:pPr>
    <w:rPr>
      <w:rFonts w:ascii="Tahoma" w:hAnsi="Tahoma" w:cs="Tahoma"/>
      <w:sz w:val="26"/>
    </w:rPr>
  </w:style>
  <w:style w:type="character" w:customStyle="1" w:styleId="af7">
    <w:name w:val="Гипертекстовая ссылка"/>
    <w:uiPriority w:val="99"/>
    <w:qFormat/>
    <w:rsid w:val="00994D40"/>
    <w:rPr>
      <w:rFonts w:cs="Times New Roman"/>
      <w:color w:val="106BBE"/>
    </w:rPr>
  </w:style>
  <w:style w:type="paragraph" w:customStyle="1" w:styleId="af8">
    <w:name w:val="Нормальный (таблица)"/>
    <w:basedOn w:val="a"/>
    <w:next w:val="a"/>
    <w:uiPriority w:val="99"/>
    <w:qFormat/>
    <w:rsid w:val="00994D40"/>
    <w:pPr>
      <w:widowControl w:val="0"/>
      <w:autoSpaceDE w:val="0"/>
      <w:autoSpaceDN w:val="0"/>
      <w:adjustRightInd w:val="0"/>
      <w:spacing w:after="160" w:line="259" w:lineRule="auto"/>
      <w:jc w:val="both"/>
    </w:pPr>
    <w:rPr>
      <w:rFonts w:ascii="Arial" w:hAnsi="Arial" w:cs="Arial"/>
      <w:sz w:val="24"/>
      <w:szCs w:val="24"/>
    </w:rPr>
  </w:style>
  <w:style w:type="paragraph" w:customStyle="1" w:styleId="af9">
    <w:name w:val="Прижатый влево"/>
    <w:basedOn w:val="a"/>
    <w:next w:val="a"/>
    <w:uiPriority w:val="99"/>
    <w:qFormat/>
    <w:rsid w:val="00994D40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sz w:val="24"/>
      <w:szCs w:val="24"/>
    </w:rPr>
  </w:style>
  <w:style w:type="paragraph" w:styleId="afa">
    <w:name w:val="No Spacing"/>
    <w:uiPriority w:val="1"/>
    <w:qFormat/>
    <w:rsid w:val="00994D40"/>
    <w:pPr>
      <w:spacing w:after="160" w:line="259" w:lineRule="auto"/>
    </w:pPr>
    <w:rPr>
      <w:rFonts w:ascii="TimesET" w:hAnsi="TimesET"/>
    </w:rPr>
  </w:style>
  <w:style w:type="paragraph" w:customStyle="1" w:styleId="Heading">
    <w:name w:val="Heading"/>
    <w:basedOn w:val="Standard"/>
    <w:next w:val="Textbody"/>
    <w:qFormat/>
    <w:rsid w:val="00994D4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Standard"/>
    <w:qFormat/>
    <w:rsid w:val="00994D40"/>
    <w:pPr>
      <w:suppressLineNumbers/>
    </w:pPr>
  </w:style>
  <w:style w:type="paragraph" w:customStyle="1" w:styleId="pt-consplusnormal-000011">
    <w:name w:val="pt-consplusnormal-000011"/>
    <w:basedOn w:val="a"/>
    <w:rsid w:val="00994D40"/>
    <w:pPr>
      <w:spacing w:line="259" w:lineRule="auto"/>
      <w:ind w:firstLine="547"/>
      <w:jc w:val="both"/>
    </w:pPr>
    <w:rPr>
      <w:rFonts w:ascii="Times New Roman" w:hAnsi="Times New Roman"/>
      <w:sz w:val="28"/>
      <w:szCs w:val="28"/>
    </w:rPr>
  </w:style>
  <w:style w:type="character" w:customStyle="1" w:styleId="pt-a0">
    <w:name w:val="pt-a0"/>
    <w:rsid w:val="00994D40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pt-a-000013">
    <w:name w:val="pt-a-000013"/>
    <w:basedOn w:val="a"/>
    <w:rsid w:val="00994D40"/>
    <w:pPr>
      <w:spacing w:line="259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formattext">
    <w:name w:val="formattext"/>
    <w:basedOn w:val="a"/>
    <w:rsid w:val="0055010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550105"/>
    <w:rPr>
      <w:color w:val="954F72" w:themeColor="followedHyperlink"/>
      <w:u w:val="single"/>
    </w:rPr>
  </w:style>
  <w:style w:type="paragraph" w:customStyle="1" w:styleId="xl65">
    <w:name w:val="xl65"/>
    <w:basedOn w:val="a"/>
    <w:rsid w:val="0055010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550105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550105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550105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55010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a"/>
    <w:rsid w:val="0055010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550105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a"/>
    <w:rsid w:val="00550105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1">
    <w:name w:val="Нет списка1"/>
    <w:next w:val="a2"/>
    <w:uiPriority w:val="99"/>
    <w:semiHidden/>
    <w:unhideWhenUsed/>
    <w:rsid w:val="00994D40"/>
  </w:style>
  <w:style w:type="character" w:customStyle="1" w:styleId="10">
    <w:name w:val="Заголовок 1 Знак"/>
    <w:link w:val="1"/>
    <w:qFormat/>
    <w:rsid w:val="00994D40"/>
    <w:rPr>
      <w:sz w:val="32"/>
    </w:rPr>
  </w:style>
  <w:style w:type="character" w:customStyle="1" w:styleId="20">
    <w:name w:val="Заголовок 2 Знак"/>
    <w:link w:val="2"/>
    <w:rsid w:val="00994D40"/>
    <w:rPr>
      <w:rFonts w:ascii="TimesET" w:hAnsi="TimesET"/>
      <w:b/>
      <w:bCs/>
      <w:spacing w:val="12"/>
      <w:sz w:val="40"/>
    </w:rPr>
  </w:style>
  <w:style w:type="numbering" w:customStyle="1" w:styleId="110">
    <w:name w:val="Нет списка11"/>
    <w:next w:val="a2"/>
    <w:uiPriority w:val="99"/>
    <w:semiHidden/>
    <w:unhideWhenUsed/>
    <w:rsid w:val="00994D40"/>
  </w:style>
  <w:style w:type="character" w:customStyle="1" w:styleId="ab">
    <w:name w:val="Текст выноски Знак"/>
    <w:link w:val="aa"/>
    <w:uiPriority w:val="99"/>
    <w:semiHidden/>
    <w:qFormat/>
    <w:rsid w:val="00994D40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994D40"/>
    <w:pPr>
      <w:spacing w:after="160" w:line="259" w:lineRule="auto"/>
      <w:jc w:val="center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qFormat/>
    <w:rsid w:val="00994D40"/>
    <w:rPr>
      <w:sz w:val="28"/>
    </w:rPr>
  </w:style>
  <w:style w:type="character" w:customStyle="1" w:styleId="af0">
    <w:name w:val="Схема документа Знак"/>
    <w:link w:val="af"/>
    <w:semiHidden/>
    <w:qFormat/>
    <w:rsid w:val="00994D40"/>
    <w:rPr>
      <w:rFonts w:ascii="Tahoma" w:hAnsi="Tahoma" w:cs="Tahoma"/>
      <w:shd w:val="clear" w:color="auto" w:fill="000080"/>
    </w:rPr>
  </w:style>
  <w:style w:type="character" w:customStyle="1" w:styleId="a7">
    <w:name w:val="Верхний колонтитул Знак"/>
    <w:link w:val="a6"/>
    <w:qFormat/>
    <w:rsid w:val="00994D40"/>
    <w:rPr>
      <w:rFonts w:ascii="TimesET" w:hAnsi="TimesET"/>
    </w:rPr>
  </w:style>
  <w:style w:type="character" w:customStyle="1" w:styleId="a5">
    <w:name w:val="Название Знак"/>
    <w:link w:val="a4"/>
    <w:qFormat/>
    <w:rsid w:val="00994D40"/>
    <w:rPr>
      <w:sz w:val="28"/>
    </w:rPr>
  </w:style>
  <w:style w:type="character" w:customStyle="1" w:styleId="a9">
    <w:name w:val="Нижний колонтитул Знак"/>
    <w:link w:val="a8"/>
    <w:uiPriority w:val="99"/>
    <w:qFormat/>
    <w:rsid w:val="00994D40"/>
    <w:rPr>
      <w:rFonts w:ascii="TimesET" w:hAnsi="TimesET"/>
    </w:rPr>
  </w:style>
  <w:style w:type="paragraph" w:styleId="af1">
    <w:name w:val="List"/>
    <w:basedOn w:val="Textbody"/>
    <w:qFormat/>
    <w:rsid w:val="00994D40"/>
  </w:style>
  <w:style w:type="paragraph" w:customStyle="1" w:styleId="Textbody">
    <w:name w:val="Text body"/>
    <w:basedOn w:val="Standard"/>
    <w:qFormat/>
    <w:rsid w:val="00994D40"/>
    <w:pPr>
      <w:spacing w:after="140" w:line="288" w:lineRule="auto"/>
    </w:pPr>
  </w:style>
  <w:style w:type="paragraph" w:customStyle="1" w:styleId="Standard">
    <w:name w:val="Standard"/>
    <w:qFormat/>
    <w:rsid w:val="00994D40"/>
    <w:pPr>
      <w:suppressAutoHyphens/>
      <w:autoSpaceDN w:val="0"/>
      <w:spacing w:after="160" w:line="259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f2">
    <w:name w:val="Normal (Web)"/>
    <w:basedOn w:val="a"/>
    <w:qFormat/>
    <w:rsid w:val="00994D40"/>
    <w:pPr>
      <w:spacing w:before="100" w:beforeAutospacing="1" w:after="100" w:afterAutospacing="1" w:line="259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994D40"/>
    <w:pPr>
      <w:spacing w:after="160" w:line="259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basedOn w:val="a0"/>
    <w:link w:val="23"/>
    <w:rsid w:val="00994D40"/>
    <w:rPr>
      <w:sz w:val="28"/>
    </w:rPr>
  </w:style>
  <w:style w:type="character" w:styleId="af3">
    <w:name w:val="Hyperlink"/>
    <w:uiPriority w:val="99"/>
    <w:qFormat/>
    <w:rsid w:val="00994D40"/>
    <w:rPr>
      <w:rFonts w:cs="Times New Roman"/>
      <w:color w:val="0000FF"/>
      <w:u w:val="single"/>
    </w:rPr>
  </w:style>
  <w:style w:type="table" w:customStyle="1" w:styleId="12">
    <w:name w:val="Сетка таблицы1"/>
    <w:basedOn w:val="a1"/>
    <w:next w:val="ad"/>
    <w:rsid w:val="00994D40"/>
    <w:pPr>
      <w:spacing w:after="160" w:line="259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Знак"/>
    <w:basedOn w:val="a"/>
    <w:uiPriority w:val="99"/>
    <w:qFormat/>
    <w:rsid w:val="00994D4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94D40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994D40"/>
    <w:pPr>
      <w:widowControl w:val="0"/>
      <w:autoSpaceDE w:val="0"/>
      <w:autoSpaceDN w:val="0"/>
      <w:adjustRightInd w:val="0"/>
      <w:spacing w:after="160" w:line="259" w:lineRule="auto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94D40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94D40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qFormat/>
    <w:rsid w:val="00994D4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Не вступил в силу"/>
    <w:uiPriority w:val="99"/>
    <w:qFormat/>
    <w:rsid w:val="00994D40"/>
    <w:rPr>
      <w:color w:val="008080"/>
    </w:rPr>
  </w:style>
  <w:style w:type="paragraph" w:styleId="af6">
    <w:name w:val="List Paragraph"/>
    <w:basedOn w:val="a"/>
    <w:uiPriority w:val="34"/>
    <w:qFormat/>
    <w:rsid w:val="00994D40"/>
    <w:pPr>
      <w:spacing w:after="160" w:line="259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11">
    <w:name w:val="Абзац списка11"/>
    <w:basedOn w:val="a"/>
    <w:qFormat/>
    <w:rsid w:val="00994D4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pharmaction">
    <w:name w:val="pharm_action"/>
    <w:qFormat/>
    <w:rsid w:val="00994D40"/>
  </w:style>
  <w:style w:type="paragraph" w:customStyle="1" w:styleId="ConsPlusDocList">
    <w:name w:val="ConsPlusDocList"/>
    <w:uiPriority w:val="99"/>
    <w:qFormat/>
    <w:rsid w:val="00994D40"/>
    <w:pPr>
      <w:widowControl w:val="0"/>
      <w:autoSpaceDE w:val="0"/>
      <w:autoSpaceDN w:val="0"/>
      <w:spacing w:after="160" w:line="259" w:lineRule="auto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qFormat/>
    <w:rsid w:val="00994D40"/>
    <w:pPr>
      <w:widowControl w:val="0"/>
      <w:autoSpaceDE w:val="0"/>
      <w:autoSpaceDN w:val="0"/>
      <w:spacing w:after="160" w:line="259" w:lineRule="auto"/>
    </w:pPr>
    <w:rPr>
      <w:rFonts w:ascii="Tahoma" w:hAnsi="Tahoma" w:cs="Tahoma"/>
    </w:rPr>
  </w:style>
  <w:style w:type="paragraph" w:customStyle="1" w:styleId="ConsPlusJurTerm">
    <w:name w:val="ConsPlusJurTerm"/>
    <w:uiPriority w:val="99"/>
    <w:qFormat/>
    <w:rsid w:val="00994D40"/>
    <w:pPr>
      <w:widowControl w:val="0"/>
      <w:autoSpaceDE w:val="0"/>
      <w:autoSpaceDN w:val="0"/>
      <w:spacing w:after="160" w:line="259" w:lineRule="auto"/>
    </w:pPr>
    <w:rPr>
      <w:rFonts w:ascii="Tahoma" w:hAnsi="Tahoma" w:cs="Tahoma"/>
      <w:sz w:val="26"/>
    </w:rPr>
  </w:style>
  <w:style w:type="character" w:customStyle="1" w:styleId="af7">
    <w:name w:val="Гипертекстовая ссылка"/>
    <w:uiPriority w:val="99"/>
    <w:qFormat/>
    <w:rsid w:val="00994D40"/>
    <w:rPr>
      <w:rFonts w:cs="Times New Roman"/>
      <w:color w:val="106BBE"/>
    </w:rPr>
  </w:style>
  <w:style w:type="paragraph" w:customStyle="1" w:styleId="af8">
    <w:name w:val="Нормальный (таблица)"/>
    <w:basedOn w:val="a"/>
    <w:next w:val="a"/>
    <w:uiPriority w:val="99"/>
    <w:qFormat/>
    <w:rsid w:val="00994D40"/>
    <w:pPr>
      <w:widowControl w:val="0"/>
      <w:autoSpaceDE w:val="0"/>
      <w:autoSpaceDN w:val="0"/>
      <w:adjustRightInd w:val="0"/>
      <w:spacing w:after="160" w:line="259" w:lineRule="auto"/>
      <w:jc w:val="both"/>
    </w:pPr>
    <w:rPr>
      <w:rFonts w:ascii="Arial" w:hAnsi="Arial" w:cs="Arial"/>
      <w:sz w:val="24"/>
      <w:szCs w:val="24"/>
    </w:rPr>
  </w:style>
  <w:style w:type="paragraph" w:customStyle="1" w:styleId="af9">
    <w:name w:val="Прижатый влево"/>
    <w:basedOn w:val="a"/>
    <w:next w:val="a"/>
    <w:uiPriority w:val="99"/>
    <w:qFormat/>
    <w:rsid w:val="00994D40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sz w:val="24"/>
      <w:szCs w:val="24"/>
    </w:rPr>
  </w:style>
  <w:style w:type="paragraph" w:styleId="afa">
    <w:name w:val="No Spacing"/>
    <w:uiPriority w:val="1"/>
    <w:qFormat/>
    <w:rsid w:val="00994D40"/>
    <w:pPr>
      <w:spacing w:after="160" w:line="259" w:lineRule="auto"/>
    </w:pPr>
    <w:rPr>
      <w:rFonts w:ascii="TimesET" w:hAnsi="TimesET"/>
    </w:rPr>
  </w:style>
  <w:style w:type="paragraph" w:customStyle="1" w:styleId="Heading">
    <w:name w:val="Heading"/>
    <w:basedOn w:val="Standard"/>
    <w:next w:val="Textbody"/>
    <w:qFormat/>
    <w:rsid w:val="00994D4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Standard"/>
    <w:qFormat/>
    <w:rsid w:val="00994D40"/>
    <w:pPr>
      <w:suppressLineNumbers/>
    </w:pPr>
  </w:style>
  <w:style w:type="paragraph" w:customStyle="1" w:styleId="pt-consplusnormal-000011">
    <w:name w:val="pt-consplusnormal-000011"/>
    <w:basedOn w:val="a"/>
    <w:rsid w:val="00994D40"/>
    <w:pPr>
      <w:spacing w:line="259" w:lineRule="auto"/>
      <w:ind w:firstLine="547"/>
      <w:jc w:val="both"/>
    </w:pPr>
    <w:rPr>
      <w:rFonts w:ascii="Times New Roman" w:hAnsi="Times New Roman"/>
      <w:sz w:val="28"/>
      <w:szCs w:val="28"/>
    </w:rPr>
  </w:style>
  <w:style w:type="character" w:customStyle="1" w:styleId="pt-a0">
    <w:name w:val="pt-a0"/>
    <w:rsid w:val="00994D40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pt-a-000013">
    <w:name w:val="pt-a-000013"/>
    <w:basedOn w:val="a"/>
    <w:rsid w:val="00994D40"/>
    <w:pPr>
      <w:spacing w:line="259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formattext">
    <w:name w:val="formattext"/>
    <w:basedOn w:val="a"/>
    <w:rsid w:val="0055010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550105"/>
    <w:rPr>
      <w:color w:val="954F72" w:themeColor="followedHyperlink"/>
      <w:u w:val="single"/>
    </w:rPr>
  </w:style>
  <w:style w:type="paragraph" w:customStyle="1" w:styleId="xl65">
    <w:name w:val="xl65"/>
    <w:basedOn w:val="a"/>
    <w:rsid w:val="0055010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550105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550105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550105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55010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a"/>
    <w:rsid w:val="0055010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550105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a"/>
    <w:rsid w:val="00550105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550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86;&#1083;&#1100;&#1096;&#1072;&#1082;&#1086;&#1074;&#1072;&#1086;&#1085;\Desktop\&#1041;&#1086;&#1083;&#1100;&#1096;&#1072;&#1082;&#1086;&#1074;&#1072;%20&#1054;.&#1053;\2019%20&#1058;&#1077;&#1088;&#1087;&#1088;&#1086;&#1075;&#1088;&#1072;&#1084;&#1084;&#107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F5C66-68F0-4E31-B93E-A1AD2D39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53</TotalTime>
  <Pages>54</Pages>
  <Words>10077</Words>
  <Characters>77694</Characters>
  <Application>Microsoft Office Word</Application>
  <DocSecurity>0</DocSecurity>
  <Lines>4316</Lines>
  <Paragraphs>3134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ТФОМС Рязанской области</Company>
  <LinksUpToDate>false</LinksUpToDate>
  <CharactersWithSpaces>84637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Большакова Ольга Николаевна</dc:creator>
  <cp:lastModifiedBy>Лёксина М.А.</cp:lastModifiedBy>
  <cp:revision>9</cp:revision>
  <cp:lastPrinted>2021-04-27T09:10:00Z</cp:lastPrinted>
  <dcterms:created xsi:type="dcterms:W3CDTF">2021-04-27T07:55:00Z</dcterms:created>
  <dcterms:modified xsi:type="dcterms:W3CDTF">2021-04-29T12:24:00Z</dcterms:modified>
</cp:coreProperties>
</file>