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FB0C69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FB0C69" w:rsidSect="002E6C9F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7E22B8" w:rsidTr="007A4DC2">
        <w:tc>
          <w:tcPr>
            <w:tcW w:w="10326" w:type="dxa"/>
            <w:shd w:val="clear" w:color="auto" w:fill="auto"/>
          </w:tcPr>
          <w:p w:rsidR="00190FF9" w:rsidRPr="007E22B8" w:rsidRDefault="00104F8C" w:rsidP="007A4DC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E22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7D0597" w:rsidRPr="007E22B8" w:rsidRDefault="007D0597" w:rsidP="008D37EA">
            <w:pPr>
              <w:rPr>
                <w:rFonts w:ascii="Times New Roman" w:hAnsi="Times New Roman"/>
                <w:sz w:val="28"/>
                <w:szCs w:val="28"/>
              </w:rPr>
            </w:pPr>
            <w:r w:rsidRPr="007E22B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47CC7" w:rsidRPr="007E2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6E98" w:rsidRPr="007E22B8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7E22B8" w:rsidRDefault="007D0597" w:rsidP="008D37EA">
            <w:pPr>
              <w:rPr>
                <w:rFonts w:ascii="Times New Roman" w:hAnsi="Times New Roman"/>
                <w:sz w:val="28"/>
                <w:szCs w:val="28"/>
              </w:rPr>
            </w:pPr>
            <w:r w:rsidRPr="007E22B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C588E" w:rsidRPr="007E22B8" w:rsidTr="007A4DC2">
        <w:tc>
          <w:tcPr>
            <w:tcW w:w="10326" w:type="dxa"/>
            <w:shd w:val="clear" w:color="auto" w:fill="auto"/>
          </w:tcPr>
          <w:p w:rsidR="004C588E" w:rsidRPr="007E22B8" w:rsidRDefault="004C588E" w:rsidP="007A4DC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C588E" w:rsidRPr="0075023D" w:rsidRDefault="0075023D" w:rsidP="008D37E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75023D">
              <w:rPr>
                <w:rFonts w:ascii="Times New Roman" w:hAnsi="Times New Roman"/>
                <w:sz w:val="28"/>
                <w:szCs w:val="28"/>
              </w:rPr>
              <w:t>от 13.04.2021 № 74</w:t>
            </w:r>
            <w:bookmarkEnd w:id="0"/>
          </w:p>
        </w:tc>
      </w:tr>
      <w:tr w:rsidR="007A705E" w:rsidRPr="007E22B8" w:rsidTr="007A4DC2">
        <w:tc>
          <w:tcPr>
            <w:tcW w:w="10326" w:type="dxa"/>
            <w:shd w:val="clear" w:color="auto" w:fill="auto"/>
          </w:tcPr>
          <w:p w:rsidR="007A705E" w:rsidRPr="007E22B8" w:rsidRDefault="007A705E" w:rsidP="007A4DC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A705E" w:rsidRPr="007E22B8" w:rsidRDefault="007A705E" w:rsidP="008D37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1CD9" w:rsidRDefault="00561CD9" w:rsidP="004C78B5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16"/>
          <w:szCs w:val="16"/>
        </w:rPr>
      </w:pPr>
    </w:p>
    <w:p w:rsidR="007E22B8" w:rsidRPr="007E22B8" w:rsidRDefault="007E22B8" w:rsidP="004C78B5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16"/>
          <w:szCs w:val="16"/>
        </w:rPr>
      </w:pPr>
    </w:p>
    <w:p w:rsidR="007E22B8" w:rsidRDefault="00083A5E" w:rsidP="00FE4D1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E22B8">
        <w:rPr>
          <w:rFonts w:ascii="Times New Roman" w:hAnsi="Times New Roman"/>
          <w:sz w:val="28"/>
          <w:szCs w:val="28"/>
        </w:rPr>
        <w:t>«</w:t>
      </w:r>
      <w:r w:rsidR="00B7700B" w:rsidRPr="007E22B8">
        <w:rPr>
          <w:rFonts w:ascii="Times New Roman" w:hAnsi="Times New Roman"/>
          <w:sz w:val="28"/>
          <w:szCs w:val="28"/>
        </w:rPr>
        <w:t>6</w:t>
      </w:r>
      <w:r w:rsidR="00AC50B2" w:rsidRPr="007E22B8">
        <w:rPr>
          <w:rFonts w:ascii="Times New Roman" w:hAnsi="Times New Roman"/>
          <w:sz w:val="28"/>
          <w:szCs w:val="28"/>
        </w:rPr>
        <w:t>. Система программных мероприятий</w:t>
      </w:r>
    </w:p>
    <w:p w:rsidR="00F53357" w:rsidRPr="007E22B8" w:rsidRDefault="00AC7593" w:rsidP="00FE4D1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7E22B8">
        <w:rPr>
          <w:rFonts w:ascii="Times New Roman" w:hAnsi="Times New Roman"/>
          <w:sz w:val="28"/>
          <w:szCs w:val="28"/>
        </w:rPr>
        <w:t xml:space="preserve"> </w:t>
      </w:r>
    </w:p>
    <w:p w:rsidR="00561CD9" w:rsidRPr="007E22B8" w:rsidRDefault="00561CD9" w:rsidP="00AC50B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94"/>
        <w:gridCol w:w="1466"/>
        <w:gridCol w:w="1313"/>
        <w:gridCol w:w="1146"/>
        <w:gridCol w:w="671"/>
        <w:gridCol w:w="616"/>
        <w:gridCol w:w="616"/>
        <w:gridCol w:w="616"/>
        <w:gridCol w:w="616"/>
        <w:gridCol w:w="616"/>
        <w:gridCol w:w="616"/>
        <w:gridCol w:w="616"/>
        <w:gridCol w:w="2572"/>
      </w:tblGrid>
      <w:tr w:rsidR="001F6E5A" w:rsidRPr="007E22B8" w:rsidTr="007A705E">
        <w:tc>
          <w:tcPr>
            <w:tcW w:w="524" w:type="dxa"/>
            <w:vMerge w:val="restart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466" w:type="dxa"/>
            <w:vMerge w:val="restart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распоря</w:t>
            </w:r>
            <w:r w:rsid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дители</w:t>
            </w:r>
            <w:proofErr w:type="spellEnd"/>
            <w:proofErr w:type="gramEnd"/>
          </w:p>
        </w:tc>
        <w:tc>
          <w:tcPr>
            <w:tcW w:w="1313" w:type="dxa"/>
            <w:vMerge w:val="restart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Исполни</w:t>
            </w:r>
            <w:r w:rsid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тели</w:t>
            </w:r>
            <w:proofErr w:type="spellEnd"/>
            <w:proofErr w:type="gramEnd"/>
          </w:p>
        </w:tc>
        <w:tc>
          <w:tcPr>
            <w:tcW w:w="1146" w:type="dxa"/>
            <w:vMerge w:val="restart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983" w:type="dxa"/>
            <w:gridSpan w:val="8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2572" w:type="dxa"/>
            <w:vMerge w:val="restart"/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Ожидаемый результат</w:t>
            </w:r>
          </w:p>
        </w:tc>
      </w:tr>
      <w:tr w:rsidR="006D3D55" w:rsidRPr="007E22B8" w:rsidTr="007A705E">
        <w:tc>
          <w:tcPr>
            <w:tcW w:w="524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71" w:type="dxa"/>
            <w:vMerge w:val="restart"/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12" w:type="dxa"/>
            <w:gridSpan w:val="7"/>
            <w:tcBorders>
              <w:bottom w:val="nil"/>
            </w:tcBorders>
          </w:tcPr>
          <w:p w:rsidR="001F6E5A" w:rsidRPr="007E22B8" w:rsidRDefault="0064382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1F6E5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том числе по годам</w:t>
            </w:r>
          </w:p>
        </w:tc>
        <w:tc>
          <w:tcPr>
            <w:tcW w:w="2572" w:type="dxa"/>
            <w:vMerge/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F6E5A" w:rsidRPr="007E22B8" w:rsidTr="007A705E">
        <w:trPr>
          <w:trHeight w:val="132"/>
        </w:trPr>
        <w:tc>
          <w:tcPr>
            <w:tcW w:w="524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616" w:type="dxa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616" w:type="dxa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616" w:type="dxa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616" w:type="dxa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616" w:type="dxa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616" w:type="dxa"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2572" w:type="dxa"/>
            <w:vMerge/>
            <w:tcBorders>
              <w:bottom w:val="nil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7E22B8" w:rsidRPr="007E22B8" w:rsidRDefault="007E22B8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94"/>
        <w:gridCol w:w="1466"/>
        <w:gridCol w:w="1313"/>
        <w:gridCol w:w="1146"/>
        <w:gridCol w:w="671"/>
        <w:gridCol w:w="616"/>
        <w:gridCol w:w="616"/>
        <w:gridCol w:w="616"/>
        <w:gridCol w:w="616"/>
        <w:gridCol w:w="616"/>
        <w:gridCol w:w="616"/>
        <w:gridCol w:w="616"/>
        <w:gridCol w:w="2572"/>
      </w:tblGrid>
      <w:tr w:rsidR="001F6E5A" w:rsidRPr="007E22B8" w:rsidTr="007E22B8">
        <w:trPr>
          <w:trHeight w:val="169"/>
          <w:tblHeader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7E22B8" w:rsidRDefault="001F6E5A" w:rsidP="007E22B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</w:tr>
      <w:tr w:rsidR="00AD0716" w:rsidRPr="007E22B8" w:rsidTr="00210496">
        <w:trPr>
          <w:cantSplit/>
          <w:trHeight w:val="1521"/>
        </w:trPr>
        <w:tc>
          <w:tcPr>
            <w:tcW w:w="524" w:type="dxa"/>
            <w:vMerge w:val="restart"/>
            <w:tcBorders>
              <w:top w:val="single" w:sz="4" w:space="0" w:color="auto"/>
            </w:tcBorders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</w:tcPr>
          <w:p w:rsidR="00AD0716" w:rsidRPr="007E22B8" w:rsidRDefault="00AD0716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Задача 1. Поддержка в создании, содержании и развитии объектов благоустройства на территории муниципальных образований Рязанской области,</w:t>
            </w:r>
          </w:p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  <w:r w:rsidR="00B67D06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AD0716" w:rsidRPr="007E22B8" w:rsidRDefault="008D2ED8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670CB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инистерст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AD0716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 ТЭК и ЖКХ Рязанской области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AD0716" w:rsidRPr="007E22B8" w:rsidRDefault="008D2ED8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D0716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D0716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тер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ст</w:t>
            </w:r>
            <w:r w:rsidR="00AD0716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во</w:t>
            </w:r>
            <w:proofErr w:type="spellEnd"/>
            <w:proofErr w:type="gramEnd"/>
            <w:r w:rsidR="00AD0716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cBorders>
              <w:top w:val="single" w:sz="4" w:space="0" w:color="auto"/>
            </w:tcBorders>
            <w:textDirection w:val="btLr"/>
            <w:vAlign w:val="center"/>
          </w:tcPr>
          <w:p w:rsidR="00B63197" w:rsidRPr="007E22B8" w:rsidRDefault="00AD000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658127,64673</w:t>
            </w:r>
          </w:p>
        </w:tc>
        <w:tc>
          <w:tcPr>
            <w:tcW w:w="616" w:type="dxa"/>
            <w:tcBorders>
              <w:top w:val="single" w:sz="4" w:space="0" w:color="auto"/>
            </w:tcBorders>
            <w:textDirection w:val="btLr"/>
            <w:vAlign w:val="center"/>
          </w:tcPr>
          <w:p w:rsidR="00AD0716" w:rsidRPr="007E22B8" w:rsidRDefault="00E22BD1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305757,2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textDirection w:val="btLr"/>
            <w:vAlign w:val="center"/>
          </w:tcPr>
          <w:p w:rsidR="00AD0716" w:rsidRPr="007E22B8" w:rsidRDefault="00A228E7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112666,32673</w:t>
            </w:r>
          </w:p>
        </w:tc>
        <w:tc>
          <w:tcPr>
            <w:tcW w:w="616" w:type="dxa"/>
            <w:tcBorders>
              <w:top w:val="single" w:sz="4" w:space="0" w:color="auto"/>
            </w:tcBorders>
            <w:textDirection w:val="btLr"/>
            <w:vAlign w:val="center"/>
          </w:tcPr>
          <w:p w:rsidR="00AD0716" w:rsidRPr="007E22B8" w:rsidRDefault="00EC4D2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68</w:t>
            </w:r>
            <w:r w:rsidR="00301E92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039,12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textDirection w:val="btLr"/>
            <w:vAlign w:val="center"/>
          </w:tcPr>
          <w:p w:rsidR="00AD0716" w:rsidRPr="007E22B8" w:rsidRDefault="00363EA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105000,0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textDirection w:val="btLr"/>
            <w:vAlign w:val="center"/>
          </w:tcPr>
          <w:p w:rsidR="00AD0716" w:rsidRPr="007E22B8" w:rsidRDefault="00AD0000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textDirection w:val="btLr"/>
            <w:vAlign w:val="center"/>
          </w:tcPr>
          <w:p w:rsidR="00AD0716" w:rsidRPr="007E22B8" w:rsidRDefault="00AD0000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716" w:rsidRPr="007E22B8" w:rsidRDefault="00B63197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66665,0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716" w:rsidRPr="007E22B8" w:rsidRDefault="008D37EA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="00E22BD1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беспечение </w:t>
            </w:r>
            <w:r w:rsidR="00AD0716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комплексного благоустройства муниципальных территорий, прилегающих к многоквартирным домам, в количестве не менее </w:t>
            </w:r>
            <w:r w:rsidR="000C62D6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  <w:r w:rsidR="00AD0716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1;</w:t>
            </w:r>
          </w:p>
          <w:p w:rsidR="004C588E" w:rsidRPr="007E22B8" w:rsidRDefault="00AD0716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обеспечение</w:t>
            </w:r>
            <w:r w:rsidR="00E22BD1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реализации проектов по </w:t>
            </w: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 xml:space="preserve">благоустройству не менее </w:t>
            </w:r>
            <w:r w:rsidR="00DA60A5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  <w:r w:rsidR="00301E92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общественн</w:t>
            </w:r>
            <w:r w:rsidR="00330398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ых</w:t>
            </w: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территорий; </w:t>
            </w:r>
          </w:p>
          <w:p w:rsidR="008A776A" w:rsidRPr="007E22B8" w:rsidRDefault="00AD0716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увеличение доли</w:t>
            </w: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муниципальных образований Рязанской области, в которых улучшилась работа по развитию жилищно-коммунального хозяйства и благоустройству населенных пунктов, до 25%</w:t>
            </w:r>
            <w:r w:rsidR="00A228E7" w:rsidRPr="007E22B8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; </w:t>
            </w:r>
            <w:r w:rsidR="00330398" w:rsidRPr="007E22B8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br/>
            </w:r>
            <w:r w:rsidR="00330398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реализация мероприятий по </w:t>
            </w:r>
            <w:r w:rsidR="00A228E7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содержани</w:t>
            </w:r>
            <w:r w:rsidR="00330398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ю</w:t>
            </w:r>
            <w:r w:rsidR="00A228E7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="00FA3739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 уборк</w:t>
            </w:r>
            <w:r w:rsidR="00330398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r w:rsidR="00FA3739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="00A228E7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территорий </w:t>
            </w:r>
            <w:r w:rsidR="00FA3739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муниципальн</w:t>
            </w:r>
            <w:r w:rsidR="00246E98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ых</w:t>
            </w:r>
            <w:r w:rsidR="00FA3739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образовани</w:t>
            </w:r>
            <w:r w:rsidR="00246E98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й</w:t>
            </w:r>
            <w:r w:rsidR="00FA3739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="00A228E7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 количестве</w:t>
            </w:r>
            <w:r w:rsidR="003A47AB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не менее 14</w:t>
            </w:r>
            <w:r w:rsidR="009A6ABB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; </w:t>
            </w:r>
            <w:r w:rsidR="00330398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br/>
              <w:t>введение в эксплуатацию программного продукта, направленного на вовлечение граждан в  решение вопросов городского хозяйства</w:t>
            </w:r>
            <w:r w:rsidR="00854511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</w:t>
            </w:r>
            <w:r w:rsidR="00330398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в количестве не менее 1</w:t>
            </w:r>
            <w:r w:rsidR="00A073EF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, </w:t>
            </w:r>
            <w:r w:rsidR="00D3583C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реализация мероприятий по благоустройству не менее чем 40 дворовых территорий исходя из минимального перечня видов работ по благоустройству</w:t>
            </w:r>
          </w:p>
        </w:tc>
      </w:tr>
      <w:tr w:rsidR="00F70952" w:rsidRPr="007E22B8" w:rsidTr="00210496">
        <w:trPr>
          <w:cantSplit/>
          <w:trHeight w:val="1274"/>
        </w:trPr>
        <w:tc>
          <w:tcPr>
            <w:tcW w:w="524" w:type="dxa"/>
            <w:vMerge/>
          </w:tcPr>
          <w:p w:rsidR="00F70952" w:rsidRPr="007E22B8" w:rsidRDefault="00F70952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F70952" w:rsidRPr="007E22B8" w:rsidRDefault="00F70952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70952" w:rsidRPr="007E22B8" w:rsidRDefault="00F70952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F70952" w:rsidRPr="007E22B8" w:rsidRDefault="00F70952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F70952" w:rsidRPr="007E22B8" w:rsidRDefault="004C588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F70952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671" w:type="dxa"/>
            <w:textDirection w:val="btLr"/>
            <w:vAlign w:val="center"/>
          </w:tcPr>
          <w:p w:rsidR="00F70952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213492,2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F70952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213492,2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B63197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B63197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B63197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B63197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F70952" w:rsidRPr="007E22B8" w:rsidRDefault="00B63197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952" w:rsidRPr="007E22B8" w:rsidRDefault="00F70952" w:rsidP="007E22B8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B63197" w:rsidRPr="007E22B8" w:rsidTr="007E22B8">
        <w:trPr>
          <w:cantSplit/>
          <w:trHeight w:val="2949"/>
        </w:trPr>
        <w:tc>
          <w:tcPr>
            <w:tcW w:w="524" w:type="dxa"/>
            <w:vMerge/>
            <w:tcBorders>
              <w:bottom w:val="single" w:sz="4" w:space="0" w:color="auto"/>
            </w:tcBorders>
          </w:tcPr>
          <w:p w:rsidR="00B63197" w:rsidRPr="007E22B8" w:rsidRDefault="00B63197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B63197" w:rsidRPr="007E22B8" w:rsidRDefault="00B63197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B63197" w:rsidRPr="007E22B8" w:rsidRDefault="00B63197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B63197" w:rsidRPr="007E22B8" w:rsidRDefault="00B63197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B63197" w:rsidRPr="007E22B8" w:rsidRDefault="00B63197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854511" w:rsidRPr="007E22B8" w:rsidRDefault="0085451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854511" w:rsidRPr="007E22B8" w:rsidRDefault="0085451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5586E" w:rsidRPr="007E22B8" w:rsidRDefault="0005586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71" w:type="dxa"/>
            <w:textDirection w:val="btLr"/>
            <w:vAlign w:val="center"/>
          </w:tcPr>
          <w:p w:rsidR="00B63197" w:rsidRPr="007E22B8" w:rsidRDefault="00AD000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444632,44673</w:t>
            </w:r>
          </w:p>
        </w:tc>
        <w:tc>
          <w:tcPr>
            <w:tcW w:w="616" w:type="dxa"/>
            <w:textDirection w:val="btLr"/>
            <w:vAlign w:val="center"/>
          </w:tcPr>
          <w:p w:rsidR="00B63197" w:rsidRPr="007E22B8" w:rsidRDefault="00B63197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92265,0</w:t>
            </w:r>
          </w:p>
        </w:tc>
        <w:tc>
          <w:tcPr>
            <w:tcW w:w="616" w:type="dxa"/>
            <w:textDirection w:val="btLr"/>
            <w:vAlign w:val="center"/>
          </w:tcPr>
          <w:p w:rsidR="00B63197" w:rsidRPr="007E22B8" w:rsidRDefault="00B63197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112666,32673</w:t>
            </w:r>
          </w:p>
        </w:tc>
        <w:tc>
          <w:tcPr>
            <w:tcW w:w="616" w:type="dxa"/>
            <w:textDirection w:val="btLr"/>
            <w:vAlign w:val="center"/>
          </w:tcPr>
          <w:p w:rsidR="00B63197" w:rsidRPr="007E22B8" w:rsidRDefault="00EC4D2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68</w:t>
            </w:r>
            <w:r w:rsidR="00301E92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039,12</w:t>
            </w:r>
          </w:p>
        </w:tc>
        <w:tc>
          <w:tcPr>
            <w:tcW w:w="616" w:type="dxa"/>
            <w:textDirection w:val="btLr"/>
            <w:vAlign w:val="center"/>
          </w:tcPr>
          <w:p w:rsidR="00B63197" w:rsidRPr="007E22B8" w:rsidRDefault="00363EA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105000,0</w:t>
            </w:r>
          </w:p>
        </w:tc>
        <w:tc>
          <w:tcPr>
            <w:tcW w:w="616" w:type="dxa"/>
            <w:textDirection w:val="btLr"/>
            <w:vAlign w:val="center"/>
          </w:tcPr>
          <w:p w:rsidR="00B63197" w:rsidRPr="007E22B8" w:rsidRDefault="00AD0000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B63197" w:rsidRPr="007E22B8" w:rsidRDefault="00AD0000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B63197" w:rsidRPr="007E22B8" w:rsidRDefault="00B63197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66665,0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197" w:rsidRPr="007E22B8" w:rsidRDefault="00B63197" w:rsidP="007E22B8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886460" w:rsidRPr="007E22B8" w:rsidTr="00210496">
        <w:trPr>
          <w:cantSplit/>
          <w:trHeight w:val="1594"/>
        </w:trPr>
        <w:tc>
          <w:tcPr>
            <w:tcW w:w="524" w:type="dxa"/>
            <w:vMerge w:val="restart"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494" w:type="dxa"/>
            <w:vMerge w:val="restart"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поддержку муниципальных программ формирования современной городской среды, осуществляем</w:t>
            </w:r>
            <w:r w:rsidR="00E32E78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ую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условиях </w:t>
            </w: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 федерального бюджета, в том числе:</w:t>
            </w:r>
          </w:p>
        </w:tc>
        <w:tc>
          <w:tcPr>
            <w:tcW w:w="1466" w:type="dxa"/>
            <w:vMerge w:val="restart"/>
          </w:tcPr>
          <w:p w:rsidR="00886460" w:rsidRPr="007E22B8" w:rsidRDefault="0085451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8D37EA" w:rsidRPr="007E22B8" w:rsidRDefault="0085451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886460" w:rsidRPr="007E22B8" w:rsidRDefault="008D37EA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терст</w:t>
            </w:r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во</w:t>
            </w:r>
            <w:proofErr w:type="spellEnd"/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886460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247699,64706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88646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247699,64706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88646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88646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886460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70952" w:rsidRPr="007E22B8" w:rsidTr="00210496">
        <w:trPr>
          <w:cantSplit/>
          <w:trHeight w:val="1424"/>
        </w:trPr>
        <w:tc>
          <w:tcPr>
            <w:tcW w:w="524" w:type="dxa"/>
            <w:vMerge/>
          </w:tcPr>
          <w:p w:rsidR="00F70952" w:rsidRPr="007E22B8" w:rsidRDefault="00F70952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F70952" w:rsidRPr="007E22B8" w:rsidRDefault="00F70952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70952" w:rsidRPr="007E22B8" w:rsidRDefault="00F70952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F70952" w:rsidRPr="007E22B8" w:rsidRDefault="00F70952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F70952" w:rsidRPr="007E22B8" w:rsidRDefault="004C588E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F70952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671" w:type="dxa"/>
            <w:textDirection w:val="btLr"/>
            <w:vAlign w:val="center"/>
          </w:tcPr>
          <w:p w:rsidR="00F70952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210544,7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F70952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210544,7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88646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88646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F70952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F70952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952" w:rsidRPr="007E22B8" w:rsidRDefault="00F70952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886460" w:rsidRPr="007E22B8" w:rsidTr="007E22B8">
        <w:trPr>
          <w:cantSplit/>
          <w:trHeight w:val="1384"/>
        </w:trPr>
        <w:tc>
          <w:tcPr>
            <w:tcW w:w="524" w:type="dxa"/>
            <w:vMerge/>
            <w:tcBorders>
              <w:bottom w:val="single" w:sz="4" w:space="0" w:color="auto"/>
            </w:tcBorders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886460" w:rsidRPr="007E22B8" w:rsidRDefault="004C0D4D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886460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37154,94706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88646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37154,94706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88646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88646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886460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8D37EA" w:rsidRPr="007E22B8" w:rsidTr="007E22B8">
        <w:trPr>
          <w:cantSplit/>
          <w:trHeight w:val="1134"/>
        </w:trPr>
        <w:tc>
          <w:tcPr>
            <w:tcW w:w="524" w:type="dxa"/>
            <w:vMerge w:val="restart"/>
            <w:tcBorders>
              <w:top w:val="single" w:sz="4" w:space="0" w:color="auto"/>
            </w:tcBorders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направленных на благоустройство дворовых территорий</w:t>
            </w:r>
          </w:p>
        </w:tc>
        <w:tc>
          <w:tcPr>
            <w:tcW w:w="1466" w:type="dxa"/>
            <w:vMerge w:val="restart"/>
          </w:tcPr>
          <w:p w:rsidR="008D37EA" w:rsidRPr="007E22B8" w:rsidRDefault="008D2ED8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8D37EA" w:rsidRPr="007E22B8" w:rsidRDefault="008D2ED8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инис-терство</w:t>
            </w:r>
            <w:proofErr w:type="spellEnd"/>
            <w:proofErr w:type="gramEnd"/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116000,0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116000,0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8D37EA" w:rsidRPr="007E22B8" w:rsidTr="00210496">
        <w:trPr>
          <w:cantSplit/>
          <w:trHeight w:val="1134"/>
        </w:trPr>
        <w:tc>
          <w:tcPr>
            <w:tcW w:w="524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8D37EA" w:rsidRPr="007E22B8" w:rsidRDefault="009F3FE2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</w:t>
            </w:r>
            <w:r w:rsidR="004C588E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едераль-ный</w:t>
            </w:r>
            <w:proofErr w:type="spellEnd"/>
            <w:proofErr w:type="gramEnd"/>
            <w:r w:rsidR="004C588E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671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98600,0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98600,0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8D37EA" w:rsidRPr="007E22B8" w:rsidTr="00210496">
        <w:trPr>
          <w:cantSplit/>
          <w:trHeight w:val="1134"/>
        </w:trPr>
        <w:tc>
          <w:tcPr>
            <w:tcW w:w="524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8D37EA" w:rsidRPr="007E22B8" w:rsidRDefault="004C0D4D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17400,0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17400,0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8D37EA" w:rsidRPr="007E22B8" w:rsidTr="00210496">
        <w:trPr>
          <w:cantSplit/>
          <w:trHeight w:val="1444"/>
        </w:trPr>
        <w:tc>
          <w:tcPr>
            <w:tcW w:w="524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направленных на благоустройство общественных территорий</w:t>
            </w:r>
          </w:p>
        </w:tc>
        <w:tc>
          <w:tcPr>
            <w:tcW w:w="1466" w:type="dxa"/>
            <w:vMerge w:val="restart"/>
          </w:tcPr>
          <w:p w:rsidR="008D37EA" w:rsidRPr="007E22B8" w:rsidRDefault="008D2ED8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670CB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инистерст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313" w:type="dxa"/>
            <w:vMerge w:val="restart"/>
          </w:tcPr>
          <w:p w:rsidR="008D37EA" w:rsidRPr="007E22B8" w:rsidRDefault="008D2ED8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</w:t>
            </w:r>
            <w:proofErr w:type="spellEnd"/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терство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131699,64706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131699,64706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8D37EA" w:rsidRPr="007E22B8" w:rsidTr="00210496">
        <w:trPr>
          <w:cantSplit/>
          <w:trHeight w:val="1134"/>
        </w:trPr>
        <w:tc>
          <w:tcPr>
            <w:tcW w:w="524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8D37EA" w:rsidRPr="007E22B8" w:rsidRDefault="009F3FE2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</w:t>
            </w:r>
            <w:r w:rsidR="004C588E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едераль-ный</w:t>
            </w:r>
            <w:proofErr w:type="spellEnd"/>
            <w:proofErr w:type="gramEnd"/>
            <w:r w:rsidR="004C588E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671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111944,7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111944,7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8D37EA" w:rsidRPr="007E22B8" w:rsidTr="007E22B8">
        <w:trPr>
          <w:cantSplit/>
          <w:trHeight w:val="1521"/>
        </w:trPr>
        <w:tc>
          <w:tcPr>
            <w:tcW w:w="524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8D37EA" w:rsidRPr="007E22B8" w:rsidRDefault="004C0D4D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19754,94706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19754,94706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8D37E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8D37EA" w:rsidRPr="007E22B8" w:rsidRDefault="00E22BD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EA" w:rsidRPr="007E22B8" w:rsidRDefault="008D37EA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886460" w:rsidRPr="007E22B8" w:rsidTr="007E22B8">
        <w:trPr>
          <w:cantSplit/>
          <w:trHeight w:val="1342"/>
        </w:trPr>
        <w:tc>
          <w:tcPr>
            <w:tcW w:w="524" w:type="dxa"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1.2</w:t>
            </w:r>
            <w:r w:rsidR="00073681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2494" w:type="dxa"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на благоустройство </w:t>
            </w:r>
            <w:r w:rsidR="00E32E78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общественных 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территорий муниципальных образований Рязанской области</w:t>
            </w:r>
          </w:p>
        </w:tc>
        <w:tc>
          <w:tcPr>
            <w:tcW w:w="1466" w:type="dxa"/>
          </w:tcPr>
          <w:p w:rsidR="00886460" w:rsidRPr="007E22B8" w:rsidRDefault="008D2ED8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ТЭК и ЖКХ Рязанской области</w:t>
            </w:r>
          </w:p>
        </w:tc>
        <w:tc>
          <w:tcPr>
            <w:tcW w:w="1313" w:type="dxa"/>
          </w:tcPr>
          <w:p w:rsidR="00886460" w:rsidRPr="007E22B8" w:rsidRDefault="008D2ED8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терство</w:t>
            </w:r>
            <w:proofErr w:type="spellEnd"/>
            <w:proofErr w:type="gramEnd"/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886460" w:rsidRPr="007E22B8" w:rsidRDefault="00B63197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  <w:r w:rsidR="000B6AEB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256,23261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49589,90588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A228E7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0B6AEB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666,32673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B63197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B63197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B63197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B63197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886460" w:rsidRPr="007E22B8" w:rsidRDefault="00B63197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0716" w:rsidRPr="007E22B8" w:rsidTr="00210496">
        <w:trPr>
          <w:cantSplit/>
          <w:trHeight w:val="1218"/>
        </w:trPr>
        <w:tc>
          <w:tcPr>
            <w:tcW w:w="524" w:type="dxa"/>
            <w:vMerge w:val="restart"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  <w:r w:rsidR="00073681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2494" w:type="dxa"/>
            <w:vMerge w:val="restart"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муниципальным образованиям Рязанской области на поддержку обустройства мест массового отдыха населения (городских парков)</w:t>
            </w:r>
          </w:p>
        </w:tc>
        <w:tc>
          <w:tcPr>
            <w:tcW w:w="1466" w:type="dxa"/>
            <w:vMerge w:val="restart"/>
          </w:tcPr>
          <w:p w:rsidR="00AD0716" w:rsidRPr="007E22B8" w:rsidRDefault="00863BF0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D0716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AD0716" w:rsidRPr="007E22B8" w:rsidRDefault="00863BF0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D0716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D0716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терство</w:t>
            </w:r>
            <w:proofErr w:type="spellEnd"/>
            <w:proofErr w:type="gramEnd"/>
            <w:r w:rsidR="00AD0716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AD0716" w:rsidRPr="007E22B8" w:rsidRDefault="00AD0716" w:rsidP="007E22B8">
            <w:pPr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3467,64706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3467,64706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0716" w:rsidRPr="007E22B8" w:rsidTr="00210496">
        <w:trPr>
          <w:cantSplit/>
          <w:trHeight w:val="1134"/>
        </w:trPr>
        <w:tc>
          <w:tcPr>
            <w:tcW w:w="524" w:type="dxa"/>
            <w:vMerge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AD0716" w:rsidRPr="007E22B8" w:rsidRDefault="009F3FE2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</w:t>
            </w:r>
            <w:r w:rsidR="004C588E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едераль-ный</w:t>
            </w:r>
            <w:proofErr w:type="spellEnd"/>
            <w:proofErr w:type="gramEnd"/>
            <w:r w:rsidR="004C588E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D0716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671" w:type="dxa"/>
            <w:textDirection w:val="btLr"/>
            <w:vAlign w:val="center"/>
          </w:tcPr>
          <w:p w:rsidR="00AD0716" w:rsidRPr="007E22B8" w:rsidRDefault="00AD0716" w:rsidP="007E22B8">
            <w:pPr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2947,5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2947,5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0716" w:rsidRPr="007E22B8" w:rsidTr="007E22B8">
        <w:trPr>
          <w:cantSplit/>
          <w:trHeight w:val="1134"/>
        </w:trPr>
        <w:tc>
          <w:tcPr>
            <w:tcW w:w="524" w:type="dxa"/>
            <w:vMerge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AD0716" w:rsidRPr="007E22B8" w:rsidRDefault="00AD0716" w:rsidP="007E22B8">
            <w:pPr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520,14706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520,14706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716" w:rsidRPr="007E22B8" w:rsidRDefault="00AD071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D0716" w:rsidRPr="007E22B8" w:rsidRDefault="00AD0716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886460" w:rsidRPr="007E22B8" w:rsidTr="007E22B8">
        <w:trPr>
          <w:cantSplit/>
          <w:trHeight w:val="1134"/>
        </w:trPr>
        <w:tc>
          <w:tcPr>
            <w:tcW w:w="524" w:type="dxa"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1.4</w:t>
            </w:r>
            <w:r w:rsidR="00073681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494" w:type="dxa"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Премирование муниципальных образований Рязанской области – победителей областного конкурса на звание «Самый благоустроенный городской округ, городское (сельское) поселение Рязанской области</w:t>
            </w:r>
            <w:r w:rsidR="00863BF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466" w:type="dxa"/>
          </w:tcPr>
          <w:p w:rsidR="00886460" w:rsidRPr="007E22B8" w:rsidRDefault="00863BF0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ТЭК и ЖКХ Рязанской области</w:t>
            </w:r>
          </w:p>
        </w:tc>
        <w:tc>
          <w:tcPr>
            <w:tcW w:w="1313" w:type="dxa"/>
          </w:tcPr>
          <w:p w:rsidR="00886460" w:rsidRPr="007E22B8" w:rsidRDefault="00863BF0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</w:t>
            </w:r>
            <w:r w:rsidR="008D37E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терство</w:t>
            </w:r>
            <w:proofErr w:type="spellEnd"/>
            <w:proofErr w:type="gramEnd"/>
            <w:r w:rsidR="0088646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886460" w:rsidRPr="007E22B8" w:rsidRDefault="00AD000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25000,0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88646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88646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EC4D26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BF0CCB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AD000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86460" w:rsidRPr="007E22B8" w:rsidRDefault="00AD000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460" w:rsidRPr="007E22B8" w:rsidRDefault="0088646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0" w:rsidRPr="007E22B8" w:rsidRDefault="00886460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8A776A" w:rsidRPr="007E22B8" w:rsidTr="007E22B8">
        <w:trPr>
          <w:cantSplit/>
          <w:trHeight w:val="2683"/>
        </w:trPr>
        <w:tc>
          <w:tcPr>
            <w:tcW w:w="524" w:type="dxa"/>
          </w:tcPr>
          <w:p w:rsidR="008A776A" w:rsidRPr="007E22B8" w:rsidRDefault="008A776A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</w:t>
            </w:r>
            <w:r w:rsidR="00073681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5.</w:t>
            </w:r>
          </w:p>
        </w:tc>
        <w:tc>
          <w:tcPr>
            <w:tcW w:w="2494" w:type="dxa"/>
          </w:tcPr>
          <w:p w:rsidR="008A776A" w:rsidRPr="007E22B8" w:rsidRDefault="008A776A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</w:t>
            </w:r>
            <w:r w:rsidR="00851FF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 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благоустройство территорий</w:t>
            </w:r>
            <w:r w:rsidR="00851FF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местах проведения мероприятий, связанных с празднованием Нового 2020 года</w:t>
            </w:r>
          </w:p>
        </w:tc>
        <w:tc>
          <w:tcPr>
            <w:tcW w:w="1466" w:type="dxa"/>
          </w:tcPr>
          <w:p w:rsidR="008A776A" w:rsidRPr="007E22B8" w:rsidRDefault="00863BF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670CB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инистерст</w:t>
            </w:r>
            <w:r w:rsidR="008A776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313" w:type="dxa"/>
          </w:tcPr>
          <w:p w:rsidR="008A776A" w:rsidRPr="007E22B8" w:rsidRDefault="00863BF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8A776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инис-терство</w:t>
            </w:r>
            <w:proofErr w:type="spellEnd"/>
            <w:proofErr w:type="gramEnd"/>
            <w:r w:rsidR="008A776A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8A776A" w:rsidRPr="007E22B8" w:rsidRDefault="008A776A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8A776A" w:rsidRPr="007E22B8" w:rsidRDefault="00B63197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616" w:type="dxa"/>
            <w:textDirection w:val="btLr"/>
            <w:vAlign w:val="center"/>
          </w:tcPr>
          <w:p w:rsidR="008A776A" w:rsidRPr="007E22B8" w:rsidRDefault="008A776A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8A776A" w:rsidRPr="007E22B8" w:rsidRDefault="00B63197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616" w:type="dxa"/>
            <w:textDirection w:val="btLr"/>
            <w:vAlign w:val="center"/>
          </w:tcPr>
          <w:p w:rsidR="008A776A" w:rsidRPr="007E22B8" w:rsidRDefault="008A776A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A776A" w:rsidRPr="007E22B8" w:rsidRDefault="008A776A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A776A" w:rsidRPr="007E22B8" w:rsidRDefault="008A776A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A776A" w:rsidRPr="007E22B8" w:rsidRDefault="008A776A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8A776A" w:rsidRPr="007E22B8" w:rsidRDefault="008A776A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tcBorders>
              <w:top w:val="single" w:sz="4" w:space="0" w:color="auto"/>
              <w:bottom w:val="nil"/>
            </w:tcBorders>
          </w:tcPr>
          <w:p w:rsidR="008A776A" w:rsidRPr="007E22B8" w:rsidRDefault="008A776A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E4C70" w:rsidRPr="007E22B8" w:rsidTr="007E22B8">
        <w:trPr>
          <w:cantSplit/>
          <w:trHeight w:val="2683"/>
        </w:trPr>
        <w:tc>
          <w:tcPr>
            <w:tcW w:w="524" w:type="dxa"/>
          </w:tcPr>
          <w:p w:rsidR="00DE4C70" w:rsidRPr="007E22B8" w:rsidRDefault="00DE4C7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1.6</w:t>
            </w:r>
            <w:r w:rsidR="00854511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2494" w:type="dxa"/>
          </w:tcPr>
          <w:p w:rsidR="00DE4C70" w:rsidRPr="007E22B8" w:rsidRDefault="00DE4C7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1466" w:type="dxa"/>
          </w:tcPr>
          <w:p w:rsidR="00DE4C70" w:rsidRPr="007E22B8" w:rsidRDefault="00863BF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670CB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инистерст</w:t>
            </w:r>
            <w:r w:rsidR="00DE4C7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313" w:type="dxa"/>
          </w:tcPr>
          <w:p w:rsidR="00DE4C70" w:rsidRPr="007E22B8" w:rsidRDefault="00863BF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DE4C7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инис-терство</w:t>
            </w:r>
            <w:proofErr w:type="spellEnd"/>
            <w:proofErr w:type="gramEnd"/>
            <w:r w:rsidR="00DE4C7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DE4C70" w:rsidRPr="007E22B8" w:rsidRDefault="00DE4C7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E4C70" w:rsidRPr="007E22B8" w:rsidRDefault="00AD000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104734,12</w:t>
            </w:r>
          </w:p>
        </w:tc>
        <w:tc>
          <w:tcPr>
            <w:tcW w:w="616" w:type="dxa"/>
            <w:textDirection w:val="btLr"/>
            <w:vAlign w:val="center"/>
          </w:tcPr>
          <w:p w:rsidR="00DE4C70" w:rsidRPr="007E22B8" w:rsidRDefault="00B63197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E4C70" w:rsidRPr="007E22B8" w:rsidRDefault="00B63197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E4C70" w:rsidRPr="007E22B8" w:rsidRDefault="00301E92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48069,12</w:t>
            </w:r>
          </w:p>
        </w:tc>
        <w:tc>
          <w:tcPr>
            <w:tcW w:w="616" w:type="dxa"/>
            <w:textDirection w:val="btLr"/>
            <w:vAlign w:val="center"/>
          </w:tcPr>
          <w:p w:rsidR="00DE4C70" w:rsidRPr="007E22B8" w:rsidRDefault="00D53961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E4C70" w:rsidRPr="007E22B8" w:rsidRDefault="00AD000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E4C70" w:rsidRPr="007E22B8" w:rsidRDefault="00AD000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E4C70" w:rsidRPr="007E22B8" w:rsidRDefault="00B63197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56665,0</w:t>
            </w: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DE4C70" w:rsidRPr="007E22B8" w:rsidRDefault="00DE4C7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228E7" w:rsidRPr="007E22B8" w:rsidTr="007E22B8">
        <w:trPr>
          <w:cantSplit/>
          <w:trHeight w:val="2447"/>
        </w:trPr>
        <w:tc>
          <w:tcPr>
            <w:tcW w:w="524" w:type="dxa"/>
          </w:tcPr>
          <w:p w:rsidR="00A228E7" w:rsidRPr="007E22B8" w:rsidRDefault="00A228E7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  <w:r w:rsidR="00DE4C7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="00854511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2494" w:type="dxa"/>
          </w:tcPr>
          <w:p w:rsidR="00A228E7" w:rsidRPr="007E22B8" w:rsidRDefault="00A228E7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</w:t>
            </w:r>
            <w:r w:rsidR="00DE4C70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 содержание и уборку территорий муниципальных образований Рязанской области </w:t>
            </w:r>
          </w:p>
        </w:tc>
        <w:tc>
          <w:tcPr>
            <w:tcW w:w="1466" w:type="dxa"/>
          </w:tcPr>
          <w:p w:rsidR="00A228E7" w:rsidRPr="007E22B8" w:rsidRDefault="00863BF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670CB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инистерст</w:t>
            </w:r>
            <w:r w:rsidR="00A228E7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313" w:type="dxa"/>
          </w:tcPr>
          <w:p w:rsidR="00A228E7" w:rsidRPr="007E22B8" w:rsidRDefault="00863BF0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A228E7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инис-терство</w:t>
            </w:r>
            <w:proofErr w:type="spellEnd"/>
            <w:proofErr w:type="gramEnd"/>
            <w:r w:rsidR="00A228E7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A228E7" w:rsidRPr="007E22B8" w:rsidRDefault="00A228E7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A228E7" w:rsidRPr="007E22B8" w:rsidRDefault="00DE4C70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18970,</w:t>
            </w:r>
            <w:r w:rsidR="00FB4BD2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  <w:tc>
          <w:tcPr>
            <w:tcW w:w="616" w:type="dxa"/>
            <w:textDirection w:val="btLr"/>
            <w:vAlign w:val="center"/>
          </w:tcPr>
          <w:p w:rsidR="00A228E7" w:rsidRPr="007E22B8" w:rsidRDefault="00B63197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A228E7" w:rsidRPr="007E22B8" w:rsidRDefault="00B63197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A228E7" w:rsidRPr="007E22B8" w:rsidRDefault="00DE4C70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18970,</w:t>
            </w:r>
            <w:r w:rsidR="00FB4BD2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  <w:tc>
          <w:tcPr>
            <w:tcW w:w="616" w:type="dxa"/>
            <w:textDirection w:val="btLr"/>
            <w:vAlign w:val="center"/>
          </w:tcPr>
          <w:p w:rsidR="00A228E7" w:rsidRPr="007E22B8" w:rsidRDefault="00A228E7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228E7" w:rsidRPr="007E22B8" w:rsidRDefault="00A228E7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228E7" w:rsidRPr="007E22B8" w:rsidRDefault="00A228E7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A228E7" w:rsidRPr="007E22B8" w:rsidRDefault="00A228E7" w:rsidP="007E22B8">
            <w:pPr>
              <w:spacing w:line="228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tcBorders>
              <w:top w:val="nil"/>
              <w:bottom w:val="single" w:sz="4" w:space="0" w:color="auto"/>
            </w:tcBorders>
          </w:tcPr>
          <w:p w:rsidR="00A228E7" w:rsidRPr="007E22B8" w:rsidRDefault="00A228E7" w:rsidP="007E22B8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7E22B8">
        <w:trPr>
          <w:cantSplit/>
          <w:trHeight w:val="2303"/>
        </w:trPr>
        <w:tc>
          <w:tcPr>
            <w:tcW w:w="524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1.8.</w:t>
            </w:r>
          </w:p>
        </w:tc>
        <w:tc>
          <w:tcPr>
            <w:tcW w:w="2494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поддержку в создании цифровой платформы вовлечения граждан в решение вопросов городского развития</w:t>
            </w:r>
          </w:p>
        </w:tc>
        <w:tc>
          <w:tcPr>
            <w:tcW w:w="146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313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7E22B8">
        <w:trPr>
          <w:cantSplit/>
          <w:trHeight w:val="1889"/>
        </w:trPr>
        <w:tc>
          <w:tcPr>
            <w:tcW w:w="524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1.9.</w:t>
            </w:r>
          </w:p>
        </w:tc>
        <w:tc>
          <w:tcPr>
            <w:tcW w:w="2494" w:type="dxa"/>
          </w:tcPr>
          <w:p w:rsidR="00D53961" w:rsidRPr="007E22B8" w:rsidRDefault="00D53961" w:rsidP="007E22B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313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bottom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7E22B8">
        <w:trPr>
          <w:cantSplit/>
          <w:trHeight w:val="1693"/>
        </w:trPr>
        <w:tc>
          <w:tcPr>
            <w:tcW w:w="524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2.</w:t>
            </w:r>
          </w:p>
        </w:tc>
        <w:tc>
          <w:tcPr>
            <w:tcW w:w="2494" w:type="dxa"/>
            <w:vMerge w:val="restart"/>
          </w:tcPr>
          <w:p w:rsidR="00D53961" w:rsidRPr="007E22B8" w:rsidRDefault="00D53961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Задача 2. Реализация регионального проекта «Формирование современной городской среды в Рязанской области», направленного на достижение результатов реализации федерального проекта «Формирование комфортной городской среды»,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 том числе:</w:t>
            </w:r>
          </w:p>
          <w:p w:rsidR="00D53961" w:rsidRPr="007E22B8" w:rsidRDefault="00DB6339" w:rsidP="007E22B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1819958,58929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475170,18351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387447,52578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364947,48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296196,7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296196,7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 w:val="restart"/>
          </w:tcPr>
          <w:p w:rsidR="00D53961" w:rsidRPr="007E22B8" w:rsidRDefault="00D53961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реализация 3 проектов </w:t>
            </w:r>
            <w:proofErr w:type="gramStart"/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в малых городах и исторических поселениях;</w:t>
            </w:r>
          </w:p>
          <w:p w:rsidR="00D53961" w:rsidRPr="007E22B8" w:rsidRDefault="00D53961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реализация не менее 9</w:t>
            </w:r>
            <w:r w:rsidR="00307491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</w:t>
            </w: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мероприятий по благоустройству мест массового отдыха </w:t>
            </w: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населения, общественных территорий муниципальных образований, предусмотренных государственными (муниципальными) программами формирования современной городской среды</w:t>
            </w:r>
          </w:p>
          <w:p w:rsidR="00D53961" w:rsidRPr="007E22B8" w:rsidRDefault="00D53961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7E22B8">
        <w:trPr>
          <w:cantSplit/>
          <w:trHeight w:val="1681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1746037,6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457053,1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375824,1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340489,0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286335,7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286335,7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</w:tcPr>
          <w:p w:rsidR="00D53961" w:rsidRPr="007E22B8" w:rsidRDefault="00D53961" w:rsidP="007E22B8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F92F35">
        <w:trPr>
          <w:cantSplit/>
          <w:trHeight w:val="1555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73920,98929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18117,08351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11623,42578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24458,48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9861,0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9861,0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</w:tcPr>
          <w:p w:rsidR="00D53961" w:rsidRPr="007E22B8" w:rsidRDefault="00D53961" w:rsidP="007E22B8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7E22B8">
        <w:trPr>
          <w:cantSplit/>
          <w:trHeight w:val="1484"/>
        </w:trPr>
        <w:tc>
          <w:tcPr>
            <w:tcW w:w="524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494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на поддержку муниципальных программ формирования современной городской среды, осуществляемую на условиях </w:t>
            </w: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 федерального бюджета, в том числе:</w:t>
            </w:r>
          </w:p>
        </w:tc>
        <w:tc>
          <w:tcPr>
            <w:tcW w:w="1466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терство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342322,78351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342322,78351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210496">
        <w:trPr>
          <w:cantSplit/>
          <w:trHeight w:val="1262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332053,1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332053,1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210496">
        <w:trPr>
          <w:cantSplit/>
          <w:trHeight w:val="1410"/>
        </w:trPr>
        <w:tc>
          <w:tcPr>
            <w:tcW w:w="524" w:type="dxa"/>
            <w:vMerge/>
            <w:tcBorders>
              <w:bottom w:val="nil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10269,68351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10269,68351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bottom w:val="nil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7E22B8">
        <w:trPr>
          <w:cantSplit/>
          <w:trHeight w:val="1483"/>
        </w:trPr>
        <w:tc>
          <w:tcPr>
            <w:tcW w:w="524" w:type="dxa"/>
            <w:vMerge w:val="restart"/>
            <w:tcBorders>
              <w:top w:val="nil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направленных на благоустройство дворовых территорий</w:t>
            </w:r>
          </w:p>
        </w:tc>
        <w:tc>
          <w:tcPr>
            <w:tcW w:w="1466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122446,33228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122446,33228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 w:val="restart"/>
            <w:tcBorders>
              <w:top w:val="nil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210496">
        <w:trPr>
          <w:cantSplit/>
          <w:trHeight w:val="1418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118772,94231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118772,94231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210496">
        <w:trPr>
          <w:cantSplit/>
          <w:trHeight w:val="1426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3673,38997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3673,38997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210496">
        <w:trPr>
          <w:cantSplit/>
          <w:trHeight w:val="1538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направленных на благоустройство общественных территорий</w:t>
            </w:r>
          </w:p>
        </w:tc>
        <w:tc>
          <w:tcPr>
            <w:tcW w:w="1466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терство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219876,45123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219876,45123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210496">
        <w:trPr>
          <w:cantSplit/>
          <w:trHeight w:val="1524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213280,15769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213280,15769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bottom w:val="nil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210496">
        <w:trPr>
          <w:cantSplit/>
          <w:trHeight w:val="1311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6596,29354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6596,29354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7E22B8">
        <w:trPr>
          <w:cantSplit/>
          <w:trHeight w:val="1694"/>
        </w:trPr>
        <w:tc>
          <w:tcPr>
            <w:tcW w:w="524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2.2.</w:t>
            </w:r>
          </w:p>
        </w:tc>
        <w:tc>
          <w:tcPr>
            <w:tcW w:w="2494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иных дотаций бюджетам муниципальных образований Рязанской области для финансирования </w:t>
            </w:r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победителей Всероссийского конкурса лучших проектов создания комфортной городской 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среды</w:t>
            </w:r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малых городах и исторических поселениях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132847,4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132847,4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863BF0">
        <w:trPr>
          <w:cantSplit/>
          <w:trHeight w:val="1134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125000,0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125000,0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863BF0">
        <w:trPr>
          <w:cantSplit/>
          <w:trHeight w:val="1134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7847,4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7847,4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10F44" w:rsidRPr="007E22B8" w:rsidTr="007E22B8">
        <w:trPr>
          <w:cantSplit/>
          <w:trHeight w:val="1545"/>
        </w:trPr>
        <w:tc>
          <w:tcPr>
            <w:tcW w:w="524" w:type="dxa"/>
            <w:vMerge w:val="restart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2494" w:type="dxa"/>
            <w:vMerge w:val="restart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поддержку муниципальных программ формирования современной городской среды, в том числе:</w:t>
            </w:r>
            <w:r w:rsidR="00852F3C"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терство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1279788,40578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387447,52578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299947,48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296196,7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296196,7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10F44" w:rsidRPr="007E22B8" w:rsidTr="00266B71">
        <w:trPr>
          <w:cantSplit/>
          <w:trHeight w:val="1134"/>
        </w:trPr>
        <w:tc>
          <w:tcPr>
            <w:tcW w:w="524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1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1238984,5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375824,1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290489,0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286335,7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286335,7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10F44" w:rsidRPr="007E22B8" w:rsidTr="00FA480C">
        <w:trPr>
          <w:cantSplit/>
          <w:trHeight w:val="1392"/>
        </w:trPr>
        <w:tc>
          <w:tcPr>
            <w:tcW w:w="524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671" w:type="dxa"/>
            <w:textDirection w:val="btLr"/>
            <w:vAlign w:val="center"/>
          </w:tcPr>
          <w:p w:rsidR="00310F44" w:rsidRPr="007E22B8" w:rsidRDefault="00A06F43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40803,90578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11623,42578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9458,48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9861,0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9861,0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310F44">
        <w:trPr>
          <w:cantSplit/>
          <w:trHeight w:val="1594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направленных на благоустройство дворовых территорий, </w:t>
            </w:r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осуществляемую</w:t>
            </w:r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условиях </w:t>
            </w: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 федерального бюджета</w:t>
            </w:r>
          </w:p>
        </w:tc>
        <w:tc>
          <w:tcPr>
            <w:tcW w:w="1466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189506,66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112690,0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76816,66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7E22B8">
        <w:trPr>
          <w:cantSplit/>
          <w:trHeight w:val="1456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183703,63979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109309,3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74394,33979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7E22B8">
        <w:trPr>
          <w:cantSplit/>
          <w:trHeight w:val="1247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5803,02021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3380,7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2422,32021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10F44" w:rsidRPr="007E22B8" w:rsidTr="007E22B8">
        <w:trPr>
          <w:cantSplit/>
          <w:trHeight w:val="1609"/>
        </w:trPr>
        <w:tc>
          <w:tcPr>
            <w:tcW w:w="524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направленных на благоустройство общественных территорий, </w:t>
            </w:r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осуществляемую</w:t>
            </w:r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условиях </w:t>
            </w:r>
            <w:proofErr w:type="spell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из федерального бюджета</w:t>
            </w:r>
          </w:p>
        </w:tc>
        <w:tc>
          <w:tcPr>
            <w:tcW w:w="1466" w:type="dxa"/>
            <w:vMerge w:val="restart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1090281,74578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274757,52578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223130,82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296196,7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296196,7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</w:tr>
      <w:tr w:rsidR="00310F44" w:rsidRPr="007E22B8" w:rsidTr="00D53961">
        <w:trPr>
          <w:cantSplit/>
          <w:trHeight w:val="1532"/>
        </w:trPr>
        <w:tc>
          <w:tcPr>
            <w:tcW w:w="524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1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1055280,86021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266514,8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216094,66021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286335,7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286335,7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10F44" w:rsidRPr="007E22B8" w:rsidTr="00266B71">
        <w:trPr>
          <w:cantSplit/>
          <w:trHeight w:val="1417"/>
        </w:trPr>
        <w:tc>
          <w:tcPr>
            <w:tcW w:w="524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671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35000,88557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8242,72578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7036,15979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9861,0</w:t>
            </w:r>
          </w:p>
        </w:tc>
        <w:tc>
          <w:tcPr>
            <w:tcW w:w="616" w:type="dxa"/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9861,0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310F44" w:rsidRPr="007E22B8" w:rsidRDefault="00310F44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44" w:rsidRPr="007E22B8" w:rsidRDefault="00310F44" w:rsidP="007E22B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F92F35">
        <w:trPr>
          <w:cantSplit/>
          <w:trHeight w:val="1733"/>
        </w:trPr>
        <w:tc>
          <w:tcPr>
            <w:tcW w:w="524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2.4.</w:t>
            </w:r>
          </w:p>
        </w:tc>
        <w:tc>
          <w:tcPr>
            <w:tcW w:w="2494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иных межбюджетных трансфертов бюджетам муниципальных образований Рязанской области в целях финансового обеспечения реализации муниципальными образованиями Рязанской области – победителями 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Всероссийского </w:t>
            </w:r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конкурса лучших проектов создания комфортной городской среды проекта создания комфортной городской</w:t>
            </w:r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среды, предусмотренного конкурсной заявкой победителя конкурса</w:t>
            </w:r>
          </w:p>
        </w:tc>
        <w:tc>
          <w:tcPr>
            <w:tcW w:w="1466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министерство ТЭК и ЖКХ Рязанской области</w:t>
            </w:r>
          </w:p>
        </w:tc>
        <w:tc>
          <w:tcPr>
            <w:tcW w:w="1313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минис</w:t>
            </w:r>
            <w:r w:rsidR="002E6C9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терство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всего, </w:t>
            </w:r>
          </w:p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65000,0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65000,0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266B71">
        <w:trPr>
          <w:cantSplit/>
          <w:trHeight w:val="1417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F92F35">
        <w:trPr>
          <w:cantSplit/>
          <w:trHeight w:val="1018"/>
        </w:trPr>
        <w:tc>
          <w:tcPr>
            <w:tcW w:w="52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15000,0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15000,0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266B71">
        <w:trPr>
          <w:cantSplit/>
          <w:trHeight w:val="1528"/>
        </w:trPr>
        <w:tc>
          <w:tcPr>
            <w:tcW w:w="3018" w:type="dxa"/>
            <w:gridSpan w:val="2"/>
            <w:vMerge w:val="restart"/>
          </w:tcPr>
          <w:p w:rsidR="00D53961" w:rsidRPr="007E22B8" w:rsidRDefault="00D53961" w:rsidP="007E22B8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 xml:space="preserve">ИТОГО, </w:t>
            </w:r>
          </w:p>
          <w:p w:rsidR="00D53961" w:rsidRPr="007E22B8" w:rsidRDefault="00D53961" w:rsidP="007E22B8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 том числе:</w:t>
            </w:r>
            <w:r w:rsidR="0003474F"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 w:val="restart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AD0000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2478086,23602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305757,2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587836,51024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455486,64578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B60FB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46</w:t>
            </w:r>
            <w:r w:rsidR="00363EA1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947,48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AD0000" w:rsidP="007E22B8">
            <w:pPr>
              <w:widowControl w:val="0"/>
              <w:autoSpaceDE w:val="0"/>
              <w:autoSpaceDN w:val="0"/>
              <w:adjustRightInd w:val="0"/>
              <w:ind w:left="113" w:right="57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296196,7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AD0000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296196,7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66665,0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266B71">
        <w:trPr>
          <w:cantSplit/>
          <w:trHeight w:val="1138"/>
        </w:trPr>
        <w:tc>
          <w:tcPr>
            <w:tcW w:w="3018" w:type="dxa"/>
            <w:gridSpan w:val="2"/>
            <w:vMerge/>
          </w:tcPr>
          <w:p w:rsidR="00D53961" w:rsidRPr="007E22B8" w:rsidRDefault="00D53961" w:rsidP="007E22B8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671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1959529,8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213492,2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457053,1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375824,1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340489,0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286335,7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286335,7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3961" w:rsidRPr="007E22B8" w:rsidTr="00310F44">
        <w:trPr>
          <w:cantSplit/>
          <w:trHeight w:val="1731"/>
        </w:trPr>
        <w:tc>
          <w:tcPr>
            <w:tcW w:w="3018" w:type="dxa"/>
            <w:gridSpan w:val="2"/>
            <w:vMerge/>
          </w:tcPr>
          <w:p w:rsidR="00D53961" w:rsidRPr="007E22B8" w:rsidRDefault="00D53961" w:rsidP="007E22B8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46" w:type="dxa"/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71" w:type="dxa"/>
            <w:textDirection w:val="btLr"/>
            <w:vAlign w:val="center"/>
          </w:tcPr>
          <w:p w:rsidR="00310F44" w:rsidRPr="007E22B8" w:rsidRDefault="00AD000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518556,43602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92265,0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130783,41024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D53961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79662,54578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B60FBA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  <w:r w:rsidR="00363EA1"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458,48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AD0000" w:rsidP="007E22B8">
            <w:pPr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/>
                <w:spacing w:val="-2"/>
                <w:sz w:val="22"/>
                <w:szCs w:val="22"/>
              </w:rPr>
              <w:t>9861,0</w:t>
            </w:r>
          </w:p>
        </w:tc>
        <w:tc>
          <w:tcPr>
            <w:tcW w:w="616" w:type="dxa"/>
            <w:textDirection w:val="btLr"/>
            <w:vAlign w:val="center"/>
          </w:tcPr>
          <w:p w:rsidR="00D53961" w:rsidRPr="007E22B8" w:rsidRDefault="00AD0000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9861,0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textDirection w:val="btLr"/>
            <w:vAlign w:val="center"/>
          </w:tcPr>
          <w:p w:rsidR="00D53961" w:rsidRPr="007E22B8" w:rsidRDefault="00D53961" w:rsidP="007E22B8">
            <w:pPr>
              <w:pStyle w:val="ConsPlusNormal"/>
              <w:ind w:left="113" w:right="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E22B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66665,0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61" w:rsidRPr="007E22B8" w:rsidRDefault="00D53961" w:rsidP="007E22B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E22BD1" w:rsidRPr="007E22B8" w:rsidRDefault="00E22BD1" w:rsidP="004C588E">
      <w:pPr>
        <w:autoSpaceDE w:val="0"/>
        <w:autoSpaceDN w:val="0"/>
        <w:adjustRightInd w:val="0"/>
        <w:spacing w:line="238" w:lineRule="auto"/>
        <w:jc w:val="both"/>
        <w:outlineLvl w:val="0"/>
        <w:rPr>
          <w:rFonts w:ascii="Times New Roman" w:hAnsi="Times New Roman"/>
          <w:sz w:val="12"/>
          <w:szCs w:val="12"/>
        </w:rPr>
      </w:pPr>
    </w:p>
    <w:p w:rsidR="00E22BD1" w:rsidRPr="007E22B8" w:rsidRDefault="00513132" w:rsidP="007A705E">
      <w:pPr>
        <w:autoSpaceDE w:val="0"/>
        <w:autoSpaceDN w:val="0"/>
        <w:adjustRightInd w:val="0"/>
        <w:spacing w:line="238" w:lineRule="auto"/>
        <w:jc w:val="both"/>
        <w:outlineLvl w:val="0"/>
        <w:rPr>
          <w:rFonts w:ascii="Times New Roman" w:hAnsi="Times New Roman"/>
        </w:rPr>
      </w:pPr>
      <w:r w:rsidRPr="007E22B8">
        <w:rPr>
          <w:rFonts w:ascii="Times New Roman" w:hAnsi="Times New Roman"/>
        </w:rPr>
        <w:t>*</w:t>
      </w:r>
      <w:r w:rsidR="004C588E" w:rsidRPr="007E22B8">
        <w:rPr>
          <w:rFonts w:ascii="Times New Roman" w:hAnsi="Times New Roman"/>
        </w:rPr>
        <w:t> </w:t>
      </w:r>
      <w:proofErr w:type="spellStart"/>
      <w:r w:rsidR="00E22BD1" w:rsidRPr="007E22B8">
        <w:rPr>
          <w:rFonts w:ascii="Times New Roman" w:hAnsi="Times New Roman"/>
        </w:rPr>
        <w:t>Соф</w:t>
      </w:r>
      <w:r w:rsidR="00E32E78" w:rsidRPr="007E22B8">
        <w:rPr>
          <w:rFonts w:ascii="Times New Roman" w:hAnsi="Times New Roman"/>
        </w:rPr>
        <w:t>инансирование</w:t>
      </w:r>
      <w:proofErr w:type="spellEnd"/>
      <w:r w:rsidR="00E22BD1" w:rsidRPr="007E22B8">
        <w:rPr>
          <w:rFonts w:ascii="Times New Roman" w:hAnsi="Times New Roman"/>
        </w:rPr>
        <w:t xml:space="preserve"> в </w:t>
      </w:r>
      <w:r w:rsidRPr="007E22B8">
        <w:rPr>
          <w:rFonts w:ascii="Times New Roman" w:hAnsi="Times New Roman"/>
        </w:rPr>
        <w:t>рамках</w:t>
      </w:r>
      <w:r w:rsidR="007A705E" w:rsidRPr="007E22B8">
        <w:rPr>
          <w:rFonts w:ascii="Times New Roman" w:hAnsi="Times New Roman"/>
        </w:rPr>
        <w:t xml:space="preserve"> федерального проекта</w:t>
      </w:r>
      <w:proofErr w:type="gramStart"/>
      <w:r w:rsidR="00C63075" w:rsidRPr="007E22B8">
        <w:rPr>
          <w:rFonts w:ascii="Times New Roman" w:hAnsi="Times New Roman"/>
        </w:rPr>
        <w:t>.</w:t>
      </w:r>
      <w:r w:rsidR="00E22BD1" w:rsidRPr="007E22B8">
        <w:rPr>
          <w:rFonts w:ascii="Times New Roman" w:hAnsi="Times New Roman"/>
        </w:rPr>
        <w:t>»</w:t>
      </w:r>
      <w:r w:rsidR="007A705E" w:rsidRPr="007E22B8">
        <w:rPr>
          <w:rFonts w:ascii="Times New Roman" w:hAnsi="Times New Roman"/>
        </w:rPr>
        <w:t>.</w:t>
      </w:r>
      <w:proofErr w:type="gramEnd"/>
    </w:p>
    <w:sectPr w:rsidR="00E22BD1" w:rsidRPr="007E22B8" w:rsidSect="002E6C9F">
      <w:headerReference w:type="default" r:id="rId12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9A" w:rsidRDefault="004D419A">
      <w:r>
        <w:separator/>
      </w:r>
    </w:p>
  </w:endnote>
  <w:endnote w:type="continuationSeparator" w:id="0">
    <w:p w:rsidR="004D419A" w:rsidRDefault="004D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7A4DC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9A79B8">
          <w:pPr>
            <w:pStyle w:val="a6"/>
          </w:pPr>
          <w:r>
            <w:rPr>
              <w:noProof/>
            </w:rPr>
            <w:drawing>
              <wp:inline distT="0" distB="0" distL="0" distR="0" wp14:anchorId="24DA9D91" wp14:editId="71DB9B30">
                <wp:extent cx="664845" cy="283845"/>
                <wp:effectExtent l="0" t="0" r="1905" b="190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7A4DC2" w:rsidRDefault="009A79B8" w:rsidP="007A4DC2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0DD86A3" wp14:editId="1D82DAFB">
                <wp:extent cx="173355" cy="145415"/>
                <wp:effectExtent l="0" t="0" r="0" b="698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7A4DC2" w:rsidRDefault="002E6C9F" w:rsidP="00A9627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9738  12.04.2021 10:52:37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7A4DC2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7A4DC2" w:rsidRDefault="00876034" w:rsidP="007A4DC2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7A4DC2" w:rsidTr="007A4DC2">
      <w:tc>
        <w:tcPr>
          <w:tcW w:w="2538" w:type="dxa"/>
          <w:shd w:val="clear" w:color="auto" w:fill="auto"/>
        </w:tcPr>
        <w:p w:rsidR="00876034" w:rsidRPr="007A4DC2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7A4DC2" w:rsidRDefault="00876034" w:rsidP="007A4DC2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7A4DC2" w:rsidRDefault="00876034" w:rsidP="007A4DC2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7A4DC2" w:rsidRDefault="00876034" w:rsidP="007A4DC2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9A" w:rsidRDefault="004D419A">
      <w:r>
        <w:separator/>
      </w:r>
    </w:p>
  </w:footnote>
  <w:footnote w:type="continuationSeparator" w:id="0">
    <w:p w:rsidR="004D419A" w:rsidRDefault="004D4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0DE0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5023D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pQT24y7OyhmqjIu08EY5gW95eU=" w:salt="9RMUtP3zFGTUMg0pLkoDX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42"/>
    <w:rsid w:val="00005D96"/>
    <w:rsid w:val="00010875"/>
    <w:rsid w:val="0001360F"/>
    <w:rsid w:val="000330DC"/>
    <w:rsid w:val="000331B3"/>
    <w:rsid w:val="00033413"/>
    <w:rsid w:val="0003474F"/>
    <w:rsid w:val="00037C0C"/>
    <w:rsid w:val="000457D7"/>
    <w:rsid w:val="000502A3"/>
    <w:rsid w:val="0005586E"/>
    <w:rsid w:val="00056DEB"/>
    <w:rsid w:val="000577B1"/>
    <w:rsid w:val="0006247E"/>
    <w:rsid w:val="00066CF4"/>
    <w:rsid w:val="00072773"/>
    <w:rsid w:val="00072D82"/>
    <w:rsid w:val="00073681"/>
    <w:rsid w:val="00073A7A"/>
    <w:rsid w:val="00076D5E"/>
    <w:rsid w:val="00080B48"/>
    <w:rsid w:val="000812B4"/>
    <w:rsid w:val="00083A5E"/>
    <w:rsid w:val="00084DD3"/>
    <w:rsid w:val="000917C0"/>
    <w:rsid w:val="0009570D"/>
    <w:rsid w:val="00097CFD"/>
    <w:rsid w:val="000A48FD"/>
    <w:rsid w:val="000B0736"/>
    <w:rsid w:val="000B6AEB"/>
    <w:rsid w:val="000C62D6"/>
    <w:rsid w:val="000E7A4D"/>
    <w:rsid w:val="000F0DB0"/>
    <w:rsid w:val="000F7624"/>
    <w:rsid w:val="00104F8C"/>
    <w:rsid w:val="00113AD5"/>
    <w:rsid w:val="00122CFD"/>
    <w:rsid w:val="00134CD7"/>
    <w:rsid w:val="00135C9E"/>
    <w:rsid w:val="00151370"/>
    <w:rsid w:val="00151EC0"/>
    <w:rsid w:val="00155B0F"/>
    <w:rsid w:val="00162E72"/>
    <w:rsid w:val="00175269"/>
    <w:rsid w:val="00175BE5"/>
    <w:rsid w:val="00183EF4"/>
    <w:rsid w:val="001850F4"/>
    <w:rsid w:val="00190FF9"/>
    <w:rsid w:val="001947BE"/>
    <w:rsid w:val="00194B14"/>
    <w:rsid w:val="001A1C02"/>
    <w:rsid w:val="001A5517"/>
    <w:rsid w:val="001A560F"/>
    <w:rsid w:val="001A67DB"/>
    <w:rsid w:val="001B0982"/>
    <w:rsid w:val="001B32BA"/>
    <w:rsid w:val="001C5CC0"/>
    <w:rsid w:val="001D116A"/>
    <w:rsid w:val="001D1D72"/>
    <w:rsid w:val="001E01BE"/>
    <w:rsid w:val="001E0317"/>
    <w:rsid w:val="001E20F1"/>
    <w:rsid w:val="001F12E8"/>
    <w:rsid w:val="001F228C"/>
    <w:rsid w:val="001F2DDB"/>
    <w:rsid w:val="001F34DA"/>
    <w:rsid w:val="001F4729"/>
    <w:rsid w:val="001F64B8"/>
    <w:rsid w:val="001F6E5A"/>
    <w:rsid w:val="001F746C"/>
    <w:rsid w:val="001F7C83"/>
    <w:rsid w:val="00203046"/>
    <w:rsid w:val="00205AB5"/>
    <w:rsid w:val="00205C32"/>
    <w:rsid w:val="00205D42"/>
    <w:rsid w:val="00206489"/>
    <w:rsid w:val="00210496"/>
    <w:rsid w:val="00210F81"/>
    <w:rsid w:val="002149B8"/>
    <w:rsid w:val="00214B68"/>
    <w:rsid w:val="002154E1"/>
    <w:rsid w:val="00224DBA"/>
    <w:rsid w:val="00231F1C"/>
    <w:rsid w:val="00242DDB"/>
    <w:rsid w:val="00244A08"/>
    <w:rsid w:val="00244EBF"/>
    <w:rsid w:val="00246E98"/>
    <w:rsid w:val="002479A2"/>
    <w:rsid w:val="00250398"/>
    <w:rsid w:val="00252AC3"/>
    <w:rsid w:val="0025434C"/>
    <w:rsid w:val="0026087E"/>
    <w:rsid w:val="00261DE0"/>
    <w:rsid w:val="00265420"/>
    <w:rsid w:val="00266B71"/>
    <w:rsid w:val="00272B71"/>
    <w:rsid w:val="002741D5"/>
    <w:rsid w:val="00274E14"/>
    <w:rsid w:val="00280A6D"/>
    <w:rsid w:val="0028160C"/>
    <w:rsid w:val="00285CA4"/>
    <w:rsid w:val="00286ECA"/>
    <w:rsid w:val="00291392"/>
    <w:rsid w:val="0029275F"/>
    <w:rsid w:val="002953B6"/>
    <w:rsid w:val="002B7A59"/>
    <w:rsid w:val="002C6B4B"/>
    <w:rsid w:val="002D0728"/>
    <w:rsid w:val="002D0916"/>
    <w:rsid w:val="002D579A"/>
    <w:rsid w:val="002D7F9F"/>
    <w:rsid w:val="002E51A7"/>
    <w:rsid w:val="002E5A5F"/>
    <w:rsid w:val="002E6C9F"/>
    <w:rsid w:val="002E752E"/>
    <w:rsid w:val="002F1E81"/>
    <w:rsid w:val="002F252C"/>
    <w:rsid w:val="002F7392"/>
    <w:rsid w:val="00301E92"/>
    <w:rsid w:val="00307491"/>
    <w:rsid w:val="00310D92"/>
    <w:rsid w:val="00310F44"/>
    <w:rsid w:val="003142D1"/>
    <w:rsid w:val="00314820"/>
    <w:rsid w:val="003160CB"/>
    <w:rsid w:val="003222A3"/>
    <w:rsid w:val="00323739"/>
    <w:rsid w:val="00330398"/>
    <w:rsid w:val="00333B42"/>
    <w:rsid w:val="00347FAE"/>
    <w:rsid w:val="00354B1F"/>
    <w:rsid w:val="003551DF"/>
    <w:rsid w:val="00360A40"/>
    <w:rsid w:val="00363EA1"/>
    <w:rsid w:val="003870C2"/>
    <w:rsid w:val="00387D33"/>
    <w:rsid w:val="00390414"/>
    <w:rsid w:val="003A0113"/>
    <w:rsid w:val="003A1A5D"/>
    <w:rsid w:val="003A2DCE"/>
    <w:rsid w:val="003A47AB"/>
    <w:rsid w:val="003A5F16"/>
    <w:rsid w:val="003B2DAB"/>
    <w:rsid w:val="003D18F0"/>
    <w:rsid w:val="003D3B8A"/>
    <w:rsid w:val="003D54F8"/>
    <w:rsid w:val="003E0DE0"/>
    <w:rsid w:val="003E494F"/>
    <w:rsid w:val="003F4F5E"/>
    <w:rsid w:val="00400906"/>
    <w:rsid w:val="0042590E"/>
    <w:rsid w:val="004338A4"/>
    <w:rsid w:val="00434980"/>
    <w:rsid w:val="004352D0"/>
    <w:rsid w:val="00437F65"/>
    <w:rsid w:val="004452E1"/>
    <w:rsid w:val="00457E90"/>
    <w:rsid w:val="004609C9"/>
    <w:rsid w:val="00460FEA"/>
    <w:rsid w:val="004734B7"/>
    <w:rsid w:val="004754BA"/>
    <w:rsid w:val="00475576"/>
    <w:rsid w:val="00481B88"/>
    <w:rsid w:val="0048232A"/>
    <w:rsid w:val="00485B4F"/>
    <w:rsid w:val="004860CA"/>
    <w:rsid w:val="004862D1"/>
    <w:rsid w:val="00497B69"/>
    <w:rsid w:val="004A5278"/>
    <w:rsid w:val="004A5B0B"/>
    <w:rsid w:val="004A7F6B"/>
    <w:rsid w:val="004B08EC"/>
    <w:rsid w:val="004B2D5A"/>
    <w:rsid w:val="004B49CF"/>
    <w:rsid w:val="004C0D4D"/>
    <w:rsid w:val="004C588E"/>
    <w:rsid w:val="004C78B5"/>
    <w:rsid w:val="004D293D"/>
    <w:rsid w:val="004D419A"/>
    <w:rsid w:val="004E0F3A"/>
    <w:rsid w:val="004E398C"/>
    <w:rsid w:val="004E7B7A"/>
    <w:rsid w:val="004F44FE"/>
    <w:rsid w:val="00512A47"/>
    <w:rsid w:val="00513132"/>
    <w:rsid w:val="005146FD"/>
    <w:rsid w:val="00516E2B"/>
    <w:rsid w:val="00531C68"/>
    <w:rsid w:val="00532119"/>
    <w:rsid w:val="005335F3"/>
    <w:rsid w:val="00536584"/>
    <w:rsid w:val="00540C3A"/>
    <w:rsid w:val="00542370"/>
    <w:rsid w:val="00543C38"/>
    <w:rsid w:val="00543D2D"/>
    <w:rsid w:val="00545A3D"/>
    <w:rsid w:val="00546DBB"/>
    <w:rsid w:val="00552398"/>
    <w:rsid w:val="00561A5B"/>
    <w:rsid w:val="00561CD9"/>
    <w:rsid w:val="0057074C"/>
    <w:rsid w:val="00571618"/>
    <w:rsid w:val="00573FBF"/>
    <w:rsid w:val="00574FF3"/>
    <w:rsid w:val="005765D6"/>
    <w:rsid w:val="0057696D"/>
    <w:rsid w:val="0057770A"/>
    <w:rsid w:val="00582538"/>
    <w:rsid w:val="005838EA"/>
    <w:rsid w:val="00585EE1"/>
    <w:rsid w:val="00590C0E"/>
    <w:rsid w:val="005920C6"/>
    <w:rsid w:val="005939E6"/>
    <w:rsid w:val="005943BE"/>
    <w:rsid w:val="0059481B"/>
    <w:rsid w:val="005A4227"/>
    <w:rsid w:val="005A6250"/>
    <w:rsid w:val="005A7141"/>
    <w:rsid w:val="005B122D"/>
    <w:rsid w:val="005B1D8C"/>
    <w:rsid w:val="005B229B"/>
    <w:rsid w:val="005B3518"/>
    <w:rsid w:val="005B414B"/>
    <w:rsid w:val="005B544D"/>
    <w:rsid w:val="005C1E86"/>
    <w:rsid w:val="005C56AE"/>
    <w:rsid w:val="005C7449"/>
    <w:rsid w:val="005D06BD"/>
    <w:rsid w:val="005E6D99"/>
    <w:rsid w:val="005F2ADD"/>
    <w:rsid w:val="005F2C49"/>
    <w:rsid w:val="006013EB"/>
    <w:rsid w:val="0060479E"/>
    <w:rsid w:val="00604BE7"/>
    <w:rsid w:val="00613F03"/>
    <w:rsid w:val="00616AED"/>
    <w:rsid w:val="00632A4F"/>
    <w:rsid w:val="00632B56"/>
    <w:rsid w:val="006351E3"/>
    <w:rsid w:val="00636313"/>
    <w:rsid w:val="006364FA"/>
    <w:rsid w:val="00637F67"/>
    <w:rsid w:val="00641303"/>
    <w:rsid w:val="00641308"/>
    <w:rsid w:val="0064382A"/>
    <w:rsid w:val="00643964"/>
    <w:rsid w:val="00644236"/>
    <w:rsid w:val="006471E5"/>
    <w:rsid w:val="00653EDC"/>
    <w:rsid w:val="00663360"/>
    <w:rsid w:val="00670160"/>
    <w:rsid w:val="00671ADD"/>
    <w:rsid w:val="00671D3B"/>
    <w:rsid w:val="00671FF0"/>
    <w:rsid w:val="00684A5B"/>
    <w:rsid w:val="00692212"/>
    <w:rsid w:val="006A1499"/>
    <w:rsid w:val="006A1F71"/>
    <w:rsid w:val="006A2FEB"/>
    <w:rsid w:val="006B2B80"/>
    <w:rsid w:val="006C0902"/>
    <w:rsid w:val="006D3D55"/>
    <w:rsid w:val="006D60D0"/>
    <w:rsid w:val="006F328B"/>
    <w:rsid w:val="006F5886"/>
    <w:rsid w:val="00704DE8"/>
    <w:rsid w:val="00707734"/>
    <w:rsid w:val="00707E19"/>
    <w:rsid w:val="007119DB"/>
    <w:rsid w:val="007123EF"/>
    <w:rsid w:val="00712F7C"/>
    <w:rsid w:val="0072328A"/>
    <w:rsid w:val="00727293"/>
    <w:rsid w:val="00735710"/>
    <w:rsid w:val="007377B5"/>
    <w:rsid w:val="00743054"/>
    <w:rsid w:val="007435AE"/>
    <w:rsid w:val="00746CC2"/>
    <w:rsid w:val="0075023D"/>
    <w:rsid w:val="0075092E"/>
    <w:rsid w:val="00751343"/>
    <w:rsid w:val="00760323"/>
    <w:rsid w:val="0076333A"/>
    <w:rsid w:val="00765600"/>
    <w:rsid w:val="00775525"/>
    <w:rsid w:val="0077700B"/>
    <w:rsid w:val="00780E77"/>
    <w:rsid w:val="00781DCF"/>
    <w:rsid w:val="00784C64"/>
    <w:rsid w:val="00786C5F"/>
    <w:rsid w:val="00791C9F"/>
    <w:rsid w:val="00792AAB"/>
    <w:rsid w:val="00793B47"/>
    <w:rsid w:val="007A1D0C"/>
    <w:rsid w:val="007A2A7B"/>
    <w:rsid w:val="007A31E5"/>
    <w:rsid w:val="007A4DC2"/>
    <w:rsid w:val="007A705E"/>
    <w:rsid w:val="007B02C0"/>
    <w:rsid w:val="007B372D"/>
    <w:rsid w:val="007C1397"/>
    <w:rsid w:val="007C6C09"/>
    <w:rsid w:val="007D0597"/>
    <w:rsid w:val="007D06DC"/>
    <w:rsid w:val="007D3762"/>
    <w:rsid w:val="007D4925"/>
    <w:rsid w:val="007D57D0"/>
    <w:rsid w:val="007D78F1"/>
    <w:rsid w:val="007E21B0"/>
    <w:rsid w:val="007E22B8"/>
    <w:rsid w:val="007E2370"/>
    <w:rsid w:val="007F0C8A"/>
    <w:rsid w:val="007F11AB"/>
    <w:rsid w:val="007F1D5D"/>
    <w:rsid w:val="00803295"/>
    <w:rsid w:val="008049AC"/>
    <w:rsid w:val="008056DE"/>
    <w:rsid w:val="00811A02"/>
    <w:rsid w:val="008143CB"/>
    <w:rsid w:val="00823CA1"/>
    <w:rsid w:val="00824667"/>
    <w:rsid w:val="00830E52"/>
    <w:rsid w:val="00837D67"/>
    <w:rsid w:val="0084369B"/>
    <w:rsid w:val="008513B9"/>
    <w:rsid w:val="00851FFA"/>
    <w:rsid w:val="00852F3C"/>
    <w:rsid w:val="00854511"/>
    <w:rsid w:val="00855DD2"/>
    <w:rsid w:val="008575A8"/>
    <w:rsid w:val="00861C31"/>
    <w:rsid w:val="00863BF0"/>
    <w:rsid w:val="008702D3"/>
    <w:rsid w:val="00876034"/>
    <w:rsid w:val="008827E7"/>
    <w:rsid w:val="00886460"/>
    <w:rsid w:val="0089289D"/>
    <w:rsid w:val="00894245"/>
    <w:rsid w:val="008975BE"/>
    <w:rsid w:val="008A1696"/>
    <w:rsid w:val="008A6AB7"/>
    <w:rsid w:val="008A776A"/>
    <w:rsid w:val="008B0A02"/>
    <w:rsid w:val="008B1FE4"/>
    <w:rsid w:val="008B45F2"/>
    <w:rsid w:val="008B46F1"/>
    <w:rsid w:val="008C58FE"/>
    <w:rsid w:val="008C65EC"/>
    <w:rsid w:val="008D093B"/>
    <w:rsid w:val="008D1E7D"/>
    <w:rsid w:val="008D2BB6"/>
    <w:rsid w:val="008D2ED8"/>
    <w:rsid w:val="008D37EA"/>
    <w:rsid w:val="008E6C41"/>
    <w:rsid w:val="008F0816"/>
    <w:rsid w:val="008F4BC0"/>
    <w:rsid w:val="008F6BB7"/>
    <w:rsid w:val="009009AF"/>
    <w:rsid w:val="00900F42"/>
    <w:rsid w:val="00910646"/>
    <w:rsid w:val="00912C84"/>
    <w:rsid w:val="0091552E"/>
    <w:rsid w:val="009320B0"/>
    <w:rsid w:val="00932E3C"/>
    <w:rsid w:val="009342FD"/>
    <w:rsid w:val="00935353"/>
    <w:rsid w:val="00937B0B"/>
    <w:rsid w:val="009448DC"/>
    <w:rsid w:val="009564A3"/>
    <w:rsid w:val="009573D3"/>
    <w:rsid w:val="009732AF"/>
    <w:rsid w:val="009967F0"/>
    <w:rsid w:val="009977FF"/>
    <w:rsid w:val="009A085B"/>
    <w:rsid w:val="009A2CC1"/>
    <w:rsid w:val="009A6ABB"/>
    <w:rsid w:val="009A79B8"/>
    <w:rsid w:val="009B398B"/>
    <w:rsid w:val="009B7F9B"/>
    <w:rsid w:val="009C1DE6"/>
    <w:rsid w:val="009C1F0E"/>
    <w:rsid w:val="009D1D0C"/>
    <w:rsid w:val="009D3E8C"/>
    <w:rsid w:val="009E3A0E"/>
    <w:rsid w:val="009E730F"/>
    <w:rsid w:val="009F1353"/>
    <w:rsid w:val="009F3FE2"/>
    <w:rsid w:val="009F6264"/>
    <w:rsid w:val="00A015DF"/>
    <w:rsid w:val="00A06F43"/>
    <w:rsid w:val="00A073EF"/>
    <w:rsid w:val="00A1314B"/>
    <w:rsid w:val="00A13160"/>
    <w:rsid w:val="00A137D3"/>
    <w:rsid w:val="00A228E7"/>
    <w:rsid w:val="00A25DF6"/>
    <w:rsid w:val="00A2769C"/>
    <w:rsid w:val="00A37774"/>
    <w:rsid w:val="00A42039"/>
    <w:rsid w:val="00A44A8F"/>
    <w:rsid w:val="00A47657"/>
    <w:rsid w:val="00A51D96"/>
    <w:rsid w:val="00A57F54"/>
    <w:rsid w:val="00A60D93"/>
    <w:rsid w:val="00A670CB"/>
    <w:rsid w:val="00A7613A"/>
    <w:rsid w:val="00A87CA3"/>
    <w:rsid w:val="00A9177B"/>
    <w:rsid w:val="00A96274"/>
    <w:rsid w:val="00A9687D"/>
    <w:rsid w:val="00A96F84"/>
    <w:rsid w:val="00AA7A73"/>
    <w:rsid w:val="00AB1FB2"/>
    <w:rsid w:val="00AB4AE3"/>
    <w:rsid w:val="00AB77D6"/>
    <w:rsid w:val="00AC3953"/>
    <w:rsid w:val="00AC50B2"/>
    <w:rsid w:val="00AC5BB7"/>
    <w:rsid w:val="00AC7150"/>
    <w:rsid w:val="00AC7593"/>
    <w:rsid w:val="00AC79B8"/>
    <w:rsid w:val="00AD0000"/>
    <w:rsid w:val="00AD0716"/>
    <w:rsid w:val="00AD58CB"/>
    <w:rsid w:val="00AE1DCA"/>
    <w:rsid w:val="00AE374F"/>
    <w:rsid w:val="00AE514F"/>
    <w:rsid w:val="00AE67BC"/>
    <w:rsid w:val="00AF5F7C"/>
    <w:rsid w:val="00B02207"/>
    <w:rsid w:val="00B03403"/>
    <w:rsid w:val="00B10324"/>
    <w:rsid w:val="00B120FB"/>
    <w:rsid w:val="00B234AA"/>
    <w:rsid w:val="00B362CC"/>
    <w:rsid w:val="00B376B1"/>
    <w:rsid w:val="00B60FBA"/>
    <w:rsid w:val="00B620D9"/>
    <w:rsid w:val="00B63197"/>
    <w:rsid w:val="00B633DB"/>
    <w:rsid w:val="00B639ED"/>
    <w:rsid w:val="00B66A8C"/>
    <w:rsid w:val="00B67D06"/>
    <w:rsid w:val="00B750D2"/>
    <w:rsid w:val="00B7700B"/>
    <w:rsid w:val="00B8061C"/>
    <w:rsid w:val="00B83BA2"/>
    <w:rsid w:val="00B853AA"/>
    <w:rsid w:val="00B873FA"/>
    <w:rsid w:val="00B875BF"/>
    <w:rsid w:val="00B91F62"/>
    <w:rsid w:val="00B938C5"/>
    <w:rsid w:val="00B93994"/>
    <w:rsid w:val="00BA7969"/>
    <w:rsid w:val="00BB0203"/>
    <w:rsid w:val="00BB2C98"/>
    <w:rsid w:val="00BC684D"/>
    <w:rsid w:val="00BC6C78"/>
    <w:rsid w:val="00BD0B82"/>
    <w:rsid w:val="00BD16FF"/>
    <w:rsid w:val="00BD43FA"/>
    <w:rsid w:val="00BF0894"/>
    <w:rsid w:val="00BF0CCB"/>
    <w:rsid w:val="00BF492B"/>
    <w:rsid w:val="00BF4F5F"/>
    <w:rsid w:val="00C04EEB"/>
    <w:rsid w:val="00C075A4"/>
    <w:rsid w:val="00C10F12"/>
    <w:rsid w:val="00C11826"/>
    <w:rsid w:val="00C21948"/>
    <w:rsid w:val="00C32133"/>
    <w:rsid w:val="00C33ACE"/>
    <w:rsid w:val="00C4357E"/>
    <w:rsid w:val="00C46D42"/>
    <w:rsid w:val="00C50C32"/>
    <w:rsid w:val="00C60178"/>
    <w:rsid w:val="00C61760"/>
    <w:rsid w:val="00C63075"/>
    <w:rsid w:val="00C63BF9"/>
    <w:rsid w:val="00C63CD6"/>
    <w:rsid w:val="00C7705B"/>
    <w:rsid w:val="00C87D95"/>
    <w:rsid w:val="00C9077A"/>
    <w:rsid w:val="00C95CD2"/>
    <w:rsid w:val="00CA051B"/>
    <w:rsid w:val="00CA1B7F"/>
    <w:rsid w:val="00CA5752"/>
    <w:rsid w:val="00CB3CBE"/>
    <w:rsid w:val="00CC30DC"/>
    <w:rsid w:val="00CC5D7F"/>
    <w:rsid w:val="00CD496D"/>
    <w:rsid w:val="00CD5A63"/>
    <w:rsid w:val="00CF03D8"/>
    <w:rsid w:val="00CF35F4"/>
    <w:rsid w:val="00D015D5"/>
    <w:rsid w:val="00D03D68"/>
    <w:rsid w:val="00D266DD"/>
    <w:rsid w:val="00D310A0"/>
    <w:rsid w:val="00D32B04"/>
    <w:rsid w:val="00D33D99"/>
    <w:rsid w:val="00D3583C"/>
    <w:rsid w:val="00D374E7"/>
    <w:rsid w:val="00D5137A"/>
    <w:rsid w:val="00D53961"/>
    <w:rsid w:val="00D55DF9"/>
    <w:rsid w:val="00D62AC8"/>
    <w:rsid w:val="00D63949"/>
    <w:rsid w:val="00D652E7"/>
    <w:rsid w:val="00D659BC"/>
    <w:rsid w:val="00D667E7"/>
    <w:rsid w:val="00D77BCF"/>
    <w:rsid w:val="00D80DDB"/>
    <w:rsid w:val="00D83CD6"/>
    <w:rsid w:val="00D84394"/>
    <w:rsid w:val="00D84DBA"/>
    <w:rsid w:val="00D860A9"/>
    <w:rsid w:val="00D87829"/>
    <w:rsid w:val="00D91461"/>
    <w:rsid w:val="00D95E55"/>
    <w:rsid w:val="00D972F6"/>
    <w:rsid w:val="00DA257D"/>
    <w:rsid w:val="00DA3336"/>
    <w:rsid w:val="00DA60A5"/>
    <w:rsid w:val="00DA67DA"/>
    <w:rsid w:val="00DA6FCC"/>
    <w:rsid w:val="00DB28C3"/>
    <w:rsid w:val="00DB3664"/>
    <w:rsid w:val="00DB6339"/>
    <w:rsid w:val="00DC0FBB"/>
    <w:rsid w:val="00DC16FB"/>
    <w:rsid w:val="00DC22B9"/>
    <w:rsid w:val="00DC2B8E"/>
    <w:rsid w:val="00DC4A65"/>
    <w:rsid w:val="00DC4F66"/>
    <w:rsid w:val="00DE1325"/>
    <w:rsid w:val="00DE3E48"/>
    <w:rsid w:val="00DE4C70"/>
    <w:rsid w:val="00DF1A62"/>
    <w:rsid w:val="00DF6688"/>
    <w:rsid w:val="00E10B44"/>
    <w:rsid w:val="00E11F02"/>
    <w:rsid w:val="00E16E66"/>
    <w:rsid w:val="00E22BD1"/>
    <w:rsid w:val="00E232F1"/>
    <w:rsid w:val="00E2726B"/>
    <w:rsid w:val="00E27F4F"/>
    <w:rsid w:val="00E32E78"/>
    <w:rsid w:val="00E3695C"/>
    <w:rsid w:val="00E37801"/>
    <w:rsid w:val="00E4009B"/>
    <w:rsid w:val="00E41991"/>
    <w:rsid w:val="00E41D12"/>
    <w:rsid w:val="00E42CE8"/>
    <w:rsid w:val="00E46EAA"/>
    <w:rsid w:val="00E5038C"/>
    <w:rsid w:val="00E50B69"/>
    <w:rsid w:val="00E5298B"/>
    <w:rsid w:val="00E53A41"/>
    <w:rsid w:val="00E54DBD"/>
    <w:rsid w:val="00E56EFB"/>
    <w:rsid w:val="00E607C6"/>
    <w:rsid w:val="00E6458F"/>
    <w:rsid w:val="00E7242D"/>
    <w:rsid w:val="00E7280A"/>
    <w:rsid w:val="00E72C77"/>
    <w:rsid w:val="00E805E0"/>
    <w:rsid w:val="00E87E25"/>
    <w:rsid w:val="00E91736"/>
    <w:rsid w:val="00E9570C"/>
    <w:rsid w:val="00E96709"/>
    <w:rsid w:val="00EA04F1"/>
    <w:rsid w:val="00EA2FD3"/>
    <w:rsid w:val="00EB36EF"/>
    <w:rsid w:val="00EB370E"/>
    <w:rsid w:val="00EB7CE9"/>
    <w:rsid w:val="00EC433F"/>
    <w:rsid w:val="00EC4D26"/>
    <w:rsid w:val="00ED1FDE"/>
    <w:rsid w:val="00EF29F2"/>
    <w:rsid w:val="00EF3F04"/>
    <w:rsid w:val="00F04721"/>
    <w:rsid w:val="00F06EFB"/>
    <w:rsid w:val="00F1417A"/>
    <w:rsid w:val="00F1529E"/>
    <w:rsid w:val="00F16F07"/>
    <w:rsid w:val="00F227BB"/>
    <w:rsid w:val="00F35354"/>
    <w:rsid w:val="00F44403"/>
    <w:rsid w:val="00F44FC2"/>
    <w:rsid w:val="00F45975"/>
    <w:rsid w:val="00F45B7C"/>
    <w:rsid w:val="00F45FCE"/>
    <w:rsid w:val="00F47CC7"/>
    <w:rsid w:val="00F52536"/>
    <w:rsid w:val="00F53357"/>
    <w:rsid w:val="00F55754"/>
    <w:rsid w:val="00F570C7"/>
    <w:rsid w:val="00F6214C"/>
    <w:rsid w:val="00F640BB"/>
    <w:rsid w:val="00F70952"/>
    <w:rsid w:val="00F92F35"/>
    <w:rsid w:val="00F9334F"/>
    <w:rsid w:val="00F97D7F"/>
    <w:rsid w:val="00FA122C"/>
    <w:rsid w:val="00FA228C"/>
    <w:rsid w:val="00FA3739"/>
    <w:rsid w:val="00FA3B95"/>
    <w:rsid w:val="00FA4539"/>
    <w:rsid w:val="00FA480C"/>
    <w:rsid w:val="00FB0C69"/>
    <w:rsid w:val="00FB4999"/>
    <w:rsid w:val="00FB4BD2"/>
    <w:rsid w:val="00FB6D9C"/>
    <w:rsid w:val="00FC1278"/>
    <w:rsid w:val="00FD1C92"/>
    <w:rsid w:val="00FD795D"/>
    <w:rsid w:val="00FE0AAD"/>
    <w:rsid w:val="00FE1D33"/>
    <w:rsid w:val="00FE270E"/>
    <w:rsid w:val="00FE4D14"/>
    <w:rsid w:val="00FE7735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 Знак"/>
    <w:basedOn w:val="a"/>
    <w:rsid w:val="001F34DA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F570C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F1353"/>
    <w:pPr>
      <w:autoSpaceDE w:val="0"/>
      <w:autoSpaceDN w:val="0"/>
      <w:adjustRightInd w:val="0"/>
    </w:pPr>
    <w:rPr>
      <w:rFonts w:ascii="TimesET" w:hAnsi="TimesET" w:cs="TimesET"/>
    </w:rPr>
  </w:style>
  <w:style w:type="paragraph" w:customStyle="1" w:styleId="20">
    <w:name w:val="Знак Знак2"/>
    <w:basedOn w:val="a"/>
    <w:rsid w:val="00861C3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 Знак"/>
    <w:basedOn w:val="a"/>
    <w:rsid w:val="001F34DA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F570C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F1353"/>
    <w:pPr>
      <w:autoSpaceDE w:val="0"/>
      <w:autoSpaceDN w:val="0"/>
      <w:adjustRightInd w:val="0"/>
    </w:pPr>
    <w:rPr>
      <w:rFonts w:ascii="TimesET" w:hAnsi="TimesET" w:cs="TimesET"/>
    </w:rPr>
  </w:style>
  <w:style w:type="paragraph" w:customStyle="1" w:styleId="20">
    <w:name w:val="Знак Знак2"/>
    <w:basedOn w:val="a"/>
    <w:rsid w:val="00861C3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54;&#1090;&#1076;&#1077;&#1083;%20&#1058;&#1069;&#1050;\&#1044;&#1083;&#1103;%20&#1086;&#1073;&#1084;&#1077;&#1085;&#1072;\&#1057;&#1080;&#1076;&#1086;&#1088;&#1082;&#1080;&#1085;&#1091;\&#1085;&#1086;&#1103;&#1073;&#1088;&#1100;%20&#1052;&#1054;&#1044;&#1045;&#1056;&#1053;&#1048;&#1047;&#1040;&#1062;&#1048;&#1071;%20&#1048;&#1047;&#105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C4025-59C8-4497-B38E-3EFCC6FC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</TotalTime>
  <Pages>11</Pages>
  <Words>1420</Words>
  <Characters>9233</Characters>
  <Application>Microsoft Office Word</Application>
  <DocSecurity>0</DocSecurity>
  <Lines>279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Малашкевич А.С.</dc:creator>
  <cp:lastModifiedBy>Лёксина М.А.</cp:lastModifiedBy>
  <cp:revision>4</cp:revision>
  <cp:lastPrinted>2021-04-05T12:29:00Z</cp:lastPrinted>
  <dcterms:created xsi:type="dcterms:W3CDTF">2021-04-12T07:51:00Z</dcterms:created>
  <dcterms:modified xsi:type="dcterms:W3CDTF">2021-04-13T14:18:00Z</dcterms:modified>
</cp:coreProperties>
</file>