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A3655A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6BC7">
        <w:rPr>
          <w:rFonts w:ascii="Times New Roman" w:hAnsi="Times New Roman"/>
          <w:bCs/>
          <w:sz w:val="28"/>
          <w:szCs w:val="28"/>
        </w:rPr>
        <w:t>от 13 апреля 2021 г. № 77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DB6BC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RPr="00A96FD8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A3655A" w:rsidRDefault="00A3655A" w:rsidP="00A96FD8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A96FD8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A3655A" w:rsidRDefault="00A3655A" w:rsidP="00A96FD8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6FD8">
              <w:rPr>
                <w:rFonts w:ascii="Times New Roman" w:hAnsi="Times New Roman"/>
                <w:sz w:val="28"/>
                <w:szCs w:val="28"/>
              </w:rPr>
              <w:t>Рязанской области от 29.10.2014 № 311 «Об утверждении</w:t>
            </w:r>
          </w:p>
          <w:p w:rsidR="00A3655A" w:rsidRDefault="00A3655A" w:rsidP="00A96FD8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6FD8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«Развитие</w:t>
            </w:r>
          </w:p>
          <w:p w:rsidR="00A3655A" w:rsidRDefault="00A3655A" w:rsidP="00A96FD8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96FD8">
              <w:rPr>
                <w:rFonts w:ascii="Times New Roman" w:hAnsi="Times New Roman"/>
                <w:sz w:val="28"/>
                <w:szCs w:val="28"/>
              </w:rPr>
              <w:t>здравоохранения» (в редакции постановлений Правительства</w:t>
            </w:r>
            <w:proofErr w:type="gramEnd"/>
          </w:p>
          <w:p w:rsidR="00A3655A" w:rsidRDefault="00A3655A" w:rsidP="00A96FD8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6FD8">
              <w:rPr>
                <w:rFonts w:ascii="Times New Roman" w:hAnsi="Times New Roman"/>
                <w:sz w:val="28"/>
                <w:szCs w:val="28"/>
              </w:rPr>
              <w:t>Рязанской области от 24.03.2015 № 64, от 08.07.2015 № 165,</w:t>
            </w:r>
          </w:p>
          <w:p w:rsidR="00A3655A" w:rsidRDefault="00A3655A" w:rsidP="00A96FD8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6FD8">
              <w:rPr>
                <w:rFonts w:ascii="Times New Roman" w:hAnsi="Times New Roman"/>
                <w:sz w:val="28"/>
                <w:szCs w:val="28"/>
              </w:rPr>
              <w:t>от 09.09.2015 № 223, от 09.12.2015 № 302, от 29.12.2015 № 346,</w:t>
            </w:r>
          </w:p>
          <w:p w:rsidR="00A3655A" w:rsidRDefault="00A3655A" w:rsidP="00A96FD8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6FD8">
              <w:rPr>
                <w:rFonts w:ascii="Times New Roman" w:hAnsi="Times New Roman"/>
                <w:sz w:val="28"/>
                <w:szCs w:val="28"/>
              </w:rPr>
              <w:t>от 10.02.2016 № 12, от 30.03.2016 № 60, от 18.05.2016 № 97,</w:t>
            </w:r>
          </w:p>
          <w:p w:rsidR="00A3655A" w:rsidRDefault="00A3655A" w:rsidP="00A96FD8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6FD8">
              <w:rPr>
                <w:rFonts w:ascii="Times New Roman" w:hAnsi="Times New Roman"/>
                <w:sz w:val="28"/>
                <w:szCs w:val="28"/>
              </w:rPr>
              <w:t>от 10.08.2016 № 182, от 14.09.2016 № 206, от 02.11.2016 № 251,</w:t>
            </w:r>
          </w:p>
          <w:p w:rsidR="00A3655A" w:rsidRDefault="00A3655A" w:rsidP="00A96FD8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6FD8">
              <w:rPr>
                <w:rFonts w:ascii="Times New Roman" w:hAnsi="Times New Roman"/>
                <w:sz w:val="28"/>
                <w:szCs w:val="28"/>
              </w:rPr>
              <w:t>от 28.12.2016 № 308, от 14.02.2017 № 29, от 18.04.2017 № 78,</w:t>
            </w:r>
          </w:p>
          <w:p w:rsidR="00A3655A" w:rsidRDefault="00A3655A" w:rsidP="00A96FD8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6FD8">
              <w:rPr>
                <w:rFonts w:ascii="Times New Roman" w:hAnsi="Times New Roman"/>
                <w:sz w:val="28"/>
                <w:szCs w:val="28"/>
              </w:rPr>
              <w:t>от 19.07.2017 № 164, от 23.08.2017 № 196, от 25.10.2017 № 262,</w:t>
            </w:r>
          </w:p>
          <w:p w:rsidR="00A3655A" w:rsidRDefault="00A3655A" w:rsidP="00A96FD8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6FD8">
              <w:rPr>
                <w:rFonts w:ascii="Times New Roman" w:hAnsi="Times New Roman"/>
                <w:sz w:val="28"/>
                <w:szCs w:val="28"/>
              </w:rPr>
              <w:t>от 21.11.2017 № 309, от 26.12.2017 № 412, от 06.02.2018 № 23,</w:t>
            </w:r>
          </w:p>
          <w:p w:rsidR="00A3655A" w:rsidRPr="00A96FD8" w:rsidRDefault="00A3655A" w:rsidP="00A96FD8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6FD8">
              <w:rPr>
                <w:rFonts w:ascii="Times New Roman" w:hAnsi="Times New Roman"/>
                <w:sz w:val="28"/>
                <w:szCs w:val="28"/>
              </w:rPr>
              <w:t>от 03.04.2018 № 82, от 26.06.2018 № 182, от 14.08.2018 № 232,</w:t>
            </w:r>
          </w:p>
          <w:p w:rsidR="00A3655A" w:rsidRPr="00A96FD8" w:rsidRDefault="00A3655A" w:rsidP="00A96FD8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6FD8">
              <w:rPr>
                <w:rFonts w:ascii="Times New Roman" w:hAnsi="Times New Roman"/>
                <w:sz w:val="28"/>
                <w:szCs w:val="28"/>
              </w:rPr>
              <w:t>от 08.10.2018 № 285, от 16.10.2018 № 290, от 27.11.2018 № 333,</w:t>
            </w:r>
          </w:p>
          <w:p w:rsidR="00A3655A" w:rsidRPr="00A96FD8" w:rsidRDefault="00A3655A" w:rsidP="00A96FD8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6FD8">
              <w:rPr>
                <w:rFonts w:ascii="Times New Roman" w:hAnsi="Times New Roman"/>
                <w:sz w:val="28"/>
                <w:szCs w:val="28"/>
              </w:rPr>
              <w:t>от 19.12.2018 № 370, от 25.12.2018 № 416, от 05.02.2019 № 23,</w:t>
            </w:r>
          </w:p>
          <w:p w:rsidR="00A3655A" w:rsidRPr="00A96FD8" w:rsidRDefault="00A3655A" w:rsidP="00A96FD8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6FD8">
              <w:rPr>
                <w:rFonts w:ascii="Times New Roman" w:hAnsi="Times New Roman"/>
                <w:sz w:val="28"/>
                <w:szCs w:val="28"/>
              </w:rPr>
              <w:t>от 26.02.2019 № 43, от 04.06.2019 № 150, от 26.06.2019 № 187,</w:t>
            </w:r>
          </w:p>
          <w:p w:rsidR="00A3655A" w:rsidRPr="00A96FD8" w:rsidRDefault="00A3655A" w:rsidP="00A96FD8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6FD8">
              <w:rPr>
                <w:rFonts w:ascii="Times New Roman" w:hAnsi="Times New Roman"/>
                <w:sz w:val="28"/>
                <w:szCs w:val="28"/>
              </w:rPr>
              <w:t>от 06.08.2019 № 236, от 09.09.2019 № 287, от 29.10.2019 № 335,</w:t>
            </w:r>
          </w:p>
          <w:p w:rsidR="00A3655A" w:rsidRPr="00A96FD8" w:rsidRDefault="00A3655A" w:rsidP="00A96FD8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6FD8">
              <w:rPr>
                <w:rFonts w:ascii="Times New Roman" w:hAnsi="Times New Roman"/>
                <w:sz w:val="28"/>
                <w:szCs w:val="28"/>
              </w:rPr>
              <w:t>от 18.11.2019 № 353, от 26.11.2019 № 374, от 18.12.2019 № 406,</w:t>
            </w:r>
          </w:p>
          <w:p w:rsidR="00A3655A" w:rsidRPr="00A96FD8" w:rsidRDefault="00A3655A" w:rsidP="00A96FD8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6FD8">
              <w:rPr>
                <w:rFonts w:ascii="Times New Roman" w:hAnsi="Times New Roman"/>
                <w:sz w:val="28"/>
                <w:szCs w:val="28"/>
              </w:rPr>
              <w:t>от 03.03.2020 № 37, от 07.04.2020 № 67, от 21.04.2020 № 84,</w:t>
            </w:r>
          </w:p>
          <w:p w:rsidR="00A3655A" w:rsidRPr="00A96FD8" w:rsidRDefault="00A3655A" w:rsidP="00A96FD8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6FD8">
              <w:rPr>
                <w:rFonts w:ascii="Times New Roman" w:hAnsi="Times New Roman"/>
                <w:sz w:val="28"/>
                <w:szCs w:val="28"/>
              </w:rPr>
              <w:t>от  24.04.2020 № 88, от 29.04.2020 № 98, от 14.05.2020 № 109,</w:t>
            </w:r>
          </w:p>
          <w:p w:rsidR="00A3655A" w:rsidRPr="00A96FD8" w:rsidRDefault="00A3655A" w:rsidP="00A96FD8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6FD8">
              <w:rPr>
                <w:rFonts w:ascii="Times New Roman" w:hAnsi="Times New Roman"/>
                <w:sz w:val="28"/>
                <w:szCs w:val="28"/>
              </w:rPr>
              <w:t>от 18.05.2020 № 110, от 02.06.2020 № 122, от 22.06.2020 № 145,</w:t>
            </w:r>
          </w:p>
          <w:p w:rsidR="00A3655A" w:rsidRPr="00A96FD8" w:rsidRDefault="00A3655A" w:rsidP="00A96FD8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6FD8">
              <w:rPr>
                <w:rFonts w:ascii="Times New Roman" w:hAnsi="Times New Roman"/>
                <w:sz w:val="28"/>
                <w:szCs w:val="28"/>
              </w:rPr>
              <w:t>от 30.06.2020 № 152, от 07.07.2020 № 158, от 28.07.2020 № 186,</w:t>
            </w:r>
          </w:p>
          <w:p w:rsidR="00915CBD" w:rsidRPr="00A96FD8" w:rsidRDefault="00A3655A" w:rsidP="00A96FD8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6FD8">
              <w:rPr>
                <w:rFonts w:ascii="Times New Roman" w:hAnsi="Times New Roman"/>
                <w:sz w:val="28"/>
                <w:szCs w:val="28"/>
              </w:rPr>
              <w:t>от 12.08.2020 № 202, от 08.09.2020 № 229, от 21.09.2020 № 240</w:t>
            </w:r>
            <w:r w:rsidR="00692EBA" w:rsidRPr="00A96FD8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15CBD" w:rsidRPr="00A96FD8" w:rsidRDefault="00692EBA" w:rsidP="00A96FD8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6FD8">
              <w:rPr>
                <w:rFonts w:ascii="Times New Roman" w:hAnsi="Times New Roman"/>
                <w:sz w:val="28"/>
                <w:szCs w:val="28"/>
              </w:rPr>
              <w:t xml:space="preserve">от 13.10.2020 № 265, </w:t>
            </w:r>
            <w:r w:rsidR="00F264FB" w:rsidRPr="00A96FD8">
              <w:rPr>
                <w:rFonts w:ascii="Times New Roman" w:hAnsi="Times New Roman"/>
                <w:sz w:val="28"/>
                <w:szCs w:val="28"/>
              </w:rPr>
              <w:t>от 30.10.2020 № 284</w:t>
            </w:r>
            <w:r w:rsidR="008D565B" w:rsidRPr="00A96FD8">
              <w:rPr>
                <w:rFonts w:ascii="Times New Roman" w:hAnsi="Times New Roman"/>
                <w:sz w:val="28"/>
                <w:szCs w:val="28"/>
              </w:rPr>
              <w:t>,</w:t>
            </w:r>
            <w:r w:rsidR="00F264FB" w:rsidRPr="00A96FD8">
              <w:rPr>
                <w:rFonts w:ascii="Times New Roman" w:hAnsi="Times New Roman"/>
                <w:sz w:val="28"/>
                <w:szCs w:val="28"/>
              </w:rPr>
              <w:t xml:space="preserve"> от  06.11.2020 № 287,</w:t>
            </w:r>
          </w:p>
          <w:p w:rsidR="00E8713C" w:rsidRPr="00A96FD8" w:rsidRDefault="00F264FB" w:rsidP="00A96FD8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6FD8">
              <w:rPr>
                <w:rFonts w:ascii="Times New Roman" w:hAnsi="Times New Roman"/>
                <w:sz w:val="28"/>
                <w:szCs w:val="28"/>
              </w:rPr>
              <w:t xml:space="preserve"> от 11.11.2020 № 293</w:t>
            </w:r>
            <w:r w:rsidR="00E8713C" w:rsidRPr="00A96FD8">
              <w:rPr>
                <w:rFonts w:ascii="Times New Roman" w:hAnsi="Times New Roman"/>
                <w:sz w:val="28"/>
                <w:szCs w:val="28"/>
              </w:rPr>
              <w:t>, от 18.11.2020 № 302, от 01.12. 2020 № 321,</w:t>
            </w:r>
          </w:p>
          <w:p w:rsidR="00964874" w:rsidRPr="00A96FD8" w:rsidRDefault="00E8713C" w:rsidP="00A96FD8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6FD8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 w:rsidR="004342AE" w:rsidRPr="00A96FD8">
              <w:rPr>
                <w:rFonts w:ascii="Times New Roman" w:hAnsi="Times New Roman"/>
                <w:sz w:val="28"/>
                <w:szCs w:val="28"/>
              </w:rPr>
              <w:t>23</w:t>
            </w:r>
            <w:r w:rsidRPr="00A96FD8">
              <w:rPr>
                <w:rFonts w:ascii="Times New Roman" w:hAnsi="Times New Roman"/>
                <w:sz w:val="28"/>
                <w:szCs w:val="28"/>
              </w:rPr>
              <w:t xml:space="preserve">.12.2020 № </w:t>
            </w:r>
            <w:r w:rsidR="004342AE" w:rsidRPr="00A96FD8">
              <w:rPr>
                <w:rFonts w:ascii="Times New Roman" w:hAnsi="Times New Roman"/>
                <w:sz w:val="28"/>
                <w:szCs w:val="28"/>
              </w:rPr>
              <w:t>360</w:t>
            </w:r>
            <w:r w:rsidR="003F6C57" w:rsidRPr="00A96FD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8D30BC" w:rsidRPr="00A96FD8">
              <w:rPr>
                <w:rFonts w:ascii="Times New Roman" w:hAnsi="Times New Roman"/>
                <w:sz w:val="28"/>
                <w:szCs w:val="28"/>
              </w:rPr>
              <w:t xml:space="preserve">от 19.01.2021 № 1, </w:t>
            </w:r>
            <w:r w:rsidR="003F6C57" w:rsidRPr="00A96FD8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3A1DA1" w:rsidRPr="00A96FD8">
              <w:rPr>
                <w:rFonts w:ascii="Times New Roman" w:hAnsi="Times New Roman"/>
                <w:sz w:val="28"/>
                <w:szCs w:val="28"/>
              </w:rPr>
              <w:t>26</w:t>
            </w:r>
            <w:r w:rsidR="003F6C57" w:rsidRPr="00A96FD8">
              <w:rPr>
                <w:rFonts w:ascii="Times New Roman" w:hAnsi="Times New Roman"/>
                <w:sz w:val="28"/>
                <w:szCs w:val="28"/>
              </w:rPr>
              <w:t>.0</w:t>
            </w:r>
            <w:r w:rsidR="008D30BC" w:rsidRPr="00A96FD8">
              <w:rPr>
                <w:rFonts w:ascii="Times New Roman" w:hAnsi="Times New Roman"/>
                <w:sz w:val="28"/>
                <w:szCs w:val="28"/>
              </w:rPr>
              <w:t>1</w:t>
            </w:r>
            <w:r w:rsidR="003F6C57" w:rsidRPr="00A96FD8">
              <w:rPr>
                <w:rFonts w:ascii="Times New Roman" w:hAnsi="Times New Roman"/>
                <w:sz w:val="28"/>
                <w:szCs w:val="28"/>
              </w:rPr>
              <w:t xml:space="preserve">.2021 №  </w:t>
            </w:r>
            <w:r w:rsidR="003A1DA1" w:rsidRPr="00A96FD8">
              <w:rPr>
                <w:rFonts w:ascii="Times New Roman" w:hAnsi="Times New Roman"/>
                <w:sz w:val="28"/>
                <w:szCs w:val="28"/>
              </w:rPr>
              <w:t>9</w:t>
            </w:r>
            <w:r w:rsidR="00964874" w:rsidRPr="00A96FD8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D5EED" w:rsidRPr="00A96FD8" w:rsidRDefault="00964874" w:rsidP="00A96FD8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6FD8">
              <w:rPr>
                <w:rFonts w:ascii="Times New Roman" w:hAnsi="Times New Roman"/>
                <w:sz w:val="28"/>
                <w:szCs w:val="28"/>
              </w:rPr>
              <w:t xml:space="preserve"> от 16.03.2021 № </w:t>
            </w:r>
            <w:r w:rsidR="00835E90" w:rsidRPr="00A96FD8">
              <w:rPr>
                <w:rFonts w:ascii="Times New Roman" w:hAnsi="Times New Roman"/>
                <w:sz w:val="28"/>
                <w:szCs w:val="28"/>
              </w:rPr>
              <w:t>43</w:t>
            </w:r>
            <w:r w:rsidR="00E8713C" w:rsidRPr="00A96FD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D5EED" w:rsidRPr="00A96FD8">
        <w:trPr>
          <w:jc w:val="right"/>
        </w:trPr>
        <w:tc>
          <w:tcPr>
            <w:tcW w:w="5000" w:type="pct"/>
          </w:tcPr>
          <w:p w:rsidR="00175CE7" w:rsidRPr="00A96FD8" w:rsidRDefault="00175CE7" w:rsidP="00A96FD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FD8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175CE7" w:rsidRPr="00A96FD8" w:rsidRDefault="00175CE7" w:rsidP="00A96FD8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Внести в приложение к постановлению Правительства Рязанской области от 29.10.2014 № 311 «Об утверждении государственной программы Рязанской области «Развитие здравоохранения» следующие изменения:</w:t>
            </w:r>
          </w:p>
          <w:p w:rsidR="003A1DA1" w:rsidRPr="00A96FD8" w:rsidRDefault="00692D31" w:rsidP="00A96FD8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FD8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3A1DA1" w:rsidRPr="00A96FD8">
              <w:rPr>
                <w:rFonts w:ascii="Times New Roman" w:hAnsi="Times New Roman"/>
                <w:sz w:val="28"/>
                <w:szCs w:val="28"/>
              </w:rPr>
              <w:t xml:space="preserve">) в строке «Объемы финансирования Программы» паспорта государственной программы: </w:t>
            </w:r>
          </w:p>
          <w:p w:rsidR="00677D1F" w:rsidRPr="00A96FD8" w:rsidRDefault="00964874" w:rsidP="00A96FD8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FD8">
              <w:rPr>
                <w:rFonts w:ascii="Times New Roman" w:hAnsi="Times New Roman"/>
                <w:sz w:val="28"/>
                <w:szCs w:val="28"/>
              </w:rPr>
              <w:t>в абзаце шестом цифры «</w:t>
            </w:r>
            <w:r w:rsidR="007939B6" w:rsidRPr="00A96FD8">
              <w:rPr>
                <w:rFonts w:ascii="Times New Roman" w:hAnsi="Times New Roman"/>
                <w:sz w:val="28"/>
                <w:szCs w:val="28"/>
              </w:rPr>
              <w:t>81462081,00425</w:t>
            </w:r>
            <w:r w:rsidRPr="00A96FD8">
              <w:rPr>
                <w:rFonts w:ascii="Times New Roman" w:hAnsi="Times New Roman"/>
                <w:sz w:val="28"/>
                <w:szCs w:val="28"/>
              </w:rPr>
              <w:t>»,</w:t>
            </w:r>
            <w:r w:rsidR="003A1DA1" w:rsidRPr="00A96F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5E90" w:rsidRPr="00A96FD8">
              <w:rPr>
                <w:rFonts w:ascii="Times New Roman" w:hAnsi="Times New Roman"/>
                <w:sz w:val="28"/>
                <w:szCs w:val="28"/>
              </w:rPr>
              <w:t xml:space="preserve">«9468667,98», </w:t>
            </w:r>
            <w:r w:rsidRPr="00A96FD8">
              <w:rPr>
                <w:rFonts w:ascii="Times New Roman" w:hAnsi="Times New Roman"/>
                <w:sz w:val="28"/>
                <w:szCs w:val="28"/>
              </w:rPr>
              <w:t>«</w:t>
            </w:r>
            <w:r w:rsidR="00284F41" w:rsidRPr="00A96FD8">
              <w:rPr>
                <w:rFonts w:ascii="Times New Roman" w:hAnsi="Times New Roman"/>
                <w:sz w:val="28"/>
                <w:szCs w:val="28"/>
              </w:rPr>
              <w:t>71868243,18643</w:t>
            </w:r>
            <w:r w:rsidRPr="00A96FD8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FE604B" w:rsidRPr="00A96FD8">
              <w:rPr>
                <w:rFonts w:ascii="Times New Roman" w:hAnsi="Times New Roman"/>
                <w:sz w:val="28"/>
                <w:szCs w:val="28"/>
              </w:rPr>
              <w:t>81842335,88333</w:t>
            </w:r>
            <w:r w:rsidRPr="00A96FD8">
              <w:rPr>
                <w:rFonts w:ascii="Times New Roman" w:hAnsi="Times New Roman"/>
                <w:sz w:val="28"/>
                <w:szCs w:val="28"/>
              </w:rPr>
              <w:t>»,</w:t>
            </w:r>
            <w:r w:rsidR="00835E90" w:rsidRPr="00A96FD8">
              <w:rPr>
                <w:rFonts w:ascii="Times New Roman" w:hAnsi="Times New Roman"/>
                <w:sz w:val="28"/>
                <w:szCs w:val="28"/>
              </w:rPr>
              <w:t xml:space="preserve"> «9496814,88»,</w:t>
            </w:r>
            <w:r w:rsidRPr="00A96FD8">
              <w:rPr>
                <w:rFonts w:ascii="Times New Roman" w:hAnsi="Times New Roman"/>
                <w:sz w:val="28"/>
                <w:szCs w:val="28"/>
              </w:rPr>
              <w:t xml:space="preserve"> «72220351,16551»;</w:t>
            </w:r>
          </w:p>
          <w:p w:rsidR="004366E3" w:rsidRPr="00A96FD8" w:rsidRDefault="00964874" w:rsidP="00A96FD8">
            <w:pPr>
              <w:widowControl w:val="0"/>
              <w:autoSpaceDE w:val="0"/>
              <w:autoSpaceDN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FD8">
              <w:rPr>
                <w:rFonts w:ascii="Times New Roman" w:hAnsi="Times New Roman"/>
                <w:sz w:val="28"/>
                <w:szCs w:val="28"/>
              </w:rPr>
              <w:t>в абзаце четырнадцатом цифры «</w:t>
            </w:r>
            <w:r w:rsidR="003A1DA1" w:rsidRPr="00A96FD8">
              <w:rPr>
                <w:rFonts w:ascii="Times New Roman" w:hAnsi="Times New Roman"/>
                <w:sz w:val="28"/>
                <w:szCs w:val="28"/>
              </w:rPr>
              <w:t>10048513,63604</w:t>
            </w:r>
            <w:r w:rsidRPr="00A96FD8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 w:rsidR="00FE604B" w:rsidRPr="00A96FD8">
              <w:rPr>
                <w:rFonts w:ascii="Times New Roman" w:hAnsi="Times New Roman"/>
                <w:sz w:val="28"/>
                <w:szCs w:val="28"/>
              </w:rPr>
              <w:t xml:space="preserve">«1620544,68», </w:t>
            </w:r>
            <w:r w:rsidRPr="00A96FD8">
              <w:rPr>
                <w:rFonts w:ascii="Times New Roman" w:hAnsi="Times New Roman"/>
                <w:sz w:val="28"/>
                <w:szCs w:val="28"/>
              </w:rPr>
              <w:t>«</w:t>
            </w:r>
            <w:r w:rsidR="003977D9" w:rsidRPr="00A96FD8">
              <w:rPr>
                <w:rFonts w:ascii="Times New Roman" w:hAnsi="Times New Roman"/>
                <w:sz w:val="28"/>
                <w:szCs w:val="28"/>
              </w:rPr>
              <w:t>8404762,88145</w:t>
            </w:r>
            <w:r w:rsidRPr="00A96FD8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FE604B" w:rsidRPr="00A96FD8">
              <w:rPr>
                <w:rFonts w:ascii="Times New Roman" w:hAnsi="Times New Roman"/>
                <w:sz w:val="28"/>
                <w:szCs w:val="28"/>
              </w:rPr>
              <w:t>10428768,51512</w:t>
            </w:r>
            <w:r w:rsidRPr="00A96FD8">
              <w:rPr>
                <w:rFonts w:ascii="Times New Roman" w:hAnsi="Times New Roman"/>
                <w:sz w:val="28"/>
                <w:szCs w:val="28"/>
              </w:rPr>
              <w:t>»,</w:t>
            </w:r>
            <w:r w:rsidR="00FE604B" w:rsidRPr="00A96FD8">
              <w:rPr>
                <w:rFonts w:ascii="Times New Roman" w:hAnsi="Times New Roman"/>
                <w:sz w:val="28"/>
                <w:szCs w:val="28"/>
              </w:rPr>
              <w:t xml:space="preserve"> «1648691,58»</w:t>
            </w:r>
            <w:r w:rsidR="00063740" w:rsidRPr="00A96FD8">
              <w:rPr>
                <w:rFonts w:ascii="Times New Roman" w:hAnsi="Times New Roman"/>
                <w:sz w:val="28"/>
                <w:szCs w:val="28"/>
              </w:rPr>
              <w:t>,</w:t>
            </w:r>
            <w:r w:rsidRPr="00A96FD8">
              <w:rPr>
                <w:rFonts w:ascii="Times New Roman" w:hAnsi="Times New Roman"/>
                <w:sz w:val="28"/>
                <w:szCs w:val="28"/>
              </w:rPr>
              <w:t xml:space="preserve"> «8756870,86053»</w:t>
            </w:r>
            <w:r w:rsidR="0021266A" w:rsidRPr="00A96FD8">
              <w:rPr>
                <w:rFonts w:ascii="Times New Roman" w:hAnsi="Times New Roman"/>
                <w:sz w:val="28"/>
                <w:szCs w:val="28"/>
              </w:rPr>
              <w:t>;</w:t>
            </w:r>
            <w:r w:rsidR="004366E3" w:rsidRPr="00A96FD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A1DA1" w:rsidRPr="00A96FD8" w:rsidRDefault="00692D31" w:rsidP="00A96FD8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FD8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3A1DA1" w:rsidRPr="00A96FD8">
              <w:rPr>
                <w:rFonts w:ascii="Times New Roman" w:hAnsi="Times New Roman"/>
                <w:sz w:val="28"/>
                <w:szCs w:val="28"/>
              </w:rPr>
              <w:t>в разделе 4 «Ресурсное обеспечение Программы»:</w:t>
            </w:r>
          </w:p>
          <w:p w:rsidR="00D833C8" w:rsidRPr="00A96FD8" w:rsidRDefault="00D833C8" w:rsidP="00A96FD8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F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64874" w:rsidRPr="00A96FD8">
              <w:rPr>
                <w:rFonts w:ascii="Times New Roman" w:hAnsi="Times New Roman"/>
                <w:sz w:val="28"/>
                <w:szCs w:val="28"/>
              </w:rPr>
              <w:t>в абзаце втором цифры «</w:t>
            </w:r>
            <w:r w:rsidR="007939B6" w:rsidRPr="00A96FD8">
              <w:rPr>
                <w:rFonts w:ascii="Times New Roman" w:hAnsi="Times New Roman"/>
                <w:sz w:val="28"/>
                <w:szCs w:val="28"/>
              </w:rPr>
              <w:t>81462081,00425</w:t>
            </w:r>
            <w:r w:rsidR="00964874" w:rsidRPr="00A96FD8">
              <w:rPr>
                <w:rFonts w:ascii="Times New Roman" w:hAnsi="Times New Roman"/>
                <w:sz w:val="28"/>
                <w:szCs w:val="28"/>
              </w:rPr>
              <w:t>»</w:t>
            </w:r>
            <w:r w:rsidR="00284F41" w:rsidRPr="00A96FD8">
              <w:rPr>
                <w:rFonts w:ascii="Times New Roman" w:hAnsi="Times New Roman"/>
                <w:sz w:val="28"/>
                <w:szCs w:val="28"/>
              </w:rPr>
              <w:t>,</w:t>
            </w:r>
            <w:r w:rsidRPr="00A96F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D36EE" w:rsidRPr="00A96FD8">
              <w:rPr>
                <w:rFonts w:ascii="Times New Roman" w:hAnsi="Times New Roman"/>
                <w:sz w:val="28"/>
                <w:szCs w:val="28"/>
              </w:rPr>
              <w:t xml:space="preserve">«9468667,98», </w:t>
            </w:r>
            <w:r w:rsidR="00964874" w:rsidRPr="00A96FD8">
              <w:rPr>
                <w:rFonts w:ascii="Times New Roman" w:hAnsi="Times New Roman"/>
                <w:sz w:val="28"/>
                <w:szCs w:val="28"/>
              </w:rPr>
              <w:t>«</w:t>
            </w:r>
            <w:r w:rsidR="00284F41" w:rsidRPr="00A96FD8">
              <w:rPr>
                <w:rFonts w:ascii="Times New Roman" w:hAnsi="Times New Roman"/>
                <w:sz w:val="28"/>
                <w:szCs w:val="28"/>
              </w:rPr>
              <w:t>71868243,18643</w:t>
            </w:r>
            <w:r w:rsidR="00964874" w:rsidRPr="00A96FD8">
              <w:rPr>
                <w:rFonts w:ascii="Times New Roman" w:hAnsi="Times New Roman"/>
                <w:sz w:val="28"/>
                <w:szCs w:val="28"/>
              </w:rPr>
              <w:t>»</w:t>
            </w:r>
            <w:r w:rsidRPr="00A96F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64874" w:rsidRPr="00A96FD8">
              <w:rPr>
                <w:rFonts w:ascii="Times New Roman" w:hAnsi="Times New Roman"/>
                <w:sz w:val="28"/>
                <w:szCs w:val="28"/>
              </w:rPr>
              <w:t>заменить соответственно цифрами «</w:t>
            </w:r>
            <w:r w:rsidR="00FE604B" w:rsidRPr="00A96FD8">
              <w:rPr>
                <w:rFonts w:ascii="Times New Roman" w:hAnsi="Times New Roman"/>
                <w:sz w:val="28"/>
                <w:szCs w:val="28"/>
              </w:rPr>
              <w:t>81842335,88333</w:t>
            </w:r>
            <w:r w:rsidR="00964874" w:rsidRPr="00A96FD8">
              <w:rPr>
                <w:rFonts w:ascii="Times New Roman" w:hAnsi="Times New Roman"/>
                <w:sz w:val="28"/>
                <w:szCs w:val="28"/>
              </w:rPr>
              <w:t>»,</w:t>
            </w:r>
            <w:r w:rsidR="00FD36EE" w:rsidRPr="00A96FD8">
              <w:rPr>
                <w:rFonts w:ascii="Times New Roman" w:hAnsi="Times New Roman"/>
                <w:sz w:val="28"/>
                <w:szCs w:val="28"/>
              </w:rPr>
              <w:t xml:space="preserve"> «9496814,88»,</w:t>
            </w:r>
            <w:r w:rsidR="00964874" w:rsidRPr="00A96FD8">
              <w:rPr>
                <w:rFonts w:ascii="Times New Roman" w:hAnsi="Times New Roman"/>
                <w:sz w:val="28"/>
                <w:szCs w:val="28"/>
              </w:rPr>
              <w:t xml:space="preserve"> «72220351,16551»;</w:t>
            </w:r>
          </w:p>
          <w:p w:rsidR="004366E3" w:rsidRPr="00A96FD8" w:rsidRDefault="00964874" w:rsidP="00A96FD8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FD8">
              <w:rPr>
                <w:rFonts w:ascii="Times New Roman" w:hAnsi="Times New Roman"/>
                <w:sz w:val="28"/>
                <w:szCs w:val="28"/>
              </w:rPr>
              <w:t>в абзаце десятом</w:t>
            </w:r>
            <w:r w:rsidR="00A96FD8">
              <w:rPr>
                <w:rFonts w:ascii="Times New Roman" w:hAnsi="Times New Roman"/>
                <w:sz w:val="28"/>
                <w:szCs w:val="28"/>
              </w:rPr>
              <w:t xml:space="preserve"> цифры</w:t>
            </w:r>
            <w:r w:rsidRPr="00A96FD8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D833C8" w:rsidRPr="00A96FD8">
              <w:rPr>
                <w:rFonts w:ascii="Times New Roman" w:hAnsi="Times New Roman"/>
                <w:sz w:val="28"/>
                <w:szCs w:val="28"/>
              </w:rPr>
              <w:t>10048513,63604</w:t>
            </w:r>
            <w:r w:rsidRPr="00A96FD8">
              <w:rPr>
                <w:rFonts w:ascii="Times New Roman" w:hAnsi="Times New Roman"/>
                <w:sz w:val="28"/>
                <w:szCs w:val="28"/>
              </w:rPr>
              <w:t>»,</w:t>
            </w:r>
            <w:r w:rsidR="00FE604B" w:rsidRPr="00A96FD8">
              <w:rPr>
                <w:rFonts w:ascii="Times New Roman" w:hAnsi="Times New Roman"/>
                <w:sz w:val="28"/>
                <w:szCs w:val="28"/>
              </w:rPr>
              <w:t xml:space="preserve"> «1620544,68»,</w:t>
            </w:r>
            <w:r w:rsidRPr="00A96FD8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D833C8" w:rsidRPr="00A96FD8">
              <w:rPr>
                <w:rFonts w:ascii="Times New Roman" w:hAnsi="Times New Roman"/>
                <w:sz w:val="28"/>
                <w:szCs w:val="28"/>
              </w:rPr>
              <w:t>8404762,88145</w:t>
            </w:r>
            <w:r w:rsidRPr="00A96FD8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FE604B" w:rsidRPr="00A96FD8">
              <w:rPr>
                <w:rFonts w:ascii="Times New Roman" w:hAnsi="Times New Roman"/>
                <w:sz w:val="28"/>
                <w:szCs w:val="28"/>
              </w:rPr>
              <w:t>10428768,51512</w:t>
            </w:r>
            <w:r w:rsidRPr="00A96FD8">
              <w:rPr>
                <w:rFonts w:ascii="Times New Roman" w:hAnsi="Times New Roman"/>
                <w:sz w:val="28"/>
                <w:szCs w:val="28"/>
              </w:rPr>
              <w:t>»,</w:t>
            </w:r>
            <w:r w:rsidR="00FE604B" w:rsidRPr="00A96FD8">
              <w:rPr>
                <w:rFonts w:ascii="Times New Roman" w:hAnsi="Times New Roman"/>
                <w:sz w:val="28"/>
                <w:szCs w:val="28"/>
              </w:rPr>
              <w:t xml:space="preserve"> «1648691,58»,</w:t>
            </w:r>
            <w:r w:rsidRPr="00A96FD8">
              <w:rPr>
                <w:rFonts w:ascii="Times New Roman" w:hAnsi="Times New Roman"/>
                <w:sz w:val="28"/>
                <w:szCs w:val="28"/>
              </w:rPr>
              <w:t xml:space="preserve"> «8756870,86053»;</w:t>
            </w:r>
          </w:p>
          <w:p w:rsidR="0018213F" w:rsidRPr="00A96FD8" w:rsidRDefault="0018213F" w:rsidP="00A96FD8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FD8">
              <w:rPr>
                <w:rFonts w:ascii="Times New Roman" w:hAnsi="Times New Roman"/>
                <w:sz w:val="28"/>
                <w:szCs w:val="28"/>
              </w:rPr>
              <w:t>3) в приложении № 1 к государственной программе:</w:t>
            </w:r>
          </w:p>
          <w:p w:rsidR="0018213F" w:rsidRPr="00A96FD8" w:rsidRDefault="0018213F" w:rsidP="00A96FD8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FD8">
              <w:rPr>
                <w:rFonts w:ascii="Times New Roman" w:hAnsi="Times New Roman"/>
                <w:sz w:val="28"/>
                <w:szCs w:val="28"/>
              </w:rPr>
              <w:t>- в разделе 3 «Ресурсное обеспечение подпрограммы»:</w:t>
            </w:r>
          </w:p>
          <w:p w:rsidR="0018213F" w:rsidRPr="00A96FD8" w:rsidRDefault="0018213F" w:rsidP="00A96FD8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FD8">
              <w:rPr>
                <w:rFonts w:ascii="Times New Roman" w:hAnsi="Times New Roman"/>
                <w:sz w:val="28"/>
                <w:szCs w:val="28"/>
              </w:rPr>
              <w:t>в абзаце втором цифры «6786804,47272», «4157372,74672» заменить соответственно цифрами «69</w:t>
            </w:r>
            <w:r w:rsidR="00CE32CF" w:rsidRPr="00A96FD8">
              <w:rPr>
                <w:rFonts w:ascii="Times New Roman" w:hAnsi="Times New Roman"/>
                <w:sz w:val="28"/>
                <w:szCs w:val="28"/>
              </w:rPr>
              <w:t>8</w:t>
            </w:r>
            <w:r w:rsidRPr="00A96FD8">
              <w:rPr>
                <w:rFonts w:ascii="Times New Roman" w:hAnsi="Times New Roman"/>
                <w:sz w:val="28"/>
                <w:szCs w:val="28"/>
              </w:rPr>
              <w:t>1212,4518», «43</w:t>
            </w:r>
            <w:r w:rsidR="00CE32CF" w:rsidRPr="00A96FD8">
              <w:rPr>
                <w:rFonts w:ascii="Times New Roman" w:hAnsi="Times New Roman"/>
                <w:sz w:val="28"/>
                <w:szCs w:val="28"/>
              </w:rPr>
              <w:t>5</w:t>
            </w:r>
            <w:r w:rsidRPr="00A96FD8">
              <w:rPr>
                <w:rFonts w:ascii="Times New Roman" w:hAnsi="Times New Roman"/>
                <w:sz w:val="28"/>
                <w:szCs w:val="28"/>
              </w:rPr>
              <w:t>1780,7258»;</w:t>
            </w:r>
          </w:p>
          <w:p w:rsidR="0018213F" w:rsidRPr="00A96FD8" w:rsidRDefault="0018213F" w:rsidP="00A96FD8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FD8">
              <w:rPr>
                <w:rFonts w:ascii="Times New Roman" w:hAnsi="Times New Roman"/>
                <w:sz w:val="28"/>
                <w:szCs w:val="28"/>
              </w:rPr>
              <w:t>в абзаце девятом цифры «1466531,80827», «615209,22827» заменить соответственно цифрами «16</w:t>
            </w:r>
            <w:r w:rsidR="00CE32CF" w:rsidRPr="00A96FD8">
              <w:rPr>
                <w:rFonts w:ascii="Times New Roman" w:hAnsi="Times New Roman"/>
                <w:sz w:val="28"/>
                <w:szCs w:val="28"/>
              </w:rPr>
              <w:t>6</w:t>
            </w:r>
            <w:r w:rsidRPr="00A96FD8">
              <w:rPr>
                <w:rFonts w:ascii="Times New Roman" w:hAnsi="Times New Roman"/>
                <w:sz w:val="28"/>
                <w:szCs w:val="28"/>
              </w:rPr>
              <w:t>0939,78735», «8</w:t>
            </w:r>
            <w:r w:rsidR="00CE32CF" w:rsidRPr="00A96FD8">
              <w:rPr>
                <w:rFonts w:ascii="Times New Roman" w:hAnsi="Times New Roman"/>
                <w:sz w:val="28"/>
                <w:szCs w:val="28"/>
              </w:rPr>
              <w:t>0</w:t>
            </w:r>
            <w:r w:rsidRPr="00A96FD8">
              <w:rPr>
                <w:rFonts w:ascii="Times New Roman" w:hAnsi="Times New Roman"/>
                <w:sz w:val="28"/>
                <w:szCs w:val="28"/>
              </w:rPr>
              <w:t>9617,20735»;</w:t>
            </w:r>
          </w:p>
          <w:p w:rsidR="0018213F" w:rsidRPr="00A96FD8" w:rsidRDefault="0018213F" w:rsidP="00A96FD8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FD8">
              <w:rPr>
                <w:rFonts w:ascii="Times New Roman" w:hAnsi="Times New Roman"/>
                <w:sz w:val="28"/>
                <w:szCs w:val="28"/>
              </w:rPr>
              <w:t>-  в разделе 5 «Система программных мероприятий»:</w:t>
            </w:r>
          </w:p>
          <w:p w:rsidR="0018213F" w:rsidRPr="00A96FD8" w:rsidRDefault="0018213F" w:rsidP="00A96FD8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FD8">
              <w:rPr>
                <w:rFonts w:ascii="Times New Roman" w:hAnsi="Times New Roman"/>
                <w:sz w:val="28"/>
                <w:szCs w:val="28"/>
              </w:rPr>
              <w:t>в пункте 3:</w:t>
            </w:r>
          </w:p>
          <w:p w:rsidR="0018213F" w:rsidRPr="00A96FD8" w:rsidRDefault="0018213F" w:rsidP="00A96FD8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FD8">
              <w:rPr>
                <w:rFonts w:ascii="Times New Roman" w:hAnsi="Times New Roman"/>
                <w:sz w:val="28"/>
                <w:szCs w:val="28"/>
              </w:rPr>
              <w:t>в графах 6, 13 цифры «3646287,39935», «509055,42304» заменить соответственно цифрами «38</w:t>
            </w:r>
            <w:r w:rsidR="00CE32CF" w:rsidRPr="00A96FD8">
              <w:rPr>
                <w:rFonts w:ascii="Times New Roman" w:hAnsi="Times New Roman"/>
                <w:sz w:val="28"/>
                <w:szCs w:val="28"/>
              </w:rPr>
              <w:t>4</w:t>
            </w:r>
            <w:r w:rsidRPr="00A96FD8">
              <w:rPr>
                <w:rFonts w:ascii="Times New Roman" w:hAnsi="Times New Roman"/>
                <w:sz w:val="28"/>
                <w:szCs w:val="28"/>
              </w:rPr>
              <w:t>0695,37843», «7</w:t>
            </w:r>
            <w:r w:rsidR="00CE32CF" w:rsidRPr="00A96FD8">
              <w:rPr>
                <w:rFonts w:ascii="Times New Roman" w:hAnsi="Times New Roman"/>
                <w:sz w:val="28"/>
                <w:szCs w:val="28"/>
              </w:rPr>
              <w:t>0</w:t>
            </w:r>
            <w:r w:rsidRPr="00A96FD8">
              <w:rPr>
                <w:rFonts w:ascii="Times New Roman" w:hAnsi="Times New Roman"/>
                <w:sz w:val="28"/>
                <w:szCs w:val="28"/>
              </w:rPr>
              <w:t>3463,40</w:t>
            </w:r>
            <w:r w:rsidR="00CE32CF" w:rsidRPr="00A96FD8">
              <w:rPr>
                <w:rFonts w:ascii="Times New Roman" w:hAnsi="Times New Roman"/>
                <w:sz w:val="28"/>
                <w:szCs w:val="28"/>
              </w:rPr>
              <w:t>212</w:t>
            </w:r>
            <w:r w:rsidRPr="00A96FD8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18213F" w:rsidRPr="00A96FD8" w:rsidRDefault="0018213F" w:rsidP="00A96FD8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FD8">
              <w:rPr>
                <w:rFonts w:ascii="Times New Roman" w:hAnsi="Times New Roman"/>
                <w:sz w:val="28"/>
                <w:szCs w:val="28"/>
              </w:rPr>
              <w:t>в графах 6, 13 подпункта 3.7 цифры «183421,54423», «63279,97992» заменить соответственно цифрами «3</w:t>
            </w:r>
            <w:r w:rsidR="00CE32CF" w:rsidRPr="00A96FD8">
              <w:rPr>
                <w:rFonts w:ascii="Times New Roman" w:hAnsi="Times New Roman"/>
                <w:sz w:val="28"/>
                <w:szCs w:val="28"/>
              </w:rPr>
              <w:t>7</w:t>
            </w:r>
            <w:r w:rsidRPr="00A96FD8">
              <w:rPr>
                <w:rFonts w:ascii="Times New Roman" w:hAnsi="Times New Roman"/>
                <w:sz w:val="28"/>
                <w:szCs w:val="28"/>
              </w:rPr>
              <w:t>7829,52331», «2</w:t>
            </w:r>
            <w:r w:rsidR="00CE32CF" w:rsidRPr="00A96FD8">
              <w:rPr>
                <w:rFonts w:ascii="Times New Roman" w:hAnsi="Times New Roman"/>
                <w:sz w:val="28"/>
                <w:szCs w:val="28"/>
              </w:rPr>
              <w:t>5</w:t>
            </w:r>
            <w:r w:rsidRPr="00A96FD8">
              <w:rPr>
                <w:rFonts w:ascii="Times New Roman" w:hAnsi="Times New Roman"/>
                <w:sz w:val="28"/>
                <w:szCs w:val="28"/>
              </w:rPr>
              <w:t>7687,959»;</w:t>
            </w:r>
          </w:p>
          <w:p w:rsidR="0018213F" w:rsidRPr="00A96FD8" w:rsidRDefault="0018213F" w:rsidP="00A96FD8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FD8">
              <w:rPr>
                <w:rFonts w:ascii="Times New Roman" w:hAnsi="Times New Roman"/>
                <w:sz w:val="28"/>
                <w:szCs w:val="28"/>
              </w:rPr>
              <w:t>в графах 6, 13 строки «Итого, в том числе</w:t>
            </w:r>
            <w:proofErr w:type="gramStart"/>
            <w:r w:rsidRPr="00A96FD8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A96FD8">
              <w:rPr>
                <w:rFonts w:ascii="Times New Roman" w:hAnsi="Times New Roman"/>
                <w:sz w:val="28"/>
                <w:szCs w:val="28"/>
              </w:rPr>
              <w:t xml:space="preserve"> цифры «6786804,47272», «1466531,80827», «4157372,74672», «615209,22827» заменить соответственно цифрами «69</w:t>
            </w:r>
            <w:r w:rsidR="00CE32CF" w:rsidRPr="00A96FD8">
              <w:rPr>
                <w:rFonts w:ascii="Times New Roman" w:hAnsi="Times New Roman"/>
                <w:sz w:val="28"/>
                <w:szCs w:val="28"/>
              </w:rPr>
              <w:t>8</w:t>
            </w:r>
            <w:r w:rsidRPr="00A96FD8">
              <w:rPr>
                <w:rFonts w:ascii="Times New Roman" w:hAnsi="Times New Roman"/>
                <w:sz w:val="28"/>
                <w:szCs w:val="28"/>
              </w:rPr>
              <w:t>1212,4518», «16</w:t>
            </w:r>
            <w:r w:rsidR="00CE32CF" w:rsidRPr="00A96FD8">
              <w:rPr>
                <w:rFonts w:ascii="Times New Roman" w:hAnsi="Times New Roman"/>
                <w:sz w:val="28"/>
                <w:szCs w:val="28"/>
              </w:rPr>
              <w:t>6</w:t>
            </w:r>
            <w:r w:rsidRPr="00A96FD8">
              <w:rPr>
                <w:rFonts w:ascii="Times New Roman" w:hAnsi="Times New Roman"/>
                <w:sz w:val="28"/>
                <w:szCs w:val="28"/>
              </w:rPr>
              <w:t>0939,78735», «43</w:t>
            </w:r>
            <w:r w:rsidR="00CE32CF" w:rsidRPr="00A96FD8">
              <w:rPr>
                <w:rFonts w:ascii="Times New Roman" w:hAnsi="Times New Roman"/>
                <w:sz w:val="28"/>
                <w:szCs w:val="28"/>
              </w:rPr>
              <w:t>5</w:t>
            </w:r>
            <w:r w:rsidRPr="00A96FD8">
              <w:rPr>
                <w:rFonts w:ascii="Times New Roman" w:hAnsi="Times New Roman"/>
                <w:sz w:val="28"/>
                <w:szCs w:val="28"/>
              </w:rPr>
              <w:t>1780,7258»</w:t>
            </w:r>
            <w:r w:rsidR="00063740" w:rsidRPr="00A96FD8">
              <w:rPr>
                <w:rFonts w:ascii="Times New Roman" w:hAnsi="Times New Roman"/>
                <w:sz w:val="28"/>
                <w:szCs w:val="28"/>
              </w:rPr>
              <w:t>,</w:t>
            </w:r>
            <w:r w:rsidRPr="00A96FD8">
              <w:rPr>
                <w:rFonts w:ascii="Times New Roman" w:hAnsi="Times New Roman"/>
                <w:sz w:val="28"/>
                <w:szCs w:val="28"/>
              </w:rPr>
              <w:t xml:space="preserve"> «8</w:t>
            </w:r>
            <w:r w:rsidR="00CE32CF" w:rsidRPr="00A96FD8">
              <w:rPr>
                <w:rFonts w:ascii="Times New Roman" w:hAnsi="Times New Roman"/>
                <w:sz w:val="28"/>
                <w:szCs w:val="28"/>
              </w:rPr>
              <w:t>0</w:t>
            </w:r>
            <w:r w:rsidRPr="00A96FD8">
              <w:rPr>
                <w:rFonts w:ascii="Times New Roman" w:hAnsi="Times New Roman"/>
                <w:sz w:val="28"/>
                <w:szCs w:val="28"/>
              </w:rPr>
              <w:t>9617,20735»;</w:t>
            </w:r>
          </w:p>
          <w:p w:rsidR="0018213F" w:rsidRPr="00A96FD8" w:rsidRDefault="00E3345F" w:rsidP="00A96FD8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4) </w:t>
            </w:r>
            <w:r w:rsidR="0018213F" w:rsidRPr="00A96FD8">
              <w:rPr>
                <w:rFonts w:ascii="Times New Roman" w:hAnsi="Times New Roman"/>
                <w:sz w:val="28"/>
                <w:szCs w:val="28"/>
              </w:rPr>
              <w:t>в приложении № 2 к государственной программе:</w:t>
            </w:r>
          </w:p>
          <w:p w:rsidR="0018213F" w:rsidRPr="00A96FD8" w:rsidRDefault="0018213F" w:rsidP="00A96FD8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FD8">
              <w:rPr>
                <w:rFonts w:ascii="Times New Roman" w:hAnsi="Times New Roman"/>
                <w:sz w:val="28"/>
                <w:szCs w:val="28"/>
              </w:rPr>
              <w:t>- в разделе 3 «Ресурсное обеспечение подпрограммы»:</w:t>
            </w:r>
          </w:p>
          <w:p w:rsidR="0018213F" w:rsidRPr="00A96FD8" w:rsidRDefault="0018213F" w:rsidP="00A96FD8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FD8">
              <w:rPr>
                <w:rFonts w:ascii="Times New Roman" w:hAnsi="Times New Roman"/>
                <w:sz w:val="28"/>
                <w:szCs w:val="28"/>
              </w:rPr>
              <w:t>в абзаце втором цифры «</w:t>
            </w:r>
            <w:r w:rsidR="00F17D1B" w:rsidRPr="00A96FD8">
              <w:rPr>
                <w:rFonts w:ascii="Times New Roman" w:hAnsi="Times New Roman"/>
                <w:sz w:val="28"/>
                <w:szCs w:val="28"/>
              </w:rPr>
              <w:t>14071157,91946</w:t>
            </w:r>
            <w:r w:rsidRPr="00A96FD8">
              <w:rPr>
                <w:rFonts w:ascii="Times New Roman" w:hAnsi="Times New Roman"/>
                <w:sz w:val="28"/>
                <w:szCs w:val="28"/>
              </w:rPr>
              <w:t>», «11893903,42446» заменить соответственно  цифрами «140</w:t>
            </w:r>
            <w:r w:rsidR="00CE32CF" w:rsidRPr="00A96FD8">
              <w:rPr>
                <w:rFonts w:ascii="Times New Roman" w:hAnsi="Times New Roman"/>
                <w:sz w:val="28"/>
                <w:szCs w:val="28"/>
              </w:rPr>
              <w:t>8</w:t>
            </w:r>
            <w:r w:rsidRPr="00A96FD8">
              <w:rPr>
                <w:rFonts w:ascii="Times New Roman" w:hAnsi="Times New Roman"/>
                <w:sz w:val="28"/>
                <w:szCs w:val="28"/>
              </w:rPr>
              <w:t>3657,91946», «11</w:t>
            </w:r>
            <w:r w:rsidR="00CE32CF" w:rsidRPr="00A96FD8">
              <w:rPr>
                <w:rFonts w:ascii="Times New Roman" w:hAnsi="Times New Roman"/>
                <w:sz w:val="28"/>
                <w:szCs w:val="28"/>
              </w:rPr>
              <w:t>906</w:t>
            </w:r>
            <w:r w:rsidRPr="00A96FD8">
              <w:rPr>
                <w:rFonts w:ascii="Times New Roman" w:hAnsi="Times New Roman"/>
                <w:sz w:val="28"/>
                <w:szCs w:val="28"/>
              </w:rPr>
              <w:t>403,42446»;</w:t>
            </w:r>
          </w:p>
          <w:p w:rsidR="0018213F" w:rsidRPr="00A96FD8" w:rsidRDefault="0018213F" w:rsidP="00A96FD8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FD8">
              <w:rPr>
                <w:rFonts w:ascii="Times New Roman" w:hAnsi="Times New Roman"/>
                <w:sz w:val="28"/>
                <w:szCs w:val="28"/>
              </w:rPr>
              <w:t>в абзаце девятом цифры «1732098,42609», «1455814,43229» заменить соответственно цифрами «17</w:t>
            </w:r>
            <w:r w:rsidR="00CE32CF" w:rsidRPr="00A96FD8">
              <w:rPr>
                <w:rFonts w:ascii="Times New Roman" w:hAnsi="Times New Roman"/>
                <w:sz w:val="28"/>
                <w:szCs w:val="28"/>
              </w:rPr>
              <w:t>4</w:t>
            </w:r>
            <w:r w:rsidRPr="00A96FD8">
              <w:rPr>
                <w:rFonts w:ascii="Times New Roman" w:hAnsi="Times New Roman"/>
                <w:sz w:val="28"/>
                <w:szCs w:val="28"/>
              </w:rPr>
              <w:t>4598,42609», «14</w:t>
            </w:r>
            <w:r w:rsidR="00CE32CF" w:rsidRPr="00A96FD8">
              <w:rPr>
                <w:rFonts w:ascii="Times New Roman" w:hAnsi="Times New Roman"/>
                <w:sz w:val="28"/>
                <w:szCs w:val="28"/>
              </w:rPr>
              <w:t>6</w:t>
            </w:r>
            <w:r w:rsidRPr="00A96FD8">
              <w:rPr>
                <w:rFonts w:ascii="Times New Roman" w:hAnsi="Times New Roman"/>
                <w:sz w:val="28"/>
                <w:szCs w:val="28"/>
              </w:rPr>
              <w:t>8314,43229»;</w:t>
            </w:r>
          </w:p>
          <w:p w:rsidR="0018213F" w:rsidRPr="00A96FD8" w:rsidRDefault="0018213F" w:rsidP="00A96FD8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FD8">
              <w:rPr>
                <w:rFonts w:ascii="Times New Roman" w:hAnsi="Times New Roman"/>
                <w:sz w:val="28"/>
                <w:szCs w:val="28"/>
              </w:rPr>
              <w:t>-  в разделе 5 «Система программных мероприятий»:</w:t>
            </w:r>
          </w:p>
          <w:p w:rsidR="0018213F" w:rsidRPr="00A96FD8" w:rsidRDefault="0018213F" w:rsidP="00A96FD8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FD8">
              <w:rPr>
                <w:rFonts w:ascii="Times New Roman" w:hAnsi="Times New Roman"/>
                <w:sz w:val="28"/>
                <w:szCs w:val="28"/>
              </w:rPr>
              <w:t>в пункте 8:</w:t>
            </w:r>
          </w:p>
          <w:p w:rsidR="0018213F" w:rsidRPr="00A96FD8" w:rsidRDefault="0018213F" w:rsidP="00A96FD8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FD8">
              <w:rPr>
                <w:rFonts w:ascii="Times New Roman" w:hAnsi="Times New Roman"/>
                <w:sz w:val="28"/>
                <w:szCs w:val="28"/>
              </w:rPr>
              <w:t>в графах 6, 13 цифры «1427756,97913», «233552,082» заменить соответственно цифрами «14</w:t>
            </w:r>
            <w:r w:rsidR="00132343" w:rsidRPr="00A96FD8">
              <w:rPr>
                <w:rFonts w:ascii="Times New Roman" w:hAnsi="Times New Roman"/>
                <w:sz w:val="28"/>
                <w:szCs w:val="28"/>
              </w:rPr>
              <w:t>4</w:t>
            </w:r>
            <w:r w:rsidRPr="00A96FD8">
              <w:rPr>
                <w:rFonts w:ascii="Times New Roman" w:hAnsi="Times New Roman"/>
                <w:sz w:val="28"/>
                <w:szCs w:val="28"/>
              </w:rPr>
              <w:t>0256,97913», «2</w:t>
            </w:r>
            <w:r w:rsidR="00132343" w:rsidRPr="00A96FD8">
              <w:rPr>
                <w:rFonts w:ascii="Times New Roman" w:hAnsi="Times New Roman"/>
                <w:sz w:val="28"/>
                <w:szCs w:val="28"/>
              </w:rPr>
              <w:t>4</w:t>
            </w:r>
            <w:r w:rsidRPr="00A96FD8">
              <w:rPr>
                <w:rFonts w:ascii="Times New Roman" w:hAnsi="Times New Roman"/>
                <w:sz w:val="28"/>
                <w:szCs w:val="28"/>
              </w:rPr>
              <w:t>6052,082»;</w:t>
            </w:r>
          </w:p>
          <w:p w:rsidR="0018213F" w:rsidRPr="00A96FD8" w:rsidRDefault="0018213F" w:rsidP="00A96FD8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FD8">
              <w:rPr>
                <w:rFonts w:ascii="Times New Roman" w:hAnsi="Times New Roman"/>
                <w:sz w:val="28"/>
                <w:szCs w:val="28"/>
              </w:rPr>
              <w:t>в графах 6, 13 подпункта 8.5 цифры «575928,34178», «176629,97» заменить соответственно цифрами «5</w:t>
            </w:r>
            <w:r w:rsidR="00132343" w:rsidRPr="00A96FD8">
              <w:rPr>
                <w:rFonts w:ascii="Times New Roman" w:hAnsi="Times New Roman"/>
                <w:sz w:val="28"/>
                <w:szCs w:val="28"/>
              </w:rPr>
              <w:t>8</w:t>
            </w:r>
            <w:r w:rsidRPr="00A96FD8">
              <w:rPr>
                <w:rFonts w:ascii="Times New Roman" w:hAnsi="Times New Roman"/>
                <w:sz w:val="28"/>
                <w:szCs w:val="28"/>
              </w:rPr>
              <w:t>8428,34178», «1</w:t>
            </w:r>
            <w:r w:rsidR="00132343" w:rsidRPr="00A96FD8">
              <w:rPr>
                <w:rFonts w:ascii="Times New Roman" w:hAnsi="Times New Roman"/>
                <w:sz w:val="28"/>
                <w:szCs w:val="28"/>
              </w:rPr>
              <w:t>8</w:t>
            </w:r>
            <w:r w:rsidRPr="00A96FD8">
              <w:rPr>
                <w:rFonts w:ascii="Times New Roman" w:hAnsi="Times New Roman"/>
                <w:sz w:val="28"/>
                <w:szCs w:val="28"/>
              </w:rPr>
              <w:t>9129,97»;</w:t>
            </w:r>
          </w:p>
          <w:p w:rsidR="0018213F" w:rsidRPr="00A96FD8" w:rsidRDefault="0018213F" w:rsidP="00A96FD8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FD8">
              <w:rPr>
                <w:rFonts w:ascii="Times New Roman" w:hAnsi="Times New Roman"/>
                <w:sz w:val="28"/>
                <w:szCs w:val="28"/>
              </w:rPr>
              <w:t>в графах 6, 13 строки «Итого, в том числе</w:t>
            </w:r>
            <w:proofErr w:type="gramStart"/>
            <w:r w:rsidRPr="00A96FD8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A96FD8">
              <w:rPr>
                <w:rFonts w:ascii="Times New Roman" w:hAnsi="Times New Roman"/>
                <w:sz w:val="28"/>
                <w:szCs w:val="28"/>
              </w:rPr>
              <w:t xml:space="preserve"> цифры «14071157,91946», «1732098,42609», «11893903,42446», «1455814,43229» заменить </w:t>
            </w:r>
            <w:r w:rsidRPr="00A96FD8">
              <w:rPr>
                <w:rFonts w:ascii="Times New Roman" w:hAnsi="Times New Roman"/>
                <w:spacing w:val="-6"/>
                <w:sz w:val="28"/>
                <w:szCs w:val="28"/>
              </w:rPr>
              <w:t>соответственно цифрами «140</w:t>
            </w:r>
            <w:r w:rsidR="00B129C3" w:rsidRPr="00A96FD8">
              <w:rPr>
                <w:rFonts w:ascii="Times New Roman" w:hAnsi="Times New Roman"/>
                <w:spacing w:val="-6"/>
                <w:sz w:val="28"/>
                <w:szCs w:val="28"/>
              </w:rPr>
              <w:t>8</w:t>
            </w:r>
            <w:r w:rsidRPr="00A96FD8">
              <w:rPr>
                <w:rFonts w:ascii="Times New Roman" w:hAnsi="Times New Roman"/>
                <w:spacing w:val="-6"/>
                <w:sz w:val="28"/>
                <w:szCs w:val="28"/>
              </w:rPr>
              <w:t>3657,91946», «17</w:t>
            </w:r>
            <w:r w:rsidR="00B129C3" w:rsidRPr="00A96FD8">
              <w:rPr>
                <w:rFonts w:ascii="Times New Roman" w:hAnsi="Times New Roman"/>
                <w:spacing w:val="-6"/>
                <w:sz w:val="28"/>
                <w:szCs w:val="28"/>
              </w:rPr>
              <w:t>4</w:t>
            </w:r>
            <w:r w:rsidRPr="00A96FD8">
              <w:rPr>
                <w:rFonts w:ascii="Times New Roman" w:hAnsi="Times New Roman"/>
                <w:spacing w:val="-6"/>
                <w:sz w:val="28"/>
                <w:szCs w:val="28"/>
              </w:rPr>
              <w:t>4598,42609», «11</w:t>
            </w:r>
            <w:r w:rsidR="00B129C3" w:rsidRPr="00A96FD8">
              <w:rPr>
                <w:rFonts w:ascii="Times New Roman" w:hAnsi="Times New Roman"/>
                <w:spacing w:val="-6"/>
                <w:sz w:val="28"/>
                <w:szCs w:val="28"/>
              </w:rPr>
              <w:t>90</w:t>
            </w:r>
            <w:r w:rsidRPr="00A96FD8">
              <w:rPr>
                <w:rFonts w:ascii="Times New Roman" w:hAnsi="Times New Roman"/>
                <w:spacing w:val="-6"/>
                <w:sz w:val="28"/>
                <w:szCs w:val="28"/>
              </w:rPr>
              <w:t>6403,42446»</w:t>
            </w:r>
            <w:r w:rsidR="00063740" w:rsidRPr="00A96FD8">
              <w:rPr>
                <w:rFonts w:ascii="Times New Roman" w:hAnsi="Times New Roman"/>
                <w:spacing w:val="-6"/>
                <w:sz w:val="28"/>
                <w:szCs w:val="28"/>
              </w:rPr>
              <w:t>,</w:t>
            </w:r>
            <w:r w:rsidRPr="00A96FD8">
              <w:rPr>
                <w:rFonts w:ascii="Times New Roman" w:hAnsi="Times New Roman"/>
                <w:sz w:val="28"/>
                <w:szCs w:val="28"/>
              </w:rPr>
              <w:t xml:space="preserve"> «14</w:t>
            </w:r>
            <w:r w:rsidR="00B129C3" w:rsidRPr="00A96FD8">
              <w:rPr>
                <w:rFonts w:ascii="Times New Roman" w:hAnsi="Times New Roman"/>
                <w:sz w:val="28"/>
                <w:szCs w:val="28"/>
              </w:rPr>
              <w:t>6</w:t>
            </w:r>
            <w:r w:rsidRPr="00A96FD8">
              <w:rPr>
                <w:rFonts w:ascii="Times New Roman" w:hAnsi="Times New Roman"/>
                <w:sz w:val="28"/>
                <w:szCs w:val="28"/>
              </w:rPr>
              <w:t>8314,43229»;</w:t>
            </w:r>
          </w:p>
          <w:p w:rsidR="00577C82" w:rsidRPr="00A96FD8" w:rsidRDefault="00D833C8" w:rsidP="00A96FD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FD8">
              <w:rPr>
                <w:rFonts w:ascii="Times New Roman" w:hAnsi="Times New Roman"/>
                <w:sz w:val="28"/>
                <w:szCs w:val="28"/>
              </w:rPr>
              <w:t xml:space="preserve">5) </w:t>
            </w:r>
            <w:r w:rsidR="00577C82" w:rsidRPr="00A96FD8">
              <w:rPr>
                <w:rFonts w:ascii="Times New Roman" w:hAnsi="Times New Roman"/>
                <w:sz w:val="28"/>
                <w:szCs w:val="28"/>
              </w:rPr>
              <w:t>в приложении № 3 к государственной программе:</w:t>
            </w:r>
          </w:p>
          <w:p w:rsidR="00577C82" w:rsidRPr="00A96FD8" w:rsidRDefault="00577C82" w:rsidP="00A96FD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FD8">
              <w:rPr>
                <w:rFonts w:ascii="Times New Roman" w:hAnsi="Times New Roman"/>
                <w:sz w:val="28"/>
                <w:szCs w:val="28"/>
              </w:rPr>
              <w:t>- в разделе 3 «Ресурсное обеспечение подпрограммы»:</w:t>
            </w:r>
          </w:p>
          <w:p w:rsidR="00577C82" w:rsidRPr="00A96FD8" w:rsidRDefault="00577C82" w:rsidP="00A96FD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FD8">
              <w:rPr>
                <w:rFonts w:ascii="Times New Roman" w:hAnsi="Times New Roman"/>
                <w:sz w:val="28"/>
                <w:szCs w:val="28"/>
              </w:rPr>
              <w:t>в абзаце втором цифры «</w:t>
            </w:r>
            <w:r w:rsidR="00474796" w:rsidRPr="00A96FD8">
              <w:rPr>
                <w:rFonts w:ascii="Times New Roman" w:hAnsi="Times New Roman"/>
                <w:sz w:val="28"/>
                <w:szCs w:val="28"/>
              </w:rPr>
              <w:t>8542972,36945</w:t>
            </w:r>
            <w:r w:rsidRPr="00A96FD8">
              <w:rPr>
                <w:rFonts w:ascii="Times New Roman" w:hAnsi="Times New Roman"/>
                <w:sz w:val="28"/>
                <w:szCs w:val="28"/>
              </w:rPr>
              <w:t>»,</w:t>
            </w:r>
            <w:r w:rsidR="00FE604B" w:rsidRPr="00A96FD8">
              <w:rPr>
                <w:rFonts w:ascii="Times New Roman" w:hAnsi="Times New Roman"/>
                <w:sz w:val="28"/>
                <w:szCs w:val="28"/>
              </w:rPr>
              <w:t xml:space="preserve"> «3216059,464»,</w:t>
            </w:r>
            <w:r w:rsidRPr="00A96FD8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474796" w:rsidRPr="00A96FD8">
              <w:rPr>
                <w:rFonts w:ascii="Times New Roman" w:hAnsi="Times New Roman"/>
                <w:sz w:val="28"/>
                <w:szCs w:val="28"/>
              </w:rPr>
              <w:t>5311891,07263</w:t>
            </w:r>
            <w:r w:rsidRPr="00A96FD8">
              <w:rPr>
                <w:rFonts w:ascii="Times New Roman" w:hAnsi="Times New Roman"/>
                <w:sz w:val="28"/>
                <w:szCs w:val="28"/>
              </w:rPr>
              <w:t>» заменить соответственно  цифрами «</w:t>
            </w:r>
            <w:r w:rsidR="00FE604B" w:rsidRPr="00A96FD8">
              <w:rPr>
                <w:rFonts w:ascii="Times New Roman" w:hAnsi="Times New Roman"/>
                <w:sz w:val="28"/>
                <w:szCs w:val="28"/>
              </w:rPr>
              <w:t>8627347,95735</w:t>
            </w:r>
            <w:r w:rsidRPr="00A96FD8">
              <w:rPr>
                <w:rFonts w:ascii="Times New Roman" w:hAnsi="Times New Roman"/>
                <w:sz w:val="28"/>
                <w:szCs w:val="28"/>
              </w:rPr>
              <w:t>»,</w:t>
            </w:r>
            <w:r w:rsidR="00FE604B" w:rsidRPr="00A96FD8">
              <w:rPr>
                <w:rFonts w:ascii="Times New Roman" w:hAnsi="Times New Roman"/>
                <w:sz w:val="28"/>
                <w:szCs w:val="28"/>
              </w:rPr>
              <w:t xml:space="preserve"> «3244206,364»,</w:t>
            </w:r>
            <w:r w:rsidRPr="00A96FD8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474796" w:rsidRPr="00A96FD8">
              <w:rPr>
                <w:rFonts w:ascii="Times New Roman" w:hAnsi="Times New Roman"/>
                <w:sz w:val="28"/>
                <w:szCs w:val="28"/>
              </w:rPr>
              <w:t>5368119,76053</w:t>
            </w:r>
            <w:r w:rsidRPr="00A96FD8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577C82" w:rsidRPr="00A96FD8" w:rsidRDefault="00577C82" w:rsidP="00A96FD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FD8">
              <w:rPr>
                <w:rFonts w:ascii="Times New Roman" w:hAnsi="Times New Roman"/>
                <w:sz w:val="28"/>
                <w:szCs w:val="28"/>
              </w:rPr>
              <w:t>в абзаце девятом цифры «</w:t>
            </w:r>
            <w:r w:rsidR="00474796" w:rsidRPr="00A96FD8">
              <w:rPr>
                <w:rFonts w:ascii="Times New Roman" w:hAnsi="Times New Roman"/>
                <w:sz w:val="28"/>
                <w:szCs w:val="28"/>
              </w:rPr>
              <w:t>1393876,61637</w:t>
            </w:r>
            <w:r w:rsidRPr="00A96FD8">
              <w:rPr>
                <w:rFonts w:ascii="Times New Roman" w:hAnsi="Times New Roman"/>
                <w:sz w:val="28"/>
                <w:szCs w:val="28"/>
              </w:rPr>
              <w:t>»,</w:t>
            </w:r>
            <w:r w:rsidR="007C342B" w:rsidRPr="00A96FD8">
              <w:rPr>
                <w:rFonts w:ascii="Times New Roman" w:hAnsi="Times New Roman"/>
                <w:sz w:val="28"/>
                <w:szCs w:val="28"/>
              </w:rPr>
              <w:t xml:space="preserve"> «428997,6»,</w:t>
            </w:r>
            <w:r w:rsidRPr="00A96FD8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474796" w:rsidRPr="00A96FD8">
              <w:rPr>
                <w:rFonts w:ascii="Times New Roman" w:hAnsi="Times New Roman"/>
                <w:sz w:val="28"/>
                <w:szCs w:val="28"/>
              </w:rPr>
              <w:t>964879,01637</w:t>
            </w:r>
            <w:r w:rsidRPr="00A96FD8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7C342B" w:rsidRPr="00A96FD8">
              <w:rPr>
                <w:rFonts w:ascii="Times New Roman" w:hAnsi="Times New Roman"/>
                <w:sz w:val="28"/>
                <w:szCs w:val="28"/>
              </w:rPr>
              <w:t>1478252,20427</w:t>
            </w:r>
            <w:r w:rsidRPr="00A96FD8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 w:rsidR="007C342B" w:rsidRPr="00A96FD8">
              <w:rPr>
                <w:rFonts w:ascii="Times New Roman" w:hAnsi="Times New Roman"/>
                <w:sz w:val="28"/>
                <w:szCs w:val="28"/>
              </w:rPr>
              <w:t xml:space="preserve">«457144,5», </w:t>
            </w:r>
            <w:r w:rsidRPr="00A96FD8">
              <w:rPr>
                <w:rFonts w:ascii="Times New Roman" w:hAnsi="Times New Roman"/>
                <w:sz w:val="28"/>
                <w:szCs w:val="28"/>
              </w:rPr>
              <w:t>«</w:t>
            </w:r>
            <w:r w:rsidR="00474796" w:rsidRPr="00A96FD8">
              <w:rPr>
                <w:rFonts w:ascii="Times New Roman" w:hAnsi="Times New Roman"/>
                <w:sz w:val="28"/>
                <w:szCs w:val="28"/>
              </w:rPr>
              <w:t>1021107,70427</w:t>
            </w:r>
            <w:r w:rsidRPr="00A96FD8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577C82" w:rsidRPr="00A96FD8" w:rsidRDefault="00577C82" w:rsidP="00A96FD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FD8">
              <w:rPr>
                <w:rFonts w:ascii="Times New Roman" w:hAnsi="Times New Roman"/>
                <w:sz w:val="28"/>
                <w:szCs w:val="28"/>
              </w:rPr>
              <w:t>-  в разделе 5 «Система программных мероприятий»:</w:t>
            </w:r>
          </w:p>
          <w:p w:rsidR="00577C82" w:rsidRPr="00A96FD8" w:rsidRDefault="00577C82" w:rsidP="00A96FD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FD8">
              <w:rPr>
                <w:rFonts w:ascii="Times New Roman" w:hAnsi="Times New Roman"/>
                <w:sz w:val="28"/>
                <w:szCs w:val="28"/>
              </w:rPr>
              <w:t xml:space="preserve">в пункте </w:t>
            </w:r>
            <w:r w:rsidR="00474796" w:rsidRPr="00A96FD8">
              <w:rPr>
                <w:rFonts w:ascii="Times New Roman" w:hAnsi="Times New Roman"/>
                <w:sz w:val="28"/>
                <w:szCs w:val="28"/>
              </w:rPr>
              <w:t>1</w:t>
            </w:r>
            <w:r w:rsidRPr="00A96FD8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577C82" w:rsidRPr="00A96FD8" w:rsidRDefault="00577C82" w:rsidP="00A96FD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FD8">
              <w:rPr>
                <w:rFonts w:ascii="Times New Roman" w:hAnsi="Times New Roman"/>
                <w:sz w:val="28"/>
                <w:szCs w:val="28"/>
              </w:rPr>
              <w:t>в графах 6, 13 цифры «</w:t>
            </w:r>
            <w:r w:rsidR="00474796" w:rsidRPr="00A96FD8">
              <w:rPr>
                <w:rFonts w:ascii="Times New Roman" w:hAnsi="Times New Roman"/>
                <w:sz w:val="28"/>
                <w:szCs w:val="28"/>
              </w:rPr>
              <w:t>5299143,61488</w:t>
            </w:r>
            <w:r w:rsidRPr="00A96FD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74796" w:rsidRPr="00A96FD8">
              <w:rPr>
                <w:rFonts w:ascii="Times New Roman" w:hAnsi="Times New Roman"/>
                <w:sz w:val="28"/>
                <w:szCs w:val="28"/>
              </w:rPr>
              <w:t>961524,54317</w:t>
            </w:r>
            <w:r w:rsidRPr="00A96FD8">
              <w:rPr>
                <w:rFonts w:ascii="Times New Roman" w:hAnsi="Times New Roman"/>
                <w:sz w:val="28"/>
                <w:szCs w:val="28"/>
              </w:rPr>
              <w:t>»</w:t>
            </w:r>
            <w:r w:rsidR="00D42E0D" w:rsidRPr="00A96FD8">
              <w:rPr>
                <w:rFonts w:ascii="Times New Roman" w:hAnsi="Times New Roman"/>
                <w:sz w:val="28"/>
                <w:szCs w:val="28"/>
              </w:rPr>
              <w:t>, «2803891,664», «320536,3»</w:t>
            </w:r>
            <w:r w:rsidRPr="00A96FD8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474796" w:rsidRPr="00A96FD8">
              <w:rPr>
                <w:rFonts w:ascii="Times New Roman" w:hAnsi="Times New Roman"/>
                <w:sz w:val="28"/>
                <w:szCs w:val="28"/>
              </w:rPr>
              <w:t>5355372,30278</w:t>
            </w:r>
            <w:r w:rsidRPr="00A96FD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74796" w:rsidRPr="00A96FD8">
              <w:rPr>
                <w:rFonts w:ascii="Times New Roman" w:hAnsi="Times New Roman"/>
                <w:sz w:val="28"/>
                <w:szCs w:val="28"/>
              </w:rPr>
              <w:t>1017753,23107</w:t>
            </w:r>
            <w:r w:rsidRPr="00A96FD8">
              <w:rPr>
                <w:rFonts w:ascii="Times New Roman" w:hAnsi="Times New Roman"/>
                <w:sz w:val="28"/>
                <w:szCs w:val="28"/>
              </w:rPr>
              <w:t>»</w:t>
            </w:r>
            <w:r w:rsidR="00D42E0D" w:rsidRPr="00A96FD8">
              <w:rPr>
                <w:rFonts w:ascii="Times New Roman" w:hAnsi="Times New Roman"/>
                <w:sz w:val="28"/>
                <w:szCs w:val="28"/>
              </w:rPr>
              <w:t>, «2832038,564», «348683,2»</w:t>
            </w:r>
            <w:r w:rsidRPr="00A96FD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77C82" w:rsidRPr="00A96FD8" w:rsidRDefault="00577C82" w:rsidP="00A96FD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FD8">
              <w:rPr>
                <w:rFonts w:ascii="Times New Roman" w:hAnsi="Times New Roman"/>
                <w:sz w:val="28"/>
                <w:szCs w:val="28"/>
              </w:rPr>
              <w:t xml:space="preserve">в графах 6, 13 подпункта </w:t>
            </w:r>
            <w:r w:rsidR="00474796" w:rsidRPr="00A96FD8">
              <w:rPr>
                <w:rFonts w:ascii="Times New Roman" w:hAnsi="Times New Roman"/>
                <w:sz w:val="28"/>
                <w:szCs w:val="28"/>
              </w:rPr>
              <w:t>1.8</w:t>
            </w:r>
            <w:r w:rsidRPr="00A96FD8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 w:rsidR="00474796" w:rsidRPr="00A96FD8">
              <w:rPr>
                <w:rFonts w:ascii="Times New Roman" w:hAnsi="Times New Roman"/>
                <w:sz w:val="28"/>
                <w:szCs w:val="28"/>
              </w:rPr>
              <w:t>99327,9154</w:t>
            </w:r>
            <w:r w:rsidRPr="00A96FD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74796" w:rsidRPr="00A96FD8">
              <w:rPr>
                <w:rFonts w:ascii="Times New Roman" w:hAnsi="Times New Roman"/>
                <w:sz w:val="28"/>
                <w:szCs w:val="28"/>
              </w:rPr>
              <w:t>37367,8706</w:t>
            </w:r>
            <w:r w:rsidRPr="00A96FD8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474796" w:rsidRPr="00A96FD8">
              <w:rPr>
                <w:rFonts w:ascii="Times New Roman" w:hAnsi="Times New Roman"/>
                <w:sz w:val="28"/>
                <w:szCs w:val="28"/>
              </w:rPr>
              <w:t>104327,9154</w:t>
            </w:r>
            <w:r w:rsidRPr="00A96FD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74796" w:rsidRPr="00A96FD8">
              <w:rPr>
                <w:rFonts w:ascii="Times New Roman" w:hAnsi="Times New Roman"/>
                <w:sz w:val="28"/>
                <w:szCs w:val="28"/>
              </w:rPr>
              <w:t>42367,8706</w:t>
            </w:r>
            <w:r w:rsidRPr="00A96FD8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474796" w:rsidRPr="00A96FD8" w:rsidRDefault="00474796" w:rsidP="00A96FD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FD8">
              <w:rPr>
                <w:rFonts w:ascii="Times New Roman" w:hAnsi="Times New Roman"/>
                <w:sz w:val="28"/>
                <w:szCs w:val="28"/>
              </w:rPr>
              <w:t>в графах 6, 13 подпункта 1.11 цифры «2915927,02947», «595012,60513», «2570716,06155», «595012,60513» заменить соответственно цифрами «2967155,71737», «646241,29303», «2621944,74945», «646241,29303»;</w:t>
            </w:r>
          </w:p>
          <w:p w:rsidR="00D42E0D" w:rsidRPr="00A96FD8" w:rsidRDefault="00D42E0D" w:rsidP="00A96FD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FD8">
              <w:rPr>
                <w:rFonts w:ascii="Times New Roman" w:hAnsi="Times New Roman"/>
                <w:sz w:val="28"/>
                <w:szCs w:val="28"/>
              </w:rPr>
              <w:t>в графах 6, 13 подпункта 1.14</w:t>
            </w:r>
            <w:r w:rsidR="00A96FD8">
              <w:rPr>
                <w:rFonts w:ascii="Times New Roman" w:hAnsi="Times New Roman"/>
                <w:sz w:val="28"/>
                <w:szCs w:val="28"/>
              </w:rPr>
              <w:t xml:space="preserve"> цифры</w:t>
            </w:r>
            <w:r w:rsidRPr="00A96FD8">
              <w:rPr>
                <w:rFonts w:ascii="Times New Roman" w:hAnsi="Times New Roman"/>
                <w:sz w:val="28"/>
                <w:szCs w:val="28"/>
              </w:rPr>
              <w:t xml:space="preserve"> «86223,8», «21446,1» заменить соответственно цифрами «114370,7», «49593,0»;</w:t>
            </w:r>
          </w:p>
          <w:p w:rsidR="00577C82" w:rsidRPr="00A96FD8" w:rsidRDefault="00577C82" w:rsidP="00A96FD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FD8">
              <w:rPr>
                <w:rFonts w:ascii="Times New Roman" w:hAnsi="Times New Roman"/>
                <w:sz w:val="28"/>
                <w:szCs w:val="28"/>
              </w:rPr>
              <w:t>в графах 6, 13 строки «Итого, в том числе</w:t>
            </w:r>
            <w:proofErr w:type="gramStart"/>
            <w:r w:rsidRPr="00A96FD8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A96FD8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 w:rsidR="00474796" w:rsidRPr="00A96FD8">
              <w:rPr>
                <w:rFonts w:ascii="Times New Roman" w:hAnsi="Times New Roman"/>
                <w:sz w:val="28"/>
                <w:szCs w:val="28"/>
              </w:rPr>
              <w:t>8542972,36945</w:t>
            </w:r>
            <w:r w:rsidRPr="00A96FD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74796" w:rsidRPr="00A96FD8">
              <w:rPr>
                <w:rFonts w:ascii="Times New Roman" w:hAnsi="Times New Roman"/>
                <w:sz w:val="28"/>
                <w:szCs w:val="28"/>
              </w:rPr>
              <w:t>1393876,61637</w:t>
            </w:r>
            <w:r w:rsidRPr="00A96FD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74796" w:rsidRPr="00A96FD8">
              <w:rPr>
                <w:rFonts w:ascii="Times New Roman" w:hAnsi="Times New Roman"/>
                <w:sz w:val="28"/>
                <w:szCs w:val="28"/>
              </w:rPr>
              <w:t>5311891,07263</w:t>
            </w:r>
            <w:r w:rsidRPr="00A96FD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74796" w:rsidRPr="00A96FD8">
              <w:rPr>
                <w:rFonts w:ascii="Times New Roman" w:hAnsi="Times New Roman"/>
                <w:sz w:val="28"/>
                <w:szCs w:val="28"/>
              </w:rPr>
              <w:t>964879,01637</w:t>
            </w:r>
            <w:r w:rsidRPr="00A96FD8">
              <w:rPr>
                <w:rFonts w:ascii="Times New Roman" w:hAnsi="Times New Roman"/>
                <w:sz w:val="28"/>
                <w:szCs w:val="28"/>
              </w:rPr>
              <w:t>»</w:t>
            </w:r>
            <w:r w:rsidR="00D42E0D" w:rsidRPr="00A96FD8">
              <w:rPr>
                <w:rFonts w:ascii="Times New Roman" w:hAnsi="Times New Roman"/>
                <w:sz w:val="28"/>
                <w:szCs w:val="28"/>
              </w:rPr>
              <w:t>, «3216059,464», «428997,6»</w:t>
            </w:r>
            <w:r w:rsidRPr="00A96FD8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D42E0D" w:rsidRPr="00A96FD8">
              <w:rPr>
                <w:rFonts w:ascii="Times New Roman" w:hAnsi="Times New Roman"/>
                <w:sz w:val="28"/>
                <w:szCs w:val="28"/>
              </w:rPr>
              <w:t>8627347,95735</w:t>
            </w:r>
            <w:r w:rsidRPr="00A96FD8">
              <w:rPr>
                <w:rFonts w:ascii="Times New Roman" w:hAnsi="Times New Roman"/>
                <w:sz w:val="28"/>
                <w:szCs w:val="28"/>
              </w:rPr>
              <w:t>»,  «</w:t>
            </w:r>
            <w:r w:rsidR="00D42E0D" w:rsidRPr="00A96FD8">
              <w:rPr>
                <w:rFonts w:ascii="Times New Roman" w:hAnsi="Times New Roman"/>
                <w:sz w:val="28"/>
                <w:szCs w:val="28"/>
              </w:rPr>
              <w:t>1478252,20427</w:t>
            </w:r>
            <w:r w:rsidRPr="00A96FD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74796" w:rsidRPr="00A96FD8">
              <w:rPr>
                <w:rFonts w:ascii="Times New Roman" w:hAnsi="Times New Roman"/>
                <w:sz w:val="28"/>
                <w:szCs w:val="28"/>
              </w:rPr>
              <w:t>5368119,76053</w:t>
            </w:r>
            <w:r w:rsidRPr="00A96FD8">
              <w:rPr>
                <w:rFonts w:ascii="Times New Roman" w:hAnsi="Times New Roman"/>
                <w:sz w:val="28"/>
                <w:szCs w:val="28"/>
              </w:rPr>
              <w:t>» «</w:t>
            </w:r>
            <w:r w:rsidR="00474796" w:rsidRPr="00A96FD8">
              <w:rPr>
                <w:rFonts w:ascii="Times New Roman" w:hAnsi="Times New Roman"/>
                <w:sz w:val="28"/>
                <w:szCs w:val="28"/>
              </w:rPr>
              <w:t>1021107,70427</w:t>
            </w:r>
            <w:r w:rsidRPr="00A96FD8">
              <w:rPr>
                <w:rFonts w:ascii="Times New Roman" w:hAnsi="Times New Roman"/>
                <w:sz w:val="28"/>
                <w:szCs w:val="28"/>
              </w:rPr>
              <w:t>»</w:t>
            </w:r>
            <w:r w:rsidR="00D42E0D" w:rsidRPr="00A96FD8">
              <w:rPr>
                <w:rFonts w:ascii="Times New Roman" w:hAnsi="Times New Roman"/>
                <w:sz w:val="28"/>
                <w:szCs w:val="28"/>
              </w:rPr>
              <w:t>, «3244206,364», «457144,5»</w:t>
            </w:r>
            <w:r w:rsidRPr="00A96FD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A1617" w:rsidRPr="00A96FD8" w:rsidRDefault="00D833C8" w:rsidP="00A96FD8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6FD8">
              <w:rPr>
                <w:rFonts w:ascii="Times New Roman" w:hAnsi="Times New Roman"/>
                <w:sz w:val="28"/>
                <w:szCs w:val="28"/>
              </w:rPr>
              <w:t xml:space="preserve">6)  </w:t>
            </w:r>
            <w:r w:rsidR="00DA1617"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в приложении № 5 к государственной программе:</w:t>
            </w:r>
          </w:p>
          <w:p w:rsidR="00DA1617" w:rsidRPr="00A96FD8" w:rsidRDefault="00DA1617" w:rsidP="00A96FD8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- в разделе 3 «Ресурсное обеспечение подпрограммы»:</w:t>
            </w:r>
          </w:p>
          <w:p w:rsidR="00DA1617" w:rsidRPr="00A96FD8" w:rsidRDefault="00DA1617" w:rsidP="00A96FD8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в абзаце втором цифры «</w:t>
            </w:r>
            <w:r w:rsidR="00721018"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2013560,06926</w:t>
            </w:r>
            <w:r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» заменить цифрами «</w:t>
            </w:r>
            <w:r w:rsidR="00721018"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2028560,06926</w:t>
            </w:r>
            <w:r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DA1617" w:rsidRPr="00A96FD8" w:rsidRDefault="00DA1617" w:rsidP="00A96FD8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в абзаце девятом цифры «</w:t>
            </w:r>
            <w:r w:rsidR="00721018"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202584,28342</w:t>
            </w:r>
            <w:r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» заменить цифрами «</w:t>
            </w:r>
            <w:r w:rsidR="00EA4A65"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217584,28342</w:t>
            </w:r>
            <w:r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DA1617" w:rsidRPr="00A96FD8" w:rsidRDefault="00DA1617" w:rsidP="00A96FD8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-  в разделе 5 «Система программных мероприятий»:</w:t>
            </w:r>
          </w:p>
          <w:p w:rsidR="00DA1617" w:rsidRPr="00A96FD8" w:rsidRDefault="00DA1617" w:rsidP="00A96FD8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в пункте 1:</w:t>
            </w:r>
          </w:p>
          <w:p w:rsidR="00DA1617" w:rsidRPr="00A96FD8" w:rsidRDefault="00DA1617" w:rsidP="00A96FD8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в графах 6, 13 цифры «</w:t>
            </w:r>
            <w:r w:rsidR="009C7FD2"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1192803,72841</w:t>
            </w:r>
            <w:r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9C7FD2"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120756,32042</w:t>
            </w:r>
            <w:r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» заменить соответственно цифрами «</w:t>
            </w:r>
            <w:r w:rsidR="009C7FD2"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1202803,72841</w:t>
            </w:r>
            <w:r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9C7FD2"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130756,32042</w:t>
            </w:r>
            <w:r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DA1617" w:rsidRPr="00A96FD8" w:rsidRDefault="00DA1617" w:rsidP="00A96FD8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в графах 6, 13 подпункта 1.</w:t>
            </w:r>
            <w:r w:rsidR="009C7FD2"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цифры «</w:t>
            </w:r>
            <w:r w:rsidR="00BA0A05"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838694,85882</w:t>
            </w:r>
            <w:r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BA0A05"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120756,32042</w:t>
            </w:r>
            <w:r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» заменить соответственно цифрами «</w:t>
            </w:r>
            <w:r w:rsidR="00BA0A05"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848694,85882</w:t>
            </w:r>
            <w:r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BA0A05"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130756,32042</w:t>
            </w:r>
            <w:r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BA0A05" w:rsidRPr="00A96FD8" w:rsidRDefault="00BA0A05" w:rsidP="00A96FD8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в пункте 2:</w:t>
            </w:r>
          </w:p>
          <w:p w:rsidR="00BA0A05" w:rsidRPr="00A96FD8" w:rsidRDefault="00BA0A05" w:rsidP="00A96FD8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в графах 6, 13 цифры «820756,34085», «81827,963» заменить соответственно цифрами «825756,34085», «86827,963»;</w:t>
            </w:r>
          </w:p>
          <w:p w:rsidR="00DA1617" w:rsidRPr="00A96FD8" w:rsidRDefault="00DA1617" w:rsidP="00A96FD8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графах 6, 13 подпункта </w:t>
            </w:r>
            <w:r w:rsidR="00BA0A05"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2.1</w:t>
            </w:r>
            <w:r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цифры «</w:t>
            </w:r>
            <w:r w:rsidR="00BA0A05"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816959,4996</w:t>
            </w:r>
            <w:r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BA0A05"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81827,963»</w:t>
            </w:r>
            <w:r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заменить соответственно цифрами «</w:t>
            </w:r>
            <w:r w:rsidR="00BA0A05"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821959,4996</w:t>
            </w:r>
            <w:r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BA0A05"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86827,963</w:t>
            </w:r>
            <w:r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D13643" w:rsidRPr="00A96FD8" w:rsidRDefault="00DA1617" w:rsidP="00A96FD8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в графах 6, 13 строки «Итого» цифры «</w:t>
            </w:r>
            <w:r w:rsidR="0030005A"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2013560,06926</w:t>
            </w:r>
            <w:r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30005A"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202584,28342</w:t>
            </w:r>
            <w:r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» заменить соответственно цифрами «</w:t>
            </w:r>
            <w:r w:rsidR="0030005A"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2028560,06926</w:t>
            </w:r>
            <w:r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30005A"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217584,28342</w:t>
            </w:r>
            <w:r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51234A" w:rsidRPr="00A96FD8" w:rsidRDefault="0051234A" w:rsidP="00A96FD8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7) в приложении № 6 к государственной программе:</w:t>
            </w:r>
          </w:p>
          <w:p w:rsidR="0051234A" w:rsidRPr="00A96FD8" w:rsidRDefault="0051234A" w:rsidP="00A96FD8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- в разделе 3 «Ресурсное обеспечение подпрограммы»:</w:t>
            </w:r>
          </w:p>
          <w:p w:rsidR="0051234A" w:rsidRPr="00A96FD8" w:rsidRDefault="0051234A" w:rsidP="00A96FD8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в абзаце втором цифры «1065447,39757», «805683,29757» заменить соответственно цифрами «1122856,65197», «863092,55197»;</w:t>
            </w:r>
          </w:p>
          <w:p w:rsidR="0051234A" w:rsidRPr="00A96FD8" w:rsidRDefault="0051234A" w:rsidP="00A96FD8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в абзаце девятом цифры «165049,65494», «124996,95494» заменить соответственно цифрами «222458,</w:t>
            </w:r>
            <w:r w:rsidR="002B0803"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909</w:t>
            </w:r>
            <w:r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34», «182406,20934»;</w:t>
            </w:r>
          </w:p>
          <w:p w:rsidR="0051234A" w:rsidRPr="00A96FD8" w:rsidRDefault="0051234A" w:rsidP="00A96FD8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- в разделе 5 «Система программных мероприятий»:</w:t>
            </w:r>
          </w:p>
          <w:p w:rsidR="0051234A" w:rsidRPr="00A96FD8" w:rsidRDefault="0051234A" w:rsidP="00A96FD8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в пункте 1:</w:t>
            </w:r>
          </w:p>
          <w:p w:rsidR="0051234A" w:rsidRPr="00A96FD8" w:rsidRDefault="0051234A" w:rsidP="00A96FD8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в графах 6, 13 цифры «805683,29757», «124996,95494» заменить соответственно цифрами «863092,55197», «182406,20934»;</w:t>
            </w:r>
          </w:p>
          <w:p w:rsidR="0051234A" w:rsidRPr="00A96FD8" w:rsidRDefault="0051234A" w:rsidP="00A96FD8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в графах 6, 13 подпункта 1.1 цифры «771526,09168», «117928,83141» заменить соответственно цифрами «828935,34608», «175338,08581»;</w:t>
            </w:r>
          </w:p>
          <w:p w:rsidR="0051234A" w:rsidRPr="00A96FD8" w:rsidRDefault="0051234A" w:rsidP="00A96FD8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в графах 6, 13 строки «Итого, в том числе</w:t>
            </w:r>
            <w:proofErr w:type="gramStart"/>
            <w:r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:»</w:t>
            </w:r>
            <w:proofErr w:type="gramEnd"/>
            <w:r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цифры «1065447,39757», «165049,65494», «805683,29757», «124996,95494» заменить соответственно цифрами «1122856,65197», «222458,90934», «863092,55197», «182406,20934»;</w:t>
            </w:r>
          </w:p>
          <w:p w:rsidR="00634198" w:rsidRPr="00A96FD8" w:rsidRDefault="00634198" w:rsidP="00A96FD8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8) в приложении № 8 к государственной программе:</w:t>
            </w:r>
          </w:p>
          <w:p w:rsidR="00634198" w:rsidRPr="00A96FD8" w:rsidRDefault="00634198" w:rsidP="00A96FD8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- в разделе 3 «Ресурсное обеспечение подпрограммы»:</w:t>
            </w:r>
          </w:p>
          <w:p w:rsidR="00634198" w:rsidRPr="00A96FD8" w:rsidRDefault="00634198" w:rsidP="00A96FD8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в абзаце втором цифры «346529,67446», «312529,67446» заменить соответственно цифрами «351291,73216», «317291,73216»;</w:t>
            </w:r>
          </w:p>
          <w:p w:rsidR="00634198" w:rsidRPr="00A96FD8" w:rsidRDefault="00634198" w:rsidP="00A96FD8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в абзаце восьмом цифры «30619,09159» заменить цифрами «35381,14929»;</w:t>
            </w:r>
          </w:p>
          <w:p w:rsidR="00634198" w:rsidRPr="00A96FD8" w:rsidRDefault="00634198" w:rsidP="00A96FD8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A96FD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в разделе 5 «Система программных мероприятий»:</w:t>
            </w:r>
          </w:p>
          <w:p w:rsidR="00634198" w:rsidRPr="00A96FD8" w:rsidRDefault="00634198" w:rsidP="00A96FD8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в пункте 1:</w:t>
            </w:r>
          </w:p>
          <w:p w:rsidR="00634198" w:rsidRPr="00A96FD8" w:rsidRDefault="00634198" w:rsidP="00A96FD8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в графах 6, 13 цифры «</w:t>
            </w:r>
            <w:r w:rsidR="00A019C0"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312529,67446</w:t>
            </w:r>
            <w:r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A019C0"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30619,09159</w:t>
            </w:r>
            <w:r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» заменить соответственно цифрами «</w:t>
            </w:r>
            <w:r w:rsidR="00A019C0"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317291,73216</w:t>
            </w:r>
            <w:r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A019C0"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35381,14929</w:t>
            </w:r>
            <w:r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634198" w:rsidRPr="00A96FD8" w:rsidRDefault="00634198" w:rsidP="00A96FD8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в графах 6, 13 подпункта 1.</w:t>
            </w:r>
            <w:r w:rsidR="00A019C0"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цифры «</w:t>
            </w:r>
            <w:r w:rsidR="00A019C0"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285809,82129</w:t>
            </w:r>
            <w:r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A019C0"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26119,09159</w:t>
            </w:r>
            <w:r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» заменить соответственно цифрами «</w:t>
            </w:r>
            <w:r w:rsidR="00A019C0"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290571,87899</w:t>
            </w:r>
            <w:r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A019C0"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30881,14929</w:t>
            </w:r>
            <w:r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634198" w:rsidRPr="00A96FD8" w:rsidRDefault="00634198" w:rsidP="00A96FD8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в графах 6, 13 строки «Итого, в том числе</w:t>
            </w:r>
            <w:proofErr w:type="gramStart"/>
            <w:r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:»</w:t>
            </w:r>
            <w:proofErr w:type="gramEnd"/>
            <w:r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цифры «</w:t>
            </w:r>
            <w:r w:rsidR="00802AE9"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346529,67446</w:t>
            </w:r>
            <w:r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802AE9"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30619,09159</w:t>
            </w:r>
            <w:r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802AE9"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312529,67446</w:t>
            </w:r>
            <w:r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802AE9"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30619,09159</w:t>
            </w:r>
            <w:r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» заменить соответственно цифрами «</w:t>
            </w:r>
            <w:r w:rsidR="00802AE9"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351291,73216</w:t>
            </w:r>
            <w:r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802AE9"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35381,14929</w:t>
            </w:r>
            <w:r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802AE9"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317291,73216</w:t>
            </w:r>
            <w:r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802AE9"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35381,14929</w:t>
            </w:r>
            <w:r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FE681C" w:rsidRPr="00A96FD8" w:rsidRDefault="00FE681C" w:rsidP="00A96FD8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9) в приложении № 9 к государственной программе:</w:t>
            </w:r>
          </w:p>
          <w:p w:rsidR="00FE681C" w:rsidRPr="00A96FD8" w:rsidRDefault="00FE681C" w:rsidP="00A96FD8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- в разделе 3 «Ресурсное обеспечение подпрограммы»:</w:t>
            </w:r>
          </w:p>
          <w:p w:rsidR="00FE681C" w:rsidRPr="00A96FD8" w:rsidRDefault="00FE681C" w:rsidP="00A96FD8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в абзаце втором цифры «</w:t>
            </w:r>
            <w:r w:rsidR="00321312"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824139,76236</w:t>
            </w:r>
            <w:r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» заменить цифрами «</w:t>
            </w:r>
            <w:r w:rsidR="00321312"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835939,76236</w:t>
            </w:r>
            <w:r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FE681C" w:rsidRPr="00A96FD8" w:rsidRDefault="00FE681C" w:rsidP="00A96FD8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в абзаце девятом цифры «</w:t>
            </w:r>
            <w:r w:rsidR="00321312"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80674,85134</w:t>
            </w:r>
            <w:r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» заменить цифрами «</w:t>
            </w:r>
            <w:r w:rsidR="00321312"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92474,85134</w:t>
            </w:r>
            <w:r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FB3D6A" w:rsidRPr="00A96FD8" w:rsidRDefault="00FB3D6A" w:rsidP="00A96FD8">
            <w:pPr>
              <w:pStyle w:val="ConsPlusNormal"/>
              <w:ind w:firstLine="709"/>
              <w:jc w:val="both"/>
              <w:rPr>
                <w:color w:val="000000"/>
              </w:rPr>
            </w:pPr>
            <w:r w:rsidRPr="00A96FD8">
              <w:rPr>
                <w:color w:val="000000"/>
              </w:rPr>
              <w:t>- в разделе 4 «Механизм реализации подпрограммы»:</w:t>
            </w:r>
          </w:p>
          <w:p w:rsidR="00FB3D6A" w:rsidRPr="00A96FD8" w:rsidRDefault="00FB3D6A" w:rsidP="00A96FD8">
            <w:pPr>
              <w:pStyle w:val="ConsPlusNormal"/>
              <w:ind w:firstLine="709"/>
              <w:jc w:val="both"/>
              <w:rPr>
                <w:color w:val="000000"/>
              </w:rPr>
            </w:pPr>
            <w:r w:rsidRPr="00A96FD8">
              <w:rPr>
                <w:color w:val="000000"/>
              </w:rPr>
              <w:t xml:space="preserve">абзац двенадцатый </w:t>
            </w:r>
            <w:r w:rsidRPr="00A96FD8">
              <w:t>заменить текстом следующего содержания</w:t>
            </w:r>
            <w:r w:rsidRPr="00A96FD8">
              <w:rPr>
                <w:color w:val="000000"/>
              </w:rPr>
              <w:t>:</w:t>
            </w:r>
          </w:p>
          <w:p w:rsidR="00FB3D6A" w:rsidRPr="00A96FD8" w:rsidRDefault="00FB3D6A" w:rsidP="00A96FD8">
            <w:pPr>
              <w:pStyle w:val="ConsPlusNormal"/>
              <w:ind w:firstLine="709"/>
              <w:jc w:val="both"/>
              <w:rPr>
                <w:color w:val="000000"/>
              </w:rPr>
            </w:pPr>
            <w:r w:rsidRPr="00A96FD8">
              <w:rPr>
                <w:color w:val="000000"/>
              </w:rPr>
              <w:t>«Финансирование мероприятий, указанных в раздел</w:t>
            </w:r>
            <w:r w:rsidR="00A96FD8">
              <w:rPr>
                <w:color w:val="000000"/>
              </w:rPr>
              <w:t>е</w:t>
            </w:r>
            <w:r w:rsidRPr="00A96FD8">
              <w:rPr>
                <w:color w:val="000000"/>
              </w:rPr>
              <w:t xml:space="preserve"> 5 «Система программных мероприятий» настоящей подпрограммы:</w:t>
            </w:r>
          </w:p>
          <w:p w:rsidR="00FB3D6A" w:rsidRPr="00A96FD8" w:rsidRDefault="00FB3D6A" w:rsidP="00A96FD8">
            <w:pPr>
              <w:pStyle w:val="ConsPlusNormal"/>
              <w:ind w:firstLine="709"/>
              <w:jc w:val="both"/>
              <w:rPr>
                <w:color w:val="000000"/>
              </w:rPr>
            </w:pPr>
            <w:r w:rsidRPr="00A96FD8">
              <w:rPr>
                <w:color w:val="000000"/>
              </w:rPr>
              <w:t>- предусмотренн</w:t>
            </w:r>
            <w:r w:rsidR="009423D1" w:rsidRPr="00A96FD8">
              <w:rPr>
                <w:color w:val="000000"/>
              </w:rPr>
              <w:t>ого</w:t>
            </w:r>
            <w:r w:rsidRPr="00A96FD8">
              <w:rPr>
                <w:color w:val="000000"/>
              </w:rPr>
              <w:t xml:space="preserve"> подпунктом 1.2</w:t>
            </w:r>
            <w:r w:rsidR="00A96FD8">
              <w:rPr>
                <w:color w:val="000000"/>
              </w:rPr>
              <w:t>,</w:t>
            </w:r>
            <w:r w:rsidRPr="00A96FD8">
              <w:rPr>
                <w:color w:val="000000"/>
              </w:rPr>
              <w:t xml:space="preserve"> </w:t>
            </w:r>
            <w:r w:rsidR="00A96FD8">
              <w:rPr>
                <w:color w:val="000000"/>
              </w:rPr>
              <w:t xml:space="preserve">– </w:t>
            </w:r>
            <w:r w:rsidRPr="00A96FD8">
              <w:rPr>
                <w:color w:val="000000"/>
              </w:rPr>
              <w:t>о</w:t>
            </w:r>
            <w:r w:rsidR="00A96FD8">
              <w:rPr>
                <w:color w:val="000000"/>
              </w:rPr>
              <w:t>существляется в соответствии с п</w:t>
            </w:r>
            <w:r w:rsidRPr="00A96FD8">
              <w:rPr>
                <w:color w:val="000000"/>
              </w:rPr>
              <w:t>остановлением Правительства Рязанской области от 16.09.2015 № 230</w:t>
            </w:r>
            <w:r w:rsidR="00A96FD8">
              <w:rPr>
                <w:color w:val="000000"/>
              </w:rPr>
              <w:br/>
            </w:r>
            <w:r w:rsidRPr="00A96FD8">
              <w:rPr>
                <w:color w:val="000000"/>
              </w:rPr>
              <w:t>«О порядке формирования государственного задания на оказание государственных услуг (выполнение работ) в отношении государственных учреждений Рязанской области и финансового обеспечения выполнения государственного задания</w:t>
            </w:r>
            <w:r w:rsidR="009423D1" w:rsidRPr="00A96FD8">
              <w:rPr>
                <w:color w:val="000000"/>
              </w:rPr>
              <w:t>»;</w:t>
            </w:r>
          </w:p>
          <w:p w:rsidR="00FB3D6A" w:rsidRPr="00A96FD8" w:rsidRDefault="00FB3D6A" w:rsidP="00A96FD8">
            <w:pPr>
              <w:pStyle w:val="ConsPlusNormal"/>
              <w:ind w:firstLine="709"/>
              <w:jc w:val="both"/>
              <w:rPr>
                <w:color w:val="000000"/>
              </w:rPr>
            </w:pPr>
            <w:proofErr w:type="gramStart"/>
            <w:r w:rsidRPr="00A96FD8">
              <w:rPr>
                <w:color w:val="000000"/>
              </w:rPr>
              <w:t>- предусмотренн</w:t>
            </w:r>
            <w:r w:rsidR="009423D1" w:rsidRPr="00A96FD8">
              <w:rPr>
                <w:color w:val="000000"/>
              </w:rPr>
              <w:t>ого</w:t>
            </w:r>
            <w:r w:rsidRPr="00A96FD8">
              <w:rPr>
                <w:color w:val="000000"/>
              </w:rPr>
              <w:t xml:space="preserve"> подпунктом 1.3</w:t>
            </w:r>
            <w:r w:rsidR="00A96FD8">
              <w:rPr>
                <w:color w:val="000000"/>
              </w:rPr>
              <w:t>, –</w:t>
            </w:r>
            <w:r w:rsidRPr="00A96FD8">
              <w:rPr>
                <w:color w:val="000000"/>
              </w:rPr>
              <w:t xml:space="preserve"> осуществляется в соответствии с нормативным правовым актом министерства здравоохранения Рязанской области, принятым в соответствии с абзацем четвертым пункта 1 статьи 78.1 Бюджетного кодекса Российской Федерации и устанавливающим порядок определения объема и условия предоставления субсидий из областного бюджета подведомственным государственным бюджетным учреждениям</w:t>
            </w:r>
            <w:r w:rsidR="009423D1" w:rsidRPr="00A96FD8">
              <w:rPr>
                <w:color w:val="000000"/>
              </w:rPr>
              <w:t xml:space="preserve"> Рязанской области</w:t>
            </w:r>
            <w:r w:rsidRPr="00A96FD8">
              <w:rPr>
                <w:color w:val="000000"/>
              </w:rPr>
              <w:t xml:space="preserve"> на иные цели.»;</w:t>
            </w:r>
            <w:proofErr w:type="gramEnd"/>
          </w:p>
          <w:p w:rsidR="00FE681C" w:rsidRPr="00A96FD8" w:rsidRDefault="00FE681C" w:rsidP="00A96FD8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-  в разделе 5 «Система программных мероприятий»:</w:t>
            </w:r>
          </w:p>
          <w:p w:rsidR="00FE681C" w:rsidRPr="00A96FD8" w:rsidRDefault="00FE681C" w:rsidP="00A96FD8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в пункте 1:</w:t>
            </w:r>
          </w:p>
          <w:p w:rsidR="00FE681C" w:rsidRPr="00A96FD8" w:rsidRDefault="00FE681C" w:rsidP="00A96FD8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в графах 6, 13 цифры «</w:t>
            </w:r>
            <w:r w:rsidR="00321312"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824139,76236</w:t>
            </w:r>
            <w:r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321312"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80674,85134</w:t>
            </w:r>
            <w:r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» заменить соответственно цифрами «</w:t>
            </w:r>
            <w:r w:rsidR="00321312"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835939,76236</w:t>
            </w:r>
            <w:r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321312"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92474,85134</w:t>
            </w:r>
            <w:r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FE681C" w:rsidRPr="00A96FD8" w:rsidRDefault="00FE681C" w:rsidP="00A96FD8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в графах 6, 13 подпункта 1.</w:t>
            </w:r>
            <w:r w:rsidR="00321312"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цифры «</w:t>
            </w:r>
            <w:r w:rsidR="00321312"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774052,14936</w:t>
            </w:r>
            <w:r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321312"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77774,85134</w:t>
            </w:r>
            <w:r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» заменить соответственно цифрами «</w:t>
            </w:r>
            <w:r w:rsidR="00321312"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784052,14936</w:t>
            </w:r>
            <w:r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321312"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87774,85134</w:t>
            </w:r>
            <w:r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2F1F0F" w:rsidRPr="00A96FD8" w:rsidRDefault="00FB23EB" w:rsidP="00A96FD8">
            <w:pPr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A96FD8">
              <w:rPr>
                <w:rFonts w:ascii="Times New Roman" w:hAnsi="Times New Roman"/>
                <w:spacing w:val="-2"/>
                <w:sz w:val="28"/>
                <w:szCs w:val="28"/>
              </w:rPr>
              <w:t>дополнить подпунктом 1.3 следующего содержания:</w:t>
            </w:r>
          </w:p>
        </w:tc>
      </w:tr>
    </w:tbl>
    <w:p w:rsidR="00FB23EB" w:rsidRPr="00A96FD8" w:rsidRDefault="00FB23EB">
      <w:pPr>
        <w:rPr>
          <w:rFonts w:ascii="Times New Roman" w:hAnsi="Times New Roman"/>
          <w:sz w:val="2"/>
          <w:szCs w:val="2"/>
        </w:rPr>
      </w:pPr>
    </w:p>
    <w:tbl>
      <w:tblPr>
        <w:tblW w:w="9589" w:type="dxa"/>
        <w:tblInd w:w="-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1807"/>
        <w:gridCol w:w="482"/>
        <w:gridCol w:w="482"/>
        <w:gridCol w:w="483"/>
        <w:gridCol w:w="482"/>
        <w:gridCol w:w="483"/>
        <w:gridCol w:w="482"/>
        <w:gridCol w:w="482"/>
        <w:gridCol w:w="483"/>
        <w:gridCol w:w="482"/>
        <w:gridCol w:w="483"/>
        <w:gridCol w:w="482"/>
        <w:gridCol w:w="482"/>
        <w:gridCol w:w="483"/>
        <w:gridCol w:w="482"/>
        <w:gridCol w:w="483"/>
      </w:tblGrid>
      <w:tr w:rsidR="00BB6DD8" w:rsidRPr="00A96FD8" w:rsidTr="00FB23EB">
        <w:trPr>
          <w:cantSplit/>
          <w:trHeight w:val="286"/>
        </w:trPr>
        <w:tc>
          <w:tcPr>
            <w:tcW w:w="546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B23EB" w:rsidRPr="00A96FD8" w:rsidRDefault="00FB23EB" w:rsidP="0069647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96FD8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B23EB" w:rsidRPr="00A96FD8" w:rsidRDefault="00FB23EB" w:rsidP="0069647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96FD8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B23EB" w:rsidRPr="00A96FD8" w:rsidRDefault="00FB23EB" w:rsidP="0069647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96FD8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B23EB" w:rsidRPr="00A96FD8" w:rsidRDefault="00FB23EB" w:rsidP="0069647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96FD8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B23EB" w:rsidRPr="00A96FD8" w:rsidRDefault="00FB23EB" w:rsidP="0069647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96FD8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B23EB" w:rsidRPr="00A96FD8" w:rsidRDefault="00FB23EB" w:rsidP="0069647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96FD8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B23EB" w:rsidRPr="00A96FD8" w:rsidRDefault="00FB23EB" w:rsidP="0069647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96FD8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B23EB" w:rsidRPr="00A96FD8" w:rsidRDefault="00FB23EB" w:rsidP="0069647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96FD8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B23EB" w:rsidRPr="00A96FD8" w:rsidRDefault="00FB23EB" w:rsidP="0069647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96FD8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B23EB" w:rsidRPr="00A96FD8" w:rsidRDefault="00FB23EB" w:rsidP="0069647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96FD8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B23EB" w:rsidRPr="00A96FD8" w:rsidRDefault="00FB23EB" w:rsidP="0069647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96FD8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B23EB" w:rsidRPr="00A96FD8" w:rsidRDefault="00FB23EB" w:rsidP="0069647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96FD8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B23EB" w:rsidRPr="00A96FD8" w:rsidRDefault="00FB23EB" w:rsidP="0069647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96FD8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B23EB" w:rsidRPr="00A96FD8" w:rsidRDefault="00FB23EB" w:rsidP="0069647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96FD8">
              <w:rPr>
                <w:rFonts w:ascii="Times New Roman" w:hAnsi="Times New Roman"/>
                <w:spacing w:val="-2"/>
                <w:sz w:val="22"/>
                <w:szCs w:val="22"/>
              </w:rPr>
              <w:t>14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B23EB" w:rsidRPr="00A96FD8" w:rsidRDefault="00FB23EB" w:rsidP="0069647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96FD8">
              <w:rPr>
                <w:rFonts w:ascii="Times New Roman" w:hAnsi="Times New Roman"/>
                <w:spacing w:val="-2"/>
                <w:sz w:val="22"/>
                <w:szCs w:val="22"/>
              </w:rPr>
              <w:t>15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B23EB" w:rsidRPr="00A96FD8" w:rsidRDefault="00FB23EB" w:rsidP="0069647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96FD8">
              <w:rPr>
                <w:rFonts w:ascii="Times New Roman" w:hAnsi="Times New Roman"/>
                <w:spacing w:val="-2"/>
                <w:sz w:val="22"/>
                <w:szCs w:val="22"/>
              </w:rPr>
              <w:t>16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B23EB" w:rsidRPr="00A96FD8" w:rsidRDefault="00FB23EB" w:rsidP="0069647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96FD8">
              <w:rPr>
                <w:rFonts w:ascii="Times New Roman" w:hAnsi="Times New Roman"/>
                <w:spacing w:val="-2"/>
                <w:sz w:val="22"/>
                <w:szCs w:val="22"/>
              </w:rPr>
              <w:t>17</w:t>
            </w:r>
          </w:p>
        </w:tc>
      </w:tr>
      <w:tr w:rsidR="00BB6DD8" w:rsidRPr="00A96FD8" w:rsidTr="00FB23EB">
        <w:trPr>
          <w:cantSplit/>
          <w:trHeight w:val="2853"/>
        </w:trPr>
        <w:tc>
          <w:tcPr>
            <w:tcW w:w="546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B23EB" w:rsidRPr="00A96FD8" w:rsidRDefault="00FB23EB" w:rsidP="00FB23E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96FD8">
              <w:rPr>
                <w:rFonts w:ascii="Times New Roman" w:hAnsi="Times New Roman"/>
                <w:spacing w:val="-2"/>
                <w:sz w:val="24"/>
                <w:szCs w:val="24"/>
              </w:rPr>
              <w:t>«1.3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96FD8" w:rsidRDefault="00FB23EB" w:rsidP="00696479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96FD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Проведение текущего ремонта имущества, инженерных сетей, приобретение основных средств </w:t>
            </w:r>
            <w:proofErr w:type="gramStart"/>
            <w:r w:rsidRPr="00A96FD8">
              <w:rPr>
                <w:rFonts w:ascii="Times New Roman" w:hAnsi="Times New Roman"/>
                <w:spacing w:val="-2"/>
                <w:sz w:val="24"/>
                <w:szCs w:val="24"/>
              </w:rPr>
              <w:t>для</w:t>
            </w:r>
            <w:proofErr w:type="gramEnd"/>
          </w:p>
          <w:p w:rsidR="00FB23EB" w:rsidRPr="00A96FD8" w:rsidRDefault="00FB23EB" w:rsidP="00696479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96FD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ГМО РО, </w:t>
            </w:r>
            <w:proofErr w:type="gramStart"/>
            <w:r w:rsidRPr="00A96FD8">
              <w:rPr>
                <w:rFonts w:ascii="Times New Roman" w:hAnsi="Times New Roman"/>
                <w:spacing w:val="-2"/>
                <w:sz w:val="24"/>
                <w:szCs w:val="24"/>
              </w:rPr>
              <w:t>осу</w:t>
            </w:r>
            <w:r w:rsidR="00A96FD8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proofErr w:type="spellStart"/>
            <w:r w:rsidRPr="00A96FD8">
              <w:rPr>
                <w:rFonts w:ascii="Times New Roman" w:hAnsi="Times New Roman"/>
                <w:spacing w:val="-2"/>
                <w:sz w:val="24"/>
                <w:szCs w:val="24"/>
              </w:rPr>
              <w:t>ществляющих</w:t>
            </w:r>
            <w:proofErr w:type="spellEnd"/>
            <w:proofErr w:type="gramEnd"/>
            <w:r w:rsidRPr="00A96FD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судебно-медицинскую экспертную деятельность (субсидии на иные цели)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FB23EB" w:rsidRPr="00A96FD8" w:rsidRDefault="00FB23EB" w:rsidP="00696479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  <w:highlight w:val="yellow"/>
              </w:rPr>
            </w:pPr>
            <w:r w:rsidRPr="00A96FD8">
              <w:rPr>
                <w:rFonts w:ascii="Times New Roman" w:hAnsi="Times New Roman"/>
                <w:spacing w:val="-2"/>
                <w:sz w:val="24"/>
                <w:szCs w:val="24"/>
              </w:rPr>
              <w:t>Минздрав Рязанской области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FB23EB" w:rsidRPr="00A96FD8" w:rsidRDefault="00FB23EB" w:rsidP="00696479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96FD8">
              <w:rPr>
                <w:rFonts w:ascii="Times New Roman" w:hAnsi="Times New Roman"/>
                <w:spacing w:val="-2"/>
                <w:sz w:val="24"/>
                <w:szCs w:val="24"/>
              </w:rPr>
              <w:t>ГБУ РО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FB23EB" w:rsidRPr="00A96FD8" w:rsidRDefault="00FB23EB" w:rsidP="00696479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96FD8">
              <w:rPr>
                <w:rFonts w:ascii="Times New Roman" w:hAnsi="Times New Roman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FB23EB" w:rsidRPr="00A96FD8" w:rsidRDefault="00FB23EB" w:rsidP="00696479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96FD8">
              <w:rPr>
                <w:rFonts w:ascii="Times New Roman" w:hAnsi="Times New Roman"/>
                <w:spacing w:val="-2"/>
                <w:sz w:val="24"/>
                <w:szCs w:val="24"/>
              </w:rPr>
              <w:t>1800,0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FB23EB" w:rsidRPr="00A96FD8" w:rsidRDefault="00FB23EB" w:rsidP="00696479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96FD8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FB23EB" w:rsidRPr="00A96FD8" w:rsidRDefault="00FB23EB" w:rsidP="00696479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96FD8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FB23EB" w:rsidRPr="00A96FD8" w:rsidRDefault="00FB23EB" w:rsidP="00696479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96FD8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FB23EB" w:rsidRPr="00A96FD8" w:rsidRDefault="00FB23EB" w:rsidP="00696479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96FD8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FB23EB" w:rsidRPr="00A96FD8" w:rsidRDefault="00FB23EB" w:rsidP="00696479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96FD8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FB23EB" w:rsidRPr="00A96FD8" w:rsidRDefault="00FB23EB" w:rsidP="00696479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96FD8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FB23EB" w:rsidRPr="00A96FD8" w:rsidRDefault="00FB23EB" w:rsidP="00696479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96FD8">
              <w:rPr>
                <w:rFonts w:ascii="Times New Roman" w:hAnsi="Times New Roman"/>
                <w:spacing w:val="-2"/>
                <w:sz w:val="24"/>
                <w:szCs w:val="24"/>
              </w:rPr>
              <w:t>1800,0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FB23EB" w:rsidRPr="00A96FD8" w:rsidRDefault="00FB23EB" w:rsidP="00696479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96FD8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FB23EB" w:rsidRPr="00A96FD8" w:rsidRDefault="00FB23EB" w:rsidP="00696479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96FD8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FB23EB" w:rsidRPr="00A96FD8" w:rsidRDefault="00FB23EB" w:rsidP="00696479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96FD8">
              <w:rPr>
                <w:rFonts w:ascii="Times New Roman" w:hAnsi="Times New Roman"/>
                <w:spacing w:val="-2"/>
                <w:sz w:val="24"/>
                <w:szCs w:val="24"/>
              </w:rPr>
              <w:t>0»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B23EB" w:rsidRPr="00A96FD8" w:rsidRDefault="00FB23EB" w:rsidP="00696479">
            <w:pPr>
              <w:autoSpaceDE w:val="0"/>
              <w:autoSpaceDN w:val="0"/>
              <w:adjustRightInd w:val="0"/>
              <w:spacing w:line="216" w:lineRule="auto"/>
              <w:ind w:right="1272"/>
              <w:jc w:val="both"/>
              <w:rPr>
                <w:rFonts w:ascii="Times New Roman" w:hAnsi="Times New Roman"/>
                <w:spacing w:val="-2"/>
                <w:sz w:val="24"/>
                <w:szCs w:val="24"/>
                <w:highlight w:val="yellow"/>
              </w:rPr>
            </w:pPr>
          </w:p>
        </w:tc>
      </w:tr>
    </w:tbl>
    <w:p w:rsidR="00FB23EB" w:rsidRPr="00A96FD8" w:rsidRDefault="00FB23EB">
      <w:pPr>
        <w:rPr>
          <w:rFonts w:ascii="Times New Roman" w:hAnsi="Times New Roman"/>
          <w:sz w:val="2"/>
          <w:szCs w:val="2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FB23EB" w:rsidRPr="00A96FD8">
        <w:trPr>
          <w:jc w:val="right"/>
        </w:trPr>
        <w:tc>
          <w:tcPr>
            <w:tcW w:w="5000" w:type="pct"/>
          </w:tcPr>
          <w:p w:rsidR="00FB23EB" w:rsidRPr="00A96FD8" w:rsidRDefault="00FB23EB" w:rsidP="00FB23E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>в графах 6, 13 строки «Итого» цифры «824139,76236», «80674,85134» заменить соответственно цифрами «835939,76236», «92474,85134».</w:t>
            </w:r>
            <w:r w:rsidR="0006683E" w:rsidRPr="00A96F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</w:t>
            </w:r>
          </w:p>
        </w:tc>
      </w:tr>
    </w:tbl>
    <w:p w:rsidR="003F6C57" w:rsidRPr="00A96FD8" w:rsidRDefault="003F6C57">
      <w:pPr>
        <w:rPr>
          <w:rFonts w:ascii="Times New Roman" w:hAnsi="Times New Roman"/>
          <w:sz w:val="2"/>
          <w:szCs w:val="2"/>
        </w:rPr>
      </w:pPr>
    </w:p>
    <w:p w:rsidR="003F6C57" w:rsidRPr="00A96FD8" w:rsidRDefault="003F6C57">
      <w:pPr>
        <w:rPr>
          <w:rFonts w:ascii="Times New Roman" w:hAnsi="Times New Roman"/>
          <w:sz w:val="2"/>
          <w:szCs w:val="2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0D5EED" w:rsidRPr="00A96FD8">
        <w:trPr>
          <w:trHeight w:val="309"/>
          <w:jc w:val="right"/>
        </w:trPr>
        <w:tc>
          <w:tcPr>
            <w:tcW w:w="2087" w:type="pct"/>
          </w:tcPr>
          <w:p w:rsidR="00683693" w:rsidRPr="00A96FD8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A96FD8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A96FD8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D5EED" w:rsidRPr="00A96FD8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  <w:r w:rsidRPr="00A96FD8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  <w:p w:rsidR="00683693" w:rsidRPr="00A96FD8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A96FD8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A96FD8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2" w:type="pct"/>
          </w:tcPr>
          <w:p w:rsidR="000D5EED" w:rsidRPr="00A96FD8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83693" w:rsidRPr="00A96FD8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A96FD8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A96FD8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D5EED" w:rsidRPr="00A96FD8" w:rsidRDefault="00175CE7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96FD8"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  <w:p w:rsidR="00683693" w:rsidRPr="00A96FD8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A96FD8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A96FD8" w:rsidRDefault="00683693" w:rsidP="00683693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460FEA" w:rsidRPr="00A96FD8" w:rsidRDefault="00460FEA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460FEA" w:rsidRPr="00A96FD8" w:rsidSect="00A96FD8">
      <w:headerReference w:type="default" r:id="rId15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1B5" w:rsidRDefault="008931B5">
      <w:r>
        <w:separator/>
      </w:r>
    </w:p>
  </w:endnote>
  <w:endnote w:type="continuationSeparator" w:id="0">
    <w:p w:rsidR="008931B5" w:rsidRDefault="00893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BC7" w:rsidRDefault="00DB6BC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A3655A">
          <w:pPr>
            <w:pStyle w:val="a6"/>
          </w:pPr>
          <w:r>
            <w:rPr>
              <w:noProof/>
            </w:rPr>
            <w:drawing>
              <wp:inline distT="0" distB="0" distL="0" distR="0" wp14:anchorId="40CEA214" wp14:editId="522CA83D">
                <wp:extent cx="662940" cy="281940"/>
                <wp:effectExtent l="0" t="0" r="3810" b="381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94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A3655A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163F173C" wp14:editId="0D6B21EE">
                <wp:extent cx="175260" cy="144780"/>
                <wp:effectExtent l="0" t="0" r="0" b="762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A96FD8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10176  08.04.2021 10:45:32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B413CE" w:rsidRDefault="00876034">
    <w:pPr>
      <w:pStyle w:val="a6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1B5" w:rsidRDefault="008931B5">
      <w:r>
        <w:separator/>
      </w:r>
    </w:p>
  </w:footnote>
  <w:footnote w:type="continuationSeparator" w:id="0">
    <w:p w:rsidR="008931B5" w:rsidRDefault="008931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BC7" w:rsidRDefault="00DB6BC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BC7" w:rsidRDefault="00DB6BC7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823523">
      <w:rPr>
        <w:rStyle w:val="a8"/>
        <w:rFonts w:ascii="Times New Roman" w:hAnsi="Times New Roman"/>
        <w:noProof/>
        <w:sz w:val="28"/>
        <w:szCs w:val="28"/>
      </w:rPr>
      <w:t>5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n4kY8gUAISpfC6M3GJ6+MTP13kM=" w:salt="aOQHhPb57ifJ+z0dXQfKM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55A"/>
    <w:rsid w:val="0000251F"/>
    <w:rsid w:val="00004CB6"/>
    <w:rsid w:val="000060FF"/>
    <w:rsid w:val="0001360F"/>
    <w:rsid w:val="00013E8F"/>
    <w:rsid w:val="00032852"/>
    <w:rsid w:val="000331B3"/>
    <w:rsid w:val="00033413"/>
    <w:rsid w:val="00034010"/>
    <w:rsid w:val="0003771F"/>
    <w:rsid w:val="00037C0C"/>
    <w:rsid w:val="0004423B"/>
    <w:rsid w:val="00056DEB"/>
    <w:rsid w:val="00063740"/>
    <w:rsid w:val="0006683E"/>
    <w:rsid w:val="000673D7"/>
    <w:rsid w:val="000679AF"/>
    <w:rsid w:val="00073A7A"/>
    <w:rsid w:val="00076D5E"/>
    <w:rsid w:val="0008043D"/>
    <w:rsid w:val="00084DD3"/>
    <w:rsid w:val="0008728D"/>
    <w:rsid w:val="000917C0"/>
    <w:rsid w:val="000A10CA"/>
    <w:rsid w:val="000B0736"/>
    <w:rsid w:val="000B3B93"/>
    <w:rsid w:val="000B3ED2"/>
    <w:rsid w:val="000B73DC"/>
    <w:rsid w:val="000C3AF5"/>
    <w:rsid w:val="000C56BA"/>
    <w:rsid w:val="000C6D67"/>
    <w:rsid w:val="000D0B79"/>
    <w:rsid w:val="000D0E3A"/>
    <w:rsid w:val="000D5EED"/>
    <w:rsid w:val="000F0122"/>
    <w:rsid w:val="000F4FDC"/>
    <w:rsid w:val="001017C9"/>
    <w:rsid w:val="00106318"/>
    <w:rsid w:val="0011489E"/>
    <w:rsid w:val="0012275A"/>
    <w:rsid w:val="00122CFD"/>
    <w:rsid w:val="00126EFC"/>
    <w:rsid w:val="00130D40"/>
    <w:rsid w:val="00131DCA"/>
    <w:rsid w:val="00132343"/>
    <w:rsid w:val="00140139"/>
    <w:rsid w:val="00143FDC"/>
    <w:rsid w:val="001451E6"/>
    <w:rsid w:val="00151370"/>
    <w:rsid w:val="00162064"/>
    <w:rsid w:val="00162E72"/>
    <w:rsid w:val="00175BE5"/>
    <w:rsid w:val="00175CE7"/>
    <w:rsid w:val="00176F77"/>
    <w:rsid w:val="0018213F"/>
    <w:rsid w:val="00184159"/>
    <w:rsid w:val="00184F80"/>
    <w:rsid w:val="001850F4"/>
    <w:rsid w:val="001947BE"/>
    <w:rsid w:val="001A230E"/>
    <w:rsid w:val="001A560F"/>
    <w:rsid w:val="001A65DA"/>
    <w:rsid w:val="001A6869"/>
    <w:rsid w:val="001A6A44"/>
    <w:rsid w:val="001B0982"/>
    <w:rsid w:val="001B3025"/>
    <w:rsid w:val="001B32BA"/>
    <w:rsid w:val="001B790A"/>
    <w:rsid w:val="001C0B0A"/>
    <w:rsid w:val="001C2CD2"/>
    <w:rsid w:val="001C570A"/>
    <w:rsid w:val="001D6DB9"/>
    <w:rsid w:val="001E0317"/>
    <w:rsid w:val="001E20F1"/>
    <w:rsid w:val="001E694A"/>
    <w:rsid w:val="001F12E8"/>
    <w:rsid w:val="001F228C"/>
    <w:rsid w:val="001F64B8"/>
    <w:rsid w:val="001F7C83"/>
    <w:rsid w:val="00201362"/>
    <w:rsid w:val="00203046"/>
    <w:rsid w:val="002076B6"/>
    <w:rsid w:val="0021266A"/>
    <w:rsid w:val="00224B1C"/>
    <w:rsid w:val="0022790B"/>
    <w:rsid w:val="00227F76"/>
    <w:rsid w:val="00231F1C"/>
    <w:rsid w:val="00232E6C"/>
    <w:rsid w:val="00235C9E"/>
    <w:rsid w:val="002364B3"/>
    <w:rsid w:val="00242DDB"/>
    <w:rsid w:val="002448D3"/>
    <w:rsid w:val="00245D6A"/>
    <w:rsid w:val="002479A2"/>
    <w:rsid w:val="00250304"/>
    <w:rsid w:val="002522E8"/>
    <w:rsid w:val="00257DB9"/>
    <w:rsid w:val="0026087E"/>
    <w:rsid w:val="00261718"/>
    <w:rsid w:val="00265420"/>
    <w:rsid w:val="00271B31"/>
    <w:rsid w:val="00274E14"/>
    <w:rsid w:val="00275C12"/>
    <w:rsid w:val="00280A6D"/>
    <w:rsid w:val="002843C1"/>
    <w:rsid w:val="00284F41"/>
    <w:rsid w:val="00287CE0"/>
    <w:rsid w:val="0029088C"/>
    <w:rsid w:val="00294260"/>
    <w:rsid w:val="002953B6"/>
    <w:rsid w:val="002963A5"/>
    <w:rsid w:val="002B0803"/>
    <w:rsid w:val="002B1F38"/>
    <w:rsid w:val="002B7A59"/>
    <w:rsid w:val="002C38F8"/>
    <w:rsid w:val="002C6B4B"/>
    <w:rsid w:val="002D21CD"/>
    <w:rsid w:val="002E3C96"/>
    <w:rsid w:val="002E790D"/>
    <w:rsid w:val="002F1E81"/>
    <w:rsid w:val="002F1F0F"/>
    <w:rsid w:val="002F41F1"/>
    <w:rsid w:val="002F5DCA"/>
    <w:rsid w:val="0030005A"/>
    <w:rsid w:val="00310D92"/>
    <w:rsid w:val="003160CB"/>
    <w:rsid w:val="00321312"/>
    <w:rsid w:val="003222A3"/>
    <w:rsid w:val="00331D4B"/>
    <w:rsid w:val="00336400"/>
    <w:rsid w:val="00336B40"/>
    <w:rsid w:val="0034193C"/>
    <w:rsid w:val="003473DD"/>
    <w:rsid w:val="00354BB2"/>
    <w:rsid w:val="00360A40"/>
    <w:rsid w:val="00362007"/>
    <w:rsid w:val="00374E20"/>
    <w:rsid w:val="0038445B"/>
    <w:rsid w:val="00384EA4"/>
    <w:rsid w:val="00386563"/>
    <w:rsid w:val="00386614"/>
    <w:rsid w:val="003870C2"/>
    <w:rsid w:val="00393940"/>
    <w:rsid w:val="0039524C"/>
    <w:rsid w:val="003977D9"/>
    <w:rsid w:val="00397F43"/>
    <w:rsid w:val="003A1DA1"/>
    <w:rsid w:val="003A483D"/>
    <w:rsid w:val="003A72B1"/>
    <w:rsid w:val="003C4A69"/>
    <w:rsid w:val="003D37CB"/>
    <w:rsid w:val="003D3B8A"/>
    <w:rsid w:val="003D54F8"/>
    <w:rsid w:val="003E69D0"/>
    <w:rsid w:val="003F4C93"/>
    <w:rsid w:val="003F4F5E"/>
    <w:rsid w:val="003F6C57"/>
    <w:rsid w:val="00400906"/>
    <w:rsid w:val="00403D73"/>
    <w:rsid w:val="0041061C"/>
    <w:rsid w:val="00412754"/>
    <w:rsid w:val="0041499E"/>
    <w:rsid w:val="0042518A"/>
    <w:rsid w:val="0042590E"/>
    <w:rsid w:val="00432050"/>
    <w:rsid w:val="004342AE"/>
    <w:rsid w:val="004366E3"/>
    <w:rsid w:val="00437674"/>
    <w:rsid w:val="00437F65"/>
    <w:rsid w:val="0044639A"/>
    <w:rsid w:val="00460F05"/>
    <w:rsid w:val="00460FEA"/>
    <w:rsid w:val="00470E04"/>
    <w:rsid w:val="004734B7"/>
    <w:rsid w:val="00474796"/>
    <w:rsid w:val="00475A99"/>
    <w:rsid w:val="00481A41"/>
    <w:rsid w:val="00481B88"/>
    <w:rsid w:val="00485B4F"/>
    <w:rsid w:val="004862D1"/>
    <w:rsid w:val="00487853"/>
    <w:rsid w:val="00493B57"/>
    <w:rsid w:val="00494E11"/>
    <w:rsid w:val="00497BA3"/>
    <w:rsid w:val="004A18F4"/>
    <w:rsid w:val="004A4648"/>
    <w:rsid w:val="004B2D5A"/>
    <w:rsid w:val="004B4D94"/>
    <w:rsid w:val="004C6CC8"/>
    <w:rsid w:val="004D1925"/>
    <w:rsid w:val="004D293D"/>
    <w:rsid w:val="004D3D2E"/>
    <w:rsid w:val="004E226A"/>
    <w:rsid w:val="004F2C45"/>
    <w:rsid w:val="004F44FE"/>
    <w:rsid w:val="004F4DCB"/>
    <w:rsid w:val="004F6E7F"/>
    <w:rsid w:val="00501469"/>
    <w:rsid w:val="00505582"/>
    <w:rsid w:val="0051234A"/>
    <w:rsid w:val="00512A47"/>
    <w:rsid w:val="00521BFD"/>
    <w:rsid w:val="00530A50"/>
    <w:rsid w:val="00531C68"/>
    <w:rsid w:val="00532119"/>
    <w:rsid w:val="005335F3"/>
    <w:rsid w:val="0054126B"/>
    <w:rsid w:val="00543B98"/>
    <w:rsid w:val="00543C38"/>
    <w:rsid w:val="00543D2D"/>
    <w:rsid w:val="00545A3D"/>
    <w:rsid w:val="00546DBB"/>
    <w:rsid w:val="00547987"/>
    <w:rsid w:val="00561A5B"/>
    <w:rsid w:val="005658E4"/>
    <w:rsid w:val="00566A45"/>
    <w:rsid w:val="0057074C"/>
    <w:rsid w:val="00572389"/>
    <w:rsid w:val="00573FBF"/>
    <w:rsid w:val="00574FF3"/>
    <w:rsid w:val="00577C82"/>
    <w:rsid w:val="00580947"/>
    <w:rsid w:val="005822D2"/>
    <w:rsid w:val="00582538"/>
    <w:rsid w:val="005830B2"/>
    <w:rsid w:val="005838EA"/>
    <w:rsid w:val="00585EE1"/>
    <w:rsid w:val="005875A0"/>
    <w:rsid w:val="00590C0E"/>
    <w:rsid w:val="00593093"/>
    <w:rsid w:val="005939E6"/>
    <w:rsid w:val="00594DCF"/>
    <w:rsid w:val="005A1E18"/>
    <w:rsid w:val="005A3152"/>
    <w:rsid w:val="005A4227"/>
    <w:rsid w:val="005B229B"/>
    <w:rsid w:val="005B3518"/>
    <w:rsid w:val="005B5A4B"/>
    <w:rsid w:val="005C56AE"/>
    <w:rsid w:val="005C7449"/>
    <w:rsid w:val="005E699F"/>
    <w:rsid w:val="005E6D99"/>
    <w:rsid w:val="005F22DD"/>
    <w:rsid w:val="005F2ADD"/>
    <w:rsid w:val="005F2C49"/>
    <w:rsid w:val="006013EB"/>
    <w:rsid w:val="0060479E"/>
    <w:rsid w:val="00604BE7"/>
    <w:rsid w:val="00615D23"/>
    <w:rsid w:val="00616AED"/>
    <w:rsid w:val="006217FC"/>
    <w:rsid w:val="00625CC6"/>
    <w:rsid w:val="00630FB8"/>
    <w:rsid w:val="00632A4F"/>
    <w:rsid w:val="00632B56"/>
    <w:rsid w:val="00634198"/>
    <w:rsid w:val="006351E3"/>
    <w:rsid w:val="00642D81"/>
    <w:rsid w:val="00644236"/>
    <w:rsid w:val="006471E5"/>
    <w:rsid w:val="00657117"/>
    <w:rsid w:val="006666CD"/>
    <w:rsid w:val="006701D9"/>
    <w:rsid w:val="006714B9"/>
    <w:rsid w:val="00671D3B"/>
    <w:rsid w:val="0067373E"/>
    <w:rsid w:val="00674CFD"/>
    <w:rsid w:val="00674D8F"/>
    <w:rsid w:val="00677D1F"/>
    <w:rsid w:val="00683693"/>
    <w:rsid w:val="00684A5B"/>
    <w:rsid w:val="00686E50"/>
    <w:rsid w:val="00692D31"/>
    <w:rsid w:val="00692EBA"/>
    <w:rsid w:val="006A13E4"/>
    <w:rsid w:val="006A1F71"/>
    <w:rsid w:val="006A71B8"/>
    <w:rsid w:val="006B51A7"/>
    <w:rsid w:val="006C199E"/>
    <w:rsid w:val="006C32FA"/>
    <w:rsid w:val="006C53E6"/>
    <w:rsid w:val="006C637E"/>
    <w:rsid w:val="006D2484"/>
    <w:rsid w:val="006D740D"/>
    <w:rsid w:val="006F328B"/>
    <w:rsid w:val="006F5886"/>
    <w:rsid w:val="00705076"/>
    <w:rsid w:val="00706B10"/>
    <w:rsid w:val="00707734"/>
    <w:rsid w:val="00707E19"/>
    <w:rsid w:val="00712F7C"/>
    <w:rsid w:val="00716B06"/>
    <w:rsid w:val="00721018"/>
    <w:rsid w:val="00721723"/>
    <w:rsid w:val="0072328A"/>
    <w:rsid w:val="00726039"/>
    <w:rsid w:val="0073260E"/>
    <w:rsid w:val="00733044"/>
    <w:rsid w:val="007377B5"/>
    <w:rsid w:val="007377C9"/>
    <w:rsid w:val="00746CC2"/>
    <w:rsid w:val="007471CE"/>
    <w:rsid w:val="00754397"/>
    <w:rsid w:val="00755820"/>
    <w:rsid w:val="00760323"/>
    <w:rsid w:val="00763DDD"/>
    <w:rsid w:val="00765600"/>
    <w:rsid w:val="00776CAE"/>
    <w:rsid w:val="00780633"/>
    <w:rsid w:val="00783FF3"/>
    <w:rsid w:val="00786AE9"/>
    <w:rsid w:val="00791C9F"/>
    <w:rsid w:val="00792AAB"/>
    <w:rsid w:val="007939B6"/>
    <w:rsid w:val="00793B47"/>
    <w:rsid w:val="00794221"/>
    <w:rsid w:val="007A1D0C"/>
    <w:rsid w:val="007A27AC"/>
    <w:rsid w:val="007A2A7B"/>
    <w:rsid w:val="007A3099"/>
    <w:rsid w:val="007B0F4F"/>
    <w:rsid w:val="007B5543"/>
    <w:rsid w:val="007B76BD"/>
    <w:rsid w:val="007C342B"/>
    <w:rsid w:val="007C7021"/>
    <w:rsid w:val="007D4925"/>
    <w:rsid w:val="007F0C8A"/>
    <w:rsid w:val="007F11AB"/>
    <w:rsid w:val="007F5931"/>
    <w:rsid w:val="00802AE9"/>
    <w:rsid w:val="00810A7F"/>
    <w:rsid w:val="00810B23"/>
    <w:rsid w:val="008110FE"/>
    <w:rsid w:val="00812885"/>
    <w:rsid w:val="008143CB"/>
    <w:rsid w:val="008163B6"/>
    <w:rsid w:val="00820612"/>
    <w:rsid w:val="00823523"/>
    <w:rsid w:val="00823CA1"/>
    <w:rsid w:val="00834627"/>
    <w:rsid w:val="00835E90"/>
    <w:rsid w:val="008513B9"/>
    <w:rsid w:val="00865814"/>
    <w:rsid w:val="008671E7"/>
    <w:rsid w:val="008702D3"/>
    <w:rsid w:val="00876034"/>
    <w:rsid w:val="008827E7"/>
    <w:rsid w:val="00882969"/>
    <w:rsid w:val="008829FB"/>
    <w:rsid w:val="00887357"/>
    <w:rsid w:val="00891E81"/>
    <w:rsid w:val="008922F2"/>
    <w:rsid w:val="008931B5"/>
    <w:rsid w:val="00897610"/>
    <w:rsid w:val="008A1696"/>
    <w:rsid w:val="008A2A7A"/>
    <w:rsid w:val="008A7B31"/>
    <w:rsid w:val="008B20FF"/>
    <w:rsid w:val="008B7D2A"/>
    <w:rsid w:val="008C0D5E"/>
    <w:rsid w:val="008C171C"/>
    <w:rsid w:val="008C58FE"/>
    <w:rsid w:val="008C663E"/>
    <w:rsid w:val="008D30BC"/>
    <w:rsid w:val="008D565B"/>
    <w:rsid w:val="008E045D"/>
    <w:rsid w:val="008E6112"/>
    <w:rsid w:val="008E6C41"/>
    <w:rsid w:val="008F0816"/>
    <w:rsid w:val="008F2EA0"/>
    <w:rsid w:val="008F3564"/>
    <w:rsid w:val="008F6BB7"/>
    <w:rsid w:val="00900094"/>
    <w:rsid w:val="00900F42"/>
    <w:rsid w:val="00903E2E"/>
    <w:rsid w:val="00915CBD"/>
    <w:rsid w:val="00921B5F"/>
    <w:rsid w:val="0092226F"/>
    <w:rsid w:val="00926906"/>
    <w:rsid w:val="00932E3C"/>
    <w:rsid w:val="009350F2"/>
    <w:rsid w:val="009351BC"/>
    <w:rsid w:val="009423D1"/>
    <w:rsid w:val="00947FC6"/>
    <w:rsid w:val="00953D34"/>
    <w:rsid w:val="00955116"/>
    <w:rsid w:val="00963BB3"/>
    <w:rsid w:val="00964874"/>
    <w:rsid w:val="00971CDA"/>
    <w:rsid w:val="009755AB"/>
    <w:rsid w:val="009822E5"/>
    <w:rsid w:val="009977FF"/>
    <w:rsid w:val="009A085B"/>
    <w:rsid w:val="009A609A"/>
    <w:rsid w:val="009A6F12"/>
    <w:rsid w:val="009B1AAB"/>
    <w:rsid w:val="009B7CD0"/>
    <w:rsid w:val="009C1DE6"/>
    <w:rsid w:val="009C1F0E"/>
    <w:rsid w:val="009C5EDA"/>
    <w:rsid w:val="009C6259"/>
    <w:rsid w:val="009C7691"/>
    <w:rsid w:val="009C7FD2"/>
    <w:rsid w:val="009D3E8C"/>
    <w:rsid w:val="009E3A0E"/>
    <w:rsid w:val="009E7363"/>
    <w:rsid w:val="009F0E53"/>
    <w:rsid w:val="00A019C0"/>
    <w:rsid w:val="00A01F02"/>
    <w:rsid w:val="00A04104"/>
    <w:rsid w:val="00A05CE9"/>
    <w:rsid w:val="00A07CF8"/>
    <w:rsid w:val="00A11996"/>
    <w:rsid w:val="00A11ACD"/>
    <w:rsid w:val="00A1314B"/>
    <w:rsid w:val="00A13160"/>
    <w:rsid w:val="00A13615"/>
    <w:rsid w:val="00A137D3"/>
    <w:rsid w:val="00A14DA0"/>
    <w:rsid w:val="00A339FE"/>
    <w:rsid w:val="00A3655A"/>
    <w:rsid w:val="00A377FB"/>
    <w:rsid w:val="00A418C6"/>
    <w:rsid w:val="00A44A8F"/>
    <w:rsid w:val="00A50A3B"/>
    <w:rsid w:val="00A51D96"/>
    <w:rsid w:val="00A604C8"/>
    <w:rsid w:val="00A63232"/>
    <w:rsid w:val="00A66C27"/>
    <w:rsid w:val="00A706C2"/>
    <w:rsid w:val="00A8302F"/>
    <w:rsid w:val="00A868A5"/>
    <w:rsid w:val="00A86E5D"/>
    <w:rsid w:val="00A86FCA"/>
    <w:rsid w:val="00A96F84"/>
    <w:rsid w:val="00A96FD8"/>
    <w:rsid w:val="00AA0E4A"/>
    <w:rsid w:val="00AA6D36"/>
    <w:rsid w:val="00AB3084"/>
    <w:rsid w:val="00AB3606"/>
    <w:rsid w:val="00AC22C9"/>
    <w:rsid w:val="00AC3953"/>
    <w:rsid w:val="00AC7150"/>
    <w:rsid w:val="00AD1364"/>
    <w:rsid w:val="00AD5549"/>
    <w:rsid w:val="00AE3907"/>
    <w:rsid w:val="00AE3A09"/>
    <w:rsid w:val="00AF4206"/>
    <w:rsid w:val="00AF4565"/>
    <w:rsid w:val="00AF5B04"/>
    <w:rsid w:val="00AF5F7C"/>
    <w:rsid w:val="00B02207"/>
    <w:rsid w:val="00B03403"/>
    <w:rsid w:val="00B1015C"/>
    <w:rsid w:val="00B10324"/>
    <w:rsid w:val="00B11B90"/>
    <w:rsid w:val="00B129C3"/>
    <w:rsid w:val="00B14208"/>
    <w:rsid w:val="00B14A2D"/>
    <w:rsid w:val="00B248CF"/>
    <w:rsid w:val="00B25AD4"/>
    <w:rsid w:val="00B376B1"/>
    <w:rsid w:val="00B413CE"/>
    <w:rsid w:val="00B41DB3"/>
    <w:rsid w:val="00B45ECD"/>
    <w:rsid w:val="00B470E4"/>
    <w:rsid w:val="00B5087C"/>
    <w:rsid w:val="00B54100"/>
    <w:rsid w:val="00B550FE"/>
    <w:rsid w:val="00B5717B"/>
    <w:rsid w:val="00B620D9"/>
    <w:rsid w:val="00B633DB"/>
    <w:rsid w:val="00B639ED"/>
    <w:rsid w:val="00B65731"/>
    <w:rsid w:val="00B66A8C"/>
    <w:rsid w:val="00B70C0E"/>
    <w:rsid w:val="00B721E1"/>
    <w:rsid w:val="00B73445"/>
    <w:rsid w:val="00B7562E"/>
    <w:rsid w:val="00B8061C"/>
    <w:rsid w:val="00B83BA2"/>
    <w:rsid w:val="00B83ED3"/>
    <w:rsid w:val="00B853AA"/>
    <w:rsid w:val="00B875BF"/>
    <w:rsid w:val="00B91019"/>
    <w:rsid w:val="00B91F62"/>
    <w:rsid w:val="00B974E2"/>
    <w:rsid w:val="00BA0A05"/>
    <w:rsid w:val="00BB2C98"/>
    <w:rsid w:val="00BB4603"/>
    <w:rsid w:val="00BB6DD8"/>
    <w:rsid w:val="00BD0B82"/>
    <w:rsid w:val="00BD1BDD"/>
    <w:rsid w:val="00BE5571"/>
    <w:rsid w:val="00BF1890"/>
    <w:rsid w:val="00BF4F5F"/>
    <w:rsid w:val="00C04EEB"/>
    <w:rsid w:val="00C10F12"/>
    <w:rsid w:val="00C11826"/>
    <w:rsid w:val="00C129A1"/>
    <w:rsid w:val="00C15753"/>
    <w:rsid w:val="00C31822"/>
    <w:rsid w:val="00C46B0E"/>
    <w:rsid w:val="00C46D42"/>
    <w:rsid w:val="00C50C32"/>
    <w:rsid w:val="00C60178"/>
    <w:rsid w:val="00C61760"/>
    <w:rsid w:val="00C625A9"/>
    <w:rsid w:val="00C63CD6"/>
    <w:rsid w:val="00C83211"/>
    <w:rsid w:val="00C86969"/>
    <w:rsid w:val="00C87D95"/>
    <w:rsid w:val="00C9077A"/>
    <w:rsid w:val="00C95CD2"/>
    <w:rsid w:val="00CA051B"/>
    <w:rsid w:val="00CA3F43"/>
    <w:rsid w:val="00CA4002"/>
    <w:rsid w:val="00CA4DCE"/>
    <w:rsid w:val="00CB3CBE"/>
    <w:rsid w:val="00CB63CB"/>
    <w:rsid w:val="00CC0C65"/>
    <w:rsid w:val="00CC606A"/>
    <w:rsid w:val="00CD0245"/>
    <w:rsid w:val="00CD0933"/>
    <w:rsid w:val="00CD54CA"/>
    <w:rsid w:val="00CD63E6"/>
    <w:rsid w:val="00CE0099"/>
    <w:rsid w:val="00CE1582"/>
    <w:rsid w:val="00CE32CF"/>
    <w:rsid w:val="00CF03D8"/>
    <w:rsid w:val="00CF2E4D"/>
    <w:rsid w:val="00D015D5"/>
    <w:rsid w:val="00D03D68"/>
    <w:rsid w:val="00D03DE8"/>
    <w:rsid w:val="00D04345"/>
    <w:rsid w:val="00D1028C"/>
    <w:rsid w:val="00D13643"/>
    <w:rsid w:val="00D1578C"/>
    <w:rsid w:val="00D2100D"/>
    <w:rsid w:val="00D21123"/>
    <w:rsid w:val="00D24F97"/>
    <w:rsid w:val="00D266DD"/>
    <w:rsid w:val="00D32B04"/>
    <w:rsid w:val="00D374E7"/>
    <w:rsid w:val="00D42E0D"/>
    <w:rsid w:val="00D5431D"/>
    <w:rsid w:val="00D545F7"/>
    <w:rsid w:val="00D60FBD"/>
    <w:rsid w:val="00D63949"/>
    <w:rsid w:val="00D652E7"/>
    <w:rsid w:val="00D74773"/>
    <w:rsid w:val="00D77BCF"/>
    <w:rsid w:val="00D833C8"/>
    <w:rsid w:val="00D84394"/>
    <w:rsid w:val="00D91844"/>
    <w:rsid w:val="00D95E55"/>
    <w:rsid w:val="00D977C3"/>
    <w:rsid w:val="00DA1617"/>
    <w:rsid w:val="00DA1E60"/>
    <w:rsid w:val="00DB2CE8"/>
    <w:rsid w:val="00DB3664"/>
    <w:rsid w:val="00DB488E"/>
    <w:rsid w:val="00DB6BC7"/>
    <w:rsid w:val="00DC16FB"/>
    <w:rsid w:val="00DC2D43"/>
    <w:rsid w:val="00DC3001"/>
    <w:rsid w:val="00DC4A65"/>
    <w:rsid w:val="00DC4F66"/>
    <w:rsid w:val="00DD5BE3"/>
    <w:rsid w:val="00DF34FF"/>
    <w:rsid w:val="00DF675B"/>
    <w:rsid w:val="00E04092"/>
    <w:rsid w:val="00E10B44"/>
    <w:rsid w:val="00E11F02"/>
    <w:rsid w:val="00E1233D"/>
    <w:rsid w:val="00E13379"/>
    <w:rsid w:val="00E17C2A"/>
    <w:rsid w:val="00E21DCD"/>
    <w:rsid w:val="00E2726B"/>
    <w:rsid w:val="00E3345F"/>
    <w:rsid w:val="00E33A7A"/>
    <w:rsid w:val="00E37801"/>
    <w:rsid w:val="00E46EAA"/>
    <w:rsid w:val="00E5038C"/>
    <w:rsid w:val="00E50B69"/>
    <w:rsid w:val="00E5298B"/>
    <w:rsid w:val="00E52BDF"/>
    <w:rsid w:val="00E56EFB"/>
    <w:rsid w:val="00E64559"/>
    <w:rsid w:val="00E6458F"/>
    <w:rsid w:val="00E70B49"/>
    <w:rsid w:val="00E71685"/>
    <w:rsid w:val="00E7242D"/>
    <w:rsid w:val="00E75A61"/>
    <w:rsid w:val="00E836F7"/>
    <w:rsid w:val="00E8713C"/>
    <w:rsid w:val="00E87E21"/>
    <w:rsid w:val="00E87E25"/>
    <w:rsid w:val="00E90E5F"/>
    <w:rsid w:val="00E94E66"/>
    <w:rsid w:val="00EA04F1"/>
    <w:rsid w:val="00EA2FD3"/>
    <w:rsid w:val="00EA4A65"/>
    <w:rsid w:val="00EA73C3"/>
    <w:rsid w:val="00EA7599"/>
    <w:rsid w:val="00EB7CE9"/>
    <w:rsid w:val="00EC33FE"/>
    <w:rsid w:val="00EC433F"/>
    <w:rsid w:val="00EC68A4"/>
    <w:rsid w:val="00ED1FDE"/>
    <w:rsid w:val="00ED48AF"/>
    <w:rsid w:val="00EE3284"/>
    <w:rsid w:val="00EE6B04"/>
    <w:rsid w:val="00EE75BC"/>
    <w:rsid w:val="00EF2EB3"/>
    <w:rsid w:val="00EF4FAD"/>
    <w:rsid w:val="00EF6F9C"/>
    <w:rsid w:val="00F05E0E"/>
    <w:rsid w:val="00F06EFB"/>
    <w:rsid w:val="00F103B9"/>
    <w:rsid w:val="00F14184"/>
    <w:rsid w:val="00F1529E"/>
    <w:rsid w:val="00F16F07"/>
    <w:rsid w:val="00F17D1B"/>
    <w:rsid w:val="00F2103A"/>
    <w:rsid w:val="00F264FB"/>
    <w:rsid w:val="00F338BE"/>
    <w:rsid w:val="00F348A9"/>
    <w:rsid w:val="00F4293D"/>
    <w:rsid w:val="00F45B7C"/>
    <w:rsid w:val="00F45FCE"/>
    <w:rsid w:val="00F47D10"/>
    <w:rsid w:val="00F52F50"/>
    <w:rsid w:val="00F559F8"/>
    <w:rsid w:val="00F561BE"/>
    <w:rsid w:val="00F62618"/>
    <w:rsid w:val="00F70D40"/>
    <w:rsid w:val="00F7303C"/>
    <w:rsid w:val="00F757DC"/>
    <w:rsid w:val="00F87571"/>
    <w:rsid w:val="00F87EE3"/>
    <w:rsid w:val="00F91CC7"/>
    <w:rsid w:val="00F9310C"/>
    <w:rsid w:val="00F9334F"/>
    <w:rsid w:val="00F97D7F"/>
    <w:rsid w:val="00FA1023"/>
    <w:rsid w:val="00FA122C"/>
    <w:rsid w:val="00FA3B95"/>
    <w:rsid w:val="00FA79AB"/>
    <w:rsid w:val="00FB23EB"/>
    <w:rsid w:val="00FB2570"/>
    <w:rsid w:val="00FB3D6A"/>
    <w:rsid w:val="00FC1278"/>
    <w:rsid w:val="00FD1393"/>
    <w:rsid w:val="00FD34B6"/>
    <w:rsid w:val="00FD36EE"/>
    <w:rsid w:val="00FD4E92"/>
    <w:rsid w:val="00FD5E02"/>
    <w:rsid w:val="00FD6B0B"/>
    <w:rsid w:val="00FE1F5C"/>
    <w:rsid w:val="00FE342C"/>
    <w:rsid w:val="00FE604B"/>
    <w:rsid w:val="00FE681C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175CE7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175CE7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&#1052;&#1080;&#1093;&#1085;&#1077;&#1074;&#1080;&#1095;\&#1041;&#1083;&#1072;&#1085;&#1082;&#1080;%20&#1087;&#1088;&#1072;&#1074;&#1080;&#1090;&#1077;&#1083;&#1100;&#1089;&#1090;&#1074;&#1072;%20%2031-12-2008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25</TotalTime>
  <Pages>5</Pages>
  <Words>1548</Words>
  <Characters>8826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/>
  <LinksUpToDate>false</LinksUpToDate>
  <CharactersWithSpaces>10354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Пользователь</dc:creator>
  <cp:lastModifiedBy>Дягилева М.А.</cp:lastModifiedBy>
  <cp:revision>7</cp:revision>
  <cp:lastPrinted>2021-03-05T08:26:00Z</cp:lastPrinted>
  <dcterms:created xsi:type="dcterms:W3CDTF">2021-04-07T12:13:00Z</dcterms:created>
  <dcterms:modified xsi:type="dcterms:W3CDTF">2021-04-13T14:31:00Z</dcterms:modified>
</cp:coreProperties>
</file>