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917602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Style w:val="a9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190FF9">
        <w:tc>
          <w:tcPr>
            <w:tcW w:w="5428" w:type="dxa"/>
          </w:tcPr>
          <w:p w:rsidR="00190FF9" w:rsidRPr="00190FF9" w:rsidRDefault="00190FF9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F7AFB" w:rsidRDefault="008F7AFB" w:rsidP="008F7A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FF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9176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9403D" w:rsidRPr="00190FF9" w:rsidRDefault="008F7AFB" w:rsidP="005B5B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5B5B4D" w:rsidRPr="00190FF9">
        <w:tc>
          <w:tcPr>
            <w:tcW w:w="5428" w:type="dxa"/>
          </w:tcPr>
          <w:p w:rsidR="005B5B4D" w:rsidRPr="00190FF9" w:rsidRDefault="005B5B4D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B5B4D" w:rsidRPr="00190FF9" w:rsidRDefault="00EA793F" w:rsidP="008F7A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8E8">
              <w:rPr>
                <w:rFonts w:ascii="Times New Roman" w:hAnsi="Times New Roman"/>
                <w:sz w:val="28"/>
                <w:szCs w:val="28"/>
              </w:rPr>
              <w:t>от 13.04.2021 № 80</w:t>
            </w:r>
            <w:bookmarkStart w:id="0" w:name="_GoBack"/>
            <w:bookmarkEnd w:id="0"/>
          </w:p>
        </w:tc>
      </w:tr>
      <w:tr w:rsidR="005B5B4D" w:rsidRPr="00190FF9">
        <w:tc>
          <w:tcPr>
            <w:tcW w:w="5428" w:type="dxa"/>
          </w:tcPr>
          <w:p w:rsidR="005B5B4D" w:rsidRPr="00190FF9" w:rsidRDefault="005B5B4D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B5B4D" w:rsidRPr="00190FF9" w:rsidRDefault="005B5B4D" w:rsidP="008F7A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5B4D" w:rsidRPr="00190FF9">
        <w:tc>
          <w:tcPr>
            <w:tcW w:w="5428" w:type="dxa"/>
          </w:tcPr>
          <w:p w:rsidR="005B5B4D" w:rsidRPr="00190FF9" w:rsidRDefault="005B5B4D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B5B4D" w:rsidRPr="00190FF9" w:rsidRDefault="005B5B4D" w:rsidP="008F7A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AFB" w:rsidRDefault="008F7AFB" w:rsidP="008F7AFB">
      <w:pPr>
        <w:tabs>
          <w:tab w:val="left" w:pos="0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FA1EF9">
        <w:rPr>
          <w:rFonts w:ascii="Times New Roman" w:hAnsi="Times New Roman"/>
          <w:sz w:val="28"/>
          <w:szCs w:val="28"/>
        </w:rPr>
        <w:t xml:space="preserve">ОТВЕТСТВЕННЫЕ ЛИЦА </w:t>
      </w:r>
    </w:p>
    <w:p w:rsidR="008F7AFB" w:rsidRDefault="008F7AFB" w:rsidP="008F7AFB">
      <w:pPr>
        <w:tabs>
          <w:tab w:val="left" w:pos="0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FA1EF9">
        <w:rPr>
          <w:rFonts w:ascii="Times New Roman" w:hAnsi="Times New Roman"/>
          <w:sz w:val="28"/>
          <w:szCs w:val="28"/>
        </w:rPr>
        <w:t>за создание и функционирование ЦУР</w:t>
      </w:r>
      <w:r w:rsidR="001462EC">
        <w:rPr>
          <w:rFonts w:ascii="Times New Roman" w:hAnsi="Times New Roman"/>
          <w:sz w:val="28"/>
          <w:szCs w:val="28"/>
        </w:rPr>
        <w:t xml:space="preserve"> </w:t>
      </w:r>
    </w:p>
    <w:p w:rsidR="008F7AFB" w:rsidRDefault="008F7AFB" w:rsidP="008F7AFB">
      <w:pPr>
        <w:tabs>
          <w:tab w:val="left" w:pos="0"/>
        </w:tabs>
        <w:spacing w:line="276" w:lineRule="auto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8F7AFB" w:rsidRPr="005B5B4D" w:rsidTr="005B5B4D">
        <w:tc>
          <w:tcPr>
            <w:tcW w:w="3794" w:type="dxa"/>
          </w:tcPr>
          <w:p w:rsidR="008F7AFB" w:rsidRPr="005B5B4D" w:rsidRDefault="008F7AFB" w:rsidP="005B5B4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B4D">
              <w:rPr>
                <w:rFonts w:ascii="Times New Roman" w:hAnsi="Times New Roman"/>
                <w:sz w:val="28"/>
                <w:szCs w:val="28"/>
              </w:rPr>
              <w:t>Роль в ЦУР</w:t>
            </w:r>
          </w:p>
          <w:p w:rsidR="008F7AFB" w:rsidRPr="005B5B4D" w:rsidRDefault="008F7AFB" w:rsidP="005B5B4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B4D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  <w:p w:rsidR="008F7AFB" w:rsidRPr="005B5B4D" w:rsidRDefault="008F7AFB" w:rsidP="005B5B4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8F7AFB" w:rsidRPr="005B5B4D" w:rsidRDefault="008F7AFB" w:rsidP="005B5B4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B4D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8F7AFB" w:rsidRPr="005B5B4D" w:rsidTr="005B5B4D">
        <w:tc>
          <w:tcPr>
            <w:tcW w:w="3794" w:type="dxa"/>
          </w:tcPr>
          <w:p w:rsidR="008F7AFB" w:rsidRPr="005B5B4D" w:rsidRDefault="008F7AFB" w:rsidP="005B5B4D">
            <w:pPr>
              <w:tabs>
                <w:tab w:val="left" w:pos="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B5B4D">
              <w:rPr>
                <w:rFonts w:ascii="Times New Roman" w:hAnsi="Times New Roman"/>
                <w:sz w:val="28"/>
                <w:szCs w:val="28"/>
              </w:rPr>
              <w:t xml:space="preserve">Куратор </w:t>
            </w:r>
          </w:p>
        </w:tc>
        <w:tc>
          <w:tcPr>
            <w:tcW w:w="5777" w:type="dxa"/>
          </w:tcPr>
          <w:p w:rsidR="008F7AFB" w:rsidRPr="005B5B4D" w:rsidRDefault="00E75EC8" w:rsidP="006C5F9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B4D">
              <w:rPr>
                <w:rFonts w:ascii="Times New Roman" w:hAnsi="Times New Roman"/>
                <w:sz w:val="28"/>
                <w:szCs w:val="28"/>
              </w:rPr>
              <w:t>п</w:t>
            </w:r>
            <w:r w:rsidR="008F7AFB" w:rsidRPr="005B5B4D">
              <w:rPr>
                <w:rFonts w:ascii="Times New Roman" w:hAnsi="Times New Roman"/>
                <w:sz w:val="28"/>
                <w:szCs w:val="28"/>
              </w:rPr>
              <w:t xml:space="preserve">ервый заместитель Председателя Правительства Рязанской области </w:t>
            </w:r>
          </w:p>
          <w:p w:rsidR="008F7AFB" w:rsidRPr="005B5B4D" w:rsidRDefault="008F7AFB" w:rsidP="006C5F9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AFB" w:rsidRPr="005B5B4D" w:rsidTr="005B5B4D">
        <w:tc>
          <w:tcPr>
            <w:tcW w:w="3794" w:type="dxa"/>
          </w:tcPr>
          <w:p w:rsidR="008F7AFB" w:rsidRPr="005B5B4D" w:rsidRDefault="008F7AFB" w:rsidP="005B5B4D">
            <w:pPr>
              <w:tabs>
                <w:tab w:val="left" w:pos="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B5B4D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</w:t>
            </w:r>
          </w:p>
          <w:p w:rsidR="008F7AFB" w:rsidRPr="005B5B4D" w:rsidRDefault="008F7AFB" w:rsidP="005B5B4D">
            <w:pPr>
              <w:tabs>
                <w:tab w:val="left" w:pos="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8F7AFB" w:rsidRPr="005B5B4D" w:rsidRDefault="00E75EC8" w:rsidP="006C5F9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B4D">
              <w:rPr>
                <w:rFonts w:ascii="Times New Roman" w:hAnsi="Times New Roman"/>
                <w:sz w:val="28"/>
                <w:szCs w:val="28"/>
              </w:rPr>
              <w:t>м</w:t>
            </w:r>
            <w:r w:rsidR="008F7AFB" w:rsidRPr="005B5B4D">
              <w:rPr>
                <w:rFonts w:ascii="Times New Roman" w:hAnsi="Times New Roman"/>
                <w:sz w:val="28"/>
                <w:szCs w:val="28"/>
              </w:rPr>
              <w:t>инистр цифрового развития, информационных технологий и связи Рязанской области</w:t>
            </w:r>
          </w:p>
          <w:p w:rsidR="008F7AFB" w:rsidRPr="005B5B4D" w:rsidRDefault="008F7AFB" w:rsidP="006C5F9C">
            <w:pPr>
              <w:tabs>
                <w:tab w:val="left" w:pos="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AFB" w:rsidRPr="005B5B4D" w:rsidTr="005B5B4D">
        <w:trPr>
          <w:trHeight w:val="1701"/>
        </w:trPr>
        <w:tc>
          <w:tcPr>
            <w:tcW w:w="3794" w:type="dxa"/>
          </w:tcPr>
          <w:p w:rsidR="008F7AFB" w:rsidRPr="005B5B4D" w:rsidRDefault="008F7AFB" w:rsidP="005B5B4D">
            <w:pPr>
              <w:tabs>
                <w:tab w:val="left" w:pos="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B5B4D">
              <w:rPr>
                <w:rFonts w:ascii="Times New Roman" w:hAnsi="Times New Roman"/>
                <w:sz w:val="28"/>
                <w:szCs w:val="28"/>
              </w:rPr>
              <w:t>Ответственные за отраслевые блоки</w:t>
            </w:r>
            <w:proofErr w:type="gramEnd"/>
          </w:p>
          <w:p w:rsidR="008F7AFB" w:rsidRPr="005B5B4D" w:rsidRDefault="008F7AFB" w:rsidP="005B5B4D">
            <w:pPr>
              <w:tabs>
                <w:tab w:val="left" w:pos="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8F7AFB" w:rsidRPr="005B5B4D" w:rsidRDefault="00E75EC8" w:rsidP="006C5F9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B4D">
              <w:rPr>
                <w:rFonts w:ascii="Times New Roman" w:hAnsi="Times New Roman"/>
                <w:sz w:val="28"/>
                <w:szCs w:val="28"/>
              </w:rPr>
              <w:t>р</w:t>
            </w:r>
            <w:r w:rsidR="008F7AFB" w:rsidRPr="005B5B4D">
              <w:rPr>
                <w:rFonts w:ascii="Times New Roman" w:hAnsi="Times New Roman"/>
                <w:sz w:val="28"/>
                <w:szCs w:val="28"/>
              </w:rPr>
              <w:t xml:space="preserve">уководитель (заместитель руководителя) </w:t>
            </w:r>
            <w:r w:rsidRPr="005B5B4D">
              <w:rPr>
                <w:rFonts w:ascii="Times New Roman" w:hAnsi="Times New Roman"/>
                <w:sz w:val="28"/>
                <w:szCs w:val="28"/>
              </w:rPr>
              <w:t xml:space="preserve">центрального </w:t>
            </w:r>
            <w:r w:rsidR="008F7AFB" w:rsidRPr="005B5B4D">
              <w:rPr>
                <w:rFonts w:ascii="Times New Roman" w:hAnsi="Times New Roman"/>
                <w:sz w:val="28"/>
                <w:szCs w:val="28"/>
              </w:rPr>
              <w:t>исполнительного органа государственной власти</w:t>
            </w:r>
            <w:r w:rsidRPr="005B5B4D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  <w:r w:rsidR="008F7AFB" w:rsidRPr="005B5B4D">
              <w:rPr>
                <w:rFonts w:ascii="Times New Roman" w:hAnsi="Times New Roman"/>
                <w:sz w:val="28"/>
                <w:szCs w:val="28"/>
              </w:rPr>
              <w:t xml:space="preserve"> по курируемому отраслевому блоку</w:t>
            </w:r>
          </w:p>
          <w:p w:rsidR="008F7AFB" w:rsidRPr="005B5B4D" w:rsidRDefault="008F7AFB" w:rsidP="006C5F9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AFB" w:rsidRPr="005B5B4D" w:rsidTr="005B5B4D">
        <w:trPr>
          <w:trHeight w:val="1541"/>
        </w:trPr>
        <w:tc>
          <w:tcPr>
            <w:tcW w:w="3794" w:type="dxa"/>
          </w:tcPr>
          <w:p w:rsidR="008F7AFB" w:rsidRPr="005B5B4D" w:rsidRDefault="008F7AFB" w:rsidP="005B5B4D">
            <w:pPr>
              <w:tabs>
                <w:tab w:val="left" w:pos="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B5B4D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</w:p>
          <w:p w:rsidR="008F7AFB" w:rsidRPr="005B5B4D" w:rsidRDefault="008F7AFB" w:rsidP="005B5B4D">
            <w:pPr>
              <w:tabs>
                <w:tab w:val="left" w:pos="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B5B4D">
              <w:rPr>
                <w:rFonts w:ascii="Times New Roman" w:hAnsi="Times New Roman"/>
                <w:sz w:val="28"/>
                <w:szCs w:val="28"/>
              </w:rPr>
              <w:t>отраслевого блока</w:t>
            </w:r>
          </w:p>
        </w:tc>
        <w:tc>
          <w:tcPr>
            <w:tcW w:w="5777" w:type="dxa"/>
          </w:tcPr>
          <w:p w:rsidR="008F7AFB" w:rsidRPr="005B5B4D" w:rsidRDefault="00E75EC8" w:rsidP="006C5F9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</w:pPr>
            <w:r w:rsidRPr="005B5B4D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д</w:t>
            </w:r>
            <w:r w:rsidR="008F7AFB" w:rsidRPr="005B5B4D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 xml:space="preserve">олжностное лицо </w:t>
            </w:r>
          </w:p>
          <w:p w:rsidR="008F7AFB" w:rsidRPr="005B5B4D" w:rsidRDefault="00E75EC8" w:rsidP="006C5F9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B4D">
              <w:rPr>
                <w:rFonts w:ascii="Times New Roman" w:hAnsi="Times New Roman"/>
                <w:sz w:val="28"/>
                <w:szCs w:val="28"/>
              </w:rPr>
              <w:t xml:space="preserve">центрального </w:t>
            </w:r>
            <w:r w:rsidR="008F7AFB" w:rsidRPr="005B5B4D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исполнительного органа</w:t>
            </w:r>
            <w:r w:rsidR="008F7AFB" w:rsidRPr="005B5B4D">
              <w:rPr>
                <w:rFonts w:ascii="Times New Roman" w:hAnsi="Times New Roman"/>
                <w:sz w:val="28"/>
                <w:szCs w:val="28"/>
              </w:rPr>
              <w:t xml:space="preserve"> государственной власти </w:t>
            </w:r>
            <w:r w:rsidRPr="005B5B4D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  <w:p w:rsidR="008F7AFB" w:rsidRPr="005B5B4D" w:rsidRDefault="008F7AFB" w:rsidP="006C5F9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B4D">
              <w:rPr>
                <w:rFonts w:ascii="Times New Roman" w:hAnsi="Times New Roman"/>
                <w:sz w:val="28"/>
                <w:szCs w:val="28"/>
              </w:rPr>
              <w:t>по курируемому отраслевому блоку</w:t>
            </w:r>
          </w:p>
          <w:p w:rsidR="008F7AFB" w:rsidRPr="005B5B4D" w:rsidRDefault="008F7AFB" w:rsidP="006C5F9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AFB" w:rsidRPr="00BA1357" w:rsidRDefault="008F7AFB" w:rsidP="008F7AFB">
      <w:pPr>
        <w:tabs>
          <w:tab w:val="left" w:pos="0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90FF9" w:rsidRPr="00190FF9" w:rsidRDefault="005B5B4D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</w:p>
    <w:sectPr w:rsidR="00190FF9" w:rsidRPr="00190FF9" w:rsidSect="00917602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736" w:rsidRDefault="00B55736">
      <w:r>
        <w:separator/>
      </w:r>
    </w:p>
  </w:endnote>
  <w:endnote w:type="continuationSeparator" w:id="0">
    <w:p w:rsidR="00B55736" w:rsidRDefault="00B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8F7AFB">
          <w:pPr>
            <w:pStyle w:val="a6"/>
          </w:pPr>
          <w:r>
            <w:rPr>
              <w:noProof/>
            </w:rPr>
            <w:drawing>
              <wp:inline distT="0" distB="0" distL="0" distR="0" wp14:anchorId="38171466" wp14:editId="68766DA3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8F7AFB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2258E53A" wp14:editId="475EA1D6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917602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679  09.04.2021 10:02:56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736" w:rsidRDefault="00B55736">
      <w:r>
        <w:separator/>
      </w:r>
    </w:p>
  </w:footnote>
  <w:footnote w:type="continuationSeparator" w:id="0">
    <w:p w:rsidR="00B55736" w:rsidRDefault="00B55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190FF9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nQUJrcN4/VbFjVw5S1dTx19g+JE=" w:salt="9TYQti6CUxVmWKx7YHWLR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AFB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462EC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7F4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5B4D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8F7AFB"/>
    <w:rsid w:val="00900F42"/>
    <w:rsid w:val="0091760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C3953"/>
    <w:rsid w:val="00AC5C79"/>
    <w:rsid w:val="00AC7150"/>
    <w:rsid w:val="00AE1DCA"/>
    <w:rsid w:val="00AF5F7C"/>
    <w:rsid w:val="00B00C5C"/>
    <w:rsid w:val="00B02207"/>
    <w:rsid w:val="00B03403"/>
    <w:rsid w:val="00B10324"/>
    <w:rsid w:val="00B376B1"/>
    <w:rsid w:val="00B55736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403D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574DD"/>
    <w:rsid w:val="00E6458F"/>
    <w:rsid w:val="00E7242D"/>
    <w:rsid w:val="00E75EC8"/>
    <w:rsid w:val="00E87E25"/>
    <w:rsid w:val="00EA04F1"/>
    <w:rsid w:val="00EA2FD3"/>
    <w:rsid w:val="00EA793F"/>
    <w:rsid w:val="00EB7CE9"/>
    <w:rsid w:val="00EC433F"/>
    <w:rsid w:val="00ED1FDE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h3\Desktop\&#1064;&#1040;&#1041;&#1051;&#1054;&#1053;&#1067;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7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buh3</dc:creator>
  <cp:lastModifiedBy>Лёксина М.А.</cp:lastModifiedBy>
  <cp:revision>8</cp:revision>
  <cp:lastPrinted>2021-04-09T07:02:00Z</cp:lastPrinted>
  <dcterms:created xsi:type="dcterms:W3CDTF">2021-04-05T07:22:00Z</dcterms:created>
  <dcterms:modified xsi:type="dcterms:W3CDTF">2021-04-13T14:45:00Z</dcterms:modified>
</cp:coreProperties>
</file>