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03AD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929A5" w:rsidRDefault="00D929A5" w:rsidP="00D929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25D6F" w:rsidRPr="00F16284" w:rsidRDefault="00D929A5" w:rsidP="00B95C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B95CF8" w:rsidRPr="00F16284">
        <w:tc>
          <w:tcPr>
            <w:tcW w:w="5428" w:type="dxa"/>
          </w:tcPr>
          <w:p w:rsidR="00B95CF8" w:rsidRPr="00F16284" w:rsidRDefault="00B95CF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95CF8" w:rsidRPr="00B2022C" w:rsidRDefault="00492AAB" w:rsidP="00D929A5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от 13.04.2021 № 81</w:t>
            </w:r>
            <w:bookmarkStart w:id="0" w:name="_GoBack"/>
            <w:bookmarkEnd w:id="0"/>
          </w:p>
        </w:tc>
      </w:tr>
      <w:tr w:rsidR="00B95CF8" w:rsidRPr="00F16284">
        <w:tc>
          <w:tcPr>
            <w:tcW w:w="5428" w:type="dxa"/>
          </w:tcPr>
          <w:p w:rsidR="00B95CF8" w:rsidRPr="00F16284" w:rsidRDefault="00B95CF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95CF8" w:rsidRPr="00B2022C" w:rsidRDefault="00B95CF8" w:rsidP="00D929A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95CF8" w:rsidRPr="00F16284">
        <w:tc>
          <w:tcPr>
            <w:tcW w:w="5428" w:type="dxa"/>
          </w:tcPr>
          <w:p w:rsidR="00B95CF8" w:rsidRPr="00F16284" w:rsidRDefault="00B95CF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95CF8" w:rsidRPr="00B2022C" w:rsidRDefault="00B95CF8" w:rsidP="00D929A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929A5" w:rsidRPr="00F16284">
        <w:tc>
          <w:tcPr>
            <w:tcW w:w="5428" w:type="dxa"/>
          </w:tcPr>
          <w:p w:rsidR="00D929A5" w:rsidRPr="00F16284" w:rsidRDefault="00D929A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929A5" w:rsidRPr="00B2022C" w:rsidRDefault="00D929A5" w:rsidP="00D929A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2022C">
              <w:rPr>
                <w:rFonts w:ascii="Times New Roman" w:eastAsia="Calibri" w:hAnsi="Times New Roman"/>
                <w:sz w:val="28"/>
                <w:szCs w:val="28"/>
              </w:rPr>
              <w:t xml:space="preserve">«Приложение № </w:t>
            </w:r>
            <w:r w:rsidR="00A95011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  <w:p w:rsidR="00D929A5" w:rsidRPr="00F16284" w:rsidRDefault="00D929A5" w:rsidP="00AE6ECD">
            <w:pPr>
              <w:rPr>
                <w:rFonts w:ascii="Times New Roman" w:hAnsi="Times New Roman"/>
                <w:sz w:val="28"/>
                <w:szCs w:val="28"/>
              </w:rPr>
            </w:pPr>
            <w:r w:rsidRPr="00B2022C">
              <w:rPr>
                <w:rFonts w:ascii="Times New Roman" w:eastAsia="Calibri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государственной </w:t>
            </w:r>
            <w:r w:rsidRPr="00B2022C">
              <w:rPr>
                <w:rFonts w:ascii="Times New Roman" w:eastAsia="Calibri" w:hAnsi="Times New Roman"/>
                <w:sz w:val="28"/>
                <w:szCs w:val="28"/>
              </w:rPr>
              <w:t xml:space="preserve">программе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Рязанской области </w:t>
            </w:r>
            <w:r w:rsidRPr="00B2022C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AE6ECD">
              <w:rPr>
                <w:rFonts w:ascii="Times New Roman" w:eastAsia="Calibri" w:hAnsi="Times New Roman"/>
                <w:sz w:val="28"/>
                <w:szCs w:val="28"/>
              </w:rPr>
              <w:t>Экономическое развитие</w:t>
            </w:r>
            <w:r w:rsidRPr="00B2022C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</w:tbl>
    <w:p w:rsidR="00325D6F" w:rsidRDefault="00325D6F" w:rsidP="00D929A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D929A5" w:rsidRDefault="00B14FDF" w:rsidP="00D929A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E6ECD" w:rsidRPr="0001423E">
        <w:rPr>
          <w:rFonts w:ascii="Times New Roman" w:hAnsi="Times New Roman"/>
          <w:sz w:val="28"/>
          <w:szCs w:val="28"/>
        </w:rPr>
        <w:t xml:space="preserve">одпрограмма </w:t>
      </w:r>
      <w:r w:rsidR="00A95011">
        <w:rPr>
          <w:rFonts w:ascii="Times New Roman" w:hAnsi="Times New Roman"/>
          <w:sz w:val="28"/>
          <w:szCs w:val="28"/>
        </w:rPr>
        <w:t>8</w:t>
      </w:r>
    </w:p>
    <w:p w:rsidR="00AE6ECD" w:rsidRPr="00A95011" w:rsidRDefault="00AE6ECD" w:rsidP="00326B9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95011">
        <w:rPr>
          <w:rFonts w:ascii="Times New Roman" w:hAnsi="Times New Roman"/>
          <w:sz w:val="28"/>
          <w:szCs w:val="28"/>
        </w:rPr>
        <w:t>«</w:t>
      </w:r>
      <w:r w:rsidR="00A95011" w:rsidRPr="00A95011">
        <w:rPr>
          <w:rFonts w:ascii="Times New Roman" w:hAnsi="Times New Roman"/>
          <w:sz w:val="28"/>
          <w:szCs w:val="28"/>
        </w:rPr>
        <w:t>Внедрение технологий бережливого управления</w:t>
      </w:r>
      <w:r w:rsidRPr="00A95011">
        <w:rPr>
          <w:rFonts w:ascii="Times New Roman" w:hAnsi="Times New Roman"/>
          <w:sz w:val="28"/>
          <w:szCs w:val="28"/>
        </w:rPr>
        <w:t>»</w:t>
      </w:r>
    </w:p>
    <w:p w:rsidR="00674FA1" w:rsidRPr="00A95011" w:rsidRDefault="00674FA1" w:rsidP="00AE6E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74FA1" w:rsidRPr="001C5D36" w:rsidRDefault="00B95CF8" w:rsidP="00674FA1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Цель и задача</w:t>
      </w:r>
      <w:r w:rsidR="00674FA1" w:rsidRPr="001C5D36">
        <w:rPr>
          <w:rFonts w:ascii="Times New Roman" w:hAnsi="Times New Roman" w:cs="Times New Roman"/>
          <w:b w:val="0"/>
          <w:sz w:val="28"/>
          <w:szCs w:val="28"/>
        </w:rPr>
        <w:t xml:space="preserve"> реализации подпрограммы</w:t>
      </w:r>
    </w:p>
    <w:p w:rsidR="00674FA1" w:rsidRPr="001C5D36" w:rsidRDefault="00674FA1" w:rsidP="00674F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011" w:rsidRDefault="006644B6" w:rsidP="006644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D36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</w:t>
      </w:r>
      <w:r w:rsidR="00A95011">
        <w:rPr>
          <w:rFonts w:ascii="Times New Roman" w:hAnsi="Times New Roman" w:cs="Times New Roman"/>
          <w:sz w:val="28"/>
          <w:szCs w:val="28"/>
        </w:rPr>
        <w:t>п</w:t>
      </w:r>
      <w:r w:rsidR="00A95011" w:rsidRPr="006C7EA0">
        <w:rPr>
          <w:rFonts w:ascii="Times New Roman" w:hAnsi="Times New Roman" w:cs="Times New Roman"/>
          <w:sz w:val="28"/>
          <w:szCs w:val="28"/>
        </w:rPr>
        <w:t xml:space="preserve">овышение эффективности и качества государственного управления, формирование культуры бережливого производства </w:t>
      </w:r>
      <w:r w:rsidR="00A95011" w:rsidRPr="00B25B80">
        <w:rPr>
          <w:rFonts w:ascii="Times New Roman" w:hAnsi="Times New Roman" w:cs="Times New Roman"/>
          <w:sz w:val="28"/>
          <w:szCs w:val="28"/>
        </w:rPr>
        <w:t xml:space="preserve">в </w:t>
      </w:r>
      <w:r w:rsidR="00A95011">
        <w:rPr>
          <w:rFonts w:ascii="Times New Roman" w:hAnsi="Times New Roman" w:cs="Times New Roman"/>
          <w:sz w:val="28"/>
          <w:szCs w:val="28"/>
        </w:rPr>
        <w:t xml:space="preserve">деятельности исполнительных </w:t>
      </w:r>
      <w:r w:rsidR="00A95011" w:rsidRPr="00B25B80">
        <w:rPr>
          <w:rFonts w:ascii="Times New Roman" w:hAnsi="Times New Roman" w:cs="Times New Roman"/>
          <w:sz w:val="28"/>
          <w:szCs w:val="28"/>
        </w:rPr>
        <w:t>орган</w:t>
      </w:r>
      <w:r w:rsidR="00A95011">
        <w:rPr>
          <w:rFonts w:ascii="Times New Roman" w:hAnsi="Times New Roman" w:cs="Times New Roman"/>
          <w:sz w:val="28"/>
          <w:szCs w:val="28"/>
        </w:rPr>
        <w:t>ов</w:t>
      </w:r>
      <w:r w:rsidR="00A95011" w:rsidRPr="00B25B80">
        <w:rPr>
          <w:rFonts w:ascii="Times New Roman" w:hAnsi="Times New Roman" w:cs="Times New Roman"/>
          <w:sz w:val="28"/>
          <w:szCs w:val="28"/>
        </w:rPr>
        <w:t xml:space="preserve"> </w:t>
      </w:r>
      <w:r w:rsidR="00A9501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A95011" w:rsidRPr="00B25B80">
        <w:rPr>
          <w:rFonts w:ascii="Times New Roman" w:hAnsi="Times New Roman" w:cs="Times New Roman"/>
          <w:sz w:val="28"/>
          <w:szCs w:val="28"/>
        </w:rPr>
        <w:t>власти Рязанской области и подведомственных им учреждени</w:t>
      </w:r>
      <w:r w:rsidR="00A95011">
        <w:rPr>
          <w:rFonts w:ascii="Times New Roman" w:hAnsi="Times New Roman" w:cs="Times New Roman"/>
          <w:sz w:val="28"/>
          <w:szCs w:val="28"/>
        </w:rPr>
        <w:t>й</w:t>
      </w:r>
      <w:r w:rsidR="00A95011" w:rsidRPr="006C7EA0">
        <w:rPr>
          <w:rFonts w:ascii="Times New Roman" w:hAnsi="Times New Roman" w:cs="Times New Roman"/>
          <w:sz w:val="28"/>
          <w:szCs w:val="28"/>
        </w:rPr>
        <w:t>.</w:t>
      </w:r>
    </w:p>
    <w:p w:rsidR="00A95011" w:rsidRPr="00B25B80" w:rsidRDefault="00A95011" w:rsidP="00A950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B80">
        <w:rPr>
          <w:rFonts w:ascii="Times New Roman" w:hAnsi="Times New Roman" w:cs="Times New Roman"/>
          <w:sz w:val="28"/>
          <w:szCs w:val="28"/>
        </w:rPr>
        <w:t>Задач</w:t>
      </w:r>
      <w:r w:rsidR="00C64ADB">
        <w:rPr>
          <w:rFonts w:ascii="Times New Roman" w:hAnsi="Times New Roman" w:cs="Times New Roman"/>
          <w:sz w:val="28"/>
          <w:szCs w:val="28"/>
        </w:rPr>
        <w:t xml:space="preserve">ей подпрограммы является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5B80">
        <w:rPr>
          <w:rFonts w:ascii="Times New Roman" w:hAnsi="Times New Roman" w:cs="Times New Roman"/>
          <w:sz w:val="28"/>
          <w:szCs w:val="28"/>
        </w:rPr>
        <w:t xml:space="preserve">недрение технологий бережливого производства в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исполнительных </w:t>
      </w:r>
      <w:r w:rsidRPr="00B25B80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25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25B80">
        <w:rPr>
          <w:rFonts w:ascii="Times New Roman" w:hAnsi="Times New Roman" w:cs="Times New Roman"/>
          <w:sz w:val="28"/>
          <w:szCs w:val="28"/>
        </w:rPr>
        <w:t>власти Рязанской области и подведомственных им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25B80">
        <w:rPr>
          <w:rFonts w:ascii="Times New Roman" w:hAnsi="Times New Roman" w:cs="Times New Roman"/>
          <w:sz w:val="28"/>
          <w:szCs w:val="28"/>
        </w:rPr>
        <w:t xml:space="preserve"> (реализация ведомственного проекта «Бережливый регион»)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4FA1" w:rsidRPr="001C5D36" w:rsidRDefault="00674FA1" w:rsidP="00674FA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74FA1" w:rsidRPr="001C5D36" w:rsidRDefault="00674FA1" w:rsidP="00674FA1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C5D36">
        <w:rPr>
          <w:rFonts w:ascii="Times New Roman" w:hAnsi="Times New Roman" w:cs="Times New Roman"/>
          <w:b w:val="0"/>
          <w:sz w:val="28"/>
          <w:szCs w:val="28"/>
        </w:rPr>
        <w:t>2. Сроки и этапы реализации подпрограммы</w:t>
      </w:r>
    </w:p>
    <w:p w:rsidR="00674FA1" w:rsidRPr="001C5D36" w:rsidRDefault="00674FA1" w:rsidP="00674F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4FA1" w:rsidRPr="001C5D36" w:rsidRDefault="00674FA1" w:rsidP="00674F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5D36">
        <w:rPr>
          <w:rFonts w:ascii="Times New Roman" w:hAnsi="Times New Roman" w:cs="Times New Roman"/>
          <w:sz w:val="28"/>
          <w:szCs w:val="28"/>
        </w:rPr>
        <w:t>Сроки реализации подпрограммы – 202</w:t>
      </w:r>
      <w:r w:rsidR="00A95011">
        <w:rPr>
          <w:rFonts w:ascii="Times New Roman" w:hAnsi="Times New Roman" w:cs="Times New Roman"/>
          <w:sz w:val="28"/>
          <w:szCs w:val="28"/>
        </w:rPr>
        <w:t>1</w:t>
      </w:r>
      <w:r w:rsidR="00FE62AF">
        <w:rPr>
          <w:rFonts w:ascii="Times New Roman" w:hAnsi="Times New Roman" w:cs="Times New Roman"/>
          <w:sz w:val="28"/>
          <w:szCs w:val="28"/>
        </w:rPr>
        <w:t>-</w:t>
      </w:r>
      <w:r w:rsidRPr="001C5D36">
        <w:rPr>
          <w:rFonts w:ascii="Times New Roman" w:hAnsi="Times New Roman" w:cs="Times New Roman"/>
          <w:sz w:val="28"/>
          <w:szCs w:val="28"/>
        </w:rPr>
        <w:t>2024 годы.</w:t>
      </w:r>
    </w:p>
    <w:p w:rsidR="00674FA1" w:rsidRPr="001C5D36" w:rsidRDefault="00674FA1" w:rsidP="00674F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5D36">
        <w:rPr>
          <w:rFonts w:ascii="Times New Roman" w:hAnsi="Times New Roman" w:cs="Times New Roman"/>
          <w:sz w:val="28"/>
          <w:szCs w:val="28"/>
        </w:rPr>
        <w:t>Подпрограмма реализуется в один этап.</w:t>
      </w:r>
    </w:p>
    <w:p w:rsidR="00674FA1" w:rsidRPr="001C5D36" w:rsidRDefault="00674FA1" w:rsidP="00674F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4FA1" w:rsidRPr="001C5D36" w:rsidRDefault="005F4DD3" w:rsidP="00674FA1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74FA1" w:rsidRPr="001C5D36">
        <w:rPr>
          <w:rFonts w:ascii="Times New Roman" w:hAnsi="Times New Roman" w:cs="Times New Roman"/>
          <w:b w:val="0"/>
          <w:sz w:val="28"/>
          <w:szCs w:val="28"/>
        </w:rPr>
        <w:t>. Ресурсное обеспечение подпрограммы</w:t>
      </w:r>
    </w:p>
    <w:p w:rsidR="00674FA1" w:rsidRPr="001C5D36" w:rsidRDefault="00674FA1" w:rsidP="00674FA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74FA1" w:rsidRDefault="00101696" w:rsidP="00674F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74FA1" w:rsidRPr="001C5D36">
        <w:rPr>
          <w:rFonts w:ascii="Times New Roman" w:hAnsi="Times New Roman" w:cs="Times New Roman"/>
          <w:sz w:val="28"/>
          <w:szCs w:val="28"/>
        </w:rPr>
        <w:t>лавные распорядители, объемы и источники финансирования приведены в таблице:</w:t>
      </w:r>
    </w:p>
    <w:p w:rsidR="00A95011" w:rsidRPr="00B95CF8" w:rsidRDefault="00A95011" w:rsidP="00674FA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257"/>
        <w:gridCol w:w="2260"/>
        <w:gridCol w:w="1279"/>
        <w:gridCol w:w="1279"/>
        <w:gridCol w:w="564"/>
        <w:gridCol w:w="564"/>
        <w:gridCol w:w="839"/>
        <w:gridCol w:w="130"/>
      </w:tblGrid>
      <w:tr w:rsidR="00A95011" w:rsidRPr="000D4363" w:rsidTr="00B95CF8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363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D4363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0D4363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363">
              <w:rPr>
                <w:rFonts w:ascii="Times New Roman" w:hAnsi="Times New Roman"/>
                <w:sz w:val="22"/>
                <w:szCs w:val="22"/>
              </w:rPr>
              <w:t>Главные распорядители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363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0D4363">
              <w:rPr>
                <w:rFonts w:ascii="Times New Roman" w:hAnsi="Times New Roman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363">
              <w:rPr>
                <w:rFonts w:ascii="Times New Roman" w:hAnsi="Times New Roman"/>
                <w:sz w:val="22"/>
                <w:szCs w:val="22"/>
              </w:rPr>
              <w:t>Объем финансирования (тыс. рублей)</w:t>
            </w:r>
          </w:p>
        </w:tc>
      </w:tr>
      <w:tr w:rsidR="00A95011" w:rsidRPr="000D4363" w:rsidTr="00B95CF8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363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363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A95011" w:rsidRPr="000D4363" w:rsidTr="00B95CF8">
        <w:trPr>
          <w:gridAfter w:val="1"/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363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363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363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363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</w:tr>
      <w:tr w:rsidR="00A95011" w:rsidRPr="000D4363" w:rsidTr="00B95CF8">
        <w:trPr>
          <w:gridAfter w:val="1"/>
          <w:trHeight w:val="36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36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36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36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36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36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36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36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36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A95011" w:rsidRPr="000D4363" w:rsidTr="00B95CF8">
        <w:trPr>
          <w:gridAfter w:val="1"/>
          <w:trHeight w:val="7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D4363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D4363">
              <w:rPr>
                <w:rFonts w:ascii="Times New Roman" w:hAnsi="Times New Roman" w:cs="Times New Roman"/>
                <w:szCs w:val="22"/>
              </w:rPr>
              <w:t>МПЭР Рязанской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36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6C32B7" w:rsidP="006C32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A95011">
              <w:rPr>
                <w:rFonts w:ascii="Times New Roman" w:hAnsi="Times New Roman" w:cs="Times New Roman"/>
                <w:szCs w:val="22"/>
              </w:rPr>
              <w:t>7938,66592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17938,66592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6C32B7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A95011">
              <w:rPr>
                <w:rFonts w:ascii="Times New Roman" w:hAnsi="Times New Roman" w:cs="Times New Roman"/>
                <w:szCs w:val="22"/>
              </w:rPr>
              <w:t>0000,0</w:t>
            </w:r>
          </w:p>
        </w:tc>
      </w:tr>
      <w:tr w:rsidR="00A95011" w:rsidRPr="000D4363" w:rsidTr="00B95CF8">
        <w:trPr>
          <w:trHeight w:val="43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D4363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36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6C32B7" w:rsidP="006C32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A95011">
              <w:rPr>
                <w:rFonts w:ascii="Times New Roman" w:hAnsi="Times New Roman" w:cs="Times New Roman"/>
                <w:szCs w:val="22"/>
              </w:rPr>
              <w:t>7938,66592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17938,66592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5011" w:rsidRPr="000D4363" w:rsidRDefault="00DF350D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A95011">
              <w:rPr>
                <w:rFonts w:ascii="Times New Roman" w:hAnsi="Times New Roman" w:cs="Times New Roman"/>
                <w:szCs w:val="22"/>
              </w:rPr>
              <w:t>0000,0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95011" w:rsidRPr="000D4363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95011" w:rsidRPr="00B95CF8" w:rsidRDefault="00A95011" w:rsidP="00674FA1">
      <w:pPr>
        <w:pStyle w:val="ConsPlusNormal"/>
        <w:ind w:firstLine="540"/>
        <w:jc w:val="both"/>
        <w:rPr>
          <w:rFonts w:ascii="Times New Roman" w:hAnsi="Times New Roman" w:cs="Times New Roman"/>
          <w:sz w:val="6"/>
          <w:szCs w:val="6"/>
        </w:rPr>
      </w:pPr>
    </w:p>
    <w:p w:rsidR="00674FA1" w:rsidRDefault="00674FA1" w:rsidP="00674F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5D36">
        <w:rPr>
          <w:rFonts w:ascii="Times New Roman" w:hAnsi="Times New Roman" w:cs="Times New Roman"/>
          <w:sz w:val="28"/>
          <w:szCs w:val="28"/>
        </w:rPr>
        <w:t xml:space="preserve">Объемы финансирования подпрограммы носят прогнозный характер. </w:t>
      </w:r>
    </w:p>
    <w:p w:rsidR="00B95CF8" w:rsidRPr="001C5D36" w:rsidRDefault="00B95CF8" w:rsidP="00674F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4FA1" w:rsidRPr="001C5D36" w:rsidRDefault="00674FA1" w:rsidP="00674FA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74FA1" w:rsidRPr="009856BF" w:rsidRDefault="00674FA1" w:rsidP="00B95CF8">
      <w:pPr>
        <w:pStyle w:val="ConsPlusTitle"/>
        <w:spacing w:line="235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856BF">
        <w:rPr>
          <w:rFonts w:ascii="Times New Roman" w:hAnsi="Times New Roman" w:cs="Times New Roman"/>
          <w:b w:val="0"/>
          <w:sz w:val="28"/>
          <w:szCs w:val="28"/>
        </w:rPr>
        <w:lastRenderedPageBreak/>
        <w:t>4. Механизм реализации подпрограммы</w:t>
      </w:r>
    </w:p>
    <w:p w:rsidR="00674FA1" w:rsidRPr="00B95CF8" w:rsidRDefault="00674FA1" w:rsidP="00B95CF8">
      <w:pPr>
        <w:pStyle w:val="ConsPlusNormal"/>
        <w:spacing w:line="235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A95011" w:rsidRPr="001C5D36" w:rsidRDefault="00A95011" w:rsidP="00B95CF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9"/>
      <w:bookmarkEnd w:id="1"/>
      <w:r w:rsidRPr="001C5D36">
        <w:rPr>
          <w:rFonts w:ascii="Times New Roman" w:hAnsi="Times New Roman" w:cs="Times New Roman"/>
          <w:sz w:val="28"/>
          <w:szCs w:val="28"/>
        </w:rPr>
        <w:t xml:space="preserve">4.1. Главные распорядители бюджетных средств, указанные в </w:t>
      </w:r>
      <w:hyperlink w:anchor="P5109" w:history="1">
        <w:r w:rsidRPr="001C5D36">
          <w:rPr>
            <w:rFonts w:ascii="Times New Roman" w:hAnsi="Times New Roman" w:cs="Times New Roman"/>
            <w:sz w:val="28"/>
            <w:szCs w:val="28"/>
          </w:rPr>
          <w:t>разделе 5</w:t>
        </w:r>
      </w:hyperlink>
      <w:r w:rsidRPr="001C5D36">
        <w:rPr>
          <w:rFonts w:ascii="Times New Roman" w:hAnsi="Times New Roman" w:cs="Times New Roman"/>
          <w:sz w:val="28"/>
          <w:szCs w:val="28"/>
        </w:rPr>
        <w:t xml:space="preserve"> «Система программных мероприятий» настоящей подпрограммы, обеспечивают:</w:t>
      </w:r>
    </w:p>
    <w:p w:rsidR="00A95011" w:rsidRPr="001C5D36" w:rsidRDefault="00A95011" w:rsidP="00B95CF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D36">
        <w:rPr>
          <w:rFonts w:ascii="Times New Roman" w:hAnsi="Times New Roman" w:cs="Times New Roman"/>
          <w:sz w:val="28"/>
          <w:szCs w:val="28"/>
        </w:rPr>
        <w:t>результативность, адресность и целевой характер использования бюджетных средств;</w:t>
      </w:r>
    </w:p>
    <w:p w:rsidR="00A95011" w:rsidRPr="001C5D36" w:rsidRDefault="00A95011" w:rsidP="00B95CF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D36">
        <w:rPr>
          <w:rFonts w:ascii="Times New Roman" w:hAnsi="Times New Roman" w:cs="Times New Roman"/>
          <w:sz w:val="28"/>
          <w:szCs w:val="28"/>
        </w:rPr>
        <w:t>соблюдение получателями субсидий условий, целей и порядка, установленных при их предоставлении.</w:t>
      </w:r>
    </w:p>
    <w:p w:rsidR="00A95011" w:rsidRPr="001C5D36" w:rsidRDefault="00A95011" w:rsidP="00B95CF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D36">
        <w:rPr>
          <w:rFonts w:ascii="Times New Roman" w:hAnsi="Times New Roman" w:cs="Times New Roman"/>
          <w:sz w:val="28"/>
          <w:szCs w:val="28"/>
        </w:rPr>
        <w:t>Исполнители подпрограммы осуществляют следующие функции при реализации подпрограммы:</w:t>
      </w:r>
    </w:p>
    <w:p w:rsidR="00A95011" w:rsidRPr="001C5D36" w:rsidRDefault="00A95011" w:rsidP="00B95CF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D36">
        <w:rPr>
          <w:rFonts w:ascii="Times New Roman" w:hAnsi="Times New Roman" w:cs="Times New Roman"/>
          <w:sz w:val="28"/>
          <w:szCs w:val="28"/>
        </w:rPr>
        <w:t xml:space="preserve">заключают соглашения с субъектами </w:t>
      </w:r>
      <w:r w:rsidR="00C64ADB">
        <w:rPr>
          <w:rFonts w:ascii="Times New Roman" w:hAnsi="Times New Roman" w:cs="Times New Roman"/>
          <w:sz w:val="28"/>
          <w:szCs w:val="28"/>
        </w:rPr>
        <w:t>экономической</w:t>
      </w:r>
      <w:r w:rsidRPr="001C5D36">
        <w:rPr>
          <w:rFonts w:ascii="Times New Roman" w:hAnsi="Times New Roman" w:cs="Times New Roman"/>
          <w:sz w:val="28"/>
          <w:szCs w:val="28"/>
        </w:rPr>
        <w:t xml:space="preserve"> деятельности о предоставлении субсидий на реализацию мероприятий подпрограммы;</w:t>
      </w:r>
    </w:p>
    <w:p w:rsidR="00A95011" w:rsidRDefault="00A95011" w:rsidP="00B95CF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D36">
        <w:rPr>
          <w:rFonts w:ascii="Times New Roman" w:hAnsi="Times New Roman" w:cs="Times New Roman"/>
          <w:sz w:val="28"/>
          <w:szCs w:val="28"/>
        </w:rPr>
        <w:t xml:space="preserve">выполняют иные функции по реализации подпрограммы в пределах своих полномочий в течение всего срока подготовки и проведения программных </w:t>
      </w:r>
      <w:r w:rsidRPr="002F72E6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A95011" w:rsidRDefault="00A95011" w:rsidP="00B95CF8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3CA3">
        <w:rPr>
          <w:rFonts w:ascii="Times New Roman" w:hAnsi="Times New Roman"/>
          <w:sz w:val="28"/>
          <w:szCs w:val="28"/>
        </w:rPr>
        <w:t xml:space="preserve">4.2. Реализация </w:t>
      </w:r>
      <w:hyperlink w:anchor="P5166" w:history="1">
        <w:r w:rsidRPr="00D33CA3">
          <w:rPr>
            <w:rFonts w:ascii="Times New Roman" w:hAnsi="Times New Roman"/>
            <w:sz w:val="28"/>
            <w:szCs w:val="28"/>
          </w:rPr>
          <w:t>подпункта 1.1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B95CF8">
        <w:rPr>
          <w:rFonts w:ascii="Times New Roman" w:hAnsi="Times New Roman"/>
          <w:sz w:val="28"/>
          <w:szCs w:val="28"/>
        </w:rPr>
        <w:t>пункта</w:t>
      </w:r>
      <w:r>
        <w:rPr>
          <w:rFonts w:ascii="Times New Roman" w:hAnsi="Times New Roman"/>
          <w:sz w:val="28"/>
          <w:szCs w:val="28"/>
        </w:rPr>
        <w:t xml:space="preserve"> 1 </w:t>
      </w:r>
      <w:hyperlink w:anchor="P5109" w:history="1">
        <w:r w:rsidRPr="00D33CA3">
          <w:rPr>
            <w:rFonts w:ascii="Times New Roman" w:hAnsi="Times New Roman"/>
            <w:sz w:val="28"/>
            <w:szCs w:val="28"/>
          </w:rPr>
          <w:t>раздела 5</w:t>
        </w:r>
      </w:hyperlink>
      <w:r w:rsidRPr="00D33CA3">
        <w:rPr>
          <w:rFonts w:ascii="Times New Roman" w:hAnsi="Times New Roman"/>
          <w:sz w:val="28"/>
          <w:szCs w:val="28"/>
        </w:rPr>
        <w:t xml:space="preserve"> «Система программ</w:t>
      </w:r>
      <w:r>
        <w:rPr>
          <w:rFonts w:ascii="Times New Roman" w:hAnsi="Times New Roman"/>
          <w:sz w:val="28"/>
          <w:szCs w:val="28"/>
        </w:rPr>
        <w:t xml:space="preserve">ных мероприятий» </w:t>
      </w:r>
      <w:r w:rsidR="00B95CF8">
        <w:rPr>
          <w:rFonts w:ascii="Times New Roman" w:hAnsi="Times New Roman"/>
          <w:sz w:val="28"/>
          <w:szCs w:val="28"/>
        </w:rPr>
        <w:t xml:space="preserve">настоящей подпрограммы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 w:rsidRPr="00D33CA3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порядком предоставления субсидии, утвержд</w:t>
      </w:r>
      <w:r w:rsidR="00B95CF8">
        <w:rPr>
          <w:rFonts w:ascii="Times New Roman" w:hAnsi="Times New Roman"/>
          <w:sz w:val="28"/>
          <w:szCs w:val="28"/>
        </w:rPr>
        <w:t>аем</w:t>
      </w:r>
      <w:r>
        <w:rPr>
          <w:rFonts w:ascii="Times New Roman" w:hAnsi="Times New Roman"/>
          <w:sz w:val="28"/>
          <w:szCs w:val="28"/>
        </w:rPr>
        <w:t>ым постановлением Правительства Рязанской области.</w:t>
      </w:r>
    </w:p>
    <w:p w:rsidR="00A95011" w:rsidRPr="006644B6" w:rsidRDefault="00B95CF8" w:rsidP="00B95CF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="00A95011">
        <w:rPr>
          <w:rFonts w:ascii="Times New Roman" w:hAnsi="Times New Roman" w:cs="Times New Roman"/>
          <w:sz w:val="28"/>
          <w:szCs w:val="28"/>
        </w:rPr>
        <w:t>М</w:t>
      </w:r>
      <w:r w:rsidR="00A95011" w:rsidRPr="006644B6">
        <w:rPr>
          <w:rFonts w:ascii="Times New Roman" w:hAnsi="Times New Roman" w:cs="Times New Roman"/>
          <w:sz w:val="28"/>
          <w:szCs w:val="28"/>
        </w:rPr>
        <w:t xml:space="preserve">инистерство промышленности и экономического развития Рязанской области осуществляет </w:t>
      </w:r>
      <w:proofErr w:type="gramStart"/>
      <w:r w:rsidR="00A95011" w:rsidRPr="006644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95011" w:rsidRPr="006644B6">
        <w:rPr>
          <w:rFonts w:ascii="Times New Roman" w:hAnsi="Times New Roman" w:cs="Times New Roman"/>
          <w:sz w:val="28"/>
          <w:szCs w:val="28"/>
        </w:rPr>
        <w:t xml:space="preserve"> исполнением подпрограммы.</w:t>
      </w:r>
    </w:p>
    <w:p w:rsidR="00A95011" w:rsidRPr="006644B6" w:rsidRDefault="00A95011" w:rsidP="00B95CF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4B6">
        <w:rPr>
          <w:rFonts w:ascii="Times New Roman" w:hAnsi="Times New Roman" w:cs="Times New Roman"/>
          <w:sz w:val="28"/>
          <w:szCs w:val="28"/>
        </w:rPr>
        <w:t>4.4. Внутренний финансовый контроль и государственный финансовый контроль осуществляются в соответствии с положениями бюджетного законодательства.</w:t>
      </w:r>
    </w:p>
    <w:p w:rsidR="00A95011" w:rsidRPr="006644B6" w:rsidRDefault="00A95011" w:rsidP="00B95CF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4B6">
        <w:rPr>
          <w:rFonts w:ascii="Times New Roman" w:hAnsi="Times New Roman" w:cs="Times New Roman"/>
          <w:sz w:val="28"/>
          <w:szCs w:val="28"/>
        </w:rPr>
        <w:t>4.5. Текущее управление реализацией подпрограммы осуществляется заказчиком Программы.</w:t>
      </w:r>
    </w:p>
    <w:p w:rsidR="00A95011" w:rsidRPr="006644B6" w:rsidRDefault="00A95011" w:rsidP="00B95CF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4B6">
        <w:rPr>
          <w:rFonts w:ascii="Times New Roman" w:hAnsi="Times New Roman" w:cs="Times New Roman"/>
          <w:sz w:val="28"/>
          <w:szCs w:val="28"/>
        </w:rPr>
        <w:t>4.6. Заказчик Программы несет ответственность за ее реализацию, достижение конечного результата и эффективное использование финансовых средств, выделяемых на выполнение подпрограммы.</w:t>
      </w:r>
    </w:p>
    <w:p w:rsidR="006644B6" w:rsidRPr="00B95CF8" w:rsidRDefault="006644B6" w:rsidP="00B95CF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74FA1" w:rsidRDefault="00674FA1" w:rsidP="00B95CF8">
      <w:pPr>
        <w:pStyle w:val="ConsPlusTitle"/>
        <w:spacing w:line="235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31C5F">
        <w:rPr>
          <w:rFonts w:ascii="Times New Roman" w:hAnsi="Times New Roman" w:cs="Times New Roman"/>
          <w:b w:val="0"/>
          <w:sz w:val="28"/>
          <w:szCs w:val="28"/>
        </w:rPr>
        <w:t>5. Система программных мероприятий</w:t>
      </w:r>
    </w:p>
    <w:p w:rsidR="00A95011" w:rsidRPr="00B95CF8" w:rsidRDefault="00A95011" w:rsidP="00674FA1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</w:p>
    <w:p w:rsidR="00B95CF8" w:rsidRPr="00B95CF8" w:rsidRDefault="00B95CF8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09"/>
        <w:gridCol w:w="962"/>
        <w:gridCol w:w="889"/>
        <w:gridCol w:w="867"/>
        <w:gridCol w:w="380"/>
        <w:gridCol w:w="380"/>
        <w:gridCol w:w="380"/>
        <w:gridCol w:w="380"/>
        <w:gridCol w:w="380"/>
        <w:gridCol w:w="2312"/>
      </w:tblGrid>
      <w:tr w:rsidR="00B95CF8" w:rsidRPr="006644B6" w:rsidTr="00AE2073">
        <w:trPr>
          <w:tblHeader/>
        </w:trPr>
        <w:tc>
          <w:tcPr>
            <w:tcW w:w="454" w:type="dxa"/>
            <w:vMerge w:val="restart"/>
            <w:tcBorders>
              <w:bottom w:val="nil"/>
            </w:tcBorders>
          </w:tcPr>
          <w:p w:rsidR="00B95CF8" w:rsidRPr="006644B6" w:rsidRDefault="00B95CF8" w:rsidP="007C7C3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644B6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6644B6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/</w:t>
            </w:r>
            <w:r w:rsidRPr="006644B6">
              <w:rPr>
                <w:rFonts w:ascii="Times New Roman" w:hAnsi="Times New Roman" w:cs="Times New Roman"/>
                <w:szCs w:val="22"/>
              </w:rPr>
              <w:t>п</w:t>
            </w:r>
          </w:p>
        </w:tc>
        <w:tc>
          <w:tcPr>
            <w:tcW w:w="2209" w:type="dxa"/>
            <w:vMerge w:val="restart"/>
            <w:tcBorders>
              <w:bottom w:val="nil"/>
            </w:tcBorders>
          </w:tcPr>
          <w:p w:rsidR="00B95CF8" w:rsidRPr="006644B6" w:rsidRDefault="00B95CF8" w:rsidP="007C7C3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644B6">
              <w:rPr>
                <w:rFonts w:ascii="Times New Roman" w:hAnsi="Times New Roman" w:cs="Times New Roman"/>
                <w:szCs w:val="22"/>
              </w:rPr>
              <w:t>Программные мероприятия, обеспечивающие выполнение задачи</w:t>
            </w:r>
          </w:p>
        </w:tc>
        <w:tc>
          <w:tcPr>
            <w:tcW w:w="962" w:type="dxa"/>
            <w:vMerge w:val="restart"/>
            <w:tcBorders>
              <w:bottom w:val="nil"/>
            </w:tcBorders>
          </w:tcPr>
          <w:p w:rsidR="00B95CF8" w:rsidRPr="006644B6" w:rsidRDefault="00B95CF8" w:rsidP="007C7C3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644B6">
              <w:rPr>
                <w:rFonts w:ascii="Times New Roman" w:hAnsi="Times New Roman" w:cs="Times New Roman"/>
                <w:szCs w:val="22"/>
              </w:rPr>
              <w:t xml:space="preserve">Главные </w:t>
            </w:r>
            <w:proofErr w:type="spellStart"/>
            <w:proofErr w:type="gramStart"/>
            <w:r w:rsidRPr="006644B6">
              <w:rPr>
                <w:rFonts w:ascii="Times New Roman" w:hAnsi="Times New Roman" w:cs="Times New Roman"/>
                <w:szCs w:val="22"/>
              </w:rPr>
              <w:t>распоря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6644B6">
              <w:rPr>
                <w:rFonts w:ascii="Times New Roman" w:hAnsi="Times New Roman" w:cs="Times New Roman"/>
                <w:szCs w:val="22"/>
              </w:rPr>
              <w:t>дители</w:t>
            </w:r>
            <w:proofErr w:type="spellEnd"/>
            <w:proofErr w:type="gramEnd"/>
          </w:p>
        </w:tc>
        <w:tc>
          <w:tcPr>
            <w:tcW w:w="889" w:type="dxa"/>
            <w:vMerge w:val="restart"/>
            <w:tcBorders>
              <w:bottom w:val="nil"/>
            </w:tcBorders>
          </w:tcPr>
          <w:p w:rsidR="00B95CF8" w:rsidRPr="006644B6" w:rsidRDefault="00B95CF8" w:rsidP="007C7C3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6644B6">
              <w:rPr>
                <w:rFonts w:ascii="Times New Roman" w:hAnsi="Times New Roman" w:cs="Times New Roman"/>
                <w:szCs w:val="22"/>
              </w:rPr>
              <w:t>Испол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6644B6">
              <w:rPr>
                <w:rFonts w:ascii="Times New Roman" w:hAnsi="Times New Roman" w:cs="Times New Roman"/>
                <w:szCs w:val="22"/>
              </w:rPr>
              <w:t>нители</w:t>
            </w:r>
            <w:proofErr w:type="spellEnd"/>
            <w:proofErr w:type="gramEnd"/>
          </w:p>
        </w:tc>
        <w:tc>
          <w:tcPr>
            <w:tcW w:w="867" w:type="dxa"/>
            <w:vMerge w:val="restart"/>
            <w:tcBorders>
              <w:bottom w:val="nil"/>
            </w:tcBorders>
          </w:tcPr>
          <w:p w:rsidR="00B95CF8" w:rsidRPr="006644B6" w:rsidRDefault="00B95CF8" w:rsidP="007C7C3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6644B6">
              <w:rPr>
                <w:rFonts w:ascii="Times New Roman" w:hAnsi="Times New Roman" w:cs="Times New Roman"/>
                <w:szCs w:val="22"/>
              </w:rPr>
              <w:t>Источ</w:t>
            </w:r>
            <w:proofErr w:type="spellEnd"/>
            <w:r w:rsidRPr="006644B6">
              <w:rPr>
                <w:rFonts w:ascii="Times New Roman" w:hAnsi="Times New Roman" w:cs="Times New Roman"/>
                <w:szCs w:val="22"/>
              </w:rPr>
              <w:t>-ник</w:t>
            </w:r>
            <w:proofErr w:type="gramEnd"/>
            <w:r w:rsidRPr="006644B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644B6">
              <w:rPr>
                <w:rFonts w:ascii="Times New Roman" w:hAnsi="Times New Roman" w:cs="Times New Roman"/>
                <w:szCs w:val="22"/>
              </w:rPr>
              <w:t>финан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6644B6">
              <w:rPr>
                <w:rFonts w:ascii="Times New Roman" w:hAnsi="Times New Roman" w:cs="Times New Roman"/>
                <w:szCs w:val="22"/>
              </w:rPr>
              <w:t>сирова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6644B6">
              <w:rPr>
                <w:rFonts w:ascii="Times New Roman" w:hAnsi="Times New Roman" w:cs="Times New Roman"/>
                <w:szCs w:val="22"/>
              </w:rPr>
              <w:t>ния</w:t>
            </w:r>
            <w:proofErr w:type="spellEnd"/>
          </w:p>
        </w:tc>
        <w:tc>
          <w:tcPr>
            <w:tcW w:w="1900" w:type="dxa"/>
            <w:gridSpan w:val="5"/>
          </w:tcPr>
          <w:p w:rsidR="00B95CF8" w:rsidRDefault="00B95CF8" w:rsidP="00B95CF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644B6">
              <w:rPr>
                <w:rFonts w:ascii="Times New Roman" w:hAnsi="Times New Roman" w:cs="Times New Roman"/>
                <w:szCs w:val="22"/>
              </w:rPr>
              <w:t xml:space="preserve">Объемы финансирования, </w:t>
            </w:r>
          </w:p>
          <w:p w:rsidR="00B95CF8" w:rsidRDefault="00B95CF8" w:rsidP="00B95CF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644B6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2312" w:type="dxa"/>
            <w:vMerge w:val="restart"/>
            <w:tcBorders>
              <w:bottom w:val="nil"/>
            </w:tcBorders>
          </w:tcPr>
          <w:p w:rsidR="00B95CF8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Ожидаемый результат</w:t>
            </w:r>
          </w:p>
        </w:tc>
      </w:tr>
      <w:tr w:rsidR="00B95CF8" w:rsidRPr="006644B6" w:rsidTr="00AE2073">
        <w:trPr>
          <w:tblHeader/>
        </w:trPr>
        <w:tc>
          <w:tcPr>
            <w:tcW w:w="454" w:type="dxa"/>
            <w:vMerge/>
            <w:tcBorders>
              <w:bottom w:val="nil"/>
            </w:tcBorders>
          </w:tcPr>
          <w:p w:rsidR="00B95CF8" w:rsidRPr="006644B6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09" w:type="dxa"/>
            <w:vMerge/>
            <w:tcBorders>
              <w:bottom w:val="nil"/>
            </w:tcBorders>
          </w:tcPr>
          <w:p w:rsidR="00B95CF8" w:rsidRPr="006644B6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  <w:vMerge/>
            <w:tcBorders>
              <w:bottom w:val="nil"/>
            </w:tcBorders>
          </w:tcPr>
          <w:p w:rsidR="00B95CF8" w:rsidRPr="006644B6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9" w:type="dxa"/>
            <w:vMerge/>
            <w:tcBorders>
              <w:bottom w:val="nil"/>
            </w:tcBorders>
          </w:tcPr>
          <w:p w:rsidR="00B95CF8" w:rsidRPr="006644B6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7" w:type="dxa"/>
            <w:vMerge/>
            <w:tcBorders>
              <w:bottom w:val="nil"/>
            </w:tcBorders>
          </w:tcPr>
          <w:p w:rsidR="00B95CF8" w:rsidRPr="006644B6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" w:type="dxa"/>
            <w:vMerge w:val="restart"/>
            <w:tcBorders>
              <w:bottom w:val="nil"/>
            </w:tcBorders>
            <w:textDirection w:val="btLr"/>
          </w:tcPr>
          <w:p w:rsidR="00B95CF8" w:rsidRPr="006644B6" w:rsidRDefault="00B95CF8" w:rsidP="00B95CF8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520" w:type="dxa"/>
            <w:gridSpan w:val="4"/>
            <w:tcBorders>
              <w:bottom w:val="single" w:sz="4" w:space="0" w:color="auto"/>
            </w:tcBorders>
          </w:tcPr>
          <w:p w:rsidR="00B95CF8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644B6">
              <w:rPr>
                <w:rFonts w:ascii="Times New Roman" w:hAnsi="Times New Roman" w:cs="Times New Roman"/>
                <w:szCs w:val="22"/>
              </w:rPr>
              <w:t>в том числе по годам</w:t>
            </w:r>
          </w:p>
        </w:tc>
        <w:tc>
          <w:tcPr>
            <w:tcW w:w="2312" w:type="dxa"/>
            <w:vMerge/>
            <w:tcBorders>
              <w:bottom w:val="nil"/>
            </w:tcBorders>
          </w:tcPr>
          <w:p w:rsidR="00B95CF8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5CF8" w:rsidRPr="006644B6" w:rsidTr="00AE2073">
        <w:trPr>
          <w:trHeight w:val="786"/>
          <w:tblHeader/>
        </w:trPr>
        <w:tc>
          <w:tcPr>
            <w:tcW w:w="454" w:type="dxa"/>
            <w:vMerge/>
            <w:tcBorders>
              <w:bottom w:val="nil"/>
            </w:tcBorders>
          </w:tcPr>
          <w:p w:rsidR="00B95CF8" w:rsidRPr="006644B6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09" w:type="dxa"/>
            <w:vMerge/>
            <w:tcBorders>
              <w:bottom w:val="nil"/>
            </w:tcBorders>
          </w:tcPr>
          <w:p w:rsidR="00B95CF8" w:rsidRPr="006644B6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  <w:vMerge/>
            <w:tcBorders>
              <w:bottom w:val="nil"/>
            </w:tcBorders>
          </w:tcPr>
          <w:p w:rsidR="00B95CF8" w:rsidRPr="006644B6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9" w:type="dxa"/>
            <w:vMerge/>
            <w:tcBorders>
              <w:bottom w:val="nil"/>
            </w:tcBorders>
          </w:tcPr>
          <w:p w:rsidR="00B95CF8" w:rsidRPr="006644B6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7" w:type="dxa"/>
            <w:vMerge/>
            <w:tcBorders>
              <w:bottom w:val="nil"/>
            </w:tcBorders>
          </w:tcPr>
          <w:p w:rsidR="00B95CF8" w:rsidRPr="006644B6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" w:type="dxa"/>
            <w:vMerge/>
            <w:tcBorders>
              <w:bottom w:val="nil"/>
            </w:tcBorders>
          </w:tcPr>
          <w:p w:rsidR="00B95CF8" w:rsidRPr="006644B6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" w:type="dxa"/>
            <w:tcBorders>
              <w:bottom w:val="nil"/>
            </w:tcBorders>
            <w:textDirection w:val="btLr"/>
            <w:vAlign w:val="center"/>
          </w:tcPr>
          <w:p w:rsidR="00B95CF8" w:rsidRPr="006644B6" w:rsidRDefault="00B95CF8" w:rsidP="007C7C3C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644B6">
              <w:rPr>
                <w:rFonts w:ascii="Times New Roman" w:hAnsi="Times New Roman" w:cs="Times New Roman"/>
                <w:szCs w:val="22"/>
              </w:rPr>
              <w:t>2021</w:t>
            </w:r>
          </w:p>
        </w:tc>
        <w:tc>
          <w:tcPr>
            <w:tcW w:w="380" w:type="dxa"/>
            <w:tcBorders>
              <w:bottom w:val="nil"/>
            </w:tcBorders>
            <w:textDirection w:val="btLr"/>
            <w:vAlign w:val="center"/>
          </w:tcPr>
          <w:p w:rsidR="00B95CF8" w:rsidRPr="006644B6" w:rsidRDefault="00B95CF8" w:rsidP="007C7C3C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644B6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380" w:type="dxa"/>
            <w:tcBorders>
              <w:bottom w:val="nil"/>
            </w:tcBorders>
            <w:textDirection w:val="btLr"/>
            <w:vAlign w:val="center"/>
          </w:tcPr>
          <w:p w:rsidR="00B95CF8" w:rsidRPr="006644B6" w:rsidRDefault="00B95CF8" w:rsidP="007C7C3C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644B6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380" w:type="dxa"/>
            <w:tcBorders>
              <w:bottom w:val="nil"/>
            </w:tcBorders>
            <w:textDirection w:val="btLr"/>
            <w:vAlign w:val="center"/>
          </w:tcPr>
          <w:p w:rsidR="00B95CF8" w:rsidRPr="006644B6" w:rsidRDefault="00B95CF8" w:rsidP="007C7C3C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644B6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2312" w:type="dxa"/>
            <w:vMerge/>
            <w:tcBorders>
              <w:bottom w:val="nil"/>
            </w:tcBorders>
          </w:tcPr>
          <w:p w:rsidR="00B95CF8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E2073" w:rsidRPr="00AE2073" w:rsidRDefault="00AE2073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09"/>
        <w:gridCol w:w="962"/>
        <w:gridCol w:w="889"/>
        <w:gridCol w:w="867"/>
        <w:gridCol w:w="380"/>
        <w:gridCol w:w="380"/>
        <w:gridCol w:w="380"/>
        <w:gridCol w:w="380"/>
        <w:gridCol w:w="380"/>
        <w:gridCol w:w="2312"/>
      </w:tblGrid>
      <w:tr w:rsidR="00B95CF8" w:rsidRPr="006644B6" w:rsidTr="00AE2073">
        <w:trPr>
          <w:tblHeader/>
        </w:trPr>
        <w:tc>
          <w:tcPr>
            <w:tcW w:w="454" w:type="dxa"/>
          </w:tcPr>
          <w:p w:rsidR="00B95CF8" w:rsidRPr="006644B6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644B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09" w:type="dxa"/>
          </w:tcPr>
          <w:p w:rsidR="00B95CF8" w:rsidRPr="006644B6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644B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62" w:type="dxa"/>
          </w:tcPr>
          <w:p w:rsidR="00B95CF8" w:rsidRPr="006644B6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644B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89" w:type="dxa"/>
          </w:tcPr>
          <w:p w:rsidR="00B95CF8" w:rsidRPr="006644B6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644B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67" w:type="dxa"/>
          </w:tcPr>
          <w:p w:rsidR="00B95CF8" w:rsidRPr="006644B6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644B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80" w:type="dxa"/>
          </w:tcPr>
          <w:p w:rsidR="00B95CF8" w:rsidRPr="006644B6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644B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80" w:type="dxa"/>
          </w:tcPr>
          <w:p w:rsidR="00B95CF8" w:rsidRPr="006644B6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80" w:type="dxa"/>
          </w:tcPr>
          <w:p w:rsidR="00B95CF8" w:rsidRPr="006644B6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80" w:type="dxa"/>
          </w:tcPr>
          <w:p w:rsidR="00B95CF8" w:rsidRPr="006644B6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80" w:type="dxa"/>
          </w:tcPr>
          <w:p w:rsidR="00B95CF8" w:rsidRPr="006644B6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312" w:type="dxa"/>
          </w:tcPr>
          <w:p w:rsidR="00B95CF8" w:rsidRPr="006644B6" w:rsidRDefault="00B95CF8" w:rsidP="00F64B33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B95CF8" w:rsidRPr="006644B6" w:rsidTr="00AE2073">
        <w:tc>
          <w:tcPr>
            <w:tcW w:w="454" w:type="dxa"/>
          </w:tcPr>
          <w:p w:rsidR="00B95CF8" w:rsidRPr="006644B6" w:rsidRDefault="00B95CF8" w:rsidP="00B95CF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E49C1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209" w:type="dxa"/>
          </w:tcPr>
          <w:p w:rsidR="00B95CF8" w:rsidRPr="006644B6" w:rsidRDefault="00B95CF8" w:rsidP="00494A56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2E49C1">
              <w:rPr>
                <w:rFonts w:ascii="Times New Roman" w:hAnsi="Times New Roman" w:cs="Times New Roman"/>
                <w:szCs w:val="22"/>
              </w:rPr>
              <w:t>Задача 1. Внедрение технологий бережливого производства в деятельность исполнительных органов</w:t>
            </w:r>
          </w:p>
        </w:tc>
        <w:tc>
          <w:tcPr>
            <w:tcW w:w="962" w:type="dxa"/>
          </w:tcPr>
          <w:p w:rsidR="00B95CF8" w:rsidRPr="006644B6" w:rsidRDefault="00B95CF8" w:rsidP="00B95CF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9" w:type="dxa"/>
          </w:tcPr>
          <w:p w:rsidR="00B95CF8" w:rsidRPr="006644B6" w:rsidRDefault="00B95CF8" w:rsidP="00B95CF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7" w:type="dxa"/>
            <w:textDirection w:val="btLr"/>
            <w:vAlign w:val="center"/>
          </w:tcPr>
          <w:p w:rsidR="00B95CF8" w:rsidRPr="00D421C7" w:rsidRDefault="00B95CF8" w:rsidP="007C7C3C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421C7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380" w:type="dxa"/>
            <w:textDirection w:val="btLr"/>
            <w:vAlign w:val="center"/>
          </w:tcPr>
          <w:p w:rsidR="00B95CF8" w:rsidRPr="000D4363" w:rsidRDefault="00B95CF8" w:rsidP="007C7C3C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47938,66592</w:t>
            </w:r>
          </w:p>
        </w:tc>
        <w:tc>
          <w:tcPr>
            <w:tcW w:w="380" w:type="dxa"/>
            <w:textDirection w:val="btLr"/>
            <w:vAlign w:val="center"/>
          </w:tcPr>
          <w:p w:rsidR="00B95CF8" w:rsidRPr="000D4363" w:rsidRDefault="00B95CF8" w:rsidP="007C7C3C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17938,66592</w:t>
            </w:r>
          </w:p>
        </w:tc>
        <w:tc>
          <w:tcPr>
            <w:tcW w:w="380" w:type="dxa"/>
            <w:textDirection w:val="btLr"/>
            <w:vAlign w:val="center"/>
          </w:tcPr>
          <w:p w:rsidR="00B95CF8" w:rsidRPr="000D4363" w:rsidRDefault="00B95CF8" w:rsidP="007C7C3C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0" w:type="dxa"/>
            <w:textDirection w:val="btLr"/>
            <w:vAlign w:val="center"/>
          </w:tcPr>
          <w:p w:rsidR="00B95CF8" w:rsidRPr="000D4363" w:rsidRDefault="00B95CF8" w:rsidP="007C7C3C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0" w:type="dxa"/>
            <w:textDirection w:val="btLr"/>
            <w:vAlign w:val="center"/>
          </w:tcPr>
          <w:p w:rsidR="00B95CF8" w:rsidRPr="00AC4053" w:rsidRDefault="00B95CF8" w:rsidP="007C7C3C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C4053">
              <w:rPr>
                <w:rFonts w:ascii="Times New Roman" w:hAnsi="Times New Roman" w:cs="Times New Roman"/>
                <w:szCs w:val="22"/>
              </w:rPr>
              <w:t>30000,0</w:t>
            </w:r>
          </w:p>
        </w:tc>
        <w:tc>
          <w:tcPr>
            <w:tcW w:w="2312" w:type="dxa"/>
          </w:tcPr>
          <w:p w:rsidR="00B95CF8" w:rsidRPr="006644B6" w:rsidRDefault="00B95CF8" w:rsidP="00494A56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C4053">
              <w:rPr>
                <w:rFonts w:ascii="Times New Roman" w:hAnsi="Times New Roman" w:cs="Times New Roman"/>
                <w:szCs w:val="22"/>
              </w:rPr>
              <w:t>доведение количества реализованных в исполнительных органах государственной власти Рязанской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C4053">
              <w:rPr>
                <w:rFonts w:ascii="Times New Roman" w:hAnsi="Times New Roman" w:cs="Times New Roman"/>
                <w:szCs w:val="22"/>
              </w:rPr>
              <w:t>области и</w:t>
            </w:r>
            <w:proofErr w:type="gramEnd"/>
          </w:p>
        </w:tc>
      </w:tr>
      <w:tr w:rsidR="00B95CF8" w:rsidRPr="006644B6" w:rsidTr="00AE2073">
        <w:trPr>
          <w:cantSplit/>
          <w:trHeight w:val="1134"/>
        </w:trPr>
        <w:tc>
          <w:tcPr>
            <w:tcW w:w="454" w:type="dxa"/>
          </w:tcPr>
          <w:p w:rsidR="00B95CF8" w:rsidRPr="002E49C1" w:rsidRDefault="00B95CF8" w:rsidP="00B95CF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09" w:type="dxa"/>
          </w:tcPr>
          <w:p w:rsidR="00B95CF8" w:rsidRPr="002E49C1" w:rsidRDefault="00B95CF8" w:rsidP="00494A56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2E49C1">
              <w:rPr>
                <w:rFonts w:ascii="Times New Roman" w:hAnsi="Times New Roman" w:cs="Times New Roman"/>
                <w:szCs w:val="22"/>
              </w:rPr>
              <w:t>государственной власти Рязанской области и подведомственных им учреждений (реализация ведомственного проекта «Бережливый регион»), в том числе:</w:t>
            </w:r>
          </w:p>
        </w:tc>
        <w:tc>
          <w:tcPr>
            <w:tcW w:w="962" w:type="dxa"/>
          </w:tcPr>
          <w:p w:rsidR="00B95CF8" w:rsidRPr="006644B6" w:rsidRDefault="00B95CF8" w:rsidP="00B95CF8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9" w:type="dxa"/>
          </w:tcPr>
          <w:p w:rsidR="00B95CF8" w:rsidRPr="00D421C7" w:rsidRDefault="00B95CF8" w:rsidP="00B95CF8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7" w:type="dxa"/>
            <w:textDirection w:val="btLr"/>
            <w:vAlign w:val="center"/>
          </w:tcPr>
          <w:p w:rsidR="00B95CF8" w:rsidRPr="00D421C7" w:rsidRDefault="00B95CF8" w:rsidP="00B95CF8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" w:type="dxa"/>
            <w:textDirection w:val="btLr"/>
            <w:vAlign w:val="center"/>
          </w:tcPr>
          <w:p w:rsidR="00B95CF8" w:rsidRPr="000D4363" w:rsidRDefault="00B95CF8" w:rsidP="00B95CF8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" w:type="dxa"/>
            <w:textDirection w:val="btLr"/>
            <w:vAlign w:val="center"/>
          </w:tcPr>
          <w:p w:rsidR="00B95CF8" w:rsidRPr="000D4363" w:rsidRDefault="00B95CF8" w:rsidP="00B95CF8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" w:type="dxa"/>
            <w:textDirection w:val="btLr"/>
            <w:vAlign w:val="center"/>
          </w:tcPr>
          <w:p w:rsidR="00B95CF8" w:rsidRPr="000D4363" w:rsidRDefault="00B95CF8" w:rsidP="00B95CF8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" w:type="dxa"/>
            <w:textDirection w:val="btLr"/>
            <w:vAlign w:val="center"/>
          </w:tcPr>
          <w:p w:rsidR="00B95CF8" w:rsidRPr="000D4363" w:rsidRDefault="00B95CF8" w:rsidP="00B95CF8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" w:type="dxa"/>
            <w:textDirection w:val="btLr"/>
            <w:vAlign w:val="center"/>
          </w:tcPr>
          <w:p w:rsidR="00B95CF8" w:rsidRPr="00AC4053" w:rsidRDefault="00B95CF8" w:rsidP="00B95CF8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2" w:type="dxa"/>
            <w:vMerge w:val="restart"/>
          </w:tcPr>
          <w:p w:rsidR="00494A56" w:rsidRDefault="00B95CF8" w:rsidP="00494A56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AC4053">
              <w:rPr>
                <w:rFonts w:ascii="Times New Roman" w:hAnsi="Times New Roman" w:cs="Times New Roman"/>
                <w:szCs w:val="22"/>
              </w:rPr>
              <w:t xml:space="preserve">подведомственных им </w:t>
            </w:r>
            <w:proofErr w:type="gramStart"/>
            <w:r w:rsidRPr="00AC4053">
              <w:rPr>
                <w:rFonts w:ascii="Times New Roman" w:hAnsi="Times New Roman" w:cs="Times New Roman"/>
                <w:szCs w:val="22"/>
              </w:rPr>
              <w:t>учреждениях</w:t>
            </w:r>
            <w:proofErr w:type="gramEnd"/>
            <w:r w:rsidRPr="00AC4053">
              <w:rPr>
                <w:rFonts w:ascii="Times New Roman" w:hAnsi="Times New Roman" w:cs="Times New Roman"/>
                <w:szCs w:val="22"/>
              </w:rPr>
              <w:t xml:space="preserve"> проектов по улучшениям, </w:t>
            </w:r>
            <w:r w:rsidRPr="00AC4053">
              <w:rPr>
                <w:rFonts w:ascii="Times New Roman" w:hAnsi="Times New Roman" w:cs="Times New Roman"/>
                <w:color w:val="000000"/>
                <w:szCs w:val="22"/>
              </w:rPr>
              <w:t>которым оказывалось методическое сопровождение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B95CF8" w:rsidRPr="00AC4053" w:rsidRDefault="00B95CF8" w:rsidP="00494A56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 41</w:t>
            </w:r>
            <w:r w:rsidRPr="00AC4053">
              <w:rPr>
                <w:rFonts w:ascii="Times New Roman" w:hAnsi="Times New Roman" w:cs="Times New Roman"/>
                <w:szCs w:val="22"/>
              </w:rPr>
              <w:t>0 единиц;</w:t>
            </w:r>
          </w:p>
          <w:p w:rsidR="00B95CF8" w:rsidRPr="00AC4053" w:rsidRDefault="00B95CF8" w:rsidP="00494A56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AC4053">
              <w:rPr>
                <w:rFonts w:ascii="Times New Roman" w:hAnsi="Times New Roman" w:cs="Times New Roman"/>
                <w:szCs w:val="22"/>
              </w:rPr>
              <w:t>доведение количества обученных технологиям бережливого производства сотрудников исполнительных органов государственной власти Рязанской области и подведомственных им учреждений до 400 человек</w:t>
            </w:r>
          </w:p>
        </w:tc>
      </w:tr>
      <w:tr w:rsidR="00B95CF8" w:rsidRPr="006644B6" w:rsidTr="00AE2073">
        <w:trPr>
          <w:cantSplit/>
          <w:trHeight w:val="2787"/>
        </w:trPr>
        <w:tc>
          <w:tcPr>
            <w:tcW w:w="454" w:type="dxa"/>
          </w:tcPr>
          <w:p w:rsidR="00B95CF8" w:rsidRPr="004718EF" w:rsidRDefault="00B95CF8" w:rsidP="00B95CF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718EF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2209" w:type="dxa"/>
          </w:tcPr>
          <w:p w:rsidR="00B95CF8" w:rsidRPr="004718EF" w:rsidRDefault="00B95CF8" w:rsidP="00494A56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4718EF">
              <w:rPr>
                <w:rFonts w:ascii="Times New Roman" w:hAnsi="Times New Roman" w:cs="Times New Roman"/>
                <w:szCs w:val="22"/>
              </w:rPr>
              <w:t xml:space="preserve">Предоставление субсидий автономной некоммерческой организации «Агентство развития производственных систем и компетенций» </w:t>
            </w:r>
            <w:r>
              <w:rPr>
                <w:rFonts w:ascii="Times New Roman" w:hAnsi="Times New Roman" w:cs="Times New Roman"/>
                <w:szCs w:val="22"/>
              </w:rPr>
              <w:t xml:space="preserve">в виде имущественного взноса </w:t>
            </w:r>
          </w:p>
        </w:tc>
        <w:tc>
          <w:tcPr>
            <w:tcW w:w="962" w:type="dxa"/>
          </w:tcPr>
          <w:p w:rsidR="00B95CF8" w:rsidRPr="004718EF" w:rsidRDefault="00B95CF8" w:rsidP="00B95CF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718EF">
              <w:rPr>
                <w:rFonts w:ascii="Times New Roman" w:hAnsi="Times New Roman" w:cs="Times New Roman"/>
                <w:szCs w:val="22"/>
              </w:rPr>
              <w:t xml:space="preserve">МПЭР </w:t>
            </w:r>
            <w:proofErr w:type="spellStart"/>
            <w:proofErr w:type="gramStart"/>
            <w:r w:rsidRPr="004718EF">
              <w:rPr>
                <w:rFonts w:ascii="Times New Roman" w:hAnsi="Times New Roman" w:cs="Times New Roman"/>
                <w:szCs w:val="22"/>
              </w:rPr>
              <w:t>Рязан-ской</w:t>
            </w:r>
            <w:proofErr w:type="spellEnd"/>
            <w:proofErr w:type="gramEnd"/>
            <w:r w:rsidRPr="004718EF">
              <w:rPr>
                <w:rFonts w:ascii="Times New Roman" w:hAnsi="Times New Roman" w:cs="Times New Roman"/>
                <w:szCs w:val="22"/>
              </w:rPr>
              <w:t xml:space="preserve"> области</w:t>
            </w:r>
          </w:p>
        </w:tc>
        <w:tc>
          <w:tcPr>
            <w:tcW w:w="889" w:type="dxa"/>
          </w:tcPr>
          <w:p w:rsidR="00B95CF8" w:rsidRPr="004718EF" w:rsidRDefault="00B95CF8" w:rsidP="00B95CF8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718EF">
              <w:rPr>
                <w:rFonts w:ascii="Times New Roman" w:hAnsi="Times New Roman" w:cs="Times New Roman"/>
                <w:szCs w:val="22"/>
              </w:rPr>
              <w:t xml:space="preserve">МПЭР </w:t>
            </w:r>
            <w:proofErr w:type="spellStart"/>
            <w:proofErr w:type="gramStart"/>
            <w:r w:rsidRPr="004718EF">
              <w:rPr>
                <w:rFonts w:ascii="Times New Roman" w:hAnsi="Times New Roman" w:cs="Times New Roman"/>
                <w:szCs w:val="22"/>
              </w:rPr>
              <w:t>Рязан-ской</w:t>
            </w:r>
            <w:proofErr w:type="spellEnd"/>
            <w:proofErr w:type="gramEnd"/>
            <w:r w:rsidRPr="004718EF">
              <w:rPr>
                <w:rFonts w:ascii="Times New Roman" w:hAnsi="Times New Roman" w:cs="Times New Roman"/>
                <w:szCs w:val="22"/>
              </w:rPr>
              <w:t xml:space="preserve"> области</w:t>
            </w:r>
          </w:p>
        </w:tc>
        <w:tc>
          <w:tcPr>
            <w:tcW w:w="867" w:type="dxa"/>
            <w:textDirection w:val="btLr"/>
            <w:vAlign w:val="center"/>
          </w:tcPr>
          <w:p w:rsidR="00B95CF8" w:rsidRPr="006644B6" w:rsidRDefault="00B95CF8" w:rsidP="00B95CF8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6644B6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380" w:type="dxa"/>
            <w:textDirection w:val="btLr"/>
            <w:vAlign w:val="center"/>
          </w:tcPr>
          <w:p w:rsidR="00B95CF8" w:rsidRPr="000D4363" w:rsidRDefault="00B95CF8" w:rsidP="00B95CF8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47938,66592</w:t>
            </w:r>
          </w:p>
        </w:tc>
        <w:tc>
          <w:tcPr>
            <w:tcW w:w="380" w:type="dxa"/>
            <w:textDirection w:val="btLr"/>
            <w:vAlign w:val="center"/>
          </w:tcPr>
          <w:p w:rsidR="00B95CF8" w:rsidRPr="000D4363" w:rsidRDefault="00B95CF8" w:rsidP="00B95CF8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17938,66592</w:t>
            </w:r>
          </w:p>
        </w:tc>
        <w:tc>
          <w:tcPr>
            <w:tcW w:w="380" w:type="dxa"/>
            <w:textDirection w:val="btLr"/>
            <w:vAlign w:val="center"/>
          </w:tcPr>
          <w:p w:rsidR="00B95CF8" w:rsidRPr="000D4363" w:rsidRDefault="00B95CF8" w:rsidP="00B95CF8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0" w:type="dxa"/>
            <w:textDirection w:val="btLr"/>
            <w:vAlign w:val="center"/>
          </w:tcPr>
          <w:p w:rsidR="00B95CF8" w:rsidRPr="000D4363" w:rsidRDefault="00B95CF8" w:rsidP="00B95CF8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0" w:type="dxa"/>
            <w:textDirection w:val="btLr"/>
            <w:vAlign w:val="center"/>
          </w:tcPr>
          <w:p w:rsidR="00B95CF8" w:rsidRPr="000D4363" w:rsidRDefault="00B95CF8" w:rsidP="00B95CF8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30000,0</w:t>
            </w:r>
          </w:p>
        </w:tc>
        <w:tc>
          <w:tcPr>
            <w:tcW w:w="2312" w:type="dxa"/>
            <w:vMerge/>
          </w:tcPr>
          <w:p w:rsidR="00B95CF8" w:rsidRPr="006644B6" w:rsidRDefault="00B95CF8" w:rsidP="00B95CF8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CF8" w:rsidRPr="006644B6" w:rsidTr="00AE2073">
        <w:trPr>
          <w:cantSplit/>
          <w:trHeight w:val="1485"/>
        </w:trPr>
        <w:tc>
          <w:tcPr>
            <w:tcW w:w="4514" w:type="dxa"/>
            <w:gridSpan w:val="4"/>
          </w:tcPr>
          <w:p w:rsidR="00B95CF8" w:rsidRPr="0097104F" w:rsidRDefault="00B95CF8" w:rsidP="00B95CF8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  <w:r w:rsidRPr="0097104F"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867" w:type="dxa"/>
            <w:textDirection w:val="btLr"/>
            <w:vAlign w:val="center"/>
          </w:tcPr>
          <w:p w:rsidR="00B95CF8" w:rsidRPr="0097104F" w:rsidRDefault="00B95CF8" w:rsidP="00B95CF8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7104F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380" w:type="dxa"/>
            <w:textDirection w:val="btLr"/>
            <w:vAlign w:val="center"/>
          </w:tcPr>
          <w:p w:rsidR="00B95CF8" w:rsidRPr="000D4363" w:rsidRDefault="00B95CF8" w:rsidP="00B95CF8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47938,66592</w:t>
            </w:r>
          </w:p>
        </w:tc>
        <w:tc>
          <w:tcPr>
            <w:tcW w:w="380" w:type="dxa"/>
            <w:textDirection w:val="btLr"/>
            <w:vAlign w:val="center"/>
          </w:tcPr>
          <w:p w:rsidR="00B95CF8" w:rsidRPr="000D4363" w:rsidRDefault="00B95CF8" w:rsidP="00B95CF8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17938,66592</w:t>
            </w:r>
          </w:p>
        </w:tc>
        <w:tc>
          <w:tcPr>
            <w:tcW w:w="380" w:type="dxa"/>
            <w:textDirection w:val="btLr"/>
            <w:vAlign w:val="center"/>
          </w:tcPr>
          <w:p w:rsidR="00B95CF8" w:rsidRPr="000D4363" w:rsidRDefault="00B95CF8" w:rsidP="00B95CF8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0" w:type="dxa"/>
            <w:textDirection w:val="btLr"/>
            <w:vAlign w:val="center"/>
          </w:tcPr>
          <w:p w:rsidR="00B95CF8" w:rsidRPr="000D4363" w:rsidRDefault="00B95CF8" w:rsidP="00B95CF8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0" w:type="dxa"/>
            <w:textDirection w:val="btLr"/>
            <w:vAlign w:val="center"/>
          </w:tcPr>
          <w:p w:rsidR="00B95CF8" w:rsidRPr="000D4363" w:rsidRDefault="00B95CF8" w:rsidP="00B95CF8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30000,0</w:t>
            </w:r>
          </w:p>
        </w:tc>
        <w:tc>
          <w:tcPr>
            <w:tcW w:w="2312" w:type="dxa"/>
            <w:vAlign w:val="center"/>
          </w:tcPr>
          <w:p w:rsidR="00B95CF8" w:rsidRPr="006644B6" w:rsidRDefault="00B95CF8" w:rsidP="00B95CF8">
            <w:pPr>
              <w:pStyle w:val="ConsPlusNormal"/>
              <w:spacing w:line="23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C4053" w:rsidRPr="00B95CF8" w:rsidRDefault="00AC4053" w:rsidP="00A95011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674FA1" w:rsidRDefault="00674FA1" w:rsidP="00674FA1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2" w:name="P5264"/>
      <w:bookmarkEnd w:id="2"/>
      <w:r w:rsidRPr="001C5D36">
        <w:rPr>
          <w:rFonts w:ascii="Times New Roman" w:hAnsi="Times New Roman" w:cs="Times New Roman"/>
          <w:b w:val="0"/>
          <w:sz w:val="28"/>
          <w:szCs w:val="28"/>
        </w:rPr>
        <w:t>6. Целевые индикаторы эффективности исполнения подпрограммы</w:t>
      </w:r>
      <w:r w:rsidR="00703A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95011" w:rsidRPr="00B95CF8" w:rsidRDefault="00A95011" w:rsidP="00674FA1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5157"/>
        <w:gridCol w:w="578"/>
        <w:gridCol w:w="1125"/>
        <w:gridCol w:w="564"/>
        <w:gridCol w:w="564"/>
        <w:gridCol w:w="564"/>
        <w:gridCol w:w="620"/>
      </w:tblGrid>
      <w:tr w:rsidR="00A95011" w:rsidRPr="00326B90" w:rsidTr="00B95C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5011" w:rsidRPr="00326B90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zCs w:val="22"/>
              </w:rPr>
              <w:t>№</w:t>
            </w:r>
          </w:p>
          <w:p w:rsidR="00A95011" w:rsidRPr="00326B90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326B90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="00B95CF8">
              <w:rPr>
                <w:rFonts w:ascii="Times New Roman" w:hAnsi="Times New Roman" w:cs="Times New Roman"/>
                <w:szCs w:val="22"/>
              </w:rPr>
              <w:t>/</w:t>
            </w:r>
            <w:r w:rsidRPr="00326B90">
              <w:rPr>
                <w:rFonts w:ascii="Times New Roman" w:hAnsi="Times New Roman" w:cs="Times New Roman"/>
                <w:szCs w:val="22"/>
              </w:rPr>
              <w:t>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5011" w:rsidRPr="00326B90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zCs w:val="22"/>
              </w:rPr>
              <w:t>Наименование целевых показателей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5011" w:rsidRPr="00326B90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zCs w:val="22"/>
              </w:rPr>
              <w:t>Ед. изм.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A95011" w:rsidRPr="00326B90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pacing w:val="-2"/>
                <w:szCs w:val="22"/>
              </w:rPr>
              <w:t>Значение целевых индикаторов</w:t>
            </w:r>
          </w:p>
        </w:tc>
      </w:tr>
      <w:tr w:rsidR="00A95011" w:rsidRPr="00326B90" w:rsidTr="00B95CF8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011" w:rsidRPr="00326B90" w:rsidRDefault="00A95011" w:rsidP="00F45DE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011" w:rsidRPr="00326B90" w:rsidRDefault="00A95011" w:rsidP="00F45DE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011" w:rsidRPr="00326B90" w:rsidRDefault="00A95011" w:rsidP="00F45DE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011" w:rsidRPr="00326B90" w:rsidRDefault="00A95011" w:rsidP="00494A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zCs w:val="22"/>
              </w:rPr>
              <w:t xml:space="preserve">2020 </w:t>
            </w:r>
            <w:r w:rsidR="00494A56" w:rsidRPr="00326B90">
              <w:rPr>
                <w:rFonts w:ascii="Times New Roman" w:hAnsi="Times New Roman" w:cs="Times New Roman"/>
                <w:szCs w:val="22"/>
              </w:rPr>
              <w:t xml:space="preserve">год </w:t>
            </w:r>
            <w:r w:rsidR="00494A56">
              <w:rPr>
                <w:rFonts w:ascii="Times New Roman" w:hAnsi="Times New Roman" w:cs="Times New Roman"/>
                <w:szCs w:val="22"/>
              </w:rPr>
              <w:t>(</w:t>
            </w:r>
            <w:r w:rsidRPr="00326B90">
              <w:rPr>
                <w:rFonts w:ascii="Times New Roman" w:hAnsi="Times New Roman" w:cs="Times New Roman"/>
                <w:szCs w:val="22"/>
              </w:rPr>
              <w:t>базовый</w:t>
            </w:r>
            <w:proofErr w:type="gramStart"/>
            <w:r w:rsidRPr="00326B9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94A56">
              <w:rPr>
                <w:rFonts w:ascii="Times New Roman" w:hAnsi="Times New Roman" w:cs="Times New Roman"/>
                <w:szCs w:val="22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CF8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zCs w:val="22"/>
              </w:rPr>
              <w:t>2021</w:t>
            </w:r>
          </w:p>
          <w:p w:rsidR="00A95011" w:rsidRPr="00326B90" w:rsidRDefault="00B95CF8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zCs w:val="22"/>
              </w:rPr>
              <w:t>год</w:t>
            </w:r>
            <w:r w:rsidR="00A95011" w:rsidRPr="00326B9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CF8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zCs w:val="22"/>
              </w:rPr>
              <w:t>2022</w:t>
            </w:r>
          </w:p>
          <w:p w:rsidR="00A95011" w:rsidRPr="00326B90" w:rsidRDefault="00B95CF8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zCs w:val="22"/>
              </w:rPr>
              <w:t>год</w:t>
            </w:r>
            <w:r w:rsidR="00A95011" w:rsidRPr="00326B9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CF8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zCs w:val="22"/>
              </w:rPr>
              <w:t>2023</w:t>
            </w:r>
          </w:p>
          <w:p w:rsidR="00A95011" w:rsidRPr="00326B90" w:rsidRDefault="00B95CF8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zCs w:val="22"/>
              </w:rPr>
              <w:t>год</w:t>
            </w:r>
            <w:r w:rsidR="00A95011" w:rsidRPr="00326B9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011" w:rsidRPr="00326B90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zCs w:val="22"/>
              </w:rPr>
              <w:t>2024</w:t>
            </w:r>
            <w:r w:rsidR="00B95CF8" w:rsidRPr="00326B90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</w:tr>
      <w:tr w:rsidR="00A95011" w:rsidRPr="00326B90" w:rsidTr="00B95CF8">
        <w:tblPrEx>
          <w:tblBorders>
            <w:top w:val="single" w:sz="4" w:space="0" w:color="auto"/>
          </w:tblBorders>
        </w:tblPrEx>
        <w:trPr>
          <w:tblHeader/>
        </w:trPr>
        <w:tc>
          <w:tcPr>
            <w:tcW w:w="0" w:type="auto"/>
          </w:tcPr>
          <w:p w:rsidR="00A95011" w:rsidRPr="00326B90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0" w:type="auto"/>
          </w:tcPr>
          <w:p w:rsidR="00A95011" w:rsidRPr="00326B90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0" w:type="auto"/>
          </w:tcPr>
          <w:p w:rsidR="00A95011" w:rsidRPr="00326B90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0" w:type="auto"/>
          </w:tcPr>
          <w:p w:rsidR="00A95011" w:rsidRPr="00326B90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0" w:type="auto"/>
          </w:tcPr>
          <w:p w:rsidR="00A95011" w:rsidRPr="00326B90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0" w:type="auto"/>
          </w:tcPr>
          <w:p w:rsidR="00A95011" w:rsidRPr="00326B90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0" w:type="auto"/>
          </w:tcPr>
          <w:p w:rsidR="00A95011" w:rsidRPr="00326B90" w:rsidRDefault="00B95CF8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0" w:type="auto"/>
          </w:tcPr>
          <w:p w:rsidR="00A95011" w:rsidRPr="00326B90" w:rsidRDefault="00A95011" w:rsidP="00F45D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AC4053" w:rsidRPr="00326B90" w:rsidTr="00B95CF8">
        <w:tblPrEx>
          <w:tblBorders>
            <w:top w:val="single" w:sz="4" w:space="0" w:color="auto"/>
          </w:tblBorders>
        </w:tblPrEx>
        <w:tc>
          <w:tcPr>
            <w:tcW w:w="0" w:type="auto"/>
          </w:tcPr>
          <w:p w:rsidR="00AC4053" w:rsidRPr="00AC4053" w:rsidRDefault="00AC4053" w:rsidP="0089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4053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AC4053" w:rsidRPr="00AC4053" w:rsidRDefault="00AC4053" w:rsidP="00AC4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4053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реализованных в исполнительных органах государственной власти Рязанской области и подведомственных им учреждениях проектов по улучшениям, которым оказывалось методическое сопров</w:t>
            </w:r>
            <w:r w:rsidR="00894045">
              <w:rPr>
                <w:rFonts w:ascii="Times New Roman" w:hAnsi="Times New Roman"/>
                <w:color w:val="000000"/>
                <w:sz w:val="22"/>
                <w:szCs w:val="22"/>
              </w:rPr>
              <w:t>ождение (нарастающим итогом)</w:t>
            </w:r>
          </w:p>
        </w:tc>
        <w:tc>
          <w:tcPr>
            <w:tcW w:w="0" w:type="auto"/>
          </w:tcPr>
          <w:p w:rsidR="00AC4053" w:rsidRPr="00326B90" w:rsidRDefault="00AC4053" w:rsidP="00AC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0" w:type="auto"/>
          </w:tcPr>
          <w:p w:rsidR="00AC4053" w:rsidRPr="00326B90" w:rsidRDefault="00AC4053" w:rsidP="00AC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0" w:type="auto"/>
          </w:tcPr>
          <w:p w:rsidR="00AC4053" w:rsidRDefault="00E37939" w:rsidP="00AC4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AC405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C4053" w:rsidRDefault="00E37939" w:rsidP="00E37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0" w:type="auto"/>
          </w:tcPr>
          <w:p w:rsidR="00AC4053" w:rsidRDefault="00E37939" w:rsidP="00AC4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0" w:type="auto"/>
          </w:tcPr>
          <w:p w:rsidR="00AC4053" w:rsidRDefault="00E37939" w:rsidP="00AC4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="00AC405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AC4053" w:rsidRPr="00326B90" w:rsidTr="00B95CF8">
        <w:tblPrEx>
          <w:tblBorders>
            <w:top w:val="single" w:sz="4" w:space="0" w:color="auto"/>
          </w:tblBorders>
        </w:tblPrEx>
        <w:tc>
          <w:tcPr>
            <w:tcW w:w="0" w:type="auto"/>
          </w:tcPr>
          <w:p w:rsidR="00AC4053" w:rsidRPr="00AC4053" w:rsidRDefault="00AC4053" w:rsidP="0089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4053"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AC4053" w:rsidRPr="00AC4053" w:rsidRDefault="000266D9" w:rsidP="00AC4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="00AC4053" w:rsidRPr="00AC40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оличество обученных технологиям бережливого производства сотрудников исполнительных органов государственной власти Рязанской области и подведомственных им учреждений </w:t>
            </w:r>
            <w:r w:rsidR="00894045">
              <w:rPr>
                <w:rFonts w:ascii="Times New Roman" w:hAnsi="Times New Roman"/>
                <w:color w:val="000000"/>
                <w:sz w:val="22"/>
                <w:szCs w:val="22"/>
              </w:rPr>
              <w:t>(нарастающим итогом)</w:t>
            </w:r>
          </w:p>
        </w:tc>
        <w:tc>
          <w:tcPr>
            <w:tcW w:w="0" w:type="auto"/>
          </w:tcPr>
          <w:p w:rsidR="00AC4053" w:rsidRPr="00326B90" w:rsidRDefault="00AC4053" w:rsidP="00AC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0" w:type="auto"/>
          </w:tcPr>
          <w:p w:rsidR="00AC4053" w:rsidRPr="00326B90" w:rsidRDefault="00AC4053" w:rsidP="00AC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0" w:type="auto"/>
          </w:tcPr>
          <w:p w:rsidR="00AC4053" w:rsidRDefault="00AC4053" w:rsidP="00AC4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AC4053" w:rsidRDefault="00AC4053" w:rsidP="00AC4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AC4053" w:rsidRDefault="00AC4053" w:rsidP="00AC4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</w:tcPr>
          <w:p w:rsidR="00AC4053" w:rsidRDefault="00AC4053" w:rsidP="00AC4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</w:tr>
      <w:tr w:rsidR="00AC4053" w:rsidRPr="00326B90" w:rsidTr="00B95CF8">
        <w:tblPrEx>
          <w:tblBorders>
            <w:top w:val="single" w:sz="4" w:space="0" w:color="auto"/>
          </w:tblBorders>
        </w:tblPrEx>
        <w:tc>
          <w:tcPr>
            <w:tcW w:w="0" w:type="auto"/>
          </w:tcPr>
          <w:p w:rsidR="00AC4053" w:rsidRPr="00AC4053" w:rsidRDefault="00AC4053" w:rsidP="0089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4053">
              <w:rPr>
                <w:rFonts w:ascii="Times New Roman" w:hAnsi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:rsidR="00AC4053" w:rsidRPr="00AC4053" w:rsidRDefault="009A32F4" w:rsidP="00F65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="00AC4053" w:rsidRPr="00AC40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оличество исполнительных органов государственной власти Рязанской области и подведомственных им учреждений, </w:t>
            </w:r>
            <w:r w:rsidR="00F6531D"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r w:rsidR="00AC4053" w:rsidRPr="00AC40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которых реализовались </w:t>
            </w:r>
            <w:r w:rsidR="00F6531D">
              <w:rPr>
                <w:rFonts w:ascii="Times New Roman" w:hAnsi="Times New Roman"/>
                <w:color w:val="000000"/>
                <w:sz w:val="22"/>
                <w:szCs w:val="22"/>
              </w:rPr>
              <w:t>и (</w:t>
            </w:r>
            <w:r w:rsidR="00AC4053" w:rsidRPr="00AC4053">
              <w:rPr>
                <w:rFonts w:ascii="Times New Roman" w:hAnsi="Times New Roman"/>
                <w:color w:val="000000"/>
                <w:sz w:val="22"/>
                <w:szCs w:val="22"/>
              </w:rPr>
              <w:t>или</w:t>
            </w:r>
            <w:r w:rsidR="00F6531D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  <w:r w:rsidR="00AC4053" w:rsidRPr="00AC40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реализуются проекты по улу</w:t>
            </w:r>
            <w:r w:rsidR="00894045">
              <w:rPr>
                <w:rFonts w:ascii="Times New Roman" w:hAnsi="Times New Roman"/>
                <w:color w:val="000000"/>
                <w:sz w:val="22"/>
                <w:szCs w:val="22"/>
              </w:rPr>
              <w:t>чшениям (нарастающим итогом)</w:t>
            </w:r>
          </w:p>
        </w:tc>
        <w:tc>
          <w:tcPr>
            <w:tcW w:w="0" w:type="auto"/>
          </w:tcPr>
          <w:p w:rsidR="00AC4053" w:rsidRPr="00326B90" w:rsidRDefault="00AC4053" w:rsidP="00AC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0" w:type="auto"/>
          </w:tcPr>
          <w:p w:rsidR="00AC4053" w:rsidRPr="00326B90" w:rsidRDefault="00AC4053" w:rsidP="00AC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0" w:type="auto"/>
          </w:tcPr>
          <w:p w:rsidR="00AC4053" w:rsidRDefault="00AC4053" w:rsidP="00AC4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AC4053" w:rsidRDefault="00AC4053" w:rsidP="00AC4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AC4053" w:rsidRDefault="00AC4053" w:rsidP="00AC4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AC4053" w:rsidRDefault="00AC4053" w:rsidP="00AC4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AC4053" w:rsidRPr="00326B90" w:rsidTr="00B95CF8">
        <w:tblPrEx>
          <w:tblBorders>
            <w:top w:val="single" w:sz="4" w:space="0" w:color="auto"/>
          </w:tblBorders>
        </w:tblPrEx>
        <w:tc>
          <w:tcPr>
            <w:tcW w:w="0" w:type="auto"/>
          </w:tcPr>
          <w:p w:rsidR="00AC4053" w:rsidRPr="00AC4053" w:rsidRDefault="00AC4053" w:rsidP="0089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4053">
              <w:rPr>
                <w:rFonts w:ascii="Times New Roman" w:hAnsi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</w:tcPr>
          <w:p w:rsidR="00AC4053" w:rsidRPr="00AC4053" w:rsidRDefault="00AC4053" w:rsidP="00061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4053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проведенных мероприятий, направленных на популяризацию культуры бережливого произ</w:t>
            </w:r>
            <w:r w:rsidR="0089404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водства </w:t>
            </w:r>
            <w:r w:rsidR="00061EA8" w:rsidRPr="00AC4053">
              <w:rPr>
                <w:rFonts w:ascii="Times New Roman" w:hAnsi="Times New Roman"/>
                <w:color w:val="000000"/>
                <w:sz w:val="22"/>
                <w:szCs w:val="22"/>
              </w:rPr>
              <w:t>в исполнительных органах государственной власти Рязанской области и подведомственных им учреждениях</w:t>
            </w:r>
            <w:r w:rsidR="00061EA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894045">
              <w:rPr>
                <w:rFonts w:ascii="Times New Roman" w:hAnsi="Times New Roman"/>
                <w:color w:val="000000"/>
                <w:sz w:val="22"/>
                <w:szCs w:val="22"/>
              </w:rPr>
              <w:t>(нарастающим итогом)</w:t>
            </w:r>
          </w:p>
        </w:tc>
        <w:tc>
          <w:tcPr>
            <w:tcW w:w="0" w:type="auto"/>
          </w:tcPr>
          <w:p w:rsidR="00AC4053" w:rsidRPr="00326B90" w:rsidRDefault="00AC4053" w:rsidP="00AC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6B90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0" w:type="auto"/>
          </w:tcPr>
          <w:p w:rsidR="00AC4053" w:rsidRPr="00326B90" w:rsidRDefault="00AC4053" w:rsidP="00AC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0" w:type="auto"/>
          </w:tcPr>
          <w:p w:rsidR="00AC4053" w:rsidRDefault="00AC4053" w:rsidP="00AC4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C4053" w:rsidRDefault="00AC4053" w:rsidP="00AC4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C4053" w:rsidRDefault="00AC4053" w:rsidP="00AC4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C4053" w:rsidRDefault="00AC4053" w:rsidP="00AC4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B95CF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674FA1" w:rsidRPr="009E5438" w:rsidRDefault="00674FA1" w:rsidP="00B95CF8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674FA1" w:rsidRPr="009E5438" w:rsidSect="00703AD5">
      <w:headerReference w:type="default" r:id="rId12"/>
      <w:type w:val="continuous"/>
      <w:pgSz w:w="11907" w:h="16834" w:code="9"/>
      <w:pgMar w:top="1134" w:right="567" w:bottom="992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F97" w:rsidRDefault="00FD7F97">
      <w:r>
        <w:separator/>
      </w:r>
    </w:p>
  </w:endnote>
  <w:endnote w:type="continuationSeparator" w:id="0">
    <w:p w:rsidR="00FD7F97" w:rsidRDefault="00FD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929A5">
          <w:pPr>
            <w:pStyle w:val="a6"/>
          </w:pPr>
          <w:r>
            <w:rPr>
              <w:noProof/>
            </w:rPr>
            <w:drawing>
              <wp:inline distT="0" distB="0" distL="0" distR="0" wp14:anchorId="510CA750" wp14:editId="6D7B8A84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D929A5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77DDDB8" wp14:editId="72AFA7BE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703AD5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5111  09.04.2021 15:58:21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F97" w:rsidRDefault="00FD7F97">
      <w:r>
        <w:separator/>
      </w:r>
    </w:p>
  </w:footnote>
  <w:footnote w:type="continuationSeparator" w:id="0">
    <w:p w:rsidR="00FD7F97" w:rsidRDefault="00FD7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92AAB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  <w:p w:rsidR="00D7279B" w:rsidRDefault="00D7279B"/>
  <w:p w:rsidR="00D7279B" w:rsidRDefault="00D727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H7g+3EOa+1SrMsOzKk1YNGRLkw=" w:salt="LBIrkmmhuGZSu3FGyniA6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A5"/>
    <w:rsid w:val="0001360F"/>
    <w:rsid w:val="000266D9"/>
    <w:rsid w:val="00030E2C"/>
    <w:rsid w:val="000331B3"/>
    <w:rsid w:val="00033413"/>
    <w:rsid w:val="00037C0C"/>
    <w:rsid w:val="000502A3"/>
    <w:rsid w:val="00056DEB"/>
    <w:rsid w:val="00061EA8"/>
    <w:rsid w:val="00073A7A"/>
    <w:rsid w:val="00076973"/>
    <w:rsid w:val="00076D5E"/>
    <w:rsid w:val="00084DD3"/>
    <w:rsid w:val="000875AD"/>
    <w:rsid w:val="000917C0"/>
    <w:rsid w:val="000A4257"/>
    <w:rsid w:val="000B0736"/>
    <w:rsid w:val="00101696"/>
    <w:rsid w:val="00122CFD"/>
    <w:rsid w:val="00151370"/>
    <w:rsid w:val="0015196A"/>
    <w:rsid w:val="00160304"/>
    <w:rsid w:val="00162E72"/>
    <w:rsid w:val="00175BE5"/>
    <w:rsid w:val="001850F4"/>
    <w:rsid w:val="00190FF9"/>
    <w:rsid w:val="001947BE"/>
    <w:rsid w:val="001A560F"/>
    <w:rsid w:val="001B0982"/>
    <w:rsid w:val="001B32BA"/>
    <w:rsid w:val="001C0983"/>
    <w:rsid w:val="001C5D36"/>
    <w:rsid w:val="001E0317"/>
    <w:rsid w:val="001E20F1"/>
    <w:rsid w:val="001F12E8"/>
    <w:rsid w:val="001F228C"/>
    <w:rsid w:val="001F64B8"/>
    <w:rsid w:val="001F7C83"/>
    <w:rsid w:val="00203046"/>
    <w:rsid w:val="00205AB5"/>
    <w:rsid w:val="002152B8"/>
    <w:rsid w:val="00224DBA"/>
    <w:rsid w:val="00231F1C"/>
    <w:rsid w:val="002345DD"/>
    <w:rsid w:val="00242DDB"/>
    <w:rsid w:val="002479A2"/>
    <w:rsid w:val="002535AD"/>
    <w:rsid w:val="0026087E"/>
    <w:rsid w:val="00261DE0"/>
    <w:rsid w:val="00265420"/>
    <w:rsid w:val="00274E14"/>
    <w:rsid w:val="00280A6D"/>
    <w:rsid w:val="002953B6"/>
    <w:rsid w:val="002B2373"/>
    <w:rsid w:val="002B7A59"/>
    <w:rsid w:val="002C654A"/>
    <w:rsid w:val="002C6B4B"/>
    <w:rsid w:val="002E51A7"/>
    <w:rsid w:val="002E5450"/>
    <w:rsid w:val="002E5A5F"/>
    <w:rsid w:val="002F1E81"/>
    <w:rsid w:val="002F72E6"/>
    <w:rsid w:val="003026AD"/>
    <w:rsid w:val="003047BC"/>
    <w:rsid w:val="00310D92"/>
    <w:rsid w:val="003160CB"/>
    <w:rsid w:val="003222A3"/>
    <w:rsid w:val="00325D6F"/>
    <w:rsid w:val="00326B90"/>
    <w:rsid w:val="00360A40"/>
    <w:rsid w:val="00377F62"/>
    <w:rsid w:val="003870C2"/>
    <w:rsid w:val="00387820"/>
    <w:rsid w:val="003919D5"/>
    <w:rsid w:val="00391E5E"/>
    <w:rsid w:val="003937F3"/>
    <w:rsid w:val="003D3B8A"/>
    <w:rsid w:val="003D54F8"/>
    <w:rsid w:val="003F4F5E"/>
    <w:rsid w:val="003F70B9"/>
    <w:rsid w:val="00400906"/>
    <w:rsid w:val="004255E9"/>
    <w:rsid w:val="0042590E"/>
    <w:rsid w:val="00437F65"/>
    <w:rsid w:val="00460FEA"/>
    <w:rsid w:val="004734B7"/>
    <w:rsid w:val="00481B88"/>
    <w:rsid w:val="00485B4F"/>
    <w:rsid w:val="004862D1"/>
    <w:rsid w:val="00492AAB"/>
    <w:rsid w:val="00494A56"/>
    <w:rsid w:val="004B2D5A"/>
    <w:rsid w:val="004B4293"/>
    <w:rsid w:val="004D293D"/>
    <w:rsid w:val="004F44FE"/>
    <w:rsid w:val="004F67DA"/>
    <w:rsid w:val="00512A47"/>
    <w:rsid w:val="00525C22"/>
    <w:rsid w:val="00531C68"/>
    <w:rsid w:val="00532119"/>
    <w:rsid w:val="005335F3"/>
    <w:rsid w:val="00541D70"/>
    <w:rsid w:val="00543C38"/>
    <w:rsid w:val="00543D2D"/>
    <w:rsid w:val="00545A3D"/>
    <w:rsid w:val="00546DBB"/>
    <w:rsid w:val="00561A5B"/>
    <w:rsid w:val="00563E60"/>
    <w:rsid w:val="0057074C"/>
    <w:rsid w:val="00571B09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5F4DD3"/>
    <w:rsid w:val="006013EB"/>
    <w:rsid w:val="0060479E"/>
    <w:rsid w:val="00604BE7"/>
    <w:rsid w:val="00616AED"/>
    <w:rsid w:val="006311B4"/>
    <w:rsid w:val="00632A4F"/>
    <w:rsid w:val="00632B56"/>
    <w:rsid w:val="006351E3"/>
    <w:rsid w:val="00644236"/>
    <w:rsid w:val="006471E5"/>
    <w:rsid w:val="006644B6"/>
    <w:rsid w:val="00671D3B"/>
    <w:rsid w:val="00674FA1"/>
    <w:rsid w:val="00677EBD"/>
    <w:rsid w:val="00684832"/>
    <w:rsid w:val="00684A5B"/>
    <w:rsid w:val="006A1F71"/>
    <w:rsid w:val="006C32B7"/>
    <w:rsid w:val="006C7798"/>
    <w:rsid w:val="006F328B"/>
    <w:rsid w:val="006F5886"/>
    <w:rsid w:val="00703AD5"/>
    <w:rsid w:val="00707354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35D3"/>
    <w:rsid w:val="007D4925"/>
    <w:rsid w:val="007D627A"/>
    <w:rsid w:val="007F0C8A"/>
    <w:rsid w:val="007F11AB"/>
    <w:rsid w:val="007F1DC0"/>
    <w:rsid w:val="008143CB"/>
    <w:rsid w:val="0081766F"/>
    <w:rsid w:val="00823CA1"/>
    <w:rsid w:val="00824378"/>
    <w:rsid w:val="00832A16"/>
    <w:rsid w:val="00847073"/>
    <w:rsid w:val="008513B9"/>
    <w:rsid w:val="008702D3"/>
    <w:rsid w:val="00876034"/>
    <w:rsid w:val="008827E7"/>
    <w:rsid w:val="00892FEF"/>
    <w:rsid w:val="00894045"/>
    <w:rsid w:val="008A1696"/>
    <w:rsid w:val="008C58FE"/>
    <w:rsid w:val="008E0165"/>
    <w:rsid w:val="008E6C41"/>
    <w:rsid w:val="008F0816"/>
    <w:rsid w:val="008F6BB7"/>
    <w:rsid w:val="00900F42"/>
    <w:rsid w:val="00931C5F"/>
    <w:rsid w:val="00932E3C"/>
    <w:rsid w:val="00942F59"/>
    <w:rsid w:val="00955F36"/>
    <w:rsid w:val="009573D3"/>
    <w:rsid w:val="009856BF"/>
    <w:rsid w:val="00987FFD"/>
    <w:rsid w:val="00997645"/>
    <w:rsid w:val="009977FF"/>
    <w:rsid w:val="009A0532"/>
    <w:rsid w:val="009A085B"/>
    <w:rsid w:val="009A2E47"/>
    <w:rsid w:val="009A32F4"/>
    <w:rsid w:val="009C1DE6"/>
    <w:rsid w:val="009C1F0E"/>
    <w:rsid w:val="009D3E8C"/>
    <w:rsid w:val="009E3A0E"/>
    <w:rsid w:val="009E5438"/>
    <w:rsid w:val="009F2013"/>
    <w:rsid w:val="009F40EF"/>
    <w:rsid w:val="00A1314B"/>
    <w:rsid w:val="00A13160"/>
    <w:rsid w:val="00A137D3"/>
    <w:rsid w:val="00A16FA3"/>
    <w:rsid w:val="00A44A8F"/>
    <w:rsid w:val="00A463D1"/>
    <w:rsid w:val="00A51D96"/>
    <w:rsid w:val="00A95011"/>
    <w:rsid w:val="00A96F84"/>
    <w:rsid w:val="00AC3953"/>
    <w:rsid w:val="00AC4053"/>
    <w:rsid w:val="00AC7150"/>
    <w:rsid w:val="00AE1DCA"/>
    <w:rsid w:val="00AE2073"/>
    <w:rsid w:val="00AE6ECD"/>
    <w:rsid w:val="00AF5F7C"/>
    <w:rsid w:val="00B02207"/>
    <w:rsid w:val="00B03403"/>
    <w:rsid w:val="00B10324"/>
    <w:rsid w:val="00B14FDF"/>
    <w:rsid w:val="00B376B1"/>
    <w:rsid w:val="00B620D9"/>
    <w:rsid w:val="00B633DB"/>
    <w:rsid w:val="00B639ED"/>
    <w:rsid w:val="00B666B3"/>
    <w:rsid w:val="00B66A8C"/>
    <w:rsid w:val="00B8061C"/>
    <w:rsid w:val="00B83BA2"/>
    <w:rsid w:val="00B853AA"/>
    <w:rsid w:val="00B875BF"/>
    <w:rsid w:val="00B91F62"/>
    <w:rsid w:val="00B92D0A"/>
    <w:rsid w:val="00B95CF8"/>
    <w:rsid w:val="00BA47D5"/>
    <w:rsid w:val="00BB2C98"/>
    <w:rsid w:val="00BD0B82"/>
    <w:rsid w:val="00BD7BC5"/>
    <w:rsid w:val="00BE024C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4ADB"/>
    <w:rsid w:val="00C87800"/>
    <w:rsid w:val="00C87D95"/>
    <w:rsid w:val="00C9077A"/>
    <w:rsid w:val="00C95CD2"/>
    <w:rsid w:val="00C967F4"/>
    <w:rsid w:val="00CA051B"/>
    <w:rsid w:val="00CB3CBE"/>
    <w:rsid w:val="00CE2961"/>
    <w:rsid w:val="00CF03D8"/>
    <w:rsid w:val="00D015D5"/>
    <w:rsid w:val="00D03D68"/>
    <w:rsid w:val="00D15F64"/>
    <w:rsid w:val="00D24653"/>
    <w:rsid w:val="00D266DD"/>
    <w:rsid w:val="00D26C84"/>
    <w:rsid w:val="00D32B04"/>
    <w:rsid w:val="00D374E7"/>
    <w:rsid w:val="00D63949"/>
    <w:rsid w:val="00D652E7"/>
    <w:rsid w:val="00D7279B"/>
    <w:rsid w:val="00D77BCF"/>
    <w:rsid w:val="00D84394"/>
    <w:rsid w:val="00D87BB1"/>
    <w:rsid w:val="00D929A5"/>
    <w:rsid w:val="00D95E55"/>
    <w:rsid w:val="00DB3664"/>
    <w:rsid w:val="00DC16FB"/>
    <w:rsid w:val="00DC4A65"/>
    <w:rsid w:val="00DC4F66"/>
    <w:rsid w:val="00DF350D"/>
    <w:rsid w:val="00E04D30"/>
    <w:rsid w:val="00E10B44"/>
    <w:rsid w:val="00E11F02"/>
    <w:rsid w:val="00E26662"/>
    <w:rsid w:val="00E2726B"/>
    <w:rsid w:val="00E374F6"/>
    <w:rsid w:val="00E37801"/>
    <w:rsid w:val="00E37939"/>
    <w:rsid w:val="00E4041D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6564"/>
    <w:rsid w:val="00EB7CE9"/>
    <w:rsid w:val="00EC1F4F"/>
    <w:rsid w:val="00EC433F"/>
    <w:rsid w:val="00ED1FDE"/>
    <w:rsid w:val="00ED6ED2"/>
    <w:rsid w:val="00EE2B58"/>
    <w:rsid w:val="00EF5B79"/>
    <w:rsid w:val="00F06EFB"/>
    <w:rsid w:val="00F1529E"/>
    <w:rsid w:val="00F16284"/>
    <w:rsid w:val="00F16F07"/>
    <w:rsid w:val="00F32407"/>
    <w:rsid w:val="00F45B7C"/>
    <w:rsid w:val="00F45FCE"/>
    <w:rsid w:val="00F60A40"/>
    <w:rsid w:val="00F6531D"/>
    <w:rsid w:val="00F9334F"/>
    <w:rsid w:val="00F97D7F"/>
    <w:rsid w:val="00FA122C"/>
    <w:rsid w:val="00FA3B95"/>
    <w:rsid w:val="00FC1278"/>
    <w:rsid w:val="00FD7F97"/>
    <w:rsid w:val="00FE2567"/>
    <w:rsid w:val="00FE62AF"/>
    <w:rsid w:val="00FE7735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F40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D929A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E6EC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D929A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E6EC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kina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CFABA-0ADE-4F3A-B566-B04E8149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118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Филькина Лариса Николаевна</dc:creator>
  <cp:lastModifiedBy>Дягилева М.А.</cp:lastModifiedBy>
  <cp:revision>54</cp:revision>
  <cp:lastPrinted>2021-04-09T12:32:00Z</cp:lastPrinted>
  <dcterms:created xsi:type="dcterms:W3CDTF">2019-10-29T11:14:00Z</dcterms:created>
  <dcterms:modified xsi:type="dcterms:W3CDTF">2021-04-13T14:52:00Z</dcterms:modified>
</cp:coreProperties>
</file>