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7676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7676F" w:rsidRPr="00F16284" w:rsidTr="00EC4F35">
        <w:tc>
          <w:tcPr>
            <w:tcW w:w="5428" w:type="dxa"/>
          </w:tcPr>
          <w:p w:rsidR="0007676F" w:rsidRPr="00F16284" w:rsidRDefault="0007676F" w:rsidP="00EC4F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Hlk50464231"/>
          </w:p>
        </w:tc>
        <w:tc>
          <w:tcPr>
            <w:tcW w:w="4200" w:type="dxa"/>
          </w:tcPr>
          <w:p w:rsidR="0007676F" w:rsidRDefault="0007676F" w:rsidP="000767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676F" w:rsidRPr="00F16284" w:rsidRDefault="0007676F" w:rsidP="000767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7676F" w:rsidRPr="00F16284" w:rsidTr="00EC4F35">
        <w:tc>
          <w:tcPr>
            <w:tcW w:w="5428" w:type="dxa"/>
          </w:tcPr>
          <w:p w:rsidR="0007676F" w:rsidRPr="00F16284" w:rsidRDefault="0007676F" w:rsidP="00EC4F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676F" w:rsidRPr="00F16284" w:rsidRDefault="00392E8E" w:rsidP="000767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20.04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  <w:bookmarkStart w:id="1" w:name="_GoBack"/>
            <w:bookmarkEnd w:id="1"/>
          </w:p>
        </w:tc>
      </w:tr>
      <w:tr w:rsidR="0007676F" w:rsidRPr="00F16284" w:rsidTr="00EC4F35">
        <w:tc>
          <w:tcPr>
            <w:tcW w:w="5428" w:type="dxa"/>
          </w:tcPr>
          <w:p w:rsidR="0007676F" w:rsidRPr="00F16284" w:rsidRDefault="0007676F" w:rsidP="00EC4F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676F" w:rsidRPr="00F16284" w:rsidRDefault="0007676F" w:rsidP="000767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676F" w:rsidRPr="00F16284" w:rsidTr="00EC4F35">
        <w:tc>
          <w:tcPr>
            <w:tcW w:w="5428" w:type="dxa"/>
          </w:tcPr>
          <w:p w:rsidR="0007676F" w:rsidRPr="00F16284" w:rsidRDefault="0007676F" w:rsidP="00EC4F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676F" w:rsidRPr="00F16284" w:rsidRDefault="0007676F" w:rsidP="0007676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18D8" w:rsidRDefault="000418D8" w:rsidP="002F72C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72C7" w:rsidRPr="00BB4F80" w:rsidRDefault="00BB4F80" w:rsidP="002F72C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B4F80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B4F80">
        <w:rPr>
          <w:rFonts w:ascii="Times New Roman" w:hAnsi="Times New Roman"/>
          <w:bCs/>
          <w:sz w:val="28"/>
          <w:szCs w:val="28"/>
        </w:rPr>
        <w:t xml:space="preserve"> О Р Я Д О К</w:t>
      </w:r>
    </w:p>
    <w:p w:rsidR="0007676F" w:rsidRDefault="001F5982" w:rsidP="0007676F">
      <w:pPr>
        <w:suppressAutoHyphens/>
        <w:jc w:val="center"/>
        <w:rPr>
          <w:sz w:val="28"/>
          <w:szCs w:val="28"/>
        </w:rPr>
      </w:pPr>
      <w:r w:rsidRPr="00FF0EAF">
        <w:rPr>
          <w:sz w:val="28"/>
          <w:szCs w:val="28"/>
        </w:rPr>
        <w:t xml:space="preserve">подготовки и согласования проекта решения о заключении </w:t>
      </w:r>
    </w:p>
    <w:p w:rsidR="0007676F" w:rsidRDefault="001F5982" w:rsidP="0007676F">
      <w:pPr>
        <w:suppressAutoHyphens/>
        <w:jc w:val="center"/>
        <w:rPr>
          <w:sz w:val="28"/>
          <w:szCs w:val="28"/>
        </w:rPr>
      </w:pPr>
      <w:r w:rsidRPr="00FF0EAF">
        <w:rPr>
          <w:sz w:val="28"/>
          <w:szCs w:val="28"/>
        </w:rPr>
        <w:t xml:space="preserve">контракта, предметом которого является одновременно </w:t>
      </w:r>
    </w:p>
    <w:p w:rsidR="0007676F" w:rsidRDefault="001F5982" w:rsidP="0007676F">
      <w:pPr>
        <w:suppressAutoHyphens/>
        <w:jc w:val="center"/>
        <w:rPr>
          <w:sz w:val="28"/>
          <w:szCs w:val="28"/>
        </w:rPr>
      </w:pPr>
      <w:r w:rsidRPr="00FF0EAF">
        <w:rPr>
          <w:sz w:val="28"/>
          <w:szCs w:val="28"/>
        </w:rPr>
        <w:t xml:space="preserve">выполнение работ по проектированию, строительству </w:t>
      </w:r>
    </w:p>
    <w:p w:rsidR="004C0E75" w:rsidRDefault="001F5982" w:rsidP="0007676F">
      <w:pPr>
        <w:suppressAutoHyphens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FF0EAF">
        <w:rPr>
          <w:sz w:val="28"/>
          <w:szCs w:val="28"/>
        </w:rPr>
        <w:t>и вводу в эксплуатацию объект</w:t>
      </w:r>
      <w:r w:rsidR="00342686">
        <w:rPr>
          <w:sz w:val="28"/>
          <w:szCs w:val="28"/>
        </w:rPr>
        <w:t>а</w:t>
      </w:r>
      <w:r w:rsidRPr="00FF0EAF">
        <w:rPr>
          <w:sz w:val="28"/>
          <w:szCs w:val="28"/>
        </w:rPr>
        <w:t xml:space="preserve"> капитального строительства государственной собственности Рязанской области</w:t>
      </w:r>
    </w:p>
    <w:p w:rsidR="000418D8" w:rsidRDefault="000418D8" w:rsidP="00FD06F3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bookmarkEnd w:id="0"/>
    <w:p w:rsidR="00455378" w:rsidRPr="0007676F" w:rsidRDefault="0007676F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F">
        <w:rPr>
          <w:rFonts w:ascii="Times New Roman" w:hAnsi="Times New Roman" w:cs="Times New Roman"/>
          <w:sz w:val="28"/>
          <w:szCs w:val="28"/>
        </w:rPr>
        <w:t>1. </w:t>
      </w:r>
      <w:r w:rsidR="00455378" w:rsidRPr="0007676F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подготовки 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государственной собственности Рязанской области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5378" w:rsidRPr="0007676F">
        <w:rPr>
          <w:rFonts w:ascii="Times New Roman" w:hAnsi="Times New Roman" w:cs="Times New Roman"/>
          <w:sz w:val="28"/>
          <w:szCs w:val="28"/>
        </w:rPr>
        <w:t xml:space="preserve"> проект решения</w:t>
      </w:r>
      <w:r w:rsidR="00E27A03" w:rsidRPr="0007676F">
        <w:rPr>
          <w:rFonts w:ascii="Times New Roman" w:hAnsi="Times New Roman" w:cs="Times New Roman"/>
          <w:sz w:val="28"/>
          <w:szCs w:val="28"/>
        </w:rPr>
        <w:t xml:space="preserve"> о за</w:t>
      </w:r>
      <w:r w:rsidR="00240140" w:rsidRPr="0007676F">
        <w:rPr>
          <w:rFonts w:ascii="Times New Roman" w:hAnsi="Times New Roman" w:cs="Times New Roman"/>
          <w:sz w:val="28"/>
          <w:szCs w:val="28"/>
        </w:rPr>
        <w:t>ключении контракта</w:t>
      </w:r>
      <w:r w:rsidR="00455378" w:rsidRPr="0007676F">
        <w:rPr>
          <w:rFonts w:ascii="Times New Roman" w:hAnsi="Times New Roman" w:cs="Times New Roman"/>
          <w:sz w:val="28"/>
          <w:szCs w:val="28"/>
        </w:rPr>
        <w:t>, контракт</w:t>
      </w:r>
      <w:r w:rsidR="00240140" w:rsidRPr="0007676F">
        <w:rPr>
          <w:rFonts w:ascii="Times New Roman" w:hAnsi="Times New Roman" w:cs="Times New Roman"/>
          <w:sz w:val="28"/>
          <w:szCs w:val="28"/>
        </w:rPr>
        <w:t>, объект капитального строительства</w:t>
      </w:r>
      <w:r w:rsidR="00455378" w:rsidRPr="0007676F">
        <w:rPr>
          <w:rFonts w:ascii="Times New Roman" w:hAnsi="Times New Roman" w:cs="Times New Roman"/>
          <w:sz w:val="28"/>
          <w:szCs w:val="28"/>
        </w:rPr>
        <w:t>).</w:t>
      </w:r>
    </w:p>
    <w:p w:rsidR="005365A0" w:rsidRPr="0007676F" w:rsidRDefault="005365A0" w:rsidP="000767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7676F">
        <w:rPr>
          <w:rFonts w:ascii="Times New Roman" w:hAnsi="Times New Roman"/>
          <w:sz w:val="28"/>
          <w:szCs w:val="28"/>
        </w:rPr>
        <w:t>Инициатором подготовки проекта решения о заключении контракта и лицом, ответственным за его согласование, выступает центральный исполнительной орган государственной власти Рязанской области</w:t>
      </w:r>
      <w:r w:rsidR="004F273C" w:rsidRPr="0007676F">
        <w:rPr>
          <w:rFonts w:ascii="Times New Roman" w:hAnsi="Times New Roman"/>
          <w:sz w:val="28"/>
          <w:szCs w:val="28"/>
        </w:rPr>
        <w:t xml:space="preserve"> специальной компетенции</w:t>
      </w:r>
      <w:r w:rsidRPr="0007676F">
        <w:rPr>
          <w:rFonts w:ascii="Times New Roman" w:hAnsi="Times New Roman"/>
          <w:sz w:val="28"/>
          <w:szCs w:val="28"/>
        </w:rPr>
        <w:t>, являющийся главным распорядителем бюджетных средств, предусмотренных на реализацию мероприятия государственной программы Рязанской области, в рамках которого планируется осуществление капитальных вложений в объект капитального строительства, в отношении которого планируется заключение контракта (далее – главный распорядитель).</w:t>
      </w:r>
      <w:proofErr w:type="gramEnd"/>
    </w:p>
    <w:p w:rsidR="003D1966" w:rsidRPr="0007676F" w:rsidRDefault="0007676F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D1966" w:rsidRPr="0007676F">
        <w:rPr>
          <w:rFonts w:ascii="Times New Roman" w:hAnsi="Times New Roman" w:cs="Times New Roman"/>
          <w:sz w:val="28"/>
          <w:szCs w:val="28"/>
        </w:rPr>
        <w:t>Главный распорядитель подготавливает проект решения о заключении контракта в форме проекта распоряжения Губернатора Рязанской области.</w:t>
      </w:r>
    </w:p>
    <w:p w:rsidR="000450F0" w:rsidRPr="0007676F" w:rsidRDefault="003D1966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6438902"/>
      <w:r w:rsidRPr="0007676F">
        <w:rPr>
          <w:rFonts w:ascii="Times New Roman" w:hAnsi="Times New Roman" w:cs="Times New Roman"/>
          <w:sz w:val="28"/>
          <w:szCs w:val="28"/>
        </w:rPr>
        <w:t>4.</w:t>
      </w:r>
      <w:r w:rsidR="0007676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450F0" w:rsidRPr="0007676F">
        <w:rPr>
          <w:rFonts w:ascii="Times New Roman" w:hAnsi="Times New Roman" w:cs="Times New Roman"/>
          <w:sz w:val="28"/>
          <w:szCs w:val="28"/>
        </w:rPr>
        <w:t>Обязательным услови</w:t>
      </w:r>
      <w:r w:rsidR="00E16857" w:rsidRPr="0007676F">
        <w:rPr>
          <w:rFonts w:ascii="Times New Roman" w:hAnsi="Times New Roman" w:cs="Times New Roman"/>
          <w:sz w:val="28"/>
          <w:szCs w:val="28"/>
        </w:rPr>
        <w:t>е</w:t>
      </w:r>
      <w:r w:rsidR="001C4003" w:rsidRPr="0007676F">
        <w:rPr>
          <w:rFonts w:ascii="Times New Roman" w:hAnsi="Times New Roman" w:cs="Times New Roman"/>
          <w:sz w:val="28"/>
          <w:szCs w:val="28"/>
        </w:rPr>
        <w:t>м</w:t>
      </w:r>
      <w:r w:rsidR="000450F0" w:rsidRPr="0007676F">
        <w:rPr>
          <w:rFonts w:ascii="Times New Roman" w:hAnsi="Times New Roman" w:cs="Times New Roman"/>
          <w:sz w:val="28"/>
          <w:szCs w:val="28"/>
        </w:rPr>
        <w:t xml:space="preserve"> подготовки и принятия</w:t>
      </w:r>
      <w:r w:rsidR="0007676F">
        <w:rPr>
          <w:rFonts w:ascii="Times New Roman" w:hAnsi="Times New Roman" w:cs="Times New Roman"/>
          <w:sz w:val="28"/>
          <w:szCs w:val="28"/>
        </w:rPr>
        <w:t xml:space="preserve"> решения о заключении контракта</w:t>
      </w:r>
      <w:r w:rsidR="000450F0" w:rsidRPr="0007676F">
        <w:rPr>
          <w:rFonts w:ascii="Times New Roman" w:hAnsi="Times New Roman" w:cs="Times New Roman"/>
          <w:sz w:val="28"/>
          <w:szCs w:val="28"/>
        </w:rPr>
        <w:t xml:space="preserve"> явля</w:t>
      </w:r>
      <w:r w:rsidR="001C4003" w:rsidRPr="0007676F">
        <w:rPr>
          <w:rFonts w:ascii="Times New Roman" w:hAnsi="Times New Roman" w:cs="Times New Roman"/>
          <w:sz w:val="28"/>
          <w:szCs w:val="28"/>
        </w:rPr>
        <w:t>е</w:t>
      </w:r>
      <w:r w:rsidR="000450F0" w:rsidRPr="0007676F">
        <w:rPr>
          <w:rFonts w:ascii="Times New Roman" w:hAnsi="Times New Roman" w:cs="Times New Roman"/>
          <w:sz w:val="28"/>
          <w:szCs w:val="28"/>
        </w:rPr>
        <w:t>тся</w:t>
      </w:r>
      <w:r w:rsidR="001C4003" w:rsidRPr="0007676F">
        <w:rPr>
          <w:rFonts w:ascii="Times New Roman" w:hAnsi="Times New Roman" w:cs="Times New Roman"/>
          <w:sz w:val="28"/>
          <w:szCs w:val="28"/>
        </w:rPr>
        <w:t xml:space="preserve"> </w:t>
      </w:r>
      <w:r w:rsidR="000450F0" w:rsidRPr="0007676F">
        <w:rPr>
          <w:rFonts w:ascii="Times New Roman" w:hAnsi="Times New Roman" w:cs="Times New Roman"/>
          <w:sz w:val="28"/>
          <w:szCs w:val="28"/>
        </w:rPr>
        <w:t xml:space="preserve">наличие заключения по результатам проведенного в </w:t>
      </w:r>
      <w:r w:rsidR="00DA04F2" w:rsidRPr="0007676F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0450F0" w:rsidRPr="0007676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0450F0" w:rsidRPr="0007676F">
          <w:rPr>
            <w:rFonts w:ascii="Times New Roman" w:hAnsi="Times New Roman" w:cs="Times New Roman"/>
            <w:sz w:val="28"/>
            <w:szCs w:val="28"/>
          </w:rPr>
          <w:t>постановлением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</w:t>
        </w:r>
      </w:hyperlink>
      <w:r w:rsidR="000450F0" w:rsidRPr="0007676F">
        <w:rPr>
          <w:rFonts w:ascii="Times New Roman" w:hAnsi="Times New Roman" w:cs="Times New Roman"/>
          <w:sz w:val="28"/>
          <w:szCs w:val="28"/>
        </w:rPr>
        <w:t>»</w:t>
      </w:r>
      <w:r w:rsidR="0007676F">
        <w:rPr>
          <w:rFonts w:ascii="Times New Roman" w:hAnsi="Times New Roman" w:cs="Times New Roman"/>
          <w:sz w:val="28"/>
          <w:szCs w:val="28"/>
        </w:rPr>
        <w:t>,</w:t>
      </w:r>
      <w:r w:rsidR="000450F0" w:rsidRPr="0007676F">
        <w:rPr>
          <w:rFonts w:ascii="Times New Roman" w:hAnsi="Times New Roman" w:cs="Times New Roman"/>
          <w:sz w:val="28"/>
          <w:szCs w:val="28"/>
        </w:rPr>
        <w:t xml:space="preserve"> </w:t>
      </w:r>
      <w:r w:rsidR="005365A0" w:rsidRPr="0007676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7676F">
        <w:rPr>
          <w:rFonts w:ascii="Times New Roman" w:hAnsi="Times New Roman" w:cs="Times New Roman"/>
          <w:sz w:val="28"/>
          <w:szCs w:val="28"/>
        </w:rPr>
        <w:t>–</w:t>
      </w:r>
      <w:r w:rsidR="005365A0" w:rsidRPr="0007676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365A0" w:rsidRPr="0007676F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End"/>
        <w:r w:rsidR="005365A0" w:rsidRPr="0007676F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5365A0" w:rsidRPr="0007676F">
          <w:rPr>
            <w:rFonts w:ascii="Times New Roman" w:hAnsi="Times New Roman" w:cs="Times New Roman"/>
            <w:sz w:val="28"/>
            <w:szCs w:val="28"/>
          </w:rPr>
          <w:t>Правительства Российской Федерации от 12.05.2017 № 563</w:t>
        </w:r>
      </w:hyperlink>
      <w:r w:rsidR="005365A0" w:rsidRPr="0007676F">
        <w:rPr>
          <w:rFonts w:ascii="Times New Roman" w:hAnsi="Times New Roman" w:cs="Times New Roman"/>
          <w:sz w:val="28"/>
          <w:szCs w:val="28"/>
        </w:rPr>
        <w:t xml:space="preserve">) </w:t>
      </w:r>
      <w:r w:rsidR="000450F0" w:rsidRPr="0007676F">
        <w:rPr>
          <w:rFonts w:ascii="Times New Roman" w:hAnsi="Times New Roman" w:cs="Times New Roman"/>
          <w:sz w:val="28"/>
          <w:szCs w:val="28"/>
        </w:rPr>
        <w:t>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</w:t>
      </w:r>
      <w:r w:rsidR="001C4003" w:rsidRPr="000767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2"/>
    <w:p w:rsidR="00DA04F2" w:rsidRPr="0007676F" w:rsidRDefault="00661D98" w:rsidP="0007676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455378" w:rsidRPr="0007676F">
        <w:rPr>
          <w:rFonts w:ascii="Times New Roman" w:hAnsi="Times New Roman"/>
          <w:sz w:val="28"/>
          <w:szCs w:val="28"/>
        </w:rPr>
        <w:t xml:space="preserve">Проект решения </w:t>
      </w:r>
      <w:r w:rsidR="00DA04F2" w:rsidRPr="0007676F">
        <w:rPr>
          <w:rFonts w:ascii="Times New Roman" w:hAnsi="Times New Roman"/>
          <w:sz w:val="28"/>
          <w:szCs w:val="28"/>
        </w:rPr>
        <w:t xml:space="preserve">о заключении контракта </w:t>
      </w:r>
      <w:r w:rsidR="00455378" w:rsidRPr="0007676F">
        <w:rPr>
          <w:rFonts w:ascii="Times New Roman" w:hAnsi="Times New Roman"/>
          <w:sz w:val="28"/>
          <w:szCs w:val="28"/>
        </w:rPr>
        <w:t xml:space="preserve">может предусматривать заключение нескольких </w:t>
      </w:r>
      <w:proofErr w:type="gramStart"/>
      <w:r w:rsidR="00455378" w:rsidRPr="0007676F">
        <w:rPr>
          <w:rFonts w:ascii="Times New Roman" w:hAnsi="Times New Roman"/>
          <w:sz w:val="28"/>
          <w:szCs w:val="28"/>
        </w:rPr>
        <w:t>контрактов</w:t>
      </w:r>
      <w:proofErr w:type="gramEnd"/>
      <w:r w:rsidR="00DA04F2" w:rsidRPr="0007676F">
        <w:rPr>
          <w:rFonts w:ascii="Times New Roman" w:hAnsi="Times New Roman"/>
          <w:sz w:val="28"/>
          <w:szCs w:val="28"/>
        </w:rPr>
        <w:t xml:space="preserve"> в случае если проектирование, строительство и ввод в эксплуатацию этих объектов капитального строительства предусмотрены в рамках одной подпрограммы государственной программы</w:t>
      </w:r>
      <w:r w:rsidR="007E5F36" w:rsidRPr="0007676F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A04F2" w:rsidRPr="0007676F">
        <w:rPr>
          <w:rFonts w:ascii="Times New Roman" w:hAnsi="Times New Roman"/>
          <w:sz w:val="28"/>
          <w:szCs w:val="28"/>
        </w:rPr>
        <w:t>.</w:t>
      </w:r>
    </w:p>
    <w:p w:rsidR="00455378" w:rsidRPr="0007676F" w:rsidRDefault="00661D98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F">
        <w:rPr>
          <w:rFonts w:ascii="Times New Roman" w:hAnsi="Times New Roman" w:cs="Times New Roman"/>
          <w:sz w:val="28"/>
          <w:szCs w:val="28"/>
        </w:rPr>
        <w:t>6</w:t>
      </w:r>
      <w:r w:rsidR="00455378" w:rsidRPr="0007676F">
        <w:rPr>
          <w:rFonts w:ascii="Times New Roman" w:hAnsi="Times New Roman" w:cs="Times New Roman"/>
          <w:sz w:val="28"/>
          <w:szCs w:val="28"/>
        </w:rPr>
        <w:t xml:space="preserve">. Проект решения </w:t>
      </w:r>
      <w:r w:rsidR="00892175" w:rsidRPr="0007676F">
        <w:rPr>
          <w:rFonts w:ascii="Times New Roman" w:hAnsi="Times New Roman" w:cs="Times New Roman"/>
          <w:sz w:val="28"/>
          <w:szCs w:val="28"/>
        </w:rPr>
        <w:t>о заключен</w:t>
      </w:r>
      <w:r w:rsidR="0052309C" w:rsidRPr="0007676F">
        <w:rPr>
          <w:rFonts w:ascii="Times New Roman" w:hAnsi="Times New Roman" w:cs="Times New Roman"/>
          <w:sz w:val="28"/>
          <w:szCs w:val="28"/>
        </w:rPr>
        <w:t xml:space="preserve">ии контракта </w:t>
      </w:r>
      <w:r w:rsidR="00455378" w:rsidRPr="0007676F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97169B" w:rsidRPr="0007676F" w:rsidRDefault="0097169B" w:rsidP="0007676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t xml:space="preserve">- 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</w:t>
      </w:r>
      <w:r w:rsidR="0007676F">
        <w:rPr>
          <w:rFonts w:ascii="Times New Roman" w:hAnsi="Times New Roman"/>
          <w:sz w:val="28"/>
          <w:szCs w:val="28"/>
        </w:rPr>
        <w:t>–</w:t>
      </w:r>
      <w:r w:rsidRPr="0007676F">
        <w:rPr>
          <w:rFonts w:ascii="Times New Roman" w:hAnsi="Times New Roman"/>
          <w:sz w:val="28"/>
          <w:szCs w:val="28"/>
        </w:rPr>
        <w:t xml:space="preserve"> решение об осуществлении капитальных вложений);</w:t>
      </w:r>
    </w:p>
    <w:p w:rsidR="0097169B" w:rsidRPr="0007676F" w:rsidRDefault="0097169B" w:rsidP="0007676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t>- наименование заказчика;</w:t>
      </w:r>
    </w:p>
    <w:p w:rsidR="0097169B" w:rsidRPr="0007676F" w:rsidRDefault="0097169B" w:rsidP="0007676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t>- мощность объекта капитального строительства;</w:t>
      </w:r>
    </w:p>
    <w:p w:rsidR="0097169B" w:rsidRPr="0007676F" w:rsidRDefault="0097169B" w:rsidP="0007676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676F">
        <w:rPr>
          <w:rFonts w:ascii="Times New Roman" w:hAnsi="Times New Roman"/>
          <w:sz w:val="28"/>
          <w:szCs w:val="28"/>
        </w:rPr>
        <w:t>- срок ввода в эксплуатацию объекта капитального строительства;</w:t>
      </w:r>
    </w:p>
    <w:p w:rsidR="006062A6" w:rsidRPr="0007676F" w:rsidRDefault="0097169B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6F">
        <w:rPr>
          <w:rFonts w:ascii="Times New Roman" w:hAnsi="Times New Roman" w:cs="Times New Roman"/>
          <w:sz w:val="28"/>
          <w:szCs w:val="28"/>
        </w:rPr>
        <w:t xml:space="preserve">- 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оформленного в соответствии с требованиями </w:t>
      </w:r>
      <w:hyperlink r:id="rId14" w:history="1">
        <w:r w:rsidRPr="0007676F">
          <w:rPr>
            <w:rFonts w:ascii="Times New Roman" w:hAnsi="Times New Roman" w:cs="Times New Roman"/>
            <w:sz w:val="28"/>
            <w:szCs w:val="28"/>
          </w:rPr>
          <w:t>постановления Правительства Российской Федерации от 12.05.2017 № 563</w:t>
        </w:r>
      </w:hyperlink>
      <w:r w:rsidRPr="0007676F">
        <w:rPr>
          <w:rFonts w:ascii="Times New Roman" w:hAnsi="Times New Roman" w:cs="Times New Roman"/>
          <w:sz w:val="28"/>
          <w:szCs w:val="28"/>
        </w:rPr>
        <w:t>, которая не должна превышать соответствующую стоимость, указанную в решении об осуществлении капитальных вложений.</w:t>
      </w:r>
      <w:proofErr w:type="gramEnd"/>
      <w:r w:rsidRPr="00076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76F">
        <w:rPr>
          <w:rFonts w:ascii="Times New Roman" w:hAnsi="Times New Roman" w:cs="Times New Roman"/>
          <w:sz w:val="28"/>
          <w:szCs w:val="28"/>
        </w:rPr>
        <w:t>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</w:t>
      </w:r>
      <w:proofErr w:type="gramEnd"/>
      <w:r w:rsidRPr="0007676F">
        <w:rPr>
          <w:rFonts w:ascii="Times New Roman" w:hAnsi="Times New Roman" w:cs="Times New Roman"/>
          <w:sz w:val="28"/>
          <w:szCs w:val="28"/>
        </w:rPr>
        <w:t xml:space="preserve"> решения о заключении контракта</w:t>
      </w:r>
      <w:r w:rsidR="006062A6" w:rsidRPr="0007676F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w:anchor="P38" w:history="1">
        <w:r w:rsidR="006062A6" w:rsidRPr="0007676F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6062A6" w:rsidRPr="000767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C4003" w:rsidRPr="0007676F" w:rsidRDefault="001961E4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F">
        <w:rPr>
          <w:rFonts w:ascii="Times New Roman" w:hAnsi="Times New Roman" w:cs="Times New Roman"/>
          <w:sz w:val="28"/>
          <w:szCs w:val="28"/>
        </w:rPr>
        <w:t xml:space="preserve">7. Проект решения </w:t>
      </w:r>
      <w:r w:rsidR="005E71C0" w:rsidRPr="0007676F">
        <w:rPr>
          <w:rFonts w:ascii="Times New Roman" w:hAnsi="Times New Roman" w:cs="Times New Roman"/>
          <w:sz w:val="28"/>
          <w:szCs w:val="28"/>
        </w:rPr>
        <w:t xml:space="preserve">о заключении контракта </w:t>
      </w:r>
      <w:r w:rsidRPr="0007676F">
        <w:rPr>
          <w:rFonts w:ascii="Times New Roman" w:hAnsi="Times New Roman" w:cs="Times New Roman"/>
          <w:sz w:val="28"/>
          <w:szCs w:val="28"/>
        </w:rPr>
        <w:t xml:space="preserve">подлежит согласованию </w:t>
      </w:r>
      <w:r w:rsidR="005E71C0" w:rsidRPr="0007676F">
        <w:rPr>
          <w:rFonts w:ascii="Times New Roman" w:hAnsi="Times New Roman" w:cs="Times New Roman"/>
          <w:sz w:val="28"/>
          <w:szCs w:val="28"/>
        </w:rPr>
        <w:t xml:space="preserve">с министерством финансов Рязанской области, министерством промышленности и экономического развития Рязанской области, министерством имущественных и земельных отношений Рязанской области </w:t>
      </w:r>
      <w:r w:rsidRPr="0007676F">
        <w:rPr>
          <w:rFonts w:ascii="Times New Roman" w:hAnsi="Times New Roman" w:cs="Times New Roman"/>
          <w:sz w:val="28"/>
          <w:szCs w:val="28"/>
        </w:rPr>
        <w:t>в порядке</w:t>
      </w:r>
      <w:r w:rsidR="001C4003" w:rsidRPr="0007676F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342686" w:rsidRPr="0007676F">
        <w:rPr>
          <w:rFonts w:ascii="Times New Roman" w:hAnsi="Times New Roman" w:cs="Times New Roman"/>
          <w:sz w:val="28"/>
          <w:szCs w:val="28"/>
        </w:rPr>
        <w:t>п</w:t>
      </w:r>
      <w:r w:rsidR="001C4003" w:rsidRPr="0007676F">
        <w:rPr>
          <w:rFonts w:ascii="Times New Roman" w:hAnsi="Times New Roman" w:cs="Times New Roman"/>
          <w:sz w:val="28"/>
          <w:szCs w:val="28"/>
        </w:rPr>
        <w:t>остановлением Губернатора Рязанской области от 23.07.2008 № 220-пг «О Регламенте Правительства Рязанской области» (далее – Регламент Правительства Рязанской области).</w:t>
      </w:r>
    </w:p>
    <w:p w:rsidR="006062A6" w:rsidRPr="0007676F" w:rsidRDefault="001961E4" w:rsidP="00076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6F">
        <w:rPr>
          <w:rFonts w:ascii="Times New Roman" w:hAnsi="Times New Roman" w:cs="Times New Roman"/>
          <w:sz w:val="28"/>
          <w:szCs w:val="28"/>
        </w:rPr>
        <w:t>8</w:t>
      </w:r>
      <w:r w:rsidR="0052309C" w:rsidRPr="0007676F">
        <w:rPr>
          <w:rFonts w:ascii="Times New Roman" w:hAnsi="Times New Roman" w:cs="Times New Roman"/>
          <w:sz w:val="28"/>
          <w:szCs w:val="28"/>
        </w:rPr>
        <w:t>.</w:t>
      </w:r>
      <w:r w:rsidR="006062A6" w:rsidRPr="0007676F">
        <w:rPr>
          <w:rFonts w:ascii="Times New Roman" w:hAnsi="Times New Roman" w:cs="Times New Roman"/>
          <w:sz w:val="28"/>
          <w:szCs w:val="28"/>
        </w:rPr>
        <w:t xml:space="preserve"> Главный распорядитель </w:t>
      </w:r>
      <w:r w:rsidR="005E71C0" w:rsidRPr="0007676F">
        <w:rPr>
          <w:rFonts w:ascii="Times New Roman" w:hAnsi="Times New Roman" w:cs="Times New Roman"/>
          <w:sz w:val="28"/>
          <w:szCs w:val="28"/>
        </w:rPr>
        <w:t>направляет</w:t>
      </w:r>
      <w:r w:rsidR="006062A6" w:rsidRPr="0007676F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5E71C0" w:rsidRPr="0007676F">
        <w:rPr>
          <w:rFonts w:ascii="Times New Roman" w:hAnsi="Times New Roman" w:cs="Times New Roman"/>
          <w:sz w:val="28"/>
          <w:szCs w:val="28"/>
        </w:rPr>
        <w:t>решения о заключении контракта</w:t>
      </w:r>
      <w:r w:rsidR="006062A6" w:rsidRPr="0007676F">
        <w:rPr>
          <w:rFonts w:ascii="Times New Roman" w:hAnsi="Times New Roman" w:cs="Times New Roman"/>
          <w:sz w:val="28"/>
          <w:szCs w:val="28"/>
        </w:rPr>
        <w:t xml:space="preserve"> Губернатору Рязанской области в соответствии с </w:t>
      </w:r>
      <w:hyperlink r:id="rId15" w:history="1">
        <w:r w:rsidR="006062A6" w:rsidRPr="0007676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6062A6" w:rsidRPr="0007676F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 w:rsidR="001C4003" w:rsidRPr="0007676F">
        <w:rPr>
          <w:rFonts w:ascii="Times New Roman" w:hAnsi="Times New Roman" w:cs="Times New Roman"/>
          <w:sz w:val="28"/>
          <w:szCs w:val="28"/>
        </w:rPr>
        <w:t>.</w:t>
      </w:r>
      <w:r w:rsidR="006062A6" w:rsidRPr="00076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6B0" w:rsidRPr="004C0E75" w:rsidRDefault="001961E4" w:rsidP="00455378">
      <w:pPr>
        <w:pStyle w:val="ConsPlusNormal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07676F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="0007676F">
        <w:rPr>
          <w:rFonts w:ascii="Times New Roman" w:hAnsi="Times New Roman" w:cs="Times New Roman"/>
          <w:color w:val="000000"/>
          <w:spacing w:val="1"/>
          <w:sz w:val="28"/>
          <w:szCs w:val="28"/>
        </w:rPr>
        <w:t>. </w:t>
      </w:r>
      <w:r w:rsidR="0052309C" w:rsidRPr="0007676F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Внесение изменений в решение о заключении контракта осуществляется в порядке, установленном настоящим Порядком для его принятия.</w:t>
      </w:r>
    </w:p>
    <w:sectPr w:rsidR="008776B0" w:rsidRPr="004C0E75" w:rsidSect="0007676F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45" w:rsidRDefault="00DB4B45">
      <w:r>
        <w:separator/>
      </w:r>
    </w:p>
  </w:endnote>
  <w:endnote w:type="continuationSeparator" w:id="0">
    <w:p w:rsidR="00DB4B45" w:rsidRDefault="00DB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F72C7">
          <w:pPr>
            <w:pStyle w:val="a6"/>
          </w:pPr>
          <w:r>
            <w:rPr>
              <w:noProof/>
            </w:rPr>
            <w:drawing>
              <wp:inline distT="0" distB="0" distL="0" distR="0" wp14:anchorId="075F4811" wp14:editId="6D5C55B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2F72C7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524241" wp14:editId="10C45E3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07676F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4497  13.04.2021 14:45:19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45" w:rsidRDefault="00DB4B45">
      <w:r>
        <w:separator/>
      </w:r>
    </w:p>
  </w:footnote>
  <w:footnote w:type="continuationSeparator" w:id="0">
    <w:p w:rsidR="00DB4B45" w:rsidRDefault="00DB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860A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860A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92E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F360E8" w:rsidRDefault="00F360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A12DAA"/>
    <w:multiLevelType w:val="hybridMultilevel"/>
    <w:tmpl w:val="9B048B82"/>
    <w:lvl w:ilvl="0" w:tplc="48041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vztsQMSiyrLW0JXNiY4CDVrw9U=" w:salt="ATdaDjJObufuD6wSLnvM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55"/>
    <w:rsid w:val="0001360F"/>
    <w:rsid w:val="000331B3"/>
    <w:rsid w:val="00033413"/>
    <w:rsid w:val="000369DC"/>
    <w:rsid w:val="00037C0C"/>
    <w:rsid w:val="000418D8"/>
    <w:rsid w:val="000450F0"/>
    <w:rsid w:val="000502A3"/>
    <w:rsid w:val="00056DEB"/>
    <w:rsid w:val="00073A7A"/>
    <w:rsid w:val="0007676F"/>
    <w:rsid w:val="00076D5E"/>
    <w:rsid w:val="00084DD3"/>
    <w:rsid w:val="000917C0"/>
    <w:rsid w:val="000920E9"/>
    <w:rsid w:val="000A2C49"/>
    <w:rsid w:val="000B0736"/>
    <w:rsid w:val="000D2A6A"/>
    <w:rsid w:val="000E5B80"/>
    <w:rsid w:val="000E723A"/>
    <w:rsid w:val="000F56FC"/>
    <w:rsid w:val="00122CFD"/>
    <w:rsid w:val="00135508"/>
    <w:rsid w:val="00151370"/>
    <w:rsid w:val="0015716C"/>
    <w:rsid w:val="00162E72"/>
    <w:rsid w:val="0016569A"/>
    <w:rsid w:val="00175BE5"/>
    <w:rsid w:val="00182302"/>
    <w:rsid w:val="001850F4"/>
    <w:rsid w:val="00190FF9"/>
    <w:rsid w:val="001947BE"/>
    <w:rsid w:val="001961E4"/>
    <w:rsid w:val="001A560F"/>
    <w:rsid w:val="001B0982"/>
    <w:rsid w:val="001B32BA"/>
    <w:rsid w:val="001C4003"/>
    <w:rsid w:val="001E0317"/>
    <w:rsid w:val="001E20F1"/>
    <w:rsid w:val="001F12E8"/>
    <w:rsid w:val="001F228C"/>
    <w:rsid w:val="001F5982"/>
    <w:rsid w:val="001F64B8"/>
    <w:rsid w:val="001F7C83"/>
    <w:rsid w:val="00203046"/>
    <w:rsid w:val="00205AB5"/>
    <w:rsid w:val="0022226B"/>
    <w:rsid w:val="00224DBA"/>
    <w:rsid w:val="00231F1C"/>
    <w:rsid w:val="002358A2"/>
    <w:rsid w:val="00237E36"/>
    <w:rsid w:val="00240140"/>
    <w:rsid w:val="00242DDB"/>
    <w:rsid w:val="00246683"/>
    <w:rsid w:val="002479A2"/>
    <w:rsid w:val="00253CE0"/>
    <w:rsid w:val="00256CEC"/>
    <w:rsid w:val="0026087E"/>
    <w:rsid w:val="00261DE0"/>
    <w:rsid w:val="00265420"/>
    <w:rsid w:val="00273C3B"/>
    <w:rsid w:val="00274E14"/>
    <w:rsid w:val="00280A6D"/>
    <w:rsid w:val="00285576"/>
    <w:rsid w:val="002953B6"/>
    <w:rsid w:val="002A5128"/>
    <w:rsid w:val="002B33DB"/>
    <w:rsid w:val="002B7A59"/>
    <w:rsid w:val="002C6B4B"/>
    <w:rsid w:val="002E51A7"/>
    <w:rsid w:val="002E5A5F"/>
    <w:rsid w:val="002F1E81"/>
    <w:rsid w:val="002F2FFC"/>
    <w:rsid w:val="002F72C7"/>
    <w:rsid w:val="00304F9E"/>
    <w:rsid w:val="00306F0B"/>
    <w:rsid w:val="00310D92"/>
    <w:rsid w:val="003160CB"/>
    <w:rsid w:val="003222A3"/>
    <w:rsid w:val="00322A90"/>
    <w:rsid w:val="003341BF"/>
    <w:rsid w:val="00342284"/>
    <w:rsid w:val="00342686"/>
    <w:rsid w:val="00360A40"/>
    <w:rsid w:val="003870C2"/>
    <w:rsid w:val="00392E8E"/>
    <w:rsid w:val="003B654B"/>
    <w:rsid w:val="003D1966"/>
    <w:rsid w:val="003D2ED1"/>
    <w:rsid w:val="003D3B8A"/>
    <w:rsid w:val="003D47C7"/>
    <w:rsid w:val="003D54F8"/>
    <w:rsid w:val="003F4F5E"/>
    <w:rsid w:val="003F7A86"/>
    <w:rsid w:val="00400906"/>
    <w:rsid w:val="0040601D"/>
    <w:rsid w:val="004068B6"/>
    <w:rsid w:val="0042590E"/>
    <w:rsid w:val="004271B1"/>
    <w:rsid w:val="004304DF"/>
    <w:rsid w:val="00437F65"/>
    <w:rsid w:val="00455378"/>
    <w:rsid w:val="00460FEA"/>
    <w:rsid w:val="00461A18"/>
    <w:rsid w:val="00473426"/>
    <w:rsid w:val="004734B7"/>
    <w:rsid w:val="00481B88"/>
    <w:rsid w:val="00485B4F"/>
    <w:rsid w:val="004862D1"/>
    <w:rsid w:val="004A4283"/>
    <w:rsid w:val="004B2D5A"/>
    <w:rsid w:val="004C0E75"/>
    <w:rsid w:val="004D293D"/>
    <w:rsid w:val="004D5FEC"/>
    <w:rsid w:val="004D6D8A"/>
    <w:rsid w:val="004E0174"/>
    <w:rsid w:val="004F273C"/>
    <w:rsid w:val="004F44FE"/>
    <w:rsid w:val="004F744B"/>
    <w:rsid w:val="0051237C"/>
    <w:rsid w:val="00512A47"/>
    <w:rsid w:val="0052309C"/>
    <w:rsid w:val="00525262"/>
    <w:rsid w:val="005317DC"/>
    <w:rsid w:val="00531C68"/>
    <w:rsid w:val="00532119"/>
    <w:rsid w:val="005335F3"/>
    <w:rsid w:val="005365A0"/>
    <w:rsid w:val="00543C38"/>
    <w:rsid w:val="00543D2D"/>
    <w:rsid w:val="00545A3D"/>
    <w:rsid w:val="00546DBB"/>
    <w:rsid w:val="00552881"/>
    <w:rsid w:val="005533BF"/>
    <w:rsid w:val="00561A5B"/>
    <w:rsid w:val="005643E2"/>
    <w:rsid w:val="0057074C"/>
    <w:rsid w:val="00573FBF"/>
    <w:rsid w:val="00574FF3"/>
    <w:rsid w:val="00582538"/>
    <w:rsid w:val="005838EA"/>
    <w:rsid w:val="00585EE1"/>
    <w:rsid w:val="00590C0E"/>
    <w:rsid w:val="005917D0"/>
    <w:rsid w:val="005939E6"/>
    <w:rsid w:val="005A082C"/>
    <w:rsid w:val="005A4227"/>
    <w:rsid w:val="005B229B"/>
    <w:rsid w:val="005B3518"/>
    <w:rsid w:val="005C11B3"/>
    <w:rsid w:val="005C56AE"/>
    <w:rsid w:val="005C7449"/>
    <w:rsid w:val="005E6D99"/>
    <w:rsid w:val="005E71C0"/>
    <w:rsid w:val="005F2ADD"/>
    <w:rsid w:val="005F2C49"/>
    <w:rsid w:val="006004E0"/>
    <w:rsid w:val="006013EB"/>
    <w:rsid w:val="0060479E"/>
    <w:rsid w:val="00604BE7"/>
    <w:rsid w:val="006062A6"/>
    <w:rsid w:val="0061261C"/>
    <w:rsid w:val="00616AED"/>
    <w:rsid w:val="00624976"/>
    <w:rsid w:val="00632A4F"/>
    <w:rsid w:val="00632B56"/>
    <w:rsid w:val="006351E3"/>
    <w:rsid w:val="00644236"/>
    <w:rsid w:val="006471E5"/>
    <w:rsid w:val="00647B8F"/>
    <w:rsid w:val="00661D98"/>
    <w:rsid w:val="00662FE7"/>
    <w:rsid w:val="00665C89"/>
    <w:rsid w:val="00670E0A"/>
    <w:rsid w:val="00671D3B"/>
    <w:rsid w:val="00684A5B"/>
    <w:rsid w:val="006A06F3"/>
    <w:rsid w:val="006A1F71"/>
    <w:rsid w:val="006C5EE0"/>
    <w:rsid w:val="006D12E6"/>
    <w:rsid w:val="006D14BA"/>
    <w:rsid w:val="006D3710"/>
    <w:rsid w:val="006D777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DDD"/>
    <w:rsid w:val="007814B8"/>
    <w:rsid w:val="00791C9F"/>
    <w:rsid w:val="00792AAB"/>
    <w:rsid w:val="00793B47"/>
    <w:rsid w:val="007A1D0C"/>
    <w:rsid w:val="007A2A7B"/>
    <w:rsid w:val="007D0B1A"/>
    <w:rsid w:val="007D4925"/>
    <w:rsid w:val="007E5F36"/>
    <w:rsid w:val="007F0C8A"/>
    <w:rsid w:val="007F11AB"/>
    <w:rsid w:val="007F174F"/>
    <w:rsid w:val="00806BB0"/>
    <w:rsid w:val="00812016"/>
    <w:rsid w:val="008143CB"/>
    <w:rsid w:val="008229F7"/>
    <w:rsid w:val="00822BCA"/>
    <w:rsid w:val="00823CA1"/>
    <w:rsid w:val="008513B9"/>
    <w:rsid w:val="0085149C"/>
    <w:rsid w:val="00860311"/>
    <w:rsid w:val="00864C3B"/>
    <w:rsid w:val="008702D3"/>
    <w:rsid w:val="00876034"/>
    <w:rsid w:val="008776B0"/>
    <w:rsid w:val="008827E7"/>
    <w:rsid w:val="008860A5"/>
    <w:rsid w:val="008871A5"/>
    <w:rsid w:val="00892175"/>
    <w:rsid w:val="008930CA"/>
    <w:rsid w:val="008A1696"/>
    <w:rsid w:val="008A1BFD"/>
    <w:rsid w:val="008A4C47"/>
    <w:rsid w:val="008C58FE"/>
    <w:rsid w:val="008C6483"/>
    <w:rsid w:val="008E6C41"/>
    <w:rsid w:val="008F0816"/>
    <w:rsid w:val="008F5574"/>
    <w:rsid w:val="008F6BB7"/>
    <w:rsid w:val="00900F42"/>
    <w:rsid w:val="00932E3C"/>
    <w:rsid w:val="00935650"/>
    <w:rsid w:val="009573D3"/>
    <w:rsid w:val="00965BD6"/>
    <w:rsid w:val="00965EFC"/>
    <w:rsid w:val="00966BBA"/>
    <w:rsid w:val="0097169B"/>
    <w:rsid w:val="009947B7"/>
    <w:rsid w:val="009977FF"/>
    <w:rsid w:val="009A085B"/>
    <w:rsid w:val="009A6819"/>
    <w:rsid w:val="009C1DE6"/>
    <w:rsid w:val="009C1F0E"/>
    <w:rsid w:val="009C7277"/>
    <w:rsid w:val="009D1BCE"/>
    <w:rsid w:val="009D3E8C"/>
    <w:rsid w:val="009E0775"/>
    <w:rsid w:val="009E2B24"/>
    <w:rsid w:val="009E3A0E"/>
    <w:rsid w:val="009E4BF7"/>
    <w:rsid w:val="009E7537"/>
    <w:rsid w:val="00A11CA5"/>
    <w:rsid w:val="00A1314B"/>
    <w:rsid w:val="00A13160"/>
    <w:rsid w:val="00A137D3"/>
    <w:rsid w:val="00A160B1"/>
    <w:rsid w:val="00A33A32"/>
    <w:rsid w:val="00A44A8F"/>
    <w:rsid w:val="00A51D96"/>
    <w:rsid w:val="00A630F6"/>
    <w:rsid w:val="00A7716D"/>
    <w:rsid w:val="00A96F84"/>
    <w:rsid w:val="00AB266E"/>
    <w:rsid w:val="00AC0D35"/>
    <w:rsid w:val="00AC3953"/>
    <w:rsid w:val="00AC7150"/>
    <w:rsid w:val="00AE1DCA"/>
    <w:rsid w:val="00AE33FD"/>
    <w:rsid w:val="00AE5E39"/>
    <w:rsid w:val="00AF5F7C"/>
    <w:rsid w:val="00B02207"/>
    <w:rsid w:val="00B02E5A"/>
    <w:rsid w:val="00B03403"/>
    <w:rsid w:val="00B10324"/>
    <w:rsid w:val="00B13A56"/>
    <w:rsid w:val="00B16CA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9A3"/>
    <w:rsid w:val="00B91F62"/>
    <w:rsid w:val="00B94DB6"/>
    <w:rsid w:val="00BB2C98"/>
    <w:rsid w:val="00BB4F80"/>
    <w:rsid w:val="00BC03D3"/>
    <w:rsid w:val="00BC475C"/>
    <w:rsid w:val="00BD0B82"/>
    <w:rsid w:val="00BE3697"/>
    <w:rsid w:val="00BF4F5F"/>
    <w:rsid w:val="00C04EEB"/>
    <w:rsid w:val="00C075A4"/>
    <w:rsid w:val="00C10F12"/>
    <w:rsid w:val="00C11826"/>
    <w:rsid w:val="00C11F26"/>
    <w:rsid w:val="00C275D6"/>
    <w:rsid w:val="00C32774"/>
    <w:rsid w:val="00C35AFF"/>
    <w:rsid w:val="00C37518"/>
    <w:rsid w:val="00C44874"/>
    <w:rsid w:val="00C46D42"/>
    <w:rsid w:val="00C50C32"/>
    <w:rsid w:val="00C60178"/>
    <w:rsid w:val="00C61760"/>
    <w:rsid w:val="00C63CD6"/>
    <w:rsid w:val="00C82278"/>
    <w:rsid w:val="00C87D95"/>
    <w:rsid w:val="00C9077A"/>
    <w:rsid w:val="00C95CD2"/>
    <w:rsid w:val="00CA051B"/>
    <w:rsid w:val="00CB3CBE"/>
    <w:rsid w:val="00CF03D8"/>
    <w:rsid w:val="00D015D5"/>
    <w:rsid w:val="00D03D68"/>
    <w:rsid w:val="00D13963"/>
    <w:rsid w:val="00D266DD"/>
    <w:rsid w:val="00D27D9D"/>
    <w:rsid w:val="00D32B04"/>
    <w:rsid w:val="00D34001"/>
    <w:rsid w:val="00D374E7"/>
    <w:rsid w:val="00D45262"/>
    <w:rsid w:val="00D63949"/>
    <w:rsid w:val="00D652E7"/>
    <w:rsid w:val="00D71F23"/>
    <w:rsid w:val="00D71F55"/>
    <w:rsid w:val="00D77BCF"/>
    <w:rsid w:val="00D84394"/>
    <w:rsid w:val="00D84A83"/>
    <w:rsid w:val="00D95E55"/>
    <w:rsid w:val="00DA04F2"/>
    <w:rsid w:val="00DA63AB"/>
    <w:rsid w:val="00DB3664"/>
    <w:rsid w:val="00DB4B45"/>
    <w:rsid w:val="00DC16FB"/>
    <w:rsid w:val="00DC4A65"/>
    <w:rsid w:val="00DC4F66"/>
    <w:rsid w:val="00DD6E5B"/>
    <w:rsid w:val="00DE6688"/>
    <w:rsid w:val="00DF7806"/>
    <w:rsid w:val="00E10B44"/>
    <w:rsid w:val="00E11F02"/>
    <w:rsid w:val="00E16857"/>
    <w:rsid w:val="00E17B94"/>
    <w:rsid w:val="00E218C9"/>
    <w:rsid w:val="00E2726B"/>
    <w:rsid w:val="00E27A03"/>
    <w:rsid w:val="00E37801"/>
    <w:rsid w:val="00E40EBB"/>
    <w:rsid w:val="00E46EAA"/>
    <w:rsid w:val="00E5038C"/>
    <w:rsid w:val="00E50B69"/>
    <w:rsid w:val="00E5298B"/>
    <w:rsid w:val="00E56EFB"/>
    <w:rsid w:val="00E6458F"/>
    <w:rsid w:val="00E7242D"/>
    <w:rsid w:val="00E81417"/>
    <w:rsid w:val="00E82752"/>
    <w:rsid w:val="00E82C97"/>
    <w:rsid w:val="00E84425"/>
    <w:rsid w:val="00E84B14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6394"/>
    <w:rsid w:val="00F360E8"/>
    <w:rsid w:val="00F45B7C"/>
    <w:rsid w:val="00F45FCE"/>
    <w:rsid w:val="00F53853"/>
    <w:rsid w:val="00F578AF"/>
    <w:rsid w:val="00F7665F"/>
    <w:rsid w:val="00F77021"/>
    <w:rsid w:val="00F9334F"/>
    <w:rsid w:val="00F97D7F"/>
    <w:rsid w:val="00FA122C"/>
    <w:rsid w:val="00FA3B95"/>
    <w:rsid w:val="00FA7F40"/>
    <w:rsid w:val="00FC1278"/>
    <w:rsid w:val="00FC386C"/>
    <w:rsid w:val="00FD06F3"/>
    <w:rsid w:val="00FD4C7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D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5"/>
    <w:rPr>
      <w:rFonts w:ascii="TimesET" w:hAnsi="TimesET"/>
    </w:rPr>
  </w:style>
  <w:style w:type="paragraph" w:styleId="1">
    <w:name w:val="heading 1"/>
    <w:basedOn w:val="a"/>
    <w:next w:val="a"/>
    <w:qFormat/>
    <w:rsid w:val="00D71F5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71F5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F5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71F5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71F5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1F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71F5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71F5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2F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F72C7"/>
    <w:rPr>
      <w:rFonts w:cs="Times New Roman"/>
      <w:color w:val="106BBE"/>
    </w:rPr>
  </w:style>
  <w:style w:type="paragraph" w:styleId="ae">
    <w:name w:val="List Paragraph"/>
    <w:basedOn w:val="a"/>
    <w:uiPriority w:val="99"/>
    <w:qFormat/>
    <w:rsid w:val="00FD06F3"/>
    <w:pPr>
      <w:ind w:left="708" w:right="23" w:firstLine="573"/>
      <w:jc w:val="both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rsid w:val="00FD06F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D06F3"/>
    <w:rPr>
      <w:rFonts w:ascii="Arial" w:hAnsi="Arial" w:cs="Arial"/>
      <w:sz w:val="22"/>
      <w:szCs w:val="22"/>
    </w:rPr>
  </w:style>
  <w:style w:type="character" w:styleId="af">
    <w:name w:val="Hyperlink"/>
    <w:basedOn w:val="a0"/>
    <w:rsid w:val="00D27D9D"/>
    <w:rPr>
      <w:color w:val="0000FF" w:themeColor="hyperlink"/>
      <w:u w:val="single"/>
    </w:rPr>
  </w:style>
  <w:style w:type="character" w:styleId="af0">
    <w:name w:val="FollowedHyperlink"/>
    <w:basedOn w:val="a0"/>
    <w:rsid w:val="00D27D9D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77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76DD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6DDD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85149C"/>
    <w:pPr>
      <w:widowControl w:val="0"/>
      <w:suppressAutoHyphens/>
      <w:contextualSpacing/>
      <w:jc w:val="both"/>
    </w:pPr>
    <w:rPr>
      <w:rFonts w:ascii="Times New Roman" w:eastAsia="Liberation Serif" w:hAnsi="Times New Roman" w:cstheme="minorBidi"/>
      <w:color w:val="000000"/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5"/>
    <w:rPr>
      <w:rFonts w:ascii="TimesET" w:hAnsi="TimesET"/>
    </w:rPr>
  </w:style>
  <w:style w:type="paragraph" w:styleId="1">
    <w:name w:val="heading 1"/>
    <w:basedOn w:val="a"/>
    <w:next w:val="a"/>
    <w:qFormat/>
    <w:rsid w:val="00D71F5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71F5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F5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71F5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71F5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1F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71F5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71F5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2F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F72C7"/>
    <w:rPr>
      <w:rFonts w:cs="Times New Roman"/>
      <w:color w:val="106BBE"/>
    </w:rPr>
  </w:style>
  <w:style w:type="paragraph" w:styleId="ae">
    <w:name w:val="List Paragraph"/>
    <w:basedOn w:val="a"/>
    <w:uiPriority w:val="99"/>
    <w:qFormat/>
    <w:rsid w:val="00FD06F3"/>
    <w:pPr>
      <w:ind w:left="708" w:right="23" w:firstLine="573"/>
      <w:jc w:val="both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rsid w:val="00FD06F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D06F3"/>
    <w:rPr>
      <w:rFonts w:ascii="Arial" w:hAnsi="Arial" w:cs="Arial"/>
      <w:sz w:val="22"/>
      <w:szCs w:val="22"/>
    </w:rPr>
  </w:style>
  <w:style w:type="character" w:styleId="af">
    <w:name w:val="Hyperlink"/>
    <w:basedOn w:val="a0"/>
    <w:rsid w:val="00D27D9D"/>
    <w:rPr>
      <w:color w:val="0000FF" w:themeColor="hyperlink"/>
      <w:u w:val="single"/>
    </w:rPr>
  </w:style>
  <w:style w:type="character" w:styleId="af0">
    <w:name w:val="FollowedHyperlink"/>
    <w:basedOn w:val="a0"/>
    <w:rsid w:val="00D27D9D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776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76DD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76DDD"/>
    <w:pPr>
      <w:widowControl w:val="0"/>
      <w:shd w:val="clear" w:color="auto" w:fill="FFFFFF"/>
      <w:spacing w:before="120" w:after="900" w:line="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85149C"/>
    <w:pPr>
      <w:widowControl w:val="0"/>
      <w:suppressAutoHyphens/>
      <w:contextualSpacing/>
      <w:jc w:val="both"/>
    </w:pPr>
    <w:rPr>
      <w:rFonts w:ascii="Times New Roman" w:eastAsia="Liberation Serif" w:hAnsi="Times New Roman" w:cstheme="minorBidi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2.kodeks.ru/document/4367335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docs3.kodeks.ru/document/4367335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B32533F57949E7341D4BB61ACFF04F585FA0A775C816EB65B8EE1C3B03C9195E6C7F5B3CAB498DF5692535EE0FB7C1D4258944CACA723987AF5055QFS8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ocs2.kodeks.ru/document/43673351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50AB-2ED5-4356-B8DC-23BBFE7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738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Улитина</dc:creator>
  <cp:lastModifiedBy>Дягилева М.А.</cp:lastModifiedBy>
  <cp:revision>46</cp:revision>
  <cp:lastPrinted>2021-02-03T06:59:00Z</cp:lastPrinted>
  <dcterms:created xsi:type="dcterms:W3CDTF">2020-06-18T05:23:00Z</dcterms:created>
  <dcterms:modified xsi:type="dcterms:W3CDTF">2021-04-20T11:09:00Z</dcterms:modified>
</cp:coreProperties>
</file>