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DB12E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F334E7" w:rsidTr="00F334E7">
        <w:tc>
          <w:tcPr>
            <w:tcW w:w="5428" w:type="dxa"/>
            <w:hideMark/>
          </w:tcPr>
          <w:p w:rsidR="00F334E7" w:rsidRDefault="00F334E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334E7" w:rsidRDefault="00F33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2 </w:t>
            </w:r>
          </w:p>
          <w:p w:rsidR="00F334E7" w:rsidRDefault="00F33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F334E7" w:rsidRDefault="00F334E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F334E7" w:rsidRDefault="001D4F0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27.04.2021 № 96</w:t>
            </w:r>
            <w:bookmarkStart w:id="0" w:name="_GoBack"/>
            <w:bookmarkEnd w:id="0"/>
          </w:p>
        </w:tc>
      </w:tr>
      <w:tr w:rsidR="00D203CE" w:rsidTr="00F334E7">
        <w:tc>
          <w:tcPr>
            <w:tcW w:w="5428" w:type="dxa"/>
          </w:tcPr>
          <w:p w:rsidR="00D203CE" w:rsidRDefault="00D203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03CE" w:rsidRDefault="00D203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3CE" w:rsidTr="00F334E7">
        <w:tc>
          <w:tcPr>
            <w:tcW w:w="5428" w:type="dxa"/>
          </w:tcPr>
          <w:p w:rsidR="00D203CE" w:rsidRDefault="00D203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03CE" w:rsidRDefault="00D203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3CE" w:rsidTr="00F334E7">
        <w:tc>
          <w:tcPr>
            <w:tcW w:w="5428" w:type="dxa"/>
          </w:tcPr>
          <w:p w:rsidR="00D203CE" w:rsidRDefault="00D203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03CE" w:rsidRDefault="00D203C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3CE" w:rsidTr="00F334E7">
        <w:tc>
          <w:tcPr>
            <w:tcW w:w="5428" w:type="dxa"/>
          </w:tcPr>
          <w:p w:rsidR="00D203CE" w:rsidRDefault="00D203C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03CE" w:rsidRDefault="00D203CE" w:rsidP="00D20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«Приложение № 2 </w:t>
            </w:r>
          </w:p>
          <w:p w:rsidR="00D203CE" w:rsidRDefault="00D203CE" w:rsidP="00D20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D203CE" w:rsidRDefault="00D203CE" w:rsidP="00D20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D203CE" w:rsidRDefault="00D203CE" w:rsidP="00D20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23.04.2013 №</w:t>
            </w:r>
            <w:r w:rsidR="00DB12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</w:tbl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B218FC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Перечень</w:t>
      </w:r>
    </w:p>
    <w:p w:rsidR="00D203CE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 xml:space="preserve">должностных лиц министерства транспорта и автомобильных </w:t>
      </w:r>
    </w:p>
    <w:p w:rsidR="00D203CE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 xml:space="preserve">дорог Рязанской области, уполномоченных на осуществление </w:t>
      </w:r>
    </w:p>
    <w:p w:rsidR="00D203CE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 xml:space="preserve">регионального государственного надзора за обеспечением </w:t>
      </w:r>
    </w:p>
    <w:p w:rsidR="00D203CE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 xml:space="preserve">сохранности автомобильных дорог </w:t>
      </w:r>
      <w:proofErr w:type="gramStart"/>
      <w:r>
        <w:rPr>
          <w:rFonts w:eastAsiaTheme="minorHAnsi" w:cs="TimesET"/>
          <w:sz w:val="28"/>
          <w:szCs w:val="28"/>
          <w:lang w:eastAsia="en-US"/>
        </w:rPr>
        <w:t>регионального</w:t>
      </w:r>
      <w:proofErr w:type="gramEnd"/>
      <w:r>
        <w:rPr>
          <w:rFonts w:eastAsiaTheme="minorHAnsi" w:cs="TimesET"/>
          <w:sz w:val="28"/>
          <w:szCs w:val="28"/>
          <w:lang w:eastAsia="en-US"/>
        </w:rPr>
        <w:t xml:space="preserve"> и </w:t>
      </w:r>
    </w:p>
    <w:p w:rsidR="00B218FC" w:rsidRDefault="00B218FC" w:rsidP="00B218FC">
      <w:pPr>
        <w:autoSpaceDE w:val="0"/>
        <w:autoSpaceDN w:val="0"/>
        <w:adjustRightInd w:val="0"/>
        <w:jc w:val="center"/>
        <w:rPr>
          <w:rFonts w:eastAsiaTheme="minorHAnsi" w:cs="TimesET"/>
          <w:sz w:val="28"/>
          <w:szCs w:val="28"/>
          <w:lang w:eastAsia="en-US"/>
        </w:rPr>
      </w:pPr>
      <w:r>
        <w:rPr>
          <w:rFonts w:eastAsiaTheme="minorHAnsi" w:cs="TimesET"/>
          <w:sz w:val="28"/>
          <w:szCs w:val="28"/>
          <w:lang w:eastAsia="en-US"/>
        </w:rPr>
        <w:t>межмуниципального значения Рязанской области</w:t>
      </w:r>
      <w:r w:rsidR="007D10E9">
        <w:rPr>
          <w:rFonts w:eastAsiaTheme="minorHAnsi" w:cs="TimesET"/>
          <w:sz w:val="28"/>
          <w:szCs w:val="28"/>
          <w:lang w:eastAsia="en-US"/>
        </w:rPr>
        <w:t xml:space="preserve"> </w:t>
      </w:r>
    </w:p>
    <w:p w:rsidR="00B218FC" w:rsidRDefault="00B218FC" w:rsidP="00B218FC">
      <w:pPr>
        <w:autoSpaceDE w:val="0"/>
        <w:autoSpaceDN w:val="0"/>
        <w:adjustRightInd w:val="0"/>
        <w:jc w:val="both"/>
        <w:outlineLvl w:val="0"/>
        <w:rPr>
          <w:rFonts w:eastAsiaTheme="minorHAnsi" w:cs="TimesET"/>
          <w:sz w:val="28"/>
          <w:szCs w:val="28"/>
          <w:lang w:eastAsia="en-US"/>
        </w:rPr>
      </w:pPr>
    </w:p>
    <w:p w:rsidR="00B218FC" w:rsidRDefault="00B218FC" w:rsidP="00B218FC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218FC" w:rsidRPr="00D203CE" w:rsidRDefault="00B218FC" w:rsidP="00D203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03CE">
        <w:rPr>
          <w:sz w:val="28"/>
          <w:szCs w:val="28"/>
        </w:rPr>
        <w:t>1. Министр транспорта и автомобильных дорог Рязанской области.</w:t>
      </w:r>
    </w:p>
    <w:p w:rsidR="00B218FC" w:rsidRPr="00D203CE" w:rsidRDefault="00B218FC" w:rsidP="00D203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03CE">
        <w:rPr>
          <w:sz w:val="28"/>
          <w:szCs w:val="28"/>
        </w:rPr>
        <w:t>2. Заместитель министра транспорта и автомобильных дорог Рязанской области,</w:t>
      </w:r>
      <w:r w:rsidRPr="00D203CE">
        <w:rPr>
          <w:rFonts w:eastAsiaTheme="minorHAnsi"/>
          <w:sz w:val="28"/>
          <w:szCs w:val="28"/>
          <w:lang w:eastAsia="en-US"/>
        </w:rPr>
        <w:t xml:space="preserve"> </w:t>
      </w:r>
      <w:r w:rsidR="008E2FCE" w:rsidRPr="00D203CE">
        <w:rPr>
          <w:rFonts w:eastAsiaTheme="minorHAnsi"/>
          <w:sz w:val="28"/>
          <w:szCs w:val="28"/>
          <w:lang w:eastAsia="en-US"/>
        </w:rPr>
        <w:t>курирующий</w:t>
      </w:r>
      <w:r w:rsidRPr="00D203CE">
        <w:rPr>
          <w:rFonts w:eastAsiaTheme="minorHAnsi"/>
          <w:sz w:val="28"/>
          <w:szCs w:val="28"/>
          <w:lang w:eastAsia="en-US"/>
        </w:rPr>
        <w:t xml:space="preserve"> </w:t>
      </w:r>
      <w:r w:rsidRPr="00D203CE">
        <w:rPr>
          <w:sz w:val="28"/>
          <w:szCs w:val="28"/>
        </w:rPr>
        <w:t>вопросы регионального государственного надзора за обеспечением сохранности автомобильных дорог регионального и межмуниципального значения Рязанской области.</w:t>
      </w:r>
    </w:p>
    <w:p w:rsidR="00B218FC" w:rsidRPr="00D203CE" w:rsidRDefault="00B218FC" w:rsidP="00D203CE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203CE">
        <w:rPr>
          <w:sz w:val="28"/>
          <w:szCs w:val="28"/>
        </w:rPr>
        <w:t xml:space="preserve">3. Начальник управления, заместитель начальника управления, </w:t>
      </w:r>
      <w:r w:rsidR="00EB2B9C" w:rsidRPr="00D203CE">
        <w:rPr>
          <w:sz w:val="28"/>
          <w:szCs w:val="28"/>
        </w:rPr>
        <w:t xml:space="preserve">начальник отдела, заместитель начальника отдела, </w:t>
      </w:r>
      <w:r w:rsidRPr="00D203CE">
        <w:rPr>
          <w:sz w:val="28"/>
          <w:szCs w:val="28"/>
        </w:rPr>
        <w:t xml:space="preserve">консультанты отдела министерства транспорта и автомобильных дорог Рязанской области, в </w:t>
      </w:r>
      <w:r w:rsidR="008E2FCE" w:rsidRPr="00D203CE">
        <w:rPr>
          <w:sz w:val="28"/>
          <w:szCs w:val="28"/>
        </w:rPr>
        <w:t xml:space="preserve">должностные обязанности </w:t>
      </w:r>
      <w:r w:rsidRPr="00D203CE">
        <w:rPr>
          <w:sz w:val="28"/>
          <w:szCs w:val="28"/>
        </w:rPr>
        <w:t xml:space="preserve">которых </w:t>
      </w:r>
      <w:r w:rsidR="008E2FCE" w:rsidRPr="00D203CE">
        <w:rPr>
          <w:sz w:val="28"/>
          <w:szCs w:val="28"/>
        </w:rPr>
        <w:t>входят</w:t>
      </w:r>
      <w:r w:rsidRPr="00D203CE">
        <w:rPr>
          <w:sz w:val="28"/>
          <w:szCs w:val="28"/>
        </w:rPr>
        <w:t xml:space="preserve"> вопросы регионального государственного надзора за обеспечением сохранности автомобильных дорог регионального и межмуниципального значения Рязанской области</w:t>
      </w:r>
      <w:proofErr w:type="gramStart"/>
      <w:r w:rsidRPr="00D203CE">
        <w:rPr>
          <w:sz w:val="28"/>
          <w:szCs w:val="28"/>
        </w:rPr>
        <w:t>.</w:t>
      </w:r>
      <w:r w:rsidR="00A7449C" w:rsidRPr="00D203CE">
        <w:rPr>
          <w:sz w:val="28"/>
          <w:szCs w:val="28"/>
        </w:rPr>
        <w:t>»</w:t>
      </w:r>
      <w:r w:rsidR="00222426" w:rsidRPr="00D203CE">
        <w:rPr>
          <w:sz w:val="28"/>
          <w:szCs w:val="28"/>
        </w:rPr>
        <w:t>.</w:t>
      </w:r>
      <w:r w:rsidR="00157EF7" w:rsidRPr="00D203CE">
        <w:rPr>
          <w:sz w:val="28"/>
          <w:szCs w:val="28"/>
        </w:rPr>
        <w:t xml:space="preserve"> </w:t>
      </w:r>
      <w:r w:rsidR="001F7A38" w:rsidRPr="00D203CE">
        <w:rPr>
          <w:sz w:val="28"/>
          <w:szCs w:val="28"/>
        </w:rPr>
        <w:t xml:space="preserve"> </w:t>
      </w:r>
      <w:proofErr w:type="gramEnd"/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D203CE" w:rsidP="000E723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304F9E" w:rsidRDefault="00304F9E" w:rsidP="000E723A">
      <w:pPr>
        <w:jc w:val="center"/>
        <w:rPr>
          <w:rFonts w:ascii="Times New Roman" w:hAnsi="Times New Roman"/>
          <w:sz w:val="28"/>
          <w:szCs w:val="28"/>
        </w:rPr>
      </w:pPr>
    </w:p>
    <w:p w:rsidR="00FD06F3" w:rsidRPr="002F72C7" w:rsidRDefault="00FD06F3" w:rsidP="000E723A">
      <w:pPr>
        <w:jc w:val="center"/>
        <w:rPr>
          <w:rFonts w:ascii="Times New Roman" w:hAnsi="Times New Roman"/>
          <w:sz w:val="28"/>
          <w:szCs w:val="28"/>
        </w:rPr>
      </w:pPr>
    </w:p>
    <w:sectPr w:rsidR="00FD06F3" w:rsidRPr="002F72C7" w:rsidSect="00DB12E3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3F" w:rsidRDefault="0051223F">
      <w:r>
        <w:separator/>
      </w:r>
    </w:p>
  </w:endnote>
  <w:endnote w:type="continuationSeparator" w:id="0">
    <w:p w:rsidR="0051223F" w:rsidRDefault="0051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B33DB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F72C7">
          <w:pPr>
            <w:pStyle w:val="a6"/>
          </w:pPr>
          <w:r>
            <w:rPr>
              <w:noProof/>
            </w:rPr>
            <w:drawing>
              <wp:inline distT="0" distB="0" distL="0" distR="0" wp14:anchorId="3EDD40FD" wp14:editId="4912F2E4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2B33DB" w:rsidRDefault="002F72C7" w:rsidP="002B33D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FCEB84" wp14:editId="5FE42D3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2B33DB" w:rsidRDefault="00DB12E3" w:rsidP="002B33D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1123  23.04.2021 13:39:44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2B33D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2B33DB" w:rsidRDefault="00876034" w:rsidP="002B33D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3F" w:rsidRDefault="0051223F">
      <w:r>
        <w:separator/>
      </w:r>
    </w:p>
  </w:footnote>
  <w:footnote w:type="continuationSeparator" w:id="0">
    <w:p w:rsidR="0051223F" w:rsidRDefault="0051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5C0EEB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5C0EEB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218FC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8A12DAA"/>
    <w:multiLevelType w:val="hybridMultilevel"/>
    <w:tmpl w:val="9B048B82"/>
    <w:lvl w:ilvl="0" w:tplc="48041B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p5C50Vu/bgJFJszDy5kaR8fZxmg=" w:salt="UAwE+Mj+rTnXMtaJOrTK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F55"/>
    <w:rsid w:val="0001360F"/>
    <w:rsid w:val="000331B3"/>
    <w:rsid w:val="00033413"/>
    <w:rsid w:val="000369DC"/>
    <w:rsid w:val="00037C0C"/>
    <w:rsid w:val="000502A3"/>
    <w:rsid w:val="00056DEB"/>
    <w:rsid w:val="00073A7A"/>
    <w:rsid w:val="00076D5E"/>
    <w:rsid w:val="00084DD3"/>
    <w:rsid w:val="000917C0"/>
    <w:rsid w:val="000A2C49"/>
    <w:rsid w:val="000B0736"/>
    <w:rsid w:val="000D2A6A"/>
    <w:rsid w:val="000E723A"/>
    <w:rsid w:val="00111D63"/>
    <w:rsid w:val="00122CFD"/>
    <w:rsid w:val="00135508"/>
    <w:rsid w:val="00151370"/>
    <w:rsid w:val="00157EF7"/>
    <w:rsid w:val="00162E72"/>
    <w:rsid w:val="00175BE5"/>
    <w:rsid w:val="001850F4"/>
    <w:rsid w:val="00190FF9"/>
    <w:rsid w:val="001947BE"/>
    <w:rsid w:val="001A560F"/>
    <w:rsid w:val="001B0982"/>
    <w:rsid w:val="001B32BA"/>
    <w:rsid w:val="001D4F09"/>
    <w:rsid w:val="001E0317"/>
    <w:rsid w:val="001E20F1"/>
    <w:rsid w:val="001F12E8"/>
    <w:rsid w:val="001F228C"/>
    <w:rsid w:val="001F64B8"/>
    <w:rsid w:val="001F7A38"/>
    <w:rsid w:val="001F7C83"/>
    <w:rsid w:val="00203046"/>
    <w:rsid w:val="00205AB5"/>
    <w:rsid w:val="00222426"/>
    <w:rsid w:val="00224DBA"/>
    <w:rsid w:val="00231F1C"/>
    <w:rsid w:val="00237E36"/>
    <w:rsid w:val="00242DDB"/>
    <w:rsid w:val="002479A2"/>
    <w:rsid w:val="00250F19"/>
    <w:rsid w:val="00253CE0"/>
    <w:rsid w:val="00256CEC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2F72C7"/>
    <w:rsid w:val="00304F9E"/>
    <w:rsid w:val="00310D92"/>
    <w:rsid w:val="00313A0D"/>
    <w:rsid w:val="003160CB"/>
    <w:rsid w:val="003222A3"/>
    <w:rsid w:val="0034440E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A4283"/>
    <w:rsid w:val="004B2D5A"/>
    <w:rsid w:val="004D293D"/>
    <w:rsid w:val="004D5FEC"/>
    <w:rsid w:val="004D6D8A"/>
    <w:rsid w:val="004E0174"/>
    <w:rsid w:val="004F44FE"/>
    <w:rsid w:val="0051223F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43E2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036"/>
    <w:rsid w:val="005B5A5B"/>
    <w:rsid w:val="005C0EEB"/>
    <w:rsid w:val="005C56AE"/>
    <w:rsid w:val="005C7449"/>
    <w:rsid w:val="005E6D99"/>
    <w:rsid w:val="005F2A00"/>
    <w:rsid w:val="005F2ADD"/>
    <w:rsid w:val="005F2C49"/>
    <w:rsid w:val="006013EB"/>
    <w:rsid w:val="0060479E"/>
    <w:rsid w:val="00604BE7"/>
    <w:rsid w:val="0061261C"/>
    <w:rsid w:val="00616AED"/>
    <w:rsid w:val="00632A4F"/>
    <w:rsid w:val="00632B56"/>
    <w:rsid w:val="006351E3"/>
    <w:rsid w:val="00644236"/>
    <w:rsid w:val="006471E5"/>
    <w:rsid w:val="00665C89"/>
    <w:rsid w:val="00670E0A"/>
    <w:rsid w:val="00671D3B"/>
    <w:rsid w:val="00684A5B"/>
    <w:rsid w:val="006A1F71"/>
    <w:rsid w:val="006D3710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10E9"/>
    <w:rsid w:val="007D1E47"/>
    <w:rsid w:val="007D4925"/>
    <w:rsid w:val="007F0C8A"/>
    <w:rsid w:val="007F11AB"/>
    <w:rsid w:val="00812016"/>
    <w:rsid w:val="008143CB"/>
    <w:rsid w:val="00823CA1"/>
    <w:rsid w:val="008513B9"/>
    <w:rsid w:val="00864C3B"/>
    <w:rsid w:val="008702D3"/>
    <w:rsid w:val="00876034"/>
    <w:rsid w:val="008827E7"/>
    <w:rsid w:val="008A1696"/>
    <w:rsid w:val="008C58FE"/>
    <w:rsid w:val="008C6483"/>
    <w:rsid w:val="008E2FCE"/>
    <w:rsid w:val="008E6C41"/>
    <w:rsid w:val="008F0816"/>
    <w:rsid w:val="008F6BB7"/>
    <w:rsid w:val="00900F42"/>
    <w:rsid w:val="00932E3C"/>
    <w:rsid w:val="009573D3"/>
    <w:rsid w:val="00991623"/>
    <w:rsid w:val="009947B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535E9"/>
    <w:rsid w:val="00A630F6"/>
    <w:rsid w:val="00A7449C"/>
    <w:rsid w:val="00A96F84"/>
    <w:rsid w:val="00AC3953"/>
    <w:rsid w:val="00AC7150"/>
    <w:rsid w:val="00AE1DCA"/>
    <w:rsid w:val="00AE3FDA"/>
    <w:rsid w:val="00AF5F7C"/>
    <w:rsid w:val="00B02207"/>
    <w:rsid w:val="00B03403"/>
    <w:rsid w:val="00B03B5C"/>
    <w:rsid w:val="00B10324"/>
    <w:rsid w:val="00B218FC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D0B82"/>
    <w:rsid w:val="00BE3697"/>
    <w:rsid w:val="00BF4F5F"/>
    <w:rsid w:val="00C04EEB"/>
    <w:rsid w:val="00C075A4"/>
    <w:rsid w:val="00C10F12"/>
    <w:rsid w:val="00C11826"/>
    <w:rsid w:val="00C275D6"/>
    <w:rsid w:val="00C35AFF"/>
    <w:rsid w:val="00C44874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3963"/>
    <w:rsid w:val="00D203CE"/>
    <w:rsid w:val="00D266DD"/>
    <w:rsid w:val="00D27D9D"/>
    <w:rsid w:val="00D32B04"/>
    <w:rsid w:val="00D374E7"/>
    <w:rsid w:val="00D45262"/>
    <w:rsid w:val="00D63949"/>
    <w:rsid w:val="00D652E7"/>
    <w:rsid w:val="00D71F55"/>
    <w:rsid w:val="00D77BCF"/>
    <w:rsid w:val="00D84394"/>
    <w:rsid w:val="00D95E55"/>
    <w:rsid w:val="00DB12E3"/>
    <w:rsid w:val="00DB3664"/>
    <w:rsid w:val="00DB3B44"/>
    <w:rsid w:val="00DC16FB"/>
    <w:rsid w:val="00DC4A65"/>
    <w:rsid w:val="00DC4F66"/>
    <w:rsid w:val="00DD3C17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3F2"/>
    <w:rsid w:val="00E7242D"/>
    <w:rsid w:val="00E81417"/>
    <w:rsid w:val="00E82752"/>
    <w:rsid w:val="00E82C97"/>
    <w:rsid w:val="00E84B14"/>
    <w:rsid w:val="00E87E25"/>
    <w:rsid w:val="00EA04F1"/>
    <w:rsid w:val="00EA2FD3"/>
    <w:rsid w:val="00EB0685"/>
    <w:rsid w:val="00EB2B9C"/>
    <w:rsid w:val="00EB7CE9"/>
    <w:rsid w:val="00EC433F"/>
    <w:rsid w:val="00ED1FDE"/>
    <w:rsid w:val="00F06EFB"/>
    <w:rsid w:val="00F1529E"/>
    <w:rsid w:val="00F16F07"/>
    <w:rsid w:val="00F334E7"/>
    <w:rsid w:val="00F45B7C"/>
    <w:rsid w:val="00F45FCE"/>
    <w:rsid w:val="00F53853"/>
    <w:rsid w:val="00F5498F"/>
    <w:rsid w:val="00F9334F"/>
    <w:rsid w:val="00F97D7F"/>
    <w:rsid w:val="00FA122C"/>
    <w:rsid w:val="00FA3B95"/>
    <w:rsid w:val="00FC1278"/>
    <w:rsid w:val="00FD06F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3FE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F55"/>
    <w:rPr>
      <w:rFonts w:ascii="TimesET" w:hAnsi="TimesET"/>
    </w:rPr>
  </w:style>
  <w:style w:type="paragraph" w:styleId="1">
    <w:name w:val="heading 1"/>
    <w:basedOn w:val="a"/>
    <w:next w:val="a"/>
    <w:qFormat/>
    <w:rsid w:val="00D71F55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71F55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71F55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71F55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71F55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71F5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71F55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D71F55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2F72C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F72C7"/>
    <w:rPr>
      <w:rFonts w:cs="Times New Roman"/>
      <w:color w:val="106BBE"/>
    </w:rPr>
  </w:style>
  <w:style w:type="paragraph" w:styleId="ae">
    <w:name w:val="List Paragraph"/>
    <w:basedOn w:val="a"/>
    <w:uiPriority w:val="99"/>
    <w:qFormat/>
    <w:rsid w:val="00FD06F3"/>
    <w:pPr>
      <w:ind w:left="708" w:right="23" w:firstLine="573"/>
      <w:jc w:val="both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FD06F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FD06F3"/>
    <w:rPr>
      <w:rFonts w:ascii="Arial" w:hAnsi="Arial" w:cs="Arial"/>
      <w:sz w:val="22"/>
      <w:szCs w:val="22"/>
    </w:rPr>
  </w:style>
  <w:style w:type="character" w:styleId="af">
    <w:name w:val="Hyperlink"/>
    <w:basedOn w:val="a0"/>
    <w:rsid w:val="00D27D9D"/>
    <w:rPr>
      <w:color w:val="0000FF" w:themeColor="hyperlink"/>
      <w:u w:val="single"/>
    </w:rPr>
  </w:style>
  <w:style w:type="character" w:styleId="af0">
    <w:name w:val="FollowedHyperlink"/>
    <w:basedOn w:val="a0"/>
    <w:rsid w:val="00D27D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75243-C52E-4095-A8AC-70AFE3290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1293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Улитина</dc:creator>
  <cp:lastModifiedBy>Дягилева М.А.</cp:lastModifiedBy>
  <cp:revision>41</cp:revision>
  <cp:lastPrinted>2021-04-23T10:39:00Z</cp:lastPrinted>
  <dcterms:created xsi:type="dcterms:W3CDTF">2019-12-02T06:15:00Z</dcterms:created>
  <dcterms:modified xsi:type="dcterms:W3CDTF">2021-04-27T13:21:00Z</dcterms:modified>
</cp:coreProperties>
</file>