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60" w:rsidRPr="00215216" w:rsidRDefault="00222460" w:rsidP="00895049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Приложение</w:t>
      </w:r>
    </w:p>
    <w:p w:rsidR="00222460" w:rsidRPr="00215216" w:rsidRDefault="00222460" w:rsidP="00895049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к постановлению министерства труда и социальной защиты населения Рязанской области</w:t>
      </w:r>
    </w:p>
    <w:p w:rsidR="00222460" w:rsidRPr="00215216" w:rsidRDefault="00222460" w:rsidP="00895049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апреля 2021 г. № 23</w:t>
      </w:r>
    </w:p>
    <w:p w:rsidR="00222460" w:rsidRPr="00215216" w:rsidRDefault="00222460" w:rsidP="0089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60" w:rsidRDefault="00222460" w:rsidP="0089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ПОРЯДОК</w:t>
      </w:r>
    </w:p>
    <w:p w:rsidR="00222460" w:rsidRPr="00215216" w:rsidRDefault="00222460" w:rsidP="00895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460" w:rsidRPr="00215216" w:rsidRDefault="00222460" w:rsidP="00C74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определения объема и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521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государственным бюджетным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</w:t>
      </w:r>
      <w:hyperlink r:id="rId7" w:history="1">
        <w:r w:rsidRPr="00215216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21521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на реализацию мероприятий, предусмотренных пунктами 1.5, 1.6,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16">
        <w:rPr>
          <w:rFonts w:ascii="Times New Roman" w:hAnsi="Times New Roman" w:cs="Times New Roman"/>
          <w:sz w:val="28"/>
          <w:szCs w:val="28"/>
        </w:rPr>
        <w:t>1.7 программных мероприятий подпрограммы 3 «Профилактика безнадзорности и правонарушений несовершеннолетних»</w:t>
      </w:r>
      <w:r w:rsidRPr="002152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216">
        <w:rPr>
          <w:rFonts w:ascii="Times New Roman" w:hAnsi="Times New Roman" w:cs="Times New Roman"/>
          <w:sz w:val="28"/>
          <w:szCs w:val="28"/>
        </w:rPr>
        <w:t>государственной программы Рязанской области «Профилактика правонарушений и предупреждений чрезвычайных ситуаций», утвержденной постановлением Правительства Рязанской области от 29.10.2014 № 317</w:t>
      </w:r>
    </w:p>
    <w:p w:rsidR="00222460" w:rsidRPr="00215216" w:rsidRDefault="00222460" w:rsidP="00ED55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2460" w:rsidRPr="00215216" w:rsidRDefault="00222460" w:rsidP="00ED5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</w:t>
      </w:r>
      <w:r>
        <w:rPr>
          <w:rFonts w:ascii="Times New Roman" w:hAnsi="Times New Roman" w:cs="Times New Roman"/>
          <w:sz w:val="28"/>
          <w:szCs w:val="28"/>
        </w:rPr>
        <w:t>механизм определения</w:t>
      </w:r>
      <w:r w:rsidRPr="00215216">
        <w:rPr>
          <w:rFonts w:ascii="Times New Roman" w:hAnsi="Times New Roman" w:cs="Times New Roman"/>
          <w:sz w:val="28"/>
          <w:szCs w:val="28"/>
        </w:rPr>
        <w:t xml:space="preserve"> объема, условия предоставления государственным бюджетным учреждениям Рязанской области,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на реализацию мероприятий, предусмотренных пунктами 1.5, 1.6, 1.7 программных мероприятий подпрограммы 3 «Профилактика безнадзорности и правонарушений несовершеннолетних»</w:t>
      </w:r>
      <w:r w:rsidRPr="002152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216">
        <w:rPr>
          <w:rFonts w:ascii="Times New Roman" w:hAnsi="Times New Roman" w:cs="Times New Roman"/>
          <w:sz w:val="28"/>
          <w:szCs w:val="28"/>
        </w:rPr>
        <w:t>государственной программы Рязанской области «Профилактика правонарушений и предупреждени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5216">
        <w:rPr>
          <w:rFonts w:ascii="Times New Roman" w:hAnsi="Times New Roman" w:cs="Times New Roman"/>
          <w:sz w:val="28"/>
          <w:szCs w:val="28"/>
        </w:rPr>
        <w:t xml:space="preserve"> чрезвычайных ситуаций», утвержденной постановлением Правительства Рязанской области от 29.10.2014 № 317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Pr="00215216">
        <w:rPr>
          <w:rFonts w:ascii="Times New Roman" w:hAnsi="Times New Roman" w:cs="Times New Roman"/>
          <w:sz w:val="28"/>
          <w:szCs w:val="28"/>
        </w:rPr>
        <w:t xml:space="preserve"> субсидии, подпрограмма).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2. В соответствии с настоящим Порядком субсидии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информационно-коммуникационных технологий предоставления гражданам, в том числе несовершеннолетним, социально-педагогических и социально-психологических, социально-правовых услуг (закупка компьютерного и периферийного оборудования);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изготовление полиграфической продукции по профилактике безнадзорности несовершеннолетних;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акции по популяризации детского телефона доверия (службы экстренной психологической помощи).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Start w:id="1" w:name="Par32"/>
      <w:bookmarkEnd w:id="0"/>
      <w:bookmarkEnd w:id="1"/>
      <w:r w:rsidRPr="0021521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216">
        <w:rPr>
          <w:rFonts w:ascii="Times New Roman" w:hAnsi="Times New Roman" w:cs="Times New Roman"/>
          <w:sz w:val="28"/>
          <w:szCs w:val="28"/>
        </w:rPr>
        <w:t xml:space="preserve">Центральным исполнительным органом государственной власти Рязанской области, осуществляющим функции и полномочия учредителя </w:t>
      </w:r>
      <w:r w:rsidRPr="00215216">
        <w:rPr>
          <w:rFonts w:ascii="Times New Roman" w:hAnsi="Times New Roman" w:cs="Times New Roman"/>
          <w:sz w:val="28"/>
          <w:szCs w:val="28"/>
        </w:rPr>
        <w:br/>
        <w:t>в отношении государственного бюджетного учреждения Рязанской област</w:t>
      </w:r>
      <w:r>
        <w:rPr>
          <w:rFonts w:ascii="Times New Roman" w:hAnsi="Times New Roman" w:cs="Times New Roman"/>
          <w:sz w:val="28"/>
          <w:szCs w:val="28"/>
        </w:rPr>
        <w:t>и – получателя субсидии (далее -</w:t>
      </w:r>
      <w:r w:rsidRPr="00215216">
        <w:rPr>
          <w:rFonts w:ascii="Times New Roman" w:hAnsi="Times New Roman" w:cs="Times New Roman"/>
          <w:sz w:val="28"/>
          <w:szCs w:val="28"/>
        </w:rPr>
        <w:t xml:space="preserve"> Учреждение), является министерство труда </w:t>
      </w:r>
      <w:r w:rsidRPr="00215216">
        <w:rPr>
          <w:rFonts w:ascii="Times New Roman" w:hAnsi="Times New Roman" w:cs="Times New Roman"/>
          <w:sz w:val="28"/>
          <w:szCs w:val="28"/>
        </w:rPr>
        <w:br/>
        <w:t>и социальной защиты насе</w:t>
      </w:r>
      <w:r>
        <w:rPr>
          <w:rFonts w:ascii="Times New Roman" w:hAnsi="Times New Roman" w:cs="Times New Roman"/>
          <w:sz w:val="28"/>
          <w:szCs w:val="28"/>
        </w:rPr>
        <w:t>ления Рязанской области (далее -</w:t>
      </w:r>
      <w:r w:rsidRPr="00215216">
        <w:rPr>
          <w:rFonts w:ascii="Times New Roman" w:hAnsi="Times New Roman" w:cs="Times New Roman"/>
          <w:sz w:val="28"/>
          <w:szCs w:val="28"/>
        </w:rPr>
        <w:t xml:space="preserve"> Министерство), </w:t>
      </w:r>
      <w:r w:rsidRPr="00215216">
        <w:rPr>
          <w:rFonts w:ascii="Times New Roman" w:hAnsi="Times New Roman" w:cs="Times New Roman"/>
          <w:sz w:val="28"/>
          <w:szCs w:val="28"/>
        </w:rPr>
        <w:br/>
        <w:t>до которого в соответствии с бюджетным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16">
        <w:rPr>
          <w:rFonts w:ascii="Times New Roman" w:hAnsi="Times New Roman" w:cs="Times New Roman"/>
          <w:sz w:val="28"/>
          <w:szCs w:val="28"/>
        </w:rPr>
        <w:t>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4. Субсидия предоставляется при соблюдении следующих условий:</w:t>
      </w:r>
    </w:p>
    <w:p w:rsidR="00222460" w:rsidRPr="00215216" w:rsidRDefault="00222460" w:rsidP="00ED55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наличие решения Министерства о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21521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15216">
        <w:rPr>
          <w:rFonts w:ascii="Times New Roman" w:hAnsi="Times New Roman" w:cs="Times New Roman"/>
          <w:sz w:val="28"/>
          <w:szCs w:val="28"/>
        </w:rPr>
        <w:t xml:space="preserve"> мероприятий, включенных в подпрограмму;</w:t>
      </w:r>
    </w:p>
    <w:p w:rsidR="00222460" w:rsidRPr="00215216" w:rsidRDefault="00222460" w:rsidP="00ED55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соответствие Учреждения на 1-е число месяца, предшествующего месяцу, в котором планируется принятие решения о предоставлении субсидии, следующим требованиям: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    в соответствии с законодательством Российской Федерации о налогах и сборах;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отсутствие у Учреждения просроченной задолженности по возврату </w:t>
      </w:r>
      <w:r w:rsidRPr="00215216">
        <w:rPr>
          <w:rFonts w:ascii="Times New Roman" w:hAnsi="Times New Roman" w:cs="Times New Roman"/>
          <w:sz w:val="28"/>
          <w:szCs w:val="28"/>
        </w:rPr>
        <w:br/>
        <w:t xml:space="preserve">в бюджет Рязанской области субсидий, за исключением случаев предоставления субсидии на осуществление мероприятий </w:t>
      </w:r>
      <w:r w:rsidRPr="00215216">
        <w:rPr>
          <w:rFonts w:ascii="Times New Roman" w:hAnsi="Times New Roman" w:cs="Times New Roman"/>
          <w:sz w:val="28"/>
          <w:szCs w:val="28"/>
        </w:rPr>
        <w:br/>
        <w:t>по предотвращению аварийной (чрезвычайной) ситуации, ликвидации последствий и осуществление восстановительных работ в случае наступления аварийной (чрезвычайной) ситуации;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отсутствие у Учреждения обязанности по погашению задолженности по судебным актам, вступившим в законную силу, исполнительным документам.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Для получения субсидий Учреждение представляет в Министерство заявку посредством межведомственной</w:t>
      </w:r>
      <w:r w:rsidRPr="00B57A9E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7A9E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и делопроизводства Рязанской области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7A9E">
        <w:rPr>
          <w:rFonts w:ascii="Times New Roman" w:hAnsi="Times New Roman" w:cs="Times New Roman"/>
          <w:sz w:val="28"/>
          <w:szCs w:val="28"/>
        </w:rPr>
        <w:t xml:space="preserve"> МСЭДД</w:t>
      </w:r>
      <w:r>
        <w:rPr>
          <w:rFonts w:ascii="Times New Roman" w:hAnsi="Times New Roman" w:cs="Times New Roman"/>
          <w:sz w:val="28"/>
          <w:szCs w:val="28"/>
        </w:rPr>
        <w:t xml:space="preserve">) в произвольной форме, подписанную руководителем и главным бухгалтером Учреждения, с приложением финансово-экономического обоснования, сформированного в соответствии с </w:t>
      </w:r>
      <w:hyperlink w:anchor="Par2" w:history="1">
        <w:r w:rsidRPr="005D51A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(далее - заявка).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6. Финансово-экономическое обоснование должно содержать: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пояснительную записку в произвольной форме, содержащую обоснование необходимости предоставления бюджетных средств на цели, указанные в </w:t>
      </w:r>
      <w:hyperlink r:id="rId8" w:history="1">
        <w:r w:rsidRPr="005D51A8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включая расчет-обоснование суммы субсидии, 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исполнителей);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планируемом к приобретению имуществе.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мероприятий по популяризации детского телефона доверия.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15216">
        <w:rPr>
          <w:rFonts w:ascii="Times New Roman" w:hAnsi="Times New Roman" w:cs="Times New Roman"/>
          <w:sz w:val="28"/>
          <w:szCs w:val="28"/>
        </w:rPr>
        <w:t xml:space="preserve">. Министерство в течение 10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заявки </w:t>
      </w:r>
      <w:r w:rsidRPr="00215216">
        <w:rPr>
          <w:rFonts w:ascii="Times New Roman" w:hAnsi="Times New Roman" w:cs="Times New Roman"/>
          <w:sz w:val="28"/>
          <w:szCs w:val="28"/>
        </w:rPr>
        <w:t xml:space="preserve">с приложенными документами осуществляет проверку полноты представленных документов, достоверности и документальной обоснованности содержащейся в них информации, соответствие категории получателя субсидии, целей и условий предоставления субсидии и принимает решение в форме приказа о предоставлении субсидии и заключении соглашения о предоставлении субсидии на иные цели (далее - Соглашение) либо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 с письменным уведомлением Учреждения о принятом решении. </w:t>
      </w:r>
    </w:p>
    <w:p w:rsidR="00222460" w:rsidRDefault="00222460" w:rsidP="00877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О принятом решении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57A9E">
        <w:rPr>
          <w:rFonts w:ascii="Times New Roman" w:hAnsi="Times New Roman" w:cs="Times New Roman"/>
          <w:sz w:val="28"/>
          <w:szCs w:val="28"/>
        </w:rPr>
        <w:t>МСЭДД</w:t>
      </w:r>
      <w:r w:rsidRPr="00215216">
        <w:rPr>
          <w:rFonts w:ascii="Times New Roman" w:hAnsi="Times New Roman" w:cs="Times New Roman"/>
          <w:sz w:val="28"/>
          <w:szCs w:val="28"/>
        </w:rPr>
        <w:t xml:space="preserve"> уведомляет Учреждение в течение 5 рабочих дней со д</w:t>
      </w:r>
      <w:r>
        <w:rPr>
          <w:rFonts w:ascii="Times New Roman" w:hAnsi="Times New Roman" w:cs="Times New Roman"/>
          <w:sz w:val="28"/>
          <w:szCs w:val="28"/>
        </w:rPr>
        <w:t>ня завершения проверки заявки</w:t>
      </w:r>
      <w:r w:rsidRPr="00215216">
        <w:rPr>
          <w:rFonts w:ascii="Times New Roman" w:hAnsi="Times New Roman" w:cs="Times New Roman"/>
          <w:sz w:val="28"/>
          <w:szCs w:val="28"/>
        </w:rPr>
        <w:t xml:space="preserve"> с приложенными документами, предоставленных Учреждением.</w:t>
      </w:r>
    </w:p>
    <w:p w:rsidR="00222460" w:rsidRDefault="00222460" w:rsidP="00877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В случае отказа в п</w:t>
      </w:r>
      <w:r>
        <w:rPr>
          <w:rFonts w:ascii="Times New Roman" w:hAnsi="Times New Roman" w:cs="Times New Roman"/>
          <w:sz w:val="28"/>
          <w:szCs w:val="28"/>
        </w:rPr>
        <w:t>редоставлении субсидии повторная заявка, предоставленная</w:t>
      </w:r>
      <w:r w:rsidRPr="00215216">
        <w:rPr>
          <w:rFonts w:ascii="Times New Roman" w:hAnsi="Times New Roman" w:cs="Times New Roman"/>
          <w:sz w:val="28"/>
          <w:szCs w:val="28"/>
        </w:rPr>
        <w:t xml:space="preserve"> Учреждением, рассматривается Министерством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пунктами 4 - 7 настоящего Порядка, при условии устранения причин, послуживших основанием для принятия решения об отказе в предоставлении в субсидии.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152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216">
        <w:rPr>
          <w:rFonts w:ascii="Times New Roman" w:hAnsi="Times New Roman" w:cs="Times New Roman"/>
          <w:sz w:val="28"/>
          <w:szCs w:val="28"/>
        </w:rPr>
        <w:t>Основанием для отказа Учреждению в предоставлении субсидии является: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несоответствие представленных Учреждением документов требованиям, определенным в соответствии с пунктами 5 - 6 настоящего Порядка, или непредставление (представление не в полном объеме) указанных документов;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отсутствие бюджетных ассигнований, предусмотренных на предоставление субсидий, в бюджете Рязанской области;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несоответствие целей и условий предоставления субсидии, указанных </w:t>
      </w:r>
      <w:r w:rsidRPr="00215216">
        <w:rPr>
          <w:rFonts w:ascii="Times New Roman" w:hAnsi="Times New Roman" w:cs="Times New Roman"/>
          <w:sz w:val="28"/>
          <w:szCs w:val="28"/>
        </w:rPr>
        <w:br/>
        <w:t xml:space="preserve">в финансово-экономическом обосновании, целям и условиям предоставления субсидии, указанным в </w:t>
      </w:r>
      <w:hyperlink r:id="rId9" w:history="1">
        <w:r w:rsidRPr="00215216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Pr="00215216">
        <w:rPr>
          <w:rFonts w:ascii="Times New Roman" w:hAnsi="Times New Roman" w:cs="Times New Roman"/>
          <w:sz w:val="28"/>
          <w:szCs w:val="28"/>
        </w:rPr>
        <w:t xml:space="preserve"> 2, 4 настоящего Порядка.</w:t>
      </w:r>
    </w:p>
    <w:p w:rsidR="00222460" w:rsidRPr="00215216" w:rsidRDefault="00222460" w:rsidP="00ED55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152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216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Ми</w:t>
      </w:r>
      <w:r>
        <w:rPr>
          <w:rFonts w:ascii="Times New Roman" w:hAnsi="Times New Roman" w:cs="Times New Roman"/>
          <w:sz w:val="28"/>
          <w:szCs w:val="28"/>
        </w:rPr>
        <w:t xml:space="preserve">нистерством </w:t>
      </w:r>
      <w:r w:rsidRPr="00215216">
        <w:rPr>
          <w:rFonts w:ascii="Times New Roman" w:hAnsi="Times New Roman" w:cs="Times New Roman"/>
          <w:sz w:val="28"/>
          <w:szCs w:val="28"/>
        </w:rPr>
        <w:t>в соответствии с бюджетной росписью в пределах бюджетных ассигнований, предусмотренных Министерству на указанные цели в областном бюджете Рязанской области на текущий финансовый год.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152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216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соответствии </w:t>
      </w:r>
      <w:r w:rsidRPr="00215216">
        <w:rPr>
          <w:rFonts w:ascii="Times New Roman" w:hAnsi="Times New Roman" w:cs="Times New Roman"/>
          <w:sz w:val="28"/>
          <w:szCs w:val="28"/>
        </w:rPr>
        <w:br/>
        <w:t xml:space="preserve">с Соглашением, заключаемым между Министерством и Учреждением </w:t>
      </w:r>
      <w:r w:rsidRPr="00215216">
        <w:rPr>
          <w:rFonts w:ascii="Times New Roman" w:hAnsi="Times New Roman" w:cs="Times New Roman"/>
          <w:sz w:val="28"/>
          <w:szCs w:val="28"/>
        </w:rPr>
        <w:br/>
        <w:t xml:space="preserve">в соответствии с типовой </w:t>
      </w:r>
      <w:hyperlink r:id="rId10" w:history="1">
        <w:r w:rsidRPr="00215216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Pr="00215216">
        <w:rPr>
          <w:rFonts w:ascii="Times New Roman" w:hAnsi="Times New Roman" w:cs="Times New Roman"/>
          <w:sz w:val="28"/>
          <w:szCs w:val="28"/>
        </w:rPr>
        <w:t>, утвержденной нормативным правовым актом министерства финансов Рязанской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5216">
        <w:rPr>
          <w:rFonts w:ascii="Times New Roman" w:hAnsi="Times New Roman" w:cs="Times New Roman"/>
          <w:sz w:val="28"/>
          <w:szCs w:val="28"/>
        </w:rPr>
        <w:t xml:space="preserve"> в течение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решения. Основанием для заключения Соглашения между </w:t>
      </w:r>
      <w:r w:rsidRPr="00215216">
        <w:rPr>
          <w:rFonts w:ascii="Times New Roman" w:hAnsi="Times New Roman" w:cs="Times New Roman"/>
          <w:sz w:val="28"/>
          <w:szCs w:val="28"/>
        </w:rPr>
        <w:t>Министерством и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является решение Министерства </w:t>
      </w:r>
      <w:r w:rsidRPr="007817FA">
        <w:rPr>
          <w:rFonts w:ascii="Times New Roman" w:hAnsi="Times New Roman" w:cs="Times New Roman"/>
          <w:sz w:val="28"/>
          <w:szCs w:val="28"/>
        </w:rPr>
        <w:t xml:space="preserve">в форме приказа </w:t>
      </w:r>
      <w:r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7817FA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222460" w:rsidRPr="0087726F" w:rsidRDefault="00222460" w:rsidP="00ED55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>11.</w:t>
      </w:r>
      <w:bookmarkStart w:id="3" w:name="P82"/>
      <w:bookmarkEnd w:id="3"/>
      <w:r w:rsidRPr="0087726F">
        <w:rPr>
          <w:rFonts w:ascii="Times New Roman" w:hAnsi="Times New Roman" w:cs="Times New Roman"/>
          <w:sz w:val="28"/>
          <w:szCs w:val="28"/>
        </w:rPr>
        <w:t> Размер субсидии определяется Министерством на основании финансово-экономического обоснования, подготовленного Учреждением          в соответствии с пунктом 6 настоящего Порядка</w:t>
      </w:r>
      <w:r>
        <w:rPr>
          <w:rFonts w:ascii="Times New Roman" w:hAnsi="Times New Roman" w:cs="Times New Roman"/>
          <w:sz w:val="28"/>
          <w:szCs w:val="28"/>
        </w:rPr>
        <w:t>, и составляет сумму затрат на реализацию мероприятий, подтвержденных документами, указанными в пунктах 5 - 6 настоящего Порядка</w:t>
      </w:r>
      <w:r w:rsidRPr="0087726F">
        <w:rPr>
          <w:rFonts w:ascii="Times New Roman" w:hAnsi="Times New Roman" w:cs="Times New Roman"/>
          <w:sz w:val="28"/>
          <w:szCs w:val="28"/>
        </w:rPr>
        <w:t>.</w:t>
      </w:r>
    </w:p>
    <w:p w:rsidR="00222460" w:rsidRPr="0087726F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>12. Перечисление субсидии осуществляется Министерством на лицевой счет, открытый Учреждению в территориальном органе Федерального казначейства для учета операций с субсидией,  согласно графику перечисления субсидии, устанавливаемому в Соглашении.</w:t>
      </w:r>
    </w:p>
    <w:p w:rsidR="00222460" w:rsidRPr="0087726F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26F">
        <w:rPr>
          <w:rFonts w:ascii="Times New Roman" w:hAnsi="Times New Roman" w:cs="Times New Roman"/>
          <w:sz w:val="28"/>
          <w:szCs w:val="28"/>
        </w:rPr>
        <w:t xml:space="preserve">Учреждение ежеквартально до 15 числа месяца, следующего                      за отчетным кварталом, представляет в Министерство с сопроводительным письмом </w:t>
      </w:r>
      <w:hyperlink r:id="rId11" w:history="1">
        <w:r w:rsidRPr="0087726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87726F">
        <w:rPr>
          <w:rFonts w:ascii="Times New Roman" w:hAnsi="Times New Roman" w:cs="Times New Roman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 по форме, согласно приложени</w:t>
      </w:r>
      <w:r>
        <w:rPr>
          <w:rFonts w:ascii="Times New Roman" w:hAnsi="Times New Roman" w:cs="Times New Roman"/>
          <w:sz w:val="28"/>
          <w:szCs w:val="28"/>
        </w:rPr>
        <w:t>ю к  настоящему Порядку (далее -</w:t>
      </w:r>
      <w:r w:rsidRPr="0087726F">
        <w:rPr>
          <w:rFonts w:ascii="Times New Roman" w:hAnsi="Times New Roman" w:cs="Times New Roman"/>
          <w:sz w:val="28"/>
          <w:szCs w:val="28"/>
        </w:rPr>
        <w:t xml:space="preserve"> Отчет).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Отчет представляется в Министерство руководителем Учреждения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215216">
        <w:rPr>
          <w:rFonts w:ascii="Times New Roman" w:hAnsi="Times New Roman" w:cs="Times New Roman"/>
          <w:sz w:val="28"/>
          <w:szCs w:val="28"/>
        </w:rPr>
        <w:t>либо иным уполномоченным представителем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5216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57A9E">
        <w:rPr>
          <w:rFonts w:ascii="Times New Roman" w:hAnsi="Times New Roman" w:cs="Times New Roman"/>
          <w:sz w:val="28"/>
          <w:szCs w:val="28"/>
        </w:rPr>
        <w:t>МСЭДД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Отчет регистрируется в день его поступления в Министерство в </w:t>
      </w:r>
      <w:r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Pr="00215216">
        <w:rPr>
          <w:rFonts w:ascii="Times New Roman" w:hAnsi="Times New Roman" w:cs="Times New Roman"/>
          <w:sz w:val="28"/>
          <w:szCs w:val="28"/>
        </w:rPr>
        <w:t>.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52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216">
        <w:rPr>
          <w:rFonts w:ascii="Times New Roman" w:hAnsi="Times New Roman" w:cs="Times New Roman"/>
          <w:sz w:val="28"/>
          <w:szCs w:val="28"/>
        </w:rPr>
        <w:t xml:space="preserve">В соответствии с решением Министерства о наличии потребности </w:t>
      </w:r>
      <w:r w:rsidRPr="00215216">
        <w:rPr>
          <w:rFonts w:ascii="Times New Roman" w:hAnsi="Times New Roman" w:cs="Times New Roman"/>
          <w:sz w:val="28"/>
          <w:szCs w:val="28"/>
        </w:rPr>
        <w:br/>
        <w:t xml:space="preserve">в направлении не использованных в текущем финансовом году остатков средств субсидии на достижение целей, установленных при предоставлении субсидии, остатки субсидии могут быть использованы Учреждением </w:t>
      </w:r>
      <w:r w:rsidRPr="00215216">
        <w:rPr>
          <w:rFonts w:ascii="Times New Roman" w:hAnsi="Times New Roman" w:cs="Times New Roman"/>
          <w:sz w:val="28"/>
          <w:szCs w:val="28"/>
        </w:rPr>
        <w:br/>
        <w:t>в очередном финансовом году.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Учреждение в срок до 15 января  очередного финансового года представляет в Министерство заявление о направлении не использованных </w:t>
      </w:r>
      <w:r w:rsidRPr="00215216">
        <w:rPr>
          <w:rFonts w:ascii="Times New Roman" w:hAnsi="Times New Roman" w:cs="Times New Roman"/>
          <w:sz w:val="28"/>
          <w:szCs w:val="28"/>
        </w:rPr>
        <w:br/>
        <w:t xml:space="preserve">на 1 января очередного финансового года остатков средств субсидии </w:t>
      </w:r>
      <w:r w:rsidRPr="00215216">
        <w:rPr>
          <w:rFonts w:ascii="Times New Roman" w:hAnsi="Times New Roman" w:cs="Times New Roman"/>
          <w:sz w:val="28"/>
          <w:szCs w:val="28"/>
        </w:rPr>
        <w:br/>
        <w:t xml:space="preserve">на достижение целей, установленных при предоставлении субсидии, </w:t>
      </w:r>
      <w:r w:rsidRPr="00215216">
        <w:rPr>
          <w:rFonts w:ascii="Times New Roman" w:hAnsi="Times New Roman" w:cs="Times New Roman"/>
          <w:sz w:val="28"/>
          <w:szCs w:val="28"/>
        </w:rPr>
        <w:br/>
        <w:t>в свободной форме (далее - заявление).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заявлением Учреждение предоставляет пояснительную записку, которая должна содержать причины образования остатка не использованной на начало очередного финансового года субсидии на цель предоставления субсидии и обоснование потребности Учреждения в остатке субсидии в очередном финансовом году на цель ее предоставления, информацию о наличии у Учреждения неиспользованных обязательств, источником финансового обеспечения которых является не использованные на 1 января текущего финансового года остатки субсидии и (или) средств от возврата ранее произведенных учреждениями выплат, с приложением документов, подтверждающих факты, изложенные в ней, в том числе наличие и объем указанных обязательств Учреждения (за исключением обстоятельств по выплатам физическим лицам).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По расходам на закупку товаров, работ и услуг решение о потребности может быть принято в объеме принятых и не исполненных на 1 января очередного финансового года денежных обязательств Учреждения по контрактам (договорам) на поставку товаров, выполнение работ, оказание услуг, заключенным в текущем финансовом году, и (или) в объеме финансового обеспечения для осуществления закупок товаров, работ, услуг для нужд государственных учреждений, начатых и не завершенных в текущем финансовом году при условии размещения извещения об осуществлении закупки в единой информационной системе в сфере закупок не позднее </w:t>
      </w:r>
      <w:r w:rsidRPr="00215216">
        <w:rPr>
          <w:rFonts w:ascii="Times New Roman" w:hAnsi="Times New Roman" w:cs="Times New Roman"/>
          <w:sz w:val="28"/>
          <w:szCs w:val="28"/>
        </w:rPr>
        <w:br/>
        <w:t>1 января очередного финансового года.</w:t>
      </w:r>
    </w:p>
    <w:p w:rsidR="00222460" w:rsidRPr="0087726F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 xml:space="preserve">Заявление регистрируется в </w:t>
      </w:r>
      <w:r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Pr="0087726F">
        <w:rPr>
          <w:rFonts w:ascii="Times New Roman" w:hAnsi="Times New Roman" w:cs="Times New Roman"/>
          <w:sz w:val="28"/>
          <w:szCs w:val="28"/>
        </w:rPr>
        <w:t>.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>Министерство рассматривает поступившие заявление и пояснительную записку в срок, не превышающий 10 рабочих дней с даты регистрации заявления, и принимает решение в форме приказа о наличии (или отсутствии) потребности в направлении не использованных на 1 января очередного финансового года остатков средств субсидии на достижение целей, установленных при предоставлении субсидии.</w:t>
      </w:r>
    </w:p>
    <w:p w:rsidR="00222460" w:rsidRPr="0087726F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 xml:space="preserve">Решение в форме приказа о наличии (или отсутствии) потребности в направлении не использованных на 1 января очередного финансового года остатков средств субсидий на достижение целей, установленных при предоставлении субсидии, принимается Министерством при предоставлении Учреждением всех необходимых в соответствии с настоящим пунктом документов и при соблюдении требований </w:t>
      </w:r>
      <w:hyperlink r:id="rId12" w:history="1">
        <w:r w:rsidRPr="0087726F">
          <w:rPr>
            <w:rFonts w:ascii="Times New Roman" w:hAnsi="Times New Roman" w:cs="Times New Roman"/>
            <w:sz w:val="28"/>
            <w:szCs w:val="28"/>
          </w:rPr>
          <w:t>абзаца второго</w:t>
        </w:r>
      </w:hyperlink>
      <w:r w:rsidRPr="0087726F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22460" w:rsidRPr="0087726F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>Министерство в срок, не превышающий 5 рабочих дней с даты принятия решения, уведомляет Учреждение о принятом решении</w:t>
      </w:r>
      <w:r w:rsidRPr="005E1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57A9E">
        <w:rPr>
          <w:rFonts w:ascii="Times New Roman" w:hAnsi="Times New Roman" w:cs="Times New Roman"/>
          <w:sz w:val="28"/>
          <w:szCs w:val="28"/>
        </w:rPr>
        <w:t>МСЭДД</w:t>
      </w:r>
      <w:r w:rsidRPr="00877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>Не использованные в текущем финансовом году остатки субсидии, указанные в настоящем пункте, по которым</w:t>
      </w:r>
      <w:r w:rsidRPr="00215216">
        <w:rPr>
          <w:rFonts w:ascii="Times New Roman" w:hAnsi="Times New Roman" w:cs="Times New Roman"/>
          <w:sz w:val="28"/>
          <w:szCs w:val="28"/>
        </w:rPr>
        <w:t xml:space="preserve"> отсутствует решение Министерства о потребности, подлежат перечислению Учреждением в бюджет Рязанской области в срок, установленный Соглашением.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152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216">
        <w:rPr>
          <w:rFonts w:ascii="Times New Roman" w:hAnsi="Times New Roman" w:cs="Times New Roman"/>
          <w:sz w:val="28"/>
          <w:szCs w:val="28"/>
        </w:rPr>
        <w:t>Министерство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 для достижения целей, установленных при предоставлении субсидии.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позднее 3 рабочих дней со дня поступления в текущем финансовом году средств по ранее произведенным Учреждением выплатам, источником финансового обеспечения которых является субсидия для достижения целей, установленных при предоставлении субсидии, направляет в Министерство пояснительную записку, которая должна содержать причину возврата указанных выплат, информацию о наличии у Учреждения неиспользованных обязательств, источником финансового обеспечения которых является не использованные на 1 января текущего финансового года остатки субсидии и (или) средств от возврата ранее произведенных учреждениями выплат, с приложением документов, подтверждающих факты, изложенные в ней, в том числе наличие и объем указанных обязательств Учреждения (за исключением обстоятельств по выплатам физическим лицам) и необходимость их дальнейшего использования.</w:t>
      </w:r>
    </w:p>
    <w:p w:rsidR="00222460" w:rsidRPr="00215216" w:rsidRDefault="00222460" w:rsidP="008772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Пояснительная записка регистрируется в </w:t>
      </w:r>
      <w:r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Pr="009C0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57A9E">
        <w:rPr>
          <w:rFonts w:ascii="Times New Roman" w:hAnsi="Times New Roman" w:cs="Times New Roman"/>
          <w:sz w:val="28"/>
          <w:szCs w:val="28"/>
        </w:rPr>
        <w:t>МСЭДД</w:t>
      </w:r>
      <w:r w:rsidRPr="00215216">
        <w:rPr>
          <w:rFonts w:ascii="Times New Roman" w:hAnsi="Times New Roman" w:cs="Times New Roman"/>
          <w:sz w:val="28"/>
          <w:szCs w:val="28"/>
        </w:rPr>
        <w:t>.</w:t>
      </w:r>
    </w:p>
    <w:p w:rsidR="00222460" w:rsidRPr="00215216" w:rsidRDefault="00222460" w:rsidP="008772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Министерство рассматривает поступившую пояснительную записку         в срок, не превышающий 10 рабочих дней  с даты регистрации, и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при предоставлении субсидии, в случае поступления средств от возврата дебиторской задолженности:</w:t>
      </w:r>
    </w:p>
    <w:p w:rsidR="00222460" w:rsidRPr="0087726F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>в связи с изменением условий или раст</w:t>
      </w:r>
      <w:r>
        <w:rPr>
          <w:rFonts w:ascii="Times New Roman" w:hAnsi="Times New Roman" w:cs="Times New Roman"/>
          <w:sz w:val="28"/>
          <w:szCs w:val="28"/>
        </w:rPr>
        <w:t xml:space="preserve">оржением в соответствии </w:t>
      </w:r>
      <w:r w:rsidRPr="0087726F">
        <w:rPr>
          <w:rFonts w:ascii="Times New Roman" w:hAnsi="Times New Roman" w:cs="Times New Roman"/>
          <w:sz w:val="28"/>
          <w:szCs w:val="28"/>
        </w:rPr>
        <w:t>с гражданским законодательством Российской Федерации ранее заключенных Учреждениями контрактов (договоров),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:rsidR="00222460" w:rsidRPr="0087726F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>в связи с реализацией требований обеспечения исполнения заключенных Учреждениями контрактов (договоров);</w:t>
      </w:r>
    </w:p>
    <w:p w:rsidR="00222460" w:rsidRPr="0087726F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>в связи с возвратом в соответствии с законодательством Российской Федерации о налогах и сборах излишне уплаченных сумм налогов, сборов, страховых взносов, пеней, штрафов и процентов;</w:t>
      </w:r>
    </w:p>
    <w:p w:rsidR="00222460" w:rsidRPr="0087726F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>в связи с возвратом  в текущем финансовом году отклоненного кредитной организацией платежа Учреждения отчетного финансового года (в том числе по причине неверного указания реквизитов платежа).</w:t>
      </w:r>
    </w:p>
    <w:p w:rsidR="00222460" w:rsidRPr="0087726F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>Министерство в срок, не превышающий 5 рабочих дней с даты принятия решения, уведомляет Учреждение о принятом решении</w:t>
      </w:r>
      <w:r w:rsidRPr="005E1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57A9E">
        <w:rPr>
          <w:rFonts w:ascii="Times New Roman" w:hAnsi="Times New Roman" w:cs="Times New Roman"/>
          <w:sz w:val="28"/>
          <w:szCs w:val="28"/>
        </w:rPr>
        <w:t>МСЭДД</w:t>
      </w:r>
      <w:r w:rsidRPr="00877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460" w:rsidRPr="0087726F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726F">
        <w:rPr>
          <w:rFonts w:ascii="Times New Roman" w:hAnsi="Times New Roman" w:cs="Times New Roman"/>
          <w:sz w:val="28"/>
          <w:szCs w:val="28"/>
        </w:rPr>
        <w:t>Министерство осуществляет обязательную проверку соблюдения Учреждением целей и условий предоставления субсидии в соответствии с настоящим Порядком и Соглашением.</w:t>
      </w:r>
    </w:p>
    <w:p w:rsidR="00222460" w:rsidRPr="0087726F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26F">
        <w:rPr>
          <w:rFonts w:ascii="Times New Roman" w:hAnsi="Times New Roman" w:cs="Times New Roman"/>
          <w:sz w:val="28"/>
          <w:szCs w:val="28"/>
        </w:rPr>
        <w:t xml:space="preserve">Проверка соблюдения Учреждением целей и условий предоставления субсидии проводится на основании </w:t>
      </w:r>
      <w:hyperlink r:id="rId13" w:history="1">
        <w:r w:rsidRPr="0087726F">
          <w:rPr>
            <w:rFonts w:ascii="Times New Roman" w:hAnsi="Times New Roman" w:cs="Times New Roman"/>
            <w:sz w:val="28"/>
            <w:szCs w:val="28"/>
          </w:rPr>
          <w:t xml:space="preserve">Отчета </w:t>
        </w:r>
      </w:hyperlink>
      <w:r w:rsidRPr="0087726F">
        <w:rPr>
          <w:rFonts w:ascii="Times New Roman" w:hAnsi="Times New Roman" w:cs="Times New Roman"/>
          <w:sz w:val="28"/>
          <w:szCs w:val="28"/>
        </w:rPr>
        <w:t>в течение 5 рабочих дней с даты его регистрации.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проверки Министерство издает правовой акт, в котором указываются: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и окончания проверки;</w:t>
      </w:r>
    </w:p>
    <w:p w:rsidR="00222460" w:rsidRDefault="00222460" w:rsidP="00ED55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Учреждения;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предмет проведения проверки;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проведенной проверки отражаются в акте о проведении проверки (по форме, утвержденной министерством). Копия акта о проведении проверки в течение 3 рабочих дней, следующих за днем его подписания уполномоченным должностным лицом Министерства, направляется Учреждению посредством </w:t>
      </w:r>
      <w:r w:rsidRPr="00B57A9E">
        <w:rPr>
          <w:rFonts w:ascii="Times New Roman" w:hAnsi="Times New Roman" w:cs="Times New Roman"/>
          <w:sz w:val="28"/>
          <w:szCs w:val="28"/>
        </w:rPr>
        <w:t>МСЭДД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460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обязательную проверку соблюдения Учреждением целей, условий и порядка предоставления субсидии в рамках государственного финансового контроля.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52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5216">
        <w:rPr>
          <w:rFonts w:ascii="Times New Roman" w:hAnsi="Times New Roman" w:cs="Times New Roman"/>
          <w:sz w:val="28"/>
          <w:szCs w:val="28"/>
        </w:rPr>
        <w:t>В случае установления по итогам проверок, проведенных Министерством и (или) органами государственного финансового контроля, фактов нарушения целей и условий предоставления субсидии соответствующие средства подлежат возврату в  областной бюджет: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на основании требования Министерства – в течение 30 календарных дней со дня получения требования на указанный в нем расчетный счет;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на основании представления и (или) предписания соответствующего органа государственного финансового контроля – в сроки, установленные </w:t>
      </w:r>
      <w:r w:rsidRPr="00215216">
        <w:rPr>
          <w:rFonts w:ascii="Times New Roman" w:hAnsi="Times New Roman" w:cs="Times New Roman"/>
          <w:sz w:val="28"/>
          <w:szCs w:val="28"/>
        </w:rPr>
        <w:br/>
        <w:t>в соответствии с бюджетным законодательством Российской Федерации.</w:t>
      </w:r>
    </w:p>
    <w:p w:rsidR="00222460" w:rsidRPr="00215216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5216">
        <w:rPr>
          <w:rFonts w:ascii="Times New Roman" w:hAnsi="Times New Roman" w:cs="Times New Roman"/>
          <w:sz w:val="28"/>
          <w:szCs w:val="28"/>
        </w:rPr>
        <w:t>. Министерство в течение 5 рабочих дней с даты установления фактов нарушения целей и условий предоставления субсидии направляет</w:t>
      </w:r>
      <w:r w:rsidRPr="009C083C">
        <w:rPr>
          <w:rFonts w:ascii="Times New Roman" w:hAnsi="Times New Roman" w:cs="Times New Roman"/>
          <w:sz w:val="28"/>
          <w:szCs w:val="28"/>
        </w:rPr>
        <w:t xml:space="preserve"> </w:t>
      </w:r>
      <w:r w:rsidRPr="00215216">
        <w:rPr>
          <w:rFonts w:ascii="Times New Roman" w:hAnsi="Times New Roman" w:cs="Times New Roman"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57A9E">
        <w:rPr>
          <w:rFonts w:ascii="Times New Roman" w:hAnsi="Times New Roman" w:cs="Times New Roman"/>
          <w:sz w:val="28"/>
          <w:szCs w:val="28"/>
        </w:rPr>
        <w:t>МСЭДД</w:t>
      </w:r>
      <w:r w:rsidRPr="00215216">
        <w:rPr>
          <w:rFonts w:ascii="Times New Roman" w:hAnsi="Times New Roman" w:cs="Times New Roman"/>
          <w:sz w:val="28"/>
          <w:szCs w:val="28"/>
        </w:rPr>
        <w:t xml:space="preserve"> письменное требование о необходимости возврата полученной субсидии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15216">
        <w:rPr>
          <w:rFonts w:ascii="Times New Roman" w:hAnsi="Times New Roman" w:cs="Times New Roman"/>
          <w:sz w:val="28"/>
          <w:szCs w:val="28"/>
        </w:rPr>
        <w:t xml:space="preserve"> течение 30 календарных дней со дня получения такого требования на указанный в нем расчетный счет.</w:t>
      </w:r>
    </w:p>
    <w:p w:rsidR="00222460" w:rsidRPr="003314CE" w:rsidRDefault="00222460" w:rsidP="00ED55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13F">
        <w:rPr>
          <w:rFonts w:ascii="Times New Roman" w:hAnsi="Times New Roman" w:cs="Times New Roman"/>
          <w:sz w:val="28"/>
          <w:szCs w:val="28"/>
        </w:rPr>
        <w:t xml:space="preserve">В случае невыполнения Учреждением в установленный срок требования о возврате субсидии Министерство </w:t>
      </w:r>
      <w:r w:rsidRPr="003314CE">
        <w:rPr>
          <w:rFonts w:ascii="Times New Roman" w:hAnsi="Times New Roman" w:cs="Times New Roman"/>
          <w:sz w:val="28"/>
          <w:szCs w:val="28"/>
        </w:rPr>
        <w:t>в течение 3 месяцев со дня истечения установленного в требовании о возврате субсидии срока для добровольного возврата субсидии принимает меры для взыскания невозвращенной субсидии в областной бюджет в судебном порядке.</w:t>
      </w:r>
    </w:p>
    <w:p w:rsidR="00222460" w:rsidRPr="00215216" w:rsidRDefault="00222460" w:rsidP="00ED55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15216">
        <w:rPr>
          <w:rFonts w:ascii="Times New Roman" w:hAnsi="Times New Roman" w:cs="Times New Roman"/>
          <w:sz w:val="28"/>
          <w:szCs w:val="28"/>
        </w:rPr>
        <w:t>. Ответственность за достоверность данных в документах, являющихся основанием для предоставления субсидии, несет получатель субсидии.</w:t>
      </w: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460" w:rsidRPr="00215216" w:rsidRDefault="00222460" w:rsidP="0089504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eastAsia="ru-RU"/>
        </w:rPr>
      </w:pPr>
      <w:r w:rsidRPr="0021521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22460" w:rsidRPr="00215216" w:rsidRDefault="00222460" w:rsidP="00C133CF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>определения объема и условий</w:t>
      </w:r>
      <w:r w:rsidRPr="0021521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государственным бюджетным учреждениям, в отношении которых министерство труда и социальной защиты населения Рязанской области осуществляет отдельные функции и полномочия учредителя, субсидий на иные цели в соответствии с </w:t>
      </w:r>
      <w:hyperlink r:id="rId14" w:history="1">
        <w:r w:rsidRPr="00215216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21521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на реализацию мероприятий, предусмотренных пунктами 1.5, 1.6,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216">
        <w:rPr>
          <w:rFonts w:ascii="Times New Roman" w:hAnsi="Times New Roman" w:cs="Times New Roman"/>
          <w:sz w:val="28"/>
          <w:szCs w:val="28"/>
        </w:rPr>
        <w:t xml:space="preserve">1.7 программных мероприятий подпрограммы 3 «Профилактика </w:t>
      </w:r>
      <w:r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 w:rsidRPr="00215216">
        <w:rPr>
          <w:rFonts w:ascii="Times New Roman" w:hAnsi="Times New Roman" w:cs="Times New Roman"/>
          <w:sz w:val="28"/>
          <w:szCs w:val="28"/>
        </w:rPr>
        <w:t>несовершеннолетних»</w:t>
      </w:r>
      <w:r w:rsidRPr="002152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216">
        <w:rPr>
          <w:rFonts w:ascii="Times New Roman" w:hAnsi="Times New Roman" w:cs="Times New Roman"/>
          <w:sz w:val="28"/>
          <w:szCs w:val="28"/>
        </w:rPr>
        <w:t>государственной программы Рязанской области «Профилактика правонарушений и предупреждений чрезвычайных ситуаций», утвержденной постановлением Правительства Рязанской области от 29.10.2014 № 317</w:t>
      </w:r>
    </w:p>
    <w:p w:rsidR="00222460" w:rsidRDefault="00222460" w:rsidP="007F6F29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222460" w:rsidRDefault="00222460" w:rsidP="0081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ОТЧЕТ</w:t>
      </w:r>
    </w:p>
    <w:p w:rsidR="00222460" w:rsidRPr="00215216" w:rsidRDefault="00222460" w:rsidP="007A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 является субсидия на иные цели:</w:t>
      </w:r>
    </w:p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(наименование субсидии)</w:t>
      </w:r>
    </w:p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22460" w:rsidRPr="00215216" w:rsidRDefault="00222460" w:rsidP="002C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за ______________ _____ года</w:t>
      </w:r>
    </w:p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                         (рублей)</w:t>
      </w:r>
    </w:p>
    <w:tbl>
      <w:tblPr>
        <w:tblW w:w="10349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1843"/>
        <w:gridCol w:w="1701"/>
        <w:gridCol w:w="1842"/>
        <w:gridCol w:w="1276"/>
        <w:gridCol w:w="1276"/>
      </w:tblGrid>
      <w:tr w:rsidR="00222460" w:rsidRPr="006C566B">
        <w:trPr>
          <w:trHeight w:val="154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средств субсидии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Объем субсидии в соответствии с Соглашением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Объем принятых денежных обязательств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Кассовые расходы (источником финансового обеспечения которых является субсидия)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(графа 3 - графу 5)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2460" w:rsidRPr="006C566B" w:rsidRDefault="00222460" w:rsidP="008D4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 xml:space="preserve">Причины отклонений </w:t>
            </w:r>
          </w:p>
        </w:tc>
      </w:tr>
      <w:tr w:rsidR="00222460" w:rsidRPr="006C566B">
        <w:trPr>
          <w:trHeight w:val="249"/>
        </w:trPr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2460" w:rsidRPr="006C566B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D4071">
            <w:pPr>
              <w:autoSpaceDE w:val="0"/>
              <w:autoSpaceDN w:val="0"/>
              <w:adjustRightInd w:val="0"/>
              <w:spacing w:after="0" w:line="16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460" w:rsidRPr="006C566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60" w:rsidRPr="006C566B" w:rsidRDefault="00222460" w:rsidP="00817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Руководитель  учреждения        _______________________ Ф.И.О.</w:t>
      </w:r>
    </w:p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5216">
        <w:rPr>
          <w:rFonts w:ascii="Times New Roman" w:hAnsi="Times New Roman" w:cs="Times New Roman"/>
          <w:sz w:val="28"/>
          <w:szCs w:val="28"/>
        </w:rPr>
        <w:t>(подпись)</w:t>
      </w:r>
    </w:p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Главный бухгалтер _______________________ Ф.И.О.</w:t>
      </w:r>
    </w:p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5216">
        <w:rPr>
          <w:rFonts w:ascii="Times New Roman" w:hAnsi="Times New Roman" w:cs="Times New Roman"/>
          <w:sz w:val="28"/>
          <w:szCs w:val="28"/>
        </w:rPr>
        <w:t>(подпись)</w:t>
      </w:r>
    </w:p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2460" w:rsidRPr="00215216" w:rsidRDefault="00222460" w:rsidP="00817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5216">
        <w:rPr>
          <w:rFonts w:ascii="Times New Roman" w:hAnsi="Times New Roman" w:cs="Times New Roman"/>
          <w:sz w:val="28"/>
          <w:szCs w:val="28"/>
        </w:rPr>
        <w:t>Дата                           М.П.</w:t>
      </w:r>
    </w:p>
    <w:sectPr w:rsidR="00222460" w:rsidRPr="00215216" w:rsidSect="004A6417">
      <w:headerReference w:type="default" r:id="rId15"/>
      <w:pgSz w:w="11905" w:h="16838"/>
      <w:pgMar w:top="1134" w:right="851" w:bottom="851" w:left="1418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60" w:rsidRDefault="00222460" w:rsidP="006D2D24">
      <w:pPr>
        <w:spacing w:after="0" w:line="240" w:lineRule="auto"/>
      </w:pPr>
      <w:r>
        <w:separator/>
      </w:r>
    </w:p>
  </w:endnote>
  <w:endnote w:type="continuationSeparator" w:id="0">
    <w:p w:rsidR="00222460" w:rsidRDefault="00222460" w:rsidP="006D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60" w:rsidRDefault="00222460" w:rsidP="006D2D24">
      <w:pPr>
        <w:spacing w:after="0" w:line="240" w:lineRule="auto"/>
      </w:pPr>
      <w:r>
        <w:separator/>
      </w:r>
    </w:p>
  </w:footnote>
  <w:footnote w:type="continuationSeparator" w:id="0">
    <w:p w:rsidR="00222460" w:rsidRDefault="00222460" w:rsidP="006D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60" w:rsidRDefault="0022246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22460" w:rsidRDefault="002224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D5DD2"/>
    <w:multiLevelType w:val="hybridMultilevel"/>
    <w:tmpl w:val="B48CD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65913"/>
    <w:multiLevelType w:val="hybridMultilevel"/>
    <w:tmpl w:val="BB182244"/>
    <w:lvl w:ilvl="0" w:tplc="E41E05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82D"/>
    <w:rsid w:val="0000010E"/>
    <w:rsid w:val="00000125"/>
    <w:rsid w:val="000005FA"/>
    <w:rsid w:val="0000087E"/>
    <w:rsid w:val="00000F75"/>
    <w:rsid w:val="00001345"/>
    <w:rsid w:val="0000143B"/>
    <w:rsid w:val="00001458"/>
    <w:rsid w:val="000015BF"/>
    <w:rsid w:val="00001924"/>
    <w:rsid w:val="00001C7D"/>
    <w:rsid w:val="00001EF0"/>
    <w:rsid w:val="00001FC2"/>
    <w:rsid w:val="000023B0"/>
    <w:rsid w:val="0000264B"/>
    <w:rsid w:val="000026DF"/>
    <w:rsid w:val="00002767"/>
    <w:rsid w:val="000027F9"/>
    <w:rsid w:val="00002A0D"/>
    <w:rsid w:val="00002B5D"/>
    <w:rsid w:val="00003088"/>
    <w:rsid w:val="00003572"/>
    <w:rsid w:val="00003CB0"/>
    <w:rsid w:val="00003D1F"/>
    <w:rsid w:val="000044E2"/>
    <w:rsid w:val="0000450F"/>
    <w:rsid w:val="0000453C"/>
    <w:rsid w:val="00004C2C"/>
    <w:rsid w:val="00004CAE"/>
    <w:rsid w:val="00004D61"/>
    <w:rsid w:val="00005415"/>
    <w:rsid w:val="00005435"/>
    <w:rsid w:val="0000554A"/>
    <w:rsid w:val="0000566B"/>
    <w:rsid w:val="000057DD"/>
    <w:rsid w:val="000059BC"/>
    <w:rsid w:val="00005C79"/>
    <w:rsid w:val="00005D79"/>
    <w:rsid w:val="00006015"/>
    <w:rsid w:val="0000611A"/>
    <w:rsid w:val="00006245"/>
    <w:rsid w:val="0000658D"/>
    <w:rsid w:val="0000671D"/>
    <w:rsid w:val="000067BD"/>
    <w:rsid w:val="00006971"/>
    <w:rsid w:val="00006CCA"/>
    <w:rsid w:val="00006CEE"/>
    <w:rsid w:val="00006ED7"/>
    <w:rsid w:val="0000730C"/>
    <w:rsid w:val="000073B2"/>
    <w:rsid w:val="00007424"/>
    <w:rsid w:val="0000765F"/>
    <w:rsid w:val="00007A9E"/>
    <w:rsid w:val="00007D63"/>
    <w:rsid w:val="00010304"/>
    <w:rsid w:val="0001040D"/>
    <w:rsid w:val="0001099F"/>
    <w:rsid w:val="00010AE3"/>
    <w:rsid w:val="000115AA"/>
    <w:rsid w:val="0001162D"/>
    <w:rsid w:val="00011869"/>
    <w:rsid w:val="000118EE"/>
    <w:rsid w:val="00011912"/>
    <w:rsid w:val="00011E67"/>
    <w:rsid w:val="00012294"/>
    <w:rsid w:val="000122BD"/>
    <w:rsid w:val="000122C5"/>
    <w:rsid w:val="000123F7"/>
    <w:rsid w:val="0001244A"/>
    <w:rsid w:val="000126A8"/>
    <w:rsid w:val="000136F6"/>
    <w:rsid w:val="00013EB4"/>
    <w:rsid w:val="0001404F"/>
    <w:rsid w:val="000140A9"/>
    <w:rsid w:val="000144CD"/>
    <w:rsid w:val="00014ED8"/>
    <w:rsid w:val="0001500D"/>
    <w:rsid w:val="000152F3"/>
    <w:rsid w:val="00015477"/>
    <w:rsid w:val="00015607"/>
    <w:rsid w:val="000157F2"/>
    <w:rsid w:val="000167A5"/>
    <w:rsid w:val="000168B8"/>
    <w:rsid w:val="000168C0"/>
    <w:rsid w:val="00016E1A"/>
    <w:rsid w:val="000170E9"/>
    <w:rsid w:val="0001728B"/>
    <w:rsid w:val="000172EF"/>
    <w:rsid w:val="00017788"/>
    <w:rsid w:val="0001790E"/>
    <w:rsid w:val="00017C21"/>
    <w:rsid w:val="00017FC9"/>
    <w:rsid w:val="00020057"/>
    <w:rsid w:val="00020062"/>
    <w:rsid w:val="000206F6"/>
    <w:rsid w:val="000209F1"/>
    <w:rsid w:val="00020A55"/>
    <w:rsid w:val="000217BF"/>
    <w:rsid w:val="00021B44"/>
    <w:rsid w:val="00021D37"/>
    <w:rsid w:val="00021D4C"/>
    <w:rsid w:val="000227A3"/>
    <w:rsid w:val="0002395F"/>
    <w:rsid w:val="000243BC"/>
    <w:rsid w:val="00024598"/>
    <w:rsid w:val="0002459C"/>
    <w:rsid w:val="0002541E"/>
    <w:rsid w:val="0002597F"/>
    <w:rsid w:val="00025A67"/>
    <w:rsid w:val="00025B55"/>
    <w:rsid w:val="00025D59"/>
    <w:rsid w:val="00025DE9"/>
    <w:rsid w:val="0002611F"/>
    <w:rsid w:val="00026123"/>
    <w:rsid w:val="00026230"/>
    <w:rsid w:val="00026DE6"/>
    <w:rsid w:val="00026F1D"/>
    <w:rsid w:val="00027456"/>
    <w:rsid w:val="00027893"/>
    <w:rsid w:val="00027A76"/>
    <w:rsid w:val="00027E02"/>
    <w:rsid w:val="00027EB7"/>
    <w:rsid w:val="00027F90"/>
    <w:rsid w:val="000304D2"/>
    <w:rsid w:val="00030510"/>
    <w:rsid w:val="00030900"/>
    <w:rsid w:val="00030BFD"/>
    <w:rsid w:val="00030E3A"/>
    <w:rsid w:val="00030E57"/>
    <w:rsid w:val="00030FA2"/>
    <w:rsid w:val="00031671"/>
    <w:rsid w:val="00031AFA"/>
    <w:rsid w:val="00031D7C"/>
    <w:rsid w:val="0003271F"/>
    <w:rsid w:val="00032AC4"/>
    <w:rsid w:val="00032B63"/>
    <w:rsid w:val="00032D32"/>
    <w:rsid w:val="00032EA9"/>
    <w:rsid w:val="00033033"/>
    <w:rsid w:val="000330E3"/>
    <w:rsid w:val="000331DA"/>
    <w:rsid w:val="00033DAD"/>
    <w:rsid w:val="00033FB6"/>
    <w:rsid w:val="00034178"/>
    <w:rsid w:val="0003438C"/>
    <w:rsid w:val="00034563"/>
    <w:rsid w:val="0003497D"/>
    <w:rsid w:val="00034C0F"/>
    <w:rsid w:val="00034EF0"/>
    <w:rsid w:val="0003500B"/>
    <w:rsid w:val="00035238"/>
    <w:rsid w:val="000355A1"/>
    <w:rsid w:val="000355C6"/>
    <w:rsid w:val="0003568E"/>
    <w:rsid w:val="000357B5"/>
    <w:rsid w:val="000357C2"/>
    <w:rsid w:val="00035C92"/>
    <w:rsid w:val="00035E0C"/>
    <w:rsid w:val="00036318"/>
    <w:rsid w:val="000363FB"/>
    <w:rsid w:val="00036D63"/>
    <w:rsid w:val="00036FCB"/>
    <w:rsid w:val="000370C8"/>
    <w:rsid w:val="000371A8"/>
    <w:rsid w:val="000374ED"/>
    <w:rsid w:val="00037681"/>
    <w:rsid w:val="000377C6"/>
    <w:rsid w:val="00037FF1"/>
    <w:rsid w:val="00040094"/>
    <w:rsid w:val="000402B8"/>
    <w:rsid w:val="000407D3"/>
    <w:rsid w:val="00040870"/>
    <w:rsid w:val="00040E7C"/>
    <w:rsid w:val="00041073"/>
    <w:rsid w:val="00041504"/>
    <w:rsid w:val="00041AFD"/>
    <w:rsid w:val="0004201B"/>
    <w:rsid w:val="0004214C"/>
    <w:rsid w:val="000421AD"/>
    <w:rsid w:val="0004269D"/>
    <w:rsid w:val="00042856"/>
    <w:rsid w:val="000428F6"/>
    <w:rsid w:val="00042AD3"/>
    <w:rsid w:val="00042C18"/>
    <w:rsid w:val="00043006"/>
    <w:rsid w:val="00043039"/>
    <w:rsid w:val="000436D8"/>
    <w:rsid w:val="000437E2"/>
    <w:rsid w:val="00043A05"/>
    <w:rsid w:val="00043A3F"/>
    <w:rsid w:val="00043CEB"/>
    <w:rsid w:val="00043D7D"/>
    <w:rsid w:val="00044641"/>
    <w:rsid w:val="00044A27"/>
    <w:rsid w:val="00044D57"/>
    <w:rsid w:val="00045E72"/>
    <w:rsid w:val="000462A8"/>
    <w:rsid w:val="00046311"/>
    <w:rsid w:val="000466C4"/>
    <w:rsid w:val="000469EE"/>
    <w:rsid w:val="00046A7B"/>
    <w:rsid w:val="00046E55"/>
    <w:rsid w:val="00046EBE"/>
    <w:rsid w:val="00046F7C"/>
    <w:rsid w:val="00046F98"/>
    <w:rsid w:val="000472A9"/>
    <w:rsid w:val="00047450"/>
    <w:rsid w:val="0004777E"/>
    <w:rsid w:val="000477BD"/>
    <w:rsid w:val="00047933"/>
    <w:rsid w:val="00047F22"/>
    <w:rsid w:val="0005000E"/>
    <w:rsid w:val="000504CF"/>
    <w:rsid w:val="00051072"/>
    <w:rsid w:val="0005166F"/>
    <w:rsid w:val="00051704"/>
    <w:rsid w:val="000521DA"/>
    <w:rsid w:val="0005245E"/>
    <w:rsid w:val="0005290E"/>
    <w:rsid w:val="00052BDB"/>
    <w:rsid w:val="00052D56"/>
    <w:rsid w:val="00052FA7"/>
    <w:rsid w:val="0005312C"/>
    <w:rsid w:val="000531CE"/>
    <w:rsid w:val="000532D3"/>
    <w:rsid w:val="0005343B"/>
    <w:rsid w:val="00053867"/>
    <w:rsid w:val="00053944"/>
    <w:rsid w:val="00053958"/>
    <w:rsid w:val="00053BB1"/>
    <w:rsid w:val="00053C2B"/>
    <w:rsid w:val="0005409E"/>
    <w:rsid w:val="00054AB2"/>
    <w:rsid w:val="00054B49"/>
    <w:rsid w:val="00054BD7"/>
    <w:rsid w:val="00054FD4"/>
    <w:rsid w:val="00055092"/>
    <w:rsid w:val="000552FF"/>
    <w:rsid w:val="00055BC9"/>
    <w:rsid w:val="00055C9B"/>
    <w:rsid w:val="00055CA3"/>
    <w:rsid w:val="00055D54"/>
    <w:rsid w:val="00056003"/>
    <w:rsid w:val="00056417"/>
    <w:rsid w:val="00056436"/>
    <w:rsid w:val="0005650F"/>
    <w:rsid w:val="000566B9"/>
    <w:rsid w:val="00056D20"/>
    <w:rsid w:val="000577AA"/>
    <w:rsid w:val="00057816"/>
    <w:rsid w:val="00057B69"/>
    <w:rsid w:val="00057C38"/>
    <w:rsid w:val="00057DC6"/>
    <w:rsid w:val="00060B08"/>
    <w:rsid w:val="00060D1A"/>
    <w:rsid w:val="00060ECC"/>
    <w:rsid w:val="00060FAD"/>
    <w:rsid w:val="00061165"/>
    <w:rsid w:val="00061168"/>
    <w:rsid w:val="00061293"/>
    <w:rsid w:val="0006134D"/>
    <w:rsid w:val="00061A43"/>
    <w:rsid w:val="00061DB7"/>
    <w:rsid w:val="00062051"/>
    <w:rsid w:val="0006213C"/>
    <w:rsid w:val="000624F6"/>
    <w:rsid w:val="0006256C"/>
    <w:rsid w:val="00062585"/>
    <w:rsid w:val="00062889"/>
    <w:rsid w:val="000629A9"/>
    <w:rsid w:val="00062C37"/>
    <w:rsid w:val="00062DBE"/>
    <w:rsid w:val="00062E99"/>
    <w:rsid w:val="00062ECC"/>
    <w:rsid w:val="00063133"/>
    <w:rsid w:val="0006325D"/>
    <w:rsid w:val="00063307"/>
    <w:rsid w:val="0006377F"/>
    <w:rsid w:val="00063A04"/>
    <w:rsid w:val="00063AE9"/>
    <w:rsid w:val="00063C97"/>
    <w:rsid w:val="00063CC1"/>
    <w:rsid w:val="00063D0A"/>
    <w:rsid w:val="00063DC5"/>
    <w:rsid w:val="00064498"/>
    <w:rsid w:val="00064EA9"/>
    <w:rsid w:val="000651B2"/>
    <w:rsid w:val="000656F4"/>
    <w:rsid w:val="000657C4"/>
    <w:rsid w:val="00065A3C"/>
    <w:rsid w:val="00065EC3"/>
    <w:rsid w:val="00065F9C"/>
    <w:rsid w:val="000668F3"/>
    <w:rsid w:val="000669F9"/>
    <w:rsid w:val="0006727D"/>
    <w:rsid w:val="00067588"/>
    <w:rsid w:val="00067638"/>
    <w:rsid w:val="000677B9"/>
    <w:rsid w:val="00067BC3"/>
    <w:rsid w:val="00070091"/>
    <w:rsid w:val="000700BA"/>
    <w:rsid w:val="00070331"/>
    <w:rsid w:val="000706B8"/>
    <w:rsid w:val="00070722"/>
    <w:rsid w:val="0007085E"/>
    <w:rsid w:val="0007172C"/>
    <w:rsid w:val="00071844"/>
    <w:rsid w:val="000719E5"/>
    <w:rsid w:val="00071A6C"/>
    <w:rsid w:val="00071A6F"/>
    <w:rsid w:val="00071AAD"/>
    <w:rsid w:val="00071ACB"/>
    <w:rsid w:val="00071B20"/>
    <w:rsid w:val="00071DA3"/>
    <w:rsid w:val="00071EDF"/>
    <w:rsid w:val="000725F8"/>
    <w:rsid w:val="000727AF"/>
    <w:rsid w:val="000727B3"/>
    <w:rsid w:val="0007296A"/>
    <w:rsid w:val="00072AC0"/>
    <w:rsid w:val="00072D34"/>
    <w:rsid w:val="00073676"/>
    <w:rsid w:val="00073798"/>
    <w:rsid w:val="000738D7"/>
    <w:rsid w:val="00073B7C"/>
    <w:rsid w:val="00073C6A"/>
    <w:rsid w:val="00073E53"/>
    <w:rsid w:val="00073E92"/>
    <w:rsid w:val="000742E0"/>
    <w:rsid w:val="0007441B"/>
    <w:rsid w:val="00074640"/>
    <w:rsid w:val="000747F9"/>
    <w:rsid w:val="00074BE2"/>
    <w:rsid w:val="00074D63"/>
    <w:rsid w:val="00074E6A"/>
    <w:rsid w:val="00075235"/>
    <w:rsid w:val="000753F9"/>
    <w:rsid w:val="00075619"/>
    <w:rsid w:val="00075C4E"/>
    <w:rsid w:val="00075CB3"/>
    <w:rsid w:val="00075D52"/>
    <w:rsid w:val="00076160"/>
    <w:rsid w:val="00076555"/>
    <w:rsid w:val="000766BE"/>
    <w:rsid w:val="00076ABA"/>
    <w:rsid w:val="00076B71"/>
    <w:rsid w:val="00077309"/>
    <w:rsid w:val="0007746A"/>
    <w:rsid w:val="00077505"/>
    <w:rsid w:val="0007754A"/>
    <w:rsid w:val="0007769A"/>
    <w:rsid w:val="00077988"/>
    <w:rsid w:val="00077C18"/>
    <w:rsid w:val="000802DF"/>
    <w:rsid w:val="000803DD"/>
    <w:rsid w:val="000805AD"/>
    <w:rsid w:val="000805F2"/>
    <w:rsid w:val="00080DA4"/>
    <w:rsid w:val="00080E5A"/>
    <w:rsid w:val="00080EC8"/>
    <w:rsid w:val="000816A1"/>
    <w:rsid w:val="00081906"/>
    <w:rsid w:val="0008192B"/>
    <w:rsid w:val="000819B8"/>
    <w:rsid w:val="00081F50"/>
    <w:rsid w:val="00081FE7"/>
    <w:rsid w:val="0008232C"/>
    <w:rsid w:val="00082692"/>
    <w:rsid w:val="000827AB"/>
    <w:rsid w:val="00082A9E"/>
    <w:rsid w:val="00082B03"/>
    <w:rsid w:val="00082EC0"/>
    <w:rsid w:val="00082EC9"/>
    <w:rsid w:val="00082F3E"/>
    <w:rsid w:val="0008309D"/>
    <w:rsid w:val="000833B0"/>
    <w:rsid w:val="0008343A"/>
    <w:rsid w:val="00083856"/>
    <w:rsid w:val="00083B0A"/>
    <w:rsid w:val="00083C06"/>
    <w:rsid w:val="00083C33"/>
    <w:rsid w:val="00083D3B"/>
    <w:rsid w:val="00083EB4"/>
    <w:rsid w:val="00083F5B"/>
    <w:rsid w:val="00084454"/>
    <w:rsid w:val="00084602"/>
    <w:rsid w:val="000846D6"/>
    <w:rsid w:val="0008472D"/>
    <w:rsid w:val="00084740"/>
    <w:rsid w:val="00084945"/>
    <w:rsid w:val="00084B57"/>
    <w:rsid w:val="00084E26"/>
    <w:rsid w:val="00084F95"/>
    <w:rsid w:val="00084F99"/>
    <w:rsid w:val="000850E1"/>
    <w:rsid w:val="000853D3"/>
    <w:rsid w:val="000854EC"/>
    <w:rsid w:val="00085839"/>
    <w:rsid w:val="00085ACD"/>
    <w:rsid w:val="00085DFF"/>
    <w:rsid w:val="00085ED6"/>
    <w:rsid w:val="000867ED"/>
    <w:rsid w:val="00086E88"/>
    <w:rsid w:val="00086EF6"/>
    <w:rsid w:val="00086FA3"/>
    <w:rsid w:val="000873A0"/>
    <w:rsid w:val="0008757F"/>
    <w:rsid w:val="000875ED"/>
    <w:rsid w:val="00087BA0"/>
    <w:rsid w:val="00090015"/>
    <w:rsid w:val="000900E8"/>
    <w:rsid w:val="000904D6"/>
    <w:rsid w:val="0009066D"/>
    <w:rsid w:val="00090837"/>
    <w:rsid w:val="0009083B"/>
    <w:rsid w:val="00090D97"/>
    <w:rsid w:val="0009105E"/>
    <w:rsid w:val="000911A7"/>
    <w:rsid w:val="00091425"/>
    <w:rsid w:val="000916A5"/>
    <w:rsid w:val="00091CA1"/>
    <w:rsid w:val="00091D13"/>
    <w:rsid w:val="00092167"/>
    <w:rsid w:val="0009258A"/>
    <w:rsid w:val="000927F1"/>
    <w:rsid w:val="000929C2"/>
    <w:rsid w:val="00092A9B"/>
    <w:rsid w:val="00092AA2"/>
    <w:rsid w:val="00092C5A"/>
    <w:rsid w:val="00092C62"/>
    <w:rsid w:val="00093343"/>
    <w:rsid w:val="00093B69"/>
    <w:rsid w:val="00093FB8"/>
    <w:rsid w:val="00094143"/>
    <w:rsid w:val="0009449B"/>
    <w:rsid w:val="0009495F"/>
    <w:rsid w:val="00094AAB"/>
    <w:rsid w:val="00094D1A"/>
    <w:rsid w:val="00094FEF"/>
    <w:rsid w:val="000956BC"/>
    <w:rsid w:val="0009572C"/>
    <w:rsid w:val="000958DA"/>
    <w:rsid w:val="00095F2A"/>
    <w:rsid w:val="00096156"/>
    <w:rsid w:val="00096179"/>
    <w:rsid w:val="000962EC"/>
    <w:rsid w:val="000962F3"/>
    <w:rsid w:val="0009633F"/>
    <w:rsid w:val="00096373"/>
    <w:rsid w:val="00096739"/>
    <w:rsid w:val="00097699"/>
    <w:rsid w:val="000977DF"/>
    <w:rsid w:val="00097FBE"/>
    <w:rsid w:val="000A069E"/>
    <w:rsid w:val="000A081E"/>
    <w:rsid w:val="000A0832"/>
    <w:rsid w:val="000A1077"/>
    <w:rsid w:val="000A107C"/>
    <w:rsid w:val="000A12CA"/>
    <w:rsid w:val="000A1550"/>
    <w:rsid w:val="000A174B"/>
    <w:rsid w:val="000A1768"/>
    <w:rsid w:val="000A18A6"/>
    <w:rsid w:val="000A1912"/>
    <w:rsid w:val="000A1D8E"/>
    <w:rsid w:val="000A1FDD"/>
    <w:rsid w:val="000A23E2"/>
    <w:rsid w:val="000A24A8"/>
    <w:rsid w:val="000A2662"/>
    <w:rsid w:val="000A2670"/>
    <w:rsid w:val="000A274F"/>
    <w:rsid w:val="000A280F"/>
    <w:rsid w:val="000A2890"/>
    <w:rsid w:val="000A2A43"/>
    <w:rsid w:val="000A3328"/>
    <w:rsid w:val="000A3A7D"/>
    <w:rsid w:val="000A3C19"/>
    <w:rsid w:val="000A424F"/>
    <w:rsid w:val="000A47FB"/>
    <w:rsid w:val="000A4AC6"/>
    <w:rsid w:val="000A4D45"/>
    <w:rsid w:val="000A4F83"/>
    <w:rsid w:val="000A50AF"/>
    <w:rsid w:val="000A511C"/>
    <w:rsid w:val="000A51DA"/>
    <w:rsid w:val="000A5354"/>
    <w:rsid w:val="000A5675"/>
    <w:rsid w:val="000A56F9"/>
    <w:rsid w:val="000A575B"/>
    <w:rsid w:val="000A58F9"/>
    <w:rsid w:val="000A61B1"/>
    <w:rsid w:val="000A625D"/>
    <w:rsid w:val="000A6365"/>
    <w:rsid w:val="000A65FA"/>
    <w:rsid w:val="000A66BB"/>
    <w:rsid w:val="000A678C"/>
    <w:rsid w:val="000A6819"/>
    <w:rsid w:val="000A6C35"/>
    <w:rsid w:val="000A7015"/>
    <w:rsid w:val="000A718F"/>
    <w:rsid w:val="000A72B5"/>
    <w:rsid w:val="000A7377"/>
    <w:rsid w:val="000A7442"/>
    <w:rsid w:val="000A7787"/>
    <w:rsid w:val="000A7AA0"/>
    <w:rsid w:val="000A7BE1"/>
    <w:rsid w:val="000A7DD7"/>
    <w:rsid w:val="000B0334"/>
    <w:rsid w:val="000B0A9B"/>
    <w:rsid w:val="000B0AF8"/>
    <w:rsid w:val="000B0B3F"/>
    <w:rsid w:val="000B0DFB"/>
    <w:rsid w:val="000B0F10"/>
    <w:rsid w:val="000B10FA"/>
    <w:rsid w:val="000B214E"/>
    <w:rsid w:val="000B2223"/>
    <w:rsid w:val="000B255C"/>
    <w:rsid w:val="000B2642"/>
    <w:rsid w:val="000B270B"/>
    <w:rsid w:val="000B276D"/>
    <w:rsid w:val="000B3191"/>
    <w:rsid w:val="000B36B3"/>
    <w:rsid w:val="000B37D3"/>
    <w:rsid w:val="000B3EBA"/>
    <w:rsid w:val="000B4155"/>
    <w:rsid w:val="000B4515"/>
    <w:rsid w:val="000B46EF"/>
    <w:rsid w:val="000B4AC7"/>
    <w:rsid w:val="000B509F"/>
    <w:rsid w:val="000B50C8"/>
    <w:rsid w:val="000B53FD"/>
    <w:rsid w:val="000B57B1"/>
    <w:rsid w:val="000B58F0"/>
    <w:rsid w:val="000B5E12"/>
    <w:rsid w:val="000B6291"/>
    <w:rsid w:val="000B64E2"/>
    <w:rsid w:val="000B6503"/>
    <w:rsid w:val="000B651D"/>
    <w:rsid w:val="000B6757"/>
    <w:rsid w:val="000B6AD4"/>
    <w:rsid w:val="000B6D33"/>
    <w:rsid w:val="000B7897"/>
    <w:rsid w:val="000B79BE"/>
    <w:rsid w:val="000B7BA0"/>
    <w:rsid w:val="000B7D1A"/>
    <w:rsid w:val="000B7F7B"/>
    <w:rsid w:val="000C0340"/>
    <w:rsid w:val="000C0446"/>
    <w:rsid w:val="000C05E7"/>
    <w:rsid w:val="000C07C5"/>
    <w:rsid w:val="000C08BD"/>
    <w:rsid w:val="000C08F5"/>
    <w:rsid w:val="000C0910"/>
    <w:rsid w:val="000C1AFF"/>
    <w:rsid w:val="000C25AE"/>
    <w:rsid w:val="000C2858"/>
    <w:rsid w:val="000C28AC"/>
    <w:rsid w:val="000C2B62"/>
    <w:rsid w:val="000C33FD"/>
    <w:rsid w:val="000C34E5"/>
    <w:rsid w:val="000C3888"/>
    <w:rsid w:val="000C3912"/>
    <w:rsid w:val="000C39B2"/>
    <w:rsid w:val="000C3A6A"/>
    <w:rsid w:val="000C3BC7"/>
    <w:rsid w:val="000C3DBB"/>
    <w:rsid w:val="000C3F7C"/>
    <w:rsid w:val="000C4515"/>
    <w:rsid w:val="000C4608"/>
    <w:rsid w:val="000C4834"/>
    <w:rsid w:val="000C4974"/>
    <w:rsid w:val="000C526E"/>
    <w:rsid w:val="000C558D"/>
    <w:rsid w:val="000C5948"/>
    <w:rsid w:val="000C5B65"/>
    <w:rsid w:val="000C5D1D"/>
    <w:rsid w:val="000C6257"/>
    <w:rsid w:val="000C635F"/>
    <w:rsid w:val="000C652B"/>
    <w:rsid w:val="000C69C5"/>
    <w:rsid w:val="000C6D37"/>
    <w:rsid w:val="000C6F65"/>
    <w:rsid w:val="000C6F9B"/>
    <w:rsid w:val="000C721C"/>
    <w:rsid w:val="000C7304"/>
    <w:rsid w:val="000C7ABF"/>
    <w:rsid w:val="000C7B10"/>
    <w:rsid w:val="000C7CBB"/>
    <w:rsid w:val="000C7F3F"/>
    <w:rsid w:val="000C7F69"/>
    <w:rsid w:val="000D0583"/>
    <w:rsid w:val="000D06CE"/>
    <w:rsid w:val="000D09C6"/>
    <w:rsid w:val="000D0CA4"/>
    <w:rsid w:val="000D0DF4"/>
    <w:rsid w:val="000D144F"/>
    <w:rsid w:val="000D14FB"/>
    <w:rsid w:val="000D1866"/>
    <w:rsid w:val="000D1981"/>
    <w:rsid w:val="000D1A0E"/>
    <w:rsid w:val="000D1CF9"/>
    <w:rsid w:val="000D2089"/>
    <w:rsid w:val="000D2401"/>
    <w:rsid w:val="000D3139"/>
    <w:rsid w:val="000D321B"/>
    <w:rsid w:val="000D33C2"/>
    <w:rsid w:val="000D41D2"/>
    <w:rsid w:val="000D4351"/>
    <w:rsid w:val="000D4469"/>
    <w:rsid w:val="000D4558"/>
    <w:rsid w:val="000D4656"/>
    <w:rsid w:val="000D4A88"/>
    <w:rsid w:val="000D4BC6"/>
    <w:rsid w:val="000D4FDD"/>
    <w:rsid w:val="000D53CE"/>
    <w:rsid w:val="000D558A"/>
    <w:rsid w:val="000D5886"/>
    <w:rsid w:val="000D5A59"/>
    <w:rsid w:val="000D5B8D"/>
    <w:rsid w:val="000D5DAB"/>
    <w:rsid w:val="000D5FC9"/>
    <w:rsid w:val="000D6075"/>
    <w:rsid w:val="000D6197"/>
    <w:rsid w:val="000D655C"/>
    <w:rsid w:val="000D66CC"/>
    <w:rsid w:val="000D66F0"/>
    <w:rsid w:val="000D7211"/>
    <w:rsid w:val="000D73E3"/>
    <w:rsid w:val="000D751D"/>
    <w:rsid w:val="000D7BA0"/>
    <w:rsid w:val="000D7C0C"/>
    <w:rsid w:val="000D7D8B"/>
    <w:rsid w:val="000E0484"/>
    <w:rsid w:val="000E0627"/>
    <w:rsid w:val="000E06BB"/>
    <w:rsid w:val="000E0BA2"/>
    <w:rsid w:val="000E0C2B"/>
    <w:rsid w:val="000E0E31"/>
    <w:rsid w:val="000E120C"/>
    <w:rsid w:val="000E1657"/>
    <w:rsid w:val="000E1892"/>
    <w:rsid w:val="000E1C37"/>
    <w:rsid w:val="000E1EF4"/>
    <w:rsid w:val="000E2198"/>
    <w:rsid w:val="000E219A"/>
    <w:rsid w:val="000E242C"/>
    <w:rsid w:val="000E2561"/>
    <w:rsid w:val="000E2588"/>
    <w:rsid w:val="000E2E21"/>
    <w:rsid w:val="000E309C"/>
    <w:rsid w:val="000E31E9"/>
    <w:rsid w:val="000E36B5"/>
    <w:rsid w:val="000E3B5E"/>
    <w:rsid w:val="000E4009"/>
    <w:rsid w:val="000E4128"/>
    <w:rsid w:val="000E43A2"/>
    <w:rsid w:val="000E4445"/>
    <w:rsid w:val="000E45FB"/>
    <w:rsid w:val="000E470D"/>
    <w:rsid w:val="000E47E6"/>
    <w:rsid w:val="000E48B7"/>
    <w:rsid w:val="000E5215"/>
    <w:rsid w:val="000E5319"/>
    <w:rsid w:val="000E580B"/>
    <w:rsid w:val="000E580F"/>
    <w:rsid w:val="000E585B"/>
    <w:rsid w:val="000E58C0"/>
    <w:rsid w:val="000E5B57"/>
    <w:rsid w:val="000E5BAA"/>
    <w:rsid w:val="000E630B"/>
    <w:rsid w:val="000E6461"/>
    <w:rsid w:val="000E655E"/>
    <w:rsid w:val="000E65D8"/>
    <w:rsid w:val="000E6B86"/>
    <w:rsid w:val="000E6DBF"/>
    <w:rsid w:val="000E6F6F"/>
    <w:rsid w:val="000E7299"/>
    <w:rsid w:val="000E72A7"/>
    <w:rsid w:val="000E73A5"/>
    <w:rsid w:val="000E77C6"/>
    <w:rsid w:val="000E7C99"/>
    <w:rsid w:val="000E7E5E"/>
    <w:rsid w:val="000F02A3"/>
    <w:rsid w:val="000F0632"/>
    <w:rsid w:val="000F0A95"/>
    <w:rsid w:val="000F0B05"/>
    <w:rsid w:val="000F0C3A"/>
    <w:rsid w:val="000F1253"/>
    <w:rsid w:val="000F15B8"/>
    <w:rsid w:val="000F1DC9"/>
    <w:rsid w:val="000F2558"/>
    <w:rsid w:val="000F2AB9"/>
    <w:rsid w:val="000F3230"/>
    <w:rsid w:val="000F346B"/>
    <w:rsid w:val="000F3664"/>
    <w:rsid w:val="000F36FF"/>
    <w:rsid w:val="000F3CCE"/>
    <w:rsid w:val="000F41F0"/>
    <w:rsid w:val="000F467B"/>
    <w:rsid w:val="000F4EA9"/>
    <w:rsid w:val="000F4F4E"/>
    <w:rsid w:val="000F5168"/>
    <w:rsid w:val="000F5272"/>
    <w:rsid w:val="000F5420"/>
    <w:rsid w:val="000F55C9"/>
    <w:rsid w:val="000F561F"/>
    <w:rsid w:val="000F5C5C"/>
    <w:rsid w:val="000F5ECB"/>
    <w:rsid w:val="000F5ECC"/>
    <w:rsid w:val="000F6190"/>
    <w:rsid w:val="000F61E4"/>
    <w:rsid w:val="000F676E"/>
    <w:rsid w:val="000F684B"/>
    <w:rsid w:val="000F6AE3"/>
    <w:rsid w:val="000F6AE5"/>
    <w:rsid w:val="000F6B60"/>
    <w:rsid w:val="000F6BCF"/>
    <w:rsid w:val="000F6C00"/>
    <w:rsid w:val="000F704B"/>
    <w:rsid w:val="000F7395"/>
    <w:rsid w:val="000F7676"/>
    <w:rsid w:val="000F77B9"/>
    <w:rsid w:val="000F7AAB"/>
    <w:rsid w:val="000F7B1A"/>
    <w:rsid w:val="000F7C3D"/>
    <w:rsid w:val="000F7DC7"/>
    <w:rsid w:val="000F7EFD"/>
    <w:rsid w:val="00100460"/>
    <w:rsid w:val="00100CCA"/>
    <w:rsid w:val="00100CCD"/>
    <w:rsid w:val="001014A2"/>
    <w:rsid w:val="001015FF"/>
    <w:rsid w:val="00101A9E"/>
    <w:rsid w:val="00102057"/>
    <w:rsid w:val="001022E2"/>
    <w:rsid w:val="00102B7A"/>
    <w:rsid w:val="00102BA2"/>
    <w:rsid w:val="00102F72"/>
    <w:rsid w:val="001032DA"/>
    <w:rsid w:val="0010336F"/>
    <w:rsid w:val="001033E5"/>
    <w:rsid w:val="001035A4"/>
    <w:rsid w:val="00103644"/>
    <w:rsid w:val="00103AE8"/>
    <w:rsid w:val="00103C2D"/>
    <w:rsid w:val="00103C51"/>
    <w:rsid w:val="00103CBF"/>
    <w:rsid w:val="00103DA5"/>
    <w:rsid w:val="00104290"/>
    <w:rsid w:val="00104B30"/>
    <w:rsid w:val="00104C2A"/>
    <w:rsid w:val="00105675"/>
    <w:rsid w:val="001057AB"/>
    <w:rsid w:val="00105AE2"/>
    <w:rsid w:val="00105BFB"/>
    <w:rsid w:val="00105D1A"/>
    <w:rsid w:val="00105F89"/>
    <w:rsid w:val="001062B2"/>
    <w:rsid w:val="0010641D"/>
    <w:rsid w:val="00106514"/>
    <w:rsid w:val="00106676"/>
    <w:rsid w:val="00106E40"/>
    <w:rsid w:val="001073CA"/>
    <w:rsid w:val="001074E7"/>
    <w:rsid w:val="00107541"/>
    <w:rsid w:val="00107AE1"/>
    <w:rsid w:val="00107BEF"/>
    <w:rsid w:val="00107E60"/>
    <w:rsid w:val="00107FF8"/>
    <w:rsid w:val="0011030F"/>
    <w:rsid w:val="00110455"/>
    <w:rsid w:val="001107BE"/>
    <w:rsid w:val="00110F2A"/>
    <w:rsid w:val="001110A8"/>
    <w:rsid w:val="001111FD"/>
    <w:rsid w:val="0011139A"/>
    <w:rsid w:val="00111801"/>
    <w:rsid w:val="00111B03"/>
    <w:rsid w:val="00112365"/>
    <w:rsid w:val="001127F8"/>
    <w:rsid w:val="00112897"/>
    <w:rsid w:val="00112A5E"/>
    <w:rsid w:val="00112A62"/>
    <w:rsid w:val="00112B57"/>
    <w:rsid w:val="00112E5D"/>
    <w:rsid w:val="00113993"/>
    <w:rsid w:val="00113DA1"/>
    <w:rsid w:val="00113FDB"/>
    <w:rsid w:val="0011400C"/>
    <w:rsid w:val="001142C3"/>
    <w:rsid w:val="001144FD"/>
    <w:rsid w:val="001145E6"/>
    <w:rsid w:val="00114863"/>
    <w:rsid w:val="00114BB4"/>
    <w:rsid w:val="00114DCD"/>
    <w:rsid w:val="0011526F"/>
    <w:rsid w:val="00115292"/>
    <w:rsid w:val="001157C0"/>
    <w:rsid w:val="00115B8D"/>
    <w:rsid w:val="00115D09"/>
    <w:rsid w:val="00115D8B"/>
    <w:rsid w:val="00115EAA"/>
    <w:rsid w:val="00116001"/>
    <w:rsid w:val="001160EA"/>
    <w:rsid w:val="00116885"/>
    <w:rsid w:val="001168BB"/>
    <w:rsid w:val="00116B88"/>
    <w:rsid w:val="00116BAE"/>
    <w:rsid w:val="00116C26"/>
    <w:rsid w:val="0011702E"/>
    <w:rsid w:val="0011787B"/>
    <w:rsid w:val="00117E55"/>
    <w:rsid w:val="00117EE4"/>
    <w:rsid w:val="001202D8"/>
    <w:rsid w:val="00120377"/>
    <w:rsid w:val="00120612"/>
    <w:rsid w:val="0012061B"/>
    <w:rsid w:val="001207D0"/>
    <w:rsid w:val="001209B4"/>
    <w:rsid w:val="00120BA9"/>
    <w:rsid w:val="00120FAF"/>
    <w:rsid w:val="0012106F"/>
    <w:rsid w:val="001212C0"/>
    <w:rsid w:val="00121A7F"/>
    <w:rsid w:val="00121CF1"/>
    <w:rsid w:val="00121F46"/>
    <w:rsid w:val="001228A3"/>
    <w:rsid w:val="00122FD7"/>
    <w:rsid w:val="00122FF6"/>
    <w:rsid w:val="0012315B"/>
    <w:rsid w:val="00123335"/>
    <w:rsid w:val="00123512"/>
    <w:rsid w:val="001237AC"/>
    <w:rsid w:val="00123839"/>
    <w:rsid w:val="001238C4"/>
    <w:rsid w:val="001241A1"/>
    <w:rsid w:val="001244DA"/>
    <w:rsid w:val="001247C6"/>
    <w:rsid w:val="0012523A"/>
    <w:rsid w:val="001252A6"/>
    <w:rsid w:val="00125579"/>
    <w:rsid w:val="001257D1"/>
    <w:rsid w:val="00125F42"/>
    <w:rsid w:val="0012618D"/>
    <w:rsid w:val="00126561"/>
    <w:rsid w:val="00126723"/>
    <w:rsid w:val="00126AEB"/>
    <w:rsid w:val="00126BB9"/>
    <w:rsid w:val="00126FB3"/>
    <w:rsid w:val="00127087"/>
    <w:rsid w:val="00127885"/>
    <w:rsid w:val="0012790A"/>
    <w:rsid w:val="00127A15"/>
    <w:rsid w:val="00127C53"/>
    <w:rsid w:val="00127F84"/>
    <w:rsid w:val="00130832"/>
    <w:rsid w:val="0013102B"/>
    <w:rsid w:val="00131070"/>
    <w:rsid w:val="00131555"/>
    <w:rsid w:val="00131644"/>
    <w:rsid w:val="00131DCE"/>
    <w:rsid w:val="00131FAF"/>
    <w:rsid w:val="00132244"/>
    <w:rsid w:val="0013244D"/>
    <w:rsid w:val="00132479"/>
    <w:rsid w:val="0013266D"/>
    <w:rsid w:val="00132970"/>
    <w:rsid w:val="001329AB"/>
    <w:rsid w:val="00132A9F"/>
    <w:rsid w:val="001330C6"/>
    <w:rsid w:val="001330F2"/>
    <w:rsid w:val="001331EF"/>
    <w:rsid w:val="0013375E"/>
    <w:rsid w:val="00133865"/>
    <w:rsid w:val="00133E2C"/>
    <w:rsid w:val="0013497A"/>
    <w:rsid w:val="00134B24"/>
    <w:rsid w:val="00134C33"/>
    <w:rsid w:val="00134CF1"/>
    <w:rsid w:val="001353CF"/>
    <w:rsid w:val="0013560D"/>
    <w:rsid w:val="00135730"/>
    <w:rsid w:val="001358F4"/>
    <w:rsid w:val="00135A08"/>
    <w:rsid w:val="00135B6F"/>
    <w:rsid w:val="00136034"/>
    <w:rsid w:val="00136392"/>
    <w:rsid w:val="001364E6"/>
    <w:rsid w:val="001365F6"/>
    <w:rsid w:val="0013689A"/>
    <w:rsid w:val="00136A19"/>
    <w:rsid w:val="001374CA"/>
    <w:rsid w:val="00140007"/>
    <w:rsid w:val="001404C6"/>
    <w:rsid w:val="001407C3"/>
    <w:rsid w:val="00140F1B"/>
    <w:rsid w:val="0014163E"/>
    <w:rsid w:val="001417B6"/>
    <w:rsid w:val="00141E18"/>
    <w:rsid w:val="00142336"/>
    <w:rsid w:val="0014281A"/>
    <w:rsid w:val="00142B00"/>
    <w:rsid w:val="00142ED2"/>
    <w:rsid w:val="0014314B"/>
    <w:rsid w:val="001432DF"/>
    <w:rsid w:val="0014354E"/>
    <w:rsid w:val="00143C06"/>
    <w:rsid w:val="00144324"/>
    <w:rsid w:val="0014439E"/>
    <w:rsid w:val="001445F7"/>
    <w:rsid w:val="00144CA8"/>
    <w:rsid w:val="00144D08"/>
    <w:rsid w:val="00144DAC"/>
    <w:rsid w:val="00144E86"/>
    <w:rsid w:val="001452D9"/>
    <w:rsid w:val="00145541"/>
    <w:rsid w:val="00145B30"/>
    <w:rsid w:val="00145D73"/>
    <w:rsid w:val="0014622B"/>
    <w:rsid w:val="00146253"/>
    <w:rsid w:val="00146B9D"/>
    <w:rsid w:val="00146C62"/>
    <w:rsid w:val="00146D86"/>
    <w:rsid w:val="00146F6F"/>
    <w:rsid w:val="0014706D"/>
    <w:rsid w:val="00147C55"/>
    <w:rsid w:val="00147E3E"/>
    <w:rsid w:val="00147F8F"/>
    <w:rsid w:val="00150017"/>
    <w:rsid w:val="001500B4"/>
    <w:rsid w:val="00150150"/>
    <w:rsid w:val="001501AE"/>
    <w:rsid w:val="00150422"/>
    <w:rsid w:val="00150567"/>
    <w:rsid w:val="001505C6"/>
    <w:rsid w:val="00150774"/>
    <w:rsid w:val="00150BFD"/>
    <w:rsid w:val="00150C50"/>
    <w:rsid w:val="00150E6B"/>
    <w:rsid w:val="00150F32"/>
    <w:rsid w:val="00151019"/>
    <w:rsid w:val="00151170"/>
    <w:rsid w:val="0015176D"/>
    <w:rsid w:val="00151778"/>
    <w:rsid w:val="00151A6E"/>
    <w:rsid w:val="00151DA0"/>
    <w:rsid w:val="001520BB"/>
    <w:rsid w:val="00152304"/>
    <w:rsid w:val="001524C7"/>
    <w:rsid w:val="0015264E"/>
    <w:rsid w:val="00152694"/>
    <w:rsid w:val="00152776"/>
    <w:rsid w:val="00152A71"/>
    <w:rsid w:val="00152D97"/>
    <w:rsid w:val="00153126"/>
    <w:rsid w:val="001532DE"/>
    <w:rsid w:val="001534AC"/>
    <w:rsid w:val="0015357C"/>
    <w:rsid w:val="00153A8C"/>
    <w:rsid w:val="00153AD7"/>
    <w:rsid w:val="00153D74"/>
    <w:rsid w:val="0015457C"/>
    <w:rsid w:val="001549F2"/>
    <w:rsid w:val="0015501D"/>
    <w:rsid w:val="00155270"/>
    <w:rsid w:val="0015544A"/>
    <w:rsid w:val="00155B8E"/>
    <w:rsid w:val="00155C77"/>
    <w:rsid w:val="001562F9"/>
    <w:rsid w:val="00156626"/>
    <w:rsid w:val="00156651"/>
    <w:rsid w:val="00156685"/>
    <w:rsid w:val="0015683B"/>
    <w:rsid w:val="00156E0A"/>
    <w:rsid w:val="001570A3"/>
    <w:rsid w:val="00157940"/>
    <w:rsid w:val="00157A85"/>
    <w:rsid w:val="0016045A"/>
    <w:rsid w:val="0016095B"/>
    <w:rsid w:val="00160D5D"/>
    <w:rsid w:val="00160EA8"/>
    <w:rsid w:val="00160F7A"/>
    <w:rsid w:val="00160F9E"/>
    <w:rsid w:val="0016103F"/>
    <w:rsid w:val="001610D3"/>
    <w:rsid w:val="00161366"/>
    <w:rsid w:val="00161369"/>
    <w:rsid w:val="001613FB"/>
    <w:rsid w:val="001615BF"/>
    <w:rsid w:val="001616D3"/>
    <w:rsid w:val="00161B6F"/>
    <w:rsid w:val="00161B99"/>
    <w:rsid w:val="001620C1"/>
    <w:rsid w:val="001620C7"/>
    <w:rsid w:val="0016246F"/>
    <w:rsid w:val="00162742"/>
    <w:rsid w:val="001629DC"/>
    <w:rsid w:val="00162A84"/>
    <w:rsid w:val="0016320D"/>
    <w:rsid w:val="00163241"/>
    <w:rsid w:val="00163A4A"/>
    <w:rsid w:val="00163CFE"/>
    <w:rsid w:val="00163E78"/>
    <w:rsid w:val="00163F21"/>
    <w:rsid w:val="00163FCE"/>
    <w:rsid w:val="00164761"/>
    <w:rsid w:val="00164F77"/>
    <w:rsid w:val="0016539C"/>
    <w:rsid w:val="0016561F"/>
    <w:rsid w:val="00165740"/>
    <w:rsid w:val="00165B39"/>
    <w:rsid w:val="00165CB2"/>
    <w:rsid w:val="00165D77"/>
    <w:rsid w:val="0016604F"/>
    <w:rsid w:val="0016617D"/>
    <w:rsid w:val="0016624A"/>
    <w:rsid w:val="001662DC"/>
    <w:rsid w:val="001666C1"/>
    <w:rsid w:val="00166865"/>
    <w:rsid w:val="00166F93"/>
    <w:rsid w:val="001674DD"/>
    <w:rsid w:val="0016769E"/>
    <w:rsid w:val="00167A6E"/>
    <w:rsid w:val="00167C9C"/>
    <w:rsid w:val="0017016D"/>
    <w:rsid w:val="0017074C"/>
    <w:rsid w:val="0017076A"/>
    <w:rsid w:val="001708BC"/>
    <w:rsid w:val="001708CF"/>
    <w:rsid w:val="00170BDF"/>
    <w:rsid w:val="00170C03"/>
    <w:rsid w:val="00170EF3"/>
    <w:rsid w:val="00170F04"/>
    <w:rsid w:val="00170FDD"/>
    <w:rsid w:val="00171146"/>
    <w:rsid w:val="00171B03"/>
    <w:rsid w:val="00171E6D"/>
    <w:rsid w:val="001721DC"/>
    <w:rsid w:val="00172223"/>
    <w:rsid w:val="001725A7"/>
    <w:rsid w:val="001725CE"/>
    <w:rsid w:val="001728E9"/>
    <w:rsid w:val="00172CFA"/>
    <w:rsid w:val="00172F29"/>
    <w:rsid w:val="00173C71"/>
    <w:rsid w:val="0017454C"/>
    <w:rsid w:val="00174705"/>
    <w:rsid w:val="0017483E"/>
    <w:rsid w:val="00174B8D"/>
    <w:rsid w:val="00174ECF"/>
    <w:rsid w:val="00174F94"/>
    <w:rsid w:val="0017509F"/>
    <w:rsid w:val="001750C0"/>
    <w:rsid w:val="001755D9"/>
    <w:rsid w:val="0017662A"/>
    <w:rsid w:val="00176787"/>
    <w:rsid w:val="00176861"/>
    <w:rsid w:val="0017688D"/>
    <w:rsid w:val="001768F2"/>
    <w:rsid w:val="00176A66"/>
    <w:rsid w:val="00176E78"/>
    <w:rsid w:val="00177313"/>
    <w:rsid w:val="00177794"/>
    <w:rsid w:val="0017786F"/>
    <w:rsid w:val="00177969"/>
    <w:rsid w:val="00177FAD"/>
    <w:rsid w:val="00180903"/>
    <w:rsid w:val="00180A1E"/>
    <w:rsid w:val="00180AD3"/>
    <w:rsid w:val="00180B75"/>
    <w:rsid w:val="00180D1F"/>
    <w:rsid w:val="00180E95"/>
    <w:rsid w:val="00181259"/>
    <w:rsid w:val="00181524"/>
    <w:rsid w:val="001817B3"/>
    <w:rsid w:val="00181E54"/>
    <w:rsid w:val="0018205A"/>
    <w:rsid w:val="001823BA"/>
    <w:rsid w:val="00183415"/>
    <w:rsid w:val="00183482"/>
    <w:rsid w:val="0018349C"/>
    <w:rsid w:val="0018370E"/>
    <w:rsid w:val="00184160"/>
    <w:rsid w:val="00184268"/>
    <w:rsid w:val="0018488D"/>
    <w:rsid w:val="00184A1E"/>
    <w:rsid w:val="00184C52"/>
    <w:rsid w:val="00184CAE"/>
    <w:rsid w:val="00184E97"/>
    <w:rsid w:val="0018501D"/>
    <w:rsid w:val="00185211"/>
    <w:rsid w:val="001853BB"/>
    <w:rsid w:val="00185566"/>
    <w:rsid w:val="00185738"/>
    <w:rsid w:val="0018596A"/>
    <w:rsid w:val="00185B69"/>
    <w:rsid w:val="0018601B"/>
    <w:rsid w:val="00186304"/>
    <w:rsid w:val="00186344"/>
    <w:rsid w:val="0018662E"/>
    <w:rsid w:val="00186630"/>
    <w:rsid w:val="001867BC"/>
    <w:rsid w:val="001869CE"/>
    <w:rsid w:val="00186BF6"/>
    <w:rsid w:val="00186CA6"/>
    <w:rsid w:val="00186E54"/>
    <w:rsid w:val="00186E81"/>
    <w:rsid w:val="00187790"/>
    <w:rsid w:val="0018785D"/>
    <w:rsid w:val="0018793D"/>
    <w:rsid w:val="0019001B"/>
    <w:rsid w:val="001903CF"/>
    <w:rsid w:val="00190C6A"/>
    <w:rsid w:val="0019132E"/>
    <w:rsid w:val="00191A75"/>
    <w:rsid w:val="00191CD6"/>
    <w:rsid w:val="00191DA2"/>
    <w:rsid w:val="001923F4"/>
    <w:rsid w:val="001926E4"/>
    <w:rsid w:val="00192E0E"/>
    <w:rsid w:val="00192E64"/>
    <w:rsid w:val="00192E76"/>
    <w:rsid w:val="00192F3C"/>
    <w:rsid w:val="00193409"/>
    <w:rsid w:val="00193456"/>
    <w:rsid w:val="0019355B"/>
    <w:rsid w:val="0019374C"/>
    <w:rsid w:val="001938ED"/>
    <w:rsid w:val="00193C40"/>
    <w:rsid w:val="00193C82"/>
    <w:rsid w:val="00193E90"/>
    <w:rsid w:val="00194619"/>
    <w:rsid w:val="0019509D"/>
    <w:rsid w:val="001951F3"/>
    <w:rsid w:val="00195713"/>
    <w:rsid w:val="00195898"/>
    <w:rsid w:val="001959D8"/>
    <w:rsid w:val="00195C2D"/>
    <w:rsid w:val="00195E7E"/>
    <w:rsid w:val="00195F6A"/>
    <w:rsid w:val="00196007"/>
    <w:rsid w:val="001965A8"/>
    <w:rsid w:val="00196ADB"/>
    <w:rsid w:val="00196E79"/>
    <w:rsid w:val="00196EE0"/>
    <w:rsid w:val="001970EF"/>
    <w:rsid w:val="0019749A"/>
    <w:rsid w:val="00197717"/>
    <w:rsid w:val="00197A19"/>
    <w:rsid w:val="00197DB4"/>
    <w:rsid w:val="00197F56"/>
    <w:rsid w:val="001A069D"/>
    <w:rsid w:val="001A0828"/>
    <w:rsid w:val="001A0E23"/>
    <w:rsid w:val="001A1541"/>
    <w:rsid w:val="001A1997"/>
    <w:rsid w:val="001A19BA"/>
    <w:rsid w:val="001A1CB9"/>
    <w:rsid w:val="001A1D32"/>
    <w:rsid w:val="001A1F87"/>
    <w:rsid w:val="001A2359"/>
    <w:rsid w:val="001A25D9"/>
    <w:rsid w:val="001A26F9"/>
    <w:rsid w:val="001A3282"/>
    <w:rsid w:val="001A36E7"/>
    <w:rsid w:val="001A37BB"/>
    <w:rsid w:val="001A38E6"/>
    <w:rsid w:val="001A3CD0"/>
    <w:rsid w:val="001A40D1"/>
    <w:rsid w:val="001A41E4"/>
    <w:rsid w:val="001A48C3"/>
    <w:rsid w:val="001A4C19"/>
    <w:rsid w:val="001A4D04"/>
    <w:rsid w:val="001A4FE0"/>
    <w:rsid w:val="001A51C1"/>
    <w:rsid w:val="001A5492"/>
    <w:rsid w:val="001A5C44"/>
    <w:rsid w:val="001A5E7E"/>
    <w:rsid w:val="001A5F36"/>
    <w:rsid w:val="001A660C"/>
    <w:rsid w:val="001A6662"/>
    <w:rsid w:val="001A67D9"/>
    <w:rsid w:val="001A6CD3"/>
    <w:rsid w:val="001A7220"/>
    <w:rsid w:val="001A7789"/>
    <w:rsid w:val="001A789E"/>
    <w:rsid w:val="001A78D5"/>
    <w:rsid w:val="001A7B39"/>
    <w:rsid w:val="001B07D4"/>
    <w:rsid w:val="001B0ADD"/>
    <w:rsid w:val="001B0BA9"/>
    <w:rsid w:val="001B0F89"/>
    <w:rsid w:val="001B115F"/>
    <w:rsid w:val="001B1277"/>
    <w:rsid w:val="001B142E"/>
    <w:rsid w:val="001B1469"/>
    <w:rsid w:val="001B1666"/>
    <w:rsid w:val="001B1B04"/>
    <w:rsid w:val="001B21A4"/>
    <w:rsid w:val="001B2320"/>
    <w:rsid w:val="001B2561"/>
    <w:rsid w:val="001B26C2"/>
    <w:rsid w:val="001B26E0"/>
    <w:rsid w:val="001B29CA"/>
    <w:rsid w:val="001B2ADF"/>
    <w:rsid w:val="001B2E0F"/>
    <w:rsid w:val="001B346D"/>
    <w:rsid w:val="001B372F"/>
    <w:rsid w:val="001B38A6"/>
    <w:rsid w:val="001B3DA3"/>
    <w:rsid w:val="001B45AF"/>
    <w:rsid w:val="001B46C4"/>
    <w:rsid w:val="001B47FA"/>
    <w:rsid w:val="001B51C0"/>
    <w:rsid w:val="001B51E2"/>
    <w:rsid w:val="001B550F"/>
    <w:rsid w:val="001B5553"/>
    <w:rsid w:val="001B55D0"/>
    <w:rsid w:val="001B565B"/>
    <w:rsid w:val="001B57C4"/>
    <w:rsid w:val="001B5A06"/>
    <w:rsid w:val="001B5D14"/>
    <w:rsid w:val="001B6511"/>
    <w:rsid w:val="001B74CA"/>
    <w:rsid w:val="001B78E0"/>
    <w:rsid w:val="001C06BC"/>
    <w:rsid w:val="001C0994"/>
    <w:rsid w:val="001C0A94"/>
    <w:rsid w:val="001C0BB2"/>
    <w:rsid w:val="001C0C7C"/>
    <w:rsid w:val="001C1206"/>
    <w:rsid w:val="001C144E"/>
    <w:rsid w:val="001C1468"/>
    <w:rsid w:val="001C18C8"/>
    <w:rsid w:val="001C1B2F"/>
    <w:rsid w:val="001C1D1C"/>
    <w:rsid w:val="001C1E71"/>
    <w:rsid w:val="001C3199"/>
    <w:rsid w:val="001C33ED"/>
    <w:rsid w:val="001C38E1"/>
    <w:rsid w:val="001C3B32"/>
    <w:rsid w:val="001C3CF7"/>
    <w:rsid w:val="001C3FFD"/>
    <w:rsid w:val="001C490D"/>
    <w:rsid w:val="001C4AAB"/>
    <w:rsid w:val="001C4C9D"/>
    <w:rsid w:val="001C5783"/>
    <w:rsid w:val="001C5F72"/>
    <w:rsid w:val="001C6046"/>
    <w:rsid w:val="001C619F"/>
    <w:rsid w:val="001C6677"/>
    <w:rsid w:val="001C6C70"/>
    <w:rsid w:val="001C727A"/>
    <w:rsid w:val="001C7688"/>
    <w:rsid w:val="001C77B4"/>
    <w:rsid w:val="001C7AE6"/>
    <w:rsid w:val="001D00EC"/>
    <w:rsid w:val="001D028D"/>
    <w:rsid w:val="001D0689"/>
    <w:rsid w:val="001D0E26"/>
    <w:rsid w:val="001D1096"/>
    <w:rsid w:val="001D12D3"/>
    <w:rsid w:val="001D17AF"/>
    <w:rsid w:val="001D1AEB"/>
    <w:rsid w:val="001D1D34"/>
    <w:rsid w:val="001D261C"/>
    <w:rsid w:val="001D26F2"/>
    <w:rsid w:val="001D293A"/>
    <w:rsid w:val="001D2AFF"/>
    <w:rsid w:val="001D2D20"/>
    <w:rsid w:val="001D3E8B"/>
    <w:rsid w:val="001D4141"/>
    <w:rsid w:val="001D4161"/>
    <w:rsid w:val="001D4419"/>
    <w:rsid w:val="001D4674"/>
    <w:rsid w:val="001D473C"/>
    <w:rsid w:val="001D47BB"/>
    <w:rsid w:val="001D53CD"/>
    <w:rsid w:val="001D5590"/>
    <w:rsid w:val="001D5CBE"/>
    <w:rsid w:val="001D645D"/>
    <w:rsid w:val="001D649A"/>
    <w:rsid w:val="001D7367"/>
    <w:rsid w:val="001D737F"/>
    <w:rsid w:val="001D7D0B"/>
    <w:rsid w:val="001E0119"/>
    <w:rsid w:val="001E0588"/>
    <w:rsid w:val="001E07C1"/>
    <w:rsid w:val="001E07E5"/>
    <w:rsid w:val="001E0885"/>
    <w:rsid w:val="001E097A"/>
    <w:rsid w:val="001E0DCF"/>
    <w:rsid w:val="001E126D"/>
    <w:rsid w:val="001E1570"/>
    <w:rsid w:val="001E1622"/>
    <w:rsid w:val="001E1752"/>
    <w:rsid w:val="001E1BFA"/>
    <w:rsid w:val="001E200C"/>
    <w:rsid w:val="001E20AB"/>
    <w:rsid w:val="001E2720"/>
    <w:rsid w:val="001E2AB6"/>
    <w:rsid w:val="001E2BB7"/>
    <w:rsid w:val="001E2F2F"/>
    <w:rsid w:val="001E2FEC"/>
    <w:rsid w:val="001E3650"/>
    <w:rsid w:val="001E36C9"/>
    <w:rsid w:val="001E39F2"/>
    <w:rsid w:val="001E3ADC"/>
    <w:rsid w:val="001E3BDB"/>
    <w:rsid w:val="001E3CD3"/>
    <w:rsid w:val="001E3E8F"/>
    <w:rsid w:val="001E3EF1"/>
    <w:rsid w:val="001E43F6"/>
    <w:rsid w:val="001E47C3"/>
    <w:rsid w:val="001E4868"/>
    <w:rsid w:val="001E5128"/>
    <w:rsid w:val="001E5270"/>
    <w:rsid w:val="001E5297"/>
    <w:rsid w:val="001E5316"/>
    <w:rsid w:val="001E5332"/>
    <w:rsid w:val="001E56C2"/>
    <w:rsid w:val="001E5AB2"/>
    <w:rsid w:val="001E61DA"/>
    <w:rsid w:val="001E63EE"/>
    <w:rsid w:val="001E67E9"/>
    <w:rsid w:val="001E6E0E"/>
    <w:rsid w:val="001E6FEE"/>
    <w:rsid w:val="001E7016"/>
    <w:rsid w:val="001E72B2"/>
    <w:rsid w:val="001E7363"/>
    <w:rsid w:val="001E743C"/>
    <w:rsid w:val="001E7444"/>
    <w:rsid w:val="001E7886"/>
    <w:rsid w:val="001F0626"/>
    <w:rsid w:val="001F0D17"/>
    <w:rsid w:val="001F0D1D"/>
    <w:rsid w:val="001F0F9E"/>
    <w:rsid w:val="001F0FB1"/>
    <w:rsid w:val="001F12E4"/>
    <w:rsid w:val="001F15B4"/>
    <w:rsid w:val="001F1653"/>
    <w:rsid w:val="001F1849"/>
    <w:rsid w:val="001F1B55"/>
    <w:rsid w:val="001F1C0B"/>
    <w:rsid w:val="001F232A"/>
    <w:rsid w:val="001F2B1E"/>
    <w:rsid w:val="001F2E73"/>
    <w:rsid w:val="001F2EA5"/>
    <w:rsid w:val="001F3502"/>
    <w:rsid w:val="001F353C"/>
    <w:rsid w:val="001F3822"/>
    <w:rsid w:val="001F3D27"/>
    <w:rsid w:val="001F44D5"/>
    <w:rsid w:val="001F4DAA"/>
    <w:rsid w:val="001F4DF5"/>
    <w:rsid w:val="001F4EAD"/>
    <w:rsid w:val="001F4EE6"/>
    <w:rsid w:val="001F4F94"/>
    <w:rsid w:val="001F5371"/>
    <w:rsid w:val="001F55C7"/>
    <w:rsid w:val="001F5750"/>
    <w:rsid w:val="001F57A6"/>
    <w:rsid w:val="001F5841"/>
    <w:rsid w:val="001F5AF2"/>
    <w:rsid w:val="001F5C6C"/>
    <w:rsid w:val="001F5E98"/>
    <w:rsid w:val="001F6BBB"/>
    <w:rsid w:val="001F6BEC"/>
    <w:rsid w:val="001F6D04"/>
    <w:rsid w:val="001F6EE7"/>
    <w:rsid w:val="001F71E5"/>
    <w:rsid w:val="0020001F"/>
    <w:rsid w:val="002002E5"/>
    <w:rsid w:val="00200300"/>
    <w:rsid w:val="002004A1"/>
    <w:rsid w:val="002004CB"/>
    <w:rsid w:val="002004EB"/>
    <w:rsid w:val="0020053A"/>
    <w:rsid w:val="002005F4"/>
    <w:rsid w:val="00200734"/>
    <w:rsid w:val="002007E8"/>
    <w:rsid w:val="00200838"/>
    <w:rsid w:val="00200A80"/>
    <w:rsid w:val="00200ACB"/>
    <w:rsid w:val="00200D4A"/>
    <w:rsid w:val="00201499"/>
    <w:rsid w:val="0020158C"/>
    <w:rsid w:val="002015CA"/>
    <w:rsid w:val="00201994"/>
    <w:rsid w:val="00201B60"/>
    <w:rsid w:val="00201DDD"/>
    <w:rsid w:val="00201F04"/>
    <w:rsid w:val="00201F7A"/>
    <w:rsid w:val="00202122"/>
    <w:rsid w:val="0020252A"/>
    <w:rsid w:val="00202A0E"/>
    <w:rsid w:val="00202B7F"/>
    <w:rsid w:val="00202BA6"/>
    <w:rsid w:val="00202BF6"/>
    <w:rsid w:val="00202C43"/>
    <w:rsid w:val="00202CAE"/>
    <w:rsid w:val="00202EEA"/>
    <w:rsid w:val="00203340"/>
    <w:rsid w:val="0020341A"/>
    <w:rsid w:val="0020343E"/>
    <w:rsid w:val="00203448"/>
    <w:rsid w:val="00203586"/>
    <w:rsid w:val="00203967"/>
    <w:rsid w:val="00203A76"/>
    <w:rsid w:val="00203B28"/>
    <w:rsid w:val="00203B4D"/>
    <w:rsid w:val="00203BAC"/>
    <w:rsid w:val="00203CD1"/>
    <w:rsid w:val="00203E0C"/>
    <w:rsid w:val="00203F4A"/>
    <w:rsid w:val="0020400C"/>
    <w:rsid w:val="002044E4"/>
    <w:rsid w:val="002044EC"/>
    <w:rsid w:val="00204AE2"/>
    <w:rsid w:val="00204B02"/>
    <w:rsid w:val="00204BB7"/>
    <w:rsid w:val="00204BF7"/>
    <w:rsid w:val="0020546D"/>
    <w:rsid w:val="00205628"/>
    <w:rsid w:val="00205A94"/>
    <w:rsid w:val="00205B81"/>
    <w:rsid w:val="00205DD3"/>
    <w:rsid w:val="00205E7A"/>
    <w:rsid w:val="00205F5B"/>
    <w:rsid w:val="002061CA"/>
    <w:rsid w:val="00206202"/>
    <w:rsid w:val="00206285"/>
    <w:rsid w:val="0020657A"/>
    <w:rsid w:val="002065C5"/>
    <w:rsid w:val="00206613"/>
    <w:rsid w:val="002069F5"/>
    <w:rsid w:val="00206A2C"/>
    <w:rsid w:val="00206BC6"/>
    <w:rsid w:val="00206C17"/>
    <w:rsid w:val="00207705"/>
    <w:rsid w:val="002077B9"/>
    <w:rsid w:val="00207831"/>
    <w:rsid w:val="00207AA3"/>
    <w:rsid w:val="00207E74"/>
    <w:rsid w:val="002100B4"/>
    <w:rsid w:val="00210543"/>
    <w:rsid w:val="002108D1"/>
    <w:rsid w:val="00210BC9"/>
    <w:rsid w:val="00210C56"/>
    <w:rsid w:val="00210C96"/>
    <w:rsid w:val="00210F83"/>
    <w:rsid w:val="002125C5"/>
    <w:rsid w:val="00212927"/>
    <w:rsid w:val="00212B4E"/>
    <w:rsid w:val="00212F3B"/>
    <w:rsid w:val="00213193"/>
    <w:rsid w:val="002132B1"/>
    <w:rsid w:val="00213485"/>
    <w:rsid w:val="00213A4D"/>
    <w:rsid w:val="00213B34"/>
    <w:rsid w:val="00213F46"/>
    <w:rsid w:val="00213F55"/>
    <w:rsid w:val="002145AC"/>
    <w:rsid w:val="00214A40"/>
    <w:rsid w:val="00214C98"/>
    <w:rsid w:val="00214D3D"/>
    <w:rsid w:val="002150CA"/>
    <w:rsid w:val="00215216"/>
    <w:rsid w:val="002161D8"/>
    <w:rsid w:val="00216503"/>
    <w:rsid w:val="0021661A"/>
    <w:rsid w:val="002167FF"/>
    <w:rsid w:val="002168D3"/>
    <w:rsid w:val="00216B73"/>
    <w:rsid w:val="00216C2A"/>
    <w:rsid w:val="00216E07"/>
    <w:rsid w:val="0021708A"/>
    <w:rsid w:val="00217479"/>
    <w:rsid w:val="00217667"/>
    <w:rsid w:val="0022005F"/>
    <w:rsid w:val="002201CB"/>
    <w:rsid w:val="002203C1"/>
    <w:rsid w:val="00220577"/>
    <w:rsid w:val="00220A65"/>
    <w:rsid w:val="00220B91"/>
    <w:rsid w:val="0022137A"/>
    <w:rsid w:val="002219AF"/>
    <w:rsid w:val="00221DBE"/>
    <w:rsid w:val="00221FD7"/>
    <w:rsid w:val="0022214D"/>
    <w:rsid w:val="002221CA"/>
    <w:rsid w:val="00222352"/>
    <w:rsid w:val="00222364"/>
    <w:rsid w:val="00222460"/>
    <w:rsid w:val="00222486"/>
    <w:rsid w:val="0022249F"/>
    <w:rsid w:val="002228BC"/>
    <w:rsid w:val="00222A8E"/>
    <w:rsid w:val="00223058"/>
    <w:rsid w:val="0022383A"/>
    <w:rsid w:val="00223B88"/>
    <w:rsid w:val="0022499C"/>
    <w:rsid w:val="00224C60"/>
    <w:rsid w:val="00224D4D"/>
    <w:rsid w:val="00224E99"/>
    <w:rsid w:val="002253D6"/>
    <w:rsid w:val="00225629"/>
    <w:rsid w:val="00225754"/>
    <w:rsid w:val="002257A7"/>
    <w:rsid w:val="002257E0"/>
    <w:rsid w:val="002258AA"/>
    <w:rsid w:val="00226DC6"/>
    <w:rsid w:val="002270AD"/>
    <w:rsid w:val="002272F7"/>
    <w:rsid w:val="0022734D"/>
    <w:rsid w:val="00227385"/>
    <w:rsid w:val="0022754B"/>
    <w:rsid w:val="002275A6"/>
    <w:rsid w:val="002275D1"/>
    <w:rsid w:val="00227A85"/>
    <w:rsid w:val="00227B31"/>
    <w:rsid w:val="002300AB"/>
    <w:rsid w:val="00230349"/>
    <w:rsid w:val="002305F1"/>
    <w:rsid w:val="00230A85"/>
    <w:rsid w:val="00230E77"/>
    <w:rsid w:val="002310DB"/>
    <w:rsid w:val="002312C3"/>
    <w:rsid w:val="00231359"/>
    <w:rsid w:val="00231445"/>
    <w:rsid w:val="00231537"/>
    <w:rsid w:val="00231A0C"/>
    <w:rsid w:val="00231BCC"/>
    <w:rsid w:val="00231D54"/>
    <w:rsid w:val="00231E30"/>
    <w:rsid w:val="00231EC9"/>
    <w:rsid w:val="002322F1"/>
    <w:rsid w:val="00232FD1"/>
    <w:rsid w:val="002331E2"/>
    <w:rsid w:val="002335A0"/>
    <w:rsid w:val="002336FD"/>
    <w:rsid w:val="0023408F"/>
    <w:rsid w:val="002345D8"/>
    <w:rsid w:val="00234616"/>
    <w:rsid w:val="00234D85"/>
    <w:rsid w:val="00234E43"/>
    <w:rsid w:val="00235104"/>
    <w:rsid w:val="0023582C"/>
    <w:rsid w:val="00235848"/>
    <w:rsid w:val="00235A93"/>
    <w:rsid w:val="00235FD3"/>
    <w:rsid w:val="00236307"/>
    <w:rsid w:val="00236541"/>
    <w:rsid w:val="002365B0"/>
    <w:rsid w:val="00236755"/>
    <w:rsid w:val="00236C44"/>
    <w:rsid w:val="00236DC8"/>
    <w:rsid w:val="002372F4"/>
    <w:rsid w:val="0023730D"/>
    <w:rsid w:val="0023735F"/>
    <w:rsid w:val="0023770F"/>
    <w:rsid w:val="00237979"/>
    <w:rsid w:val="00237B3D"/>
    <w:rsid w:val="00237E0D"/>
    <w:rsid w:val="00237EA3"/>
    <w:rsid w:val="00237EEE"/>
    <w:rsid w:val="00237F02"/>
    <w:rsid w:val="00240035"/>
    <w:rsid w:val="00240368"/>
    <w:rsid w:val="00240BD4"/>
    <w:rsid w:val="00240C7F"/>
    <w:rsid w:val="00241312"/>
    <w:rsid w:val="0024137B"/>
    <w:rsid w:val="0024141C"/>
    <w:rsid w:val="00241450"/>
    <w:rsid w:val="002414E4"/>
    <w:rsid w:val="002415A2"/>
    <w:rsid w:val="00241B64"/>
    <w:rsid w:val="00242016"/>
    <w:rsid w:val="002423DC"/>
    <w:rsid w:val="00242841"/>
    <w:rsid w:val="00242BB9"/>
    <w:rsid w:val="00243244"/>
    <w:rsid w:val="00243461"/>
    <w:rsid w:val="002434F0"/>
    <w:rsid w:val="00243623"/>
    <w:rsid w:val="002437D7"/>
    <w:rsid w:val="00243C1E"/>
    <w:rsid w:val="00243F13"/>
    <w:rsid w:val="002442FC"/>
    <w:rsid w:val="0024464C"/>
    <w:rsid w:val="00244BEB"/>
    <w:rsid w:val="00244E75"/>
    <w:rsid w:val="00245560"/>
    <w:rsid w:val="0024556C"/>
    <w:rsid w:val="00245CB8"/>
    <w:rsid w:val="00245D28"/>
    <w:rsid w:val="00245F85"/>
    <w:rsid w:val="00246110"/>
    <w:rsid w:val="002462D4"/>
    <w:rsid w:val="00246354"/>
    <w:rsid w:val="0024663B"/>
    <w:rsid w:val="0024685B"/>
    <w:rsid w:val="00246B94"/>
    <w:rsid w:val="00247156"/>
    <w:rsid w:val="002471C7"/>
    <w:rsid w:val="002474BC"/>
    <w:rsid w:val="002475E9"/>
    <w:rsid w:val="00247AB8"/>
    <w:rsid w:val="002501C0"/>
    <w:rsid w:val="0025043F"/>
    <w:rsid w:val="0025065C"/>
    <w:rsid w:val="00250A35"/>
    <w:rsid w:val="00250CCD"/>
    <w:rsid w:val="00251335"/>
    <w:rsid w:val="00251648"/>
    <w:rsid w:val="0025195F"/>
    <w:rsid w:val="002519A5"/>
    <w:rsid w:val="00251A98"/>
    <w:rsid w:val="00251BB9"/>
    <w:rsid w:val="00251C04"/>
    <w:rsid w:val="00251C2E"/>
    <w:rsid w:val="00251E05"/>
    <w:rsid w:val="00252082"/>
    <w:rsid w:val="002521AE"/>
    <w:rsid w:val="002523C6"/>
    <w:rsid w:val="002523DE"/>
    <w:rsid w:val="0025279C"/>
    <w:rsid w:val="002527BD"/>
    <w:rsid w:val="00252939"/>
    <w:rsid w:val="00252A70"/>
    <w:rsid w:val="00252C16"/>
    <w:rsid w:val="00252CBA"/>
    <w:rsid w:val="00253042"/>
    <w:rsid w:val="00253615"/>
    <w:rsid w:val="002539AC"/>
    <w:rsid w:val="00253B7F"/>
    <w:rsid w:val="00254225"/>
    <w:rsid w:val="00254547"/>
    <w:rsid w:val="002547D4"/>
    <w:rsid w:val="00254AD5"/>
    <w:rsid w:val="00254F0A"/>
    <w:rsid w:val="00255397"/>
    <w:rsid w:val="00255FD6"/>
    <w:rsid w:val="00256477"/>
    <w:rsid w:val="002564BC"/>
    <w:rsid w:val="002565EA"/>
    <w:rsid w:val="002567DB"/>
    <w:rsid w:val="00256856"/>
    <w:rsid w:val="00256A5B"/>
    <w:rsid w:val="00256CB9"/>
    <w:rsid w:val="00256E79"/>
    <w:rsid w:val="002571D9"/>
    <w:rsid w:val="0025726D"/>
    <w:rsid w:val="00257365"/>
    <w:rsid w:val="00257842"/>
    <w:rsid w:val="00257851"/>
    <w:rsid w:val="00257908"/>
    <w:rsid w:val="00257A42"/>
    <w:rsid w:val="00257B51"/>
    <w:rsid w:val="00257B91"/>
    <w:rsid w:val="00257BB5"/>
    <w:rsid w:val="00257E24"/>
    <w:rsid w:val="002603B6"/>
    <w:rsid w:val="002605D6"/>
    <w:rsid w:val="002606ED"/>
    <w:rsid w:val="00260B2E"/>
    <w:rsid w:val="00260B75"/>
    <w:rsid w:val="00260C5A"/>
    <w:rsid w:val="00260CFB"/>
    <w:rsid w:val="00261155"/>
    <w:rsid w:val="002612E4"/>
    <w:rsid w:val="00261A87"/>
    <w:rsid w:val="00261E04"/>
    <w:rsid w:val="002623DB"/>
    <w:rsid w:val="002631A0"/>
    <w:rsid w:val="0026331B"/>
    <w:rsid w:val="0026339B"/>
    <w:rsid w:val="00263577"/>
    <w:rsid w:val="00263EE1"/>
    <w:rsid w:val="00263F9F"/>
    <w:rsid w:val="00264115"/>
    <w:rsid w:val="002644DB"/>
    <w:rsid w:val="0026467D"/>
    <w:rsid w:val="002646FB"/>
    <w:rsid w:val="00264BB3"/>
    <w:rsid w:val="00264BF7"/>
    <w:rsid w:val="002650F9"/>
    <w:rsid w:val="00265150"/>
    <w:rsid w:val="0026540F"/>
    <w:rsid w:val="002654A4"/>
    <w:rsid w:val="002656CF"/>
    <w:rsid w:val="00265754"/>
    <w:rsid w:val="002659AC"/>
    <w:rsid w:val="00265A5C"/>
    <w:rsid w:val="00265BC9"/>
    <w:rsid w:val="00265C02"/>
    <w:rsid w:val="00265CF6"/>
    <w:rsid w:val="00266284"/>
    <w:rsid w:val="002662D7"/>
    <w:rsid w:val="002665C7"/>
    <w:rsid w:val="00266729"/>
    <w:rsid w:val="0026690B"/>
    <w:rsid w:val="00266C0A"/>
    <w:rsid w:val="0026722F"/>
    <w:rsid w:val="0026728D"/>
    <w:rsid w:val="0026733E"/>
    <w:rsid w:val="00267608"/>
    <w:rsid w:val="00267691"/>
    <w:rsid w:val="002676A8"/>
    <w:rsid w:val="002678AB"/>
    <w:rsid w:val="00267BED"/>
    <w:rsid w:val="00267E3C"/>
    <w:rsid w:val="00270104"/>
    <w:rsid w:val="002704EF"/>
    <w:rsid w:val="00270722"/>
    <w:rsid w:val="00270752"/>
    <w:rsid w:val="002708AE"/>
    <w:rsid w:val="002708CF"/>
    <w:rsid w:val="00270A03"/>
    <w:rsid w:val="00270A80"/>
    <w:rsid w:val="00270CCE"/>
    <w:rsid w:val="00270E7C"/>
    <w:rsid w:val="002711A1"/>
    <w:rsid w:val="00271648"/>
    <w:rsid w:val="0027191D"/>
    <w:rsid w:val="0027198B"/>
    <w:rsid w:val="00271A58"/>
    <w:rsid w:val="00271A78"/>
    <w:rsid w:val="00271B96"/>
    <w:rsid w:val="0027220B"/>
    <w:rsid w:val="002723B6"/>
    <w:rsid w:val="0027297C"/>
    <w:rsid w:val="00272B6B"/>
    <w:rsid w:val="00272F20"/>
    <w:rsid w:val="00273141"/>
    <w:rsid w:val="002736B2"/>
    <w:rsid w:val="002737C6"/>
    <w:rsid w:val="00273BDB"/>
    <w:rsid w:val="00273BFC"/>
    <w:rsid w:val="00273CCB"/>
    <w:rsid w:val="00273E6C"/>
    <w:rsid w:val="002740E0"/>
    <w:rsid w:val="002743BD"/>
    <w:rsid w:val="00274430"/>
    <w:rsid w:val="0027451A"/>
    <w:rsid w:val="00274C4B"/>
    <w:rsid w:val="002751C9"/>
    <w:rsid w:val="0027584D"/>
    <w:rsid w:val="0027607A"/>
    <w:rsid w:val="00276180"/>
    <w:rsid w:val="00276396"/>
    <w:rsid w:val="00276D85"/>
    <w:rsid w:val="00276E8A"/>
    <w:rsid w:val="002771B1"/>
    <w:rsid w:val="00280151"/>
    <w:rsid w:val="002801A8"/>
    <w:rsid w:val="002801D3"/>
    <w:rsid w:val="002803E8"/>
    <w:rsid w:val="002804A2"/>
    <w:rsid w:val="002806B4"/>
    <w:rsid w:val="0028075A"/>
    <w:rsid w:val="00280955"/>
    <w:rsid w:val="00280A0F"/>
    <w:rsid w:val="00281307"/>
    <w:rsid w:val="002814A6"/>
    <w:rsid w:val="00281759"/>
    <w:rsid w:val="0028191B"/>
    <w:rsid w:val="00281998"/>
    <w:rsid w:val="002819E2"/>
    <w:rsid w:val="00281A4F"/>
    <w:rsid w:val="00282132"/>
    <w:rsid w:val="00282342"/>
    <w:rsid w:val="0028243F"/>
    <w:rsid w:val="0028251A"/>
    <w:rsid w:val="002825D8"/>
    <w:rsid w:val="00282877"/>
    <w:rsid w:val="002828A1"/>
    <w:rsid w:val="00282A5F"/>
    <w:rsid w:val="00282E36"/>
    <w:rsid w:val="0028324F"/>
    <w:rsid w:val="002832D1"/>
    <w:rsid w:val="002834A2"/>
    <w:rsid w:val="0028357F"/>
    <w:rsid w:val="00283B91"/>
    <w:rsid w:val="00283CBF"/>
    <w:rsid w:val="00284052"/>
    <w:rsid w:val="002840E1"/>
    <w:rsid w:val="00284361"/>
    <w:rsid w:val="00284622"/>
    <w:rsid w:val="00284858"/>
    <w:rsid w:val="00284C05"/>
    <w:rsid w:val="0028512C"/>
    <w:rsid w:val="00285206"/>
    <w:rsid w:val="0028560E"/>
    <w:rsid w:val="002859FA"/>
    <w:rsid w:val="00286141"/>
    <w:rsid w:val="00286276"/>
    <w:rsid w:val="0028667D"/>
    <w:rsid w:val="00286C0D"/>
    <w:rsid w:val="00286DBF"/>
    <w:rsid w:val="00287177"/>
    <w:rsid w:val="002873B7"/>
    <w:rsid w:val="00287F24"/>
    <w:rsid w:val="00290057"/>
    <w:rsid w:val="002900DA"/>
    <w:rsid w:val="00290609"/>
    <w:rsid w:val="00290A53"/>
    <w:rsid w:val="00290A8F"/>
    <w:rsid w:val="00290ABE"/>
    <w:rsid w:val="00290DCA"/>
    <w:rsid w:val="002913DE"/>
    <w:rsid w:val="0029148D"/>
    <w:rsid w:val="002919C0"/>
    <w:rsid w:val="00291ADA"/>
    <w:rsid w:val="00291D30"/>
    <w:rsid w:val="00292210"/>
    <w:rsid w:val="002922AE"/>
    <w:rsid w:val="0029237E"/>
    <w:rsid w:val="002923CF"/>
    <w:rsid w:val="00292518"/>
    <w:rsid w:val="00292E60"/>
    <w:rsid w:val="00292F7F"/>
    <w:rsid w:val="00293053"/>
    <w:rsid w:val="00293076"/>
    <w:rsid w:val="00293826"/>
    <w:rsid w:val="00293E5E"/>
    <w:rsid w:val="00294266"/>
    <w:rsid w:val="002945AD"/>
    <w:rsid w:val="0029465E"/>
    <w:rsid w:val="00294C36"/>
    <w:rsid w:val="00295137"/>
    <w:rsid w:val="002953CB"/>
    <w:rsid w:val="0029553C"/>
    <w:rsid w:val="0029590E"/>
    <w:rsid w:val="00295995"/>
    <w:rsid w:val="00295B0E"/>
    <w:rsid w:val="00295FE7"/>
    <w:rsid w:val="002960D5"/>
    <w:rsid w:val="002962F4"/>
    <w:rsid w:val="00296407"/>
    <w:rsid w:val="0029643A"/>
    <w:rsid w:val="00296499"/>
    <w:rsid w:val="002968F2"/>
    <w:rsid w:val="00296B29"/>
    <w:rsid w:val="00296C82"/>
    <w:rsid w:val="00296CCD"/>
    <w:rsid w:val="00296E9C"/>
    <w:rsid w:val="00297004"/>
    <w:rsid w:val="002970BD"/>
    <w:rsid w:val="0029721B"/>
    <w:rsid w:val="0029796A"/>
    <w:rsid w:val="002979B5"/>
    <w:rsid w:val="00297ABD"/>
    <w:rsid w:val="00297D14"/>
    <w:rsid w:val="00297ECA"/>
    <w:rsid w:val="002A0501"/>
    <w:rsid w:val="002A05C4"/>
    <w:rsid w:val="002A075B"/>
    <w:rsid w:val="002A0A6D"/>
    <w:rsid w:val="002A1226"/>
    <w:rsid w:val="002A17EF"/>
    <w:rsid w:val="002A1F0F"/>
    <w:rsid w:val="002A241F"/>
    <w:rsid w:val="002A243B"/>
    <w:rsid w:val="002A2620"/>
    <w:rsid w:val="002A281F"/>
    <w:rsid w:val="002A2D3D"/>
    <w:rsid w:val="002A2D4D"/>
    <w:rsid w:val="002A3226"/>
    <w:rsid w:val="002A33DC"/>
    <w:rsid w:val="002A3829"/>
    <w:rsid w:val="002A3A9D"/>
    <w:rsid w:val="002A3C1F"/>
    <w:rsid w:val="002A3F11"/>
    <w:rsid w:val="002A4170"/>
    <w:rsid w:val="002A43D1"/>
    <w:rsid w:val="002A43D4"/>
    <w:rsid w:val="002A44BE"/>
    <w:rsid w:val="002A4583"/>
    <w:rsid w:val="002A5040"/>
    <w:rsid w:val="002A5A48"/>
    <w:rsid w:val="002A5DE8"/>
    <w:rsid w:val="002A5E19"/>
    <w:rsid w:val="002A60F7"/>
    <w:rsid w:val="002A65E3"/>
    <w:rsid w:val="002A68AC"/>
    <w:rsid w:val="002A6962"/>
    <w:rsid w:val="002A69CA"/>
    <w:rsid w:val="002A6C1C"/>
    <w:rsid w:val="002A6CCE"/>
    <w:rsid w:val="002A7614"/>
    <w:rsid w:val="002A783F"/>
    <w:rsid w:val="002A7AB8"/>
    <w:rsid w:val="002A7AEF"/>
    <w:rsid w:val="002A7B2A"/>
    <w:rsid w:val="002A7B3A"/>
    <w:rsid w:val="002A7C69"/>
    <w:rsid w:val="002A7F77"/>
    <w:rsid w:val="002A7F82"/>
    <w:rsid w:val="002B0003"/>
    <w:rsid w:val="002B00FB"/>
    <w:rsid w:val="002B03FF"/>
    <w:rsid w:val="002B0511"/>
    <w:rsid w:val="002B071E"/>
    <w:rsid w:val="002B09AB"/>
    <w:rsid w:val="002B0BFB"/>
    <w:rsid w:val="002B0D8B"/>
    <w:rsid w:val="002B0F5E"/>
    <w:rsid w:val="002B102C"/>
    <w:rsid w:val="002B1251"/>
    <w:rsid w:val="002B14E6"/>
    <w:rsid w:val="002B14EC"/>
    <w:rsid w:val="002B15E2"/>
    <w:rsid w:val="002B1653"/>
    <w:rsid w:val="002B17EC"/>
    <w:rsid w:val="002B196D"/>
    <w:rsid w:val="002B19DC"/>
    <w:rsid w:val="002B1B5B"/>
    <w:rsid w:val="002B1BF2"/>
    <w:rsid w:val="002B209B"/>
    <w:rsid w:val="002B2165"/>
    <w:rsid w:val="002B261D"/>
    <w:rsid w:val="002B2648"/>
    <w:rsid w:val="002B2CE8"/>
    <w:rsid w:val="002B2FF3"/>
    <w:rsid w:val="002B31E1"/>
    <w:rsid w:val="002B32BC"/>
    <w:rsid w:val="002B34A8"/>
    <w:rsid w:val="002B3508"/>
    <w:rsid w:val="002B357A"/>
    <w:rsid w:val="002B3BF9"/>
    <w:rsid w:val="002B3C84"/>
    <w:rsid w:val="002B40AE"/>
    <w:rsid w:val="002B4214"/>
    <w:rsid w:val="002B4A8F"/>
    <w:rsid w:val="002B4BF9"/>
    <w:rsid w:val="002B520C"/>
    <w:rsid w:val="002B54EB"/>
    <w:rsid w:val="002B57F7"/>
    <w:rsid w:val="002B5939"/>
    <w:rsid w:val="002B5BE0"/>
    <w:rsid w:val="002B5CB2"/>
    <w:rsid w:val="002B5D57"/>
    <w:rsid w:val="002B6094"/>
    <w:rsid w:val="002B65DC"/>
    <w:rsid w:val="002B67FF"/>
    <w:rsid w:val="002B691C"/>
    <w:rsid w:val="002B6A74"/>
    <w:rsid w:val="002B6CD8"/>
    <w:rsid w:val="002B7194"/>
    <w:rsid w:val="002B75CE"/>
    <w:rsid w:val="002B7BBD"/>
    <w:rsid w:val="002B7CD7"/>
    <w:rsid w:val="002B7D3A"/>
    <w:rsid w:val="002B7DE4"/>
    <w:rsid w:val="002C03A7"/>
    <w:rsid w:val="002C0632"/>
    <w:rsid w:val="002C068D"/>
    <w:rsid w:val="002C09CC"/>
    <w:rsid w:val="002C0B30"/>
    <w:rsid w:val="002C0C1E"/>
    <w:rsid w:val="002C0D2A"/>
    <w:rsid w:val="002C0E44"/>
    <w:rsid w:val="002C0E65"/>
    <w:rsid w:val="002C14ED"/>
    <w:rsid w:val="002C14F3"/>
    <w:rsid w:val="002C1566"/>
    <w:rsid w:val="002C190E"/>
    <w:rsid w:val="002C228F"/>
    <w:rsid w:val="002C2766"/>
    <w:rsid w:val="002C2793"/>
    <w:rsid w:val="002C33F5"/>
    <w:rsid w:val="002C3407"/>
    <w:rsid w:val="002C3525"/>
    <w:rsid w:val="002C3536"/>
    <w:rsid w:val="002C3981"/>
    <w:rsid w:val="002C3AE3"/>
    <w:rsid w:val="002C40BC"/>
    <w:rsid w:val="002C4517"/>
    <w:rsid w:val="002C4C6D"/>
    <w:rsid w:val="002C4D4D"/>
    <w:rsid w:val="002C4FEC"/>
    <w:rsid w:val="002C5093"/>
    <w:rsid w:val="002C51C6"/>
    <w:rsid w:val="002C5482"/>
    <w:rsid w:val="002C611D"/>
    <w:rsid w:val="002C62E4"/>
    <w:rsid w:val="002C685C"/>
    <w:rsid w:val="002C6AA1"/>
    <w:rsid w:val="002C6ACE"/>
    <w:rsid w:val="002C71F4"/>
    <w:rsid w:val="002C7249"/>
    <w:rsid w:val="002C743E"/>
    <w:rsid w:val="002C7534"/>
    <w:rsid w:val="002C7A7F"/>
    <w:rsid w:val="002D04E6"/>
    <w:rsid w:val="002D06A8"/>
    <w:rsid w:val="002D06B8"/>
    <w:rsid w:val="002D0E7C"/>
    <w:rsid w:val="002D0ED8"/>
    <w:rsid w:val="002D0FC4"/>
    <w:rsid w:val="002D1670"/>
    <w:rsid w:val="002D1752"/>
    <w:rsid w:val="002D175D"/>
    <w:rsid w:val="002D1B1B"/>
    <w:rsid w:val="002D1B31"/>
    <w:rsid w:val="002D1BC4"/>
    <w:rsid w:val="002D1C63"/>
    <w:rsid w:val="002D231B"/>
    <w:rsid w:val="002D23BF"/>
    <w:rsid w:val="002D23EF"/>
    <w:rsid w:val="002D29E1"/>
    <w:rsid w:val="002D2B31"/>
    <w:rsid w:val="002D2B54"/>
    <w:rsid w:val="002D2BA0"/>
    <w:rsid w:val="002D2DCB"/>
    <w:rsid w:val="002D3578"/>
    <w:rsid w:val="002D3764"/>
    <w:rsid w:val="002D3D3D"/>
    <w:rsid w:val="002D3E56"/>
    <w:rsid w:val="002D3F9D"/>
    <w:rsid w:val="002D4213"/>
    <w:rsid w:val="002D4356"/>
    <w:rsid w:val="002D437B"/>
    <w:rsid w:val="002D44DE"/>
    <w:rsid w:val="002D4ADD"/>
    <w:rsid w:val="002D4D42"/>
    <w:rsid w:val="002D4F93"/>
    <w:rsid w:val="002D4FC0"/>
    <w:rsid w:val="002D5532"/>
    <w:rsid w:val="002D556C"/>
    <w:rsid w:val="002D5749"/>
    <w:rsid w:val="002D5930"/>
    <w:rsid w:val="002D599B"/>
    <w:rsid w:val="002D5CE9"/>
    <w:rsid w:val="002D5D26"/>
    <w:rsid w:val="002D6006"/>
    <w:rsid w:val="002D62DD"/>
    <w:rsid w:val="002D62FD"/>
    <w:rsid w:val="002D6698"/>
    <w:rsid w:val="002D684C"/>
    <w:rsid w:val="002D6AB5"/>
    <w:rsid w:val="002D6CDA"/>
    <w:rsid w:val="002D6EE1"/>
    <w:rsid w:val="002D70DE"/>
    <w:rsid w:val="002D763E"/>
    <w:rsid w:val="002D77BE"/>
    <w:rsid w:val="002D78C6"/>
    <w:rsid w:val="002D7B75"/>
    <w:rsid w:val="002E0470"/>
    <w:rsid w:val="002E06D5"/>
    <w:rsid w:val="002E0818"/>
    <w:rsid w:val="002E0BAC"/>
    <w:rsid w:val="002E0E71"/>
    <w:rsid w:val="002E1048"/>
    <w:rsid w:val="002E11A9"/>
    <w:rsid w:val="002E11E1"/>
    <w:rsid w:val="002E1313"/>
    <w:rsid w:val="002E15F2"/>
    <w:rsid w:val="002E1708"/>
    <w:rsid w:val="002E1938"/>
    <w:rsid w:val="002E1D6A"/>
    <w:rsid w:val="002E20C7"/>
    <w:rsid w:val="002E2675"/>
    <w:rsid w:val="002E270D"/>
    <w:rsid w:val="002E28F5"/>
    <w:rsid w:val="002E3B3E"/>
    <w:rsid w:val="002E3BB0"/>
    <w:rsid w:val="002E3D89"/>
    <w:rsid w:val="002E4472"/>
    <w:rsid w:val="002E4676"/>
    <w:rsid w:val="002E47D4"/>
    <w:rsid w:val="002E4D49"/>
    <w:rsid w:val="002E4D4D"/>
    <w:rsid w:val="002E4F12"/>
    <w:rsid w:val="002E52A8"/>
    <w:rsid w:val="002E5480"/>
    <w:rsid w:val="002E57D2"/>
    <w:rsid w:val="002E580F"/>
    <w:rsid w:val="002E5EC2"/>
    <w:rsid w:val="002E5FAE"/>
    <w:rsid w:val="002E62AF"/>
    <w:rsid w:val="002E6A5F"/>
    <w:rsid w:val="002E6A7A"/>
    <w:rsid w:val="002E6C0F"/>
    <w:rsid w:val="002E6E29"/>
    <w:rsid w:val="002E7307"/>
    <w:rsid w:val="002E7446"/>
    <w:rsid w:val="002E7D17"/>
    <w:rsid w:val="002E7ED9"/>
    <w:rsid w:val="002F0847"/>
    <w:rsid w:val="002F09AA"/>
    <w:rsid w:val="002F0A94"/>
    <w:rsid w:val="002F11E9"/>
    <w:rsid w:val="002F2162"/>
    <w:rsid w:val="002F29F4"/>
    <w:rsid w:val="002F2D25"/>
    <w:rsid w:val="002F30F1"/>
    <w:rsid w:val="002F31EF"/>
    <w:rsid w:val="002F3770"/>
    <w:rsid w:val="002F394A"/>
    <w:rsid w:val="002F3AC7"/>
    <w:rsid w:val="002F3DBB"/>
    <w:rsid w:val="002F40B9"/>
    <w:rsid w:val="002F40E9"/>
    <w:rsid w:val="002F4119"/>
    <w:rsid w:val="002F45F1"/>
    <w:rsid w:val="002F48ED"/>
    <w:rsid w:val="002F526C"/>
    <w:rsid w:val="002F5768"/>
    <w:rsid w:val="002F59F8"/>
    <w:rsid w:val="002F5DB0"/>
    <w:rsid w:val="002F62A7"/>
    <w:rsid w:val="002F6449"/>
    <w:rsid w:val="002F6A9F"/>
    <w:rsid w:val="002F6E5B"/>
    <w:rsid w:val="002F74C0"/>
    <w:rsid w:val="002F76FC"/>
    <w:rsid w:val="0030048B"/>
    <w:rsid w:val="0030091D"/>
    <w:rsid w:val="0030166C"/>
    <w:rsid w:val="00301882"/>
    <w:rsid w:val="00301A60"/>
    <w:rsid w:val="00301D8E"/>
    <w:rsid w:val="00301DC4"/>
    <w:rsid w:val="00301F1C"/>
    <w:rsid w:val="00301F5B"/>
    <w:rsid w:val="0030262C"/>
    <w:rsid w:val="00302690"/>
    <w:rsid w:val="00302B36"/>
    <w:rsid w:val="00303053"/>
    <w:rsid w:val="003030D4"/>
    <w:rsid w:val="00303102"/>
    <w:rsid w:val="00303123"/>
    <w:rsid w:val="00303238"/>
    <w:rsid w:val="00303ADE"/>
    <w:rsid w:val="00303F72"/>
    <w:rsid w:val="00304256"/>
    <w:rsid w:val="0030432A"/>
    <w:rsid w:val="00304C1C"/>
    <w:rsid w:val="00304D70"/>
    <w:rsid w:val="00304EA7"/>
    <w:rsid w:val="00305055"/>
    <w:rsid w:val="00305A99"/>
    <w:rsid w:val="00305F42"/>
    <w:rsid w:val="003066A9"/>
    <w:rsid w:val="00306971"/>
    <w:rsid w:val="00306D03"/>
    <w:rsid w:val="00307455"/>
    <w:rsid w:val="003078A7"/>
    <w:rsid w:val="003079F3"/>
    <w:rsid w:val="00307C6D"/>
    <w:rsid w:val="00307C84"/>
    <w:rsid w:val="003102F1"/>
    <w:rsid w:val="00310B82"/>
    <w:rsid w:val="00310D9B"/>
    <w:rsid w:val="00310E98"/>
    <w:rsid w:val="00311017"/>
    <w:rsid w:val="00311043"/>
    <w:rsid w:val="003114AB"/>
    <w:rsid w:val="003115EE"/>
    <w:rsid w:val="003116D1"/>
    <w:rsid w:val="00311728"/>
    <w:rsid w:val="00311DFA"/>
    <w:rsid w:val="0031225E"/>
    <w:rsid w:val="0031262E"/>
    <w:rsid w:val="003126DF"/>
    <w:rsid w:val="00312757"/>
    <w:rsid w:val="00312A52"/>
    <w:rsid w:val="00312C92"/>
    <w:rsid w:val="0031390D"/>
    <w:rsid w:val="0031398A"/>
    <w:rsid w:val="00313B1D"/>
    <w:rsid w:val="00313C7C"/>
    <w:rsid w:val="00313E27"/>
    <w:rsid w:val="00313F91"/>
    <w:rsid w:val="0031403F"/>
    <w:rsid w:val="0031405C"/>
    <w:rsid w:val="003140EC"/>
    <w:rsid w:val="003145CD"/>
    <w:rsid w:val="00314C3F"/>
    <w:rsid w:val="00315344"/>
    <w:rsid w:val="00315385"/>
    <w:rsid w:val="003156C7"/>
    <w:rsid w:val="0031589F"/>
    <w:rsid w:val="00315CFE"/>
    <w:rsid w:val="00316241"/>
    <w:rsid w:val="003162DC"/>
    <w:rsid w:val="00316733"/>
    <w:rsid w:val="003168B9"/>
    <w:rsid w:val="003169B9"/>
    <w:rsid w:val="00316BB9"/>
    <w:rsid w:val="00316D85"/>
    <w:rsid w:val="00317130"/>
    <w:rsid w:val="00317142"/>
    <w:rsid w:val="003174AB"/>
    <w:rsid w:val="0032037D"/>
    <w:rsid w:val="00320434"/>
    <w:rsid w:val="003205E9"/>
    <w:rsid w:val="003206EE"/>
    <w:rsid w:val="00320799"/>
    <w:rsid w:val="00320967"/>
    <w:rsid w:val="00320D0B"/>
    <w:rsid w:val="003210DE"/>
    <w:rsid w:val="00321AB2"/>
    <w:rsid w:val="00321C21"/>
    <w:rsid w:val="00322245"/>
    <w:rsid w:val="0032257E"/>
    <w:rsid w:val="00322646"/>
    <w:rsid w:val="0032294A"/>
    <w:rsid w:val="00322F1F"/>
    <w:rsid w:val="003233DF"/>
    <w:rsid w:val="00323640"/>
    <w:rsid w:val="00323938"/>
    <w:rsid w:val="00323B85"/>
    <w:rsid w:val="00324279"/>
    <w:rsid w:val="0032463F"/>
    <w:rsid w:val="00324946"/>
    <w:rsid w:val="00324997"/>
    <w:rsid w:val="003249A2"/>
    <w:rsid w:val="00324EDB"/>
    <w:rsid w:val="00324FAF"/>
    <w:rsid w:val="00325DEC"/>
    <w:rsid w:val="00326C92"/>
    <w:rsid w:val="00326F4F"/>
    <w:rsid w:val="003270F0"/>
    <w:rsid w:val="00327302"/>
    <w:rsid w:val="0032743E"/>
    <w:rsid w:val="00327616"/>
    <w:rsid w:val="003277DB"/>
    <w:rsid w:val="0032786C"/>
    <w:rsid w:val="003279BA"/>
    <w:rsid w:val="00327BEC"/>
    <w:rsid w:val="00327ED3"/>
    <w:rsid w:val="003305D4"/>
    <w:rsid w:val="00330945"/>
    <w:rsid w:val="0033096A"/>
    <w:rsid w:val="00330C53"/>
    <w:rsid w:val="00330F79"/>
    <w:rsid w:val="0033113D"/>
    <w:rsid w:val="003311A7"/>
    <w:rsid w:val="003314CE"/>
    <w:rsid w:val="003315DB"/>
    <w:rsid w:val="003316A5"/>
    <w:rsid w:val="003322BB"/>
    <w:rsid w:val="0033261A"/>
    <w:rsid w:val="00332EAC"/>
    <w:rsid w:val="0033311A"/>
    <w:rsid w:val="0033346C"/>
    <w:rsid w:val="003334CC"/>
    <w:rsid w:val="003337D0"/>
    <w:rsid w:val="00333ABC"/>
    <w:rsid w:val="00333AC5"/>
    <w:rsid w:val="00333BE9"/>
    <w:rsid w:val="00333E2A"/>
    <w:rsid w:val="003345CD"/>
    <w:rsid w:val="003347CB"/>
    <w:rsid w:val="00334A3E"/>
    <w:rsid w:val="00334C64"/>
    <w:rsid w:val="00335265"/>
    <w:rsid w:val="00335283"/>
    <w:rsid w:val="003354D8"/>
    <w:rsid w:val="00335583"/>
    <w:rsid w:val="0033568C"/>
    <w:rsid w:val="00335777"/>
    <w:rsid w:val="00335AF3"/>
    <w:rsid w:val="00335BC2"/>
    <w:rsid w:val="0033610C"/>
    <w:rsid w:val="00336879"/>
    <w:rsid w:val="003368DD"/>
    <w:rsid w:val="00336D5D"/>
    <w:rsid w:val="00336FCA"/>
    <w:rsid w:val="0033709C"/>
    <w:rsid w:val="00337139"/>
    <w:rsid w:val="00337423"/>
    <w:rsid w:val="003376F4"/>
    <w:rsid w:val="003377D8"/>
    <w:rsid w:val="003403E2"/>
    <w:rsid w:val="00340553"/>
    <w:rsid w:val="00340897"/>
    <w:rsid w:val="003409CA"/>
    <w:rsid w:val="00340A72"/>
    <w:rsid w:val="00340E00"/>
    <w:rsid w:val="00340FDE"/>
    <w:rsid w:val="00341064"/>
    <w:rsid w:val="0034112C"/>
    <w:rsid w:val="00342414"/>
    <w:rsid w:val="003426F3"/>
    <w:rsid w:val="003428F0"/>
    <w:rsid w:val="00342AB2"/>
    <w:rsid w:val="00342B4E"/>
    <w:rsid w:val="00342C76"/>
    <w:rsid w:val="003431BD"/>
    <w:rsid w:val="003432E1"/>
    <w:rsid w:val="00343624"/>
    <w:rsid w:val="00343780"/>
    <w:rsid w:val="00343EA1"/>
    <w:rsid w:val="00343F79"/>
    <w:rsid w:val="003445A0"/>
    <w:rsid w:val="00344C69"/>
    <w:rsid w:val="00344C8C"/>
    <w:rsid w:val="00344CEE"/>
    <w:rsid w:val="003454D6"/>
    <w:rsid w:val="00345AF6"/>
    <w:rsid w:val="00345CB0"/>
    <w:rsid w:val="00345DDC"/>
    <w:rsid w:val="00346284"/>
    <w:rsid w:val="003465EF"/>
    <w:rsid w:val="00346702"/>
    <w:rsid w:val="00346B5E"/>
    <w:rsid w:val="00346BBD"/>
    <w:rsid w:val="0034701E"/>
    <w:rsid w:val="00347408"/>
    <w:rsid w:val="003476BE"/>
    <w:rsid w:val="0035024C"/>
    <w:rsid w:val="003502D1"/>
    <w:rsid w:val="0035077E"/>
    <w:rsid w:val="00350919"/>
    <w:rsid w:val="00350E18"/>
    <w:rsid w:val="00350EA1"/>
    <w:rsid w:val="00350EE6"/>
    <w:rsid w:val="0035102B"/>
    <w:rsid w:val="0035119F"/>
    <w:rsid w:val="00351304"/>
    <w:rsid w:val="00351343"/>
    <w:rsid w:val="00351700"/>
    <w:rsid w:val="0035243C"/>
    <w:rsid w:val="0035248D"/>
    <w:rsid w:val="00352778"/>
    <w:rsid w:val="0035291A"/>
    <w:rsid w:val="00352D97"/>
    <w:rsid w:val="00352EBD"/>
    <w:rsid w:val="00352F72"/>
    <w:rsid w:val="00353061"/>
    <w:rsid w:val="003532B3"/>
    <w:rsid w:val="00353550"/>
    <w:rsid w:val="003536E2"/>
    <w:rsid w:val="00353B08"/>
    <w:rsid w:val="00353B5B"/>
    <w:rsid w:val="00353BCB"/>
    <w:rsid w:val="00354374"/>
    <w:rsid w:val="00354423"/>
    <w:rsid w:val="00354425"/>
    <w:rsid w:val="00354A9B"/>
    <w:rsid w:val="00354AA3"/>
    <w:rsid w:val="00355A73"/>
    <w:rsid w:val="00355AAF"/>
    <w:rsid w:val="00355B0C"/>
    <w:rsid w:val="00355C6C"/>
    <w:rsid w:val="0035603C"/>
    <w:rsid w:val="00356210"/>
    <w:rsid w:val="00356425"/>
    <w:rsid w:val="003564D6"/>
    <w:rsid w:val="00356813"/>
    <w:rsid w:val="0035682E"/>
    <w:rsid w:val="00356B73"/>
    <w:rsid w:val="003570CD"/>
    <w:rsid w:val="003573D0"/>
    <w:rsid w:val="0035772F"/>
    <w:rsid w:val="00357748"/>
    <w:rsid w:val="0035779F"/>
    <w:rsid w:val="00357884"/>
    <w:rsid w:val="00357B95"/>
    <w:rsid w:val="00357C19"/>
    <w:rsid w:val="00357E8C"/>
    <w:rsid w:val="0036007A"/>
    <w:rsid w:val="003603F6"/>
    <w:rsid w:val="00360741"/>
    <w:rsid w:val="00360861"/>
    <w:rsid w:val="00360D88"/>
    <w:rsid w:val="00360E97"/>
    <w:rsid w:val="00360EF9"/>
    <w:rsid w:val="00361539"/>
    <w:rsid w:val="003615D8"/>
    <w:rsid w:val="00361D9E"/>
    <w:rsid w:val="003628A7"/>
    <w:rsid w:val="00362DEA"/>
    <w:rsid w:val="00362DF9"/>
    <w:rsid w:val="00363051"/>
    <w:rsid w:val="0036319C"/>
    <w:rsid w:val="00363922"/>
    <w:rsid w:val="00363B50"/>
    <w:rsid w:val="00363D49"/>
    <w:rsid w:val="00363D83"/>
    <w:rsid w:val="0036425E"/>
    <w:rsid w:val="003643E5"/>
    <w:rsid w:val="00364671"/>
    <w:rsid w:val="003649AC"/>
    <w:rsid w:val="003649FC"/>
    <w:rsid w:val="00365876"/>
    <w:rsid w:val="00365E11"/>
    <w:rsid w:val="00365F1D"/>
    <w:rsid w:val="003662B1"/>
    <w:rsid w:val="00366ABE"/>
    <w:rsid w:val="00366E18"/>
    <w:rsid w:val="00366E72"/>
    <w:rsid w:val="00366FBA"/>
    <w:rsid w:val="00367021"/>
    <w:rsid w:val="0036718F"/>
    <w:rsid w:val="003672DB"/>
    <w:rsid w:val="003675FB"/>
    <w:rsid w:val="00367B92"/>
    <w:rsid w:val="00367CCD"/>
    <w:rsid w:val="00367FDC"/>
    <w:rsid w:val="0037024B"/>
    <w:rsid w:val="0037061D"/>
    <w:rsid w:val="00370AD1"/>
    <w:rsid w:val="00370D6A"/>
    <w:rsid w:val="00371232"/>
    <w:rsid w:val="00371532"/>
    <w:rsid w:val="003716F0"/>
    <w:rsid w:val="00371FEC"/>
    <w:rsid w:val="00372002"/>
    <w:rsid w:val="0037223F"/>
    <w:rsid w:val="003729A2"/>
    <w:rsid w:val="003729F5"/>
    <w:rsid w:val="00372EFB"/>
    <w:rsid w:val="003730E6"/>
    <w:rsid w:val="0037333F"/>
    <w:rsid w:val="0037381E"/>
    <w:rsid w:val="00373872"/>
    <w:rsid w:val="00373DFE"/>
    <w:rsid w:val="00373E2D"/>
    <w:rsid w:val="00373FD5"/>
    <w:rsid w:val="003743B5"/>
    <w:rsid w:val="00374646"/>
    <w:rsid w:val="003746DE"/>
    <w:rsid w:val="003751D9"/>
    <w:rsid w:val="003752DC"/>
    <w:rsid w:val="00375895"/>
    <w:rsid w:val="003759C3"/>
    <w:rsid w:val="00375DBC"/>
    <w:rsid w:val="003767A3"/>
    <w:rsid w:val="00376A78"/>
    <w:rsid w:val="00376C14"/>
    <w:rsid w:val="00376C4D"/>
    <w:rsid w:val="00376CEA"/>
    <w:rsid w:val="00376DB5"/>
    <w:rsid w:val="00376E6A"/>
    <w:rsid w:val="00377A72"/>
    <w:rsid w:val="00377C0D"/>
    <w:rsid w:val="003802B2"/>
    <w:rsid w:val="003802C4"/>
    <w:rsid w:val="00380A85"/>
    <w:rsid w:val="00380EAB"/>
    <w:rsid w:val="003815AB"/>
    <w:rsid w:val="003818EE"/>
    <w:rsid w:val="00381CA7"/>
    <w:rsid w:val="00382254"/>
    <w:rsid w:val="003822DE"/>
    <w:rsid w:val="0038286F"/>
    <w:rsid w:val="00382894"/>
    <w:rsid w:val="00382BE8"/>
    <w:rsid w:val="00382C92"/>
    <w:rsid w:val="00382CD3"/>
    <w:rsid w:val="00382E6F"/>
    <w:rsid w:val="00382EC9"/>
    <w:rsid w:val="0038318E"/>
    <w:rsid w:val="0038371D"/>
    <w:rsid w:val="00383884"/>
    <w:rsid w:val="003839A8"/>
    <w:rsid w:val="00384314"/>
    <w:rsid w:val="0038475E"/>
    <w:rsid w:val="00384B64"/>
    <w:rsid w:val="00384EB3"/>
    <w:rsid w:val="0038505B"/>
    <w:rsid w:val="003851AC"/>
    <w:rsid w:val="00385390"/>
    <w:rsid w:val="00385483"/>
    <w:rsid w:val="00385932"/>
    <w:rsid w:val="00385BB9"/>
    <w:rsid w:val="00385C74"/>
    <w:rsid w:val="00385CAF"/>
    <w:rsid w:val="003862BE"/>
    <w:rsid w:val="00386D41"/>
    <w:rsid w:val="003870F8"/>
    <w:rsid w:val="003876E8"/>
    <w:rsid w:val="003877EC"/>
    <w:rsid w:val="00387A72"/>
    <w:rsid w:val="00387B41"/>
    <w:rsid w:val="00387C32"/>
    <w:rsid w:val="00387C51"/>
    <w:rsid w:val="00387F74"/>
    <w:rsid w:val="0039007A"/>
    <w:rsid w:val="00390099"/>
    <w:rsid w:val="00390100"/>
    <w:rsid w:val="00390D4B"/>
    <w:rsid w:val="00390D9D"/>
    <w:rsid w:val="0039111F"/>
    <w:rsid w:val="00391422"/>
    <w:rsid w:val="0039192E"/>
    <w:rsid w:val="00391C5D"/>
    <w:rsid w:val="003921FE"/>
    <w:rsid w:val="003929B1"/>
    <w:rsid w:val="00393277"/>
    <w:rsid w:val="00393A42"/>
    <w:rsid w:val="00394291"/>
    <w:rsid w:val="003942C5"/>
    <w:rsid w:val="003945E1"/>
    <w:rsid w:val="00394EC0"/>
    <w:rsid w:val="00395088"/>
    <w:rsid w:val="00395434"/>
    <w:rsid w:val="003954E6"/>
    <w:rsid w:val="003956EC"/>
    <w:rsid w:val="00396037"/>
    <w:rsid w:val="00396661"/>
    <w:rsid w:val="003968DC"/>
    <w:rsid w:val="00397231"/>
    <w:rsid w:val="003972CC"/>
    <w:rsid w:val="00397752"/>
    <w:rsid w:val="003977CD"/>
    <w:rsid w:val="00397D0E"/>
    <w:rsid w:val="00397F08"/>
    <w:rsid w:val="003A01BE"/>
    <w:rsid w:val="003A0333"/>
    <w:rsid w:val="003A0833"/>
    <w:rsid w:val="003A0DEB"/>
    <w:rsid w:val="003A0DF6"/>
    <w:rsid w:val="003A1006"/>
    <w:rsid w:val="003A101E"/>
    <w:rsid w:val="003A16CF"/>
    <w:rsid w:val="003A17E9"/>
    <w:rsid w:val="003A185A"/>
    <w:rsid w:val="003A1E62"/>
    <w:rsid w:val="003A1EC5"/>
    <w:rsid w:val="003A25E2"/>
    <w:rsid w:val="003A2710"/>
    <w:rsid w:val="003A2AE6"/>
    <w:rsid w:val="003A33CF"/>
    <w:rsid w:val="003A3A5D"/>
    <w:rsid w:val="003A3A90"/>
    <w:rsid w:val="003A3C08"/>
    <w:rsid w:val="003A3E95"/>
    <w:rsid w:val="003A43EF"/>
    <w:rsid w:val="003A45D9"/>
    <w:rsid w:val="003A4B2C"/>
    <w:rsid w:val="003A5571"/>
    <w:rsid w:val="003A591F"/>
    <w:rsid w:val="003A5A9F"/>
    <w:rsid w:val="003A5B28"/>
    <w:rsid w:val="003A5FCD"/>
    <w:rsid w:val="003A605D"/>
    <w:rsid w:val="003A6658"/>
    <w:rsid w:val="003A684C"/>
    <w:rsid w:val="003A688C"/>
    <w:rsid w:val="003A6A42"/>
    <w:rsid w:val="003A6ABD"/>
    <w:rsid w:val="003A6CF6"/>
    <w:rsid w:val="003A71CB"/>
    <w:rsid w:val="003A721C"/>
    <w:rsid w:val="003A759D"/>
    <w:rsid w:val="003A75FF"/>
    <w:rsid w:val="003A7759"/>
    <w:rsid w:val="003A7FBE"/>
    <w:rsid w:val="003B0298"/>
    <w:rsid w:val="003B03BA"/>
    <w:rsid w:val="003B03FC"/>
    <w:rsid w:val="003B0452"/>
    <w:rsid w:val="003B0787"/>
    <w:rsid w:val="003B0E2F"/>
    <w:rsid w:val="003B0EF4"/>
    <w:rsid w:val="003B156F"/>
    <w:rsid w:val="003B175E"/>
    <w:rsid w:val="003B1912"/>
    <w:rsid w:val="003B1A18"/>
    <w:rsid w:val="003B1F37"/>
    <w:rsid w:val="003B2516"/>
    <w:rsid w:val="003B2A70"/>
    <w:rsid w:val="003B2A93"/>
    <w:rsid w:val="003B31A3"/>
    <w:rsid w:val="003B327A"/>
    <w:rsid w:val="003B354E"/>
    <w:rsid w:val="003B3B19"/>
    <w:rsid w:val="003B3D79"/>
    <w:rsid w:val="003B3DAD"/>
    <w:rsid w:val="003B3FC5"/>
    <w:rsid w:val="003B488B"/>
    <w:rsid w:val="003B4A69"/>
    <w:rsid w:val="003B5316"/>
    <w:rsid w:val="003B5710"/>
    <w:rsid w:val="003B5A5C"/>
    <w:rsid w:val="003B607E"/>
    <w:rsid w:val="003B60EB"/>
    <w:rsid w:val="003B63F6"/>
    <w:rsid w:val="003B6591"/>
    <w:rsid w:val="003B66B0"/>
    <w:rsid w:val="003B7994"/>
    <w:rsid w:val="003B7EB8"/>
    <w:rsid w:val="003C01C4"/>
    <w:rsid w:val="003C0362"/>
    <w:rsid w:val="003C04F3"/>
    <w:rsid w:val="003C0EE4"/>
    <w:rsid w:val="003C0FAE"/>
    <w:rsid w:val="003C12BB"/>
    <w:rsid w:val="003C1549"/>
    <w:rsid w:val="003C172A"/>
    <w:rsid w:val="003C191B"/>
    <w:rsid w:val="003C1A03"/>
    <w:rsid w:val="003C1F10"/>
    <w:rsid w:val="003C214D"/>
    <w:rsid w:val="003C22FE"/>
    <w:rsid w:val="003C24DD"/>
    <w:rsid w:val="003C265C"/>
    <w:rsid w:val="003C27EC"/>
    <w:rsid w:val="003C2900"/>
    <w:rsid w:val="003C2C09"/>
    <w:rsid w:val="003C2F18"/>
    <w:rsid w:val="003C34DF"/>
    <w:rsid w:val="003C35F3"/>
    <w:rsid w:val="003C3845"/>
    <w:rsid w:val="003C3A12"/>
    <w:rsid w:val="003C3D9B"/>
    <w:rsid w:val="003C3FAA"/>
    <w:rsid w:val="003C3FDD"/>
    <w:rsid w:val="003C44B1"/>
    <w:rsid w:val="003C471B"/>
    <w:rsid w:val="003C4899"/>
    <w:rsid w:val="003C49AE"/>
    <w:rsid w:val="003C4B02"/>
    <w:rsid w:val="003C5049"/>
    <w:rsid w:val="003C51D2"/>
    <w:rsid w:val="003C5252"/>
    <w:rsid w:val="003C5423"/>
    <w:rsid w:val="003C5B55"/>
    <w:rsid w:val="003C5CD1"/>
    <w:rsid w:val="003C6271"/>
    <w:rsid w:val="003C6451"/>
    <w:rsid w:val="003C6511"/>
    <w:rsid w:val="003C663A"/>
    <w:rsid w:val="003C6650"/>
    <w:rsid w:val="003C6C46"/>
    <w:rsid w:val="003C715C"/>
    <w:rsid w:val="003C727F"/>
    <w:rsid w:val="003C735C"/>
    <w:rsid w:val="003C7980"/>
    <w:rsid w:val="003C798B"/>
    <w:rsid w:val="003C7B80"/>
    <w:rsid w:val="003C7F00"/>
    <w:rsid w:val="003D0160"/>
    <w:rsid w:val="003D08D5"/>
    <w:rsid w:val="003D0C0E"/>
    <w:rsid w:val="003D0D17"/>
    <w:rsid w:val="003D1565"/>
    <w:rsid w:val="003D18FB"/>
    <w:rsid w:val="003D1A01"/>
    <w:rsid w:val="003D2A7E"/>
    <w:rsid w:val="003D38C1"/>
    <w:rsid w:val="003D39C1"/>
    <w:rsid w:val="003D3E76"/>
    <w:rsid w:val="003D3F96"/>
    <w:rsid w:val="003D4553"/>
    <w:rsid w:val="003D4880"/>
    <w:rsid w:val="003D5604"/>
    <w:rsid w:val="003D5A9B"/>
    <w:rsid w:val="003D5AAE"/>
    <w:rsid w:val="003D5ABD"/>
    <w:rsid w:val="003D5C4D"/>
    <w:rsid w:val="003D5DB2"/>
    <w:rsid w:val="003D5E00"/>
    <w:rsid w:val="003D6356"/>
    <w:rsid w:val="003D6472"/>
    <w:rsid w:val="003D6BEA"/>
    <w:rsid w:val="003D6EB9"/>
    <w:rsid w:val="003D7886"/>
    <w:rsid w:val="003E0D22"/>
    <w:rsid w:val="003E0DF4"/>
    <w:rsid w:val="003E0E7D"/>
    <w:rsid w:val="003E0FD1"/>
    <w:rsid w:val="003E0FDD"/>
    <w:rsid w:val="003E1322"/>
    <w:rsid w:val="003E133F"/>
    <w:rsid w:val="003E18E7"/>
    <w:rsid w:val="003E19EE"/>
    <w:rsid w:val="003E1B18"/>
    <w:rsid w:val="003E2485"/>
    <w:rsid w:val="003E2D02"/>
    <w:rsid w:val="003E3251"/>
    <w:rsid w:val="003E38F0"/>
    <w:rsid w:val="003E3EDC"/>
    <w:rsid w:val="003E4336"/>
    <w:rsid w:val="003E4467"/>
    <w:rsid w:val="003E4F1F"/>
    <w:rsid w:val="003E5387"/>
    <w:rsid w:val="003E59E2"/>
    <w:rsid w:val="003E5AF1"/>
    <w:rsid w:val="003E5D03"/>
    <w:rsid w:val="003E5F23"/>
    <w:rsid w:val="003E67A9"/>
    <w:rsid w:val="003E69FA"/>
    <w:rsid w:val="003E6B38"/>
    <w:rsid w:val="003E6D97"/>
    <w:rsid w:val="003E7133"/>
    <w:rsid w:val="003E7245"/>
    <w:rsid w:val="003E742E"/>
    <w:rsid w:val="003E7660"/>
    <w:rsid w:val="003E79BB"/>
    <w:rsid w:val="003E7A2B"/>
    <w:rsid w:val="003E7CBF"/>
    <w:rsid w:val="003F05FB"/>
    <w:rsid w:val="003F0883"/>
    <w:rsid w:val="003F0B24"/>
    <w:rsid w:val="003F0D07"/>
    <w:rsid w:val="003F0E3C"/>
    <w:rsid w:val="003F1135"/>
    <w:rsid w:val="003F1577"/>
    <w:rsid w:val="003F1A77"/>
    <w:rsid w:val="003F22AF"/>
    <w:rsid w:val="003F2477"/>
    <w:rsid w:val="003F2892"/>
    <w:rsid w:val="003F3474"/>
    <w:rsid w:val="003F3953"/>
    <w:rsid w:val="003F3C85"/>
    <w:rsid w:val="003F40D3"/>
    <w:rsid w:val="003F4456"/>
    <w:rsid w:val="003F45B5"/>
    <w:rsid w:val="003F4DD6"/>
    <w:rsid w:val="003F4E8F"/>
    <w:rsid w:val="003F51DD"/>
    <w:rsid w:val="003F5224"/>
    <w:rsid w:val="003F5D76"/>
    <w:rsid w:val="003F678F"/>
    <w:rsid w:val="003F687F"/>
    <w:rsid w:val="003F68D2"/>
    <w:rsid w:val="003F6A25"/>
    <w:rsid w:val="003F6B9A"/>
    <w:rsid w:val="003F75CC"/>
    <w:rsid w:val="003F762A"/>
    <w:rsid w:val="003F7875"/>
    <w:rsid w:val="00400060"/>
    <w:rsid w:val="004003B9"/>
    <w:rsid w:val="00400818"/>
    <w:rsid w:val="00400828"/>
    <w:rsid w:val="00400C71"/>
    <w:rsid w:val="00400D48"/>
    <w:rsid w:val="004011FD"/>
    <w:rsid w:val="00401CFA"/>
    <w:rsid w:val="00401F01"/>
    <w:rsid w:val="00402598"/>
    <w:rsid w:val="00402A6C"/>
    <w:rsid w:val="00403444"/>
    <w:rsid w:val="00403922"/>
    <w:rsid w:val="00403A2F"/>
    <w:rsid w:val="00403BCA"/>
    <w:rsid w:val="00403DEC"/>
    <w:rsid w:val="0040410E"/>
    <w:rsid w:val="004042EC"/>
    <w:rsid w:val="00404311"/>
    <w:rsid w:val="0040439F"/>
    <w:rsid w:val="004049CB"/>
    <w:rsid w:val="00404BCF"/>
    <w:rsid w:val="00404C7B"/>
    <w:rsid w:val="00404FDD"/>
    <w:rsid w:val="004050FE"/>
    <w:rsid w:val="00405773"/>
    <w:rsid w:val="00405C7B"/>
    <w:rsid w:val="00405CAB"/>
    <w:rsid w:val="00405D62"/>
    <w:rsid w:val="004062E3"/>
    <w:rsid w:val="004063EC"/>
    <w:rsid w:val="0040693C"/>
    <w:rsid w:val="00406DA4"/>
    <w:rsid w:val="00407171"/>
    <w:rsid w:val="00407304"/>
    <w:rsid w:val="0040764B"/>
    <w:rsid w:val="00407732"/>
    <w:rsid w:val="00407A47"/>
    <w:rsid w:val="00407FA5"/>
    <w:rsid w:val="004101DD"/>
    <w:rsid w:val="004103EB"/>
    <w:rsid w:val="004103ED"/>
    <w:rsid w:val="004108C5"/>
    <w:rsid w:val="00410C70"/>
    <w:rsid w:val="00410EA0"/>
    <w:rsid w:val="00411574"/>
    <w:rsid w:val="004115D4"/>
    <w:rsid w:val="00411C6C"/>
    <w:rsid w:val="00411E03"/>
    <w:rsid w:val="00412066"/>
    <w:rsid w:val="0041240B"/>
    <w:rsid w:val="00412C7B"/>
    <w:rsid w:val="00412D1B"/>
    <w:rsid w:val="004134FB"/>
    <w:rsid w:val="00413D8C"/>
    <w:rsid w:val="00414393"/>
    <w:rsid w:val="00414420"/>
    <w:rsid w:val="0041492A"/>
    <w:rsid w:val="00414A1B"/>
    <w:rsid w:val="00414B75"/>
    <w:rsid w:val="00415694"/>
    <w:rsid w:val="00415888"/>
    <w:rsid w:val="00416104"/>
    <w:rsid w:val="004167E0"/>
    <w:rsid w:val="00416974"/>
    <w:rsid w:val="00416C98"/>
    <w:rsid w:val="00416DF2"/>
    <w:rsid w:val="0041721D"/>
    <w:rsid w:val="00417296"/>
    <w:rsid w:val="00417903"/>
    <w:rsid w:val="00417AAB"/>
    <w:rsid w:val="00417D84"/>
    <w:rsid w:val="00417FAE"/>
    <w:rsid w:val="004204C4"/>
    <w:rsid w:val="004206D7"/>
    <w:rsid w:val="004209EC"/>
    <w:rsid w:val="00420DC8"/>
    <w:rsid w:val="00420DE5"/>
    <w:rsid w:val="00421A0B"/>
    <w:rsid w:val="00421C0F"/>
    <w:rsid w:val="00422102"/>
    <w:rsid w:val="00422647"/>
    <w:rsid w:val="004226FA"/>
    <w:rsid w:val="00422816"/>
    <w:rsid w:val="004233EC"/>
    <w:rsid w:val="00423C45"/>
    <w:rsid w:val="004240EC"/>
    <w:rsid w:val="00424E40"/>
    <w:rsid w:val="00424FC3"/>
    <w:rsid w:val="00425392"/>
    <w:rsid w:val="00425A91"/>
    <w:rsid w:val="00425CA5"/>
    <w:rsid w:val="004260AC"/>
    <w:rsid w:val="00426551"/>
    <w:rsid w:val="00426D4E"/>
    <w:rsid w:val="004272D3"/>
    <w:rsid w:val="004275A8"/>
    <w:rsid w:val="00427E1C"/>
    <w:rsid w:val="004300EC"/>
    <w:rsid w:val="0043016F"/>
    <w:rsid w:val="00430423"/>
    <w:rsid w:val="00430B54"/>
    <w:rsid w:val="00430BA0"/>
    <w:rsid w:val="00430D25"/>
    <w:rsid w:val="00430F83"/>
    <w:rsid w:val="004311CE"/>
    <w:rsid w:val="00431478"/>
    <w:rsid w:val="0043261B"/>
    <w:rsid w:val="00432A87"/>
    <w:rsid w:val="00432C9C"/>
    <w:rsid w:val="00433712"/>
    <w:rsid w:val="00434042"/>
    <w:rsid w:val="00434277"/>
    <w:rsid w:val="004343E6"/>
    <w:rsid w:val="00434564"/>
    <w:rsid w:val="004345C1"/>
    <w:rsid w:val="004349E6"/>
    <w:rsid w:val="00434A90"/>
    <w:rsid w:val="00434AEA"/>
    <w:rsid w:val="00434B81"/>
    <w:rsid w:val="00434EE5"/>
    <w:rsid w:val="00435411"/>
    <w:rsid w:val="00435488"/>
    <w:rsid w:val="00435857"/>
    <w:rsid w:val="00435B99"/>
    <w:rsid w:val="00435C93"/>
    <w:rsid w:val="00435C9E"/>
    <w:rsid w:val="00436091"/>
    <w:rsid w:val="00436591"/>
    <w:rsid w:val="00436990"/>
    <w:rsid w:val="00436E5E"/>
    <w:rsid w:val="004376D6"/>
    <w:rsid w:val="0043776F"/>
    <w:rsid w:val="00437957"/>
    <w:rsid w:val="00437B35"/>
    <w:rsid w:val="00437B48"/>
    <w:rsid w:val="00437F86"/>
    <w:rsid w:val="004402B9"/>
    <w:rsid w:val="004402C4"/>
    <w:rsid w:val="004407DF"/>
    <w:rsid w:val="00440BA1"/>
    <w:rsid w:val="00440C0E"/>
    <w:rsid w:val="00440D5C"/>
    <w:rsid w:val="00440F7D"/>
    <w:rsid w:val="004410E2"/>
    <w:rsid w:val="004413B8"/>
    <w:rsid w:val="00441407"/>
    <w:rsid w:val="00441781"/>
    <w:rsid w:val="00441A12"/>
    <w:rsid w:val="00441C77"/>
    <w:rsid w:val="00441C7E"/>
    <w:rsid w:val="00441F46"/>
    <w:rsid w:val="00441FBC"/>
    <w:rsid w:val="00442CC6"/>
    <w:rsid w:val="00442DE2"/>
    <w:rsid w:val="004437BD"/>
    <w:rsid w:val="00443829"/>
    <w:rsid w:val="00443B74"/>
    <w:rsid w:val="00443BF5"/>
    <w:rsid w:val="00443E00"/>
    <w:rsid w:val="00443E54"/>
    <w:rsid w:val="004443DC"/>
    <w:rsid w:val="00444644"/>
    <w:rsid w:val="00444936"/>
    <w:rsid w:val="00444D26"/>
    <w:rsid w:val="00444D3E"/>
    <w:rsid w:val="0044507C"/>
    <w:rsid w:val="0044519D"/>
    <w:rsid w:val="00445437"/>
    <w:rsid w:val="0044571B"/>
    <w:rsid w:val="0044580D"/>
    <w:rsid w:val="00445C22"/>
    <w:rsid w:val="0044621B"/>
    <w:rsid w:val="00446261"/>
    <w:rsid w:val="0044674C"/>
    <w:rsid w:val="00446C6A"/>
    <w:rsid w:val="00446D1B"/>
    <w:rsid w:val="00446EE5"/>
    <w:rsid w:val="004470EB"/>
    <w:rsid w:val="004470FF"/>
    <w:rsid w:val="0044785F"/>
    <w:rsid w:val="00447D73"/>
    <w:rsid w:val="00447EA5"/>
    <w:rsid w:val="004503E5"/>
    <w:rsid w:val="004505E4"/>
    <w:rsid w:val="00450638"/>
    <w:rsid w:val="00450825"/>
    <w:rsid w:val="00451071"/>
    <w:rsid w:val="00451443"/>
    <w:rsid w:val="00451631"/>
    <w:rsid w:val="00452235"/>
    <w:rsid w:val="004524FE"/>
    <w:rsid w:val="004526E5"/>
    <w:rsid w:val="004529C0"/>
    <w:rsid w:val="004531A7"/>
    <w:rsid w:val="00453595"/>
    <w:rsid w:val="004536D0"/>
    <w:rsid w:val="00453B42"/>
    <w:rsid w:val="0045431E"/>
    <w:rsid w:val="004548CF"/>
    <w:rsid w:val="00454991"/>
    <w:rsid w:val="00454A3D"/>
    <w:rsid w:val="00454BDF"/>
    <w:rsid w:val="00454CD8"/>
    <w:rsid w:val="004551C0"/>
    <w:rsid w:val="0045550B"/>
    <w:rsid w:val="0045573D"/>
    <w:rsid w:val="00455A53"/>
    <w:rsid w:val="00455B63"/>
    <w:rsid w:val="004562AE"/>
    <w:rsid w:val="0045671D"/>
    <w:rsid w:val="0045675C"/>
    <w:rsid w:val="00456773"/>
    <w:rsid w:val="00456896"/>
    <w:rsid w:val="004569C0"/>
    <w:rsid w:val="00456AAB"/>
    <w:rsid w:val="00456CE2"/>
    <w:rsid w:val="00457039"/>
    <w:rsid w:val="0045719C"/>
    <w:rsid w:val="00457540"/>
    <w:rsid w:val="004579F4"/>
    <w:rsid w:val="00457C38"/>
    <w:rsid w:val="0046031B"/>
    <w:rsid w:val="0046060E"/>
    <w:rsid w:val="004608CF"/>
    <w:rsid w:val="004609D3"/>
    <w:rsid w:val="00460F44"/>
    <w:rsid w:val="004618BF"/>
    <w:rsid w:val="00461BA1"/>
    <w:rsid w:val="00461EC3"/>
    <w:rsid w:val="00461ED2"/>
    <w:rsid w:val="00461ED3"/>
    <w:rsid w:val="00461F70"/>
    <w:rsid w:val="004624B9"/>
    <w:rsid w:val="00462E94"/>
    <w:rsid w:val="00462FE7"/>
    <w:rsid w:val="0046361E"/>
    <w:rsid w:val="00463B42"/>
    <w:rsid w:val="00463B62"/>
    <w:rsid w:val="00463D8B"/>
    <w:rsid w:val="004645FD"/>
    <w:rsid w:val="004648E0"/>
    <w:rsid w:val="004653A6"/>
    <w:rsid w:val="00465885"/>
    <w:rsid w:val="00465D18"/>
    <w:rsid w:val="00465F75"/>
    <w:rsid w:val="00466122"/>
    <w:rsid w:val="00466176"/>
    <w:rsid w:val="0046643C"/>
    <w:rsid w:val="0046644C"/>
    <w:rsid w:val="00466787"/>
    <w:rsid w:val="0046695F"/>
    <w:rsid w:val="0046799B"/>
    <w:rsid w:val="00467DF5"/>
    <w:rsid w:val="004701CE"/>
    <w:rsid w:val="004702F3"/>
    <w:rsid w:val="004708A6"/>
    <w:rsid w:val="00470949"/>
    <w:rsid w:val="0047094E"/>
    <w:rsid w:val="00470E29"/>
    <w:rsid w:val="00470EE9"/>
    <w:rsid w:val="00470F5F"/>
    <w:rsid w:val="004713F0"/>
    <w:rsid w:val="0047166E"/>
    <w:rsid w:val="00471A8B"/>
    <w:rsid w:val="0047257A"/>
    <w:rsid w:val="004726A2"/>
    <w:rsid w:val="00472B03"/>
    <w:rsid w:val="00472B04"/>
    <w:rsid w:val="00472D86"/>
    <w:rsid w:val="00472F0B"/>
    <w:rsid w:val="00473061"/>
    <w:rsid w:val="00473079"/>
    <w:rsid w:val="0047307B"/>
    <w:rsid w:val="004733B8"/>
    <w:rsid w:val="00473847"/>
    <w:rsid w:val="00473A16"/>
    <w:rsid w:val="00473DD7"/>
    <w:rsid w:val="0047414B"/>
    <w:rsid w:val="00474359"/>
    <w:rsid w:val="004743BE"/>
    <w:rsid w:val="004745F6"/>
    <w:rsid w:val="0047477C"/>
    <w:rsid w:val="00474A07"/>
    <w:rsid w:val="00474EDF"/>
    <w:rsid w:val="00475708"/>
    <w:rsid w:val="004757A2"/>
    <w:rsid w:val="00475BF7"/>
    <w:rsid w:val="00475EF0"/>
    <w:rsid w:val="00476900"/>
    <w:rsid w:val="00476F02"/>
    <w:rsid w:val="004770EB"/>
    <w:rsid w:val="0047787F"/>
    <w:rsid w:val="0047792F"/>
    <w:rsid w:val="00477ACF"/>
    <w:rsid w:val="00477E72"/>
    <w:rsid w:val="00477EF4"/>
    <w:rsid w:val="0048023D"/>
    <w:rsid w:val="004804CC"/>
    <w:rsid w:val="00480E6E"/>
    <w:rsid w:val="00480EA5"/>
    <w:rsid w:val="0048105F"/>
    <w:rsid w:val="00481401"/>
    <w:rsid w:val="00481755"/>
    <w:rsid w:val="004817EB"/>
    <w:rsid w:val="00481A02"/>
    <w:rsid w:val="00481D91"/>
    <w:rsid w:val="00481DAC"/>
    <w:rsid w:val="00481DFE"/>
    <w:rsid w:val="00482039"/>
    <w:rsid w:val="0048254E"/>
    <w:rsid w:val="004825AE"/>
    <w:rsid w:val="00482609"/>
    <w:rsid w:val="004829AB"/>
    <w:rsid w:val="00482BEF"/>
    <w:rsid w:val="00482C4B"/>
    <w:rsid w:val="004836FE"/>
    <w:rsid w:val="0048386C"/>
    <w:rsid w:val="004839BC"/>
    <w:rsid w:val="00483B17"/>
    <w:rsid w:val="00483E4B"/>
    <w:rsid w:val="004842F7"/>
    <w:rsid w:val="0048450B"/>
    <w:rsid w:val="00485422"/>
    <w:rsid w:val="004855BC"/>
    <w:rsid w:val="004859CC"/>
    <w:rsid w:val="0048619C"/>
    <w:rsid w:val="004863CA"/>
    <w:rsid w:val="0048666E"/>
    <w:rsid w:val="004868C6"/>
    <w:rsid w:val="00486AF5"/>
    <w:rsid w:val="00486E82"/>
    <w:rsid w:val="004870FB"/>
    <w:rsid w:val="00487271"/>
    <w:rsid w:val="004876A7"/>
    <w:rsid w:val="0048788F"/>
    <w:rsid w:val="004879B5"/>
    <w:rsid w:val="00487AD7"/>
    <w:rsid w:val="00487FC4"/>
    <w:rsid w:val="004905D4"/>
    <w:rsid w:val="00490F0B"/>
    <w:rsid w:val="0049112F"/>
    <w:rsid w:val="004911AC"/>
    <w:rsid w:val="0049148C"/>
    <w:rsid w:val="0049176D"/>
    <w:rsid w:val="00491856"/>
    <w:rsid w:val="004918A7"/>
    <w:rsid w:val="004919D6"/>
    <w:rsid w:val="00491C46"/>
    <w:rsid w:val="0049200B"/>
    <w:rsid w:val="00492F65"/>
    <w:rsid w:val="00493389"/>
    <w:rsid w:val="0049341F"/>
    <w:rsid w:val="00493691"/>
    <w:rsid w:val="004939C5"/>
    <w:rsid w:val="00493E68"/>
    <w:rsid w:val="00493F2F"/>
    <w:rsid w:val="0049407D"/>
    <w:rsid w:val="00494484"/>
    <w:rsid w:val="00494592"/>
    <w:rsid w:val="00494852"/>
    <w:rsid w:val="00494AA8"/>
    <w:rsid w:val="00494D9D"/>
    <w:rsid w:val="0049509F"/>
    <w:rsid w:val="0049562A"/>
    <w:rsid w:val="00495821"/>
    <w:rsid w:val="00495E28"/>
    <w:rsid w:val="00496102"/>
    <w:rsid w:val="00496430"/>
    <w:rsid w:val="0049655D"/>
    <w:rsid w:val="0049661B"/>
    <w:rsid w:val="004967B5"/>
    <w:rsid w:val="004968D9"/>
    <w:rsid w:val="00496A0D"/>
    <w:rsid w:val="00496BDB"/>
    <w:rsid w:val="00496E98"/>
    <w:rsid w:val="00496EB6"/>
    <w:rsid w:val="00497015"/>
    <w:rsid w:val="004971E3"/>
    <w:rsid w:val="00497249"/>
    <w:rsid w:val="00497288"/>
    <w:rsid w:val="004972A4"/>
    <w:rsid w:val="0049737C"/>
    <w:rsid w:val="004976ED"/>
    <w:rsid w:val="00497996"/>
    <w:rsid w:val="004A04F2"/>
    <w:rsid w:val="004A07F8"/>
    <w:rsid w:val="004A086E"/>
    <w:rsid w:val="004A09A6"/>
    <w:rsid w:val="004A115E"/>
    <w:rsid w:val="004A1254"/>
    <w:rsid w:val="004A1787"/>
    <w:rsid w:val="004A1B51"/>
    <w:rsid w:val="004A1C30"/>
    <w:rsid w:val="004A2590"/>
    <w:rsid w:val="004A28D5"/>
    <w:rsid w:val="004A32E9"/>
    <w:rsid w:val="004A32FA"/>
    <w:rsid w:val="004A3EFF"/>
    <w:rsid w:val="004A4585"/>
    <w:rsid w:val="004A48CE"/>
    <w:rsid w:val="004A4BC8"/>
    <w:rsid w:val="004A4BE7"/>
    <w:rsid w:val="004A54C1"/>
    <w:rsid w:val="004A58A2"/>
    <w:rsid w:val="004A6417"/>
    <w:rsid w:val="004A6572"/>
    <w:rsid w:val="004A68F2"/>
    <w:rsid w:val="004A6989"/>
    <w:rsid w:val="004A74DE"/>
    <w:rsid w:val="004A7B29"/>
    <w:rsid w:val="004A7DB4"/>
    <w:rsid w:val="004B012C"/>
    <w:rsid w:val="004B0464"/>
    <w:rsid w:val="004B05B8"/>
    <w:rsid w:val="004B065C"/>
    <w:rsid w:val="004B0958"/>
    <w:rsid w:val="004B0CEA"/>
    <w:rsid w:val="004B0CF6"/>
    <w:rsid w:val="004B0FD7"/>
    <w:rsid w:val="004B13B2"/>
    <w:rsid w:val="004B16C8"/>
    <w:rsid w:val="004B16F7"/>
    <w:rsid w:val="004B185A"/>
    <w:rsid w:val="004B19A1"/>
    <w:rsid w:val="004B1C6C"/>
    <w:rsid w:val="004B21A5"/>
    <w:rsid w:val="004B21F9"/>
    <w:rsid w:val="004B2598"/>
    <w:rsid w:val="004B284B"/>
    <w:rsid w:val="004B29BA"/>
    <w:rsid w:val="004B2A4A"/>
    <w:rsid w:val="004B2AFF"/>
    <w:rsid w:val="004B2BE2"/>
    <w:rsid w:val="004B31CD"/>
    <w:rsid w:val="004B3609"/>
    <w:rsid w:val="004B3A46"/>
    <w:rsid w:val="004B3CD1"/>
    <w:rsid w:val="004B3CF7"/>
    <w:rsid w:val="004B41FE"/>
    <w:rsid w:val="004B45D1"/>
    <w:rsid w:val="004B499B"/>
    <w:rsid w:val="004B4BF9"/>
    <w:rsid w:val="004B4F51"/>
    <w:rsid w:val="004B524C"/>
    <w:rsid w:val="004B54E6"/>
    <w:rsid w:val="004B57FE"/>
    <w:rsid w:val="004B5823"/>
    <w:rsid w:val="004B5E1F"/>
    <w:rsid w:val="004B5F73"/>
    <w:rsid w:val="004B6228"/>
    <w:rsid w:val="004B6741"/>
    <w:rsid w:val="004B70C2"/>
    <w:rsid w:val="004B752D"/>
    <w:rsid w:val="004B757E"/>
    <w:rsid w:val="004B76C5"/>
    <w:rsid w:val="004B784E"/>
    <w:rsid w:val="004B7989"/>
    <w:rsid w:val="004B7B2F"/>
    <w:rsid w:val="004B7E04"/>
    <w:rsid w:val="004C013F"/>
    <w:rsid w:val="004C01C9"/>
    <w:rsid w:val="004C035C"/>
    <w:rsid w:val="004C04FF"/>
    <w:rsid w:val="004C0682"/>
    <w:rsid w:val="004C07A4"/>
    <w:rsid w:val="004C0802"/>
    <w:rsid w:val="004C0819"/>
    <w:rsid w:val="004C0E62"/>
    <w:rsid w:val="004C0F7A"/>
    <w:rsid w:val="004C163F"/>
    <w:rsid w:val="004C18A2"/>
    <w:rsid w:val="004C1DE6"/>
    <w:rsid w:val="004C1EC4"/>
    <w:rsid w:val="004C22F1"/>
    <w:rsid w:val="004C2538"/>
    <w:rsid w:val="004C2703"/>
    <w:rsid w:val="004C28D8"/>
    <w:rsid w:val="004C3057"/>
    <w:rsid w:val="004C32B6"/>
    <w:rsid w:val="004C4037"/>
    <w:rsid w:val="004C403E"/>
    <w:rsid w:val="004C4063"/>
    <w:rsid w:val="004C41DE"/>
    <w:rsid w:val="004C44A7"/>
    <w:rsid w:val="004C463F"/>
    <w:rsid w:val="004C469F"/>
    <w:rsid w:val="004C4B37"/>
    <w:rsid w:val="004C4E09"/>
    <w:rsid w:val="004C5216"/>
    <w:rsid w:val="004C523D"/>
    <w:rsid w:val="004C52DE"/>
    <w:rsid w:val="004C5590"/>
    <w:rsid w:val="004C58DB"/>
    <w:rsid w:val="004C5C8F"/>
    <w:rsid w:val="004C613B"/>
    <w:rsid w:val="004C6950"/>
    <w:rsid w:val="004C6A5D"/>
    <w:rsid w:val="004C6E8E"/>
    <w:rsid w:val="004C6FC7"/>
    <w:rsid w:val="004C71A5"/>
    <w:rsid w:val="004C763C"/>
    <w:rsid w:val="004C78B4"/>
    <w:rsid w:val="004C7D7E"/>
    <w:rsid w:val="004C7E42"/>
    <w:rsid w:val="004D009B"/>
    <w:rsid w:val="004D042A"/>
    <w:rsid w:val="004D043B"/>
    <w:rsid w:val="004D0668"/>
    <w:rsid w:val="004D076E"/>
    <w:rsid w:val="004D096D"/>
    <w:rsid w:val="004D0B24"/>
    <w:rsid w:val="004D1060"/>
    <w:rsid w:val="004D1519"/>
    <w:rsid w:val="004D1BA4"/>
    <w:rsid w:val="004D1BDA"/>
    <w:rsid w:val="004D1D6C"/>
    <w:rsid w:val="004D2022"/>
    <w:rsid w:val="004D2074"/>
    <w:rsid w:val="004D20B2"/>
    <w:rsid w:val="004D24C9"/>
    <w:rsid w:val="004D267B"/>
    <w:rsid w:val="004D281B"/>
    <w:rsid w:val="004D2894"/>
    <w:rsid w:val="004D2F19"/>
    <w:rsid w:val="004D3928"/>
    <w:rsid w:val="004D3BD7"/>
    <w:rsid w:val="004D4053"/>
    <w:rsid w:val="004D442C"/>
    <w:rsid w:val="004D46A2"/>
    <w:rsid w:val="004D47F2"/>
    <w:rsid w:val="004D49EF"/>
    <w:rsid w:val="004D4AEE"/>
    <w:rsid w:val="004D502B"/>
    <w:rsid w:val="004D504F"/>
    <w:rsid w:val="004D5144"/>
    <w:rsid w:val="004D53CA"/>
    <w:rsid w:val="004D55CB"/>
    <w:rsid w:val="004D588B"/>
    <w:rsid w:val="004D5962"/>
    <w:rsid w:val="004D610F"/>
    <w:rsid w:val="004D6139"/>
    <w:rsid w:val="004D679F"/>
    <w:rsid w:val="004D6AE6"/>
    <w:rsid w:val="004D6B74"/>
    <w:rsid w:val="004D6CB6"/>
    <w:rsid w:val="004D72DC"/>
    <w:rsid w:val="004D7A0B"/>
    <w:rsid w:val="004D7A4D"/>
    <w:rsid w:val="004D7CF2"/>
    <w:rsid w:val="004D7EC1"/>
    <w:rsid w:val="004E0B50"/>
    <w:rsid w:val="004E0BCB"/>
    <w:rsid w:val="004E0C1D"/>
    <w:rsid w:val="004E0F42"/>
    <w:rsid w:val="004E0FDA"/>
    <w:rsid w:val="004E1261"/>
    <w:rsid w:val="004E176F"/>
    <w:rsid w:val="004E17A9"/>
    <w:rsid w:val="004E17BF"/>
    <w:rsid w:val="004E1930"/>
    <w:rsid w:val="004E1940"/>
    <w:rsid w:val="004E1BB1"/>
    <w:rsid w:val="004E1D1B"/>
    <w:rsid w:val="004E1D1D"/>
    <w:rsid w:val="004E24A3"/>
    <w:rsid w:val="004E2E5D"/>
    <w:rsid w:val="004E3164"/>
    <w:rsid w:val="004E320E"/>
    <w:rsid w:val="004E389A"/>
    <w:rsid w:val="004E3DD9"/>
    <w:rsid w:val="004E3EB6"/>
    <w:rsid w:val="004E3FA5"/>
    <w:rsid w:val="004E430D"/>
    <w:rsid w:val="004E449B"/>
    <w:rsid w:val="004E4B89"/>
    <w:rsid w:val="004E4CAD"/>
    <w:rsid w:val="004E4D59"/>
    <w:rsid w:val="004E4D85"/>
    <w:rsid w:val="004E4E2F"/>
    <w:rsid w:val="004E5275"/>
    <w:rsid w:val="004E55C2"/>
    <w:rsid w:val="004E639F"/>
    <w:rsid w:val="004E649A"/>
    <w:rsid w:val="004E6611"/>
    <w:rsid w:val="004E67AF"/>
    <w:rsid w:val="004E70A9"/>
    <w:rsid w:val="004E76A5"/>
    <w:rsid w:val="004E7955"/>
    <w:rsid w:val="004E7A9B"/>
    <w:rsid w:val="004E7BC1"/>
    <w:rsid w:val="004F04A9"/>
    <w:rsid w:val="004F04B1"/>
    <w:rsid w:val="004F057E"/>
    <w:rsid w:val="004F0844"/>
    <w:rsid w:val="004F0846"/>
    <w:rsid w:val="004F093A"/>
    <w:rsid w:val="004F09FD"/>
    <w:rsid w:val="004F0DB4"/>
    <w:rsid w:val="004F0E1F"/>
    <w:rsid w:val="004F0E78"/>
    <w:rsid w:val="004F10C1"/>
    <w:rsid w:val="004F1957"/>
    <w:rsid w:val="004F1DF8"/>
    <w:rsid w:val="004F2093"/>
    <w:rsid w:val="004F2738"/>
    <w:rsid w:val="004F29DA"/>
    <w:rsid w:val="004F2ED4"/>
    <w:rsid w:val="004F2FAB"/>
    <w:rsid w:val="004F3611"/>
    <w:rsid w:val="004F37B0"/>
    <w:rsid w:val="004F3994"/>
    <w:rsid w:val="004F3B4F"/>
    <w:rsid w:val="004F3BE2"/>
    <w:rsid w:val="004F3C64"/>
    <w:rsid w:val="004F3CC8"/>
    <w:rsid w:val="004F3E64"/>
    <w:rsid w:val="004F4107"/>
    <w:rsid w:val="004F4735"/>
    <w:rsid w:val="004F4863"/>
    <w:rsid w:val="004F48EA"/>
    <w:rsid w:val="004F4A36"/>
    <w:rsid w:val="004F4EC3"/>
    <w:rsid w:val="004F4F1D"/>
    <w:rsid w:val="004F5A09"/>
    <w:rsid w:val="004F5A43"/>
    <w:rsid w:val="004F5BDB"/>
    <w:rsid w:val="004F5DFF"/>
    <w:rsid w:val="004F6410"/>
    <w:rsid w:val="004F658D"/>
    <w:rsid w:val="004F65A2"/>
    <w:rsid w:val="004F6667"/>
    <w:rsid w:val="004F6980"/>
    <w:rsid w:val="004F69B5"/>
    <w:rsid w:val="004F6E7A"/>
    <w:rsid w:val="004F6E91"/>
    <w:rsid w:val="004F6F81"/>
    <w:rsid w:val="004F70FF"/>
    <w:rsid w:val="004F7147"/>
    <w:rsid w:val="004F74A2"/>
    <w:rsid w:val="004F75BF"/>
    <w:rsid w:val="004F7753"/>
    <w:rsid w:val="004F7E27"/>
    <w:rsid w:val="004F7E5E"/>
    <w:rsid w:val="004F7F5F"/>
    <w:rsid w:val="005000E5"/>
    <w:rsid w:val="00500233"/>
    <w:rsid w:val="0050045A"/>
    <w:rsid w:val="005004C0"/>
    <w:rsid w:val="0050079F"/>
    <w:rsid w:val="00500B98"/>
    <w:rsid w:val="0050105F"/>
    <w:rsid w:val="0050131B"/>
    <w:rsid w:val="0050178D"/>
    <w:rsid w:val="00501B5E"/>
    <w:rsid w:val="00501DEF"/>
    <w:rsid w:val="00501E61"/>
    <w:rsid w:val="00501E9A"/>
    <w:rsid w:val="0050228B"/>
    <w:rsid w:val="0050256A"/>
    <w:rsid w:val="0050282C"/>
    <w:rsid w:val="005028D9"/>
    <w:rsid w:val="00502938"/>
    <w:rsid w:val="00502AFA"/>
    <w:rsid w:val="00502BB8"/>
    <w:rsid w:val="0050341F"/>
    <w:rsid w:val="0050358E"/>
    <w:rsid w:val="00503676"/>
    <w:rsid w:val="005036E8"/>
    <w:rsid w:val="00503B0F"/>
    <w:rsid w:val="00503BB0"/>
    <w:rsid w:val="00503BB2"/>
    <w:rsid w:val="00503E7E"/>
    <w:rsid w:val="005042BC"/>
    <w:rsid w:val="00504EF7"/>
    <w:rsid w:val="0050564E"/>
    <w:rsid w:val="00505746"/>
    <w:rsid w:val="005057D4"/>
    <w:rsid w:val="0050580B"/>
    <w:rsid w:val="00505C35"/>
    <w:rsid w:val="00505E12"/>
    <w:rsid w:val="00505F06"/>
    <w:rsid w:val="0050631F"/>
    <w:rsid w:val="00506451"/>
    <w:rsid w:val="00506561"/>
    <w:rsid w:val="00506D7B"/>
    <w:rsid w:val="00506E08"/>
    <w:rsid w:val="00507303"/>
    <w:rsid w:val="00507383"/>
    <w:rsid w:val="00507406"/>
    <w:rsid w:val="005078EA"/>
    <w:rsid w:val="0050796E"/>
    <w:rsid w:val="00510472"/>
    <w:rsid w:val="00510923"/>
    <w:rsid w:val="00510A35"/>
    <w:rsid w:val="00510AD4"/>
    <w:rsid w:val="00510EBD"/>
    <w:rsid w:val="0051152E"/>
    <w:rsid w:val="00511643"/>
    <w:rsid w:val="005116BD"/>
    <w:rsid w:val="00511B90"/>
    <w:rsid w:val="00511EB7"/>
    <w:rsid w:val="0051329F"/>
    <w:rsid w:val="00513B54"/>
    <w:rsid w:val="00514017"/>
    <w:rsid w:val="00514106"/>
    <w:rsid w:val="00514174"/>
    <w:rsid w:val="00514497"/>
    <w:rsid w:val="005145A0"/>
    <w:rsid w:val="005147C5"/>
    <w:rsid w:val="005147F3"/>
    <w:rsid w:val="00514B37"/>
    <w:rsid w:val="00514B3F"/>
    <w:rsid w:val="00514C18"/>
    <w:rsid w:val="00514E99"/>
    <w:rsid w:val="0051511A"/>
    <w:rsid w:val="00515145"/>
    <w:rsid w:val="005153E7"/>
    <w:rsid w:val="005158DE"/>
    <w:rsid w:val="005159CD"/>
    <w:rsid w:val="00515A6F"/>
    <w:rsid w:val="00515C81"/>
    <w:rsid w:val="00515CA6"/>
    <w:rsid w:val="00516024"/>
    <w:rsid w:val="00516160"/>
    <w:rsid w:val="00517039"/>
    <w:rsid w:val="00517181"/>
    <w:rsid w:val="005172B4"/>
    <w:rsid w:val="0051768A"/>
    <w:rsid w:val="00517B35"/>
    <w:rsid w:val="00517CC8"/>
    <w:rsid w:val="00520362"/>
    <w:rsid w:val="005204F5"/>
    <w:rsid w:val="0052073C"/>
    <w:rsid w:val="00520C21"/>
    <w:rsid w:val="00520E89"/>
    <w:rsid w:val="00520F23"/>
    <w:rsid w:val="005212DB"/>
    <w:rsid w:val="00521611"/>
    <w:rsid w:val="00521CFE"/>
    <w:rsid w:val="005220ED"/>
    <w:rsid w:val="0052239E"/>
    <w:rsid w:val="00522412"/>
    <w:rsid w:val="00522433"/>
    <w:rsid w:val="005224B2"/>
    <w:rsid w:val="00522617"/>
    <w:rsid w:val="00522757"/>
    <w:rsid w:val="00522BBD"/>
    <w:rsid w:val="00522CD5"/>
    <w:rsid w:val="00522E8C"/>
    <w:rsid w:val="00522F17"/>
    <w:rsid w:val="0052310C"/>
    <w:rsid w:val="005231F4"/>
    <w:rsid w:val="00523219"/>
    <w:rsid w:val="0052424D"/>
    <w:rsid w:val="00524605"/>
    <w:rsid w:val="00524E88"/>
    <w:rsid w:val="00524EFB"/>
    <w:rsid w:val="00525860"/>
    <w:rsid w:val="00525FFD"/>
    <w:rsid w:val="005263C9"/>
    <w:rsid w:val="00526420"/>
    <w:rsid w:val="005269FA"/>
    <w:rsid w:val="00526FBF"/>
    <w:rsid w:val="0052751F"/>
    <w:rsid w:val="00527CA7"/>
    <w:rsid w:val="00527F81"/>
    <w:rsid w:val="00527FA7"/>
    <w:rsid w:val="0053061B"/>
    <w:rsid w:val="00531355"/>
    <w:rsid w:val="0053169B"/>
    <w:rsid w:val="005316ED"/>
    <w:rsid w:val="00531E52"/>
    <w:rsid w:val="00532243"/>
    <w:rsid w:val="005322D0"/>
    <w:rsid w:val="005324E1"/>
    <w:rsid w:val="00532682"/>
    <w:rsid w:val="0053282B"/>
    <w:rsid w:val="00532B57"/>
    <w:rsid w:val="00532B6F"/>
    <w:rsid w:val="00532C95"/>
    <w:rsid w:val="00532D08"/>
    <w:rsid w:val="00532FD0"/>
    <w:rsid w:val="00532FD9"/>
    <w:rsid w:val="00533144"/>
    <w:rsid w:val="005337E1"/>
    <w:rsid w:val="00533C21"/>
    <w:rsid w:val="00533D26"/>
    <w:rsid w:val="00533EA1"/>
    <w:rsid w:val="0053433D"/>
    <w:rsid w:val="005344A6"/>
    <w:rsid w:val="005344DA"/>
    <w:rsid w:val="005349FE"/>
    <w:rsid w:val="00534AD1"/>
    <w:rsid w:val="00534CF9"/>
    <w:rsid w:val="00534F98"/>
    <w:rsid w:val="005350E3"/>
    <w:rsid w:val="005355C2"/>
    <w:rsid w:val="005358F3"/>
    <w:rsid w:val="00535B7C"/>
    <w:rsid w:val="005360EE"/>
    <w:rsid w:val="00536D77"/>
    <w:rsid w:val="0053763A"/>
    <w:rsid w:val="005377A8"/>
    <w:rsid w:val="00537FD6"/>
    <w:rsid w:val="0054030B"/>
    <w:rsid w:val="00540393"/>
    <w:rsid w:val="00540625"/>
    <w:rsid w:val="00540784"/>
    <w:rsid w:val="00540A58"/>
    <w:rsid w:val="00540A84"/>
    <w:rsid w:val="00540C40"/>
    <w:rsid w:val="00540F74"/>
    <w:rsid w:val="005411C5"/>
    <w:rsid w:val="00541BB7"/>
    <w:rsid w:val="00541E2C"/>
    <w:rsid w:val="0054239A"/>
    <w:rsid w:val="005424E4"/>
    <w:rsid w:val="005429D3"/>
    <w:rsid w:val="005435A8"/>
    <w:rsid w:val="005439B3"/>
    <w:rsid w:val="00545A3E"/>
    <w:rsid w:val="00545A4A"/>
    <w:rsid w:val="00545B5A"/>
    <w:rsid w:val="00545F5E"/>
    <w:rsid w:val="00546523"/>
    <w:rsid w:val="0054662C"/>
    <w:rsid w:val="0054664E"/>
    <w:rsid w:val="00546676"/>
    <w:rsid w:val="005466E0"/>
    <w:rsid w:val="00546C05"/>
    <w:rsid w:val="00546C5F"/>
    <w:rsid w:val="00547167"/>
    <w:rsid w:val="005471CB"/>
    <w:rsid w:val="00547589"/>
    <w:rsid w:val="00547A28"/>
    <w:rsid w:val="00547CD2"/>
    <w:rsid w:val="00547DC9"/>
    <w:rsid w:val="00547DE2"/>
    <w:rsid w:val="00547DF2"/>
    <w:rsid w:val="00550162"/>
    <w:rsid w:val="0055033F"/>
    <w:rsid w:val="00550371"/>
    <w:rsid w:val="005504C9"/>
    <w:rsid w:val="00550664"/>
    <w:rsid w:val="00550675"/>
    <w:rsid w:val="0055096F"/>
    <w:rsid w:val="00550A5F"/>
    <w:rsid w:val="00550B77"/>
    <w:rsid w:val="00550BD4"/>
    <w:rsid w:val="00550E06"/>
    <w:rsid w:val="00550E89"/>
    <w:rsid w:val="005511B9"/>
    <w:rsid w:val="005513AA"/>
    <w:rsid w:val="005513EF"/>
    <w:rsid w:val="00551424"/>
    <w:rsid w:val="00551499"/>
    <w:rsid w:val="0055164A"/>
    <w:rsid w:val="00551711"/>
    <w:rsid w:val="005517F9"/>
    <w:rsid w:val="005518D0"/>
    <w:rsid w:val="00551A37"/>
    <w:rsid w:val="00551F70"/>
    <w:rsid w:val="0055273B"/>
    <w:rsid w:val="00552975"/>
    <w:rsid w:val="00552B60"/>
    <w:rsid w:val="00552D17"/>
    <w:rsid w:val="00552EE2"/>
    <w:rsid w:val="0055317D"/>
    <w:rsid w:val="00553349"/>
    <w:rsid w:val="005534BD"/>
    <w:rsid w:val="00553A91"/>
    <w:rsid w:val="00553BB3"/>
    <w:rsid w:val="00553CA5"/>
    <w:rsid w:val="005540DE"/>
    <w:rsid w:val="00554303"/>
    <w:rsid w:val="00554518"/>
    <w:rsid w:val="00555F7A"/>
    <w:rsid w:val="00556774"/>
    <w:rsid w:val="00556843"/>
    <w:rsid w:val="005568D6"/>
    <w:rsid w:val="00556C85"/>
    <w:rsid w:val="00556C9B"/>
    <w:rsid w:val="00557033"/>
    <w:rsid w:val="00557278"/>
    <w:rsid w:val="005573B3"/>
    <w:rsid w:val="005574A9"/>
    <w:rsid w:val="00557635"/>
    <w:rsid w:val="0055774F"/>
    <w:rsid w:val="00557C1B"/>
    <w:rsid w:val="00560813"/>
    <w:rsid w:val="00560866"/>
    <w:rsid w:val="0056098D"/>
    <w:rsid w:val="00560B67"/>
    <w:rsid w:val="00560DF4"/>
    <w:rsid w:val="0056143E"/>
    <w:rsid w:val="00561590"/>
    <w:rsid w:val="00561672"/>
    <w:rsid w:val="005616BE"/>
    <w:rsid w:val="00561FDB"/>
    <w:rsid w:val="0056236A"/>
    <w:rsid w:val="00562717"/>
    <w:rsid w:val="005629B4"/>
    <w:rsid w:val="005629D4"/>
    <w:rsid w:val="00562B92"/>
    <w:rsid w:val="00562D63"/>
    <w:rsid w:val="00563316"/>
    <w:rsid w:val="005634A3"/>
    <w:rsid w:val="00563525"/>
    <w:rsid w:val="005642DE"/>
    <w:rsid w:val="0056433A"/>
    <w:rsid w:val="00564530"/>
    <w:rsid w:val="0056476C"/>
    <w:rsid w:val="0056480E"/>
    <w:rsid w:val="00564995"/>
    <w:rsid w:val="00564ABD"/>
    <w:rsid w:val="00564C6B"/>
    <w:rsid w:val="00564C79"/>
    <w:rsid w:val="00564EFA"/>
    <w:rsid w:val="0056534D"/>
    <w:rsid w:val="0056542A"/>
    <w:rsid w:val="00565601"/>
    <w:rsid w:val="00565634"/>
    <w:rsid w:val="00565A2B"/>
    <w:rsid w:val="00565C2F"/>
    <w:rsid w:val="00565CB6"/>
    <w:rsid w:val="00566286"/>
    <w:rsid w:val="0056645A"/>
    <w:rsid w:val="005668B2"/>
    <w:rsid w:val="00566991"/>
    <w:rsid w:val="00567090"/>
    <w:rsid w:val="005675A9"/>
    <w:rsid w:val="00567AF9"/>
    <w:rsid w:val="00567F69"/>
    <w:rsid w:val="005701B1"/>
    <w:rsid w:val="00570348"/>
    <w:rsid w:val="0057035B"/>
    <w:rsid w:val="0057156E"/>
    <w:rsid w:val="00571AF9"/>
    <w:rsid w:val="00571B4C"/>
    <w:rsid w:val="00571BBC"/>
    <w:rsid w:val="005721EC"/>
    <w:rsid w:val="00572343"/>
    <w:rsid w:val="00572FB3"/>
    <w:rsid w:val="00573081"/>
    <w:rsid w:val="005734A4"/>
    <w:rsid w:val="0057359F"/>
    <w:rsid w:val="005736C2"/>
    <w:rsid w:val="00573987"/>
    <w:rsid w:val="00573EEA"/>
    <w:rsid w:val="00573F3A"/>
    <w:rsid w:val="00574014"/>
    <w:rsid w:val="00574211"/>
    <w:rsid w:val="005743EC"/>
    <w:rsid w:val="005743F4"/>
    <w:rsid w:val="005745AF"/>
    <w:rsid w:val="00574AC5"/>
    <w:rsid w:val="00575104"/>
    <w:rsid w:val="005757BA"/>
    <w:rsid w:val="005757E2"/>
    <w:rsid w:val="005758E9"/>
    <w:rsid w:val="0057619E"/>
    <w:rsid w:val="00576461"/>
    <w:rsid w:val="005764E9"/>
    <w:rsid w:val="0057665B"/>
    <w:rsid w:val="00576784"/>
    <w:rsid w:val="0057696C"/>
    <w:rsid w:val="00576984"/>
    <w:rsid w:val="00576CFF"/>
    <w:rsid w:val="005772EF"/>
    <w:rsid w:val="005776E6"/>
    <w:rsid w:val="00577890"/>
    <w:rsid w:val="00577D1F"/>
    <w:rsid w:val="0058001B"/>
    <w:rsid w:val="00580666"/>
    <w:rsid w:val="0058078A"/>
    <w:rsid w:val="0058110B"/>
    <w:rsid w:val="005812BE"/>
    <w:rsid w:val="00581595"/>
    <w:rsid w:val="00581636"/>
    <w:rsid w:val="0058180B"/>
    <w:rsid w:val="005819AA"/>
    <w:rsid w:val="00581A5C"/>
    <w:rsid w:val="00581EEC"/>
    <w:rsid w:val="00582000"/>
    <w:rsid w:val="00582180"/>
    <w:rsid w:val="005821E0"/>
    <w:rsid w:val="005827C4"/>
    <w:rsid w:val="005827CE"/>
    <w:rsid w:val="00582A0E"/>
    <w:rsid w:val="00582AED"/>
    <w:rsid w:val="00582E3A"/>
    <w:rsid w:val="00582FAA"/>
    <w:rsid w:val="005831BA"/>
    <w:rsid w:val="0058345E"/>
    <w:rsid w:val="00583AC2"/>
    <w:rsid w:val="00583BAE"/>
    <w:rsid w:val="00583ED3"/>
    <w:rsid w:val="00583F13"/>
    <w:rsid w:val="00583FB0"/>
    <w:rsid w:val="00583FD0"/>
    <w:rsid w:val="005846D0"/>
    <w:rsid w:val="005855E2"/>
    <w:rsid w:val="00585E4A"/>
    <w:rsid w:val="00586044"/>
    <w:rsid w:val="00586938"/>
    <w:rsid w:val="005869A9"/>
    <w:rsid w:val="00586CDB"/>
    <w:rsid w:val="00586D2E"/>
    <w:rsid w:val="00586F22"/>
    <w:rsid w:val="00586FE3"/>
    <w:rsid w:val="00587061"/>
    <w:rsid w:val="0058736B"/>
    <w:rsid w:val="005873D1"/>
    <w:rsid w:val="005874F5"/>
    <w:rsid w:val="00587870"/>
    <w:rsid w:val="00587913"/>
    <w:rsid w:val="005879A4"/>
    <w:rsid w:val="00587E9C"/>
    <w:rsid w:val="00587F80"/>
    <w:rsid w:val="0059039B"/>
    <w:rsid w:val="00590700"/>
    <w:rsid w:val="005910A7"/>
    <w:rsid w:val="00591419"/>
    <w:rsid w:val="0059152E"/>
    <w:rsid w:val="00591829"/>
    <w:rsid w:val="00591831"/>
    <w:rsid w:val="00591AF3"/>
    <w:rsid w:val="00591BDF"/>
    <w:rsid w:val="00591BE7"/>
    <w:rsid w:val="00592649"/>
    <w:rsid w:val="00592666"/>
    <w:rsid w:val="0059294E"/>
    <w:rsid w:val="00592C37"/>
    <w:rsid w:val="00592E31"/>
    <w:rsid w:val="0059335C"/>
    <w:rsid w:val="0059343D"/>
    <w:rsid w:val="005935AD"/>
    <w:rsid w:val="00593BC0"/>
    <w:rsid w:val="00593D18"/>
    <w:rsid w:val="00594264"/>
    <w:rsid w:val="0059496B"/>
    <w:rsid w:val="005949F1"/>
    <w:rsid w:val="00594B65"/>
    <w:rsid w:val="00594E25"/>
    <w:rsid w:val="005950D3"/>
    <w:rsid w:val="00595140"/>
    <w:rsid w:val="005952C6"/>
    <w:rsid w:val="00595359"/>
    <w:rsid w:val="00595404"/>
    <w:rsid w:val="005957FB"/>
    <w:rsid w:val="00595EE4"/>
    <w:rsid w:val="005960EF"/>
    <w:rsid w:val="0059673B"/>
    <w:rsid w:val="00596B1F"/>
    <w:rsid w:val="00596DA8"/>
    <w:rsid w:val="00596F66"/>
    <w:rsid w:val="0059728F"/>
    <w:rsid w:val="0059751E"/>
    <w:rsid w:val="00597DA1"/>
    <w:rsid w:val="00597F39"/>
    <w:rsid w:val="005A0116"/>
    <w:rsid w:val="005A05BD"/>
    <w:rsid w:val="005A079D"/>
    <w:rsid w:val="005A0840"/>
    <w:rsid w:val="005A0D0A"/>
    <w:rsid w:val="005A0F19"/>
    <w:rsid w:val="005A10AA"/>
    <w:rsid w:val="005A160E"/>
    <w:rsid w:val="005A1753"/>
    <w:rsid w:val="005A17E0"/>
    <w:rsid w:val="005A193C"/>
    <w:rsid w:val="005A197D"/>
    <w:rsid w:val="005A1CC2"/>
    <w:rsid w:val="005A1D03"/>
    <w:rsid w:val="005A1D38"/>
    <w:rsid w:val="005A1D8D"/>
    <w:rsid w:val="005A201A"/>
    <w:rsid w:val="005A232D"/>
    <w:rsid w:val="005A2447"/>
    <w:rsid w:val="005A29A2"/>
    <w:rsid w:val="005A2A74"/>
    <w:rsid w:val="005A2E6C"/>
    <w:rsid w:val="005A3204"/>
    <w:rsid w:val="005A342A"/>
    <w:rsid w:val="005A4329"/>
    <w:rsid w:val="005A4890"/>
    <w:rsid w:val="005A48B9"/>
    <w:rsid w:val="005A5012"/>
    <w:rsid w:val="005A50B4"/>
    <w:rsid w:val="005A5491"/>
    <w:rsid w:val="005A5962"/>
    <w:rsid w:val="005A5EAF"/>
    <w:rsid w:val="005A6369"/>
    <w:rsid w:val="005A63FD"/>
    <w:rsid w:val="005A6437"/>
    <w:rsid w:val="005A6740"/>
    <w:rsid w:val="005A69C5"/>
    <w:rsid w:val="005A6D29"/>
    <w:rsid w:val="005A6D4A"/>
    <w:rsid w:val="005A7854"/>
    <w:rsid w:val="005A7A44"/>
    <w:rsid w:val="005A7F8B"/>
    <w:rsid w:val="005B0151"/>
    <w:rsid w:val="005B0248"/>
    <w:rsid w:val="005B0979"/>
    <w:rsid w:val="005B0E21"/>
    <w:rsid w:val="005B0F6C"/>
    <w:rsid w:val="005B1257"/>
    <w:rsid w:val="005B1611"/>
    <w:rsid w:val="005B1755"/>
    <w:rsid w:val="005B1A09"/>
    <w:rsid w:val="005B1E86"/>
    <w:rsid w:val="005B2324"/>
    <w:rsid w:val="005B239E"/>
    <w:rsid w:val="005B2812"/>
    <w:rsid w:val="005B2872"/>
    <w:rsid w:val="005B2DA2"/>
    <w:rsid w:val="005B3155"/>
    <w:rsid w:val="005B3BB0"/>
    <w:rsid w:val="005B41D8"/>
    <w:rsid w:val="005B428C"/>
    <w:rsid w:val="005B4421"/>
    <w:rsid w:val="005B4487"/>
    <w:rsid w:val="005B46C5"/>
    <w:rsid w:val="005B47CB"/>
    <w:rsid w:val="005B48D2"/>
    <w:rsid w:val="005B494D"/>
    <w:rsid w:val="005B4B59"/>
    <w:rsid w:val="005B4D24"/>
    <w:rsid w:val="005B519C"/>
    <w:rsid w:val="005B5A82"/>
    <w:rsid w:val="005B5DAD"/>
    <w:rsid w:val="005B6068"/>
    <w:rsid w:val="005B6510"/>
    <w:rsid w:val="005B6683"/>
    <w:rsid w:val="005B6866"/>
    <w:rsid w:val="005B6C55"/>
    <w:rsid w:val="005B6F5D"/>
    <w:rsid w:val="005B6F90"/>
    <w:rsid w:val="005B7250"/>
    <w:rsid w:val="005B7A6A"/>
    <w:rsid w:val="005B7EC4"/>
    <w:rsid w:val="005C0191"/>
    <w:rsid w:val="005C0436"/>
    <w:rsid w:val="005C04E2"/>
    <w:rsid w:val="005C0C3A"/>
    <w:rsid w:val="005C104D"/>
    <w:rsid w:val="005C11E7"/>
    <w:rsid w:val="005C159F"/>
    <w:rsid w:val="005C15DB"/>
    <w:rsid w:val="005C15FD"/>
    <w:rsid w:val="005C1680"/>
    <w:rsid w:val="005C181F"/>
    <w:rsid w:val="005C19D4"/>
    <w:rsid w:val="005C1A88"/>
    <w:rsid w:val="005C1D52"/>
    <w:rsid w:val="005C1E1F"/>
    <w:rsid w:val="005C1EB5"/>
    <w:rsid w:val="005C2F61"/>
    <w:rsid w:val="005C34FF"/>
    <w:rsid w:val="005C3531"/>
    <w:rsid w:val="005C3556"/>
    <w:rsid w:val="005C3571"/>
    <w:rsid w:val="005C3AB2"/>
    <w:rsid w:val="005C3C41"/>
    <w:rsid w:val="005C3D47"/>
    <w:rsid w:val="005C4389"/>
    <w:rsid w:val="005C4523"/>
    <w:rsid w:val="005C4717"/>
    <w:rsid w:val="005C4BA3"/>
    <w:rsid w:val="005C5726"/>
    <w:rsid w:val="005C59A5"/>
    <w:rsid w:val="005C5A1D"/>
    <w:rsid w:val="005C5DF8"/>
    <w:rsid w:val="005C6722"/>
    <w:rsid w:val="005C687F"/>
    <w:rsid w:val="005C6890"/>
    <w:rsid w:val="005C693E"/>
    <w:rsid w:val="005C7193"/>
    <w:rsid w:val="005C7403"/>
    <w:rsid w:val="005C7666"/>
    <w:rsid w:val="005C7A7A"/>
    <w:rsid w:val="005C7BD6"/>
    <w:rsid w:val="005C7EB1"/>
    <w:rsid w:val="005D018F"/>
    <w:rsid w:val="005D0233"/>
    <w:rsid w:val="005D09D7"/>
    <w:rsid w:val="005D0AE4"/>
    <w:rsid w:val="005D0C12"/>
    <w:rsid w:val="005D0C9D"/>
    <w:rsid w:val="005D0DB4"/>
    <w:rsid w:val="005D0E74"/>
    <w:rsid w:val="005D0EC9"/>
    <w:rsid w:val="005D0F94"/>
    <w:rsid w:val="005D0FAB"/>
    <w:rsid w:val="005D1049"/>
    <w:rsid w:val="005D153C"/>
    <w:rsid w:val="005D1580"/>
    <w:rsid w:val="005D1696"/>
    <w:rsid w:val="005D186F"/>
    <w:rsid w:val="005D1882"/>
    <w:rsid w:val="005D1A49"/>
    <w:rsid w:val="005D1B2A"/>
    <w:rsid w:val="005D27A8"/>
    <w:rsid w:val="005D27F2"/>
    <w:rsid w:val="005D28B3"/>
    <w:rsid w:val="005D2D14"/>
    <w:rsid w:val="005D2DE2"/>
    <w:rsid w:val="005D33A9"/>
    <w:rsid w:val="005D35E0"/>
    <w:rsid w:val="005D376D"/>
    <w:rsid w:val="005D37D6"/>
    <w:rsid w:val="005D3BDC"/>
    <w:rsid w:val="005D3C1D"/>
    <w:rsid w:val="005D3FF3"/>
    <w:rsid w:val="005D3FF6"/>
    <w:rsid w:val="005D477F"/>
    <w:rsid w:val="005D4897"/>
    <w:rsid w:val="005D4A78"/>
    <w:rsid w:val="005D4D5E"/>
    <w:rsid w:val="005D4DD9"/>
    <w:rsid w:val="005D5113"/>
    <w:rsid w:val="005D51A8"/>
    <w:rsid w:val="005D5320"/>
    <w:rsid w:val="005D5483"/>
    <w:rsid w:val="005D5574"/>
    <w:rsid w:val="005D55EF"/>
    <w:rsid w:val="005D5654"/>
    <w:rsid w:val="005D5821"/>
    <w:rsid w:val="005D64FE"/>
    <w:rsid w:val="005D6558"/>
    <w:rsid w:val="005D69A9"/>
    <w:rsid w:val="005D6AC7"/>
    <w:rsid w:val="005D6BA4"/>
    <w:rsid w:val="005D6DCE"/>
    <w:rsid w:val="005D71CF"/>
    <w:rsid w:val="005D72BE"/>
    <w:rsid w:val="005D74F8"/>
    <w:rsid w:val="005D788A"/>
    <w:rsid w:val="005D7A5A"/>
    <w:rsid w:val="005D7C53"/>
    <w:rsid w:val="005D7EC0"/>
    <w:rsid w:val="005E001F"/>
    <w:rsid w:val="005E0190"/>
    <w:rsid w:val="005E035A"/>
    <w:rsid w:val="005E06E4"/>
    <w:rsid w:val="005E088F"/>
    <w:rsid w:val="005E0986"/>
    <w:rsid w:val="005E099B"/>
    <w:rsid w:val="005E09A4"/>
    <w:rsid w:val="005E0B4F"/>
    <w:rsid w:val="005E0CED"/>
    <w:rsid w:val="005E0EC1"/>
    <w:rsid w:val="005E0F88"/>
    <w:rsid w:val="005E1009"/>
    <w:rsid w:val="005E145A"/>
    <w:rsid w:val="005E1603"/>
    <w:rsid w:val="005E1655"/>
    <w:rsid w:val="005E177B"/>
    <w:rsid w:val="005E1806"/>
    <w:rsid w:val="005E18C4"/>
    <w:rsid w:val="005E1EB8"/>
    <w:rsid w:val="005E2070"/>
    <w:rsid w:val="005E2636"/>
    <w:rsid w:val="005E2948"/>
    <w:rsid w:val="005E2A6E"/>
    <w:rsid w:val="005E2DED"/>
    <w:rsid w:val="005E2F03"/>
    <w:rsid w:val="005E3109"/>
    <w:rsid w:val="005E31ED"/>
    <w:rsid w:val="005E36E8"/>
    <w:rsid w:val="005E3A46"/>
    <w:rsid w:val="005E3B06"/>
    <w:rsid w:val="005E4280"/>
    <w:rsid w:val="005E442E"/>
    <w:rsid w:val="005E4853"/>
    <w:rsid w:val="005E4EA2"/>
    <w:rsid w:val="005E4F8C"/>
    <w:rsid w:val="005E5760"/>
    <w:rsid w:val="005E629A"/>
    <w:rsid w:val="005E67D3"/>
    <w:rsid w:val="005E7042"/>
    <w:rsid w:val="005E708F"/>
    <w:rsid w:val="005E70FE"/>
    <w:rsid w:val="005E74B7"/>
    <w:rsid w:val="005E764B"/>
    <w:rsid w:val="005E7699"/>
    <w:rsid w:val="005E7711"/>
    <w:rsid w:val="005E79EF"/>
    <w:rsid w:val="005E7F86"/>
    <w:rsid w:val="005F011B"/>
    <w:rsid w:val="005F03DF"/>
    <w:rsid w:val="005F0552"/>
    <w:rsid w:val="005F068C"/>
    <w:rsid w:val="005F11CF"/>
    <w:rsid w:val="005F146F"/>
    <w:rsid w:val="005F1583"/>
    <w:rsid w:val="005F181C"/>
    <w:rsid w:val="005F1880"/>
    <w:rsid w:val="005F1ED9"/>
    <w:rsid w:val="005F21ED"/>
    <w:rsid w:val="005F2777"/>
    <w:rsid w:val="005F2CD4"/>
    <w:rsid w:val="005F2CE7"/>
    <w:rsid w:val="005F2DC3"/>
    <w:rsid w:val="005F2E1B"/>
    <w:rsid w:val="005F31EB"/>
    <w:rsid w:val="005F337D"/>
    <w:rsid w:val="005F34EF"/>
    <w:rsid w:val="005F3588"/>
    <w:rsid w:val="005F3770"/>
    <w:rsid w:val="005F3D50"/>
    <w:rsid w:val="005F4076"/>
    <w:rsid w:val="005F459D"/>
    <w:rsid w:val="005F47C1"/>
    <w:rsid w:val="005F4917"/>
    <w:rsid w:val="005F4C4D"/>
    <w:rsid w:val="005F5219"/>
    <w:rsid w:val="005F536B"/>
    <w:rsid w:val="005F54B2"/>
    <w:rsid w:val="005F5B8B"/>
    <w:rsid w:val="005F5DF8"/>
    <w:rsid w:val="005F63ED"/>
    <w:rsid w:val="005F6909"/>
    <w:rsid w:val="005F6BBF"/>
    <w:rsid w:val="005F712F"/>
    <w:rsid w:val="005F76D1"/>
    <w:rsid w:val="005F7A35"/>
    <w:rsid w:val="005F7ABE"/>
    <w:rsid w:val="005F7B24"/>
    <w:rsid w:val="005F7C86"/>
    <w:rsid w:val="0060082C"/>
    <w:rsid w:val="00600A9E"/>
    <w:rsid w:val="00600ABF"/>
    <w:rsid w:val="00600D52"/>
    <w:rsid w:val="00601698"/>
    <w:rsid w:val="006018B7"/>
    <w:rsid w:val="006019FB"/>
    <w:rsid w:val="00601C44"/>
    <w:rsid w:val="0060218D"/>
    <w:rsid w:val="006022B0"/>
    <w:rsid w:val="006023F9"/>
    <w:rsid w:val="0060241F"/>
    <w:rsid w:val="006025E2"/>
    <w:rsid w:val="00602655"/>
    <w:rsid w:val="00602827"/>
    <w:rsid w:val="00603084"/>
    <w:rsid w:val="00603143"/>
    <w:rsid w:val="00603220"/>
    <w:rsid w:val="0060335F"/>
    <w:rsid w:val="00603799"/>
    <w:rsid w:val="00603BFA"/>
    <w:rsid w:val="00604052"/>
    <w:rsid w:val="006040B1"/>
    <w:rsid w:val="00604154"/>
    <w:rsid w:val="00604717"/>
    <w:rsid w:val="00604743"/>
    <w:rsid w:val="0060478A"/>
    <w:rsid w:val="006047E7"/>
    <w:rsid w:val="00604DBD"/>
    <w:rsid w:val="00604DD0"/>
    <w:rsid w:val="00606B4A"/>
    <w:rsid w:val="00606FA4"/>
    <w:rsid w:val="00607135"/>
    <w:rsid w:val="00607139"/>
    <w:rsid w:val="006073D6"/>
    <w:rsid w:val="00607601"/>
    <w:rsid w:val="0060769D"/>
    <w:rsid w:val="006076C4"/>
    <w:rsid w:val="00607F2D"/>
    <w:rsid w:val="00610295"/>
    <w:rsid w:val="0061036B"/>
    <w:rsid w:val="006103B0"/>
    <w:rsid w:val="006108FE"/>
    <w:rsid w:val="006112A3"/>
    <w:rsid w:val="0061178A"/>
    <w:rsid w:val="0061181B"/>
    <w:rsid w:val="006119D2"/>
    <w:rsid w:val="00611F00"/>
    <w:rsid w:val="006121D3"/>
    <w:rsid w:val="00612512"/>
    <w:rsid w:val="00612AD3"/>
    <w:rsid w:val="00612F5E"/>
    <w:rsid w:val="00612FF7"/>
    <w:rsid w:val="00613095"/>
    <w:rsid w:val="00613415"/>
    <w:rsid w:val="00613646"/>
    <w:rsid w:val="006136F0"/>
    <w:rsid w:val="00613AAA"/>
    <w:rsid w:val="00613C74"/>
    <w:rsid w:val="00614100"/>
    <w:rsid w:val="006142F1"/>
    <w:rsid w:val="0061483E"/>
    <w:rsid w:val="00614CF4"/>
    <w:rsid w:val="00615355"/>
    <w:rsid w:val="006164EC"/>
    <w:rsid w:val="00616649"/>
    <w:rsid w:val="00616E70"/>
    <w:rsid w:val="00616FE7"/>
    <w:rsid w:val="0061706E"/>
    <w:rsid w:val="00617473"/>
    <w:rsid w:val="00617697"/>
    <w:rsid w:val="006176B0"/>
    <w:rsid w:val="00617939"/>
    <w:rsid w:val="00617A4A"/>
    <w:rsid w:val="00617D30"/>
    <w:rsid w:val="00617EE0"/>
    <w:rsid w:val="006201B5"/>
    <w:rsid w:val="00620453"/>
    <w:rsid w:val="0062045A"/>
    <w:rsid w:val="00620538"/>
    <w:rsid w:val="00620829"/>
    <w:rsid w:val="00620C71"/>
    <w:rsid w:val="00620E1A"/>
    <w:rsid w:val="00620F9D"/>
    <w:rsid w:val="0062106D"/>
    <w:rsid w:val="006215DF"/>
    <w:rsid w:val="0062187D"/>
    <w:rsid w:val="00622223"/>
    <w:rsid w:val="0062237C"/>
    <w:rsid w:val="0062284E"/>
    <w:rsid w:val="00622924"/>
    <w:rsid w:val="00622985"/>
    <w:rsid w:val="00622B08"/>
    <w:rsid w:val="00622D33"/>
    <w:rsid w:val="00622DCB"/>
    <w:rsid w:val="00622DD2"/>
    <w:rsid w:val="00623345"/>
    <w:rsid w:val="00623911"/>
    <w:rsid w:val="00623BA3"/>
    <w:rsid w:val="00623D60"/>
    <w:rsid w:val="00623D8A"/>
    <w:rsid w:val="0062427B"/>
    <w:rsid w:val="006242EF"/>
    <w:rsid w:val="0062435B"/>
    <w:rsid w:val="00624414"/>
    <w:rsid w:val="00624591"/>
    <w:rsid w:val="0062481E"/>
    <w:rsid w:val="006251F9"/>
    <w:rsid w:val="0062544D"/>
    <w:rsid w:val="006254CC"/>
    <w:rsid w:val="00625A36"/>
    <w:rsid w:val="00625C84"/>
    <w:rsid w:val="00625E3B"/>
    <w:rsid w:val="00625E7A"/>
    <w:rsid w:val="006266FA"/>
    <w:rsid w:val="00626AC6"/>
    <w:rsid w:val="00626B55"/>
    <w:rsid w:val="00626E74"/>
    <w:rsid w:val="006271DF"/>
    <w:rsid w:val="006272B7"/>
    <w:rsid w:val="00627384"/>
    <w:rsid w:val="006277EE"/>
    <w:rsid w:val="006278F4"/>
    <w:rsid w:val="00627958"/>
    <w:rsid w:val="00627ABC"/>
    <w:rsid w:val="00627CEF"/>
    <w:rsid w:val="0063006D"/>
    <w:rsid w:val="006301D3"/>
    <w:rsid w:val="00630A5E"/>
    <w:rsid w:val="00630A88"/>
    <w:rsid w:val="00630EAA"/>
    <w:rsid w:val="00630F51"/>
    <w:rsid w:val="006310D9"/>
    <w:rsid w:val="006313E4"/>
    <w:rsid w:val="00631663"/>
    <w:rsid w:val="006316A5"/>
    <w:rsid w:val="006318C6"/>
    <w:rsid w:val="00631AE7"/>
    <w:rsid w:val="00631EF5"/>
    <w:rsid w:val="00631F86"/>
    <w:rsid w:val="00632092"/>
    <w:rsid w:val="00632981"/>
    <w:rsid w:val="00632A96"/>
    <w:rsid w:val="006336A0"/>
    <w:rsid w:val="00633E7C"/>
    <w:rsid w:val="00633F86"/>
    <w:rsid w:val="0063433D"/>
    <w:rsid w:val="006343D9"/>
    <w:rsid w:val="006348E4"/>
    <w:rsid w:val="006349CD"/>
    <w:rsid w:val="00634D42"/>
    <w:rsid w:val="00634E2D"/>
    <w:rsid w:val="006350B6"/>
    <w:rsid w:val="006356FB"/>
    <w:rsid w:val="006358E6"/>
    <w:rsid w:val="00636141"/>
    <w:rsid w:val="00636185"/>
    <w:rsid w:val="006361C5"/>
    <w:rsid w:val="00636BA1"/>
    <w:rsid w:val="00636C55"/>
    <w:rsid w:val="00636D68"/>
    <w:rsid w:val="00637212"/>
    <w:rsid w:val="006372D3"/>
    <w:rsid w:val="0063739D"/>
    <w:rsid w:val="006376FB"/>
    <w:rsid w:val="00637728"/>
    <w:rsid w:val="0063796A"/>
    <w:rsid w:val="00637C54"/>
    <w:rsid w:val="006406B1"/>
    <w:rsid w:val="00640954"/>
    <w:rsid w:val="00640D1D"/>
    <w:rsid w:val="00640F96"/>
    <w:rsid w:val="00641159"/>
    <w:rsid w:val="006411A1"/>
    <w:rsid w:val="006411A7"/>
    <w:rsid w:val="006413FB"/>
    <w:rsid w:val="00641880"/>
    <w:rsid w:val="00641B15"/>
    <w:rsid w:val="00641F24"/>
    <w:rsid w:val="00641F82"/>
    <w:rsid w:val="006421AA"/>
    <w:rsid w:val="0064239C"/>
    <w:rsid w:val="0064242B"/>
    <w:rsid w:val="00642D28"/>
    <w:rsid w:val="006432F1"/>
    <w:rsid w:val="0064352B"/>
    <w:rsid w:val="00643C0C"/>
    <w:rsid w:val="00643D7F"/>
    <w:rsid w:val="00643FF8"/>
    <w:rsid w:val="00644023"/>
    <w:rsid w:val="006449E8"/>
    <w:rsid w:val="0064509E"/>
    <w:rsid w:val="0064547D"/>
    <w:rsid w:val="006461A2"/>
    <w:rsid w:val="006462C4"/>
    <w:rsid w:val="00646376"/>
    <w:rsid w:val="00646646"/>
    <w:rsid w:val="0064679E"/>
    <w:rsid w:val="006467A7"/>
    <w:rsid w:val="006467B9"/>
    <w:rsid w:val="00646C29"/>
    <w:rsid w:val="00646DA3"/>
    <w:rsid w:val="00646F8A"/>
    <w:rsid w:val="006471C4"/>
    <w:rsid w:val="006473DE"/>
    <w:rsid w:val="006475DE"/>
    <w:rsid w:val="00647929"/>
    <w:rsid w:val="00647FBC"/>
    <w:rsid w:val="006500E4"/>
    <w:rsid w:val="006502FC"/>
    <w:rsid w:val="006504C4"/>
    <w:rsid w:val="00650985"/>
    <w:rsid w:val="00650C1E"/>
    <w:rsid w:val="00650EBA"/>
    <w:rsid w:val="0065108B"/>
    <w:rsid w:val="00651184"/>
    <w:rsid w:val="006512D2"/>
    <w:rsid w:val="006512E7"/>
    <w:rsid w:val="006512ED"/>
    <w:rsid w:val="006514E4"/>
    <w:rsid w:val="00651553"/>
    <w:rsid w:val="00651AB6"/>
    <w:rsid w:val="00651E67"/>
    <w:rsid w:val="0065257B"/>
    <w:rsid w:val="006531DB"/>
    <w:rsid w:val="0065328C"/>
    <w:rsid w:val="00653349"/>
    <w:rsid w:val="00653583"/>
    <w:rsid w:val="006535F6"/>
    <w:rsid w:val="00653D5D"/>
    <w:rsid w:val="0065413D"/>
    <w:rsid w:val="00654179"/>
    <w:rsid w:val="006541DB"/>
    <w:rsid w:val="00654340"/>
    <w:rsid w:val="006545C9"/>
    <w:rsid w:val="006548C7"/>
    <w:rsid w:val="00654A53"/>
    <w:rsid w:val="00655435"/>
    <w:rsid w:val="0065547F"/>
    <w:rsid w:val="0065581E"/>
    <w:rsid w:val="006560EC"/>
    <w:rsid w:val="006561D4"/>
    <w:rsid w:val="00656476"/>
    <w:rsid w:val="0065678E"/>
    <w:rsid w:val="00656BB2"/>
    <w:rsid w:val="00656C0D"/>
    <w:rsid w:val="006572A6"/>
    <w:rsid w:val="006572B7"/>
    <w:rsid w:val="00657681"/>
    <w:rsid w:val="006578F7"/>
    <w:rsid w:val="00657961"/>
    <w:rsid w:val="00657D41"/>
    <w:rsid w:val="00657DAA"/>
    <w:rsid w:val="006601A4"/>
    <w:rsid w:val="00660400"/>
    <w:rsid w:val="006609F5"/>
    <w:rsid w:val="00660B8A"/>
    <w:rsid w:val="00660DD8"/>
    <w:rsid w:val="006617D8"/>
    <w:rsid w:val="00661925"/>
    <w:rsid w:val="00662A04"/>
    <w:rsid w:val="00662B1B"/>
    <w:rsid w:val="00662B38"/>
    <w:rsid w:val="00663051"/>
    <w:rsid w:val="00663119"/>
    <w:rsid w:val="0066315D"/>
    <w:rsid w:val="00663455"/>
    <w:rsid w:val="0066363B"/>
    <w:rsid w:val="00663B2D"/>
    <w:rsid w:val="006640A9"/>
    <w:rsid w:val="006647BC"/>
    <w:rsid w:val="006648AF"/>
    <w:rsid w:val="0066492B"/>
    <w:rsid w:val="00664B00"/>
    <w:rsid w:val="00664E48"/>
    <w:rsid w:val="00665B32"/>
    <w:rsid w:val="00665EBB"/>
    <w:rsid w:val="00666691"/>
    <w:rsid w:val="006666EC"/>
    <w:rsid w:val="00666924"/>
    <w:rsid w:val="00666E8E"/>
    <w:rsid w:val="006672EF"/>
    <w:rsid w:val="0066755D"/>
    <w:rsid w:val="00667B45"/>
    <w:rsid w:val="00667BB4"/>
    <w:rsid w:val="0067000F"/>
    <w:rsid w:val="006709DD"/>
    <w:rsid w:val="00670AA1"/>
    <w:rsid w:val="00670C31"/>
    <w:rsid w:val="00670CF5"/>
    <w:rsid w:val="00670D23"/>
    <w:rsid w:val="00670E7C"/>
    <w:rsid w:val="006711FF"/>
    <w:rsid w:val="00671236"/>
    <w:rsid w:val="00671285"/>
    <w:rsid w:val="00671915"/>
    <w:rsid w:val="006724D8"/>
    <w:rsid w:val="00672518"/>
    <w:rsid w:val="00672646"/>
    <w:rsid w:val="00673204"/>
    <w:rsid w:val="006732FF"/>
    <w:rsid w:val="00673458"/>
    <w:rsid w:val="006734D4"/>
    <w:rsid w:val="00673540"/>
    <w:rsid w:val="00673712"/>
    <w:rsid w:val="00673BB3"/>
    <w:rsid w:val="006740F9"/>
    <w:rsid w:val="0067430B"/>
    <w:rsid w:val="00674EA9"/>
    <w:rsid w:val="00674FD5"/>
    <w:rsid w:val="006751F9"/>
    <w:rsid w:val="0067528B"/>
    <w:rsid w:val="00675462"/>
    <w:rsid w:val="006758C2"/>
    <w:rsid w:val="00675A56"/>
    <w:rsid w:val="00675B62"/>
    <w:rsid w:val="00675C35"/>
    <w:rsid w:val="0067614C"/>
    <w:rsid w:val="00676271"/>
    <w:rsid w:val="006762EE"/>
    <w:rsid w:val="00676627"/>
    <w:rsid w:val="006771D5"/>
    <w:rsid w:val="006774CB"/>
    <w:rsid w:val="006775ED"/>
    <w:rsid w:val="0067799F"/>
    <w:rsid w:val="00677D09"/>
    <w:rsid w:val="00677E37"/>
    <w:rsid w:val="00680778"/>
    <w:rsid w:val="0068078F"/>
    <w:rsid w:val="006809EC"/>
    <w:rsid w:val="00680B81"/>
    <w:rsid w:val="00680BB7"/>
    <w:rsid w:val="00680E99"/>
    <w:rsid w:val="00680FAA"/>
    <w:rsid w:val="00681024"/>
    <w:rsid w:val="0068109D"/>
    <w:rsid w:val="006811B6"/>
    <w:rsid w:val="00681286"/>
    <w:rsid w:val="0068168A"/>
    <w:rsid w:val="00681901"/>
    <w:rsid w:val="00681AC1"/>
    <w:rsid w:val="00681E4D"/>
    <w:rsid w:val="00681F48"/>
    <w:rsid w:val="00682143"/>
    <w:rsid w:val="006823EE"/>
    <w:rsid w:val="00682679"/>
    <w:rsid w:val="006826C8"/>
    <w:rsid w:val="006828B1"/>
    <w:rsid w:val="006828DC"/>
    <w:rsid w:val="006828FA"/>
    <w:rsid w:val="00683092"/>
    <w:rsid w:val="00683318"/>
    <w:rsid w:val="006838B1"/>
    <w:rsid w:val="006838F4"/>
    <w:rsid w:val="00683A2C"/>
    <w:rsid w:val="00683CE0"/>
    <w:rsid w:val="00684072"/>
    <w:rsid w:val="00684159"/>
    <w:rsid w:val="00684221"/>
    <w:rsid w:val="00684347"/>
    <w:rsid w:val="00684562"/>
    <w:rsid w:val="00684964"/>
    <w:rsid w:val="00684BE1"/>
    <w:rsid w:val="00685375"/>
    <w:rsid w:val="00685878"/>
    <w:rsid w:val="00685BC3"/>
    <w:rsid w:val="00685C19"/>
    <w:rsid w:val="00685F93"/>
    <w:rsid w:val="00686108"/>
    <w:rsid w:val="00686522"/>
    <w:rsid w:val="0068681D"/>
    <w:rsid w:val="0068695C"/>
    <w:rsid w:val="00686DBF"/>
    <w:rsid w:val="00687A03"/>
    <w:rsid w:val="00687BCA"/>
    <w:rsid w:val="00687D3D"/>
    <w:rsid w:val="00690315"/>
    <w:rsid w:val="00690519"/>
    <w:rsid w:val="00690574"/>
    <w:rsid w:val="00690633"/>
    <w:rsid w:val="006907F0"/>
    <w:rsid w:val="00690AA3"/>
    <w:rsid w:val="00690B3D"/>
    <w:rsid w:val="00690C40"/>
    <w:rsid w:val="00691101"/>
    <w:rsid w:val="006913B1"/>
    <w:rsid w:val="006913B8"/>
    <w:rsid w:val="00691930"/>
    <w:rsid w:val="006919BF"/>
    <w:rsid w:val="00691AED"/>
    <w:rsid w:val="00691D50"/>
    <w:rsid w:val="0069228B"/>
    <w:rsid w:val="006923D9"/>
    <w:rsid w:val="006927C3"/>
    <w:rsid w:val="00692970"/>
    <w:rsid w:val="00692FA4"/>
    <w:rsid w:val="006930B4"/>
    <w:rsid w:val="0069337C"/>
    <w:rsid w:val="006933CC"/>
    <w:rsid w:val="006935FC"/>
    <w:rsid w:val="0069390D"/>
    <w:rsid w:val="00693A42"/>
    <w:rsid w:val="00693A66"/>
    <w:rsid w:val="00693B99"/>
    <w:rsid w:val="00693D36"/>
    <w:rsid w:val="00693D89"/>
    <w:rsid w:val="0069411A"/>
    <w:rsid w:val="0069441E"/>
    <w:rsid w:val="0069450D"/>
    <w:rsid w:val="0069458B"/>
    <w:rsid w:val="00694595"/>
    <w:rsid w:val="00694752"/>
    <w:rsid w:val="00694A83"/>
    <w:rsid w:val="00694B71"/>
    <w:rsid w:val="00694D7C"/>
    <w:rsid w:val="00694E55"/>
    <w:rsid w:val="00694E7F"/>
    <w:rsid w:val="00694F48"/>
    <w:rsid w:val="00694F89"/>
    <w:rsid w:val="0069516E"/>
    <w:rsid w:val="00695271"/>
    <w:rsid w:val="00695402"/>
    <w:rsid w:val="00695CBA"/>
    <w:rsid w:val="00695DB5"/>
    <w:rsid w:val="00695DD9"/>
    <w:rsid w:val="00695EF5"/>
    <w:rsid w:val="00696383"/>
    <w:rsid w:val="00696610"/>
    <w:rsid w:val="006967BF"/>
    <w:rsid w:val="00696CF3"/>
    <w:rsid w:val="0069742C"/>
    <w:rsid w:val="00697718"/>
    <w:rsid w:val="006977C7"/>
    <w:rsid w:val="00697B46"/>
    <w:rsid w:val="006A00FE"/>
    <w:rsid w:val="006A0A76"/>
    <w:rsid w:val="006A0BFD"/>
    <w:rsid w:val="006A0F80"/>
    <w:rsid w:val="006A0FDF"/>
    <w:rsid w:val="006A169B"/>
    <w:rsid w:val="006A1A9E"/>
    <w:rsid w:val="006A1B6B"/>
    <w:rsid w:val="006A1BC5"/>
    <w:rsid w:val="006A1D45"/>
    <w:rsid w:val="006A1D9F"/>
    <w:rsid w:val="006A1DD7"/>
    <w:rsid w:val="006A2488"/>
    <w:rsid w:val="006A272B"/>
    <w:rsid w:val="006A2CC4"/>
    <w:rsid w:val="006A3316"/>
    <w:rsid w:val="006A35BA"/>
    <w:rsid w:val="006A402F"/>
    <w:rsid w:val="006A4471"/>
    <w:rsid w:val="006A48D7"/>
    <w:rsid w:val="006A4926"/>
    <w:rsid w:val="006A4A26"/>
    <w:rsid w:val="006A4BEB"/>
    <w:rsid w:val="006A517F"/>
    <w:rsid w:val="006A527D"/>
    <w:rsid w:val="006A535D"/>
    <w:rsid w:val="006A5A7E"/>
    <w:rsid w:val="006A5C6C"/>
    <w:rsid w:val="006A5EE3"/>
    <w:rsid w:val="006A625A"/>
    <w:rsid w:val="006A636B"/>
    <w:rsid w:val="006A6545"/>
    <w:rsid w:val="006A662D"/>
    <w:rsid w:val="006A6968"/>
    <w:rsid w:val="006A6C43"/>
    <w:rsid w:val="006A7709"/>
    <w:rsid w:val="006A783D"/>
    <w:rsid w:val="006A7D2C"/>
    <w:rsid w:val="006A7D84"/>
    <w:rsid w:val="006B03D1"/>
    <w:rsid w:val="006B057A"/>
    <w:rsid w:val="006B07F7"/>
    <w:rsid w:val="006B08A7"/>
    <w:rsid w:val="006B0A18"/>
    <w:rsid w:val="006B1103"/>
    <w:rsid w:val="006B1375"/>
    <w:rsid w:val="006B17EF"/>
    <w:rsid w:val="006B223E"/>
    <w:rsid w:val="006B231E"/>
    <w:rsid w:val="006B258A"/>
    <w:rsid w:val="006B2E94"/>
    <w:rsid w:val="006B36B2"/>
    <w:rsid w:val="006B390A"/>
    <w:rsid w:val="006B3AD4"/>
    <w:rsid w:val="006B3AE3"/>
    <w:rsid w:val="006B3D8C"/>
    <w:rsid w:val="006B3EA7"/>
    <w:rsid w:val="006B41B3"/>
    <w:rsid w:val="006B4217"/>
    <w:rsid w:val="006B48D0"/>
    <w:rsid w:val="006B4A05"/>
    <w:rsid w:val="006B4C91"/>
    <w:rsid w:val="006B4ECA"/>
    <w:rsid w:val="006B5065"/>
    <w:rsid w:val="006B5291"/>
    <w:rsid w:val="006B5325"/>
    <w:rsid w:val="006B56A8"/>
    <w:rsid w:val="006B572F"/>
    <w:rsid w:val="006B5C99"/>
    <w:rsid w:val="006B5F0B"/>
    <w:rsid w:val="006B5F21"/>
    <w:rsid w:val="006B6041"/>
    <w:rsid w:val="006B60C0"/>
    <w:rsid w:val="006B652A"/>
    <w:rsid w:val="006B6B9A"/>
    <w:rsid w:val="006B6C21"/>
    <w:rsid w:val="006B6C64"/>
    <w:rsid w:val="006B6F2D"/>
    <w:rsid w:val="006B6F30"/>
    <w:rsid w:val="006B71AF"/>
    <w:rsid w:val="006B7275"/>
    <w:rsid w:val="006B73D7"/>
    <w:rsid w:val="006B749D"/>
    <w:rsid w:val="006B78C0"/>
    <w:rsid w:val="006B78D6"/>
    <w:rsid w:val="006B78E3"/>
    <w:rsid w:val="006B7D4E"/>
    <w:rsid w:val="006B7F76"/>
    <w:rsid w:val="006C0605"/>
    <w:rsid w:val="006C07B2"/>
    <w:rsid w:val="006C07DA"/>
    <w:rsid w:val="006C0A87"/>
    <w:rsid w:val="006C0F6B"/>
    <w:rsid w:val="006C18DC"/>
    <w:rsid w:val="006C1AF9"/>
    <w:rsid w:val="006C1DA5"/>
    <w:rsid w:val="006C1E56"/>
    <w:rsid w:val="006C21D2"/>
    <w:rsid w:val="006C23FA"/>
    <w:rsid w:val="006C2450"/>
    <w:rsid w:val="006C26E6"/>
    <w:rsid w:val="006C2945"/>
    <w:rsid w:val="006C2C10"/>
    <w:rsid w:val="006C2C4C"/>
    <w:rsid w:val="006C2CBA"/>
    <w:rsid w:val="006C327C"/>
    <w:rsid w:val="006C34D5"/>
    <w:rsid w:val="006C35CE"/>
    <w:rsid w:val="006C3CF8"/>
    <w:rsid w:val="006C4081"/>
    <w:rsid w:val="006C4571"/>
    <w:rsid w:val="006C45EF"/>
    <w:rsid w:val="006C4B1C"/>
    <w:rsid w:val="006C4D05"/>
    <w:rsid w:val="006C4F92"/>
    <w:rsid w:val="006C5302"/>
    <w:rsid w:val="006C5548"/>
    <w:rsid w:val="006C566B"/>
    <w:rsid w:val="006C56CA"/>
    <w:rsid w:val="006C572B"/>
    <w:rsid w:val="006C587B"/>
    <w:rsid w:val="006C677D"/>
    <w:rsid w:val="006C67EA"/>
    <w:rsid w:val="006C6F09"/>
    <w:rsid w:val="006C73B7"/>
    <w:rsid w:val="006C74EC"/>
    <w:rsid w:val="006C770B"/>
    <w:rsid w:val="006C77B7"/>
    <w:rsid w:val="006C7854"/>
    <w:rsid w:val="006C7A32"/>
    <w:rsid w:val="006C7F82"/>
    <w:rsid w:val="006C7FC0"/>
    <w:rsid w:val="006D003D"/>
    <w:rsid w:val="006D0362"/>
    <w:rsid w:val="006D0395"/>
    <w:rsid w:val="006D0558"/>
    <w:rsid w:val="006D07E7"/>
    <w:rsid w:val="006D080C"/>
    <w:rsid w:val="006D0956"/>
    <w:rsid w:val="006D0AE6"/>
    <w:rsid w:val="006D0B47"/>
    <w:rsid w:val="006D0C14"/>
    <w:rsid w:val="006D0C98"/>
    <w:rsid w:val="006D0DD3"/>
    <w:rsid w:val="006D0FE1"/>
    <w:rsid w:val="006D102B"/>
    <w:rsid w:val="006D106D"/>
    <w:rsid w:val="006D1289"/>
    <w:rsid w:val="006D131C"/>
    <w:rsid w:val="006D1486"/>
    <w:rsid w:val="006D16A0"/>
    <w:rsid w:val="006D1C63"/>
    <w:rsid w:val="006D1E43"/>
    <w:rsid w:val="006D2355"/>
    <w:rsid w:val="006D285A"/>
    <w:rsid w:val="006D294D"/>
    <w:rsid w:val="006D2D24"/>
    <w:rsid w:val="006D2D3E"/>
    <w:rsid w:val="006D2D96"/>
    <w:rsid w:val="006D3000"/>
    <w:rsid w:val="006D30A3"/>
    <w:rsid w:val="006D3470"/>
    <w:rsid w:val="006D3596"/>
    <w:rsid w:val="006D37C4"/>
    <w:rsid w:val="006D3852"/>
    <w:rsid w:val="006D386A"/>
    <w:rsid w:val="006D3D2F"/>
    <w:rsid w:val="006D3ECC"/>
    <w:rsid w:val="006D4072"/>
    <w:rsid w:val="006D4078"/>
    <w:rsid w:val="006D4956"/>
    <w:rsid w:val="006D52AB"/>
    <w:rsid w:val="006D56F7"/>
    <w:rsid w:val="006D5F96"/>
    <w:rsid w:val="006D6310"/>
    <w:rsid w:val="006D67CD"/>
    <w:rsid w:val="006D6A15"/>
    <w:rsid w:val="006D6FCC"/>
    <w:rsid w:val="006D70F0"/>
    <w:rsid w:val="006D712D"/>
    <w:rsid w:val="006D7345"/>
    <w:rsid w:val="006D741C"/>
    <w:rsid w:val="006D7543"/>
    <w:rsid w:val="006D78C7"/>
    <w:rsid w:val="006D7915"/>
    <w:rsid w:val="006D7939"/>
    <w:rsid w:val="006D7D1A"/>
    <w:rsid w:val="006D7D98"/>
    <w:rsid w:val="006E0299"/>
    <w:rsid w:val="006E0444"/>
    <w:rsid w:val="006E0B71"/>
    <w:rsid w:val="006E1483"/>
    <w:rsid w:val="006E168E"/>
    <w:rsid w:val="006E18B0"/>
    <w:rsid w:val="006E1956"/>
    <w:rsid w:val="006E1965"/>
    <w:rsid w:val="006E1EB8"/>
    <w:rsid w:val="006E2707"/>
    <w:rsid w:val="006E2F64"/>
    <w:rsid w:val="006E31F3"/>
    <w:rsid w:val="006E3239"/>
    <w:rsid w:val="006E32D4"/>
    <w:rsid w:val="006E33B3"/>
    <w:rsid w:val="006E341C"/>
    <w:rsid w:val="006E3986"/>
    <w:rsid w:val="006E3A4F"/>
    <w:rsid w:val="006E3DBC"/>
    <w:rsid w:val="006E3F13"/>
    <w:rsid w:val="006E441F"/>
    <w:rsid w:val="006E45C5"/>
    <w:rsid w:val="006E4611"/>
    <w:rsid w:val="006E4A1A"/>
    <w:rsid w:val="006E4EDF"/>
    <w:rsid w:val="006E55B6"/>
    <w:rsid w:val="006E5740"/>
    <w:rsid w:val="006E5F1C"/>
    <w:rsid w:val="006E61AF"/>
    <w:rsid w:val="006E6B32"/>
    <w:rsid w:val="006E6FF2"/>
    <w:rsid w:val="006E73F6"/>
    <w:rsid w:val="006E781E"/>
    <w:rsid w:val="006E7AA6"/>
    <w:rsid w:val="006E7BBD"/>
    <w:rsid w:val="006E7C4C"/>
    <w:rsid w:val="006E7D02"/>
    <w:rsid w:val="006F000B"/>
    <w:rsid w:val="006F02F3"/>
    <w:rsid w:val="006F03A6"/>
    <w:rsid w:val="006F0984"/>
    <w:rsid w:val="006F0C37"/>
    <w:rsid w:val="006F103C"/>
    <w:rsid w:val="006F177F"/>
    <w:rsid w:val="006F17E8"/>
    <w:rsid w:val="006F1A5E"/>
    <w:rsid w:val="006F1D70"/>
    <w:rsid w:val="006F1F0E"/>
    <w:rsid w:val="006F2357"/>
    <w:rsid w:val="006F2B27"/>
    <w:rsid w:val="006F2B31"/>
    <w:rsid w:val="006F32C3"/>
    <w:rsid w:val="006F336B"/>
    <w:rsid w:val="006F366B"/>
    <w:rsid w:val="006F3CBF"/>
    <w:rsid w:val="006F412C"/>
    <w:rsid w:val="006F43AE"/>
    <w:rsid w:val="006F4521"/>
    <w:rsid w:val="006F477B"/>
    <w:rsid w:val="006F4782"/>
    <w:rsid w:val="006F49AC"/>
    <w:rsid w:val="006F4C64"/>
    <w:rsid w:val="006F501B"/>
    <w:rsid w:val="006F5332"/>
    <w:rsid w:val="006F5345"/>
    <w:rsid w:val="006F562E"/>
    <w:rsid w:val="006F59BC"/>
    <w:rsid w:val="006F59C2"/>
    <w:rsid w:val="006F618F"/>
    <w:rsid w:val="006F656C"/>
    <w:rsid w:val="006F6632"/>
    <w:rsid w:val="006F6666"/>
    <w:rsid w:val="006F68C7"/>
    <w:rsid w:val="006F6BBB"/>
    <w:rsid w:val="006F6CAF"/>
    <w:rsid w:val="006F6E23"/>
    <w:rsid w:val="006F7487"/>
    <w:rsid w:val="006F7867"/>
    <w:rsid w:val="006F7B86"/>
    <w:rsid w:val="006F7C13"/>
    <w:rsid w:val="006F7CAF"/>
    <w:rsid w:val="006F7EAD"/>
    <w:rsid w:val="0070007F"/>
    <w:rsid w:val="00700104"/>
    <w:rsid w:val="007001E2"/>
    <w:rsid w:val="00700655"/>
    <w:rsid w:val="007007F3"/>
    <w:rsid w:val="00700943"/>
    <w:rsid w:val="00700C34"/>
    <w:rsid w:val="00700D0D"/>
    <w:rsid w:val="00700E0C"/>
    <w:rsid w:val="00701294"/>
    <w:rsid w:val="00701A60"/>
    <w:rsid w:val="00701B41"/>
    <w:rsid w:val="00701E78"/>
    <w:rsid w:val="00701E91"/>
    <w:rsid w:val="00702296"/>
    <w:rsid w:val="007022A1"/>
    <w:rsid w:val="007023AA"/>
    <w:rsid w:val="00702431"/>
    <w:rsid w:val="0070252B"/>
    <w:rsid w:val="007028EA"/>
    <w:rsid w:val="007030A6"/>
    <w:rsid w:val="007037E4"/>
    <w:rsid w:val="007038FA"/>
    <w:rsid w:val="00703AF0"/>
    <w:rsid w:val="00703B47"/>
    <w:rsid w:val="00703C79"/>
    <w:rsid w:val="00703E6D"/>
    <w:rsid w:val="0070413F"/>
    <w:rsid w:val="007046F1"/>
    <w:rsid w:val="0070495F"/>
    <w:rsid w:val="00704FC9"/>
    <w:rsid w:val="00705167"/>
    <w:rsid w:val="007051BC"/>
    <w:rsid w:val="00705558"/>
    <w:rsid w:val="00705A46"/>
    <w:rsid w:val="00705C75"/>
    <w:rsid w:val="00706468"/>
    <w:rsid w:val="00706472"/>
    <w:rsid w:val="007066F8"/>
    <w:rsid w:val="00706898"/>
    <w:rsid w:val="00706BFD"/>
    <w:rsid w:val="0070704F"/>
    <w:rsid w:val="0070729D"/>
    <w:rsid w:val="00707726"/>
    <w:rsid w:val="00707C10"/>
    <w:rsid w:val="00707C8A"/>
    <w:rsid w:val="00710028"/>
    <w:rsid w:val="00710216"/>
    <w:rsid w:val="007102BA"/>
    <w:rsid w:val="00710530"/>
    <w:rsid w:val="007106C4"/>
    <w:rsid w:val="007109D2"/>
    <w:rsid w:val="007109DC"/>
    <w:rsid w:val="00710AB0"/>
    <w:rsid w:val="007111C8"/>
    <w:rsid w:val="007119C0"/>
    <w:rsid w:val="00711A46"/>
    <w:rsid w:val="00711EB5"/>
    <w:rsid w:val="007124EF"/>
    <w:rsid w:val="00712BFE"/>
    <w:rsid w:val="00713256"/>
    <w:rsid w:val="007133F6"/>
    <w:rsid w:val="00713726"/>
    <w:rsid w:val="007137EB"/>
    <w:rsid w:val="00713A67"/>
    <w:rsid w:val="00713BC7"/>
    <w:rsid w:val="00713E19"/>
    <w:rsid w:val="00713E78"/>
    <w:rsid w:val="00713E7D"/>
    <w:rsid w:val="00713EFF"/>
    <w:rsid w:val="00713FDA"/>
    <w:rsid w:val="00714224"/>
    <w:rsid w:val="00714607"/>
    <w:rsid w:val="007149A0"/>
    <w:rsid w:val="007149D2"/>
    <w:rsid w:val="00714DDB"/>
    <w:rsid w:val="00714EE7"/>
    <w:rsid w:val="00715042"/>
    <w:rsid w:val="007150E0"/>
    <w:rsid w:val="0071550C"/>
    <w:rsid w:val="007155E0"/>
    <w:rsid w:val="00715607"/>
    <w:rsid w:val="00715878"/>
    <w:rsid w:val="00715DC1"/>
    <w:rsid w:val="00715F3F"/>
    <w:rsid w:val="0071624C"/>
    <w:rsid w:val="007166D4"/>
    <w:rsid w:val="007169FC"/>
    <w:rsid w:val="00716A6B"/>
    <w:rsid w:val="00716B29"/>
    <w:rsid w:val="00716B46"/>
    <w:rsid w:val="00716ED5"/>
    <w:rsid w:val="00716F1D"/>
    <w:rsid w:val="00716F3D"/>
    <w:rsid w:val="00716F4A"/>
    <w:rsid w:val="00717696"/>
    <w:rsid w:val="0071795C"/>
    <w:rsid w:val="00717EED"/>
    <w:rsid w:val="00717FFC"/>
    <w:rsid w:val="00720367"/>
    <w:rsid w:val="007206BB"/>
    <w:rsid w:val="007208C9"/>
    <w:rsid w:val="007208DE"/>
    <w:rsid w:val="00720B0B"/>
    <w:rsid w:val="00720C22"/>
    <w:rsid w:val="00720C63"/>
    <w:rsid w:val="00720E51"/>
    <w:rsid w:val="0072105C"/>
    <w:rsid w:val="00721512"/>
    <w:rsid w:val="00721591"/>
    <w:rsid w:val="00721954"/>
    <w:rsid w:val="00721973"/>
    <w:rsid w:val="00721AFB"/>
    <w:rsid w:val="00721EB5"/>
    <w:rsid w:val="00722548"/>
    <w:rsid w:val="00722909"/>
    <w:rsid w:val="007229BC"/>
    <w:rsid w:val="00722A4B"/>
    <w:rsid w:val="00722E22"/>
    <w:rsid w:val="007231AC"/>
    <w:rsid w:val="00723292"/>
    <w:rsid w:val="00723381"/>
    <w:rsid w:val="007233B9"/>
    <w:rsid w:val="00724068"/>
    <w:rsid w:val="007243B8"/>
    <w:rsid w:val="0072440A"/>
    <w:rsid w:val="00724478"/>
    <w:rsid w:val="007249AC"/>
    <w:rsid w:val="00724A6D"/>
    <w:rsid w:val="00724ED0"/>
    <w:rsid w:val="0072565A"/>
    <w:rsid w:val="0072571B"/>
    <w:rsid w:val="00725A25"/>
    <w:rsid w:val="00725B20"/>
    <w:rsid w:val="007261AE"/>
    <w:rsid w:val="007263E4"/>
    <w:rsid w:val="00726766"/>
    <w:rsid w:val="00726824"/>
    <w:rsid w:val="00726B18"/>
    <w:rsid w:val="00726E88"/>
    <w:rsid w:val="00726F7D"/>
    <w:rsid w:val="00727B8D"/>
    <w:rsid w:val="00727BCF"/>
    <w:rsid w:val="00727D87"/>
    <w:rsid w:val="00727F88"/>
    <w:rsid w:val="0073003B"/>
    <w:rsid w:val="00730124"/>
    <w:rsid w:val="007301B7"/>
    <w:rsid w:val="007301E8"/>
    <w:rsid w:val="00730430"/>
    <w:rsid w:val="007306E3"/>
    <w:rsid w:val="00731042"/>
    <w:rsid w:val="0073107C"/>
    <w:rsid w:val="00731747"/>
    <w:rsid w:val="0073183B"/>
    <w:rsid w:val="00731947"/>
    <w:rsid w:val="00731A44"/>
    <w:rsid w:val="007320D8"/>
    <w:rsid w:val="00732144"/>
    <w:rsid w:val="00732168"/>
    <w:rsid w:val="0073221F"/>
    <w:rsid w:val="00732225"/>
    <w:rsid w:val="00732288"/>
    <w:rsid w:val="007326BE"/>
    <w:rsid w:val="007329C8"/>
    <w:rsid w:val="00732E58"/>
    <w:rsid w:val="00732F7F"/>
    <w:rsid w:val="007330C0"/>
    <w:rsid w:val="00733AB8"/>
    <w:rsid w:val="00733FFA"/>
    <w:rsid w:val="0073444D"/>
    <w:rsid w:val="007346CD"/>
    <w:rsid w:val="00734931"/>
    <w:rsid w:val="00735497"/>
    <w:rsid w:val="0073550C"/>
    <w:rsid w:val="0073562B"/>
    <w:rsid w:val="007357FA"/>
    <w:rsid w:val="0073594A"/>
    <w:rsid w:val="00735959"/>
    <w:rsid w:val="00735E17"/>
    <w:rsid w:val="007362E0"/>
    <w:rsid w:val="00736489"/>
    <w:rsid w:val="0073680E"/>
    <w:rsid w:val="00736AD6"/>
    <w:rsid w:val="00736E39"/>
    <w:rsid w:val="007370DE"/>
    <w:rsid w:val="007374A5"/>
    <w:rsid w:val="00737BAC"/>
    <w:rsid w:val="00737BFE"/>
    <w:rsid w:val="00737F27"/>
    <w:rsid w:val="00740146"/>
    <w:rsid w:val="0074046B"/>
    <w:rsid w:val="00740648"/>
    <w:rsid w:val="00740815"/>
    <w:rsid w:val="00740A9C"/>
    <w:rsid w:val="00740C1C"/>
    <w:rsid w:val="00740CA3"/>
    <w:rsid w:val="007413E5"/>
    <w:rsid w:val="00741A97"/>
    <w:rsid w:val="00741B9B"/>
    <w:rsid w:val="007420F7"/>
    <w:rsid w:val="0074212D"/>
    <w:rsid w:val="00742377"/>
    <w:rsid w:val="0074266C"/>
    <w:rsid w:val="00742929"/>
    <w:rsid w:val="00742969"/>
    <w:rsid w:val="00742B61"/>
    <w:rsid w:val="007430BB"/>
    <w:rsid w:val="00743530"/>
    <w:rsid w:val="0074366E"/>
    <w:rsid w:val="00743AA6"/>
    <w:rsid w:val="007442FA"/>
    <w:rsid w:val="007444A2"/>
    <w:rsid w:val="00744E5C"/>
    <w:rsid w:val="007450A8"/>
    <w:rsid w:val="00745489"/>
    <w:rsid w:val="00745917"/>
    <w:rsid w:val="00745DAA"/>
    <w:rsid w:val="007468AB"/>
    <w:rsid w:val="00746B0E"/>
    <w:rsid w:val="00746B9D"/>
    <w:rsid w:val="00746D3E"/>
    <w:rsid w:val="00746D6F"/>
    <w:rsid w:val="0074782A"/>
    <w:rsid w:val="00747A10"/>
    <w:rsid w:val="00747CD7"/>
    <w:rsid w:val="00747E5F"/>
    <w:rsid w:val="00747E72"/>
    <w:rsid w:val="00747F97"/>
    <w:rsid w:val="00750160"/>
    <w:rsid w:val="007502F6"/>
    <w:rsid w:val="00750703"/>
    <w:rsid w:val="0075082F"/>
    <w:rsid w:val="00750A5E"/>
    <w:rsid w:val="00750D3C"/>
    <w:rsid w:val="00751C87"/>
    <w:rsid w:val="00752201"/>
    <w:rsid w:val="00752330"/>
    <w:rsid w:val="007525C7"/>
    <w:rsid w:val="0075303B"/>
    <w:rsid w:val="00753594"/>
    <w:rsid w:val="0075398E"/>
    <w:rsid w:val="00753A3A"/>
    <w:rsid w:val="00753B8C"/>
    <w:rsid w:val="00753D3B"/>
    <w:rsid w:val="0075450A"/>
    <w:rsid w:val="00754974"/>
    <w:rsid w:val="00754AE9"/>
    <w:rsid w:val="00754CA1"/>
    <w:rsid w:val="007550A7"/>
    <w:rsid w:val="0075553B"/>
    <w:rsid w:val="00755592"/>
    <w:rsid w:val="00755658"/>
    <w:rsid w:val="00755B4F"/>
    <w:rsid w:val="00756365"/>
    <w:rsid w:val="00756762"/>
    <w:rsid w:val="00756848"/>
    <w:rsid w:val="00756AAB"/>
    <w:rsid w:val="00756D4D"/>
    <w:rsid w:val="00757406"/>
    <w:rsid w:val="00757717"/>
    <w:rsid w:val="007606BE"/>
    <w:rsid w:val="00760763"/>
    <w:rsid w:val="00760A7E"/>
    <w:rsid w:val="007610FC"/>
    <w:rsid w:val="0076116B"/>
    <w:rsid w:val="00761932"/>
    <w:rsid w:val="00761F0C"/>
    <w:rsid w:val="00762215"/>
    <w:rsid w:val="007624A2"/>
    <w:rsid w:val="00762505"/>
    <w:rsid w:val="0076260C"/>
    <w:rsid w:val="007630B1"/>
    <w:rsid w:val="007631EB"/>
    <w:rsid w:val="00763343"/>
    <w:rsid w:val="00763485"/>
    <w:rsid w:val="00763626"/>
    <w:rsid w:val="00763CC2"/>
    <w:rsid w:val="00763ECB"/>
    <w:rsid w:val="00763F4A"/>
    <w:rsid w:val="007648E0"/>
    <w:rsid w:val="00764A0F"/>
    <w:rsid w:val="00764EE4"/>
    <w:rsid w:val="00765187"/>
    <w:rsid w:val="00765412"/>
    <w:rsid w:val="00765498"/>
    <w:rsid w:val="0076554C"/>
    <w:rsid w:val="007655AD"/>
    <w:rsid w:val="00765A3D"/>
    <w:rsid w:val="00765A90"/>
    <w:rsid w:val="00765ACF"/>
    <w:rsid w:val="00765EC0"/>
    <w:rsid w:val="00765F56"/>
    <w:rsid w:val="007661D9"/>
    <w:rsid w:val="00766390"/>
    <w:rsid w:val="007664B7"/>
    <w:rsid w:val="00766788"/>
    <w:rsid w:val="00766D49"/>
    <w:rsid w:val="00766EAA"/>
    <w:rsid w:val="0076721F"/>
    <w:rsid w:val="00767355"/>
    <w:rsid w:val="007675D5"/>
    <w:rsid w:val="007679A5"/>
    <w:rsid w:val="00770180"/>
    <w:rsid w:val="007701D9"/>
    <w:rsid w:val="007702A7"/>
    <w:rsid w:val="00770504"/>
    <w:rsid w:val="007706D0"/>
    <w:rsid w:val="0077101B"/>
    <w:rsid w:val="0077119A"/>
    <w:rsid w:val="00771313"/>
    <w:rsid w:val="00771583"/>
    <w:rsid w:val="0077177E"/>
    <w:rsid w:val="00772007"/>
    <w:rsid w:val="007720B5"/>
    <w:rsid w:val="007721E4"/>
    <w:rsid w:val="0077244C"/>
    <w:rsid w:val="0077267A"/>
    <w:rsid w:val="007728DB"/>
    <w:rsid w:val="00772B38"/>
    <w:rsid w:val="00772DEB"/>
    <w:rsid w:val="00773847"/>
    <w:rsid w:val="00773B26"/>
    <w:rsid w:val="00773B28"/>
    <w:rsid w:val="00773D9E"/>
    <w:rsid w:val="0077426A"/>
    <w:rsid w:val="00774538"/>
    <w:rsid w:val="0077480B"/>
    <w:rsid w:val="00774BAC"/>
    <w:rsid w:val="00775655"/>
    <w:rsid w:val="0077572B"/>
    <w:rsid w:val="0077596E"/>
    <w:rsid w:val="00775BC0"/>
    <w:rsid w:val="00775EC2"/>
    <w:rsid w:val="00775F13"/>
    <w:rsid w:val="007760BD"/>
    <w:rsid w:val="007763C6"/>
    <w:rsid w:val="007765A2"/>
    <w:rsid w:val="00776746"/>
    <w:rsid w:val="0077682D"/>
    <w:rsid w:val="00776A40"/>
    <w:rsid w:val="00776B06"/>
    <w:rsid w:val="00776D4C"/>
    <w:rsid w:val="00776FE3"/>
    <w:rsid w:val="00776FEC"/>
    <w:rsid w:val="007773CA"/>
    <w:rsid w:val="007778BE"/>
    <w:rsid w:val="00777B7D"/>
    <w:rsid w:val="00777F39"/>
    <w:rsid w:val="00777FF4"/>
    <w:rsid w:val="00780436"/>
    <w:rsid w:val="0078078C"/>
    <w:rsid w:val="007807EA"/>
    <w:rsid w:val="00780877"/>
    <w:rsid w:val="00780BBD"/>
    <w:rsid w:val="00781534"/>
    <w:rsid w:val="0078179C"/>
    <w:rsid w:val="007817E0"/>
    <w:rsid w:val="007817FA"/>
    <w:rsid w:val="00781FFD"/>
    <w:rsid w:val="0078277C"/>
    <w:rsid w:val="00782A18"/>
    <w:rsid w:val="00783169"/>
    <w:rsid w:val="0078324D"/>
    <w:rsid w:val="00783262"/>
    <w:rsid w:val="007834F5"/>
    <w:rsid w:val="007835CF"/>
    <w:rsid w:val="007839C5"/>
    <w:rsid w:val="00783C6F"/>
    <w:rsid w:val="00784119"/>
    <w:rsid w:val="0078428B"/>
    <w:rsid w:val="007843F9"/>
    <w:rsid w:val="00784728"/>
    <w:rsid w:val="007852F7"/>
    <w:rsid w:val="007856CF"/>
    <w:rsid w:val="00785832"/>
    <w:rsid w:val="007859B8"/>
    <w:rsid w:val="007860C4"/>
    <w:rsid w:val="00786640"/>
    <w:rsid w:val="00786BC7"/>
    <w:rsid w:val="00787BBE"/>
    <w:rsid w:val="00787C1E"/>
    <w:rsid w:val="00787E96"/>
    <w:rsid w:val="007900EF"/>
    <w:rsid w:val="007907A6"/>
    <w:rsid w:val="0079085D"/>
    <w:rsid w:val="0079112F"/>
    <w:rsid w:val="00791524"/>
    <w:rsid w:val="00791A54"/>
    <w:rsid w:val="0079201A"/>
    <w:rsid w:val="007927C1"/>
    <w:rsid w:val="0079295D"/>
    <w:rsid w:val="00792A72"/>
    <w:rsid w:val="00792C01"/>
    <w:rsid w:val="00793151"/>
    <w:rsid w:val="00793234"/>
    <w:rsid w:val="007932E1"/>
    <w:rsid w:val="00793308"/>
    <w:rsid w:val="007933FF"/>
    <w:rsid w:val="0079347E"/>
    <w:rsid w:val="00793D2C"/>
    <w:rsid w:val="00793D32"/>
    <w:rsid w:val="00793D46"/>
    <w:rsid w:val="00794124"/>
    <w:rsid w:val="00794332"/>
    <w:rsid w:val="007943CA"/>
    <w:rsid w:val="007944D7"/>
    <w:rsid w:val="00794591"/>
    <w:rsid w:val="00794609"/>
    <w:rsid w:val="00794790"/>
    <w:rsid w:val="00794817"/>
    <w:rsid w:val="00794DCF"/>
    <w:rsid w:val="00794E78"/>
    <w:rsid w:val="00795088"/>
    <w:rsid w:val="0079582B"/>
    <w:rsid w:val="0079592F"/>
    <w:rsid w:val="00795950"/>
    <w:rsid w:val="00795A88"/>
    <w:rsid w:val="00795EF6"/>
    <w:rsid w:val="00795F51"/>
    <w:rsid w:val="00796811"/>
    <w:rsid w:val="0079772A"/>
    <w:rsid w:val="00797901"/>
    <w:rsid w:val="00797BD7"/>
    <w:rsid w:val="00797D38"/>
    <w:rsid w:val="007A0230"/>
    <w:rsid w:val="007A04B7"/>
    <w:rsid w:val="007A062E"/>
    <w:rsid w:val="007A0AAE"/>
    <w:rsid w:val="007A0CF4"/>
    <w:rsid w:val="007A15F0"/>
    <w:rsid w:val="007A19A8"/>
    <w:rsid w:val="007A1A99"/>
    <w:rsid w:val="007A1CD4"/>
    <w:rsid w:val="007A2113"/>
    <w:rsid w:val="007A219B"/>
    <w:rsid w:val="007A222F"/>
    <w:rsid w:val="007A255C"/>
    <w:rsid w:val="007A2A46"/>
    <w:rsid w:val="007A2EF4"/>
    <w:rsid w:val="007A2F8E"/>
    <w:rsid w:val="007A2FFD"/>
    <w:rsid w:val="007A3048"/>
    <w:rsid w:val="007A376F"/>
    <w:rsid w:val="007A3ECB"/>
    <w:rsid w:val="007A4B32"/>
    <w:rsid w:val="007A5168"/>
    <w:rsid w:val="007A53B2"/>
    <w:rsid w:val="007A542F"/>
    <w:rsid w:val="007A5565"/>
    <w:rsid w:val="007A58CE"/>
    <w:rsid w:val="007A5B16"/>
    <w:rsid w:val="007A5B91"/>
    <w:rsid w:val="007A61EA"/>
    <w:rsid w:val="007A6647"/>
    <w:rsid w:val="007A6D70"/>
    <w:rsid w:val="007A709B"/>
    <w:rsid w:val="007A72ED"/>
    <w:rsid w:val="007A730E"/>
    <w:rsid w:val="007A73EC"/>
    <w:rsid w:val="007A7889"/>
    <w:rsid w:val="007A7CFD"/>
    <w:rsid w:val="007B0329"/>
    <w:rsid w:val="007B060D"/>
    <w:rsid w:val="007B064A"/>
    <w:rsid w:val="007B09FE"/>
    <w:rsid w:val="007B172F"/>
    <w:rsid w:val="007B1B0D"/>
    <w:rsid w:val="007B1B92"/>
    <w:rsid w:val="007B1CB2"/>
    <w:rsid w:val="007B1DC7"/>
    <w:rsid w:val="007B2217"/>
    <w:rsid w:val="007B22C9"/>
    <w:rsid w:val="007B267D"/>
    <w:rsid w:val="007B290D"/>
    <w:rsid w:val="007B2ABC"/>
    <w:rsid w:val="007B2CAF"/>
    <w:rsid w:val="007B2E48"/>
    <w:rsid w:val="007B2F42"/>
    <w:rsid w:val="007B323D"/>
    <w:rsid w:val="007B3281"/>
    <w:rsid w:val="007B3598"/>
    <w:rsid w:val="007B3616"/>
    <w:rsid w:val="007B38AE"/>
    <w:rsid w:val="007B38BF"/>
    <w:rsid w:val="007B3D99"/>
    <w:rsid w:val="007B3ECC"/>
    <w:rsid w:val="007B3ED9"/>
    <w:rsid w:val="007B3FF2"/>
    <w:rsid w:val="007B429A"/>
    <w:rsid w:val="007B43CC"/>
    <w:rsid w:val="007B44BD"/>
    <w:rsid w:val="007B4504"/>
    <w:rsid w:val="007B4874"/>
    <w:rsid w:val="007B4875"/>
    <w:rsid w:val="007B4DBD"/>
    <w:rsid w:val="007B5013"/>
    <w:rsid w:val="007B5214"/>
    <w:rsid w:val="007B535E"/>
    <w:rsid w:val="007B5380"/>
    <w:rsid w:val="007B5596"/>
    <w:rsid w:val="007B55F0"/>
    <w:rsid w:val="007B58EB"/>
    <w:rsid w:val="007B5A68"/>
    <w:rsid w:val="007B5F4E"/>
    <w:rsid w:val="007B6175"/>
    <w:rsid w:val="007B6536"/>
    <w:rsid w:val="007B66C8"/>
    <w:rsid w:val="007B6802"/>
    <w:rsid w:val="007B698E"/>
    <w:rsid w:val="007B6CAB"/>
    <w:rsid w:val="007B6DAF"/>
    <w:rsid w:val="007B758A"/>
    <w:rsid w:val="007B7635"/>
    <w:rsid w:val="007B78E1"/>
    <w:rsid w:val="007C009B"/>
    <w:rsid w:val="007C0C33"/>
    <w:rsid w:val="007C0DFE"/>
    <w:rsid w:val="007C1083"/>
    <w:rsid w:val="007C180F"/>
    <w:rsid w:val="007C1F65"/>
    <w:rsid w:val="007C22F3"/>
    <w:rsid w:val="007C247D"/>
    <w:rsid w:val="007C2535"/>
    <w:rsid w:val="007C2984"/>
    <w:rsid w:val="007C2EB3"/>
    <w:rsid w:val="007C2FF8"/>
    <w:rsid w:val="007C3148"/>
    <w:rsid w:val="007C3A1C"/>
    <w:rsid w:val="007C3C5C"/>
    <w:rsid w:val="007C3CF0"/>
    <w:rsid w:val="007C3EC8"/>
    <w:rsid w:val="007C429A"/>
    <w:rsid w:val="007C47D0"/>
    <w:rsid w:val="007C4A22"/>
    <w:rsid w:val="007C53C9"/>
    <w:rsid w:val="007C57FE"/>
    <w:rsid w:val="007C5A43"/>
    <w:rsid w:val="007C5BAB"/>
    <w:rsid w:val="007C5E45"/>
    <w:rsid w:val="007C6059"/>
    <w:rsid w:val="007C6176"/>
    <w:rsid w:val="007C626D"/>
    <w:rsid w:val="007C62DF"/>
    <w:rsid w:val="007C639E"/>
    <w:rsid w:val="007C648B"/>
    <w:rsid w:val="007C65AB"/>
    <w:rsid w:val="007C6898"/>
    <w:rsid w:val="007C68E2"/>
    <w:rsid w:val="007C6E2C"/>
    <w:rsid w:val="007C6F2B"/>
    <w:rsid w:val="007C704A"/>
    <w:rsid w:val="007C711E"/>
    <w:rsid w:val="007C7616"/>
    <w:rsid w:val="007C7652"/>
    <w:rsid w:val="007C7A92"/>
    <w:rsid w:val="007D00C2"/>
    <w:rsid w:val="007D0132"/>
    <w:rsid w:val="007D036E"/>
    <w:rsid w:val="007D04B4"/>
    <w:rsid w:val="007D065C"/>
    <w:rsid w:val="007D081B"/>
    <w:rsid w:val="007D0843"/>
    <w:rsid w:val="007D0C0E"/>
    <w:rsid w:val="007D0F8C"/>
    <w:rsid w:val="007D126E"/>
    <w:rsid w:val="007D14E0"/>
    <w:rsid w:val="007D1A5B"/>
    <w:rsid w:val="007D2575"/>
    <w:rsid w:val="007D2782"/>
    <w:rsid w:val="007D27BB"/>
    <w:rsid w:val="007D2862"/>
    <w:rsid w:val="007D2865"/>
    <w:rsid w:val="007D2CD6"/>
    <w:rsid w:val="007D2FE0"/>
    <w:rsid w:val="007D350D"/>
    <w:rsid w:val="007D3644"/>
    <w:rsid w:val="007D38EA"/>
    <w:rsid w:val="007D3B28"/>
    <w:rsid w:val="007D44CA"/>
    <w:rsid w:val="007D4743"/>
    <w:rsid w:val="007D4E65"/>
    <w:rsid w:val="007D5268"/>
    <w:rsid w:val="007D5348"/>
    <w:rsid w:val="007D5DDA"/>
    <w:rsid w:val="007D5E9C"/>
    <w:rsid w:val="007D63D3"/>
    <w:rsid w:val="007D668C"/>
    <w:rsid w:val="007D6737"/>
    <w:rsid w:val="007D67FB"/>
    <w:rsid w:val="007D6AE6"/>
    <w:rsid w:val="007D6CB5"/>
    <w:rsid w:val="007D6E3E"/>
    <w:rsid w:val="007D7295"/>
    <w:rsid w:val="007D7383"/>
    <w:rsid w:val="007D75D3"/>
    <w:rsid w:val="007D7629"/>
    <w:rsid w:val="007D7B61"/>
    <w:rsid w:val="007E046E"/>
    <w:rsid w:val="007E0ED0"/>
    <w:rsid w:val="007E0F5C"/>
    <w:rsid w:val="007E1025"/>
    <w:rsid w:val="007E13A4"/>
    <w:rsid w:val="007E1600"/>
    <w:rsid w:val="007E17DE"/>
    <w:rsid w:val="007E1CCC"/>
    <w:rsid w:val="007E2149"/>
    <w:rsid w:val="007E25F8"/>
    <w:rsid w:val="007E2730"/>
    <w:rsid w:val="007E29AF"/>
    <w:rsid w:val="007E2AE4"/>
    <w:rsid w:val="007E2B65"/>
    <w:rsid w:val="007E2D68"/>
    <w:rsid w:val="007E317A"/>
    <w:rsid w:val="007E3382"/>
    <w:rsid w:val="007E3801"/>
    <w:rsid w:val="007E3D35"/>
    <w:rsid w:val="007E46D2"/>
    <w:rsid w:val="007E4AAA"/>
    <w:rsid w:val="007E4BE2"/>
    <w:rsid w:val="007E5116"/>
    <w:rsid w:val="007E53F7"/>
    <w:rsid w:val="007E5739"/>
    <w:rsid w:val="007E5D6A"/>
    <w:rsid w:val="007E67DB"/>
    <w:rsid w:val="007E69E2"/>
    <w:rsid w:val="007E6A7A"/>
    <w:rsid w:val="007E6E1D"/>
    <w:rsid w:val="007E6FCD"/>
    <w:rsid w:val="007E7001"/>
    <w:rsid w:val="007E7166"/>
    <w:rsid w:val="007E7746"/>
    <w:rsid w:val="007E7C04"/>
    <w:rsid w:val="007E7C1C"/>
    <w:rsid w:val="007E7C49"/>
    <w:rsid w:val="007F022B"/>
    <w:rsid w:val="007F07AE"/>
    <w:rsid w:val="007F0AB2"/>
    <w:rsid w:val="007F0C84"/>
    <w:rsid w:val="007F0FE4"/>
    <w:rsid w:val="007F146B"/>
    <w:rsid w:val="007F1739"/>
    <w:rsid w:val="007F1873"/>
    <w:rsid w:val="007F1906"/>
    <w:rsid w:val="007F191A"/>
    <w:rsid w:val="007F1A97"/>
    <w:rsid w:val="007F1C21"/>
    <w:rsid w:val="007F1C8A"/>
    <w:rsid w:val="007F24FD"/>
    <w:rsid w:val="007F267D"/>
    <w:rsid w:val="007F26A2"/>
    <w:rsid w:val="007F27EC"/>
    <w:rsid w:val="007F2F39"/>
    <w:rsid w:val="007F3290"/>
    <w:rsid w:val="007F3763"/>
    <w:rsid w:val="007F3A4E"/>
    <w:rsid w:val="007F3F91"/>
    <w:rsid w:val="007F422C"/>
    <w:rsid w:val="007F43B7"/>
    <w:rsid w:val="007F4612"/>
    <w:rsid w:val="007F49BC"/>
    <w:rsid w:val="007F5098"/>
    <w:rsid w:val="007F5373"/>
    <w:rsid w:val="007F5388"/>
    <w:rsid w:val="007F5C7C"/>
    <w:rsid w:val="007F5CE3"/>
    <w:rsid w:val="007F5D5F"/>
    <w:rsid w:val="007F5EDE"/>
    <w:rsid w:val="007F5F99"/>
    <w:rsid w:val="007F6399"/>
    <w:rsid w:val="007F63A6"/>
    <w:rsid w:val="007F6E91"/>
    <w:rsid w:val="007F6F29"/>
    <w:rsid w:val="007F7011"/>
    <w:rsid w:val="007F7031"/>
    <w:rsid w:val="007F7F11"/>
    <w:rsid w:val="00800401"/>
    <w:rsid w:val="00800A2A"/>
    <w:rsid w:val="00800A34"/>
    <w:rsid w:val="00800A8D"/>
    <w:rsid w:val="00800B49"/>
    <w:rsid w:val="00800C2F"/>
    <w:rsid w:val="00801286"/>
    <w:rsid w:val="008014A3"/>
    <w:rsid w:val="00801B76"/>
    <w:rsid w:val="00801BBA"/>
    <w:rsid w:val="00801C34"/>
    <w:rsid w:val="00801CFB"/>
    <w:rsid w:val="00801EED"/>
    <w:rsid w:val="008020B4"/>
    <w:rsid w:val="00802887"/>
    <w:rsid w:val="00802B77"/>
    <w:rsid w:val="00802C30"/>
    <w:rsid w:val="0080303F"/>
    <w:rsid w:val="008030A3"/>
    <w:rsid w:val="00803658"/>
    <w:rsid w:val="008036FB"/>
    <w:rsid w:val="0080397D"/>
    <w:rsid w:val="00803A46"/>
    <w:rsid w:val="00803B30"/>
    <w:rsid w:val="00803D88"/>
    <w:rsid w:val="00803E47"/>
    <w:rsid w:val="00803FA1"/>
    <w:rsid w:val="00804ACB"/>
    <w:rsid w:val="00804B21"/>
    <w:rsid w:val="00804B55"/>
    <w:rsid w:val="008053FE"/>
    <w:rsid w:val="00805A71"/>
    <w:rsid w:val="00805BAA"/>
    <w:rsid w:val="00805DC5"/>
    <w:rsid w:val="00806580"/>
    <w:rsid w:val="00806BEC"/>
    <w:rsid w:val="00807397"/>
    <w:rsid w:val="0080745C"/>
    <w:rsid w:val="00807515"/>
    <w:rsid w:val="00807553"/>
    <w:rsid w:val="008075A7"/>
    <w:rsid w:val="008075E7"/>
    <w:rsid w:val="008079A8"/>
    <w:rsid w:val="00807A48"/>
    <w:rsid w:val="00807B53"/>
    <w:rsid w:val="00807CB0"/>
    <w:rsid w:val="00807D62"/>
    <w:rsid w:val="00807DD0"/>
    <w:rsid w:val="00807E9D"/>
    <w:rsid w:val="00807FB9"/>
    <w:rsid w:val="00810177"/>
    <w:rsid w:val="008101CE"/>
    <w:rsid w:val="008102D0"/>
    <w:rsid w:val="008103B6"/>
    <w:rsid w:val="00810573"/>
    <w:rsid w:val="008105E4"/>
    <w:rsid w:val="0081107F"/>
    <w:rsid w:val="00812825"/>
    <w:rsid w:val="00812A55"/>
    <w:rsid w:val="00812D26"/>
    <w:rsid w:val="008130C5"/>
    <w:rsid w:val="00813160"/>
    <w:rsid w:val="0081387D"/>
    <w:rsid w:val="008139D7"/>
    <w:rsid w:val="00813DFC"/>
    <w:rsid w:val="008145D5"/>
    <w:rsid w:val="0081477D"/>
    <w:rsid w:val="00814BCC"/>
    <w:rsid w:val="00814F35"/>
    <w:rsid w:val="008154BC"/>
    <w:rsid w:val="008156EC"/>
    <w:rsid w:val="0081580D"/>
    <w:rsid w:val="00815888"/>
    <w:rsid w:val="00815F29"/>
    <w:rsid w:val="008160E1"/>
    <w:rsid w:val="008164F5"/>
    <w:rsid w:val="00816833"/>
    <w:rsid w:val="00816A8B"/>
    <w:rsid w:val="00816B26"/>
    <w:rsid w:val="00816CC1"/>
    <w:rsid w:val="00817069"/>
    <w:rsid w:val="0081730E"/>
    <w:rsid w:val="0081735F"/>
    <w:rsid w:val="008177DD"/>
    <w:rsid w:val="008178D8"/>
    <w:rsid w:val="008179C8"/>
    <w:rsid w:val="00817DA1"/>
    <w:rsid w:val="0082045F"/>
    <w:rsid w:val="0082053C"/>
    <w:rsid w:val="00820555"/>
    <w:rsid w:val="008205AA"/>
    <w:rsid w:val="008206BB"/>
    <w:rsid w:val="0082074B"/>
    <w:rsid w:val="00820929"/>
    <w:rsid w:val="00820B0B"/>
    <w:rsid w:val="00820E07"/>
    <w:rsid w:val="00820F1F"/>
    <w:rsid w:val="0082103E"/>
    <w:rsid w:val="008210FC"/>
    <w:rsid w:val="008213D9"/>
    <w:rsid w:val="0082141E"/>
    <w:rsid w:val="0082158D"/>
    <w:rsid w:val="008218ED"/>
    <w:rsid w:val="008219F7"/>
    <w:rsid w:val="00821FC0"/>
    <w:rsid w:val="00821FD7"/>
    <w:rsid w:val="00822064"/>
    <w:rsid w:val="008227BA"/>
    <w:rsid w:val="00822892"/>
    <w:rsid w:val="008233D6"/>
    <w:rsid w:val="0082368A"/>
    <w:rsid w:val="0082393B"/>
    <w:rsid w:val="00823A4F"/>
    <w:rsid w:val="00823B07"/>
    <w:rsid w:val="00823D5B"/>
    <w:rsid w:val="00823DFF"/>
    <w:rsid w:val="00823E09"/>
    <w:rsid w:val="008243AA"/>
    <w:rsid w:val="008243D5"/>
    <w:rsid w:val="00824775"/>
    <w:rsid w:val="008250F1"/>
    <w:rsid w:val="00825216"/>
    <w:rsid w:val="0082536D"/>
    <w:rsid w:val="008255FD"/>
    <w:rsid w:val="008257F0"/>
    <w:rsid w:val="00825E36"/>
    <w:rsid w:val="0082693A"/>
    <w:rsid w:val="00826ACC"/>
    <w:rsid w:val="00826B71"/>
    <w:rsid w:val="00826E48"/>
    <w:rsid w:val="00827111"/>
    <w:rsid w:val="008278E5"/>
    <w:rsid w:val="00827C75"/>
    <w:rsid w:val="00827C79"/>
    <w:rsid w:val="0083022B"/>
    <w:rsid w:val="0083023E"/>
    <w:rsid w:val="00830250"/>
    <w:rsid w:val="008302FA"/>
    <w:rsid w:val="00830338"/>
    <w:rsid w:val="008303F3"/>
    <w:rsid w:val="00830565"/>
    <w:rsid w:val="008306CF"/>
    <w:rsid w:val="0083079D"/>
    <w:rsid w:val="00830BAD"/>
    <w:rsid w:val="00830ECE"/>
    <w:rsid w:val="00830FBF"/>
    <w:rsid w:val="00831247"/>
    <w:rsid w:val="008312AF"/>
    <w:rsid w:val="0083189F"/>
    <w:rsid w:val="00831A34"/>
    <w:rsid w:val="00831E49"/>
    <w:rsid w:val="0083213A"/>
    <w:rsid w:val="00832342"/>
    <w:rsid w:val="0083297E"/>
    <w:rsid w:val="00832A98"/>
    <w:rsid w:val="00832B1B"/>
    <w:rsid w:val="00833191"/>
    <w:rsid w:val="0083350F"/>
    <w:rsid w:val="008335CC"/>
    <w:rsid w:val="00833693"/>
    <w:rsid w:val="008336A0"/>
    <w:rsid w:val="008336F3"/>
    <w:rsid w:val="0083379A"/>
    <w:rsid w:val="008337DC"/>
    <w:rsid w:val="00833D70"/>
    <w:rsid w:val="00833DA8"/>
    <w:rsid w:val="00834112"/>
    <w:rsid w:val="00834264"/>
    <w:rsid w:val="008349D0"/>
    <w:rsid w:val="00834BA4"/>
    <w:rsid w:val="00834CD7"/>
    <w:rsid w:val="00835237"/>
    <w:rsid w:val="008352D1"/>
    <w:rsid w:val="008352E4"/>
    <w:rsid w:val="00835AC1"/>
    <w:rsid w:val="00835D39"/>
    <w:rsid w:val="00836529"/>
    <w:rsid w:val="00836ADB"/>
    <w:rsid w:val="008371EC"/>
    <w:rsid w:val="008376D4"/>
    <w:rsid w:val="00837726"/>
    <w:rsid w:val="008378CA"/>
    <w:rsid w:val="00837B9A"/>
    <w:rsid w:val="0084005C"/>
    <w:rsid w:val="00841331"/>
    <w:rsid w:val="00841599"/>
    <w:rsid w:val="00841767"/>
    <w:rsid w:val="00841792"/>
    <w:rsid w:val="00841A5C"/>
    <w:rsid w:val="00841CEE"/>
    <w:rsid w:val="00841E62"/>
    <w:rsid w:val="0084230D"/>
    <w:rsid w:val="0084257A"/>
    <w:rsid w:val="008428C4"/>
    <w:rsid w:val="00842CEB"/>
    <w:rsid w:val="0084329B"/>
    <w:rsid w:val="00843367"/>
    <w:rsid w:val="0084392D"/>
    <w:rsid w:val="00843EEC"/>
    <w:rsid w:val="00844066"/>
    <w:rsid w:val="008441E7"/>
    <w:rsid w:val="00844373"/>
    <w:rsid w:val="00844620"/>
    <w:rsid w:val="008446DC"/>
    <w:rsid w:val="00844AB6"/>
    <w:rsid w:val="008450FF"/>
    <w:rsid w:val="0084538D"/>
    <w:rsid w:val="00845B24"/>
    <w:rsid w:val="00845DB0"/>
    <w:rsid w:val="0084620A"/>
    <w:rsid w:val="00846647"/>
    <w:rsid w:val="00846752"/>
    <w:rsid w:val="00846C9F"/>
    <w:rsid w:val="00846CA0"/>
    <w:rsid w:val="00846EBF"/>
    <w:rsid w:val="00847286"/>
    <w:rsid w:val="00847A49"/>
    <w:rsid w:val="00850218"/>
    <w:rsid w:val="008503CF"/>
    <w:rsid w:val="00850647"/>
    <w:rsid w:val="00850BCC"/>
    <w:rsid w:val="0085105C"/>
    <w:rsid w:val="008518A4"/>
    <w:rsid w:val="00851AEA"/>
    <w:rsid w:val="00851C2C"/>
    <w:rsid w:val="008521F3"/>
    <w:rsid w:val="0085221F"/>
    <w:rsid w:val="00852281"/>
    <w:rsid w:val="008527D5"/>
    <w:rsid w:val="0085280C"/>
    <w:rsid w:val="0085296F"/>
    <w:rsid w:val="008529C8"/>
    <w:rsid w:val="00852BFF"/>
    <w:rsid w:val="00852EBA"/>
    <w:rsid w:val="00852F73"/>
    <w:rsid w:val="00853915"/>
    <w:rsid w:val="00853C55"/>
    <w:rsid w:val="00853CA0"/>
    <w:rsid w:val="00854081"/>
    <w:rsid w:val="0085441B"/>
    <w:rsid w:val="0085441D"/>
    <w:rsid w:val="008548B9"/>
    <w:rsid w:val="00854907"/>
    <w:rsid w:val="00854ECD"/>
    <w:rsid w:val="00854F9E"/>
    <w:rsid w:val="00855307"/>
    <w:rsid w:val="008556A5"/>
    <w:rsid w:val="008561E0"/>
    <w:rsid w:val="008561FD"/>
    <w:rsid w:val="008561FF"/>
    <w:rsid w:val="00856261"/>
    <w:rsid w:val="00856408"/>
    <w:rsid w:val="008564D8"/>
    <w:rsid w:val="00856608"/>
    <w:rsid w:val="00856928"/>
    <w:rsid w:val="00856F97"/>
    <w:rsid w:val="008571B2"/>
    <w:rsid w:val="00857539"/>
    <w:rsid w:val="00857772"/>
    <w:rsid w:val="00857C23"/>
    <w:rsid w:val="00857D1B"/>
    <w:rsid w:val="00860010"/>
    <w:rsid w:val="008603B7"/>
    <w:rsid w:val="00860660"/>
    <w:rsid w:val="008606AA"/>
    <w:rsid w:val="00860A73"/>
    <w:rsid w:val="00860AF8"/>
    <w:rsid w:val="00860F1E"/>
    <w:rsid w:val="008612F8"/>
    <w:rsid w:val="008612FE"/>
    <w:rsid w:val="0086154F"/>
    <w:rsid w:val="0086155C"/>
    <w:rsid w:val="00861CA6"/>
    <w:rsid w:val="00862338"/>
    <w:rsid w:val="00862351"/>
    <w:rsid w:val="00862355"/>
    <w:rsid w:val="008625F6"/>
    <w:rsid w:val="00862D2B"/>
    <w:rsid w:val="00862D5F"/>
    <w:rsid w:val="00863305"/>
    <w:rsid w:val="008633B7"/>
    <w:rsid w:val="00863630"/>
    <w:rsid w:val="00863C3E"/>
    <w:rsid w:val="008641CB"/>
    <w:rsid w:val="008646B3"/>
    <w:rsid w:val="00864952"/>
    <w:rsid w:val="008649AC"/>
    <w:rsid w:val="00864EF2"/>
    <w:rsid w:val="00864F94"/>
    <w:rsid w:val="00865218"/>
    <w:rsid w:val="0086540C"/>
    <w:rsid w:val="00865CFF"/>
    <w:rsid w:val="00866179"/>
    <w:rsid w:val="0086624D"/>
    <w:rsid w:val="0086661B"/>
    <w:rsid w:val="008668D4"/>
    <w:rsid w:val="0086732F"/>
    <w:rsid w:val="0086776B"/>
    <w:rsid w:val="008677D9"/>
    <w:rsid w:val="0086781D"/>
    <w:rsid w:val="008678DB"/>
    <w:rsid w:val="00867E6C"/>
    <w:rsid w:val="00867F91"/>
    <w:rsid w:val="008700A1"/>
    <w:rsid w:val="008700D5"/>
    <w:rsid w:val="008715A9"/>
    <w:rsid w:val="008723DD"/>
    <w:rsid w:val="00872461"/>
    <w:rsid w:val="00872585"/>
    <w:rsid w:val="008726D8"/>
    <w:rsid w:val="008726E2"/>
    <w:rsid w:val="0087273B"/>
    <w:rsid w:val="00872CA1"/>
    <w:rsid w:val="00872DDA"/>
    <w:rsid w:val="00872DE2"/>
    <w:rsid w:val="0087325C"/>
    <w:rsid w:val="008733DD"/>
    <w:rsid w:val="00873651"/>
    <w:rsid w:val="008736BD"/>
    <w:rsid w:val="0087370B"/>
    <w:rsid w:val="0087376B"/>
    <w:rsid w:val="0087396D"/>
    <w:rsid w:val="008739C2"/>
    <w:rsid w:val="00873E24"/>
    <w:rsid w:val="00874459"/>
    <w:rsid w:val="00874C44"/>
    <w:rsid w:val="008754A4"/>
    <w:rsid w:val="00875516"/>
    <w:rsid w:val="00875711"/>
    <w:rsid w:val="008757D2"/>
    <w:rsid w:val="00875991"/>
    <w:rsid w:val="00875A13"/>
    <w:rsid w:val="00875A78"/>
    <w:rsid w:val="00875CB6"/>
    <w:rsid w:val="00875DD6"/>
    <w:rsid w:val="008768AF"/>
    <w:rsid w:val="008768B2"/>
    <w:rsid w:val="00876A1B"/>
    <w:rsid w:val="00876FB1"/>
    <w:rsid w:val="0087726F"/>
    <w:rsid w:val="00877394"/>
    <w:rsid w:val="00877AE8"/>
    <w:rsid w:val="00877B57"/>
    <w:rsid w:val="00877FC0"/>
    <w:rsid w:val="0088022D"/>
    <w:rsid w:val="008807AA"/>
    <w:rsid w:val="008808FC"/>
    <w:rsid w:val="00881B77"/>
    <w:rsid w:val="00881C1A"/>
    <w:rsid w:val="00881E74"/>
    <w:rsid w:val="00882177"/>
    <w:rsid w:val="00882682"/>
    <w:rsid w:val="00882B31"/>
    <w:rsid w:val="00882FCA"/>
    <w:rsid w:val="00883200"/>
    <w:rsid w:val="0088330E"/>
    <w:rsid w:val="00883762"/>
    <w:rsid w:val="008837A2"/>
    <w:rsid w:val="00883805"/>
    <w:rsid w:val="00883A2F"/>
    <w:rsid w:val="0088409A"/>
    <w:rsid w:val="008841F4"/>
    <w:rsid w:val="00884464"/>
    <w:rsid w:val="00884495"/>
    <w:rsid w:val="00884718"/>
    <w:rsid w:val="0088497F"/>
    <w:rsid w:val="00884BC7"/>
    <w:rsid w:val="00884E2A"/>
    <w:rsid w:val="008850CD"/>
    <w:rsid w:val="008851A2"/>
    <w:rsid w:val="0088564B"/>
    <w:rsid w:val="00885C3C"/>
    <w:rsid w:val="00885CA1"/>
    <w:rsid w:val="00885CFB"/>
    <w:rsid w:val="008860B5"/>
    <w:rsid w:val="0088628F"/>
    <w:rsid w:val="00886306"/>
    <w:rsid w:val="00886617"/>
    <w:rsid w:val="008866F3"/>
    <w:rsid w:val="008868BF"/>
    <w:rsid w:val="008869CE"/>
    <w:rsid w:val="00886CC4"/>
    <w:rsid w:val="008872BA"/>
    <w:rsid w:val="0088753E"/>
    <w:rsid w:val="008878F5"/>
    <w:rsid w:val="00887E53"/>
    <w:rsid w:val="00890013"/>
    <w:rsid w:val="00890300"/>
    <w:rsid w:val="00890A71"/>
    <w:rsid w:val="0089120A"/>
    <w:rsid w:val="00891424"/>
    <w:rsid w:val="008915EF"/>
    <w:rsid w:val="00891893"/>
    <w:rsid w:val="00891FDB"/>
    <w:rsid w:val="00892C3C"/>
    <w:rsid w:val="00893321"/>
    <w:rsid w:val="00893665"/>
    <w:rsid w:val="00893AD2"/>
    <w:rsid w:val="0089401B"/>
    <w:rsid w:val="008943EA"/>
    <w:rsid w:val="00894463"/>
    <w:rsid w:val="0089473A"/>
    <w:rsid w:val="0089473B"/>
    <w:rsid w:val="00894A35"/>
    <w:rsid w:val="00894B16"/>
    <w:rsid w:val="00895049"/>
    <w:rsid w:val="00895392"/>
    <w:rsid w:val="00895419"/>
    <w:rsid w:val="00895DC5"/>
    <w:rsid w:val="00896015"/>
    <w:rsid w:val="00896229"/>
    <w:rsid w:val="00896319"/>
    <w:rsid w:val="00896345"/>
    <w:rsid w:val="008963EA"/>
    <w:rsid w:val="008968F5"/>
    <w:rsid w:val="0089695C"/>
    <w:rsid w:val="008978F4"/>
    <w:rsid w:val="00897904"/>
    <w:rsid w:val="0089797C"/>
    <w:rsid w:val="00897998"/>
    <w:rsid w:val="00897A8A"/>
    <w:rsid w:val="00897D2D"/>
    <w:rsid w:val="00897F87"/>
    <w:rsid w:val="008A0068"/>
    <w:rsid w:val="008A0131"/>
    <w:rsid w:val="008A09B4"/>
    <w:rsid w:val="008A0DB0"/>
    <w:rsid w:val="008A13BA"/>
    <w:rsid w:val="008A13C2"/>
    <w:rsid w:val="008A182C"/>
    <w:rsid w:val="008A19C8"/>
    <w:rsid w:val="008A1A9B"/>
    <w:rsid w:val="008A1ABA"/>
    <w:rsid w:val="008A1C35"/>
    <w:rsid w:val="008A1D2C"/>
    <w:rsid w:val="008A1F71"/>
    <w:rsid w:val="008A1F8E"/>
    <w:rsid w:val="008A2133"/>
    <w:rsid w:val="008A230E"/>
    <w:rsid w:val="008A23B2"/>
    <w:rsid w:val="008A28F5"/>
    <w:rsid w:val="008A290F"/>
    <w:rsid w:val="008A30EC"/>
    <w:rsid w:val="008A317B"/>
    <w:rsid w:val="008A3284"/>
    <w:rsid w:val="008A3A2C"/>
    <w:rsid w:val="008A3E9B"/>
    <w:rsid w:val="008A3F08"/>
    <w:rsid w:val="008A4514"/>
    <w:rsid w:val="008A4914"/>
    <w:rsid w:val="008A4C6C"/>
    <w:rsid w:val="008A52C0"/>
    <w:rsid w:val="008A5746"/>
    <w:rsid w:val="008A5A76"/>
    <w:rsid w:val="008A5B3F"/>
    <w:rsid w:val="008A5BD6"/>
    <w:rsid w:val="008A5CCF"/>
    <w:rsid w:val="008A612D"/>
    <w:rsid w:val="008A615B"/>
    <w:rsid w:val="008A61CC"/>
    <w:rsid w:val="008A6262"/>
    <w:rsid w:val="008A63E0"/>
    <w:rsid w:val="008A64A9"/>
    <w:rsid w:val="008A64CF"/>
    <w:rsid w:val="008A6553"/>
    <w:rsid w:val="008A6813"/>
    <w:rsid w:val="008A6818"/>
    <w:rsid w:val="008A75F3"/>
    <w:rsid w:val="008A7975"/>
    <w:rsid w:val="008A79A2"/>
    <w:rsid w:val="008A79AD"/>
    <w:rsid w:val="008A79BE"/>
    <w:rsid w:val="008A79D7"/>
    <w:rsid w:val="008A79E8"/>
    <w:rsid w:val="008A7B43"/>
    <w:rsid w:val="008A7E6D"/>
    <w:rsid w:val="008B01F7"/>
    <w:rsid w:val="008B0556"/>
    <w:rsid w:val="008B0747"/>
    <w:rsid w:val="008B08CF"/>
    <w:rsid w:val="008B0B9F"/>
    <w:rsid w:val="008B0CBC"/>
    <w:rsid w:val="008B0CFB"/>
    <w:rsid w:val="008B0E4D"/>
    <w:rsid w:val="008B0FEE"/>
    <w:rsid w:val="008B146C"/>
    <w:rsid w:val="008B1980"/>
    <w:rsid w:val="008B1E3D"/>
    <w:rsid w:val="008B2145"/>
    <w:rsid w:val="008B23A1"/>
    <w:rsid w:val="008B23EC"/>
    <w:rsid w:val="008B24FC"/>
    <w:rsid w:val="008B26E5"/>
    <w:rsid w:val="008B3097"/>
    <w:rsid w:val="008B3E74"/>
    <w:rsid w:val="008B3EEA"/>
    <w:rsid w:val="008B4168"/>
    <w:rsid w:val="008B4365"/>
    <w:rsid w:val="008B4A14"/>
    <w:rsid w:val="008B4DFF"/>
    <w:rsid w:val="008B4E4D"/>
    <w:rsid w:val="008B4FD9"/>
    <w:rsid w:val="008B5193"/>
    <w:rsid w:val="008B537E"/>
    <w:rsid w:val="008B53AF"/>
    <w:rsid w:val="008B5474"/>
    <w:rsid w:val="008B5CC1"/>
    <w:rsid w:val="008B5CD1"/>
    <w:rsid w:val="008B5CEF"/>
    <w:rsid w:val="008B5D5E"/>
    <w:rsid w:val="008B625E"/>
    <w:rsid w:val="008B67B6"/>
    <w:rsid w:val="008B6B58"/>
    <w:rsid w:val="008B6B68"/>
    <w:rsid w:val="008B6B69"/>
    <w:rsid w:val="008B6B99"/>
    <w:rsid w:val="008B6F32"/>
    <w:rsid w:val="008B7069"/>
    <w:rsid w:val="008B75CD"/>
    <w:rsid w:val="008B78EA"/>
    <w:rsid w:val="008B7982"/>
    <w:rsid w:val="008B7A0D"/>
    <w:rsid w:val="008B7D2C"/>
    <w:rsid w:val="008B7E5D"/>
    <w:rsid w:val="008B7E97"/>
    <w:rsid w:val="008C00E0"/>
    <w:rsid w:val="008C0547"/>
    <w:rsid w:val="008C0A55"/>
    <w:rsid w:val="008C0BA6"/>
    <w:rsid w:val="008C0BCA"/>
    <w:rsid w:val="008C0CF3"/>
    <w:rsid w:val="008C0D21"/>
    <w:rsid w:val="008C0DCD"/>
    <w:rsid w:val="008C1356"/>
    <w:rsid w:val="008C1733"/>
    <w:rsid w:val="008C1A3F"/>
    <w:rsid w:val="008C209B"/>
    <w:rsid w:val="008C26F8"/>
    <w:rsid w:val="008C2779"/>
    <w:rsid w:val="008C2E87"/>
    <w:rsid w:val="008C2FF5"/>
    <w:rsid w:val="008C332F"/>
    <w:rsid w:val="008C3BF1"/>
    <w:rsid w:val="008C3E6D"/>
    <w:rsid w:val="008C4647"/>
    <w:rsid w:val="008C4915"/>
    <w:rsid w:val="008C4BC2"/>
    <w:rsid w:val="008C5225"/>
    <w:rsid w:val="008C537B"/>
    <w:rsid w:val="008C5B05"/>
    <w:rsid w:val="008C5BB1"/>
    <w:rsid w:val="008C5D6B"/>
    <w:rsid w:val="008C64AD"/>
    <w:rsid w:val="008C6616"/>
    <w:rsid w:val="008C6664"/>
    <w:rsid w:val="008C69A2"/>
    <w:rsid w:val="008C7067"/>
    <w:rsid w:val="008C7250"/>
    <w:rsid w:val="008C78C2"/>
    <w:rsid w:val="008C78D8"/>
    <w:rsid w:val="008C7A2E"/>
    <w:rsid w:val="008C7A41"/>
    <w:rsid w:val="008C7F75"/>
    <w:rsid w:val="008D0057"/>
    <w:rsid w:val="008D03C5"/>
    <w:rsid w:val="008D0410"/>
    <w:rsid w:val="008D0618"/>
    <w:rsid w:val="008D0BDA"/>
    <w:rsid w:val="008D0EB0"/>
    <w:rsid w:val="008D12B5"/>
    <w:rsid w:val="008D1366"/>
    <w:rsid w:val="008D1404"/>
    <w:rsid w:val="008D181D"/>
    <w:rsid w:val="008D1BF1"/>
    <w:rsid w:val="008D1BF9"/>
    <w:rsid w:val="008D1E4A"/>
    <w:rsid w:val="008D1EB0"/>
    <w:rsid w:val="008D2058"/>
    <w:rsid w:val="008D2103"/>
    <w:rsid w:val="008D2126"/>
    <w:rsid w:val="008D294C"/>
    <w:rsid w:val="008D2E01"/>
    <w:rsid w:val="008D2F0B"/>
    <w:rsid w:val="008D3251"/>
    <w:rsid w:val="008D3305"/>
    <w:rsid w:val="008D3B1E"/>
    <w:rsid w:val="008D3D19"/>
    <w:rsid w:val="008D3DCB"/>
    <w:rsid w:val="008D3E68"/>
    <w:rsid w:val="008D3E70"/>
    <w:rsid w:val="008D4071"/>
    <w:rsid w:val="008D40A5"/>
    <w:rsid w:val="008D42A7"/>
    <w:rsid w:val="008D447D"/>
    <w:rsid w:val="008D466D"/>
    <w:rsid w:val="008D4693"/>
    <w:rsid w:val="008D4AC3"/>
    <w:rsid w:val="008D4B11"/>
    <w:rsid w:val="008D4B68"/>
    <w:rsid w:val="008D4C5B"/>
    <w:rsid w:val="008D4E89"/>
    <w:rsid w:val="008D4FB6"/>
    <w:rsid w:val="008D50E8"/>
    <w:rsid w:val="008D5D18"/>
    <w:rsid w:val="008D6086"/>
    <w:rsid w:val="008D636C"/>
    <w:rsid w:val="008D6B42"/>
    <w:rsid w:val="008D6D3D"/>
    <w:rsid w:val="008D6FB2"/>
    <w:rsid w:val="008D721D"/>
    <w:rsid w:val="008D776B"/>
    <w:rsid w:val="008D79DA"/>
    <w:rsid w:val="008D7CCC"/>
    <w:rsid w:val="008D7CFA"/>
    <w:rsid w:val="008E0862"/>
    <w:rsid w:val="008E153A"/>
    <w:rsid w:val="008E157E"/>
    <w:rsid w:val="008E1C30"/>
    <w:rsid w:val="008E1C39"/>
    <w:rsid w:val="008E1E85"/>
    <w:rsid w:val="008E1E9C"/>
    <w:rsid w:val="008E1EC7"/>
    <w:rsid w:val="008E206E"/>
    <w:rsid w:val="008E2C11"/>
    <w:rsid w:val="008E2D0B"/>
    <w:rsid w:val="008E2E3F"/>
    <w:rsid w:val="008E2EC3"/>
    <w:rsid w:val="008E3043"/>
    <w:rsid w:val="008E3125"/>
    <w:rsid w:val="008E3644"/>
    <w:rsid w:val="008E3A11"/>
    <w:rsid w:val="008E3EC1"/>
    <w:rsid w:val="008E419F"/>
    <w:rsid w:val="008E470B"/>
    <w:rsid w:val="008E47FB"/>
    <w:rsid w:val="008E4956"/>
    <w:rsid w:val="008E5ADA"/>
    <w:rsid w:val="008E5B4D"/>
    <w:rsid w:val="008E5C00"/>
    <w:rsid w:val="008E5C36"/>
    <w:rsid w:val="008E649E"/>
    <w:rsid w:val="008E64C8"/>
    <w:rsid w:val="008E668A"/>
    <w:rsid w:val="008E6DA5"/>
    <w:rsid w:val="008E7735"/>
    <w:rsid w:val="008E78E6"/>
    <w:rsid w:val="008E7C7B"/>
    <w:rsid w:val="008F0594"/>
    <w:rsid w:val="008F08C2"/>
    <w:rsid w:val="008F0C36"/>
    <w:rsid w:val="008F13AD"/>
    <w:rsid w:val="008F2358"/>
    <w:rsid w:val="008F2789"/>
    <w:rsid w:val="008F2DA1"/>
    <w:rsid w:val="008F2E58"/>
    <w:rsid w:val="008F2E75"/>
    <w:rsid w:val="008F3306"/>
    <w:rsid w:val="008F33ED"/>
    <w:rsid w:val="008F3516"/>
    <w:rsid w:val="008F3CAD"/>
    <w:rsid w:val="008F3D78"/>
    <w:rsid w:val="008F42D0"/>
    <w:rsid w:val="008F4841"/>
    <w:rsid w:val="008F4ACE"/>
    <w:rsid w:val="008F4B47"/>
    <w:rsid w:val="008F4BBD"/>
    <w:rsid w:val="008F4D5E"/>
    <w:rsid w:val="008F4D88"/>
    <w:rsid w:val="008F4DDF"/>
    <w:rsid w:val="008F5046"/>
    <w:rsid w:val="008F506D"/>
    <w:rsid w:val="008F5091"/>
    <w:rsid w:val="008F5590"/>
    <w:rsid w:val="008F5C9E"/>
    <w:rsid w:val="008F5FD4"/>
    <w:rsid w:val="008F6134"/>
    <w:rsid w:val="008F6528"/>
    <w:rsid w:val="008F6630"/>
    <w:rsid w:val="008F6C49"/>
    <w:rsid w:val="008F6DCC"/>
    <w:rsid w:val="008F6EDD"/>
    <w:rsid w:val="008F6FD4"/>
    <w:rsid w:val="008F70AA"/>
    <w:rsid w:val="008F73E3"/>
    <w:rsid w:val="008F771D"/>
    <w:rsid w:val="009000AC"/>
    <w:rsid w:val="00900369"/>
    <w:rsid w:val="009005DE"/>
    <w:rsid w:val="00900728"/>
    <w:rsid w:val="009007B8"/>
    <w:rsid w:val="00900DA8"/>
    <w:rsid w:val="00900F1D"/>
    <w:rsid w:val="009011BA"/>
    <w:rsid w:val="009016A7"/>
    <w:rsid w:val="00901AD0"/>
    <w:rsid w:val="00901F6C"/>
    <w:rsid w:val="009020C0"/>
    <w:rsid w:val="009020C6"/>
    <w:rsid w:val="00902364"/>
    <w:rsid w:val="009025FF"/>
    <w:rsid w:val="00902644"/>
    <w:rsid w:val="00902733"/>
    <w:rsid w:val="00902D90"/>
    <w:rsid w:val="00903228"/>
    <w:rsid w:val="00903774"/>
    <w:rsid w:val="00903B3C"/>
    <w:rsid w:val="00903BF5"/>
    <w:rsid w:val="00903C65"/>
    <w:rsid w:val="00903C84"/>
    <w:rsid w:val="00903E05"/>
    <w:rsid w:val="009044F2"/>
    <w:rsid w:val="0090467A"/>
    <w:rsid w:val="009049A9"/>
    <w:rsid w:val="00904EF8"/>
    <w:rsid w:val="00904F01"/>
    <w:rsid w:val="00904F39"/>
    <w:rsid w:val="00904FE8"/>
    <w:rsid w:val="009054FD"/>
    <w:rsid w:val="009057B5"/>
    <w:rsid w:val="00905A29"/>
    <w:rsid w:val="00905D2B"/>
    <w:rsid w:val="00905DFD"/>
    <w:rsid w:val="0090629C"/>
    <w:rsid w:val="00906410"/>
    <w:rsid w:val="00906477"/>
    <w:rsid w:val="009064B2"/>
    <w:rsid w:val="009064D9"/>
    <w:rsid w:val="00906694"/>
    <w:rsid w:val="0090696A"/>
    <w:rsid w:val="00906A4A"/>
    <w:rsid w:val="00906BF4"/>
    <w:rsid w:val="00906CC7"/>
    <w:rsid w:val="00906D35"/>
    <w:rsid w:val="00906DBE"/>
    <w:rsid w:val="009070D5"/>
    <w:rsid w:val="009071F3"/>
    <w:rsid w:val="009074B5"/>
    <w:rsid w:val="00907A54"/>
    <w:rsid w:val="0091074D"/>
    <w:rsid w:val="00910A72"/>
    <w:rsid w:val="00910EE2"/>
    <w:rsid w:val="0091171C"/>
    <w:rsid w:val="00911C54"/>
    <w:rsid w:val="009125CB"/>
    <w:rsid w:val="0091263D"/>
    <w:rsid w:val="00912714"/>
    <w:rsid w:val="00912819"/>
    <w:rsid w:val="00912988"/>
    <w:rsid w:val="009129CF"/>
    <w:rsid w:val="009129FE"/>
    <w:rsid w:val="009132CD"/>
    <w:rsid w:val="00913510"/>
    <w:rsid w:val="00913A51"/>
    <w:rsid w:val="00913C8E"/>
    <w:rsid w:val="00913DE1"/>
    <w:rsid w:val="00913FA4"/>
    <w:rsid w:val="009140E5"/>
    <w:rsid w:val="00914B9A"/>
    <w:rsid w:val="00914C2B"/>
    <w:rsid w:val="00915287"/>
    <w:rsid w:val="00915AF5"/>
    <w:rsid w:val="00915CD5"/>
    <w:rsid w:val="00915CD8"/>
    <w:rsid w:val="009161EA"/>
    <w:rsid w:val="00916566"/>
    <w:rsid w:val="009165D6"/>
    <w:rsid w:val="00916DE4"/>
    <w:rsid w:val="009170CE"/>
    <w:rsid w:val="00917262"/>
    <w:rsid w:val="0091746F"/>
    <w:rsid w:val="0091752A"/>
    <w:rsid w:val="00917581"/>
    <w:rsid w:val="0091781A"/>
    <w:rsid w:val="00917A31"/>
    <w:rsid w:val="00917AB4"/>
    <w:rsid w:val="00917BD5"/>
    <w:rsid w:val="00917C2A"/>
    <w:rsid w:val="00917D7A"/>
    <w:rsid w:val="00917DC7"/>
    <w:rsid w:val="0092018A"/>
    <w:rsid w:val="009203FB"/>
    <w:rsid w:val="00920C66"/>
    <w:rsid w:val="009211DF"/>
    <w:rsid w:val="009215A2"/>
    <w:rsid w:val="00921701"/>
    <w:rsid w:val="00921C9A"/>
    <w:rsid w:val="00921DA6"/>
    <w:rsid w:val="00921DDE"/>
    <w:rsid w:val="009227DE"/>
    <w:rsid w:val="009229A2"/>
    <w:rsid w:val="00922B0F"/>
    <w:rsid w:val="00922B54"/>
    <w:rsid w:val="00922C29"/>
    <w:rsid w:val="00922C33"/>
    <w:rsid w:val="00922EE4"/>
    <w:rsid w:val="00922F3A"/>
    <w:rsid w:val="0092304B"/>
    <w:rsid w:val="0092316E"/>
    <w:rsid w:val="009232B2"/>
    <w:rsid w:val="00923495"/>
    <w:rsid w:val="00923633"/>
    <w:rsid w:val="00923777"/>
    <w:rsid w:val="00923D63"/>
    <w:rsid w:val="00924112"/>
    <w:rsid w:val="009243C2"/>
    <w:rsid w:val="0092477F"/>
    <w:rsid w:val="00924C1C"/>
    <w:rsid w:val="00924DF9"/>
    <w:rsid w:val="00924ED7"/>
    <w:rsid w:val="0092506A"/>
    <w:rsid w:val="009251E7"/>
    <w:rsid w:val="00925DA9"/>
    <w:rsid w:val="00925F3C"/>
    <w:rsid w:val="00926104"/>
    <w:rsid w:val="009267EA"/>
    <w:rsid w:val="00926C3B"/>
    <w:rsid w:val="00926DA9"/>
    <w:rsid w:val="00927171"/>
    <w:rsid w:val="00927277"/>
    <w:rsid w:val="0092730E"/>
    <w:rsid w:val="0092794E"/>
    <w:rsid w:val="00927996"/>
    <w:rsid w:val="00927B28"/>
    <w:rsid w:val="00927BB0"/>
    <w:rsid w:val="00927C95"/>
    <w:rsid w:val="00930138"/>
    <w:rsid w:val="009308C9"/>
    <w:rsid w:val="00930A28"/>
    <w:rsid w:val="00930F50"/>
    <w:rsid w:val="00930F5A"/>
    <w:rsid w:val="0093114E"/>
    <w:rsid w:val="009314B5"/>
    <w:rsid w:val="00931869"/>
    <w:rsid w:val="00931A22"/>
    <w:rsid w:val="00931BD5"/>
    <w:rsid w:val="00931EF0"/>
    <w:rsid w:val="00932466"/>
    <w:rsid w:val="00932733"/>
    <w:rsid w:val="00932B6C"/>
    <w:rsid w:val="00932D9F"/>
    <w:rsid w:val="00932E96"/>
    <w:rsid w:val="0093300C"/>
    <w:rsid w:val="009333C0"/>
    <w:rsid w:val="0093346A"/>
    <w:rsid w:val="00933B9F"/>
    <w:rsid w:val="00933F7D"/>
    <w:rsid w:val="00934462"/>
    <w:rsid w:val="009344CE"/>
    <w:rsid w:val="009347A5"/>
    <w:rsid w:val="00934831"/>
    <w:rsid w:val="00934914"/>
    <w:rsid w:val="009349C5"/>
    <w:rsid w:val="00934F4D"/>
    <w:rsid w:val="00935505"/>
    <w:rsid w:val="00935B1E"/>
    <w:rsid w:val="00936065"/>
    <w:rsid w:val="0093611E"/>
    <w:rsid w:val="00936866"/>
    <w:rsid w:val="00936A02"/>
    <w:rsid w:val="00936AA7"/>
    <w:rsid w:val="00936CA5"/>
    <w:rsid w:val="00936F14"/>
    <w:rsid w:val="00937023"/>
    <w:rsid w:val="00937298"/>
    <w:rsid w:val="009372CB"/>
    <w:rsid w:val="00937D0B"/>
    <w:rsid w:val="00937D66"/>
    <w:rsid w:val="009411EE"/>
    <w:rsid w:val="0094158C"/>
    <w:rsid w:val="009418A8"/>
    <w:rsid w:val="009419F4"/>
    <w:rsid w:val="00941B9C"/>
    <w:rsid w:val="00941E04"/>
    <w:rsid w:val="00942526"/>
    <w:rsid w:val="00942560"/>
    <w:rsid w:val="009428DC"/>
    <w:rsid w:val="00942A97"/>
    <w:rsid w:val="00942B68"/>
    <w:rsid w:val="00942DC1"/>
    <w:rsid w:val="00942E18"/>
    <w:rsid w:val="00942E79"/>
    <w:rsid w:val="00943445"/>
    <w:rsid w:val="00943549"/>
    <w:rsid w:val="0094395D"/>
    <w:rsid w:val="00943B55"/>
    <w:rsid w:val="00944178"/>
    <w:rsid w:val="009441D9"/>
    <w:rsid w:val="00944348"/>
    <w:rsid w:val="00944389"/>
    <w:rsid w:val="009449B7"/>
    <w:rsid w:val="009450AF"/>
    <w:rsid w:val="0094578A"/>
    <w:rsid w:val="009457DD"/>
    <w:rsid w:val="009459B4"/>
    <w:rsid w:val="00945A15"/>
    <w:rsid w:val="00945B68"/>
    <w:rsid w:val="00945C0F"/>
    <w:rsid w:val="00945C72"/>
    <w:rsid w:val="00945E67"/>
    <w:rsid w:val="00945F28"/>
    <w:rsid w:val="0094629F"/>
    <w:rsid w:val="009465E6"/>
    <w:rsid w:val="00946686"/>
    <w:rsid w:val="00946EFB"/>
    <w:rsid w:val="00947427"/>
    <w:rsid w:val="009474BB"/>
    <w:rsid w:val="00947977"/>
    <w:rsid w:val="009479B5"/>
    <w:rsid w:val="00947D82"/>
    <w:rsid w:val="00947E6B"/>
    <w:rsid w:val="0095040E"/>
    <w:rsid w:val="00950CC3"/>
    <w:rsid w:val="00950E40"/>
    <w:rsid w:val="009520CF"/>
    <w:rsid w:val="00952182"/>
    <w:rsid w:val="00952D5C"/>
    <w:rsid w:val="00952DBE"/>
    <w:rsid w:val="00952EB1"/>
    <w:rsid w:val="0095316A"/>
    <w:rsid w:val="009531D4"/>
    <w:rsid w:val="00953497"/>
    <w:rsid w:val="0095357C"/>
    <w:rsid w:val="00953CAC"/>
    <w:rsid w:val="0095410F"/>
    <w:rsid w:val="0095419A"/>
    <w:rsid w:val="009544EF"/>
    <w:rsid w:val="0095460F"/>
    <w:rsid w:val="00954AEB"/>
    <w:rsid w:val="00954C48"/>
    <w:rsid w:val="00954D5D"/>
    <w:rsid w:val="0095564C"/>
    <w:rsid w:val="0095580C"/>
    <w:rsid w:val="00955890"/>
    <w:rsid w:val="00955DD2"/>
    <w:rsid w:val="00956152"/>
    <w:rsid w:val="0095620E"/>
    <w:rsid w:val="009563E2"/>
    <w:rsid w:val="00956636"/>
    <w:rsid w:val="009567F7"/>
    <w:rsid w:val="00956A63"/>
    <w:rsid w:val="00956FAD"/>
    <w:rsid w:val="0095716D"/>
    <w:rsid w:val="0095718B"/>
    <w:rsid w:val="009573C0"/>
    <w:rsid w:val="00957AC1"/>
    <w:rsid w:val="00957B67"/>
    <w:rsid w:val="00957CE3"/>
    <w:rsid w:val="00957DF8"/>
    <w:rsid w:val="009601FB"/>
    <w:rsid w:val="00960355"/>
    <w:rsid w:val="0096058C"/>
    <w:rsid w:val="00960599"/>
    <w:rsid w:val="009607B8"/>
    <w:rsid w:val="00960DC1"/>
    <w:rsid w:val="00960DD1"/>
    <w:rsid w:val="00961713"/>
    <w:rsid w:val="00961AAF"/>
    <w:rsid w:val="00961D67"/>
    <w:rsid w:val="00962006"/>
    <w:rsid w:val="00962303"/>
    <w:rsid w:val="009629E6"/>
    <w:rsid w:val="00962CD7"/>
    <w:rsid w:val="00962DE2"/>
    <w:rsid w:val="009637E3"/>
    <w:rsid w:val="00963814"/>
    <w:rsid w:val="009639FE"/>
    <w:rsid w:val="00963BBA"/>
    <w:rsid w:val="00964324"/>
    <w:rsid w:val="0096461E"/>
    <w:rsid w:val="00965015"/>
    <w:rsid w:val="00965335"/>
    <w:rsid w:val="009654A4"/>
    <w:rsid w:val="009655EC"/>
    <w:rsid w:val="00965ECE"/>
    <w:rsid w:val="009662C5"/>
    <w:rsid w:val="009664DB"/>
    <w:rsid w:val="00966682"/>
    <w:rsid w:val="00966869"/>
    <w:rsid w:val="009668A5"/>
    <w:rsid w:val="00966C76"/>
    <w:rsid w:val="00967005"/>
    <w:rsid w:val="009677D8"/>
    <w:rsid w:val="00967D80"/>
    <w:rsid w:val="00970273"/>
    <w:rsid w:val="00970634"/>
    <w:rsid w:val="00970B42"/>
    <w:rsid w:val="0097107C"/>
    <w:rsid w:val="00971237"/>
    <w:rsid w:val="0097139C"/>
    <w:rsid w:val="00971708"/>
    <w:rsid w:val="009718FA"/>
    <w:rsid w:val="00971C31"/>
    <w:rsid w:val="009720B4"/>
    <w:rsid w:val="009720DE"/>
    <w:rsid w:val="0097241A"/>
    <w:rsid w:val="009726D8"/>
    <w:rsid w:val="00972A00"/>
    <w:rsid w:val="00972E43"/>
    <w:rsid w:val="00973352"/>
    <w:rsid w:val="0097365E"/>
    <w:rsid w:val="00973732"/>
    <w:rsid w:val="00973CFE"/>
    <w:rsid w:val="009740FD"/>
    <w:rsid w:val="009743C5"/>
    <w:rsid w:val="00974616"/>
    <w:rsid w:val="00974F42"/>
    <w:rsid w:val="0097521E"/>
    <w:rsid w:val="00975281"/>
    <w:rsid w:val="0097531D"/>
    <w:rsid w:val="009753C8"/>
    <w:rsid w:val="00975459"/>
    <w:rsid w:val="009758DB"/>
    <w:rsid w:val="00975ACF"/>
    <w:rsid w:val="00976209"/>
    <w:rsid w:val="00976B12"/>
    <w:rsid w:val="00976F23"/>
    <w:rsid w:val="0097726B"/>
    <w:rsid w:val="0097742D"/>
    <w:rsid w:val="00977816"/>
    <w:rsid w:val="00977A2F"/>
    <w:rsid w:val="00977A6D"/>
    <w:rsid w:val="00977E2B"/>
    <w:rsid w:val="0098048F"/>
    <w:rsid w:val="0098063B"/>
    <w:rsid w:val="0098066A"/>
    <w:rsid w:val="00980B49"/>
    <w:rsid w:val="009816AD"/>
    <w:rsid w:val="00981710"/>
    <w:rsid w:val="00981855"/>
    <w:rsid w:val="00981DCD"/>
    <w:rsid w:val="00981DFD"/>
    <w:rsid w:val="00981ED1"/>
    <w:rsid w:val="00981F54"/>
    <w:rsid w:val="0098234E"/>
    <w:rsid w:val="00982364"/>
    <w:rsid w:val="009823C7"/>
    <w:rsid w:val="00982652"/>
    <w:rsid w:val="009826A1"/>
    <w:rsid w:val="00982935"/>
    <w:rsid w:val="00982998"/>
    <w:rsid w:val="00982C30"/>
    <w:rsid w:val="00982FEF"/>
    <w:rsid w:val="009830DB"/>
    <w:rsid w:val="00983102"/>
    <w:rsid w:val="0098360D"/>
    <w:rsid w:val="00983D50"/>
    <w:rsid w:val="00983F9A"/>
    <w:rsid w:val="0098415E"/>
    <w:rsid w:val="0098439A"/>
    <w:rsid w:val="0098459F"/>
    <w:rsid w:val="00984858"/>
    <w:rsid w:val="0098498B"/>
    <w:rsid w:val="00984A75"/>
    <w:rsid w:val="00984B19"/>
    <w:rsid w:val="00984C40"/>
    <w:rsid w:val="00984D4A"/>
    <w:rsid w:val="00984F5C"/>
    <w:rsid w:val="00985072"/>
    <w:rsid w:val="00985345"/>
    <w:rsid w:val="00985811"/>
    <w:rsid w:val="00985A73"/>
    <w:rsid w:val="00985BC1"/>
    <w:rsid w:val="00985F34"/>
    <w:rsid w:val="00986327"/>
    <w:rsid w:val="009863A2"/>
    <w:rsid w:val="0098644A"/>
    <w:rsid w:val="00986597"/>
    <w:rsid w:val="009865AF"/>
    <w:rsid w:val="00986743"/>
    <w:rsid w:val="00986F9D"/>
    <w:rsid w:val="00987158"/>
    <w:rsid w:val="00987341"/>
    <w:rsid w:val="00987483"/>
    <w:rsid w:val="009876FC"/>
    <w:rsid w:val="009878CC"/>
    <w:rsid w:val="00987CF9"/>
    <w:rsid w:val="00987D11"/>
    <w:rsid w:val="00987FBF"/>
    <w:rsid w:val="0099002E"/>
    <w:rsid w:val="00990380"/>
    <w:rsid w:val="00990FC3"/>
    <w:rsid w:val="0099103A"/>
    <w:rsid w:val="009912AD"/>
    <w:rsid w:val="00991887"/>
    <w:rsid w:val="009918A6"/>
    <w:rsid w:val="00991A48"/>
    <w:rsid w:val="00991A79"/>
    <w:rsid w:val="009921DA"/>
    <w:rsid w:val="0099254A"/>
    <w:rsid w:val="009925FA"/>
    <w:rsid w:val="00992749"/>
    <w:rsid w:val="00992A9D"/>
    <w:rsid w:val="0099315A"/>
    <w:rsid w:val="0099349C"/>
    <w:rsid w:val="009934E9"/>
    <w:rsid w:val="00993AB4"/>
    <w:rsid w:val="009942F1"/>
    <w:rsid w:val="0099489E"/>
    <w:rsid w:val="0099494C"/>
    <w:rsid w:val="0099498B"/>
    <w:rsid w:val="00994D32"/>
    <w:rsid w:val="0099546B"/>
    <w:rsid w:val="009954F5"/>
    <w:rsid w:val="0099568D"/>
    <w:rsid w:val="00995A24"/>
    <w:rsid w:val="00995DF3"/>
    <w:rsid w:val="00996107"/>
    <w:rsid w:val="0099671D"/>
    <w:rsid w:val="009968D2"/>
    <w:rsid w:val="009968FA"/>
    <w:rsid w:val="00996975"/>
    <w:rsid w:val="00996BEF"/>
    <w:rsid w:val="00996FD1"/>
    <w:rsid w:val="00996FDB"/>
    <w:rsid w:val="00997015"/>
    <w:rsid w:val="00997A3E"/>
    <w:rsid w:val="00997C4C"/>
    <w:rsid w:val="00997FAB"/>
    <w:rsid w:val="009A00F3"/>
    <w:rsid w:val="009A06A3"/>
    <w:rsid w:val="009A08DA"/>
    <w:rsid w:val="009A0E40"/>
    <w:rsid w:val="009A1278"/>
    <w:rsid w:val="009A16AE"/>
    <w:rsid w:val="009A1ADF"/>
    <w:rsid w:val="009A1EF2"/>
    <w:rsid w:val="009A1F0B"/>
    <w:rsid w:val="009A25F2"/>
    <w:rsid w:val="009A2BA0"/>
    <w:rsid w:val="009A3249"/>
    <w:rsid w:val="009A32A0"/>
    <w:rsid w:val="009A3385"/>
    <w:rsid w:val="009A36A1"/>
    <w:rsid w:val="009A38F4"/>
    <w:rsid w:val="009A3DC1"/>
    <w:rsid w:val="009A3EDE"/>
    <w:rsid w:val="009A40AE"/>
    <w:rsid w:val="009A4661"/>
    <w:rsid w:val="009A4A1D"/>
    <w:rsid w:val="009A4D82"/>
    <w:rsid w:val="009A52EA"/>
    <w:rsid w:val="009A564F"/>
    <w:rsid w:val="009A5A56"/>
    <w:rsid w:val="009A5C30"/>
    <w:rsid w:val="009A5D67"/>
    <w:rsid w:val="009A5F8C"/>
    <w:rsid w:val="009A5FA4"/>
    <w:rsid w:val="009A62A9"/>
    <w:rsid w:val="009A637D"/>
    <w:rsid w:val="009A65E9"/>
    <w:rsid w:val="009A6F8B"/>
    <w:rsid w:val="009A70AA"/>
    <w:rsid w:val="009A73B4"/>
    <w:rsid w:val="009A7BB8"/>
    <w:rsid w:val="009B00E3"/>
    <w:rsid w:val="009B060F"/>
    <w:rsid w:val="009B07C2"/>
    <w:rsid w:val="009B1133"/>
    <w:rsid w:val="009B1472"/>
    <w:rsid w:val="009B1C92"/>
    <w:rsid w:val="009B2595"/>
    <w:rsid w:val="009B26F4"/>
    <w:rsid w:val="009B276D"/>
    <w:rsid w:val="009B302B"/>
    <w:rsid w:val="009B30F9"/>
    <w:rsid w:val="009B32D4"/>
    <w:rsid w:val="009B3801"/>
    <w:rsid w:val="009B3A91"/>
    <w:rsid w:val="009B3E96"/>
    <w:rsid w:val="009B4006"/>
    <w:rsid w:val="009B415F"/>
    <w:rsid w:val="009B4182"/>
    <w:rsid w:val="009B42AC"/>
    <w:rsid w:val="009B46F0"/>
    <w:rsid w:val="009B4CF6"/>
    <w:rsid w:val="009B4D44"/>
    <w:rsid w:val="009B51AE"/>
    <w:rsid w:val="009B5321"/>
    <w:rsid w:val="009B5332"/>
    <w:rsid w:val="009B53EF"/>
    <w:rsid w:val="009B57CC"/>
    <w:rsid w:val="009B59ED"/>
    <w:rsid w:val="009B5B79"/>
    <w:rsid w:val="009B5E8D"/>
    <w:rsid w:val="009B5ED1"/>
    <w:rsid w:val="009B626B"/>
    <w:rsid w:val="009B635C"/>
    <w:rsid w:val="009B64EB"/>
    <w:rsid w:val="009B6931"/>
    <w:rsid w:val="009B6AC2"/>
    <w:rsid w:val="009B6B38"/>
    <w:rsid w:val="009B759A"/>
    <w:rsid w:val="009B7642"/>
    <w:rsid w:val="009B77BC"/>
    <w:rsid w:val="009B7DD6"/>
    <w:rsid w:val="009B7ECA"/>
    <w:rsid w:val="009B7F71"/>
    <w:rsid w:val="009B7FAF"/>
    <w:rsid w:val="009C000E"/>
    <w:rsid w:val="009C0379"/>
    <w:rsid w:val="009C0558"/>
    <w:rsid w:val="009C083C"/>
    <w:rsid w:val="009C0997"/>
    <w:rsid w:val="009C0C87"/>
    <w:rsid w:val="009C14C4"/>
    <w:rsid w:val="009C150F"/>
    <w:rsid w:val="009C153C"/>
    <w:rsid w:val="009C175A"/>
    <w:rsid w:val="009C1831"/>
    <w:rsid w:val="009C226A"/>
    <w:rsid w:val="009C2321"/>
    <w:rsid w:val="009C272B"/>
    <w:rsid w:val="009C2F42"/>
    <w:rsid w:val="009C312F"/>
    <w:rsid w:val="009C3234"/>
    <w:rsid w:val="009C3398"/>
    <w:rsid w:val="009C3633"/>
    <w:rsid w:val="009C3F4E"/>
    <w:rsid w:val="009C4C7C"/>
    <w:rsid w:val="009C4DE1"/>
    <w:rsid w:val="009C507F"/>
    <w:rsid w:val="009C5C23"/>
    <w:rsid w:val="009C5D29"/>
    <w:rsid w:val="009C5E97"/>
    <w:rsid w:val="009C6069"/>
    <w:rsid w:val="009C6128"/>
    <w:rsid w:val="009C621A"/>
    <w:rsid w:val="009C68E7"/>
    <w:rsid w:val="009C6DBE"/>
    <w:rsid w:val="009C70E4"/>
    <w:rsid w:val="009C757D"/>
    <w:rsid w:val="009C7597"/>
    <w:rsid w:val="009C79E9"/>
    <w:rsid w:val="009C7B26"/>
    <w:rsid w:val="009D0550"/>
    <w:rsid w:val="009D0B49"/>
    <w:rsid w:val="009D0C9A"/>
    <w:rsid w:val="009D122B"/>
    <w:rsid w:val="009D1382"/>
    <w:rsid w:val="009D142A"/>
    <w:rsid w:val="009D143B"/>
    <w:rsid w:val="009D193F"/>
    <w:rsid w:val="009D1A3D"/>
    <w:rsid w:val="009D20BA"/>
    <w:rsid w:val="009D2283"/>
    <w:rsid w:val="009D26C8"/>
    <w:rsid w:val="009D2749"/>
    <w:rsid w:val="009D2A11"/>
    <w:rsid w:val="009D2D23"/>
    <w:rsid w:val="009D2E9D"/>
    <w:rsid w:val="009D2F5D"/>
    <w:rsid w:val="009D2F64"/>
    <w:rsid w:val="009D335E"/>
    <w:rsid w:val="009D3427"/>
    <w:rsid w:val="009D3479"/>
    <w:rsid w:val="009D36FD"/>
    <w:rsid w:val="009D3738"/>
    <w:rsid w:val="009D3BBE"/>
    <w:rsid w:val="009D3E4A"/>
    <w:rsid w:val="009D402F"/>
    <w:rsid w:val="009D4154"/>
    <w:rsid w:val="009D4823"/>
    <w:rsid w:val="009D5802"/>
    <w:rsid w:val="009D5876"/>
    <w:rsid w:val="009D5914"/>
    <w:rsid w:val="009D5D07"/>
    <w:rsid w:val="009D5EB2"/>
    <w:rsid w:val="009D5FCF"/>
    <w:rsid w:val="009D604F"/>
    <w:rsid w:val="009D6166"/>
    <w:rsid w:val="009D6553"/>
    <w:rsid w:val="009D65B9"/>
    <w:rsid w:val="009D6738"/>
    <w:rsid w:val="009D674B"/>
    <w:rsid w:val="009D69FD"/>
    <w:rsid w:val="009D754C"/>
    <w:rsid w:val="009D7676"/>
    <w:rsid w:val="009D78C6"/>
    <w:rsid w:val="009D799A"/>
    <w:rsid w:val="009D79AE"/>
    <w:rsid w:val="009D7A73"/>
    <w:rsid w:val="009D7DA7"/>
    <w:rsid w:val="009D7E7F"/>
    <w:rsid w:val="009E024E"/>
    <w:rsid w:val="009E0B91"/>
    <w:rsid w:val="009E0F2B"/>
    <w:rsid w:val="009E13F3"/>
    <w:rsid w:val="009E1511"/>
    <w:rsid w:val="009E171D"/>
    <w:rsid w:val="009E1872"/>
    <w:rsid w:val="009E208E"/>
    <w:rsid w:val="009E21F2"/>
    <w:rsid w:val="009E22F6"/>
    <w:rsid w:val="009E232B"/>
    <w:rsid w:val="009E24FD"/>
    <w:rsid w:val="009E260E"/>
    <w:rsid w:val="009E26D2"/>
    <w:rsid w:val="009E2914"/>
    <w:rsid w:val="009E3050"/>
    <w:rsid w:val="009E31EE"/>
    <w:rsid w:val="009E3B8C"/>
    <w:rsid w:val="009E3BF7"/>
    <w:rsid w:val="009E3FD5"/>
    <w:rsid w:val="009E40C7"/>
    <w:rsid w:val="009E4146"/>
    <w:rsid w:val="009E4C29"/>
    <w:rsid w:val="009E507A"/>
    <w:rsid w:val="009E5173"/>
    <w:rsid w:val="009E5215"/>
    <w:rsid w:val="009E5443"/>
    <w:rsid w:val="009E578F"/>
    <w:rsid w:val="009E580E"/>
    <w:rsid w:val="009E5B72"/>
    <w:rsid w:val="009E5D7A"/>
    <w:rsid w:val="009E5F14"/>
    <w:rsid w:val="009E60DF"/>
    <w:rsid w:val="009E6208"/>
    <w:rsid w:val="009E66BB"/>
    <w:rsid w:val="009E67CE"/>
    <w:rsid w:val="009E68E8"/>
    <w:rsid w:val="009E6C31"/>
    <w:rsid w:val="009E6D97"/>
    <w:rsid w:val="009E6F6C"/>
    <w:rsid w:val="009E6FA7"/>
    <w:rsid w:val="009E7109"/>
    <w:rsid w:val="009E7879"/>
    <w:rsid w:val="009F010B"/>
    <w:rsid w:val="009F03CC"/>
    <w:rsid w:val="009F04BC"/>
    <w:rsid w:val="009F0C21"/>
    <w:rsid w:val="009F0F8B"/>
    <w:rsid w:val="009F19AD"/>
    <w:rsid w:val="009F1C8D"/>
    <w:rsid w:val="009F1F5F"/>
    <w:rsid w:val="009F20B6"/>
    <w:rsid w:val="009F224E"/>
    <w:rsid w:val="009F23AE"/>
    <w:rsid w:val="009F23EC"/>
    <w:rsid w:val="009F2971"/>
    <w:rsid w:val="009F2D7B"/>
    <w:rsid w:val="009F2DA7"/>
    <w:rsid w:val="009F4475"/>
    <w:rsid w:val="009F46B1"/>
    <w:rsid w:val="009F4728"/>
    <w:rsid w:val="009F47DD"/>
    <w:rsid w:val="009F47F2"/>
    <w:rsid w:val="009F4DB8"/>
    <w:rsid w:val="009F513F"/>
    <w:rsid w:val="009F53A9"/>
    <w:rsid w:val="009F56E0"/>
    <w:rsid w:val="009F5AF7"/>
    <w:rsid w:val="009F5E03"/>
    <w:rsid w:val="009F645F"/>
    <w:rsid w:val="009F66D9"/>
    <w:rsid w:val="009F6CC2"/>
    <w:rsid w:val="009F6DB0"/>
    <w:rsid w:val="009F7061"/>
    <w:rsid w:val="009F77AD"/>
    <w:rsid w:val="009F79D6"/>
    <w:rsid w:val="009F7EF0"/>
    <w:rsid w:val="009F7F19"/>
    <w:rsid w:val="009F7FD1"/>
    <w:rsid w:val="00A000B2"/>
    <w:rsid w:val="00A00F2D"/>
    <w:rsid w:val="00A01974"/>
    <w:rsid w:val="00A01B45"/>
    <w:rsid w:val="00A022A5"/>
    <w:rsid w:val="00A024C4"/>
    <w:rsid w:val="00A02C48"/>
    <w:rsid w:val="00A02D4A"/>
    <w:rsid w:val="00A03253"/>
    <w:rsid w:val="00A03A78"/>
    <w:rsid w:val="00A03FD8"/>
    <w:rsid w:val="00A0493C"/>
    <w:rsid w:val="00A05206"/>
    <w:rsid w:val="00A052D3"/>
    <w:rsid w:val="00A05618"/>
    <w:rsid w:val="00A05D94"/>
    <w:rsid w:val="00A05EAA"/>
    <w:rsid w:val="00A05FBB"/>
    <w:rsid w:val="00A064BC"/>
    <w:rsid w:val="00A06576"/>
    <w:rsid w:val="00A06B94"/>
    <w:rsid w:val="00A06E6D"/>
    <w:rsid w:val="00A072C7"/>
    <w:rsid w:val="00A07442"/>
    <w:rsid w:val="00A07660"/>
    <w:rsid w:val="00A07C98"/>
    <w:rsid w:val="00A07EF2"/>
    <w:rsid w:val="00A07FB1"/>
    <w:rsid w:val="00A07FB7"/>
    <w:rsid w:val="00A100B3"/>
    <w:rsid w:val="00A100DE"/>
    <w:rsid w:val="00A102DD"/>
    <w:rsid w:val="00A1038E"/>
    <w:rsid w:val="00A10654"/>
    <w:rsid w:val="00A106C1"/>
    <w:rsid w:val="00A107BF"/>
    <w:rsid w:val="00A121F1"/>
    <w:rsid w:val="00A12745"/>
    <w:rsid w:val="00A12770"/>
    <w:rsid w:val="00A129C7"/>
    <w:rsid w:val="00A12B96"/>
    <w:rsid w:val="00A12C90"/>
    <w:rsid w:val="00A12DCB"/>
    <w:rsid w:val="00A13131"/>
    <w:rsid w:val="00A132B3"/>
    <w:rsid w:val="00A13542"/>
    <w:rsid w:val="00A135F8"/>
    <w:rsid w:val="00A13698"/>
    <w:rsid w:val="00A137B0"/>
    <w:rsid w:val="00A13F48"/>
    <w:rsid w:val="00A144DF"/>
    <w:rsid w:val="00A14A17"/>
    <w:rsid w:val="00A14A23"/>
    <w:rsid w:val="00A15408"/>
    <w:rsid w:val="00A1565D"/>
    <w:rsid w:val="00A15B0A"/>
    <w:rsid w:val="00A15EF5"/>
    <w:rsid w:val="00A16045"/>
    <w:rsid w:val="00A1646D"/>
    <w:rsid w:val="00A16C50"/>
    <w:rsid w:val="00A16FD9"/>
    <w:rsid w:val="00A170F6"/>
    <w:rsid w:val="00A173A5"/>
    <w:rsid w:val="00A177AF"/>
    <w:rsid w:val="00A200BE"/>
    <w:rsid w:val="00A20352"/>
    <w:rsid w:val="00A20419"/>
    <w:rsid w:val="00A205D6"/>
    <w:rsid w:val="00A2067C"/>
    <w:rsid w:val="00A2087F"/>
    <w:rsid w:val="00A209D4"/>
    <w:rsid w:val="00A20AB2"/>
    <w:rsid w:val="00A21318"/>
    <w:rsid w:val="00A2134C"/>
    <w:rsid w:val="00A214B1"/>
    <w:rsid w:val="00A21709"/>
    <w:rsid w:val="00A21BB3"/>
    <w:rsid w:val="00A2237D"/>
    <w:rsid w:val="00A224E6"/>
    <w:rsid w:val="00A22559"/>
    <w:rsid w:val="00A22753"/>
    <w:rsid w:val="00A22BD4"/>
    <w:rsid w:val="00A231DE"/>
    <w:rsid w:val="00A23632"/>
    <w:rsid w:val="00A23B7D"/>
    <w:rsid w:val="00A23CFA"/>
    <w:rsid w:val="00A23E69"/>
    <w:rsid w:val="00A240C2"/>
    <w:rsid w:val="00A24145"/>
    <w:rsid w:val="00A2432A"/>
    <w:rsid w:val="00A24511"/>
    <w:rsid w:val="00A2464D"/>
    <w:rsid w:val="00A24C36"/>
    <w:rsid w:val="00A250E8"/>
    <w:rsid w:val="00A2518D"/>
    <w:rsid w:val="00A2541C"/>
    <w:rsid w:val="00A2560C"/>
    <w:rsid w:val="00A25741"/>
    <w:rsid w:val="00A2598B"/>
    <w:rsid w:val="00A25AF2"/>
    <w:rsid w:val="00A2666E"/>
    <w:rsid w:val="00A267B5"/>
    <w:rsid w:val="00A26A74"/>
    <w:rsid w:val="00A26BB4"/>
    <w:rsid w:val="00A26F4D"/>
    <w:rsid w:val="00A27310"/>
    <w:rsid w:val="00A27979"/>
    <w:rsid w:val="00A27B6B"/>
    <w:rsid w:val="00A27D6A"/>
    <w:rsid w:val="00A27DF9"/>
    <w:rsid w:val="00A27FAE"/>
    <w:rsid w:val="00A300C9"/>
    <w:rsid w:val="00A306C0"/>
    <w:rsid w:val="00A31560"/>
    <w:rsid w:val="00A319DD"/>
    <w:rsid w:val="00A31A79"/>
    <w:rsid w:val="00A31E3D"/>
    <w:rsid w:val="00A31EAD"/>
    <w:rsid w:val="00A32032"/>
    <w:rsid w:val="00A32235"/>
    <w:rsid w:val="00A32597"/>
    <w:rsid w:val="00A32609"/>
    <w:rsid w:val="00A32B29"/>
    <w:rsid w:val="00A32BAB"/>
    <w:rsid w:val="00A3322C"/>
    <w:rsid w:val="00A333E8"/>
    <w:rsid w:val="00A336D8"/>
    <w:rsid w:val="00A33751"/>
    <w:rsid w:val="00A33879"/>
    <w:rsid w:val="00A3413E"/>
    <w:rsid w:val="00A343B0"/>
    <w:rsid w:val="00A347E3"/>
    <w:rsid w:val="00A34879"/>
    <w:rsid w:val="00A348B6"/>
    <w:rsid w:val="00A34960"/>
    <w:rsid w:val="00A3499A"/>
    <w:rsid w:val="00A351A2"/>
    <w:rsid w:val="00A35941"/>
    <w:rsid w:val="00A35D26"/>
    <w:rsid w:val="00A35E14"/>
    <w:rsid w:val="00A3694E"/>
    <w:rsid w:val="00A36C60"/>
    <w:rsid w:val="00A36CD4"/>
    <w:rsid w:val="00A36E88"/>
    <w:rsid w:val="00A36EFD"/>
    <w:rsid w:val="00A37021"/>
    <w:rsid w:val="00A375A3"/>
    <w:rsid w:val="00A37652"/>
    <w:rsid w:val="00A37874"/>
    <w:rsid w:val="00A3797A"/>
    <w:rsid w:val="00A37ABD"/>
    <w:rsid w:val="00A37C06"/>
    <w:rsid w:val="00A37F59"/>
    <w:rsid w:val="00A37F74"/>
    <w:rsid w:val="00A4059C"/>
    <w:rsid w:val="00A40C98"/>
    <w:rsid w:val="00A40F2F"/>
    <w:rsid w:val="00A41009"/>
    <w:rsid w:val="00A411D5"/>
    <w:rsid w:val="00A41242"/>
    <w:rsid w:val="00A419CF"/>
    <w:rsid w:val="00A41F54"/>
    <w:rsid w:val="00A428BC"/>
    <w:rsid w:val="00A43ABA"/>
    <w:rsid w:val="00A43B79"/>
    <w:rsid w:val="00A4428C"/>
    <w:rsid w:val="00A444F4"/>
    <w:rsid w:val="00A44781"/>
    <w:rsid w:val="00A44820"/>
    <w:rsid w:val="00A45036"/>
    <w:rsid w:val="00A452C9"/>
    <w:rsid w:val="00A45543"/>
    <w:rsid w:val="00A45D95"/>
    <w:rsid w:val="00A45F79"/>
    <w:rsid w:val="00A46595"/>
    <w:rsid w:val="00A46BC4"/>
    <w:rsid w:val="00A46BF5"/>
    <w:rsid w:val="00A47323"/>
    <w:rsid w:val="00A474C4"/>
    <w:rsid w:val="00A47A04"/>
    <w:rsid w:val="00A47AD7"/>
    <w:rsid w:val="00A47CB6"/>
    <w:rsid w:val="00A47E9C"/>
    <w:rsid w:val="00A501D5"/>
    <w:rsid w:val="00A50752"/>
    <w:rsid w:val="00A508BB"/>
    <w:rsid w:val="00A5096D"/>
    <w:rsid w:val="00A51056"/>
    <w:rsid w:val="00A510A2"/>
    <w:rsid w:val="00A513B5"/>
    <w:rsid w:val="00A51AAB"/>
    <w:rsid w:val="00A51F4C"/>
    <w:rsid w:val="00A51FAD"/>
    <w:rsid w:val="00A52105"/>
    <w:rsid w:val="00A524BA"/>
    <w:rsid w:val="00A52904"/>
    <w:rsid w:val="00A52A90"/>
    <w:rsid w:val="00A53086"/>
    <w:rsid w:val="00A53146"/>
    <w:rsid w:val="00A537B7"/>
    <w:rsid w:val="00A53E41"/>
    <w:rsid w:val="00A54233"/>
    <w:rsid w:val="00A54390"/>
    <w:rsid w:val="00A54A7A"/>
    <w:rsid w:val="00A54C57"/>
    <w:rsid w:val="00A54CD5"/>
    <w:rsid w:val="00A54E4E"/>
    <w:rsid w:val="00A550FF"/>
    <w:rsid w:val="00A5542A"/>
    <w:rsid w:val="00A55F45"/>
    <w:rsid w:val="00A561E9"/>
    <w:rsid w:val="00A5634F"/>
    <w:rsid w:val="00A566B6"/>
    <w:rsid w:val="00A56868"/>
    <w:rsid w:val="00A56D72"/>
    <w:rsid w:val="00A56D88"/>
    <w:rsid w:val="00A56EDA"/>
    <w:rsid w:val="00A56FCA"/>
    <w:rsid w:val="00A570FC"/>
    <w:rsid w:val="00A5729E"/>
    <w:rsid w:val="00A575CF"/>
    <w:rsid w:val="00A57B1C"/>
    <w:rsid w:val="00A57C18"/>
    <w:rsid w:val="00A57C21"/>
    <w:rsid w:val="00A57C59"/>
    <w:rsid w:val="00A57E7A"/>
    <w:rsid w:val="00A604BD"/>
    <w:rsid w:val="00A60619"/>
    <w:rsid w:val="00A6075D"/>
    <w:rsid w:val="00A6075E"/>
    <w:rsid w:val="00A60893"/>
    <w:rsid w:val="00A60AB5"/>
    <w:rsid w:val="00A60CF3"/>
    <w:rsid w:val="00A60DEC"/>
    <w:rsid w:val="00A61CB2"/>
    <w:rsid w:val="00A61D0A"/>
    <w:rsid w:val="00A61D61"/>
    <w:rsid w:val="00A6207B"/>
    <w:rsid w:val="00A6257E"/>
    <w:rsid w:val="00A62A70"/>
    <w:rsid w:val="00A62C75"/>
    <w:rsid w:val="00A62C82"/>
    <w:rsid w:val="00A62DA5"/>
    <w:rsid w:val="00A637D8"/>
    <w:rsid w:val="00A63AE6"/>
    <w:rsid w:val="00A63CF8"/>
    <w:rsid w:val="00A641B3"/>
    <w:rsid w:val="00A641FF"/>
    <w:rsid w:val="00A64498"/>
    <w:rsid w:val="00A646C3"/>
    <w:rsid w:val="00A6480C"/>
    <w:rsid w:val="00A64A52"/>
    <w:rsid w:val="00A64D87"/>
    <w:rsid w:val="00A654C5"/>
    <w:rsid w:val="00A65566"/>
    <w:rsid w:val="00A657D3"/>
    <w:rsid w:val="00A6580B"/>
    <w:rsid w:val="00A658E9"/>
    <w:rsid w:val="00A65D33"/>
    <w:rsid w:val="00A66134"/>
    <w:rsid w:val="00A66290"/>
    <w:rsid w:val="00A66664"/>
    <w:rsid w:val="00A666C7"/>
    <w:rsid w:val="00A666F2"/>
    <w:rsid w:val="00A6687D"/>
    <w:rsid w:val="00A669D6"/>
    <w:rsid w:val="00A669F7"/>
    <w:rsid w:val="00A66AD6"/>
    <w:rsid w:val="00A67409"/>
    <w:rsid w:val="00A6742F"/>
    <w:rsid w:val="00A67607"/>
    <w:rsid w:val="00A67F77"/>
    <w:rsid w:val="00A70038"/>
    <w:rsid w:val="00A70572"/>
    <w:rsid w:val="00A7067E"/>
    <w:rsid w:val="00A706D9"/>
    <w:rsid w:val="00A7084A"/>
    <w:rsid w:val="00A70ED1"/>
    <w:rsid w:val="00A70F1C"/>
    <w:rsid w:val="00A71038"/>
    <w:rsid w:val="00A712EF"/>
    <w:rsid w:val="00A7133E"/>
    <w:rsid w:val="00A71A6D"/>
    <w:rsid w:val="00A71E91"/>
    <w:rsid w:val="00A71FD1"/>
    <w:rsid w:val="00A7220A"/>
    <w:rsid w:val="00A724C3"/>
    <w:rsid w:val="00A7250E"/>
    <w:rsid w:val="00A72BA1"/>
    <w:rsid w:val="00A73618"/>
    <w:rsid w:val="00A73A81"/>
    <w:rsid w:val="00A73C91"/>
    <w:rsid w:val="00A73D98"/>
    <w:rsid w:val="00A741DF"/>
    <w:rsid w:val="00A742D5"/>
    <w:rsid w:val="00A74542"/>
    <w:rsid w:val="00A74743"/>
    <w:rsid w:val="00A74995"/>
    <w:rsid w:val="00A749D2"/>
    <w:rsid w:val="00A74A22"/>
    <w:rsid w:val="00A74AEC"/>
    <w:rsid w:val="00A74CFF"/>
    <w:rsid w:val="00A74D3D"/>
    <w:rsid w:val="00A74D9B"/>
    <w:rsid w:val="00A7503A"/>
    <w:rsid w:val="00A7539D"/>
    <w:rsid w:val="00A7671E"/>
    <w:rsid w:val="00A769B6"/>
    <w:rsid w:val="00A76A64"/>
    <w:rsid w:val="00A77592"/>
    <w:rsid w:val="00A77688"/>
    <w:rsid w:val="00A778AD"/>
    <w:rsid w:val="00A77C3C"/>
    <w:rsid w:val="00A77E10"/>
    <w:rsid w:val="00A8005B"/>
    <w:rsid w:val="00A80286"/>
    <w:rsid w:val="00A8056C"/>
    <w:rsid w:val="00A80784"/>
    <w:rsid w:val="00A809CE"/>
    <w:rsid w:val="00A80AE7"/>
    <w:rsid w:val="00A80C78"/>
    <w:rsid w:val="00A80D41"/>
    <w:rsid w:val="00A80F61"/>
    <w:rsid w:val="00A811A5"/>
    <w:rsid w:val="00A81734"/>
    <w:rsid w:val="00A81868"/>
    <w:rsid w:val="00A81EEB"/>
    <w:rsid w:val="00A81EEE"/>
    <w:rsid w:val="00A8287F"/>
    <w:rsid w:val="00A82969"/>
    <w:rsid w:val="00A82DB9"/>
    <w:rsid w:val="00A82FD0"/>
    <w:rsid w:val="00A838FA"/>
    <w:rsid w:val="00A84136"/>
    <w:rsid w:val="00A845ED"/>
    <w:rsid w:val="00A84BA3"/>
    <w:rsid w:val="00A84BE3"/>
    <w:rsid w:val="00A854BE"/>
    <w:rsid w:val="00A854C9"/>
    <w:rsid w:val="00A856C8"/>
    <w:rsid w:val="00A859F8"/>
    <w:rsid w:val="00A85AE4"/>
    <w:rsid w:val="00A85AFD"/>
    <w:rsid w:val="00A85BFA"/>
    <w:rsid w:val="00A8631A"/>
    <w:rsid w:val="00A863B0"/>
    <w:rsid w:val="00A86454"/>
    <w:rsid w:val="00A87227"/>
    <w:rsid w:val="00A87583"/>
    <w:rsid w:val="00A87A13"/>
    <w:rsid w:val="00A87CD6"/>
    <w:rsid w:val="00A87D4C"/>
    <w:rsid w:val="00A901EC"/>
    <w:rsid w:val="00A901EE"/>
    <w:rsid w:val="00A902E9"/>
    <w:rsid w:val="00A9037C"/>
    <w:rsid w:val="00A903CC"/>
    <w:rsid w:val="00A90B8D"/>
    <w:rsid w:val="00A91234"/>
    <w:rsid w:val="00A912DA"/>
    <w:rsid w:val="00A91386"/>
    <w:rsid w:val="00A915BC"/>
    <w:rsid w:val="00A91687"/>
    <w:rsid w:val="00A916D2"/>
    <w:rsid w:val="00A91A4A"/>
    <w:rsid w:val="00A91E39"/>
    <w:rsid w:val="00A91F6B"/>
    <w:rsid w:val="00A9203D"/>
    <w:rsid w:val="00A922D3"/>
    <w:rsid w:val="00A9242C"/>
    <w:rsid w:val="00A92995"/>
    <w:rsid w:val="00A9302A"/>
    <w:rsid w:val="00A93167"/>
    <w:rsid w:val="00A93840"/>
    <w:rsid w:val="00A93C54"/>
    <w:rsid w:val="00A93D59"/>
    <w:rsid w:val="00A93DB7"/>
    <w:rsid w:val="00A93E87"/>
    <w:rsid w:val="00A9421F"/>
    <w:rsid w:val="00A94536"/>
    <w:rsid w:val="00A949FF"/>
    <w:rsid w:val="00A94CCF"/>
    <w:rsid w:val="00A94F76"/>
    <w:rsid w:val="00A94FAD"/>
    <w:rsid w:val="00A95115"/>
    <w:rsid w:val="00A95225"/>
    <w:rsid w:val="00A953B8"/>
    <w:rsid w:val="00A9540D"/>
    <w:rsid w:val="00A9578C"/>
    <w:rsid w:val="00A957B5"/>
    <w:rsid w:val="00A95830"/>
    <w:rsid w:val="00A958E3"/>
    <w:rsid w:val="00A95930"/>
    <w:rsid w:val="00A95B25"/>
    <w:rsid w:val="00A95F45"/>
    <w:rsid w:val="00A95F4A"/>
    <w:rsid w:val="00A963E6"/>
    <w:rsid w:val="00A964C5"/>
    <w:rsid w:val="00A967F1"/>
    <w:rsid w:val="00A96907"/>
    <w:rsid w:val="00A96A57"/>
    <w:rsid w:val="00A96B3C"/>
    <w:rsid w:val="00A97D96"/>
    <w:rsid w:val="00A97E1E"/>
    <w:rsid w:val="00A97FCD"/>
    <w:rsid w:val="00AA0006"/>
    <w:rsid w:val="00AA0112"/>
    <w:rsid w:val="00AA0967"/>
    <w:rsid w:val="00AA0CFE"/>
    <w:rsid w:val="00AA0DB3"/>
    <w:rsid w:val="00AA1023"/>
    <w:rsid w:val="00AA10FE"/>
    <w:rsid w:val="00AA1C46"/>
    <w:rsid w:val="00AA1DBD"/>
    <w:rsid w:val="00AA1E10"/>
    <w:rsid w:val="00AA22D0"/>
    <w:rsid w:val="00AA23F0"/>
    <w:rsid w:val="00AA279D"/>
    <w:rsid w:val="00AA28FE"/>
    <w:rsid w:val="00AA2E9A"/>
    <w:rsid w:val="00AA2F54"/>
    <w:rsid w:val="00AA3022"/>
    <w:rsid w:val="00AA3118"/>
    <w:rsid w:val="00AA3350"/>
    <w:rsid w:val="00AA36ED"/>
    <w:rsid w:val="00AA37EA"/>
    <w:rsid w:val="00AA3AE7"/>
    <w:rsid w:val="00AA3DEA"/>
    <w:rsid w:val="00AA3FC0"/>
    <w:rsid w:val="00AA40CA"/>
    <w:rsid w:val="00AA411D"/>
    <w:rsid w:val="00AA43A9"/>
    <w:rsid w:val="00AA4942"/>
    <w:rsid w:val="00AA49DD"/>
    <w:rsid w:val="00AA4DD2"/>
    <w:rsid w:val="00AA4E3B"/>
    <w:rsid w:val="00AA5252"/>
    <w:rsid w:val="00AA5738"/>
    <w:rsid w:val="00AA6072"/>
    <w:rsid w:val="00AA638B"/>
    <w:rsid w:val="00AA6F19"/>
    <w:rsid w:val="00AA7299"/>
    <w:rsid w:val="00AA763E"/>
    <w:rsid w:val="00AA765D"/>
    <w:rsid w:val="00AA7D08"/>
    <w:rsid w:val="00AB029E"/>
    <w:rsid w:val="00AB03D7"/>
    <w:rsid w:val="00AB050A"/>
    <w:rsid w:val="00AB0594"/>
    <w:rsid w:val="00AB079D"/>
    <w:rsid w:val="00AB091F"/>
    <w:rsid w:val="00AB0DA9"/>
    <w:rsid w:val="00AB0DD3"/>
    <w:rsid w:val="00AB10D8"/>
    <w:rsid w:val="00AB1352"/>
    <w:rsid w:val="00AB14F7"/>
    <w:rsid w:val="00AB1575"/>
    <w:rsid w:val="00AB231E"/>
    <w:rsid w:val="00AB27B4"/>
    <w:rsid w:val="00AB30F3"/>
    <w:rsid w:val="00AB3225"/>
    <w:rsid w:val="00AB3760"/>
    <w:rsid w:val="00AB379A"/>
    <w:rsid w:val="00AB3836"/>
    <w:rsid w:val="00AB3885"/>
    <w:rsid w:val="00AB38A5"/>
    <w:rsid w:val="00AB3B71"/>
    <w:rsid w:val="00AB3C16"/>
    <w:rsid w:val="00AB408D"/>
    <w:rsid w:val="00AB40CE"/>
    <w:rsid w:val="00AB41E2"/>
    <w:rsid w:val="00AB43BF"/>
    <w:rsid w:val="00AB44F6"/>
    <w:rsid w:val="00AB48AF"/>
    <w:rsid w:val="00AB4BFA"/>
    <w:rsid w:val="00AB4DED"/>
    <w:rsid w:val="00AB5322"/>
    <w:rsid w:val="00AB548C"/>
    <w:rsid w:val="00AB59C1"/>
    <w:rsid w:val="00AB5B6B"/>
    <w:rsid w:val="00AB6387"/>
    <w:rsid w:val="00AB6781"/>
    <w:rsid w:val="00AB678E"/>
    <w:rsid w:val="00AB6A5E"/>
    <w:rsid w:val="00AB6B5B"/>
    <w:rsid w:val="00AB6CB8"/>
    <w:rsid w:val="00AB6DAB"/>
    <w:rsid w:val="00AB6FCB"/>
    <w:rsid w:val="00AB768A"/>
    <w:rsid w:val="00AB7E54"/>
    <w:rsid w:val="00AB7E9E"/>
    <w:rsid w:val="00AB7F56"/>
    <w:rsid w:val="00AB7FD3"/>
    <w:rsid w:val="00AC0027"/>
    <w:rsid w:val="00AC0164"/>
    <w:rsid w:val="00AC01EA"/>
    <w:rsid w:val="00AC0594"/>
    <w:rsid w:val="00AC0791"/>
    <w:rsid w:val="00AC08A4"/>
    <w:rsid w:val="00AC0DE3"/>
    <w:rsid w:val="00AC116D"/>
    <w:rsid w:val="00AC12BF"/>
    <w:rsid w:val="00AC14FE"/>
    <w:rsid w:val="00AC19B9"/>
    <w:rsid w:val="00AC1A04"/>
    <w:rsid w:val="00AC2030"/>
    <w:rsid w:val="00AC21CE"/>
    <w:rsid w:val="00AC2C4D"/>
    <w:rsid w:val="00AC2D29"/>
    <w:rsid w:val="00AC2D7D"/>
    <w:rsid w:val="00AC2F9F"/>
    <w:rsid w:val="00AC2FC9"/>
    <w:rsid w:val="00AC3066"/>
    <w:rsid w:val="00AC3122"/>
    <w:rsid w:val="00AC3313"/>
    <w:rsid w:val="00AC356E"/>
    <w:rsid w:val="00AC37D3"/>
    <w:rsid w:val="00AC37DB"/>
    <w:rsid w:val="00AC38FF"/>
    <w:rsid w:val="00AC39E7"/>
    <w:rsid w:val="00AC3C3A"/>
    <w:rsid w:val="00AC3D3B"/>
    <w:rsid w:val="00AC3D93"/>
    <w:rsid w:val="00AC3F52"/>
    <w:rsid w:val="00AC3F86"/>
    <w:rsid w:val="00AC40C2"/>
    <w:rsid w:val="00AC4108"/>
    <w:rsid w:val="00AC432F"/>
    <w:rsid w:val="00AC4675"/>
    <w:rsid w:val="00AC4A3A"/>
    <w:rsid w:val="00AC4B2E"/>
    <w:rsid w:val="00AC4DF5"/>
    <w:rsid w:val="00AC4E10"/>
    <w:rsid w:val="00AC4F53"/>
    <w:rsid w:val="00AC5032"/>
    <w:rsid w:val="00AC5649"/>
    <w:rsid w:val="00AC572B"/>
    <w:rsid w:val="00AC5756"/>
    <w:rsid w:val="00AC5A67"/>
    <w:rsid w:val="00AC5F03"/>
    <w:rsid w:val="00AC5F40"/>
    <w:rsid w:val="00AC693A"/>
    <w:rsid w:val="00AC69BA"/>
    <w:rsid w:val="00AC69F5"/>
    <w:rsid w:val="00AC6C3F"/>
    <w:rsid w:val="00AC6CED"/>
    <w:rsid w:val="00AC70CA"/>
    <w:rsid w:val="00AC7F81"/>
    <w:rsid w:val="00AD0570"/>
    <w:rsid w:val="00AD07F8"/>
    <w:rsid w:val="00AD1284"/>
    <w:rsid w:val="00AD12EE"/>
    <w:rsid w:val="00AD1840"/>
    <w:rsid w:val="00AD1F99"/>
    <w:rsid w:val="00AD2061"/>
    <w:rsid w:val="00AD227B"/>
    <w:rsid w:val="00AD2582"/>
    <w:rsid w:val="00AD25EA"/>
    <w:rsid w:val="00AD3086"/>
    <w:rsid w:val="00AD314F"/>
    <w:rsid w:val="00AD3331"/>
    <w:rsid w:val="00AD3547"/>
    <w:rsid w:val="00AD35A3"/>
    <w:rsid w:val="00AD373A"/>
    <w:rsid w:val="00AD39A0"/>
    <w:rsid w:val="00AD3C5C"/>
    <w:rsid w:val="00AD3E77"/>
    <w:rsid w:val="00AD3F79"/>
    <w:rsid w:val="00AD434F"/>
    <w:rsid w:val="00AD4484"/>
    <w:rsid w:val="00AD4602"/>
    <w:rsid w:val="00AD4C4C"/>
    <w:rsid w:val="00AD4CD9"/>
    <w:rsid w:val="00AD50A8"/>
    <w:rsid w:val="00AD51AA"/>
    <w:rsid w:val="00AD5321"/>
    <w:rsid w:val="00AD5555"/>
    <w:rsid w:val="00AD5817"/>
    <w:rsid w:val="00AD5B92"/>
    <w:rsid w:val="00AD5FB9"/>
    <w:rsid w:val="00AD6989"/>
    <w:rsid w:val="00AD6C3A"/>
    <w:rsid w:val="00AD6C64"/>
    <w:rsid w:val="00AD6C8A"/>
    <w:rsid w:val="00AD6CC3"/>
    <w:rsid w:val="00AD6CDF"/>
    <w:rsid w:val="00AD6E64"/>
    <w:rsid w:val="00AD6E7D"/>
    <w:rsid w:val="00AD6F47"/>
    <w:rsid w:val="00AD74FC"/>
    <w:rsid w:val="00AD7E15"/>
    <w:rsid w:val="00AE013C"/>
    <w:rsid w:val="00AE0905"/>
    <w:rsid w:val="00AE1210"/>
    <w:rsid w:val="00AE1339"/>
    <w:rsid w:val="00AE14CE"/>
    <w:rsid w:val="00AE18B6"/>
    <w:rsid w:val="00AE1FC9"/>
    <w:rsid w:val="00AE253F"/>
    <w:rsid w:val="00AE25D6"/>
    <w:rsid w:val="00AE2916"/>
    <w:rsid w:val="00AE2B08"/>
    <w:rsid w:val="00AE2B5B"/>
    <w:rsid w:val="00AE2C03"/>
    <w:rsid w:val="00AE2C79"/>
    <w:rsid w:val="00AE2F86"/>
    <w:rsid w:val="00AE30EB"/>
    <w:rsid w:val="00AE3292"/>
    <w:rsid w:val="00AE32D2"/>
    <w:rsid w:val="00AE32E3"/>
    <w:rsid w:val="00AE3636"/>
    <w:rsid w:val="00AE3734"/>
    <w:rsid w:val="00AE3A68"/>
    <w:rsid w:val="00AE3A8B"/>
    <w:rsid w:val="00AE3F05"/>
    <w:rsid w:val="00AE3FEA"/>
    <w:rsid w:val="00AE473C"/>
    <w:rsid w:val="00AE480D"/>
    <w:rsid w:val="00AE4976"/>
    <w:rsid w:val="00AE4FD7"/>
    <w:rsid w:val="00AE51D5"/>
    <w:rsid w:val="00AE5355"/>
    <w:rsid w:val="00AE547E"/>
    <w:rsid w:val="00AE5765"/>
    <w:rsid w:val="00AE57B3"/>
    <w:rsid w:val="00AE58A0"/>
    <w:rsid w:val="00AE58FE"/>
    <w:rsid w:val="00AE5A07"/>
    <w:rsid w:val="00AE5CCB"/>
    <w:rsid w:val="00AE6251"/>
    <w:rsid w:val="00AE6AEA"/>
    <w:rsid w:val="00AE6FB1"/>
    <w:rsid w:val="00AE7044"/>
    <w:rsid w:val="00AE7557"/>
    <w:rsid w:val="00AE75E1"/>
    <w:rsid w:val="00AE76DE"/>
    <w:rsid w:val="00AE784A"/>
    <w:rsid w:val="00AE7F17"/>
    <w:rsid w:val="00AF0202"/>
    <w:rsid w:val="00AF0304"/>
    <w:rsid w:val="00AF0395"/>
    <w:rsid w:val="00AF0A39"/>
    <w:rsid w:val="00AF0D3A"/>
    <w:rsid w:val="00AF1235"/>
    <w:rsid w:val="00AF1271"/>
    <w:rsid w:val="00AF145B"/>
    <w:rsid w:val="00AF1F1E"/>
    <w:rsid w:val="00AF20F7"/>
    <w:rsid w:val="00AF2164"/>
    <w:rsid w:val="00AF2360"/>
    <w:rsid w:val="00AF28B3"/>
    <w:rsid w:val="00AF28E2"/>
    <w:rsid w:val="00AF290B"/>
    <w:rsid w:val="00AF2CFF"/>
    <w:rsid w:val="00AF2E16"/>
    <w:rsid w:val="00AF30F6"/>
    <w:rsid w:val="00AF3352"/>
    <w:rsid w:val="00AF337B"/>
    <w:rsid w:val="00AF3409"/>
    <w:rsid w:val="00AF38A4"/>
    <w:rsid w:val="00AF3FC4"/>
    <w:rsid w:val="00AF442F"/>
    <w:rsid w:val="00AF48C8"/>
    <w:rsid w:val="00AF4A36"/>
    <w:rsid w:val="00AF4DD6"/>
    <w:rsid w:val="00AF58F8"/>
    <w:rsid w:val="00AF5D57"/>
    <w:rsid w:val="00AF5E98"/>
    <w:rsid w:val="00AF5EDB"/>
    <w:rsid w:val="00AF5F23"/>
    <w:rsid w:val="00AF60B2"/>
    <w:rsid w:val="00AF67FB"/>
    <w:rsid w:val="00AF70BB"/>
    <w:rsid w:val="00AF75AE"/>
    <w:rsid w:val="00AF7962"/>
    <w:rsid w:val="00B0028B"/>
    <w:rsid w:val="00B0059E"/>
    <w:rsid w:val="00B006AB"/>
    <w:rsid w:val="00B006B7"/>
    <w:rsid w:val="00B0071F"/>
    <w:rsid w:val="00B008FB"/>
    <w:rsid w:val="00B00942"/>
    <w:rsid w:val="00B00BA6"/>
    <w:rsid w:val="00B00F8A"/>
    <w:rsid w:val="00B01123"/>
    <w:rsid w:val="00B0135F"/>
    <w:rsid w:val="00B01361"/>
    <w:rsid w:val="00B0161F"/>
    <w:rsid w:val="00B01854"/>
    <w:rsid w:val="00B018D6"/>
    <w:rsid w:val="00B0199D"/>
    <w:rsid w:val="00B01A1C"/>
    <w:rsid w:val="00B01BAE"/>
    <w:rsid w:val="00B01EBA"/>
    <w:rsid w:val="00B01F99"/>
    <w:rsid w:val="00B01F9E"/>
    <w:rsid w:val="00B0201D"/>
    <w:rsid w:val="00B02173"/>
    <w:rsid w:val="00B0278F"/>
    <w:rsid w:val="00B02C05"/>
    <w:rsid w:val="00B03748"/>
    <w:rsid w:val="00B03893"/>
    <w:rsid w:val="00B03CD2"/>
    <w:rsid w:val="00B03D13"/>
    <w:rsid w:val="00B03F15"/>
    <w:rsid w:val="00B03F4D"/>
    <w:rsid w:val="00B04048"/>
    <w:rsid w:val="00B04278"/>
    <w:rsid w:val="00B043F1"/>
    <w:rsid w:val="00B045DA"/>
    <w:rsid w:val="00B04B1A"/>
    <w:rsid w:val="00B04DB1"/>
    <w:rsid w:val="00B058F4"/>
    <w:rsid w:val="00B05A72"/>
    <w:rsid w:val="00B05B51"/>
    <w:rsid w:val="00B05B59"/>
    <w:rsid w:val="00B05E0E"/>
    <w:rsid w:val="00B0604F"/>
    <w:rsid w:val="00B060F2"/>
    <w:rsid w:val="00B0630B"/>
    <w:rsid w:val="00B06335"/>
    <w:rsid w:val="00B06709"/>
    <w:rsid w:val="00B068BD"/>
    <w:rsid w:val="00B073BE"/>
    <w:rsid w:val="00B076CB"/>
    <w:rsid w:val="00B077C3"/>
    <w:rsid w:val="00B07948"/>
    <w:rsid w:val="00B07A9B"/>
    <w:rsid w:val="00B07B59"/>
    <w:rsid w:val="00B07F47"/>
    <w:rsid w:val="00B1032B"/>
    <w:rsid w:val="00B104BE"/>
    <w:rsid w:val="00B10873"/>
    <w:rsid w:val="00B10AE9"/>
    <w:rsid w:val="00B10D9D"/>
    <w:rsid w:val="00B11042"/>
    <w:rsid w:val="00B11049"/>
    <w:rsid w:val="00B112A5"/>
    <w:rsid w:val="00B11639"/>
    <w:rsid w:val="00B116BF"/>
    <w:rsid w:val="00B11C9D"/>
    <w:rsid w:val="00B11F21"/>
    <w:rsid w:val="00B1276F"/>
    <w:rsid w:val="00B127D6"/>
    <w:rsid w:val="00B12A47"/>
    <w:rsid w:val="00B12CBA"/>
    <w:rsid w:val="00B13064"/>
    <w:rsid w:val="00B13420"/>
    <w:rsid w:val="00B135A3"/>
    <w:rsid w:val="00B13C25"/>
    <w:rsid w:val="00B13CA1"/>
    <w:rsid w:val="00B13FCC"/>
    <w:rsid w:val="00B14CEF"/>
    <w:rsid w:val="00B14E6F"/>
    <w:rsid w:val="00B15077"/>
    <w:rsid w:val="00B150F8"/>
    <w:rsid w:val="00B15282"/>
    <w:rsid w:val="00B157A3"/>
    <w:rsid w:val="00B15864"/>
    <w:rsid w:val="00B15A04"/>
    <w:rsid w:val="00B1632C"/>
    <w:rsid w:val="00B16637"/>
    <w:rsid w:val="00B168A1"/>
    <w:rsid w:val="00B16D81"/>
    <w:rsid w:val="00B17025"/>
    <w:rsid w:val="00B171DD"/>
    <w:rsid w:val="00B17B63"/>
    <w:rsid w:val="00B17D6D"/>
    <w:rsid w:val="00B17E88"/>
    <w:rsid w:val="00B200DD"/>
    <w:rsid w:val="00B20945"/>
    <w:rsid w:val="00B20D77"/>
    <w:rsid w:val="00B20D89"/>
    <w:rsid w:val="00B211FE"/>
    <w:rsid w:val="00B214D2"/>
    <w:rsid w:val="00B21A93"/>
    <w:rsid w:val="00B21B32"/>
    <w:rsid w:val="00B21BE5"/>
    <w:rsid w:val="00B21F6B"/>
    <w:rsid w:val="00B2284C"/>
    <w:rsid w:val="00B22941"/>
    <w:rsid w:val="00B231C9"/>
    <w:rsid w:val="00B23482"/>
    <w:rsid w:val="00B238EE"/>
    <w:rsid w:val="00B23A30"/>
    <w:rsid w:val="00B23B44"/>
    <w:rsid w:val="00B23D78"/>
    <w:rsid w:val="00B23F82"/>
    <w:rsid w:val="00B24502"/>
    <w:rsid w:val="00B24BE8"/>
    <w:rsid w:val="00B24E22"/>
    <w:rsid w:val="00B24EF0"/>
    <w:rsid w:val="00B24F55"/>
    <w:rsid w:val="00B2512E"/>
    <w:rsid w:val="00B2515D"/>
    <w:rsid w:val="00B255C3"/>
    <w:rsid w:val="00B259DA"/>
    <w:rsid w:val="00B25AB1"/>
    <w:rsid w:val="00B25D9C"/>
    <w:rsid w:val="00B25F04"/>
    <w:rsid w:val="00B26024"/>
    <w:rsid w:val="00B2606B"/>
    <w:rsid w:val="00B26300"/>
    <w:rsid w:val="00B264C8"/>
    <w:rsid w:val="00B266DD"/>
    <w:rsid w:val="00B2691C"/>
    <w:rsid w:val="00B2693C"/>
    <w:rsid w:val="00B2695E"/>
    <w:rsid w:val="00B2695F"/>
    <w:rsid w:val="00B26B52"/>
    <w:rsid w:val="00B26C77"/>
    <w:rsid w:val="00B26E74"/>
    <w:rsid w:val="00B26E9A"/>
    <w:rsid w:val="00B272D0"/>
    <w:rsid w:val="00B2740C"/>
    <w:rsid w:val="00B27606"/>
    <w:rsid w:val="00B277EE"/>
    <w:rsid w:val="00B30501"/>
    <w:rsid w:val="00B30844"/>
    <w:rsid w:val="00B309FC"/>
    <w:rsid w:val="00B30E81"/>
    <w:rsid w:val="00B31157"/>
    <w:rsid w:val="00B313B3"/>
    <w:rsid w:val="00B31495"/>
    <w:rsid w:val="00B31768"/>
    <w:rsid w:val="00B31B13"/>
    <w:rsid w:val="00B31B7C"/>
    <w:rsid w:val="00B31DEC"/>
    <w:rsid w:val="00B32DE3"/>
    <w:rsid w:val="00B3336E"/>
    <w:rsid w:val="00B338A7"/>
    <w:rsid w:val="00B339C3"/>
    <w:rsid w:val="00B339C8"/>
    <w:rsid w:val="00B34167"/>
    <w:rsid w:val="00B3461E"/>
    <w:rsid w:val="00B349C0"/>
    <w:rsid w:val="00B34B2E"/>
    <w:rsid w:val="00B34B30"/>
    <w:rsid w:val="00B34F52"/>
    <w:rsid w:val="00B35120"/>
    <w:rsid w:val="00B3518D"/>
    <w:rsid w:val="00B351CC"/>
    <w:rsid w:val="00B35625"/>
    <w:rsid w:val="00B35643"/>
    <w:rsid w:val="00B35667"/>
    <w:rsid w:val="00B35C74"/>
    <w:rsid w:val="00B35D5F"/>
    <w:rsid w:val="00B35EDE"/>
    <w:rsid w:val="00B37737"/>
    <w:rsid w:val="00B3776F"/>
    <w:rsid w:val="00B37A2F"/>
    <w:rsid w:val="00B37CE8"/>
    <w:rsid w:val="00B37EC2"/>
    <w:rsid w:val="00B402E6"/>
    <w:rsid w:val="00B40D24"/>
    <w:rsid w:val="00B41224"/>
    <w:rsid w:val="00B41985"/>
    <w:rsid w:val="00B4199C"/>
    <w:rsid w:val="00B41C68"/>
    <w:rsid w:val="00B41C86"/>
    <w:rsid w:val="00B41D73"/>
    <w:rsid w:val="00B4247D"/>
    <w:rsid w:val="00B426DB"/>
    <w:rsid w:val="00B42893"/>
    <w:rsid w:val="00B42B79"/>
    <w:rsid w:val="00B42EB0"/>
    <w:rsid w:val="00B434E0"/>
    <w:rsid w:val="00B43565"/>
    <w:rsid w:val="00B439BA"/>
    <w:rsid w:val="00B43FE7"/>
    <w:rsid w:val="00B44B0A"/>
    <w:rsid w:val="00B44B54"/>
    <w:rsid w:val="00B44EA8"/>
    <w:rsid w:val="00B44FBA"/>
    <w:rsid w:val="00B4559D"/>
    <w:rsid w:val="00B4572D"/>
    <w:rsid w:val="00B45AFB"/>
    <w:rsid w:val="00B45D4F"/>
    <w:rsid w:val="00B4686F"/>
    <w:rsid w:val="00B46D78"/>
    <w:rsid w:val="00B46DF1"/>
    <w:rsid w:val="00B46ED6"/>
    <w:rsid w:val="00B46FCC"/>
    <w:rsid w:val="00B472D4"/>
    <w:rsid w:val="00B476B7"/>
    <w:rsid w:val="00B47787"/>
    <w:rsid w:val="00B477DA"/>
    <w:rsid w:val="00B4799D"/>
    <w:rsid w:val="00B47B9B"/>
    <w:rsid w:val="00B500D2"/>
    <w:rsid w:val="00B5038D"/>
    <w:rsid w:val="00B503A9"/>
    <w:rsid w:val="00B503EB"/>
    <w:rsid w:val="00B506CD"/>
    <w:rsid w:val="00B50DF2"/>
    <w:rsid w:val="00B50F49"/>
    <w:rsid w:val="00B512A0"/>
    <w:rsid w:val="00B51382"/>
    <w:rsid w:val="00B51664"/>
    <w:rsid w:val="00B521BC"/>
    <w:rsid w:val="00B523D3"/>
    <w:rsid w:val="00B5256C"/>
    <w:rsid w:val="00B52765"/>
    <w:rsid w:val="00B529AE"/>
    <w:rsid w:val="00B52BAE"/>
    <w:rsid w:val="00B52D55"/>
    <w:rsid w:val="00B53250"/>
    <w:rsid w:val="00B53E5E"/>
    <w:rsid w:val="00B542A9"/>
    <w:rsid w:val="00B542C0"/>
    <w:rsid w:val="00B54328"/>
    <w:rsid w:val="00B544C4"/>
    <w:rsid w:val="00B54ADD"/>
    <w:rsid w:val="00B54AEA"/>
    <w:rsid w:val="00B54B57"/>
    <w:rsid w:val="00B54C07"/>
    <w:rsid w:val="00B552A7"/>
    <w:rsid w:val="00B55783"/>
    <w:rsid w:val="00B55AFC"/>
    <w:rsid w:val="00B55D60"/>
    <w:rsid w:val="00B55DF3"/>
    <w:rsid w:val="00B561D7"/>
    <w:rsid w:val="00B561E2"/>
    <w:rsid w:val="00B5634C"/>
    <w:rsid w:val="00B5654F"/>
    <w:rsid w:val="00B56593"/>
    <w:rsid w:val="00B56AA1"/>
    <w:rsid w:val="00B56B50"/>
    <w:rsid w:val="00B56E83"/>
    <w:rsid w:val="00B5711E"/>
    <w:rsid w:val="00B57795"/>
    <w:rsid w:val="00B57851"/>
    <w:rsid w:val="00B578FD"/>
    <w:rsid w:val="00B57A9E"/>
    <w:rsid w:val="00B57B24"/>
    <w:rsid w:val="00B57C58"/>
    <w:rsid w:val="00B57C60"/>
    <w:rsid w:val="00B57FF0"/>
    <w:rsid w:val="00B6029E"/>
    <w:rsid w:val="00B60371"/>
    <w:rsid w:val="00B60628"/>
    <w:rsid w:val="00B60692"/>
    <w:rsid w:val="00B6072B"/>
    <w:rsid w:val="00B60B37"/>
    <w:rsid w:val="00B60B83"/>
    <w:rsid w:val="00B60E86"/>
    <w:rsid w:val="00B610FC"/>
    <w:rsid w:val="00B6110B"/>
    <w:rsid w:val="00B611B1"/>
    <w:rsid w:val="00B61207"/>
    <w:rsid w:val="00B612C8"/>
    <w:rsid w:val="00B612FF"/>
    <w:rsid w:val="00B61307"/>
    <w:rsid w:val="00B61374"/>
    <w:rsid w:val="00B614E1"/>
    <w:rsid w:val="00B6156B"/>
    <w:rsid w:val="00B61584"/>
    <w:rsid w:val="00B615CD"/>
    <w:rsid w:val="00B615EB"/>
    <w:rsid w:val="00B6170D"/>
    <w:rsid w:val="00B617FC"/>
    <w:rsid w:val="00B61FC6"/>
    <w:rsid w:val="00B62567"/>
    <w:rsid w:val="00B626CD"/>
    <w:rsid w:val="00B62709"/>
    <w:rsid w:val="00B629D4"/>
    <w:rsid w:val="00B62A58"/>
    <w:rsid w:val="00B630D1"/>
    <w:rsid w:val="00B631F6"/>
    <w:rsid w:val="00B635B2"/>
    <w:rsid w:val="00B635FA"/>
    <w:rsid w:val="00B63685"/>
    <w:rsid w:val="00B6393A"/>
    <w:rsid w:val="00B63E6A"/>
    <w:rsid w:val="00B63F0C"/>
    <w:rsid w:val="00B64158"/>
    <w:rsid w:val="00B64608"/>
    <w:rsid w:val="00B647E4"/>
    <w:rsid w:val="00B64AF4"/>
    <w:rsid w:val="00B64DCD"/>
    <w:rsid w:val="00B651D9"/>
    <w:rsid w:val="00B65335"/>
    <w:rsid w:val="00B654C2"/>
    <w:rsid w:val="00B654D1"/>
    <w:rsid w:val="00B65584"/>
    <w:rsid w:val="00B6572E"/>
    <w:rsid w:val="00B65744"/>
    <w:rsid w:val="00B65990"/>
    <w:rsid w:val="00B659E8"/>
    <w:rsid w:val="00B65F05"/>
    <w:rsid w:val="00B65F34"/>
    <w:rsid w:val="00B660A5"/>
    <w:rsid w:val="00B660D5"/>
    <w:rsid w:val="00B661DA"/>
    <w:rsid w:val="00B66393"/>
    <w:rsid w:val="00B663BE"/>
    <w:rsid w:val="00B66592"/>
    <w:rsid w:val="00B667AC"/>
    <w:rsid w:val="00B66ABF"/>
    <w:rsid w:val="00B66BDD"/>
    <w:rsid w:val="00B66D96"/>
    <w:rsid w:val="00B66DED"/>
    <w:rsid w:val="00B66F92"/>
    <w:rsid w:val="00B6735B"/>
    <w:rsid w:val="00B67577"/>
    <w:rsid w:val="00B67872"/>
    <w:rsid w:val="00B67ACA"/>
    <w:rsid w:val="00B67F3B"/>
    <w:rsid w:val="00B70012"/>
    <w:rsid w:val="00B7035D"/>
    <w:rsid w:val="00B705EF"/>
    <w:rsid w:val="00B70795"/>
    <w:rsid w:val="00B7104E"/>
    <w:rsid w:val="00B713C8"/>
    <w:rsid w:val="00B71464"/>
    <w:rsid w:val="00B71521"/>
    <w:rsid w:val="00B7189F"/>
    <w:rsid w:val="00B71B16"/>
    <w:rsid w:val="00B71C80"/>
    <w:rsid w:val="00B720A5"/>
    <w:rsid w:val="00B722D3"/>
    <w:rsid w:val="00B72D91"/>
    <w:rsid w:val="00B733A2"/>
    <w:rsid w:val="00B735B2"/>
    <w:rsid w:val="00B73943"/>
    <w:rsid w:val="00B73974"/>
    <w:rsid w:val="00B74262"/>
    <w:rsid w:val="00B743C5"/>
    <w:rsid w:val="00B744F6"/>
    <w:rsid w:val="00B747BF"/>
    <w:rsid w:val="00B74BFB"/>
    <w:rsid w:val="00B74EE9"/>
    <w:rsid w:val="00B74F7B"/>
    <w:rsid w:val="00B7503D"/>
    <w:rsid w:val="00B75616"/>
    <w:rsid w:val="00B75708"/>
    <w:rsid w:val="00B75FE0"/>
    <w:rsid w:val="00B76599"/>
    <w:rsid w:val="00B7669E"/>
    <w:rsid w:val="00B76A4E"/>
    <w:rsid w:val="00B76B27"/>
    <w:rsid w:val="00B76EA2"/>
    <w:rsid w:val="00B76F6D"/>
    <w:rsid w:val="00B77252"/>
    <w:rsid w:val="00B77309"/>
    <w:rsid w:val="00B7781B"/>
    <w:rsid w:val="00B778E6"/>
    <w:rsid w:val="00B779D6"/>
    <w:rsid w:val="00B77FA4"/>
    <w:rsid w:val="00B80B6C"/>
    <w:rsid w:val="00B80F1B"/>
    <w:rsid w:val="00B8146B"/>
    <w:rsid w:val="00B81B12"/>
    <w:rsid w:val="00B81B54"/>
    <w:rsid w:val="00B81ECF"/>
    <w:rsid w:val="00B825ED"/>
    <w:rsid w:val="00B8269B"/>
    <w:rsid w:val="00B82718"/>
    <w:rsid w:val="00B82AF6"/>
    <w:rsid w:val="00B82DE6"/>
    <w:rsid w:val="00B82E4A"/>
    <w:rsid w:val="00B8306C"/>
    <w:rsid w:val="00B830F3"/>
    <w:rsid w:val="00B8311E"/>
    <w:rsid w:val="00B83127"/>
    <w:rsid w:val="00B83A6F"/>
    <w:rsid w:val="00B83C70"/>
    <w:rsid w:val="00B84012"/>
    <w:rsid w:val="00B844E5"/>
    <w:rsid w:val="00B84684"/>
    <w:rsid w:val="00B84ADA"/>
    <w:rsid w:val="00B84EB0"/>
    <w:rsid w:val="00B8518B"/>
    <w:rsid w:val="00B8523E"/>
    <w:rsid w:val="00B85518"/>
    <w:rsid w:val="00B856B6"/>
    <w:rsid w:val="00B857EA"/>
    <w:rsid w:val="00B85AD1"/>
    <w:rsid w:val="00B86109"/>
    <w:rsid w:val="00B86276"/>
    <w:rsid w:val="00B86780"/>
    <w:rsid w:val="00B8684F"/>
    <w:rsid w:val="00B86908"/>
    <w:rsid w:val="00B86AB1"/>
    <w:rsid w:val="00B86DF7"/>
    <w:rsid w:val="00B8702B"/>
    <w:rsid w:val="00B87265"/>
    <w:rsid w:val="00B8799D"/>
    <w:rsid w:val="00B87C66"/>
    <w:rsid w:val="00B87FA0"/>
    <w:rsid w:val="00B903AF"/>
    <w:rsid w:val="00B90530"/>
    <w:rsid w:val="00B909A6"/>
    <w:rsid w:val="00B90BC4"/>
    <w:rsid w:val="00B90F00"/>
    <w:rsid w:val="00B91067"/>
    <w:rsid w:val="00B916C5"/>
    <w:rsid w:val="00B917DA"/>
    <w:rsid w:val="00B91B63"/>
    <w:rsid w:val="00B91BF7"/>
    <w:rsid w:val="00B91CE6"/>
    <w:rsid w:val="00B91DF6"/>
    <w:rsid w:val="00B921CE"/>
    <w:rsid w:val="00B92330"/>
    <w:rsid w:val="00B92584"/>
    <w:rsid w:val="00B92A8B"/>
    <w:rsid w:val="00B92D55"/>
    <w:rsid w:val="00B93683"/>
    <w:rsid w:val="00B938CC"/>
    <w:rsid w:val="00B93ACF"/>
    <w:rsid w:val="00B940DC"/>
    <w:rsid w:val="00B94CEE"/>
    <w:rsid w:val="00B95883"/>
    <w:rsid w:val="00B95E03"/>
    <w:rsid w:val="00B964CC"/>
    <w:rsid w:val="00B9687D"/>
    <w:rsid w:val="00B96A2A"/>
    <w:rsid w:val="00B96D11"/>
    <w:rsid w:val="00B97030"/>
    <w:rsid w:val="00B97327"/>
    <w:rsid w:val="00B974C1"/>
    <w:rsid w:val="00B97974"/>
    <w:rsid w:val="00BA02DA"/>
    <w:rsid w:val="00BA0673"/>
    <w:rsid w:val="00BA090C"/>
    <w:rsid w:val="00BA0A8B"/>
    <w:rsid w:val="00BA0B26"/>
    <w:rsid w:val="00BA0FA9"/>
    <w:rsid w:val="00BA16AE"/>
    <w:rsid w:val="00BA178C"/>
    <w:rsid w:val="00BA1DD8"/>
    <w:rsid w:val="00BA1DDB"/>
    <w:rsid w:val="00BA1FC6"/>
    <w:rsid w:val="00BA26B8"/>
    <w:rsid w:val="00BA2706"/>
    <w:rsid w:val="00BA2C4E"/>
    <w:rsid w:val="00BA3414"/>
    <w:rsid w:val="00BA3986"/>
    <w:rsid w:val="00BA3A6C"/>
    <w:rsid w:val="00BA40A0"/>
    <w:rsid w:val="00BA4567"/>
    <w:rsid w:val="00BA465D"/>
    <w:rsid w:val="00BA4689"/>
    <w:rsid w:val="00BA472C"/>
    <w:rsid w:val="00BA47FB"/>
    <w:rsid w:val="00BA4A7A"/>
    <w:rsid w:val="00BA4FAE"/>
    <w:rsid w:val="00BA5146"/>
    <w:rsid w:val="00BA5370"/>
    <w:rsid w:val="00BA5484"/>
    <w:rsid w:val="00BA54C8"/>
    <w:rsid w:val="00BA57B6"/>
    <w:rsid w:val="00BA5C62"/>
    <w:rsid w:val="00BA5D4B"/>
    <w:rsid w:val="00BA5DBE"/>
    <w:rsid w:val="00BA606A"/>
    <w:rsid w:val="00BA606D"/>
    <w:rsid w:val="00BA6570"/>
    <w:rsid w:val="00BA6A00"/>
    <w:rsid w:val="00BA6A05"/>
    <w:rsid w:val="00BA7030"/>
    <w:rsid w:val="00BA7635"/>
    <w:rsid w:val="00BA7E65"/>
    <w:rsid w:val="00BA7E6A"/>
    <w:rsid w:val="00BA7E7E"/>
    <w:rsid w:val="00BA7EAF"/>
    <w:rsid w:val="00BB00A7"/>
    <w:rsid w:val="00BB02C9"/>
    <w:rsid w:val="00BB05A1"/>
    <w:rsid w:val="00BB0693"/>
    <w:rsid w:val="00BB0955"/>
    <w:rsid w:val="00BB09D5"/>
    <w:rsid w:val="00BB09F9"/>
    <w:rsid w:val="00BB10AD"/>
    <w:rsid w:val="00BB12E3"/>
    <w:rsid w:val="00BB1F34"/>
    <w:rsid w:val="00BB2176"/>
    <w:rsid w:val="00BB23D1"/>
    <w:rsid w:val="00BB2441"/>
    <w:rsid w:val="00BB2E3F"/>
    <w:rsid w:val="00BB36A9"/>
    <w:rsid w:val="00BB3758"/>
    <w:rsid w:val="00BB3C4C"/>
    <w:rsid w:val="00BB3CF6"/>
    <w:rsid w:val="00BB3DA8"/>
    <w:rsid w:val="00BB3E95"/>
    <w:rsid w:val="00BB3EF5"/>
    <w:rsid w:val="00BB40C4"/>
    <w:rsid w:val="00BB4B88"/>
    <w:rsid w:val="00BB4CA7"/>
    <w:rsid w:val="00BB4CD7"/>
    <w:rsid w:val="00BB4D3A"/>
    <w:rsid w:val="00BB503E"/>
    <w:rsid w:val="00BB5C85"/>
    <w:rsid w:val="00BB63B9"/>
    <w:rsid w:val="00BB646E"/>
    <w:rsid w:val="00BB669D"/>
    <w:rsid w:val="00BB66ED"/>
    <w:rsid w:val="00BB6767"/>
    <w:rsid w:val="00BB6D57"/>
    <w:rsid w:val="00BB71E5"/>
    <w:rsid w:val="00BB745E"/>
    <w:rsid w:val="00BB75D6"/>
    <w:rsid w:val="00BB7EAF"/>
    <w:rsid w:val="00BC0195"/>
    <w:rsid w:val="00BC09E8"/>
    <w:rsid w:val="00BC1064"/>
    <w:rsid w:val="00BC17A5"/>
    <w:rsid w:val="00BC180B"/>
    <w:rsid w:val="00BC1841"/>
    <w:rsid w:val="00BC1A9B"/>
    <w:rsid w:val="00BC1BE2"/>
    <w:rsid w:val="00BC1F70"/>
    <w:rsid w:val="00BC2986"/>
    <w:rsid w:val="00BC2AB4"/>
    <w:rsid w:val="00BC2D62"/>
    <w:rsid w:val="00BC3266"/>
    <w:rsid w:val="00BC326C"/>
    <w:rsid w:val="00BC378F"/>
    <w:rsid w:val="00BC3974"/>
    <w:rsid w:val="00BC3CE5"/>
    <w:rsid w:val="00BC3D7B"/>
    <w:rsid w:val="00BC424E"/>
    <w:rsid w:val="00BC4366"/>
    <w:rsid w:val="00BC4AC2"/>
    <w:rsid w:val="00BC4B3A"/>
    <w:rsid w:val="00BC4D0E"/>
    <w:rsid w:val="00BC4DBF"/>
    <w:rsid w:val="00BC4F6E"/>
    <w:rsid w:val="00BC508D"/>
    <w:rsid w:val="00BC51D7"/>
    <w:rsid w:val="00BC5491"/>
    <w:rsid w:val="00BC55A1"/>
    <w:rsid w:val="00BC5688"/>
    <w:rsid w:val="00BC593C"/>
    <w:rsid w:val="00BC59BB"/>
    <w:rsid w:val="00BC63CE"/>
    <w:rsid w:val="00BC6882"/>
    <w:rsid w:val="00BC6A1D"/>
    <w:rsid w:val="00BC6D3B"/>
    <w:rsid w:val="00BC6F02"/>
    <w:rsid w:val="00BC7330"/>
    <w:rsid w:val="00BC735D"/>
    <w:rsid w:val="00BC78C0"/>
    <w:rsid w:val="00BC79C4"/>
    <w:rsid w:val="00BC7BF4"/>
    <w:rsid w:val="00BC7D41"/>
    <w:rsid w:val="00BC7D8C"/>
    <w:rsid w:val="00BC7EAD"/>
    <w:rsid w:val="00BC7FA0"/>
    <w:rsid w:val="00BD00D6"/>
    <w:rsid w:val="00BD0307"/>
    <w:rsid w:val="00BD0519"/>
    <w:rsid w:val="00BD0915"/>
    <w:rsid w:val="00BD0D64"/>
    <w:rsid w:val="00BD0E80"/>
    <w:rsid w:val="00BD0EDE"/>
    <w:rsid w:val="00BD0FAE"/>
    <w:rsid w:val="00BD1441"/>
    <w:rsid w:val="00BD1534"/>
    <w:rsid w:val="00BD1793"/>
    <w:rsid w:val="00BD17D8"/>
    <w:rsid w:val="00BD1930"/>
    <w:rsid w:val="00BD1A4E"/>
    <w:rsid w:val="00BD1CFB"/>
    <w:rsid w:val="00BD2163"/>
    <w:rsid w:val="00BD21F5"/>
    <w:rsid w:val="00BD25D7"/>
    <w:rsid w:val="00BD2705"/>
    <w:rsid w:val="00BD28B6"/>
    <w:rsid w:val="00BD2C08"/>
    <w:rsid w:val="00BD2D6F"/>
    <w:rsid w:val="00BD2FBE"/>
    <w:rsid w:val="00BD324A"/>
    <w:rsid w:val="00BD32EE"/>
    <w:rsid w:val="00BD35E4"/>
    <w:rsid w:val="00BD3DDC"/>
    <w:rsid w:val="00BD3E8F"/>
    <w:rsid w:val="00BD3FA3"/>
    <w:rsid w:val="00BD466B"/>
    <w:rsid w:val="00BD479F"/>
    <w:rsid w:val="00BD4880"/>
    <w:rsid w:val="00BD566D"/>
    <w:rsid w:val="00BD5E44"/>
    <w:rsid w:val="00BD5ED7"/>
    <w:rsid w:val="00BD5EDE"/>
    <w:rsid w:val="00BD613F"/>
    <w:rsid w:val="00BD63F4"/>
    <w:rsid w:val="00BD66D7"/>
    <w:rsid w:val="00BD6705"/>
    <w:rsid w:val="00BD6916"/>
    <w:rsid w:val="00BD6A8C"/>
    <w:rsid w:val="00BD6DB0"/>
    <w:rsid w:val="00BD749E"/>
    <w:rsid w:val="00BD77F4"/>
    <w:rsid w:val="00BD77F9"/>
    <w:rsid w:val="00BD77FC"/>
    <w:rsid w:val="00BD788E"/>
    <w:rsid w:val="00BD795C"/>
    <w:rsid w:val="00BD7B57"/>
    <w:rsid w:val="00BD7EFF"/>
    <w:rsid w:val="00BD7F26"/>
    <w:rsid w:val="00BD7F27"/>
    <w:rsid w:val="00BE0095"/>
    <w:rsid w:val="00BE0293"/>
    <w:rsid w:val="00BE052E"/>
    <w:rsid w:val="00BE0C07"/>
    <w:rsid w:val="00BE1BF6"/>
    <w:rsid w:val="00BE227A"/>
    <w:rsid w:val="00BE2348"/>
    <w:rsid w:val="00BE245E"/>
    <w:rsid w:val="00BE28F4"/>
    <w:rsid w:val="00BE2AE2"/>
    <w:rsid w:val="00BE2BBE"/>
    <w:rsid w:val="00BE33D8"/>
    <w:rsid w:val="00BE3566"/>
    <w:rsid w:val="00BE380F"/>
    <w:rsid w:val="00BE3E36"/>
    <w:rsid w:val="00BE409F"/>
    <w:rsid w:val="00BE40D0"/>
    <w:rsid w:val="00BE428B"/>
    <w:rsid w:val="00BE5288"/>
    <w:rsid w:val="00BE549C"/>
    <w:rsid w:val="00BE5936"/>
    <w:rsid w:val="00BE59EE"/>
    <w:rsid w:val="00BE5BCF"/>
    <w:rsid w:val="00BE5DB8"/>
    <w:rsid w:val="00BE5F56"/>
    <w:rsid w:val="00BE64ED"/>
    <w:rsid w:val="00BE66EA"/>
    <w:rsid w:val="00BE6700"/>
    <w:rsid w:val="00BE6734"/>
    <w:rsid w:val="00BE6DC0"/>
    <w:rsid w:val="00BE6DF8"/>
    <w:rsid w:val="00BE75AD"/>
    <w:rsid w:val="00BF00D0"/>
    <w:rsid w:val="00BF0160"/>
    <w:rsid w:val="00BF0944"/>
    <w:rsid w:val="00BF0A5D"/>
    <w:rsid w:val="00BF0DDC"/>
    <w:rsid w:val="00BF1432"/>
    <w:rsid w:val="00BF159E"/>
    <w:rsid w:val="00BF16FA"/>
    <w:rsid w:val="00BF1B17"/>
    <w:rsid w:val="00BF1F96"/>
    <w:rsid w:val="00BF22DC"/>
    <w:rsid w:val="00BF2480"/>
    <w:rsid w:val="00BF26C3"/>
    <w:rsid w:val="00BF2745"/>
    <w:rsid w:val="00BF2A02"/>
    <w:rsid w:val="00BF2C50"/>
    <w:rsid w:val="00BF2CD6"/>
    <w:rsid w:val="00BF2FFC"/>
    <w:rsid w:val="00BF300D"/>
    <w:rsid w:val="00BF3496"/>
    <w:rsid w:val="00BF39CE"/>
    <w:rsid w:val="00BF3A84"/>
    <w:rsid w:val="00BF3EB9"/>
    <w:rsid w:val="00BF401E"/>
    <w:rsid w:val="00BF4499"/>
    <w:rsid w:val="00BF4520"/>
    <w:rsid w:val="00BF46DF"/>
    <w:rsid w:val="00BF4796"/>
    <w:rsid w:val="00BF4D94"/>
    <w:rsid w:val="00BF4DAB"/>
    <w:rsid w:val="00BF4F9A"/>
    <w:rsid w:val="00BF4FEE"/>
    <w:rsid w:val="00BF503F"/>
    <w:rsid w:val="00BF5334"/>
    <w:rsid w:val="00BF564E"/>
    <w:rsid w:val="00BF5703"/>
    <w:rsid w:val="00BF5730"/>
    <w:rsid w:val="00BF59D9"/>
    <w:rsid w:val="00BF5B7A"/>
    <w:rsid w:val="00BF5BBA"/>
    <w:rsid w:val="00BF5DCE"/>
    <w:rsid w:val="00BF64FF"/>
    <w:rsid w:val="00BF66C2"/>
    <w:rsid w:val="00BF693D"/>
    <w:rsid w:val="00BF6A6B"/>
    <w:rsid w:val="00BF72E7"/>
    <w:rsid w:val="00BF79EB"/>
    <w:rsid w:val="00BF7DE1"/>
    <w:rsid w:val="00BF7DF4"/>
    <w:rsid w:val="00BF7F79"/>
    <w:rsid w:val="00C00464"/>
    <w:rsid w:val="00C00B63"/>
    <w:rsid w:val="00C01008"/>
    <w:rsid w:val="00C0128F"/>
    <w:rsid w:val="00C017C8"/>
    <w:rsid w:val="00C0185A"/>
    <w:rsid w:val="00C01A49"/>
    <w:rsid w:val="00C01BC5"/>
    <w:rsid w:val="00C01BE6"/>
    <w:rsid w:val="00C01CDC"/>
    <w:rsid w:val="00C01F59"/>
    <w:rsid w:val="00C02242"/>
    <w:rsid w:val="00C02520"/>
    <w:rsid w:val="00C026C0"/>
    <w:rsid w:val="00C026CE"/>
    <w:rsid w:val="00C02C4A"/>
    <w:rsid w:val="00C02DF4"/>
    <w:rsid w:val="00C0362D"/>
    <w:rsid w:val="00C03912"/>
    <w:rsid w:val="00C0398C"/>
    <w:rsid w:val="00C03B82"/>
    <w:rsid w:val="00C03C45"/>
    <w:rsid w:val="00C03C4D"/>
    <w:rsid w:val="00C03C70"/>
    <w:rsid w:val="00C03E5B"/>
    <w:rsid w:val="00C0400A"/>
    <w:rsid w:val="00C040D8"/>
    <w:rsid w:val="00C04101"/>
    <w:rsid w:val="00C0413E"/>
    <w:rsid w:val="00C04590"/>
    <w:rsid w:val="00C05159"/>
    <w:rsid w:val="00C05296"/>
    <w:rsid w:val="00C05439"/>
    <w:rsid w:val="00C05928"/>
    <w:rsid w:val="00C05D1D"/>
    <w:rsid w:val="00C0633E"/>
    <w:rsid w:val="00C0635C"/>
    <w:rsid w:val="00C064A5"/>
    <w:rsid w:val="00C06574"/>
    <w:rsid w:val="00C068A5"/>
    <w:rsid w:val="00C06E44"/>
    <w:rsid w:val="00C06E65"/>
    <w:rsid w:val="00C0717A"/>
    <w:rsid w:val="00C07293"/>
    <w:rsid w:val="00C0734A"/>
    <w:rsid w:val="00C07D1D"/>
    <w:rsid w:val="00C07F38"/>
    <w:rsid w:val="00C103B7"/>
    <w:rsid w:val="00C10760"/>
    <w:rsid w:val="00C10CDE"/>
    <w:rsid w:val="00C111F0"/>
    <w:rsid w:val="00C11332"/>
    <w:rsid w:val="00C11898"/>
    <w:rsid w:val="00C11BB6"/>
    <w:rsid w:val="00C12020"/>
    <w:rsid w:val="00C125DC"/>
    <w:rsid w:val="00C12715"/>
    <w:rsid w:val="00C12B35"/>
    <w:rsid w:val="00C133CF"/>
    <w:rsid w:val="00C1358B"/>
    <w:rsid w:val="00C13617"/>
    <w:rsid w:val="00C13A69"/>
    <w:rsid w:val="00C13BF7"/>
    <w:rsid w:val="00C13F73"/>
    <w:rsid w:val="00C14A4E"/>
    <w:rsid w:val="00C14E41"/>
    <w:rsid w:val="00C1502D"/>
    <w:rsid w:val="00C151BE"/>
    <w:rsid w:val="00C1553C"/>
    <w:rsid w:val="00C15620"/>
    <w:rsid w:val="00C15DF1"/>
    <w:rsid w:val="00C16012"/>
    <w:rsid w:val="00C162EE"/>
    <w:rsid w:val="00C169F1"/>
    <w:rsid w:val="00C16B6C"/>
    <w:rsid w:val="00C16D5A"/>
    <w:rsid w:val="00C16EBD"/>
    <w:rsid w:val="00C17139"/>
    <w:rsid w:val="00C1732C"/>
    <w:rsid w:val="00C17743"/>
    <w:rsid w:val="00C17CE9"/>
    <w:rsid w:val="00C17D63"/>
    <w:rsid w:val="00C17F28"/>
    <w:rsid w:val="00C17F9D"/>
    <w:rsid w:val="00C20171"/>
    <w:rsid w:val="00C201A3"/>
    <w:rsid w:val="00C20299"/>
    <w:rsid w:val="00C202CA"/>
    <w:rsid w:val="00C20596"/>
    <w:rsid w:val="00C205A9"/>
    <w:rsid w:val="00C20669"/>
    <w:rsid w:val="00C2070C"/>
    <w:rsid w:val="00C2086B"/>
    <w:rsid w:val="00C208C5"/>
    <w:rsid w:val="00C20A15"/>
    <w:rsid w:val="00C20ADC"/>
    <w:rsid w:val="00C2120B"/>
    <w:rsid w:val="00C21471"/>
    <w:rsid w:val="00C214AE"/>
    <w:rsid w:val="00C215F8"/>
    <w:rsid w:val="00C21782"/>
    <w:rsid w:val="00C217F9"/>
    <w:rsid w:val="00C21813"/>
    <w:rsid w:val="00C21980"/>
    <w:rsid w:val="00C21B97"/>
    <w:rsid w:val="00C21CE6"/>
    <w:rsid w:val="00C21E8C"/>
    <w:rsid w:val="00C22552"/>
    <w:rsid w:val="00C22B5E"/>
    <w:rsid w:val="00C22E9B"/>
    <w:rsid w:val="00C231FB"/>
    <w:rsid w:val="00C23433"/>
    <w:rsid w:val="00C23468"/>
    <w:rsid w:val="00C236C8"/>
    <w:rsid w:val="00C23886"/>
    <w:rsid w:val="00C23BB8"/>
    <w:rsid w:val="00C2424D"/>
    <w:rsid w:val="00C243FD"/>
    <w:rsid w:val="00C2480B"/>
    <w:rsid w:val="00C24A9B"/>
    <w:rsid w:val="00C24ACC"/>
    <w:rsid w:val="00C24BD2"/>
    <w:rsid w:val="00C24C8E"/>
    <w:rsid w:val="00C24F0F"/>
    <w:rsid w:val="00C25161"/>
    <w:rsid w:val="00C254C5"/>
    <w:rsid w:val="00C256CC"/>
    <w:rsid w:val="00C25B40"/>
    <w:rsid w:val="00C25B75"/>
    <w:rsid w:val="00C25C5C"/>
    <w:rsid w:val="00C260D3"/>
    <w:rsid w:val="00C260FA"/>
    <w:rsid w:val="00C26A1E"/>
    <w:rsid w:val="00C27084"/>
    <w:rsid w:val="00C272C9"/>
    <w:rsid w:val="00C30A40"/>
    <w:rsid w:val="00C30CFD"/>
    <w:rsid w:val="00C3111C"/>
    <w:rsid w:val="00C31EB7"/>
    <w:rsid w:val="00C3218D"/>
    <w:rsid w:val="00C32380"/>
    <w:rsid w:val="00C32449"/>
    <w:rsid w:val="00C325C6"/>
    <w:rsid w:val="00C32AA2"/>
    <w:rsid w:val="00C32BD8"/>
    <w:rsid w:val="00C32E96"/>
    <w:rsid w:val="00C336AE"/>
    <w:rsid w:val="00C34887"/>
    <w:rsid w:val="00C349E2"/>
    <w:rsid w:val="00C34CB8"/>
    <w:rsid w:val="00C34DCD"/>
    <w:rsid w:val="00C35091"/>
    <w:rsid w:val="00C3558A"/>
    <w:rsid w:val="00C35A4B"/>
    <w:rsid w:val="00C35BAD"/>
    <w:rsid w:val="00C35EF8"/>
    <w:rsid w:val="00C3615E"/>
    <w:rsid w:val="00C36773"/>
    <w:rsid w:val="00C36864"/>
    <w:rsid w:val="00C36B47"/>
    <w:rsid w:val="00C36CE9"/>
    <w:rsid w:val="00C36CEB"/>
    <w:rsid w:val="00C36D66"/>
    <w:rsid w:val="00C36E3F"/>
    <w:rsid w:val="00C36E47"/>
    <w:rsid w:val="00C36EC5"/>
    <w:rsid w:val="00C36F27"/>
    <w:rsid w:val="00C36F43"/>
    <w:rsid w:val="00C37235"/>
    <w:rsid w:val="00C4002F"/>
    <w:rsid w:val="00C4007B"/>
    <w:rsid w:val="00C4027C"/>
    <w:rsid w:val="00C406F7"/>
    <w:rsid w:val="00C40846"/>
    <w:rsid w:val="00C40EE1"/>
    <w:rsid w:val="00C41241"/>
    <w:rsid w:val="00C41CCC"/>
    <w:rsid w:val="00C41D11"/>
    <w:rsid w:val="00C423B7"/>
    <w:rsid w:val="00C42430"/>
    <w:rsid w:val="00C424DA"/>
    <w:rsid w:val="00C428BC"/>
    <w:rsid w:val="00C42CA2"/>
    <w:rsid w:val="00C42D88"/>
    <w:rsid w:val="00C42F2D"/>
    <w:rsid w:val="00C4345D"/>
    <w:rsid w:val="00C43777"/>
    <w:rsid w:val="00C437A8"/>
    <w:rsid w:val="00C43976"/>
    <w:rsid w:val="00C43FFA"/>
    <w:rsid w:val="00C4447D"/>
    <w:rsid w:val="00C4448F"/>
    <w:rsid w:val="00C446C9"/>
    <w:rsid w:val="00C44994"/>
    <w:rsid w:val="00C44AA6"/>
    <w:rsid w:val="00C454DD"/>
    <w:rsid w:val="00C45824"/>
    <w:rsid w:val="00C45C50"/>
    <w:rsid w:val="00C461ED"/>
    <w:rsid w:val="00C463A3"/>
    <w:rsid w:val="00C464B6"/>
    <w:rsid w:val="00C464C4"/>
    <w:rsid w:val="00C46E87"/>
    <w:rsid w:val="00C46F3C"/>
    <w:rsid w:val="00C471C2"/>
    <w:rsid w:val="00C47C6D"/>
    <w:rsid w:val="00C50066"/>
    <w:rsid w:val="00C501F4"/>
    <w:rsid w:val="00C5028E"/>
    <w:rsid w:val="00C50657"/>
    <w:rsid w:val="00C5068A"/>
    <w:rsid w:val="00C50A48"/>
    <w:rsid w:val="00C50E52"/>
    <w:rsid w:val="00C50EF2"/>
    <w:rsid w:val="00C50F63"/>
    <w:rsid w:val="00C51485"/>
    <w:rsid w:val="00C517A8"/>
    <w:rsid w:val="00C517B3"/>
    <w:rsid w:val="00C51E15"/>
    <w:rsid w:val="00C521B6"/>
    <w:rsid w:val="00C522DB"/>
    <w:rsid w:val="00C52430"/>
    <w:rsid w:val="00C5246B"/>
    <w:rsid w:val="00C52889"/>
    <w:rsid w:val="00C528C3"/>
    <w:rsid w:val="00C52C84"/>
    <w:rsid w:val="00C52EC7"/>
    <w:rsid w:val="00C52EFC"/>
    <w:rsid w:val="00C52FD6"/>
    <w:rsid w:val="00C53051"/>
    <w:rsid w:val="00C5333A"/>
    <w:rsid w:val="00C5336F"/>
    <w:rsid w:val="00C536B1"/>
    <w:rsid w:val="00C5378E"/>
    <w:rsid w:val="00C538CC"/>
    <w:rsid w:val="00C53F86"/>
    <w:rsid w:val="00C541F5"/>
    <w:rsid w:val="00C54349"/>
    <w:rsid w:val="00C5437D"/>
    <w:rsid w:val="00C544DA"/>
    <w:rsid w:val="00C5451E"/>
    <w:rsid w:val="00C54A18"/>
    <w:rsid w:val="00C54B56"/>
    <w:rsid w:val="00C54DCB"/>
    <w:rsid w:val="00C552B0"/>
    <w:rsid w:val="00C557C6"/>
    <w:rsid w:val="00C55CCF"/>
    <w:rsid w:val="00C55D67"/>
    <w:rsid w:val="00C56142"/>
    <w:rsid w:val="00C562C7"/>
    <w:rsid w:val="00C563A6"/>
    <w:rsid w:val="00C56499"/>
    <w:rsid w:val="00C564B1"/>
    <w:rsid w:val="00C567CD"/>
    <w:rsid w:val="00C5744A"/>
    <w:rsid w:val="00C574A6"/>
    <w:rsid w:val="00C575DC"/>
    <w:rsid w:val="00C5765B"/>
    <w:rsid w:val="00C577ED"/>
    <w:rsid w:val="00C5794A"/>
    <w:rsid w:val="00C57D92"/>
    <w:rsid w:val="00C57FEE"/>
    <w:rsid w:val="00C600D4"/>
    <w:rsid w:val="00C60230"/>
    <w:rsid w:val="00C603B6"/>
    <w:rsid w:val="00C607BB"/>
    <w:rsid w:val="00C60AFE"/>
    <w:rsid w:val="00C60CDF"/>
    <w:rsid w:val="00C6100C"/>
    <w:rsid w:val="00C61148"/>
    <w:rsid w:val="00C612B6"/>
    <w:rsid w:val="00C61BFD"/>
    <w:rsid w:val="00C61C32"/>
    <w:rsid w:val="00C61C97"/>
    <w:rsid w:val="00C61C9C"/>
    <w:rsid w:val="00C61EDC"/>
    <w:rsid w:val="00C62268"/>
    <w:rsid w:val="00C62569"/>
    <w:rsid w:val="00C62636"/>
    <w:rsid w:val="00C6269A"/>
    <w:rsid w:val="00C62705"/>
    <w:rsid w:val="00C62A2B"/>
    <w:rsid w:val="00C62F1D"/>
    <w:rsid w:val="00C63BDB"/>
    <w:rsid w:val="00C63D1E"/>
    <w:rsid w:val="00C6412C"/>
    <w:rsid w:val="00C64482"/>
    <w:rsid w:val="00C6452E"/>
    <w:rsid w:val="00C64531"/>
    <w:rsid w:val="00C648DB"/>
    <w:rsid w:val="00C64E59"/>
    <w:rsid w:val="00C652C4"/>
    <w:rsid w:val="00C6584C"/>
    <w:rsid w:val="00C65AD0"/>
    <w:rsid w:val="00C65B94"/>
    <w:rsid w:val="00C662FE"/>
    <w:rsid w:val="00C6641B"/>
    <w:rsid w:val="00C66743"/>
    <w:rsid w:val="00C667B7"/>
    <w:rsid w:val="00C667DA"/>
    <w:rsid w:val="00C66CD1"/>
    <w:rsid w:val="00C66FEB"/>
    <w:rsid w:val="00C67115"/>
    <w:rsid w:val="00C6729B"/>
    <w:rsid w:val="00C67B00"/>
    <w:rsid w:val="00C67F50"/>
    <w:rsid w:val="00C700A0"/>
    <w:rsid w:val="00C705EA"/>
    <w:rsid w:val="00C706A2"/>
    <w:rsid w:val="00C70B50"/>
    <w:rsid w:val="00C7166E"/>
    <w:rsid w:val="00C72135"/>
    <w:rsid w:val="00C72241"/>
    <w:rsid w:val="00C72526"/>
    <w:rsid w:val="00C7256C"/>
    <w:rsid w:val="00C72616"/>
    <w:rsid w:val="00C72717"/>
    <w:rsid w:val="00C72C38"/>
    <w:rsid w:val="00C72D01"/>
    <w:rsid w:val="00C72D07"/>
    <w:rsid w:val="00C72F30"/>
    <w:rsid w:val="00C730BC"/>
    <w:rsid w:val="00C73294"/>
    <w:rsid w:val="00C734DD"/>
    <w:rsid w:val="00C73C20"/>
    <w:rsid w:val="00C746D9"/>
    <w:rsid w:val="00C74719"/>
    <w:rsid w:val="00C747DE"/>
    <w:rsid w:val="00C748BF"/>
    <w:rsid w:val="00C74E68"/>
    <w:rsid w:val="00C74FB3"/>
    <w:rsid w:val="00C75052"/>
    <w:rsid w:val="00C750C5"/>
    <w:rsid w:val="00C752B6"/>
    <w:rsid w:val="00C7559D"/>
    <w:rsid w:val="00C7597F"/>
    <w:rsid w:val="00C759D1"/>
    <w:rsid w:val="00C75E73"/>
    <w:rsid w:val="00C75EEE"/>
    <w:rsid w:val="00C761DC"/>
    <w:rsid w:val="00C762A3"/>
    <w:rsid w:val="00C7644C"/>
    <w:rsid w:val="00C768CA"/>
    <w:rsid w:val="00C76D61"/>
    <w:rsid w:val="00C76F2A"/>
    <w:rsid w:val="00C77054"/>
    <w:rsid w:val="00C7745F"/>
    <w:rsid w:val="00C77604"/>
    <w:rsid w:val="00C776D1"/>
    <w:rsid w:val="00C776FC"/>
    <w:rsid w:val="00C77B83"/>
    <w:rsid w:val="00C77C6B"/>
    <w:rsid w:val="00C803A1"/>
    <w:rsid w:val="00C80557"/>
    <w:rsid w:val="00C8085B"/>
    <w:rsid w:val="00C8092B"/>
    <w:rsid w:val="00C809AF"/>
    <w:rsid w:val="00C80BF7"/>
    <w:rsid w:val="00C81108"/>
    <w:rsid w:val="00C81555"/>
    <w:rsid w:val="00C816AF"/>
    <w:rsid w:val="00C8178A"/>
    <w:rsid w:val="00C81A41"/>
    <w:rsid w:val="00C821A7"/>
    <w:rsid w:val="00C8230D"/>
    <w:rsid w:val="00C8242F"/>
    <w:rsid w:val="00C82866"/>
    <w:rsid w:val="00C82B99"/>
    <w:rsid w:val="00C82F2E"/>
    <w:rsid w:val="00C832A2"/>
    <w:rsid w:val="00C832A6"/>
    <w:rsid w:val="00C837A4"/>
    <w:rsid w:val="00C840EE"/>
    <w:rsid w:val="00C843FB"/>
    <w:rsid w:val="00C847A3"/>
    <w:rsid w:val="00C84863"/>
    <w:rsid w:val="00C84A68"/>
    <w:rsid w:val="00C8507D"/>
    <w:rsid w:val="00C85A97"/>
    <w:rsid w:val="00C85C48"/>
    <w:rsid w:val="00C85CA7"/>
    <w:rsid w:val="00C8621A"/>
    <w:rsid w:val="00C8644F"/>
    <w:rsid w:val="00C86497"/>
    <w:rsid w:val="00C8686E"/>
    <w:rsid w:val="00C86F53"/>
    <w:rsid w:val="00C870D8"/>
    <w:rsid w:val="00C87107"/>
    <w:rsid w:val="00C877A7"/>
    <w:rsid w:val="00C878DA"/>
    <w:rsid w:val="00C8797B"/>
    <w:rsid w:val="00C879BB"/>
    <w:rsid w:val="00C90111"/>
    <w:rsid w:val="00C90223"/>
    <w:rsid w:val="00C90314"/>
    <w:rsid w:val="00C903F4"/>
    <w:rsid w:val="00C9077B"/>
    <w:rsid w:val="00C90ADA"/>
    <w:rsid w:val="00C90B13"/>
    <w:rsid w:val="00C90CD6"/>
    <w:rsid w:val="00C90E8E"/>
    <w:rsid w:val="00C90EA8"/>
    <w:rsid w:val="00C90F68"/>
    <w:rsid w:val="00C91276"/>
    <w:rsid w:val="00C913C3"/>
    <w:rsid w:val="00C91B3A"/>
    <w:rsid w:val="00C9238D"/>
    <w:rsid w:val="00C926AF"/>
    <w:rsid w:val="00C9274C"/>
    <w:rsid w:val="00C92AD8"/>
    <w:rsid w:val="00C92B01"/>
    <w:rsid w:val="00C930AB"/>
    <w:rsid w:val="00C93B9B"/>
    <w:rsid w:val="00C93BBA"/>
    <w:rsid w:val="00C93C36"/>
    <w:rsid w:val="00C93DAA"/>
    <w:rsid w:val="00C94183"/>
    <w:rsid w:val="00C9436C"/>
    <w:rsid w:val="00C94C4D"/>
    <w:rsid w:val="00C94FEF"/>
    <w:rsid w:val="00C95363"/>
    <w:rsid w:val="00C9549A"/>
    <w:rsid w:val="00C95C0F"/>
    <w:rsid w:val="00C95C48"/>
    <w:rsid w:val="00C95EB3"/>
    <w:rsid w:val="00C95F34"/>
    <w:rsid w:val="00C96067"/>
    <w:rsid w:val="00C960A1"/>
    <w:rsid w:val="00C963C0"/>
    <w:rsid w:val="00C964E2"/>
    <w:rsid w:val="00C965A2"/>
    <w:rsid w:val="00C966CD"/>
    <w:rsid w:val="00C9686C"/>
    <w:rsid w:val="00C96B18"/>
    <w:rsid w:val="00C96F49"/>
    <w:rsid w:val="00C97490"/>
    <w:rsid w:val="00C976E5"/>
    <w:rsid w:val="00C9786B"/>
    <w:rsid w:val="00C97966"/>
    <w:rsid w:val="00C979FF"/>
    <w:rsid w:val="00C97BEC"/>
    <w:rsid w:val="00C97FB5"/>
    <w:rsid w:val="00CA0041"/>
    <w:rsid w:val="00CA00AF"/>
    <w:rsid w:val="00CA0596"/>
    <w:rsid w:val="00CA0B49"/>
    <w:rsid w:val="00CA0B4C"/>
    <w:rsid w:val="00CA0CAA"/>
    <w:rsid w:val="00CA0F93"/>
    <w:rsid w:val="00CA0FBE"/>
    <w:rsid w:val="00CA1BED"/>
    <w:rsid w:val="00CA2120"/>
    <w:rsid w:val="00CA27EE"/>
    <w:rsid w:val="00CA2D90"/>
    <w:rsid w:val="00CA32FA"/>
    <w:rsid w:val="00CA372C"/>
    <w:rsid w:val="00CA3923"/>
    <w:rsid w:val="00CA3B18"/>
    <w:rsid w:val="00CA444E"/>
    <w:rsid w:val="00CA4583"/>
    <w:rsid w:val="00CA49BB"/>
    <w:rsid w:val="00CA501E"/>
    <w:rsid w:val="00CA54A5"/>
    <w:rsid w:val="00CA5827"/>
    <w:rsid w:val="00CA596B"/>
    <w:rsid w:val="00CA5A43"/>
    <w:rsid w:val="00CA5A6E"/>
    <w:rsid w:val="00CA622F"/>
    <w:rsid w:val="00CA638F"/>
    <w:rsid w:val="00CA639F"/>
    <w:rsid w:val="00CA64AE"/>
    <w:rsid w:val="00CA68C6"/>
    <w:rsid w:val="00CA6C2F"/>
    <w:rsid w:val="00CA737D"/>
    <w:rsid w:val="00CA7594"/>
    <w:rsid w:val="00CA7616"/>
    <w:rsid w:val="00CA7705"/>
    <w:rsid w:val="00CA7750"/>
    <w:rsid w:val="00CA7CE0"/>
    <w:rsid w:val="00CB0409"/>
    <w:rsid w:val="00CB0728"/>
    <w:rsid w:val="00CB0F3B"/>
    <w:rsid w:val="00CB1A22"/>
    <w:rsid w:val="00CB1D67"/>
    <w:rsid w:val="00CB2083"/>
    <w:rsid w:val="00CB20A7"/>
    <w:rsid w:val="00CB2346"/>
    <w:rsid w:val="00CB29C3"/>
    <w:rsid w:val="00CB2ACC"/>
    <w:rsid w:val="00CB2D89"/>
    <w:rsid w:val="00CB2F85"/>
    <w:rsid w:val="00CB3259"/>
    <w:rsid w:val="00CB3419"/>
    <w:rsid w:val="00CB357F"/>
    <w:rsid w:val="00CB3C21"/>
    <w:rsid w:val="00CB3D4B"/>
    <w:rsid w:val="00CB3E12"/>
    <w:rsid w:val="00CB3E72"/>
    <w:rsid w:val="00CB4322"/>
    <w:rsid w:val="00CB43A0"/>
    <w:rsid w:val="00CB4B27"/>
    <w:rsid w:val="00CB4E92"/>
    <w:rsid w:val="00CB4EBF"/>
    <w:rsid w:val="00CB514E"/>
    <w:rsid w:val="00CB5154"/>
    <w:rsid w:val="00CB5725"/>
    <w:rsid w:val="00CB57E7"/>
    <w:rsid w:val="00CB5B7C"/>
    <w:rsid w:val="00CB639A"/>
    <w:rsid w:val="00CB6463"/>
    <w:rsid w:val="00CB6533"/>
    <w:rsid w:val="00CB65E4"/>
    <w:rsid w:val="00CB67D5"/>
    <w:rsid w:val="00CB6C25"/>
    <w:rsid w:val="00CB6D36"/>
    <w:rsid w:val="00CB6F7A"/>
    <w:rsid w:val="00CB7370"/>
    <w:rsid w:val="00CB763C"/>
    <w:rsid w:val="00CB791C"/>
    <w:rsid w:val="00CB7D4E"/>
    <w:rsid w:val="00CB7FBB"/>
    <w:rsid w:val="00CC0426"/>
    <w:rsid w:val="00CC05AD"/>
    <w:rsid w:val="00CC13EF"/>
    <w:rsid w:val="00CC1468"/>
    <w:rsid w:val="00CC1775"/>
    <w:rsid w:val="00CC1DE7"/>
    <w:rsid w:val="00CC23A6"/>
    <w:rsid w:val="00CC2881"/>
    <w:rsid w:val="00CC29B3"/>
    <w:rsid w:val="00CC2BB5"/>
    <w:rsid w:val="00CC2CF5"/>
    <w:rsid w:val="00CC2E66"/>
    <w:rsid w:val="00CC36A5"/>
    <w:rsid w:val="00CC376E"/>
    <w:rsid w:val="00CC39AA"/>
    <w:rsid w:val="00CC3E34"/>
    <w:rsid w:val="00CC3EC0"/>
    <w:rsid w:val="00CC410E"/>
    <w:rsid w:val="00CC458C"/>
    <w:rsid w:val="00CC4889"/>
    <w:rsid w:val="00CC532C"/>
    <w:rsid w:val="00CC5682"/>
    <w:rsid w:val="00CC5757"/>
    <w:rsid w:val="00CC5842"/>
    <w:rsid w:val="00CC5E18"/>
    <w:rsid w:val="00CC5E68"/>
    <w:rsid w:val="00CC6079"/>
    <w:rsid w:val="00CC60DB"/>
    <w:rsid w:val="00CC62A3"/>
    <w:rsid w:val="00CC6921"/>
    <w:rsid w:val="00CC711E"/>
    <w:rsid w:val="00CC7221"/>
    <w:rsid w:val="00CC7429"/>
    <w:rsid w:val="00CC74FA"/>
    <w:rsid w:val="00CC75E8"/>
    <w:rsid w:val="00CC7B00"/>
    <w:rsid w:val="00CC7FDB"/>
    <w:rsid w:val="00CD000C"/>
    <w:rsid w:val="00CD00B2"/>
    <w:rsid w:val="00CD0284"/>
    <w:rsid w:val="00CD083A"/>
    <w:rsid w:val="00CD0AA9"/>
    <w:rsid w:val="00CD0D37"/>
    <w:rsid w:val="00CD0EF0"/>
    <w:rsid w:val="00CD11AD"/>
    <w:rsid w:val="00CD1512"/>
    <w:rsid w:val="00CD1833"/>
    <w:rsid w:val="00CD19BB"/>
    <w:rsid w:val="00CD1A1B"/>
    <w:rsid w:val="00CD1D59"/>
    <w:rsid w:val="00CD2843"/>
    <w:rsid w:val="00CD2FE3"/>
    <w:rsid w:val="00CD30E6"/>
    <w:rsid w:val="00CD3499"/>
    <w:rsid w:val="00CD3A26"/>
    <w:rsid w:val="00CD3AA2"/>
    <w:rsid w:val="00CD3AB9"/>
    <w:rsid w:val="00CD3AC1"/>
    <w:rsid w:val="00CD3E0A"/>
    <w:rsid w:val="00CD405E"/>
    <w:rsid w:val="00CD42A5"/>
    <w:rsid w:val="00CD448E"/>
    <w:rsid w:val="00CD4506"/>
    <w:rsid w:val="00CD457F"/>
    <w:rsid w:val="00CD465B"/>
    <w:rsid w:val="00CD4E59"/>
    <w:rsid w:val="00CD5127"/>
    <w:rsid w:val="00CD55E3"/>
    <w:rsid w:val="00CD5808"/>
    <w:rsid w:val="00CD593C"/>
    <w:rsid w:val="00CD5F34"/>
    <w:rsid w:val="00CD607F"/>
    <w:rsid w:val="00CD6329"/>
    <w:rsid w:val="00CD7011"/>
    <w:rsid w:val="00CD70EF"/>
    <w:rsid w:val="00CD7AE9"/>
    <w:rsid w:val="00CD7C66"/>
    <w:rsid w:val="00CE025B"/>
    <w:rsid w:val="00CE04AA"/>
    <w:rsid w:val="00CE052F"/>
    <w:rsid w:val="00CE0713"/>
    <w:rsid w:val="00CE0AFD"/>
    <w:rsid w:val="00CE0F98"/>
    <w:rsid w:val="00CE103B"/>
    <w:rsid w:val="00CE1A94"/>
    <w:rsid w:val="00CE1C04"/>
    <w:rsid w:val="00CE1D10"/>
    <w:rsid w:val="00CE25FD"/>
    <w:rsid w:val="00CE2894"/>
    <w:rsid w:val="00CE335E"/>
    <w:rsid w:val="00CE39DE"/>
    <w:rsid w:val="00CE3B83"/>
    <w:rsid w:val="00CE40A8"/>
    <w:rsid w:val="00CE418B"/>
    <w:rsid w:val="00CE41AC"/>
    <w:rsid w:val="00CE443C"/>
    <w:rsid w:val="00CE4AE3"/>
    <w:rsid w:val="00CE51E9"/>
    <w:rsid w:val="00CE54D9"/>
    <w:rsid w:val="00CE597B"/>
    <w:rsid w:val="00CE5AB0"/>
    <w:rsid w:val="00CE626F"/>
    <w:rsid w:val="00CE6380"/>
    <w:rsid w:val="00CE64A2"/>
    <w:rsid w:val="00CE658D"/>
    <w:rsid w:val="00CE666C"/>
    <w:rsid w:val="00CE6A28"/>
    <w:rsid w:val="00CE7368"/>
    <w:rsid w:val="00CE7560"/>
    <w:rsid w:val="00CE7F06"/>
    <w:rsid w:val="00CF018F"/>
    <w:rsid w:val="00CF03BB"/>
    <w:rsid w:val="00CF04E4"/>
    <w:rsid w:val="00CF05B8"/>
    <w:rsid w:val="00CF0643"/>
    <w:rsid w:val="00CF0A1E"/>
    <w:rsid w:val="00CF0F11"/>
    <w:rsid w:val="00CF1036"/>
    <w:rsid w:val="00CF13A1"/>
    <w:rsid w:val="00CF1404"/>
    <w:rsid w:val="00CF1515"/>
    <w:rsid w:val="00CF28EE"/>
    <w:rsid w:val="00CF29D4"/>
    <w:rsid w:val="00CF3210"/>
    <w:rsid w:val="00CF3407"/>
    <w:rsid w:val="00CF350E"/>
    <w:rsid w:val="00CF3527"/>
    <w:rsid w:val="00CF36E7"/>
    <w:rsid w:val="00CF37A5"/>
    <w:rsid w:val="00CF3C6B"/>
    <w:rsid w:val="00CF3FD2"/>
    <w:rsid w:val="00CF42B5"/>
    <w:rsid w:val="00CF4570"/>
    <w:rsid w:val="00CF4CAA"/>
    <w:rsid w:val="00CF51A7"/>
    <w:rsid w:val="00CF56A6"/>
    <w:rsid w:val="00CF59C4"/>
    <w:rsid w:val="00CF5CA2"/>
    <w:rsid w:val="00CF5CEB"/>
    <w:rsid w:val="00CF63C3"/>
    <w:rsid w:val="00CF6439"/>
    <w:rsid w:val="00CF6842"/>
    <w:rsid w:val="00CF6E1F"/>
    <w:rsid w:val="00CF6FE1"/>
    <w:rsid w:val="00CF7437"/>
    <w:rsid w:val="00CF78C7"/>
    <w:rsid w:val="00CF7B34"/>
    <w:rsid w:val="00CF7B39"/>
    <w:rsid w:val="00D002F7"/>
    <w:rsid w:val="00D0075A"/>
    <w:rsid w:val="00D00B11"/>
    <w:rsid w:val="00D0109B"/>
    <w:rsid w:val="00D01687"/>
    <w:rsid w:val="00D016DA"/>
    <w:rsid w:val="00D017B7"/>
    <w:rsid w:val="00D017C5"/>
    <w:rsid w:val="00D01DCA"/>
    <w:rsid w:val="00D0217F"/>
    <w:rsid w:val="00D022FC"/>
    <w:rsid w:val="00D02522"/>
    <w:rsid w:val="00D025B5"/>
    <w:rsid w:val="00D02797"/>
    <w:rsid w:val="00D029A1"/>
    <w:rsid w:val="00D031E7"/>
    <w:rsid w:val="00D034AC"/>
    <w:rsid w:val="00D0350E"/>
    <w:rsid w:val="00D03833"/>
    <w:rsid w:val="00D0393F"/>
    <w:rsid w:val="00D03A38"/>
    <w:rsid w:val="00D03B67"/>
    <w:rsid w:val="00D03E29"/>
    <w:rsid w:val="00D040FA"/>
    <w:rsid w:val="00D043F0"/>
    <w:rsid w:val="00D047A3"/>
    <w:rsid w:val="00D04B92"/>
    <w:rsid w:val="00D04DA5"/>
    <w:rsid w:val="00D04DF5"/>
    <w:rsid w:val="00D050AA"/>
    <w:rsid w:val="00D0514F"/>
    <w:rsid w:val="00D055E2"/>
    <w:rsid w:val="00D056EB"/>
    <w:rsid w:val="00D0573A"/>
    <w:rsid w:val="00D05A31"/>
    <w:rsid w:val="00D05A79"/>
    <w:rsid w:val="00D05F41"/>
    <w:rsid w:val="00D05FC4"/>
    <w:rsid w:val="00D0698C"/>
    <w:rsid w:val="00D071E8"/>
    <w:rsid w:val="00D07531"/>
    <w:rsid w:val="00D075F3"/>
    <w:rsid w:val="00D1053A"/>
    <w:rsid w:val="00D1061A"/>
    <w:rsid w:val="00D1064B"/>
    <w:rsid w:val="00D10817"/>
    <w:rsid w:val="00D109E1"/>
    <w:rsid w:val="00D10A9D"/>
    <w:rsid w:val="00D10AA7"/>
    <w:rsid w:val="00D113E8"/>
    <w:rsid w:val="00D1149C"/>
    <w:rsid w:val="00D116A7"/>
    <w:rsid w:val="00D118B5"/>
    <w:rsid w:val="00D11E40"/>
    <w:rsid w:val="00D12939"/>
    <w:rsid w:val="00D129D5"/>
    <w:rsid w:val="00D12C59"/>
    <w:rsid w:val="00D12CBE"/>
    <w:rsid w:val="00D12DFA"/>
    <w:rsid w:val="00D132E0"/>
    <w:rsid w:val="00D13896"/>
    <w:rsid w:val="00D13900"/>
    <w:rsid w:val="00D13A91"/>
    <w:rsid w:val="00D143B4"/>
    <w:rsid w:val="00D14419"/>
    <w:rsid w:val="00D14906"/>
    <w:rsid w:val="00D14956"/>
    <w:rsid w:val="00D14A6F"/>
    <w:rsid w:val="00D151D2"/>
    <w:rsid w:val="00D1531B"/>
    <w:rsid w:val="00D15454"/>
    <w:rsid w:val="00D15651"/>
    <w:rsid w:val="00D15CF5"/>
    <w:rsid w:val="00D15EC5"/>
    <w:rsid w:val="00D15F28"/>
    <w:rsid w:val="00D1609A"/>
    <w:rsid w:val="00D16141"/>
    <w:rsid w:val="00D164BB"/>
    <w:rsid w:val="00D166C8"/>
    <w:rsid w:val="00D168A0"/>
    <w:rsid w:val="00D16BFF"/>
    <w:rsid w:val="00D16D4C"/>
    <w:rsid w:val="00D16EDE"/>
    <w:rsid w:val="00D16F9A"/>
    <w:rsid w:val="00D1759C"/>
    <w:rsid w:val="00D17633"/>
    <w:rsid w:val="00D176F3"/>
    <w:rsid w:val="00D1770C"/>
    <w:rsid w:val="00D17902"/>
    <w:rsid w:val="00D17B0F"/>
    <w:rsid w:val="00D17CCF"/>
    <w:rsid w:val="00D17DCE"/>
    <w:rsid w:val="00D201CD"/>
    <w:rsid w:val="00D202EF"/>
    <w:rsid w:val="00D20341"/>
    <w:rsid w:val="00D203BA"/>
    <w:rsid w:val="00D205B9"/>
    <w:rsid w:val="00D2074C"/>
    <w:rsid w:val="00D2078F"/>
    <w:rsid w:val="00D20A6F"/>
    <w:rsid w:val="00D2109C"/>
    <w:rsid w:val="00D21912"/>
    <w:rsid w:val="00D21C54"/>
    <w:rsid w:val="00D21DE6"/>
    <w:rsid w:val="00D22494"/>
    <w:rsid w:val="00D226A6"/>
    <w:rsid w:val="00D226C9"/>
    <w:rsid w:val="00D22765"/>
    <w:rsid w:val="00D2287B"/>
    <w:rsid w:val="00D22962"/>
    <w:rsid w:val="00D22D98"/>
    <w:rsid w:val="00D234BB"/>
    <w:rsid w:val="00D237B3"/>
    <w:rsid w:val="00D23CAA"/>
    <w:rsid w:val="00D24843"/>
    <w:rsid w:val="00D25263"/>
    <w:rsid w:val="00D25515"/>
    <w:rsid w:val="00D25577"/>
    <w:rsid w:val="00D2625A"/>
    <w:rsid w:val="00D26272"/>
    <w:rsid w:val="00D2637E"/>
    <w:rsid w:val="00D2662A"/>
    <w:rsid w:val="00D266DB"/>
    <w:rsid w:val="00D268E3"/>
    <w:rsid w:val="00D26AE5"/>
    <w:rsid w:val="00D26D45"/>
    <w:rsid w:val="00D26F1F"/>
    <w:rsid w:val="00D26FAE"/>
    <w:rsid w:val="00D272CF"/>
    <w:rsid w:val="00D2745B"/>
    <w:rsid w:val="00D27F8E"/>
    <w:rsid w:val="00D30500"/>
    <w:rsid w:val="00D3077A"/>
    <w:rsid w:val="00D31027"/>
    <w:rsid w:val="00D31848"/>
    <w:rsid w:val="00D31A54"/>
    <w:rsid w:val="00D31BCB"/>
    <w:rsid w:val="00D31C4A"/>
    <w:rsid w:val="00D31DE2"/>
    <w:rsid w:val="00D320FE"/>
    <w:rsid w:val="00D32928"/>
    <w:rsid w:val="00D3298F"/>
    <w:rsid w:val="00D32FC8"/>
    <w:rsid w:val="00D331CA"/>
    <w:rsid w:val="00D33231"/>
    <w:rsid w:val="00D33381"/>
    <w:rsid w:val="00D3377D"/>
    <w:rsid w:val="00D33D13"/>
    <w:rsid w:val="00D33EB8"/>
    <w:rsid w:val="00D33F68"/>
    <w:rsid w:val="00D34280"/>
    <w:rsid w:val="00D34542"/>
    <w:rsid w:val="00D34746"/>
    <w:rsid w:val="00D34B4F"/>
    <w:rsid w:val="00D34D77"/>
    <w:rsid w:val="00D34F00"/>
    <w:rsid w:val="00D355F6"/>
    <w:rsid w:val="00D35AE2"/>
    <w:rsid w:val="00D35D9B"/>
    <w:rsid w:val="00D35F3D"/>
    <w:rsid w:val="00D362FD"/>
    <w:rsid w:val="00D363FA"/>
    <w:rsid w:val="00D36C04"/>
    <w:rsid w:val="00D36FC7"/>
    <w:rsid w:val="00D37192"/>
    <w:rsid w:val="00D37353"/>
    <w:rsid w:val="00D3736F"/>
    <w:rsid w:val="00D375B0"/>
    <w:rsid w:val="00D37610"/>
    <w:rsid w:val="00D37723"/>
    <w:rsid w:val="00D3795A"/>
    <w:rsid w:val="00D3799E"/>
    <w:rsid w:val="00D40258"/>
    <w:rsid w:val="00D40517"/>
    <w:rsid w:val="00D40952"/>
    <w:rsid w:val="00D40974"/>
    <w:rsid w:val="00D40E8A"/>
    <w:rsid w:val="00D41258"/>
    <w:rsid w:val="00D412A5"/>
    <w:rsid w:val="00D41835"/>
    <w:rsid w:val="00D41843"/>
    <w:rsid w:val="00D41E8F"/>
    <w:rsid w:val="00D41FB5"/>
    <w:rsid w:val="00D4255C"/>
    <w:rsid w:val="00D4262A"/>
    <w:rsid w:val="00D42BB0"/>
    <w:rsid w:val="00D42C89"/>
    <w:rsid w:val="00D42CB9"/>
    <w:rsid w:val="00D42E63"/>
    <w:rsid w:val="00D42F7A"/>
    <w:rsid w:val="00D4313B"/>
    <w:rsid w:val="00D43142"/>
    <w:rsid w:val="00D433FE"/>
    <w:rsid w:val="00D436CB"/>
    <w:rsid w:val="00D437CD"/>
    <w:rsid w:val="00D43B99"/>
    <w:rsid w:val="00D43D71"/>
    <w:rsid w:val="00D43F7F"/>
    <w:rsid w:val="00D440E3"/>
    <w:rsid w:val="00D442DA"/>
    <w:rsid w:val="00D443A6"/>
    <w:rsid w:val="00D443DB"/>
    <w:rsid w:val="00D449B9"/>
    <w:rsid w:val="00D44D96"/>
    <w:rsid w:val="00D451D3"/>
    <w:rsid w:val="00D45331"/>
    <w:rsid w:val="00D457AF"/>
    <w:rsid w:val="00D457E4"/>
    <w:rsid w:val="00D45DB9"/>
    <w:rsid w:val="00D45ED1"/>
    <w:rsid w:val="00D46160"/>
    <w:rsid w:val="00D466A0"/>
    <w:rsid w:val="00D46EDF"/>
    <w:rsid w:val="00D46EF0"/>
    <w:rsid w:val="00D4755D"/>
    <w:rsid w:val="00D4764F"/>
    <w:rsid w:val="00D4796C"/>
    <w:rsid w:val="00D47A6C"/>
    <w:rsid w:val="00D47B7E"/>
    <w:rsid w:val="00D47C89"/>
    <w:rsid w:val="00D47E48"/>
    <w:rsid w:val="00D47EC4"/>
    <w:rsid w:val="00D47F33"/>
    <w:rsid w:val="00D47FE6"/>
    <w:rsid w:val="00D505B9"/>
    <w:rsid w:val="00D50B6C"/>
    <w:rsid w:val="00D50C0E"/>
    <w:rsid w:val="00D50CEE"/>
    <w:rsid w:val="00D50DCD"/>
    <w:rsid w:val="00D51254"/>
    <w:rsid w:val="00D513F2"/>
    <w:rsid w:val="00D51A9C"/>
    <w:rsid w:val="00D51AAD"/>
    <w:rsid w:val="00D51BD3"/>
    <w:rsid w:val="00D52062"/>
    <w:rsid w:val="00D52473"/>
    <w:rsid w:val="00D52542"/>
    <w:rsid w:val="00D52F6F"/>
    <w:rsid w:val="00D5317B"/>
    <w:rsid w:val="00D53670"/>
    <w:rsid w:val="00D537BD"/>
    <w:rsid w:val="00D53A70"/>
    <w:rsid w:val="00D53D63"/>
    <w:rsid w:val="00D54295"/>
    <w:rsid w:val="00D54588"/>
    <w:rsid w:val="00D547D2"/>
    <w:rsid w:val="00D54B4E"/>
    <w:rsid w:val="00D54C3D"/>
    <w:rsid w:val="00D54F54"/>
    <w:rsid w:val="00D55128"/>
    <w:rsid w:val="00D552FF"/>
    <w:rsid w:val="00D554C6"/>
    <w:rsid w:val="00D55E61"/>
    <w:rsid w:val="00D56681"/>
    <w:rsid w:val="00D56EBE"/>
    <w:rsid w:val="00D577D4"/>
    <w:rsid w:val="00D57F98"/>
    <w:rsid w:val="00D6010B"/>
    <w:rsid w:val="00D60661"/>
    <w:rsid w:val="00D60F9F"/>
    <w:rsid w:val="00D6130E"/>
    <w:rsid w:val="00D61347"/>
    <w:rsid w:val="00D61460"/>
    <w:rsid w:val="00D61806"/>
    <w:rsid w:val="00D61E50"/>
    <w:rsid w:val="00D62044"/>
    <w:rsid w:val="00D62273"/>
    <w:rsid w:val="00D6261F"/>
    <w:rsid w:val="00D62DC3"/>
    <w:rsid w:val="00D62E09"/>
    <w:rsid w:val="00D63287"/>
    <w:rsid w:val="00D63696"/>
    <w:rsid w:val="00D6373A"/>
    <w:rsid w:val="00D638A5"/>
    <w:rsid w:val="00D63933"/>
    <w:rsid w:val="00D63B74"/>
    <w:rsid w:val="00D63D14"/>
    <w:rsid w:val="00D63FB7"/>
    <w:rsid w:val="00D641B4"/>
    <w:rsid w:val="00D643FD"/>
    <w:rsid w:val="00D64667"/>
    <w:rsid w:val="00D64963"/>
    <w:rsid w:val="00D64B2C"/>
    <w:rsid w:val="00D64BC4"/>
    <w:rsid w:val="00D64BD1"/>
    <w:rsid w:val="00D64C58"/>
    <w:rsid w:val="00D6549E"/>
    <w:rsid w:val="00D65D21"/>
    <w:rsid w:val="00D65DAA"/>
    <w:rsid w:val="00D65DD1"/>
    <w:rsid w:val="00D66E40"/>
    <w:rsid w:val="00D6706E"/>
    <w:rsid w:val="00D67197"/>
    <w:rsid w:val="00D671CB"/>
    <w:rsid w:val="00D67BF1"/>
    <w:rsid w:val="00D67D1B"/>
    <w:rsid w:val="00D67E84"/>
    <w:rsid w:val="00D703D9"/>
    <w:rsid w:val="00D705FE"/>
    <w:rsid w:val="00D70619"/>
    <w:rsid w:val="00D70628"/>
    <w:rsid w:val="00D70795"/>
    <w:rsid w:val="00D70983"/>
    <w:rsid w:val="00D70AFC"/>
    <w:rsid w:val="00D711AE"/>
    <w:rsid w:val="00D712E0"/>
    <w:rsid w:val="00D71408"/>
    <w:rsid w:val="00D7167D"/>
    <w:rsid w:val="00D7169D"/>
    <w:rsid w:val="00D71CB9"/>
    <w:rsid w:val="00D71E86"/>
    <w:rsid w:val="00D71F96"/>
    <w:rsid w:val="00D73449"/>
    <w:rsid w:val="00D736DB"/>
    <w:rsid w:val="00D736F4"/>
    <w:rsid w:val="00D73B20"/>
    <w:rsid w:val="00D73BD5"/>
    <w:rsid w:val="00D73E8D"/>
    <w:rsid w:val="00D74047"/>
    <w:rsid w:val="00D75045"/>
    <w:rsid w:val="00D75090"/>
    <w:rsid w:val="00D753BA"/>
    <w:rsid w:val="00D7587D"/>
    <w:rsid w:val="00D75D4D"/>
    <w:rsid w:val="00D761C4"/>
    <w:rsid w:val="00D76443"/>
    <w:rsid w:val="00D764E4"/>
    <w:rsid w:val="00D76719"/>
    <w:rsid w:val="00D767C1"/>
    <w:rsid w:val="00D76CA6"/>
    <w:rsid w:val="00D76E9B"/>
    <w:rsid w:val="00D772A8"/>
    <w:rsid w:val="00D7739F"/>
    <w:rsid w:val="00D77585"/>
    <w:rsid w:val="00D7794A"/>
    <w:rsid w:val="00D77D15"/>
    <w:rsid w:val="00D802B4"/>
    <w:rsid w:val="00D80504"/>
    <w:rsid w:val="00D80724"/>
    <w:rsid w:val="00D80EDF"/>
    <w:rsid w:val="00D81282"/>
    <w:rsid w:val="00D8161A"/>
    <w:rsid w:val="00D8162E"/>
    <w:rsid w:val="00D81D3C"/>
    <w:rsid w:val="00D81D74"/>
    <w:rsid w:val="00D81E7D"/>
    <w:rsid w:val="00D83168"/>
    <w:rsid w:val="00D83393"/>
    <w:rsid w:val="00D8356B"/>
    <w:rsid w:val="00D83F3E"/>
    <w:rsid w:val="00D84455"/>
    <w:rsid w:val="00D844BA"/>
    <w:rsid w:val="00D847B1"/>
    <w:rsid w:val="00D84B7C"/>
    <w:rsid w:val="00D84B8D"/>
    <w:rsid w:val="00D84F04"/>
    <w:rsid w:val="00D8501F"/>
    <w:rsid w:val="00D8509E"/>
    <w:rsid w:val="00D8522E"/>
    <w:rsid w:val="00D85503"/>
    <w:rsid w:val="00D855B1"/>
    <w:rsid w:val="00D85A1B"/>
    <w:rsid w:val="00D85BF8"/>
    <w:rsid w:val="00D8601E"/>
    <w:rsid w:val="00D86322"/>
    <w:rsid w:val="00D86881"/>
    <w:rsid w:val="00D86C0C"/>
    <w:rsid w:val="00D86C36"/>
    <w:rsid w:val="00D871BA"/>
    <w:rsid w:val="00D874BE"/>
    <w:rsid w:val="00D8779A"/>
    <w:rsid w:val="00D87B0E"/>
    <w:rsid w:val="00D87B8F"/>
    <w:rsid w:val="00D90043"/>
    <w:rsid w:val="00D901DE"/>
    <w:rsid w:val="00D906E7"/>
    <w:rsid w:val="00D909E8"/>
    <w:rsid w:val="00D90CC6"/>
    <w:rsid w:val="00D90FB9"/>
    <w:rsid w:val="00D91882"/>
    <w:rsid w:val="00D922CC"/>
    <w:rsid w:val="00D9258E"/>
    <w:rsid w:val="00D92D3B"/>
    <w:rsid w:val="00D931ED"/>
    <w:rsid w:val="00D93215"/>
    <w:rsid w:val="00D934DC"/>
    <w:rsid w:val="00D93989"/>
    <w:rsid w:val="00D93B0D"/>
    <w:rsid w:val="00D93B53"/>
    <w:rsid w:val="00D93F95"/>
    <w:rsid w:val="00D93FA0"/>
    <w:rsid w:val="00D940F5"/>
    <w:rsid w:val="00D941A7"/>
    <w:rsid w:val="00D94F8A"/>
    <w:rsid w:val="00D95467"/>
    <w:rsid w:val="00D95F73"/>
    <w:rsid w:val="00D96101"/>
    <w:rsid w:val="00D96B24"/>
    <w:rsid w:val="00D96BE5"/>
    <w:rsid w:val="00D96C69"/>
    <w:rsid w:val="00D976B8"/>
    <w:rsid w:val="00DA05C6"/>
    <w:rsid w:val="00DA07DD"/>
    <w:rsid w:val="00DA0A97"/>
    <w:rsid w:val="00DA0BED"/>
    <w:rsid w:val="00DA13DD"/>
    <w:rsid w:val="00DA13E9"/>
    <w:rsid w:val="00DA1401"/>
    <w:rsid w:val="00DA19BD"/>
    <w:rsid w:val="00DA1E64"/>
    <w:rsid w:val="00DA23DD"/>
    <w:rsid w:val="00DA2938"/>
    <w:rsid w:val="00DA2976"/>
    <w:rsid w:val="00DA2CD3"/>
    <w:rsid w:val="00DA2E90"/>
    <w:rsid w:val="00DA328E"/>
    <w:rsid w:val="00DA3779"/>
    <w:rsid w:val="00DA3A02"/>
    <w:rsid w:val="00DA3C8B"/>
    <w:rsid w:val="00DA3F9B"/>
    <w:rsid w:val="00DA419C"/>
    <w:rsid w:val="00DA4A38"/>
    <w:rsid w:val="00DA51C7"/>
    <w:rsid w:val="00DA54BA"/>
    <w:rsid w:val="00DA5603"/>
    <w:rsid w:val="00DA56E0"/>
    <w:rsid w:val="00DA5B1B"/>
    <w:rsid w:val="00DA5CAC"/>
    <w:rsid w:val="00DA624F"/>
    <w:rsid w:val="00DA664E"/>
    <w:rsid w:val="00DA66C5"/>
    <w:rsid w:val="00DA67A1"/>
    <w:rsid w:val="00DA6B93"/>
    <w:rsid w:val="00DA6BFF"/>
    <w:rsid w:val="00DA6EA4"/>
    <w:rsid w:val="00DA73C1"/>
    <w:rsid w:val="00DA744D"/>
    <w:rsid w:val="00DA7467"/>
    <w:rsid w:val="00DA74DC"/>
    <w:rsid w:val="00DA788A"/>
    <w:rsid w:val="00DA7DCA"/>
    <w:rsid w:val="00DB04D5"/>
    <w:rsid w:val="00DB0661"/>
    <w:rsid w:val="00DB0721"/>
    <w:rsid w:val="00DB07A4"/>
    <w:rsid w:val="00DB0801"/>
    <w:rsid w:val="00DB145A"/>
    <w:rsid w:val="00DB17C2"/>
    <w:rsid w:val="00DB1943"/>
    <w:rsid w:val="00DB1C77"/>
    <w:rsid w:val="00DB1D96"/>
    <w:rsid w:val="00DB1EBA"/>
    <w:rsid w:val="00DB1F28"/>
    <w:rsid w:val="00DB204C"/>
    <w:rsid w:val="00DB2115"/>
    <w:rsid w:val="00DB25F0"/>
    <w:rsid w:val="00DB2672"/>
    <w:rsid w:val="00DB2BEF"/>
    <w:rsid w:val="00DB3229"/>
    <w:rsid w:val="00DB33E2"/>
    <w:rsid w:val="00DB3472"/>
    <w:rsid w:val="00DB3644"/>
    <w:rsid w:val="00DB384F"/>
    <w:rsid w:val="00DB3A59"/>
    <w:rsid w:val="00DB4234"/>
    <w:rsid w:val="00DB460A"/>
    <w:rsid w:val="00DB475C"/>
    <w:rsid w:val="00DB4B86"/>
    <w:rsid w:val="00DB4C7F"/>
    <w:rsid w:val="00DB4D5F"/>
    <w:rsid w:val="00DB4DD8"/>
    <w:rsid w:val="00DB4DFA"/>
    <w:rsid w:val="00DB5284"/>
    <w:rsid w:val="00DB5466"/>
    <w:rsid w:val="00DB5E52"/>
    <w:rsid w:val="00DB610F"/>
    <w:rsid w:val="00DB6493"/>
    <w:rsid w:val="00DB69E8"/>
    <w:rsid w:val="00DB6AA0"/>
    <w:rsid w:val="00DB6FA6"/>
    <w:rsid w:val="00DB6FB7"/>
    <w:rsid w:val="00DC0737"/>
    <w:rsid w:val="00DC077F"/>
    <w:rsid w:val="00DC0D8B"/>
    <w:rsid w:val="00DC0E41"/>
    <w:rsid w:val="00DC1351"/>
    <w:rsid w:val="00DC1805"/>
    <w:rsid w:val="00DC1B3A"/>
    <w:rsid w:val="00DC2451"/>
    <w:rsid w:val="00DC27FD"/>
    <w:rsid w:val="00DC28EF"/>
    <w:rsid w:val="00DC29E7"/>
    <w:rsid w:val="00DC3460"/>
    <w:rsid w:val="00DC34C0"/>
    <w:rsid w:val="00DC356A"/>
    <w:rsid w:val="00DC372C"/>
    <w:rsid w:val="00DC3824"/>
    <w:rsid w:val="00DC3A17"/>
    <w:rsid w:val="00DC3E41"/>
    <w:rsid w:val="00DC3F7D"/>
    <w:rsid w:val="00DC3FC6"/>
    <w:rsid w:val="00DC4390"/>
    <w:rsid w:val="00DC4527"/>
    <w:rsid w:val="00DC462F"/>
    <w:rsid w:val="00DC467A"/>
    <w:rsid w:val="00DC4708"/>
    <w:rsid w:val="00DC484C"/>
    <w:rsid w:val="00DC4F1F"/>
    <w:rsid w:val="00DC57C4"/>
    <w:rsid w:val="00DC57CB"/>
    <w:rsid w:val="00DC5B53"/>
    <w:rsid w:val="00DC5C34"/>
    <w:rsid w:val="00DC641D"/>
    <w:rsid w:val="00DC6769"/>
    <w:rsid w:val="00DC67D0"/>
    <w:rsid w:val="00DC6961"/>
    <w:rsid w:val="00DC6C50"/>
    <w:rsid w:val="00DC6C7B"/>
    <w:rsid w:val="00DC7244"/>
    <w:rsid w:val="00DC731A"/>
    <w:rsid w:val="00DC740B"/>
    <w:rsid w:val="00DC74B7"/>
    <w:rsid w:val="00DC794A"/>
    <w:rsid w:val="00DC7F54"/>
    <w:rsid w:val="00DD0077"/>
    <w:rsid w:val="00DD049D"/>
    <w:rsid w:val="00DD12E4"/>
    <w:rsid w:val="00DD1598"/>
    <w:rsid w:val="00DD168C"/>
    <w:rsid w:val="00DD18C5"/>
    <w:rsid w:val="00DD1D4D"/>
    <w:rsid w:val="00DD20E3"/>
    <w:rsid w:val="00DD2130"/>
    <w:rsid w:val="00DD2354"/>
    <w:rsid w:val="00DD2537"/>
    <w:rsid w:val="00DD2B9C"/>
    <w:rsid w:val="00DD301B"/>
    <w:rsid w:val="00DD31DD"/>
    <w:rsid w:val="00DD3335"/>
    <w:rsid w:val="00DD3542"/>
    <w:rsid w:val="00DD3B61"/>
    <w:rsid w:val="00DD3B87"/>
    <w:rsid w:val="00DD3B8C"/>
    <w:rsid w:val="00DD3DBE"/>
    <w:rsid w:val="00DD3DE2"/>
    <w:rsid w:val="00DD41F2"/>
    <w:rsid w:val="00DD492C"/>
    <w:rsid w:val="00DD533B"/>
    <w:rsid w:val="00DD5750"/>
    <w:rsid w:val="00DD5860"/>
    <w:rsid w:val="00DD5AF6"/>
    <w:rsid w:val="00DD5BD7"/>
    <w:rsid w:val="00DD5E14"/>
    <w:rsid w:val="00DD5F24"/>
    <w:rsid w:val="00DD608F"/>
    <w:rsid w:val="00DD660D"/>
    <w:rsid w:val="00DD66B7"/>
    <w:rsid w:val="00DD6AE4"/>
    <w:rsid w:val="00DD7751"/>
    <w:rsid w:val="00DD78D0"/>
    <w:rsid w:val="00DD7C00"/>
    <w:rsid w:val="00DD7D57"/>
    <w:rsid w:val="00DE0258"/>
    <w:rsid w:val="00DE0357"/>
    <w:rsid w:val="00DE03D8"/>
    <w:rsid w:val="00DE0C9C"/>
    <w:rsid w:val="00DE0D6E"/>
    <w:rsid w:val="00DE109C"/>
    <w:rsid w:val="00DE12FD"/>
    <w:rsid w:val="00DE16B2"/>
    <w:rsid w:val="00DE18DB"/>
    <w:rsid w:val="00DE1970"/>
    <w:rsid w:val="00DE2873"/>
    <w:rsid w:val="00DE2988"/>
    <w:rsid w:val="00DE2C73"/>
    <w:rsid w:val="00DE3385"/>
    <w:rsid w:val="00DE33F8"/>
    <w:rsid w:val="00DE372B"/>
    <w:rsid w:val="00DE38F0"/>
    <w:rsid w:val="00DE3B73"/>
    <w:rsid w:val="00DE3EB4"/>
    <w:rsid w:val="00DE3FBD"/>
    <w:rsid w:val="00DE401F"/>
    <w:rsid w:val="00DE4108"/>
    <w:rsid w:val="00DE412D"/>
    <w:rsid w:val="00DE48F7"/>
    <w:rsid w:val="00DE49B6"/>
    <w:rsid w:val="00DE4FC6"/>
    <w:rsid w:val="00DE58A9"/>
    <w:rsid w:val="00DE5DC1"/>
    <w:rsid w:val="00DE664A"/>
    <w:rsid w:val="00DE7237"/>
    <w:rsid w:val="00DE7447"/>
    <w:rsid w:val="00DE7551"/>
    <w:rsid w:val="00DE75ED"/>
    <w:rsid w:val="00DE776E"/>
    <w:rsid w:val="00DE77E1"/>
    <w:rsid w:val="00DE77E9"/>
    <w:rsid w:val="00DF03E7"/>
    <w:rsid w:val="00DF069E"/>
    <w:rsid w:val="00DF098A"/>
    <w:rsid w:val="00DF0A34"/>
    <w:rsid w:val="00DF0FF6"/>
    <w:rsid w:val="00DF1205"/>
    <w:rsid w:val="00DF12AF"/>
    <w:rsid w:val="00DF132B"/>
    <w:rsid w:val="00DF1431"/>
    <w:rsid w:val="00DF16F7"/>
    <w:rsid w:val="00DF184D"/>
    <w:rsid w:val="00DF1AD7"/>
    <w:rsid w:val="00DF1BDF"/>
    <w:rsid w:val="00DF1EC4"/>
    <w:rsid w:val="00DF206A"/>
    <w:rsid w:val="00DF23CF"/>
    <w:rsid w:val="00DF245C"/>
    <w:rsid w:val="00DF25B1"/>
    <w:rsid w:val="00DF25EF"/>
    <w:rsid w:val="00DF3000"/>
    <w:rsid w:val="00DF363D"/>
    <w:rsid w:val="00DF3643"/>
    <w:rsid w:val="00DF3AC5"/>
    <w:rsid w:val="00DF3DB8"/>
    <w:rsid w:val="00DF4258"/>
    <w:rsid w:val="00DF42D6"/>
    <w:rsid w:val="00DF4A12"/>
    <w:rsid w:val="00DF4C19"/>
    <w:rsid w:val="00DF4E43"/>
    <w:rsid w:val="00DF5433"/>
    <w:rsid w:val="00DF5D17"/>
    <w:rsid w:val="00DF5D97"/>
    <w:rsid w:val="00DF638F"/>
    <w:rsid w:val="00DF663A"/>
    <w:rsid w:val="00DF6A73"/>
    <w:rsid w:val="00DF7211"/>
    <w:rsid w:val="00DF7514"/>
    <w:rsid w:val="00DF7731"/>
    <w:rsid w:val="00DF7A05"/>
    <w:rsid w:val="00E00675"/>
    <w:rsid w:val="00E00764"/>
    <w:rsid w:val="00E007DE"/>
    <w:rsid w:val="00E00B09"/>
    <w:rsid w:val="00E00D0C"/>
    <w:rsid w:val="00E01396"/>
    <w:rsid w:val="00E01403"/>
    <w:rsid w:val="00E0175A"/>
    <w:rsid w:val="00E01F4B"/>
    <w:rsid w:val="00E025C3"/>
    <w:rsid w:val="00E02896"/>
    <w:rsid w:val="00E029BE"/>
    <w:rsid w:val="00E02C06"/>
    <w:rsid w:val="00E032FA"/>
    <w:rsid w:val="00E034F7"/>
    <w:rsid w:val="00E0373C"/>
    <w:rsid w:val="00E0389A"/>
    <w:rsid w:val="00E03945"/>
    <w:rsid w:val="00E039A1"/>
    <w:rsid w:val="00E03A6D"/>
    <w:rsid w:val="00E03CF6"/>
    <w:rsid w:val="00E03FD8"/>
    <w:rsid w:val="00E04683"/>
    <w:rsid w:val="00E047F3"/>
    <w:rsid w:val="00E048FD"/>
    <w:rsid w:val="00E04987"/>
    <w:rsid w:val="00E04FFC"/>
    <w:rsid w:val="00E0509D"/>
    <w:rsid w:val="00E05266"/>
    <w:rsid w:val="00E05498"/>
    <w:rsid w:val="00E059BE"/>
    <w:rsid w:val="00E059DF"/>
    <w:rsid w:val="00E06072"/>
    <w:rsid w:val="00E062D8"/>
    <w:rsid w:val="00E06539"/>
    <w:rsid w:val="00E06593"/>
    <w:rsid w:val="00E0661F"/>
    <w:rsid w:val="00E06D13"/>
    <w:rsid w:val="00E06E26"/>
    <w:rsid w:val="00E0744A"/>
    <w:rsid w:val="00E07488"/>
    <w:rsid w:val="00E0792B"/>
    <w:rsid w:val="00E07AF3"/>
    <w:rsid w:val="00E07C27"/>
    <w:rsid w:val="00E07F99"/>
    <w:rsid w:val="00E10145"/>
    <w:rsid w:val="00E1030C"/>
    <w:rsid w:val="00E1030D"/>
    <w:rsid w:val="00E10442"/>
    <w:rsid w:val="00E10453"/>
    <w:rsid w:val="00E105B7"/>
    <w:rsid w:val="00E10A9D"/>
    <w:rsid w:val="00E10CE1"/>
    <w:rsid w:val="00E111BD"/>
    <w:rsid w:val="00E116D3"/>
    <w:rsid w:val="00E11D2B"/>
    <w:rsid w:val="00E11D3A"/>
    <w:rsid w:val="00E120BC"/>
    <w:rsid w:val="00E129FA"/>
    <w:rsid w:val="00E12A5F"/>
    <w:rsid w:val="00E12CF3"/>
    <w:rsid w:val="00E13050"/>
    <w:rsid w:val="00E1361E"/>
    <w:rsid w:val="00E13688"/>
    <w:rsid w:val="00E13925"/>
    <w:rsid w:val="00E13A4E"/>
    <w:rsid w:val="00E13DC5"/>
    <w:rsid w:val="00E14711"/>
    <w:rsid w:val="00E14867"/>
    <w:rsid w:val="00E1492E"/>
    <w:rsid w:val="00E14AF2"/>
    <w:rsid w:val="00E14C65"/>
    <w:rsid w:val="00E14F4A"/>
    <w:rsid w:val="00E14FD0"/>
    <w:rsid w:val="00E14FDA"/>
    <w:rsid w:val="00E150FC"/>
    <w:rsid w:val="00E151E9"/>
    <w:rsid w:val="00E1537F"/>
    <w:rsid w:val="00E15A20"/>
    <w:rsid w:val="00E15B1D"/>
    <w:rsid w:val="00E15DFC"/>
    <w:rsid w:val="00E160CB"/>
    <w:rsid w:val="00E16264"/>
    <w:rsid w:val="00E16BFE"/>
    <w:rsid w:val="00E171BA"/>
    <w:rsid w:val="00E175F8"/>
    <w:rsid w:val="00E1762F"/>
    <w:rsid w:val="00E176F7"/>
    <w:rsid w:val="00E178CA"/>
    <w:rsid w:val="00E17C54"/>
    <w:rsid w:val="00E17C9C"/>
    <w:rsid w:val="00E17E44"/>
    <w:rsid w:val="00E17E80"/>
    <w:rsid w:val="00E20737"/>
    <w:rsid w:val="00E20775"/>
    <w:rsid w:val="00E20AC5"/>
    <w:rsid w:val="00E21761"/>
    <w:rsid w:val="00E21838"/>
    <w:rsid w:val="00E21AAC"/>
    <w:rsid w:val="00E21B26"/>
    <w:rsid w:val="00E21DD4"/>
    <w:rsid w:val="00E21DE0"/>
    <w:rsid w:val="00E22787"/>
    <w:rsid w:val="00E22D87"/>
    <w:rsid w:val="00E22ED5"/>
    <w:rsid w:val="00E22F27"/>
    <w:rsid w:val="00E22FB0"/>
    <w:rsid w:val="00E23631"/>
    <w:rsid w:val="00E23795"/>
    <w:rsid w:val="00E2396B"/>
    <w:rsid w:val="00E239E7"/>
    <w:rsid w:val="00E23B12"/>
    <w:rsid w:val="00E23F9E"/>
    <w:rsid w:val="00E24273"/>
    <w:rsid w:val="00E24394"/>
    <w:rsid w:val="00E24792"/>
    <w:rsid w:val="00E247B4"/>
    <w:rsid w:val="00E254DC"/>
    <w:rsid w:val="00E256A7"/>
    <w:rsid w:val="00E25873"/>
    <w:rsid w:val="00E25983"/>
    <w:rsid w:val="00E25BC7"/>
    <w:rsid w:val="00E25E22"/>
    <w:rsid w:val="00E25F19"/>
    <w:rsid w:val="00E25F4D"/>
    <w:rsid w:val="00E263BE"/>
    <w:rsid w:val="00E264CC"/>
    <w:rsid w:val="00E26A57"/>
    <w:rsid w:val="00E26CBC"/>
    <w:rsid w:val="00E270C1"/>
    <w:rsid w:val="00E278AD"/>
    <w:rsid w:val="00E27A3B"/>
    <w:rsid w:val="00E27ACC"/>
    <w:rsid w:val="00E27D60"/>
    <w:rsid w:val="00E3018F"/>
    <w:rsid w:val="00E3057A"/>
    <w:rsid w:val="00E305B3"/>
    <w:rsid w:val="00E30734"/>
    <w:rsid w:val="00E3103E"/>
    <w:rsid w:val="00E3118B"/>
    <w:rsid w:val="00E312F6"/>
    <w:rsid w:val="00E31495"/>
    <w:rsid w:val="00E31598"/>
    <w:rsid w:val="00E317BC"/>
    <w:rsid w:val="00E3196E"/>
    <w:rsid w:val="00E31AC5"/>
    <w:rsid w:val="00E31E96"/>
    <w:rsid w:val="00E31EDF"/>
    <w:rsid w:val="00E321CB"/>
    <w:rsid w:val="00E326FB"/>
    <w:rsid w:val="00E32E6B"/>
    <w:rsid w:val="00E336F7"/>
    <w:rsid w:val="00E33AEB"/>
    <w:rsid w:val="00E33E18"/>
    <w:rsid w:val="00E33EB4"/>
    <w:rsid w:val="00E34C05"/>
    <w:rsid w:val="00E359DB"/>
    <w:rsid w:val="00E35DEC"/>
    <w:rsid w:val="00E35F2B"/>
    <w:rsid w:val="00E36455"/>
    <w:rsid w:val="00E36940"/>
    <w:rsid w:val="00E36960"/>
    <w:rsid w:val="00E369F8"/>
    <w:rsid w:val="00E36B95"/>
    <w:rsid w:val="00E36DF2"/>
    <w:rsid w:val="00E374B9"/>
    <w:rsid w:val="00E377BE"/>
    <w:rsid w:val="00E37A57"/>
    <w:rsid w:val="00E37D98"/>
    <w:rsid w:val="00E37E5E"/>
    <w:rsid w:val="00E37E6E"/>
    <w:rsid w:val="00E404A2"/>
    <w:rsid w:val="00E40930"/>
    <w:rsid w:val="00E409EC"/>
    <w:rsid w:val="00E409F5"/>
    <w:rsid w:val="00E40E4F"/>
    <w:rsid w:val="00E40EE2"/>
    <w:rsid w:val="00E40EFC"/>
    <w:rsid w:val="00E418B6"/>
    <w:rsid w:val="00E4190A"/>
    <w:rsid w:val="00E42154"/>
    <w:rsid w:val="00E4258C"/>
    <w:rsid w:val="00E427DA"/>
    <w:rsid w:val="00E427F3"/>
    <w:rsid w:val="00E43073"/>
    <w:rsid w:val="00E4346F"/>
    <w:rsid w:val="00E43D34"/>
    <w:rsid w:val="00E440C7"/>
    <w:rsid w:val="00E443E5"/>
    <w:rsid w:val="00E44F96"/>
    <w:rsid w:val="00E44FF5"/>
    <w:rsid w:val="00E45BE4"/>
    <w:rsid w:val="00E45DA0"/>
    <w:rsid w:val="00E46265"/>
    <w:rsid w:val="00E46392"/>
    <w:rsid w:val="00E46471"/>
    <w:rsid w:val="00E46D1F"/>
    <w:rsid w:val="00E46DC4"/>
    <w:rsid w:val="00E46F67"/>
    <w:rsid w:val="00E470D5"/>
    <w:rsid w:val="00E4748C"/>
    <w:rsid w:val="00E4777C"/>
    <w:rsid w:val="00E47880"/>
    <w:rsid w:val="00E47984"/>
    <w:rsid w:val="00E47B34"/>
    <w:rsid w:val="00E50583"/>
    <w:rsid w:val="00E5080C"/>
    <w:rsid w:val="00E509D3"/>
    <w:rsid w:val="00E50A7B"/>
    <w:rsid w:val="00E510D2"/>
    <w:rsid w:val="00E511D2"/>
    <w:rsid w:val="00E51C14"/>
    <w:rsid w:val="00E51D9F"/>
    <w:rsid w:val="00E51FB0"/>
    <w:rsid w:val="00E52058"/>
    <w:rsid w:val="00E5212A"/>
    <w:rsid w:val="00E524D5"/>
    <w:rsid w:val="00E527FD"/>
    <w:rsid w:val="00E52B63"/>
    <w:rsid w:val="00E52DC6"/>
    <w:rsid w:val="00E52E76"/>
    <w:rsid w:val="00E52F6E"/>
    <w:rsid w:val="00E52FE6"/>
    <w:rsid w:val="00E5305F"/>
    <w:rsid w:val="00E536F3"/>
    <w:rsid w:val="00E5379A"/>
    <w:rsid w:val="00E53923"/>
    <w:rsid w:val="00E53CB8"/>
    <w:rsid w:val="00E53EEC"/>
    <w:rsid w:val="00E53F36"/>
    <w:rsid w:val="00E53FFE"/>
    <w:rsid w:val="00E540AD"/>
    <w:rsid w:val="00E5424C"/>
    <w:rsid w:val="00E54EF4"/>
    <w:rsid w:val="00E55213"/>
    <w:rsid w:val="00E552EF"/>
    <w:rsid w:val="00E55775"/>
    <w:rsid w:val="00E558CC"/>
    <w:rsid w:val="00E55AEB"/>
    <w:rsid w:val="00E55E09"/>
    <w:rsid w:val="00E55F05"/>
    <w:rsid w:val="00E560B4"/>
    <w:rsid w:val="00E565E9"/>
    <w:rsid w:val="00E567FE"/>
    <w:rsid w:val="00E56A6A"/>
    <w:rsid w:val="00E56C49"/>
    <w:rsid w:val="00E56E92"/>
    <w:rsid w:val="00E570E6"/>
    <w:rsid w:val="00E571F8"/>
    <w:rsid w:val="00E57867"/>
    <w:rsid w:val="00E578B6"/>
    <w:rsid w:val="00E57B14"/>
    <w:rsid w:val="00E57C27"/>
    <w:rsid w:val="00E57D4A"/>
    <w:rsid w:val="00E57F05"/>
    <w:rsid w:val="00E600D5"/>
    <w:rsid w:val="00E60363"/>
    <w:rsid w:val="00E60533"/>
    <w:rsid w:val="00E605F7"/>
    <w:rsid w:val="00E60699"/>
    <w:rsid w:val="00E606CD"/>
    <w:rsid w:val="00E60735"/>
    <w:rsid w:val="00E60835"/>
    <w:rsid w:val="00E60A18"/>
    <w:rsid w:val="00E60C50"/>
    <w:rsid w:val="00E60E77"/>
    <w:rsid w:val="00E60EB1"/>
    <w:rsid w:val="00E613F8"/>
    <w:rsid w:val="00E61800"/>
    <w:rsid w:val="00E61923"/>
    <w:rsid w:val="00E61A5E"/>
    <w:rsid w:val="00E61D17"/>
    <w:rsid w:val="00E61F37"/>
    <w:rsid w:val="00E623CA"/>
    <w:rsid w:val="00E62452"/>
    <w:rsid w:val="00E625D4"/>
    <w:rsid w:val="00E62E90"/>
    <w:rsid w:val="00E6308C"/>
    <w:rsid w:val="00E63337"/>
    <w:rsid w:val="00E6342F"/>
    <w:rsid w:val="00E6345F"/>
    <w:rsid w:val="00E6352D"/>
    <w:rsid w:val="00E63647"/>
    <w:rsid w:val="00E63B5A"/>
    <w:rsid w:val="00E63C57"/>
    <w:rsid w:val="00E63D19"/>
    <w:rsid w:val="00E641D3"/>
    <w:rsid w:val="00E644FC"/>
    <w:rsid w:val="00E6473A"/>
    <w:rsid w:val="00E64941"/>
    <w:rsid w:val="00E64E43"/>
    <w:rsid w:val="00E65275"/>
    <w:rsid w:val="00E6587A"/>
    <w:rsid w:val="00E65B7F"/>
    <w:rsid w:val="00E65D83"/>
    <w:rsid w:val="00E65FAC"/>
    <w:rsid w:val="00E66A33"/>
    <w:rsid w:val="00E66E10"/>
    <w:rsid w:val="00E66E3A"/>
    <w:rsid w:val="00E674EC"/>
    <w:rsid w:val="00E67722"/>
    <w:rsid w:val="00E67CED"/>
    <w:rsid w:val="00E67F38"/>
    <w:rsid w:val="00E70411"/>
    <w:rsid w:val="00E70709"/>
    <w:rsid w:val="00E7094A"/>
    <w:rsid w:val="00E70E40"/>
    <w:rsid w:val="00E710AA"/>
    <w:rsid w:val="00E7111B"/>
    <w:rsid w:val="00E711AC"/>
    <w:rsid w:val="00E711D0"/>
    <w:rsid w:val="00E71293"/>
    <w:rsid w:val="00E71532"/>
    <w:rsid w:val="00E71BAB"/>
    <w:rsid w:val="00E71C01"/>
    <w:rsid w:val="00E71C87"/>
    <w:rsid w:val="00E71FF8"/>
    <w:rsid w:val="00E72882"/>
    <w:rsid w:val="00E72A03"/>
    <w:rsid w:val="00E72D27"/>
    <w:rsid w:val="00E72F06"/>
    <w:rsid w:val="00E73099"/>
    <w:rsid w:val="00E73368"/>
    <w:rsid w:val="00E7355B"/>
    <w:rsid w:val="00E735C8"/>
    <w:rsid w:val="00E73683"/>
    <w:rsid w:val="00E73915"/>
    <w:rsid w:val="00E73C1D"/>
    <w:rsid w:val="00E73D09"/>
    <w:rsid w:val="00E743BE"/>
    <w:rsid w:val="00E74441"/>
    <w:rsid w:val="00E74612"/>
    <w:rsid w:val="00E7471E"/>
    <w:rsid w:val="00E749DF"/>
    <w:rsid w:val="00E74B1C"/>
    <w:rsid w:val="00E750F9"/>
    <w:rsid w:val="00E75139"/>
    <w:rsid w:val="00E753FC"/>
    <w:rsid w:val="00E755FF"/>
    <w:rsid w:val="00E75885"/>
    <w:rsid w:val="00E75887"/>
    <w:rsid w:val="00E759C9"/>
    <w:rsid w:val="00E75C89"/>
    <w:rsid w:val="00E75DD2"/>
    <w:rsid w:val="00E769FC"/>
    <w:rsid w:val="00E76AA7"/>
    <w:rsid w:val="00E76BDA"/>
    <w:rsid w:val="00E77420"/>
    <w:rsid w:val="00E77642"/>
    <w:rsid w:val="00E777D4"/>
    <w:rsid w:val="00E77A3C"/>
    <w:rsid w:val="00E807A9"/>
    <w:rsid w:val="00E807AA"/>
    <w:rsid w:val="00E80AFB"/>
    <w:rsid w:val="00E80F37"/>
    <w:rsid w:val="00E815A7"/>
    <w:rsid w:val="00E81779"/>
    <w:rsid w:val="00E8187B"/>
    <w:rsid w:val="00E818D3"/>
    <w:rsid w:val="00E81CD4"/>
    <w:rsid w:val="00E81DFE"/>
    <w:rsid w:val="00E81F0D"/>
    <w:rsid w:val="00E81F17"/>
    <w:rsid w:val="00E82242"/>
    <w:rsid w:val="00E827AB"/>
    <w:rsid w:val="00E82AB2"/>
    <w:rsid w:val="00E82CCF"/>
    <w:rsid w:val="00E82E02"/>
    <w:rsid w:val="00E82EC7"/>
    <w:rsid w:val="00E82F47"/>
    <w:rsid w:val="00E82F49"/>
    <w:rsid w:val="00E830EE"/>
    <w:rsid w:val="00E834F2"/>
    <w:rsid w:val="00E83595"/>
    <w:rsid w:val="00E838A0"/>
    <w:rsid w:val="00E839C9"/>
    <w:rsid w:val="00E83CA2"/>
    <w:rsid w:val="00E83DEB"/>
    <w:rsid w:val="00E8426E"/>
    <w:rsid w:val="00E84376"/>
    <w:rsid w:val="00E843B9"/>
    <w:rsid w:val="00E845A5"/>
    <w:rsid w:val="00E8464F"/>
    <w:rsid w:val="00E8468F"/>
    <w:rsid w:val="00E849AC"/>
    <w:rsid w:val="00E84E99"/>
    <w:rsid w:val="00E84F39"/>
    <w:rsid w:val="00E8507E"/>
    <w:rsid w:val="00E85167"/>
    <w:rsid w:val="00E8520B"/>
    <w:rsid w:val="00E8520F"/>
    <w:rsid w:val="00E857EE"/>
    <w:rsid w:val="00E859AA"/>
    <w:rsid w:val="00E85C89"/>
    <w:rsid w:val="00E85F66"/>
    <w:rsid w:val="00E85FC0"/>
    <w:rsid w:val="00E86407"/>
    <w:rsid w:val="00E869F5"/>
    <w:rsid w:val="00E86A76"/>
    <w:rsid w:val="00E86AE0"/>
    <w:rsid w:val="00E86E21"/>
    <w:rsid w:val="00E86F6F"/>
    <w:rsid w:val="00E87472"/>
    <w:rsid w:val="00E87D73"/>
    <w:rsid w:val="00E90005"/>
    <w:rsid w:val="00E902F0"/>
    <w:rsid w:val="00E90378"/>
    <w:rsid w:val="00E90630"/>
    <w:rsid w:val="00E90682"/>
    <w:rsid w:val="00E906F7"/>
    <w:rsid w:val="00E909A2"/>
    <w:rsid w:val="00E90C11"/>
    <w:rsid w:val="00E90EA5"/>
    <w:rsid w:val="00E91321"/>
    <w:rsid w:val="00E91429"/>
    <w:rsid w:val="00E91437"/>
    <w:rsid w:val="00E917EB"/>
    <w:rsid w:val="00E91A9C"/>
    <w:rsid w:val="00E91E48"/>
    <w:rsid w:val="00E91FD8"/>
    <w:rsid w:val="00E92259"/>
    <w:rsid w:val="00E92265"/>
    <w:rsid w:val="00E92471"/>
    <w:rsid w:val="00E92CF5"/>
    <w:rsid w:val="00E9388E"/>
    <w:rsid w:val="00E93D99"/>
    <w:rsid w:val="00E93DD7"/>
    <w:rsid w:val="00E93ED9"/>
    <w:rsid w:val="00E94382"/>
    <w:rsid w:val="00E945B1"/>
    <w:rsid w:val="00E94858"/>
    <w:rsid w:val="00E94866"/>
    <w:rsid w:val="00E94E7D"/>
    <w:rsid w:val="00E9505E"/>
    <w:rsid w:val="00E95334"/>
    <w:rsid w:val="00E95819"/>
    <w:rsid w:val="00E959B7"/>
    <w:rsid w:val="00E95B35"/>
    <w:rsid w:val="00E95C7C"/>
    <w:rsid w:val="00E9611D"/>
    <w:rsid w:val="00E96288"/>
    <w:rsid w:val="00E962E8"/>
    <w:rsid w:val="00E968F8"/>
    <w:rsid w:val="00E97F49"/>
    <w:rsid w:val="00EA01EA"/>
    <w:rsid w:val="00EA06B7"/>
    <w:rsid w:val="00EA0872"/>
    <w:rsid w:val="00EA0922"/>
    <w:rsid w:val="00EA0CBB"/>
    <w:rsid w:val="00EA0DFE"/>
    <w:rsid w:val="00EA0ED1"/>
    <w:rsid w:val="00EA10D2"/>
    <w:rsid w:val="00EA116E"/>
    <w:rsid w:val="00EA11DD"/>
    <w:rsid w:val="00EA1430"/>
    <w:rsid w:val="00EA1519"/>
    <w:rsid w:val="00EA2010"/>
    <w:rsid w:val="00EA24ED"/>
    <w:rsid w:val="00EA2532"/>
    <w:rsid w:val="00EA2A73"/>
    <w:rsid w:val="00EA2C74"/>
    <w:rsid w:val="00EA2D94"/>
    <w:rsid w:val="00EA2EB5"/>
    <w:rsid w:val="00EA315E"/>
    <w:rsid w:val="00EA38E8"/>
    <w:rsid w:val="00EA39AB"/>
    <w:rsid w:val="00EA3BF9"/>
    <w:rsid w:val="00EA3DCC"/>
    <w:rsid w:val="00EA401D"/>
    <w:rsid w:val="00EA4124"/>
    <w:rsid w:val="00EA4362"/>
    <w:rsid w:val="00EA44CE"/>
    <w:rsid w:val="00EA451D"/>
    <w:rsid w:val="00EA45AD"/>
    <w:rsid w:val="00EA4642"/>
    <w:rsid w:val="00EA4806"/>
    <w:rsid w:val="00EA4C92"/>
    <w:rsid w:val="00EA4EA1"/>
    <w:rsid w:val="00EA50FB"/>
    <w:rsid w:val="00EA552A"/>
    <w:rsid w:val="00EA5632"/>
    <w:rsid w:val="00EA5B7E"/>
    <w:rsid w:val="00EA5CC9"/>
    <w:rsid w:val="00EA5EBC"/>
    <w:rsid w:val="00EA5FA6"/>
    <w:rsid w:val="00EA5FF5"/>
    <w:rsid w:val="00EA6DAA"/>
    <w:rsid w:val="00EA70A2"/>
    <w:rsid w:val="00EA7309"/>
    <w:rsid w:val="00EA7368"/>
    <w:rsid w:val="00EA7443"/>
    <w:rsid w:val="00EA79BB"/>
    <w:rsid w:val="00EA7BCF"/>
    <w:rsid w:val="00EA7CEA"/>
    <w:rsid w:val="00EA7E0E"/>
    <w:rsid w:val="00EA7EA3"/>
    <w:rsid w:val="00EA7EE9"/>
    <w:rsid w:val="00EB06F2"/>
    <w:rsid w:val="00EB0777"/>
    <w:rsid w:val="00EB0EA7"/>
    <w:rsid w:val="00EB0FE2"/>
    <w:rsid w:val="00EB12DD"/>
    <w:rsid w:val="00EB15BE"/>
    <w:rsid w:val="00EB18DC"/>
    <w:rsid w:val="00EB1A3F"/>
    <w:rsid w:val="00EB1AC2"/>
    <w:rsid w:val="00EB1C2A"/>
    <w:rsid w:val="00EB1CBA"/>
    <w:rsid w:val="00EB1DCE"/>
    <w:rsid w:val="00EB210D"/>
    <w:rsid w:val="00EB22DE"/>
    <w:rsid w:val="00EB2370"/>
    <w:rsid w:val="00EB28D2"/>
    <w:rsid w:val="00EB2B13"/>
    <w:rsid w:val="00EB2F94"/>
    <w:rsid w:val="00EB2FB5"/>
    <w:rsid w:val="00EB3093"/>
    <w:rsid w:val="00EB30FA"/>
    <w:rsid w:val="00EB31B2"/>
    <w:rsid w:val="00EB33C6"/>
    <w:rsid w:val="00EB36E6"/>
    <w:rsid w:val="00EB3B8A"/>
    <w:rsid w:val="00EB42AA"/>
    <w:rsid w:val="00EB44E3"/>
    <w:rsid w:val="00EB4804"/>
    <w:rsid w:val="00EB518E"/>
    <w:rsid w:val="00EB5380"/>
    <w:rsid w:val="00EB5411"/>
    <w:rsid w:val="00EB57C6"/>
    <w:rsid w:val="00EB5872"/>
    <w:rsid w:val="00EB5899"/>
    <w:rsid w:val="00EB5951"/>
    <w:rsid w:val="00EB5D66"/>
    <w:rsid w:val="00EB614D"/>
    <w:rsid w:val="00EB6470"/>
    <w:rsid w:val="00EB6717"/>
    <w:rsid w:val="00EB6B7B"/>
    <w:rsid w:val="00EB6EBB"/>
    <w:rsid w:val="00EB725E"/>
    <w:rsid w:val="00EB742B"/>
    <w:rsid w:val="00EB757D"/>
    <w:rsid w:val="00EB75B2"/>
    <w:rsid w:val="00EB79A0"/>
    <w:rsid w:val="00EB7B01"/>
    <w:rsid w:val="00EB7DDD"/>
    <w:rsid w:val="00EB7EDF"/>
    <w:rsid w:val="00EC0347"/>
    <w:rsid w:val="00EC0351"/>
    <w:rsid w:val="00EC04AC"/>
    <w:rsid w:val="00EC04B4"/>
    <w:rsid w:val="00EC051E"/>
    <w:rsid w:val="00EC0520"/>
    <w:rsid w:val="00EC0ED4"/>
    <w:rsid w:val="00EC11C5"/>
    <w:rsid w:val="00EC11F2"/>
    <w:rsid w:val="00EC11F7"/>
    <w:rsid w:val="00EC1321"/>
    <w:rsid w:val="00EC16A1"/>
    <w:rsid w:val="00EC18F7"/>
    <w:rsid w:val="00EC190C"/>
    <w:rsid w:val="00EC1B23"/>
    <w:rsid w:val="00EC1E7B"/>
    <w:rsid w:val="00EC238E"/>
    <w:rsid w:val="00EC2E53"/>
    <w:rsid w:val="00EC2FE6"/>
    <w:rsid w:val="00EC30E8"/>
    <w:rsid w:val="00EC3699"/>
    <w:rsid w:val="00EC385C"/>
    <w:rsid w:val="00EC391F"/>
    <w:rsid w:val="00EC3BFD"/>
    <w:rsid w:val="00EC3C94"/>
    <w:rsid w:val="00EC3CE7"/>
    <w:rsid w:val="00EC3E03"/>
    <w:rsid w:val="00EC3F60"/>
    <w:rsid w:val="00EC41A7"/>
    <w:rsid w:val="00EC4299"/>
    <w:rsid w:val="00EC47B6"/>
    <w:rsid w:val="00EC495F"/>
    <w:rsid w:val="00EC4A0C"/>
    <w:rsid w:val="00EC4D1F"/>
    <w:rsid w:val="00EC51A0"/>
    <w:rsid w:val="00EC532A"/>
    <w:rsid w:val="00EC55D5"/>
    <w:rsid w:val="00EC5A2B"/>
    <w:rsid w:val="00EC5E6E"/>
    <w:rsid w:val="00EC5F67"/>
    <w:rsid w:val="00EC6DCB"/>
    <w:rsid w:val="00EC6E53"/>
    <w:rsid w:val="00EC6FBA"/>
    <w:rsid w:val="00EC7150"/>
    <w:rsid w:val="00EC74E4"/>
    <w:rsid w:val="00EC7A56"/>
    <w:rsid w:val="00EC7C07"/>
    <w:rsid w:val="00EC7F33"/>
    <w:rsid w:val="00ED02AF"/>
    <w:rsid w:val="00ED079B"/>
    <w:rsid w:val="00ED0CC5"/>
    <w:rsid w:val="00ED1132"/>
    <w:rsid w:val="00ED1156"/>
    <w:rsid w:val="00ED138D"/>
    <w:rsid w:val="00ED1635"/>
    <w:rsid w:val="00ED1742"/>
    <w:rsid w:val="00ED1BD1"/>
    <w:rsid w:val="00ED1E45"/>
    <w:rsid w:val="00ED22C1"/>
    <w:rsid w:val="00ED2496"/>
    <w:rsid w:val="00ED24EF"/>
    <w:rsid w:val="00ED2997"/>
    <w:rsid w:val="00ED2B34"/>
    <w:rsid w:val="00ED2CBB"/>
    <w:rsid w:val="00ED3374"/>
    <w:rsid w:val="00ED37D4"/>
    <w:rsid w:val="00ED3925"/>
    <w:rsid w:val="00ED3A53"/>
    <w:rsid w:val="00ED3EF8"/>
    <w:rsid w:val="00ED431C"/>
    <w:rsid w:val="00ED43BC"/>
    <w:rsid w:val="00ED4897"/>
    <w:rsid w:val="00ED5019"/>
    <w:rsid w:val="00ED5572"/>
    <w:rsid w:val="00ED55C6"/>
    <w:rsid w:val="00ED5694"/>
    <w:rsid w:val="00ED5947"/>
    <w:rsid w:val="00ED5B47"/>
    <w:rsid w:val="00ED5B89"/>
    <w:rsid w:val="00ED5E03"/>
    <w:rsid w:val="00ED60BB"/>
    <w:rsid w:val="00ED6173"/>
    <w:rsid w:val="00ED61D6"/>
    <w:rsid w:val="00ED67C5"/>
    <w:rsid w:val="00ED67FB"/>
    <w:rsid w:val="00ED687F"/>
    <w:rsid w:val="00ED6920"/>
    <w:rsid w:val="00ED70A7"/>
    <w:rsid w:val="00ED735D"/>
    <w:rsid w:val="00ED73D4"/>
    <w:rsid w:val="00ED7448"/>
    <w:rsid w:val="00ED758C"/>
    <w:rsid w:val="00ED7620"/>
    <w:rsid w:val="00ED7668"/>
    <w:rsid w:val="00ED7721"/>
    <w:rsid w:val="00ED7D15"/>
    <w:rsid w:val="00ED7EA9"/>
    <w:rsid w:val="00EE012E"/>
    <w:rsid w:val="00EE03E2"/>
    <w:rsid w:val="00EE0AEF"/>
    <w:rsid w:val="00EE0BE7"/>
    <w:rsid w:val="00EE0FD9"/>
    <w:rsid w:val="00EE1534"/>
    <w:rsid w:val="00EE1818"/>
    <w:rsid w:val="00EE18DD"/>
    <w:rsid w:val="00EE18EC"/>
    <w:rsid w:val="00EE1AA9"/>
    <w:rsid w:val="00EE1B43"/>
    <w:rsid w:val="00EE1B56"/>
    <w:rsid w:val="00EE1D3A"/>
    <w:rsid w:val="00EE2066"/>
    <w:rsid w:val="00EE224C"/>
    <w:rsid w:val="00EE22A2"/>
    <w:rsid w:val="00EE25F0"/>
    <w:rsid w:val="00EE27AF"/>
    <w:rsid w:val="00EE2AF0"/>
    <w:rsid w:val="00EE2C2E"/>
    <w:rsid w:val="00EE2F60"/>
    <w:rsid w:val="00EE30B9"/>
    <w:rsid w:val="00EE32CA"/>
    <w:rsid w:val="00EE3B1A"/>
    <w:rsid w:val="00EE3D2B"/>
    <w:rsid w:val="00EE3D3E"/>
    <w:rsid w:val="00EE3DD2"/>
    <w:rsid w:val="00EE3E21"/>
    <w:rsid w:val="00EE3EA9"/>
    <w:rsid w:val="00EE42D6"/>
    <w:rsid w:val="00EE4718"/>
    <w:rsid w:val="00EE4B1E"/>
    <w:rsid w:val="00EE5085"/>
    <w:rsid w:val="00EE5158"/>
    <w:rsid w:val="00EE5454"/>
    <w:rsid w:val="00EE5532"/>
    <w:rsid w:val="00EE569B"/>
    <w:rsid w:val="00EE59C6"/>
    <w:rsid w:val="00EE5D45"/>
    <w:rsid w:val="00EE6AA7"/>
    <w:rsid w:val="00EE6AC2"/>
    <w:rsid w:val="00EE6BA8"/>
    <w:rsid w:val="00EE6CFB"/>
    <w:rsid w:val="00EE6DE3"/>
    <w:rsid w:val="00EE6E82"/>
    <w:rsid w:val="00EE7877"/>
    <w:rsid w:val="00EE7888"/>
    <w:rsid w:val="00EE7A60"/>
    <w:rsid w:val="00EE7B80"/>
    <w:rsid w:val="00EF00B6"/>
    <w:rsid w:val="00EF01A4"/>
    <w:rsid w:val="00EF0E58"/>
    <w:rsid w:val="00EF0F12"/>
    <w:rsid w:val="00EF0F91"/>
    <w:rsid w:val="00EF14F0"/>
    <w:rsid w:val="00EF1580"/>
    <w:rsid w:val="00EF1611"/>
    <w:rsid w:val="00EF1807"/>
    <w:rsid w:val="00EF1EA6"/>
    <w:rsid w:val="00EF1F21"/>
    <w:rsid w:val="00EF2209"/>
    <w:rsid w:val="00EF2235"/>
    <w:rsid w:val="00EF2294"/>
    <w:rsid w:val="00EF22E2"/>
    <w:rsid w:val="00EF248B"/>
    <w:rsid w:val="00EF2550"/>
    <w:rsid w:val="00EF27B7"/>
    <w:rsid w:val="00EF301C"/>
    <w:rsid w:val="00EF31D0"/>
    <w:rsid w:val="00EF37F3"/>
    <w:rsid w:val="00EF3991"/>
    <w:rsid w:val="00EF3A49"/>
    <w:rsid w:val="00EF3A84"/>
    <w:rsid w:val="00EF3D0B"/>
    <w:rsid w:val="00EF3E3D"/>
    <w:rsid w:val="00EF3F68"/>
    <w:rsid w:val="00EF3FE4"/>
    <w:rsid w:val="00EF4388"/>
    <w:rsid w:val="00EF45D8"/>
    <w:rsid w:val="00EF4ABA"/>
    <w:rsid w:val="00EF4F1F"/>
    <w:rsid w:val="00EF5077"/>
    <w:rsid w:val="00EF50DD"/>
    <w:rsid w:val="00EF52D2"/>
    <w:rsid w:val="00EF59EC"/>
    <w:rsid w:val="00EF5B80"/>
    <w:rsid w:val="00EF5E85"/>
    <w:rsid w:val="00EF62AD"/>
    <w:rsid w:val="00EF62B6"/>
    <w:rsid w:val="00EF652A"/>
    <w:rsid w:val="00EF6551"/>
    <w:rsid w:val="00EF679B"/>
    <w:rsid w:val="00EF697D"/>
    <w:rsid w:val="00EF6AAA"/>
    <w:rsid w:val="00EF6BF2"/>
    <w:rsid w:val="00EF6EB3"/>
    <w:rsid w:val="00EF74E0"/>
    <w:rsid w:val="00EF7513"/>
    <w:rsid w:val="00EF7823"/>
    <w:rsid w:val="00EF7D79"/>
    <w:rsid w:val="00F0028E"/>
    <w:rsid w:val="00F0042D"/>
    <w:rsid w:val="00F00566"/>
    <w:rsid w:val="00F005E5"/>
    <w:rsid w:val="00F005F6"/>
    <w:rsid w:val="00F00652"/>
    <w:rsid w:val="00F00C8C"/>
    <w:rsid w:val="00F00EA9"/>
    <w:rsid w:val="00F00F22"/>
    <w:rsid w:val="00F0100E"/>
    <w:rsid w:val="00F012E0"/>
    <w:rsid w:val="00F01A3E"/>
    <w:rsid w:val="00F020DB"/>
    <w:rsid w:val="00F0222C"/>
    <w:rsid w:val="00F026F1"/>
    <w:rsid w:val="00F02853"/>
    <w:rsid w:val="00F02D9A"/>
    <w:rsid w:val="00F02FA3"/>
    <w:rsid w:val="00F03253"/>
    <w:rsid w:val="00F032E2"/>
    <w:rsid w:val="00F0341B"/>
    <w:rsid w:val="00F03576"/>
    <w:rsid w:val="00F038F3"/>
    <w:rsid w:val="00F03E88"/>
    <w:rsid w:val="00F04326"/>
    <w:rsid w:val="00F047D0"/>
    <w:rsid w:val="00F0497B"/>
    <w:rsid w:val="00F04CE4"/>
    <w:rsid w:val="00F04F34"/>
    <w:rsid w:val="00F04FBF"/>
    <w:rsid w:val="00F051F9"/>
    <w:rsid w:val="00F056C3"/>
    <w:rsid w:val="00F05742"/>
    <w:rsid w:val="00F05D81"/>
    <w:rsid w:val="00F061E4"/>
    <w:rsid w:val="00F06485"/>
    <w:rsid w:val="00F0651A"/>
    <w:rsid w:val="00F06AC6"/>
    <w:rsid w:val="00F06C01"/>
    <w:rsid w:val="00F06DDD"/>
    <w:rsid w:val="00F070AF"/>
    <w:rsid w:val="00F075D9"/>
    <w:rsid w:val="00F075E1"/>
    <w:rsid w:val="00F077A3"/>
    <w:rsid w:val="00F077AD"/>
    <w:rsid w:val="00F077FD"/>
    <w:rsid w:val="00F0789E"/>
    <w:rsid w:val="00F07B4B"/>
    <w:rsid w:val="00F07B9D"/>
    <w:rsid w:val="00F07C4B"/>
    <w:rsid w:val="00F07C86"/>
    <w:rsid w:val="00F1034C"/>
    <w:rsid w:val="00F10534"/>
    <w:rsid w:val="00F107F1"/>
    <w:rsid w:val="00F10AC0"/>
    <w:rsid w:val="00F10B57"/>
    <w:rsid w:val="00F10CCC"/>
    <w:rsid w:val="00F10E5F"/>
    <w:rsid w:val="00F11449"/>
    <w:rsid w:val="00F11612"/>
    <w:rsid w:val="00F117EF"/>
    <w:rsid w:val="00F11B64"/>
    <w:rsid w:val="00F12340"/>
    <w:rsid w:val="00F1269D"/>
    <w:rsid w:val="00F13017"/>
    <w:rsid w:val="00F1338D"/>
    <w:rsid w:val="00F1342C"/>
    <w:rsid w:val="00F13844"/>
    <w:rsid w:val="00F1395C"/>
    <w:rsid w:val="00F13A72"/>
    <w:rsid w:val="00F13D1E"/>
    <w:rsid w:val="00F13F56"/>
    <w:rsid w:val="00F14476"/>
    <w:rsid w:val="00F14532"/>
    <w:rsid w:val="00F1457E"/>
    <w:rsid w:val="00F145A3"/>
    <w:rsid w:val="00F15071"/>
    <w:rsid w:val="00F150C8"/>
    <w:rsid w:val="00F151EF"/>
    <w:rsid w:val="00F155F2"/>
    <w:rsid w:val="00F1590B"/>
    <w:rsid w:val="00F15F83"/>
    <w:rsid w:val="00F16315"/>
    <w:rsid w:val="00F16864"/>
    <w:rsid w:val="00F16B14"/>
    <w:rsid w:val="00F16BC5"/>
    <w:rsid w:val="00F16DF1"/>
    <w:rsid w:val="00F16F3D"/>
    <w:rsid w:val="00F17595"/>
    <w:rsid w:val="00F179C1"/>
    <w:rsid w:val="00F17B0C"/>
    <w:rsid w:val="00F17C53"/>
    <w:rsid w:val="00F202F5"/>
    <w:rsid w:val="00F2091E"/>
    <w:rsid w:val="00F20A12"/>
    <w:rsid w:val="00F20A13"/>
    <w:rsid w:val="00F20B3D"/>
    <w:rsid w:val="00F20E90"/>
    <w:rsid w:val="00F212A9"/>
    <w:rsid w:val="00F2147D"/>
    <w:rsid w:val="00F2162F"/>
    <w:rsid w:val="00F21BAB"/>
    <w:rsid w:val="00F21C6F"/>
    <w:rsid w:val="00F22043"/>
    <w:rsid w:val="00F22297"/>
    <w:rsid w:val="00F22BC2"/>
    <w:rsid w:val="00F2329B"/>
    <w:rsid w:val="00F23605"/>
    <w:rsid w:val="00F23BFC"/>
    <w:rsid w:val="00F23DE2"/>
    <w:rsid w:val="00F23FB5"/>
    <w:rsid w:val="00F24DAB"/>
    <w:rsid w:val="00F25797"/>
    <w:rsid w:val="00F25FAC"/>
    <w:rsid w:val="00F26154"/>
    <w:rsid w:val="00F26354"/>
    <w:rsid w:val="00F2641B"/>
    <w:rsid w:val="00F26777"/>
    <w:rsid w:val="00F26F72"/>
    <w:rsid w:val="00F26FCB"/>
    <w:rsid w:val="00F27A64"/>
    <w:rsid w:val="00F27EB8"/>
    <w:rsid w:val="00F30BEB"/>
    <w:rsid w:val="00F30F20"/>
    <w:rsid w:val="00F3157F"/>
    <w:rsid w:val="00F316F1"/>
    <w:rsid w:val="00F3188A"/>
    <w:rsid w:val="00F31AA9"/>
    <w:rsid w:val="00F31B49"/>
    <w:rsid w:val="00F31BDD"/>
    <w:rsid w:val="00F31CB2"/>
    <w:rsid w:val="00F329E7"/>
    <w:rsid w:val="00F331B0"/>
    <w:rsid w:val="00F3383B"/>
    <w:rsid w:val="00F3457D"/>
    <w:rsid w:val="00F3485A"/>
    <w:rsid w:val="00F34C79"/>
    <w:rsid w:val="00F355F7"/>
    <w:rsid w:val="00F359CF"/>
    <w:rsid w:val="00F359ED"/>
    <w:rsid w:val="00F3645D"/>
    <w:rsid w:val="00F369CE"/>
    <w:rsid w:val="00F36A40"/>
    <w:rsid w:val="00F36A54"/>
    <w:rsid w:val="00F36B2C"/>
    <w:rsid w:val="00F3713B"/>
    <w:rsid w:val="00F37A29"/>
    <w:rsid w:val="00F37B2C"/>
    <w:rsid w:val="00F37BA5"/>
    <w:rsid w:val="00F37CDD"/>
    <w:rsid w:val="00F40015"/>
    <w:rsid w:val="00F4007D"/>
    <w:rsid w:val="00F40749"/>
    <w:rsid w:val="00F407F7"/>
    <w:rsid w:val="00F41710"/>
    <w:rsid w:val="00F41A15"/>
    <w:rsid w:val="00F4244E"/>
    <w:rsid w:val="00F429B7"/>
    <w:rsid w:val="00F42E6C"/>
    <w:rsid w:val="00F43081"/>
    <w:rsid w:val="00F43143"/>
    <w:rsid w:val="00F4345F"/>
    <w:rsid w:val="00F43A6D"/>
    <w:rsid w:val="00F43E3F"/>
    <w:rsid w:val="00F43ED6"/>
    <w:rsid w:val="00F4405C"/>
    <w:rsid w:val="00F442CF"/>
    <w:rsid w:val="00F444FF"/>
    <w:rsid w:val="00F44829"/>
    <w:rsid w:val="00F44ADA"/>
    <w:rsid w:val="00F44FEA"/>
    <w:rsid w:val="00F45005"/>
    <w:rsid w:val="00F4502F"/>
    <w:rsid w:val="00F45180"/>
    <w:rsid w:val="00F45371"/>
    <w:rsid w:val="00F453F8"/>
    <w:rsid w:val="00F45820"/>
    <w:rsid w:val="00F45BA2"/>
    <w:rsid w:val="00F45BE8"/>
    <w:rsid w:val="00F45E11"/>
    <w:rsid w:val="00F45E56"/>
    <w:rsid w:val="00F45E96"/>
    <w:rsid w:val="00F4613F"/>
    <w:rsid w:val="00F46640"/>
    <w:rsid w:val="00F4693C"/>
    <w:rsid w:val="00F46A3C"/>
    <w:rsid w:val="00F46B12"/>
    <w:rsid w:val="00F46E36"/>
    <w:rsid w:val="00F472C9"/>
    <w:rsid w:val="00F473C9"/>
    <w:rsid w:val="00F473D3"/>
    <w:rsid w:val="00F47863"/>
    <w:rsid w:val="00F501AB"/>
    <w:rsid w:val="00F504FF"/>
    <w:rsid w:val="00F507FB"/>
    <w:rsid w:val="00F50B7E"/>
    <w:rsid w:val="00F51403"/>
    <w:rsid w:val="00F51886"/>
    <w:rsid w:val="00F51DD9"/>
    <w:rsid w:val="00F5203E"/>
    <w:rsid w:val="00F5246D"/>
    <w:rsid w:val="00F52AB2"/>
    <w:rsid w:val="00F52B37"/>
    <w:rsid w:val="00F52B8F"/>
    <w:rsid w:val="00F52BF1"/>
    <w:rsid w:val="00F52C81"/>
    <w:rsid w:val="00F52DC4"/>
    <w:rsid w:val="00F532A9"/>
    <w:rsid w:val="00F5349A"/>
    <w:rsid w:val="00F536F9"/>
    <w:rsid w:val="00F53CE4"/>
    <w:rsid w:val="00F53D44"/>
    <w:rsid w:val="00F54087"/>
    <w:rsid w:val="00F5415E"/>
    <w:rsid w:val="00F54535"/>
    <w:rsid w:val="00F54680"/>
    <w:rsid w:val="00F54859"/>
    <w:rsid w:val="00F548E1"/>
    <w:rsid w:val="00F54C33"/>
    <w:rsid w:val="00F551CA"/>
    <w:rsid w:val="00F5580E"/>
    <w:rsid w:val="00F55AB3"/>
    <w:rsid w:val="00F55DB9"/>
    <w:rsid w:val="00F56080"/>
    <w:rsid w:val="00F56579"/>
    <w:rsid w:val="00F565D2"/>
    <w:rsid w:val="00F56681"/>
    <w:rsid w:val="00F56C3D"/>
    <w:rsid w:val="00F5706E"/>
    <w:rsid w:val="00F574F2"/>
    <w:rsid w:val="00F576E4"/>
    <w:rsid w:val="00F5789D"/>
    <w:rsid w:val="00F57C3C"/>
    <w:rsid w:val="00F57DF2"/>
    <w:rsid w:val="00F60578"/>
    <w:rsid w:val="00F60885"/>
    <w:rsid w:val="00F60F83"/>
    <w:rsid w:val="00F62705"/>
    <w:rsid w:val="00F629C0"/>
    <w:rsid w:val="00F62AD0"/>
    <w:rsid w:val="00F62D50"/>
    <w:rsid w:val="00F638B5"/>
    <w:rsid w:val="00F640E1"/>
    <w:rsid w:val="00F6411D"/>
    <w:rsid w:val="00F641AA"/>
    <w:rsid w:val="00F64203"/>
    <w:rsid w:val="00F642B3"/>
    <w:rsid w:val="00F643D5"/>
    <w:rsid w:val="00F64A46"/>
    <w:rsid w:val="00F64BD6"/>
    <w:rsid w:val="00F64CE3"/>
    <w:rsid w:val="00F64CE7"/>
    <w:rsid w:val="00F64EF3"/>
    <w:rsid w:val="00F65212"/>
    <w:rsid w:val="00F6522E"/>
    <w:rsid w:val="00F652C8"/>
    <w:rsid w:val="00F657D0"/>
    <w:rsid w:val="00F657E9"/>
    <w:rsid w:val="00F65CD1"/>
    <w:rsid w:val="00F65E90"/>
    <w:rsid w:val="00F65EA5"/>
    <w:rsid w:val="00F668D4"/>
    <w:rsid w:val="00F66D19"/>
    <w:rsid w:val="00F66DDE"/>
    <w:rsid w:val="00F67038"/>
    <w:rsid w:val="00F67558"/>
    <w:rsid w:val="00F67698"/>
    <w:rsid w:val="00F676EF"/>
    <w:rsid w:val="00F67B6F"/>
    <w:rsid w:val="00F67D0C"/>
    <w:rsid w:val="00F67F0A"/>
    <w:rsid w:val="00F67F58"/>
    <w:rsid w:val="00F70092"/>
    <w:rsid w:val="00F705CC"/>
    <w:rsid w:val="00F709A3"/>
    <w:rsid w:val="00F710F9"/>
    <w:rsid w:val="00F7166F"/>
    <w:rsid w:val="00F71BE0"/>
    <w:rsid w:val="00F72351"/>
    <w:rsid w:val="00F72806"/>
    <w:rsid w:val="00F73550"/>
    <w:rsid w:val="00F7375C"/>
    <w:rsid w:val="00F73C93"/>
    <w:rsid w:val="00F748FB"/>
    <w:rsid w:val="00F74996"/>
    <w:rsid w:val="00F74B67"/>
    <w:rsid w:val="00F74C41"/>
    <w:rsid w:val="00F74D0F"/>
    <w:rsid w:val="00F74D9C"/>
    <w:rsid w:val="00F74F8D"/>
    <w:rsid w:val="00F75513"/>
    <w:rsid w:val="00F75ABE"/>
    <w:rsid w:val="00F760AB"/>
    <w:rsid w:val="00F76305"/>
    <w:rsid w:val="00F769F2"/>
    <w:rsid w:val="00F76CFC"/>
    <w:rsid w:val="00F77028"/>
    <w:rsid w:val="00F77363"/>
    <w:rsid w:val="00F773D7"/>
    <w:rsid w:val="00F778EB"/>
    <w:rsid w:val="00F77933"/>
    <w:rsid w:val="00F77A90"/>
    <w:rsid w:val="00F77BA5"/>
    <w:rsid w:val="00F804AA"/>
    <w:rsid w:val="00F8076C"/>
    <w:rsid w:val="00F80C55"/>
    <w:rsid w:val="00F80E1C"/>
    <w:rsid w:val="00F81205"/>
    <w:rsid w:val="00F8136A"/>
    <w:rsid w:val="00F8139B"/>
    <w:rsid w:val="00F813AF"/>
    <w:rsid w:val="00F8142A"/>
    <w:rsid w:val="00F81448"/>
    <w:rsid w:val="00F815CE"/>
    <w:rsid w:val="00F81653"/>
    <w:rsid w:val="00F81709"/>
    <w:rsid w:val="00F81C06"/>
    <w:rsid w:val="00F81E6F"/>
    <w:rsid w:val="00F81FDE"/>
    <w:rsid w:val="00F82241"/>
    <w:rsid w:val="00F825C7"/>
    <w:rsid w:val="00F827F4"/>
    <w:rsid w:val="00F82809"/>
    <w:rsid w:val="00F82D33"/>
    <w:rsid w:val="00F836DD"/>
    <w:rsid w:val="00F83A18"/>
    <w:rsid w:val="00F83B3C"/>
    <w:rsid w:val="00F83D20"/>
    <w:rsid w:val="00F83DC9"/>
    <w:rsid w:val="00F83EBA"/>
    <w:rsid w:val="00F83F99"/>
    <w:rsid w:val="00F844EE"/>
    <w:rsid w:val="00F84622"/>
    <w:rsid w:val="00F84642"/>
    <w:rsid w:val="00F846D7"/>
    <w:rsid w:val="00F8474C"/>
    <w:rsid w:val="00F84D47"/>
    <w:rsid w:val="00F84FA5"/>
    <w:rsid w:val="00F8509A"/>
    <w:rsid w:val="00F85258"/>
    <w:rsid w:val="00F856F1"/>
    <w:rsid w:val="00F8574E"/>
    <w:rsid w:val="00F85991"/>
    <w:rsid w:val="00F85A82"/>
    <w:rsid w:val="00F85E82"/>
    <w:rsid w:val="00F86572"/>
    <w:rsid w:val="00F865CA"/>
    <w:rsid w:val="00F86B27"/>
    <w:rsid w:val="00F8710F"/>
    <w:rsid w:val="00F872C1"/>
    <w:rsid w:val="00F87316"/>
    <w:rsid w:val="00F90461"/>
    <w:rsid w:val="00F90545"/>
    <w:rsid w:val="00F90BA4"/>
    <w:rsid w:val="00F90E20"/>
    <w:rsid w:val="00F90E4A"/>
    <w:rsid w:val="00F91426"/>
    <w:rsid w:val="00F914FF"/>
    <w:rsid w:val="00F9191C"/>
    <w:rsid w:val="00F91CFB"/>
    <w:rsid w:val="00F92085"/>
    <w:rsid w:val="00F92234"/>
    <w:rsid w:val="00F92281"/>
    <w:rsid w:val="00F92651"/>
    <w:rsid w:val="00F927C3"/>
    <w:rsid w:val="00F92A1F"/>
    <w:rsid w:val="00F92D13"/>
    <w:rsid w:val="00F92F5E"/>
    <w:rsid w:val="00F930FF"/>
    <w:rsid w:val="00F9375C"/>
    <w:rsid w:val="00F93A49"/>
    <w:rsid w:val="00F93E10"/>
    <w:rsid w:val="00F93FDF"/>
    <w:rsid w:val="00F94316"/>
    <w:rsid w:val="00F94502"/>
    <w:rsid w:val="00F94D46"/>
    <w:rsid w:val="00F94FA3"/>
    <w:rsid w:val="00F95220"/>
    <w:rsid w:val="00F95A66"/>
    <w:rsid w:val="00F961D6"/>
    <w:rsid w:val="00F9658F"/>
    <w:rsid w:val="00F96631"/>
    <w:rsid w:val="00F966E1"/>
    <w:rsid w:val="00F96C5A"/>
    <w:rsid w:val="00F9705C"/>
    <w:rsid w:val="00F97066"/>
    <w:rsid w:val="00F9716F"/>
    <w:rsid w:val="00F97423"/>
    <w:rsid w:val="00F976D0"/>
    <w:rsid w:val="00F97BC3"/>
    <w:rsid w:val="00F97DE3"/>
    <w:rsid w:val="00FA0043"/>
    <w:rsid w:val="00FA0103"/>
    <w:rsid w:val="00FA0274"/>
    <w:rsid w:val="00FA0346"/>
    <w:rsid w:val="00FA0359"/>
    <w:rsid w:val="00FA05B2"/>
    <w:rsid w:val="00FA062D"/>
    <w:rsid w:val="00FA0796"/>
    <w:rsid w:val="00FA0916"/>
    <w:rsid w:val="00FA0D45"/>
    <w:rsid w:val="00FA0E1C"/>
    <w:rsid w:val="00FA0E43"/>
    <w:rsid w:val="00FA125C"/>
    <w:rsid w:val="00FA1450"/>
    <w:rsid w:val="00FA1623"/>
    <w:rsid w:val="00FA17D5"/>
    <w:rsid w:val="00FA1963"/>
    <w:rsid w:val="00FA1F29"/>
    <w:rsid w:val="00FA2020"/>
    <w:rsid w:val="00FA250C"/>
    <w:rsid w:val="00FA26D7"/>
    <w:rsid w:val="00FA280E"/>
    <w:rsid w:val="00FA2B01"/>
    <w:rsid w:val="00FA2BB9"/>
    <w:rsid w:val="00FA32B2"/>
    <w:rsid w:val="00FA3474"/>
    <w:rsid w:val="00FA38ED"/>
    <w:rsid w:val="00FA3C7A"/>
    <w:rsid w:val="00FA3DC0"/>
    <w:rsid w:val="00FA480C"/>
    <w:rsid w:val="00FA4925"/>
    <w:rsid w:val="00FA4CA6"/>
    <w:rsid w:val="00FA4E1A"/>
    <w:rsid w:val="00FA4E22"/>
    <w:rsid w:val="00FA4FDA"/>
    <w:rsid w:val="00FA5542"/>
    <w:rsid w:val="00FA5645"/>
    <w:rsid w:val="00FA58CD"/>
    <w:rsid w:val="00FA605C"/>
    <w:rsid w:val="00FA6CD8"/>
    <w:rsid w:val="00FA6CFD"/>
    <w:rsid w:val="00FA70B6"/>
    <w:rsid w:val="00FA7421"/>
    <w:rsid w:val="00FA759F"/>
    <w:rsid w:val="00FA79E9"/>
    <w:rsid w:val="00FA7B11"/>
    <w:rsid w:val="00FA7E31"/>
    <w:rsid w:val="00FA7F2A"/>
    <w:rsid w:val="00FB0102"/>
    <w:rsid w:val="00FB0156"/>
    <w:rsid w:val="00FB0207"/>
    <w:rsid w:val="00FB0391"/>
    <w:rsid w:val="00FB04D5"/>
    <w:rsid w:val="00FB0723"/>
    <w:rsid w:val="00FB0852"/>
    <w:rsid w:val="00FB0AFF"/>
    <w:rsid w:val="00FB0CA8"/>
    <w:rsid w:val="00FB0FD9"/>
    <w:rsid w:val="00FB158E"/>
    <w:rsid w:val="00FB164D"/>
    <w:rsid w:val="00FB1866"/>
    <w:rsid w:val="00FB18E1"/>
    <w:rsid w:val="00FB1A39"/>
    <w:rsid w:val="00FB1B2B"/>
    <w:rsid w:val="00FB1B6D"/>
    <w:rsid w:val="00FB1C35"/>
    <w:rsid w:val="00FB1E02"/>
    <w:rsid w:val="00FB20BC"/>
    <w:rsid w:val="00FB253F"/>
    <w:rsid w:val="00FB2C14"/>
    <w:rsid w:val="00FB2C1E"/>
    <w:rsid w:val="00FB2FC9"/>
    <w:rsid w:val="00FB38B8"/>
    <w:rsid w:val="00FB3906"/>
    <w:rsid w:val="00FB3BC1"/>
    <w:rsid w:val="00FB3ED0"/>
    <w:rsid w:val="00FB4401"/>
    <w:rsid w:val="00FB49C8"/>
    <w:rsid w:val="00FB50CB"/>
    <w:rsid w:val="00FB51B1"/>
    <w:rsid w:val="00FB52A2"/>
    <w:rsid w:val="00FB538B"/>
    <w:rsid w:val="00FB574B"/>
    <w:rsid w:val="00FB5A63"/>
    <w:rsid w:val="00FB5BC0"/>
    <w:rsid w:val="00FB5DE8"/>
    <w:rsid w:val="00FB5FCB"/>
    <w:rsid w:val="00FB6E40"/>
    <w:rsid w:val="00FB6E77"/>
    <w:rsid w:val="00FB7061"/>
    <w:rsid w:val="00FB7185"/>
    <w:rsid w:val="00FB73C4"/>
    <w:rsid w:val="00FB7896"/>
    <w:rsid w:val="00FB7B99"/>
    <w:rsid w:val="00FC033F"/>
    <w:rsid w:val="00FC03BE"/>
    <w:rsid w:val="00FC06D9"/>
    <w:rsid w:val="00FC07DB"/>
    <w:rsid w:val="00FC0FF4"/>
    <w:rsid w:val="00FC13B8"/>
    <w:rsid w:val="00FC1599"/>
    <w:rsid w:val="00FC16A0"/>
    <w:rsid w:val="00FC16AC"/>
    <w:rsid w:val="00FC1736"/>
    <w:rsid w:val="00FC1838"/>
    <w:rsid w:val="00FC1A72"/>
    <w:rsid w:val="00FC1A8B"/>
    <w:rsid w:val="00FC1D73"/>
    <w:rsid w:val="00FC1EFB"/>
    <w:rsid w:val="00FC2241"/>
    <w:rsid w:val="00FC22A1"/>
    <w:rsid w:val="00FC23C0"/>
    <w:rsid w:val="00FC28D0"/>
    <w:rsid w:val="00FC2930"/>
    <w:rsid w:val="00FC2AB4"/>
    <w:rsid w:val="00FC2D3F"/>
    <w:rsid w:val="00FC3172"/>
    <w:rsid w:val="00FC3379"/>
    <w:rsid w:val="00FC3501"/>
    <w:rsid w:val="00FC3799"/>
    <w:rsid w:val="00FC381F"/>
    <w:rsid w:val="00FC389F"/>
    <w:rsid w:val="00FC3A87"/>
    <w:rsid w:val="00FC4145"/>
    <w:rsid w:val="00FC4277"/>
    <w:rsid w:val="00FC42A9"/>
    <w:rsid w:val="00FC42EF"/>
    <w:rsid w:val="00FC45EB"/>
    <w:rsid w:val="00FC508C"/>
    <w:rsid w:val="00FC587E"/>
    <w:rsid w:val="00FC5A17"/>
    <w:rsid w:val="00FC5CF6"/>
    <w:rsid w:val="00FC629A"/>
    <w:rsid w:val="00FC6872"/>
    <w:rsid w:val="00FC68C2"/>
    <w:rsid w:val="00FC6A76"/>
    <w:rsid w:val="00FC71E9"/>
    <w:rsid w:val="00FC71F1"/>
    <w:rsid w:val="00FC72E9"/>
    <w:rsid w:val="00FC7363"/>
    <w:rsid w:val="00FC765D"/>
    <w:rsid w:val="00FC7AE5"/>
    <w:rsid w:val="00FD05E3"/>
    <w:rsid w:val="00FD0B52"/>
    <w:rsid w:val="00FD0E59"/>
    <w:rsid w:val="00FD12BA"/>
    <w:rsid w:val="00FD158C"/>
    <w:rsid w:val="00FD15F9"/>
    <w:rsid w:val="00FD1CB9"/>
    <w:rsid w:val="00FD2555"/>
    <w:rsid w:val="00FD3012"/>
    <w:rsid w:val="00FD3263"/>
    <w:rsid w:val="00FD3460"/>
    <w:rsid w:val="00FD3541"/>
    <w:rsid w:val="00FD3853"/>
    <w:rsid w:val="00FD39A2"/>
    <w:rsid w:val="00FD3E9B"/>
    <w:rsid w:val="00FD3F35"/>
    <w:rsid w:val="00FD443F"/>
    <w:rsid w:val="00FD4449"/>
    <w:rsid w:val="00FD453E"/>
    <w:rsid w:val="00FD4ACF"/>
    <w:rsid w:val="00FD4AEC"/>
    <w:rsid w:val="00FD4C75"/>
    <w:rsid w:val="00FD5404"/>
    <w:rsid w:val="00FD582B"/>
    <w:rsid w:val="00FD5937"/>
    <w:rsid w:val="00FD5991"/>
    <w:rsid w:val="00FD5E2D"/>
    <w:rsid w:val="00FD610A"/>
    <w:rsid w:val="00FD632C"/>
    <w:rsid w:val="00FD633F"/>
    <w:rsid w:val="00FD65A6"/>
    <w:rsid w:val="00FD6A49"/>
    <w:rsid w:val="00FD6A91"/>
    <w:rsid w:val="00FD6B9F"/>
    <w:rsid w:val="00FD6CDB"/>
    <w:rsid w:val="00FD6DA6"/>
    <w:rsid w:val="00FD6E8F"/>
    <w:rsid w:val="00FD7081"/>
    <w:rsid w:val="00FD7088"/>
    <w:rsid w:val="00FD70C7"/>
    <w:rsid w:val="00FD751F"/>
    <w:rsid w:val="00FD7B1B"/>
    <w:rsid w:val="00FD7B6B"/>
    <w:rsid w:val="00FE0219"/>
    <w:rsid w:val="00FE0625"/>
    <w:rsid w:val="00FE0C67"/>
    <w:rsid w:val="00FE0E4A"/>
    <w:rsid w:val="00FE0F90"/>
    <w:rsid w:val="00FE1001"/>
    <w:rsid w:val="00FE129D"/>
    <w:rsid w:val="00FE1476"/>
    <w:rsid w:val="00FE157F"/>
    <w:rsid w:val="00FE1A41"/>
    <w:rsid w:val="00FE1A45"/>
    <w:rsid w:val="00FE1BF6"/>
    <w:rsid w:val="00FE227B"/>
    <w:rsid w:val="00FE24F9"/>
    <w:rsid w:val="00FE2641"/>
    <w:rsid w:val="00FE2655"/>
    <w:rsid w:val="00FE2ABD"/>
    <w:rsid w:val="00FE2B87"/>
    <w:rsid w:val="00FE307C"/>
    <w:rsid w:val="00FE3B08"/>
    <w:rsid w:val="00FE3B0E"/>
    <w:rsid w:val="00FE3FF5"/>
    <w:rsid w:val="00FE45BE"/>
    <w:rsid w:val="00FE4610"/>
    <w:rsid w:val="00FE4CC3"/>
    <w:rsid w:val="00FE4CCE"/>
    <w:rsid w:val="00FE4DAF"/>
    <w:rsid w:val="00FE5122"/>
    <w:rsid w:val="00FE523E"/>
    <w:rsid w:val="00FE5264"/>
    <w:rsid w:val="00FE539A"/>
    <w:rsid w:val="00FE54F2"/>
    <w:rsid w:val="00FE562A"/>
    <w:rsid w:val="00FE5644"/>
    <w:rsid w:val="00FE5878"/>
    <w:rsid w:val="00FE5A03"/>
    <w:rsid w:val="00FE5A07"/>
    <w:rsid w:val="00FE63F8"/>
    <w:rsid w:val="00FE64D8"/>
    <w:rsid w:val="00FE6663"/>
    <w:rsid w:val="00FE678E"/>
    <w:rsid w:val="00FE7016"/>
    <w:rsid w:val="00FE7768"/>
    <w:rsid w:val="00FE78AE"/>
    <w:rsid w:val="00FE78F0"/>
    <w:rsid w:val="00FE7D12"/>
    <w:rsid w:val="00FE7E7C"/>
    <w:rsid w:val="00FF068D"/>
    <w:rsid w:val="00FF0CC5"/>
    <w:rsid w:val="00FF11AE"/>
    <w:rsid w:val="00FF12A7"/>
    <w:rsid w:val="00FF1309"/>
    <w:rsid w:val="00FF137C"/>
    <w:rsid w:val="00FF1637"/>
    <w:rsid w:val="00FF1844"/>
    <w:rsid w:val="00FF1926"/>
    <w:rsid w:val="00FF2037"/>
    <w:rsid w:val="00FF2897"/>
    <w:rsid w:val="00FF289D"/>
    <w:rsid w:val="00FF28AA"/>
    <w:rsid w:val="00FF2E1F"/>
    <w:rsid w:val="00FF3120"/>
    <w:rsid w:val="00FF3478"/>
    <w:rsid w:val="00FF37AD"/>
    <w:rsid w:val="00FF43AD"/>
    <w:rsid w:val="00FF4664"/>
    <w:rsid w:val="00FF4893"/>
    <w:rsid w:val="00FF48F7"/>
    <w:rsid w:val="00FF4A33"/>
    <w:rsid w:val="00FF4D10"/>
    <w:rsid w:val="00FF58A8"/>
    <w:rsid w:val="00FF5C2A"/>
    <w:rsid w:val="00FF5C3B"/>
    <w:rsid w:val="00FF5E9E"/>
    <w:rsid w:val="00FF6060"/>
    <w:rsid w:val="00FF609B"/>
    <w:rsid w:val="00FF6535"/>
    <w:rsid w:val="00FF66B8"/>
    <w:rsid w:val="00FF6720"/>
    <w:rsid w:val="00FF675E"/>
    <w:rsid w:val="00FF6945"/>
    <w:rsid w:val="00FF6C39"/>
    <w:rsid w:val="00FF6EB2"/>
    <w:rsid w:val="00FF6FA6"/>
    <w:rsid w:val="00FF708E"/>
    <w:rsid w:val="00FF732C"/>
    <w:rsid w:val="00FF7426"/>
    <w:rsid w:val="00FF7777"/>
    <w:rsid w:val="00FF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F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0087E"/>
    <w:pPr>
      <w:widowControl w:val="0"/>
      <w:autoSpaceDE w:val="0"/>
      <w:autoSpaceDN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00087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2D24"/>
  </w:style>
  <w:style w:type="paragraph" w:styleId="Footer">
    <w:name w:val="footer"/>
    <w:basedOn w:val="Normal"/>
    <w:link w:val="FooterChar"/>
    <w:uiPriority w:val="99"/>
    <w:semiHidden/>
    <w:rsid w:val="006D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2D24"/>
  </w:style>
  <w:style w:type="character" w:styleId="PlaceholderText">
    <w:name w:val="Placeholder Text"/>
    <w:basedOn w:val="DefaultParagraphFont"/>
    <w:uiPriority w:val="99"/>
    <w:semiHidden/>
    <w:rsid w:val="00CC5682"/>
    <w:rPr>
      <w:color w:val="808080"/>
    </w:rPr>
  </w:style>
  <w:style w:type="paragraph" w:customStyle="1" w:styleId="Default">
    <w:name w:val="Default"/>
    <w:uiPriority w:val="99"/>
    <w:rsid w:val="005C5A1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CB6C2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724068"/>
    <w:pPr>
      <w:ind w:left="720"/>
    </w:pPr>
  </w:style>
  <w:style w:type="character" w:styleId="Hyperlink">
    <w:name w:val="Hyperlink"/>
    <w:basedOn w:val="DefaultParagraphFont"/>
    <w:uiPriority w:val="99"/>
    <w:semiHidden/>
    <w:rsid w:val="00221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D5F0111F31E65AAE3882BBCA641DDE0BEA02B300461AA72073A6D5239D50EF14066115AD7E13D6CDFA72AED41B07C7FDEEF9457C4FC40D34F09B1w3UBN" TargetMode="External"/><Relationship Id="rId13" Type="http://schemas.openxmlformats.org/officeDocument/2006/relationships/hyperlink" Target="consultantplus://offline/ref=A73C4704E9AD9AB8454C147E9A885C3D21B10E3AD27BF6D10FBB987D5C81A45A4D3611C0AB5A7599A73CEEE0D8B09DAD5C7F0B48F4BD4719E27C5B49E5m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69208CDE4950161830FB91A2AD3F2A12499C56543F72CD770A1EC91591AF7FDDDA7345060D7AAB49681F44B6AEBD316E9C1C3E1CD50E4BF" TargetMode="External"/><Relationship Id="rId12" Type="http://schemas.openxmlformats.org/officeDocument/2006/relationships/hyperlink" Target="consultantplus://offline/ref=708376F466AE74B3D30F59C01087343230FC4DE8FBD0F22E96912E0D591923528066A20ED4EA39BC2993FD45EB3D5439E5BF1D1360A943B8C97AE4CA24X7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8E653B1BF8C8367B540D343C2B63493B3D4D30B48CFE60A7C90DC253F34AB194048A8D6B10AE97E30073BE0FFA463CC34DCC9CDBFA91F3B5253D47M4F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346A5B0CB9D73D48094F0C72FB898DF760708D23879B91CED9A9191A521AFCAE863BDBFBCFC498D03E472379DC49302D96DD48AAC663BE15EV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4428575CFC3C5CDAC54032845C8183C95DAD27D72C2408884CB4521AD14A589A914D108DBCA4546BCE42315EB8F9AEB6F98ACFD1CB86CC3A59B80JBu0N" TargetMode="External"/><Relationship Id="rId14" Type="http://schemas.openxmlformats.org/officeDocument/2006/relationships/hyperlink" Target="consultantplus://offline/ref=6669208CDE4950161830FB91A2AD3F2A12499C56543F72CD770A1EC91591AF7FDDDA7345060D7AAB49681F44B6AEBD316E9C1C3E1CD50E4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9</Pages>
  <Words>2902</Words>
  <Characters>16543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safonovasa</dc:creator>
  <cp:keywords/>
  <dc:description/>
  <cp:lastModifiedBy>Клепиков</cp:lastModifiedBy>
  <cp:revision>15</cp:revision>
  <cp:lastPrinted>2021-04-28T12:32:00Z</cp:lastPrinted>
  <dcterms:created xsi:type="dcterms:W3CDTF">2021-04-01T12:44:00Z</dcterms:created>
  <dcterms:modified xsi:type="dcterms:W3CDTF">2021-04-29T15:29:00Z</dcterms:modified>
</cp:coreProperties>
</file>