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5248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381">
        <w:rPr>
          <w:rFonts w:ascii="Times New Roman" w:hAnsi="Times New Roman"/>
          <w:bCs/>
          <w:sz w:val="28"/>
          <w:szCs w:val="28"/>
        </w:rPr>
        <w:t>от 18 мая 2021 г. № 115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1038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5F07D4" w:rsidTr="00FD2309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F32D82" w:rsidRDefault="00236EA2" w:rsidP="00FD23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302AB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412111" w:rsidRPr="003302AB">
              <w:rPr>
                <w:rFonts w:ascii="Times New Roman" w:hAnsi="Times New Roman"/>
                <w:sz w:val="28"/>
                <w:szCs w:val="28"/>
              </w:rPr>
              <w:t>й в</w:t>
            </w:r>
            <w:r w:rsidR="00C55E02" w:rsidRPr="003302AB">
              <w:rPr>
                <w:rFonts w:ascii="Times New Roman" w:hAnsi="Times New Roman"/>
                <w:sz w:val="28"/>
                <w:szCs w:val="28"/>
              </w:rPr>
              <w:t xml:space="preserve"> некоторые</w:t>
            </w:r>
          </w:p>
          <w:p w:rsidR="00F32D82" w:rsidRDefault="00C55E02" w:rsidP="00F32D82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2AB">
              <w:rPr>
                <w:rFonts w:ascii="Times New Roman" w:hAnsi="Times New Roman"/>
                <w:sz w:val="28"/>
                <w:szCs w:val="28"/>
              </w:rPr>
              <w:t>нормативные</w:t>
            </w:r>
            <w:r w:rsidR="00412111" w:rsidRPr="003302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2AB">
              <w:rPr>
                <w:rFonts w:ascii="Times New Roman" w:hAnsi="Times New Roman"/>
                <w:sz w:val="28"/>
                <w:szCs w:val="28"/>
              </w:rPr>
              <w:t>правовые</w:t>
            </w:r>
            <w:r w:rsidR="00F32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2AB">
              <w:rPr>
                <w:rFonts w:ascii="Times New Roman" w:hAnsi="Times New Roman"/>
                <w:sz w:val="28"/>
                <w:szCs w:val="28"/>
              </w:rPr>
              <w:t>акты Правительства</w:t>
            </w:r>
          </w:p>
          <w:p w:rsidR="00F32D82" w:rsidRPr="005F07D4" w:rsidRDefault="00C55E02" w:rsidP="00F32D82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2AB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F32D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02AB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F32D82">
              <w:rPr>
                <w:rFonts w:ascii="Times New Roman" w:hAnsi="Times New Roman"/>
                <w:sz w:val="28"/>
                <w:szCs w:val="28"/>
              </w:rPr>
              <w:t xml:space="preserve"> в сфере занятости населения</w:t>
            </w:r>
          </w:p>
          <w:p w:rsidR="000D5EED" w:rsidRPr="005F07D4" w:rsidRDefault="000D5EED" w:rsidP="00FD2309">
            <w:pPr>
              <w:autoSpaceDE w:val="0"/>
              <w:autoSpaceDN w:val="0"/>
              <w:adjustRightInd w:val="0"/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5F07D4">
        <w:trPr>
          <w:jc w:val="right"/>
        </w:trPr>
        <w:tc>
          <w:tcPr>
            <w:tcW w:w="5000" w:type="pct"/>
            <w:gridSpan w:val="3"/>
          </w:tcPr>
          <w:p w:rsidR="00F32D82" w:rsidRDefault="00F32D82" w:rsidP="00F32D82">
            <w:pPr>
              <w:pStyle w:val="ConsPlusNormal"/>
              <w:spacing w:line="235" w:lineRule="auto"/>
              <w:ind w:left="709"/>
              <w:jc w:val="both"/>
            </w:pPr>
          </w:p>
          <w:p w:rsidR="00C55E02" w:rsidRPr="005F07D4" w:rsidRDefault="00C55E02" w:rsidP="00F32D82">
            <w:pPr>
              <w:pStyle w:val="ConsPlusNormal"/>
              <w:spacing w:line="235" w:lineRule="auto"/>
              <w:ind w:left="709"/>
              <w:jc w:val="both"/>
            </w:pPr>
            <w:r w:rsidRPr="005F07D4">
              <w:t xml:space="preserve">Правительство Рязанской области </w:t>
            </w:r>
            <w:r w:rsidR="001B3CCC" w:rsidRPr="005F07D4">
              <w:t>ПОСТАНОВЛЯЕТ</w:t>
            </w:r>
            <w:r w:rsidRPr="005F07D4">
              <w:t>:</w:t>
            </w:r>
          </w:p>
          <w:p w:rsidR="00E47801" w:rsidRPr="0065780C" w:rsidRDefault="004903B6" w:rsidP="003229AE">
            <w:pPr>
              <w:pStyle w:val="ConsPlusNormal"/>
              <w:spacing w:line="235" w:lineRule="auto"/>
              <w:ind w:firstLine="709"/>
              <w:jc w:val="both"/>
            </w:pPr>
            <w:r>
              <w:t>1. </w:t>
            </w:r>
            <w:r w:rsidR="003302AB">
              <w:t xml:space="preserve">Внести </w:t>
            </w:r>
            <w:r w:rsidR="003302AB" w:rsidRPr="0065780C">
              <w:t>в</w:t>
            </w:r>
            <w:r w:rsidR="003229AE" w:rsidRPr="0065780C">
              <w:t xml:space="preserve"> постановлени</w:t>
            </w:r>
            <w:r w:rsidR="003302AB" w:rsidRPr="0065780C">
              <w:t>е</w:t>
            </w:r>
            <w:r w:rsidR="003229AE" w:rsidRPr="0065780C">
              <w:t xml:space="preserve"> Правительства Рязанской области </w:t>
            </w:r>
            <w:r w:rsidR="003302AB" w:rsidRPr="0065780C">
              <w:br/>
            </w:r>
            <w:r w:rsidR="003229AE" w:rsidRPr="0065780C">
              <w:t>от 12.11.2019 № 348 «Об утверждении Порядка предоставления субсидий работодателям в целях возмещения затрат на оплату труда инвалидов и работников, содействующих инвалиду в освоении трудовых обязанностей, в рамках подпрограммы 1 «Содействие занятости населения Рязанской области» государственной программы Рязанской области</w:t>
            </w:r>
            <w:r w:rsidR="00E47801" w:rsidRPr="0065780C">
              <w:t xml:space="preserve"> </w:t>
            </w:r>
            <w:r w:rsidR="00E47801" w:rsidRPr="0065780C">
              <w:br/>
              <w:t>«О развитии сферы занятости» (в редакции постановления Правительства Рязанской области от 25.11.2020 № 3</w:t>
            </w:r>
            <w:r w:rsidR="00927BF3" w:rsidRPr="0065780C">
              <w:t>1</w:t>
            </w:r>
            <w:r w:rsidR="00E47801" w:rsidRPr="0065780C">
              <w:t>2) следующие изменения:</w:t>
            </w:r>
          </w:p>
          <w:p w:rsidR="003302AB" w:rsidRPr="0065780C" w:rsidRDefault="003302AB" w:rsidP="003229AE">
            <w:pPr>
              <w:pStyle w:val="ConsPlusNormal"/>
              <w:spacing w:line="235" w:lineRule="auto"/>
              <w:ind w:firstLine="709"/>
              <w:jc w:val="both"/>
            </w:pPr>
            <w:r w:rsidRPr="0065780C">
              <w:t>1) наименование изложить в следующей редакции:</w:t>
            </w:r>
          </w:p>
          <w:p w:rsidR="003302AB" w:rsidRPr="0065780C" w:rsidRDefault="003302AB" w:rsidP="003229AE">
            <w:pPr>
              <w:pStyle w:val="ConsPlusNormal"/>
              <w:spacing w:line="235" w:lineRule="auto"/>
              <w:ind w:firstLine="709"/>
              <w:jc w:val="both"/>
            </w:pPr>
            <w:r w:rsidRPr="0065780C">
              <w:t>«О порядке предоставления субсидий работодателям в целях возмещения затрат на оплату труда инвалидов и работников, содействующих инвалиду в освоении трудовых обязанностей»</w:t>
            </w:r>
            <w:r w:rsidR="00D30248">
              <w:t>;</w:t>
            </w:r>
          </w:p>
          <w:p w:rsidR="003302AB" w:rsidRDefault="00BC63B9" w:rsidP="003229AE">
            <w:pPr>
              <w:pStyle w:val="ConsPlusNormal"/>
              <w:spacing w:line="235" w:lineRule="auto"/>
              <w:ind w:firstLine="709"/>
              <w:jc w:val="both"/>
            </w:pPr>
            <w:r>
              <w:t xml:space="preserve">2) </w:t>
            </w:r>
            <w:r w:rsidR="003302AB" w:rsidRPr="0065780C">
              <w:t>в приложении:</w:t>
            </w:r>
          </w:p>
          <w:p w:rsidR="003229AE" w:rsidRPr="005F07D4" w:rsidRDefault="00BC63B9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29AE" w:rsidRPr="003229AE">
              <w:rPr>
                <w:rFonts w:ascii="Times New Roman" w:hAnsi="Times New Roman"/>
                <w:sz w:val="28"/>
                <w:szCs w:val="28"/>
              </w:rPr>
              <w:t>пункт 1 дополнить</w:t>
            </w:r>
            <w:r w:rsidR="003229AE" w:rsidRPr="005F07D4">
              <w:rPr>
                <w:rFonts w:ascii="Times New Roman" w:hAnsi="Times New Roman"/>
                <w:sz w:val="28"/>
                <w:szCs w:val="28"/>
              </w:rPr>
              <w:t xml:space="preserve"> абзацем следующего содержания:</w:t>
            </w:r>
          </w:p>
          <w:p w:rsidR="003229AE" w:rsidRDefault="003229AE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5E0A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</w:t>
            </w:r>
            <w:r w:rsidR="003302AB">
              <w:rPr>
                <w:rFonts w:ascii="Times New Roman" w:hAnsi="Times New Roman"/>
                <w:sz w:val="28"/>
                <w:szCs w:val="28"/>
              </w:rPr>
              <w:t xml:space="preserve"> разделе «Бюджет»</w:t>
            </w:r>
            <w:r w:rsidRPr="00A75E0A">
              <w:rPr>
                <w:rFonts w:ascii="Times New Roman" w:hAnsi="Times New Roman"/>
                <w:sz w:val="28"/>
                <w:szCs w:val="28"/>
              </w:rPr>
              <w:t>.»;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7801" w:rsidRDefault="00BC63B9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47801">
              <w:rPr>
                <w:rFonts w:ascii="Times New Roman" w:hAnsi="Times New Roman"/>
                <w:sz w:val="28"/>
                <w:szCs w:val="28"/>
              </w:rPr>
              <w:t>в пункте 5:</w:t>
            </w:r>
          </w:p>
          <w:p w:rsidR="003229AE" w:rsidRDefault="003229AE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9 дополнить словами «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>и показателей, необходимых для достижения результата предоставления субсидии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47801" w:rsidRDefault="00E47801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подпункте 10 после слов «в Министерство» дополнить словами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«в соответствии с пунктом 16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E47801" w:rsidRDefault="00BC63B9" w:rsidP="003229A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7801">
              <w:rPr>
                <w:rFonts w:ascii="Times New Roman" w:hAnsi="Times New Roman"/>
                <w:sz w:val="28"/>
                <w:szCs w:val="28"/>
              </w:rPr>
              <w:t xml:space="preserve"> в пункте 6:</w:t>
            </w:r>
          </w:p>
          <w:p w:rsidR="00E47801" w:rsidRPr="0065780C" w:rsidRDefault="00E47801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первый дополнить 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словами «</w:t>
            </w:r>
            <w:r w:rsidR="004C4427" w:rsidRPr="0065780C">
              <w:rPr>
                <w:rFonts w:ascii="Times New Roman" w:hAnsi="Times New Roman"/>
                <w:sz w:val="28"/>
                <w:szCs w:val="28"/>
              </w:rPr>
              <w:t xml:space="preserve">по состоянию 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>31 декабря года, в котором</w:t>
            </w:r>
            <w:r w:rsidR="007A76BC" w:rsidRPr="0065780C">
              <w:rPr>
                <w:rFonts w:ascii="Times New Roman" w:hAnsi="Times New Roman"/>
                <w:sz w:val="28"/>
                <w:szCs w:val="28"/>
              </w:rPr>
              <w:t xml:space="preserve"> они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 xml:space="preserve"> был</w:t>
            </w:r>
            <w:r w:rsidR="007A76BC" w:rsidRPr="0065780C">
              <w:rPr>
                <w:rFonts w:ascii="Times New Roman" w:hAnsi="Times New Roman"/>
                <w:sz w:val="28"/>
                <w:szCs w:val="28"/>
              </w:rPr>
              <w:t>и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 xml:space="preserve"> трудоустроен</w:t>
            </w:r>
            <w:r w:rsidR="007A76BC" w:rsidRPr="0065780C">
              <w:rPr>
                <w:rFonts w:ascii="Times New Roman" w:hAnsi="Times New Roman"/>
                <w:sz w:val="28"/>
                <w:szCs w:val="28"/>
              </w:rPr>
              <w:t>ы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>»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C63B9" w:rsidRPr="00BC63B9" w:rsidRDefault="00BC63B9" w:rsidP="00BC63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3B9"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E47801" w:rsidRDefault="00BC63B9" w:rsidP="00BC63B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63B9">
              <w:rPr>
                <w:rFonts w:ascii="Times New Roman" w:hAnsi="Times New Roman"/>
                <w:sz w:val="28"/>
                <w:szCs w:val="28"/>
              </w:rPr>
              <w:lastRenderedPageBreak/>
              <w:t>«Значения результата и показателя устанавливаются в соглашении о предоставлении субсидии.»;</w:t>
            </w:r>
          </w:p>
          <w:p w:rsidR="00EC6ACB" w:rsidRDefault="00385265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C6ACB" w:rsidRPr="005F07D4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47801">
              <w:rPr>
                <w:rFonts w:ascii="Times New Roman" w:hAnsi="Times New Roman"/>
                <w:sz w:val="28"/>
                <w:szCs w:val="28"/>
              </w:rPr>
              <w:t>седьмом подпункта 2</w:t>
            </w:r>
            <w:r w:rsidR="00EC6ACB" w:rsidRPr="005F07D4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="00E47801">
              <w:rPr>
                <w:rFonts w:ascii="Times New Roman" w:hAnsi="Times New Roman"/>
                <w:sz w:val="28"/>
                <w:szCs w:val="28"/>
              </w:rPr>
              <w:t>1</w:t>
            </w:r>
            <w:r w:rsidR="00EC6ACB" w:rsidRPr="005F07D4">
              <w:rPr>
                <w:rFonts w:ascii="Times New Roman" w:hAnsi="Times New Roman"/>
                <w:sz w:val="28"/>
                <w:szCs w:val="28"/>
              </w:rPr>
              <w:t xml:space="preserve"> слово «недостоверность» заменить словами «установление факта недостоверности»;</w:t>
            </w:r>
          </w:p>
          <w:p w:rsidR="00052566" w:rsidRPr="005F07D4" w:rsidRDefault="00385265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C6ACB" w:rsidRPr="005F0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801">
              <w:rPr>
                <w:rFonts w:ascii="Times New Roman" w:hAnsi="Times New Roman"/>
                <w:sz w:val="28"/>
                <w:szCs w:val="28"/>
              </w:rPr>
              <w:t>пункт 12</w:t>
            </w:r>
            <w:r w:rsidR="00052566" w:rsidRPr="005F07D4">
              <w:rPr>
                <w:rFonts w:ascii="Times New Roman" w:hAnsi="Times New Roman"/>
                <w:sz w:val="28"/>
                <w:szCs w:val="28"/>
              </w:rPr>
              <w:t xml:space="preserve"> дополнить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52566" w:rsidRPr="005F07D4">
              <w:rPr>
                <w:rFonts w:ascii="Times New Roman" w:hAnsi="Times New Roman"/>
                <w:sz w:val="28"/>
                <w:szCs w:val="28"/>
              </w:rPr>
              <w:t>бзацем следующего содержания:</w:t>
            </w:r>
          </w:p>
          <w:p w:rsidR="00052566" w:rsidRDefault="00052566" w:rsidP="0005256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«Соглашение</w:t>
            </w:r>
            <w:r w:rsidR="001B3CCC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включает условие о согласовании новых условий соглашения или о расторжении соглашения при </w:t>
            </w:r>
            <w:proofErr w:type="spellStart"/>
            <w:r w:rsidRPr="005F07D4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5F07D4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</w:t>
            </w:r>
            <w:r w:rsidR="001B3CCC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E47801" w:rsidRDefault="00385265" w:rsidP="0005256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7801">
              <w:rPr>
                <w:rFonts w:ascii="Times New Roman" w:hAnsi="Times New Roman"/>
                <w:sz w:val="28"/>
                <w:szCs w:val="28"/>
              </w:rPr>
              <w:t xml:space="preserve"> в пункте 16:</w:t>
            </w:r>
          </w:p>
          <w:p w:rsidR="00E47801" w:rsidRDefault="00E47801" w:rsidP="0005256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первый изложить в следующ</w:t>
            </w:r>
            <w:r w:rsidR="001758C5">
              <w:rPr>
                <w:rFonts w:ascii="Times New Roman" w:hAnsi="Times New Roman"/>
                <w:sz w:val="28"/>
                <w:szCs w:val="28"/>
              </w:rPr>
              <w:t xml:space="preserve">ей редакции: </w:t>
            </w:r>
          </w:p>
          <w:p w:rsidR="00E47801" w:rsidRPr="0065780C" w:rsidRDefault="00E47801" w:rsidP="0038526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7801">
              <w:rPr>
                <w:rFonts w:ascii="Times New Roman" w:hAnsi="Times New Roman"/>
                <w:sz w:val="28"/>
                <w:szCs w:val="28"/>
              </w:rPr>
              <w:t xml:space="preserve">«16. </w:t>
            </w:r>
            <w:proofErr w:type="gramStart"/>
            <w:r w:rsidRPr="00E47801">
              <w:rPr>
                <w:rFonts w:ascii="Times New Roman" w:hAnsi="Times New Roman"/>
                <w:sz w:val="28"/>
                <w:szCs w:val="28"/>
              </w:rPr>
              <w:t>Получатель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субсидии в срок не позднее 1 апреля года, следующего за годом, в котором был трудоустроен инвалид, представляет в Министерство отчет о достижении результата предоставления субсидии и 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показателя, необходимого для достижения результата предоставления субсидии, по состоянию на 31 декабря года,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 xml:space="preserve"> в котором был трудоустроен инвалид</w:t>
            </w:r>
            <w:r w:rsidR="00152B64" w:rsidRPr="0065780C">
              <w:rPr>
                <w:rFonts w:ascii="Times New Roman" w:hAnsi="Times New Roman"/>
                <w:sz w:val="28"/>
                <w:szCs w:val="28"/>
              </w:rPr>
              <w:t>,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 xml:space="preserve"> по форме, определенной типовой формой соглашения</w:t>
            </w:r>
            <w:r w:rsidR="00385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5265" w:rsidRPr="00385265">
              <w:rPr>
                <w:rFonts w:ascii="Times New Roman" w:hAnsi="Times New Roman"/>
                <w:sz w:val="28"/>
                <w:szCs w:val="28"/>
              </w:rPr>
              <w:t>о предоставлении субсидии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, указанной в абзаце первом пункта 12</w:t>
            </w:r>
            <w:proofErr w:type="gramEnd"/>
            <w:r w:rsidRPr="0065780C">
              <w:rPr>
                <w:rFonts w:ascii="Times New Roman" w:hAnsi="Times New Roman"/>
                <w:sz w:val="28"/>
                <w:szCs w:val="28"/>
              </w:rPr>
              <w:t xml:space="preserve"> настоящего Порядка (далее – Отчет)</w:t>
            </w:r>
            <w:proofErr w:type="gramStart"/>
            <w:r w:rsidRPr="0065780C">
              <w:rPr>
                <w:rFonts w:ascii="Times New Roman" w:hAnsi="Times New Roman"/>
                <w:sz w:val="28"/>
                <w:szCs w:val="28"/>
              </w:rPr>
              <w:t>.</w:t>
            </w:r>
            <w:r w:rsidR="009A4B4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6578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7801" w:rsidRPr="0065780C" w:rsidRDefault="00E47801" w:rsidP="0005256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E47801" w:rsidRPr="0065780C" w:rsidRDefault="00E47801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>«Отчет подается в Министерство получателем субсидии лично либо через представителя на бумажном носителе. К Отчету прилага</w:t>
            </w:r>
            <w:r w:rsidR="003302AB" w:rsidRPr="0065780C">
              <w:rPr>
                <w:rFonts w:ascii="Times New Roman" w:hAnsi="Times New Roman"/>
                <w:sz w:val="28"/>
                <w:szCs w:val="28"/>
              </w:rPr>
              <w:t>ю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тся копия документа, удостоверяющего личность получателя субсидии либо представителя, и копия документа, удостоверяющего полномочия представителя.»;</w:t>
            </w:r>
          </w:p>
          <w:p w:rsidR="00E47801" w:rsidRPr="0065780C" w:rsidRDefault="00385265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47801" w:rsidRPr="0065780C">
              <w:rPr>
                <w:rFonts w:ascii="Times New Roman" w:hAnsi="Times New Roman"/>
                <w:sz w:val="28"/>
                <w:szCs w:val="28"/>
              </w:rPr>
              <w:t xml:space="preserve"> в пункте 17:</w:t>
            </w:r>
          </w:p>
          <w:p w:rsidR="00E47801" w:rsidRPr="0065780C" w:rsidRDefault="00E47801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040457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C914DD" w:rsidRPr="0065780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14DD" w:rsidRPr="0065780C" w:rsidRDefault="00C914DD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C914DD" w:rsidRPr="0065780C" w:rsidRDefault="00C914DD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>«17. Проверка достижения получателем субсидии результата предоставления субсидии и показателя, необходимого для достижения результата предоставления субсидии, проводится Министерством на основании Отчета в течение 15 рабочих дней, следующих за днем поступления Отчета.</w:t>
            </w:r>
            <w:r w:rsidR="009E27C4" w:rsidRPr="0065780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0936" w:rsidRPr="0065780C" w:rsidRDefault="00385265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903B6" w:rsidRPr="006578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7801" w:rsidRPr="0065780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302AB" w:rsidRPr="0065780C">
              <w:rPr>
                <w:rFonts w:ascii="Times New Roman" w:hAnsi="Times New Roman"/>
                <w:sz w:val="28"/>
                <w:szCs w:val="28"/>
              </w:rPr>
              <w:t>ы</w:t>
            </w:r>
            <w:r w:rsidR="00E47801" w:rsidRPr="0065780C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302AB" w:rsidRPr="0065780C">
              <w:rPr>
                <w:rFonts w:ascii="Times New Roman" w:hAnsi="Times New Roman"/>
                <w:sz w:val="28"/>
                <w:szCs w:val="28"/>
              </w:rPr>
              <w:t xml:space="preserve">19 изложить в </w:t>
            </w:r>
            <w:r w:rsidR="009E27C4" w:rsidRPr="0065780C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="003302AB" w:rsidRPr="0065780C"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C90936" w:rsidRPr="0065780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C14C8" w:rsidRPr="00D620BF" w:rsidRDefault="00E47801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80C">
              <w:rPr>
                <w:rFonts w:ascii="Times New Roman" w:hAnsi="Times New Roman"/>
                <w:sz w:val="28"/>
                <w:szCs w:val="28"/>
              </w:rPr>
              <w:t>«18</w:t>
            </w:r>
            <w:r w:rsidR="00DC14C8" w:rsidRPr="0065780C">
              <w:rPr>
                <w:rFonts w:ascii="Times New Roman" w:hAnsi="Times New Roman"/>
                <w:sz w:val="28"/>
                <w:szCs w:val="28"/>
              </w:rPr>
              <w:t xml:space="preserve">. В случае установления факта </w:t>
            </w:r>
            <w:proofErr w:type="spellStart"/>
            <w:r w:rsidR="00DC14C8" w:rsidRPr="0065780C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DC14C8" w:rsidRPr="0065780C">
              <w:rPr>
                <w:rFonts w:ascii="Times New Roman" w:hAnsi="Times New Roman"/>
                <w:sz w:val="28"/>
                <w:szCs w:val="28"/>
              </w:rPr>
              <w:t xml:space="preserve"> получателем</w:t>
            </w:r>
            <w:r w:rsidR="00DC14C8" w:rsidRPr="00D620BF">
              <w:rPr>
                <w:rFonts w:ascii="Times New Roman" w:hAnsi="Times New Roman"/>
                <w:sz w:val="28"/>
                <w:szCs w:val="28"/>
              </w:rPr>
              <w:t xml:space="preserve"> субсидии</w:t>
            </w:r>
            <w:r w:rsidR="001F5FAC" w:rsidRPr="00D620BF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</w:t>
            </w:r>
            <w:r w:rsidR="00DC14C8" w:rsidRPr="00D620BF">
              <w:rPr>
                <w:rFonts w:ascii="Times New Roman" w:hAnsi="Times New Roman"/>
                <w:sz w:val="28"/>
                <w:szCs w:val="28"/>
              </w:rPr>
              <w:t xml:space="preserve"> значения показателя, необходимого для достижения результата предоставления субсидии, установленн</w:t>
            </w:r>
            <w:r w:rsidR="001F5FAC" w:rsidRPr="00D620BF">
              <w:rPr>
                <w:rFonts w:ascii="Times New Roman" w:hAnsi="Times New Roman"/>
                <w:sz w:val="28"/>
                <w:szCs w:val="28"/>
              </w:rPr>
              <w:t>ых</w:t>
            </w:r>
            <w:r w:rsidR="00DC14C8" w:rsidRPr="00D620BF">
              <w:rPr>
                <w:rFonts w:ascii="Times New Roman" w:hAnsi="Times New Roman"/>
                <w:sz w:val="28"/>
                <w:szCs w:val="28"/>
              </w:rPr>
              <w:t xml:space="preserve"> соглашением</w:t>
            </w:r>
            <w:r w:rsidR="001B3CCC" w:rsidRPr="00D620BF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="00DC14C8" w:rsidRPr="00D620BF">
              <w:rPr>
                <w:rFonts w:ascii="Times New Roman" w:hAnsi="Times New Roman"/>
                <w:sz w:val="28"/>
                <w:szCs w:val="28"/>
              </w:rPr>
              <w:t>, субсидия подлежит возврату в областной бюджет пропорционально степени достижения значения указанного показателя.</w:t>
            </w:r>
          </w:p>
          <w:p w:rsidR="00DC14C8" w:rsidRPr="005F07D4" w:rsidRDefault="00DC14C8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0BF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D620BF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D620BF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</w:t>
            </w:r>
            <w:r w:rsidR="001F5FAC" w:rsidRPr="00D620BF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</w:t>
            </w:r>
            <w:r w:rsidRPr="00D620BF">
              <w:rPr>
                <w:rFonts w:ascii="Times New Roman" w:hAnsi="Times New Roman"/>
                <w:sz w:val="28"/>
                <w:szCs w:val="28"/>
              </w:rPr>
              <w:t xml:space="preserve"> значения показателя, необходимого для достижения результата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(А) рассчитывается по формуле:</w:t>
            </w:r>
          </w:p>
          <w:p w:rsidR="00DC14C8" w:rsidRPr="005F07D4" w:rsidRDefault="00B5248C" w:rsidP="00F73D30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33"/>
                <w:sz w:val="28"/>
                <w:szCs w:val="28"/>
              </w:rPr>
              <w:drawing>
                <wp:inline distT="0" distB="0" distL="0" distR="0" wp14:anchorId="1CDB1970" wp14:editId="1C6BAE8A">
                  <wp:extent cx="1383665" cy="601345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14C8" w:rsidRPr="005F07D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C14C8" w:rsidRPr="005F07D4" w:rsidRDefault="00DC14C8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DC14C8" w:rsidRPr="005F07D4" w:rsidRDefault="00DC14C8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d - достигнутое значение показателя</w:t>
            </w:r>
            <w:r w:rsidR="001B3CCC">
              <w:rPr>
                <w:rFonts w:ascii="Times New Roman" w:hAnsi="Times New Roman"/>
                <w:sz w:val="28"/>
                <w:szCs w:val="28"/>
              </w:rPr>
              <w:t>,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необходимого для достижения результата предоставления субсидии;</w:t>
            </w:r>
          </w:p>
          <w:p w:rsidR="00DC14C8" w:rsidRPr="005F07D4" w:rsidRDefault="00DC14C8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D - значение показателя</w:t>
            </w:r>
            <w:r w:rsidR="00B96C14">
              <w:rPr>
                <w:rFonts w:ascii="Times New Roman" w:hAnsi="Times New Roman"/>
                <w:sz w:val="28"/>
                <w:szCs w:val="28"/>
              </w:rPr>
              <w:t>,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необходимого для достижения результата предоставления субсидии, установленное в соглашении</w:t>
            </w:r>
            <w:r w:rsidR="001B3CCC">
              <w:rPr>
                <w:rFonts w:ascii="Times New Roman" w:hAnsi="Times New Roman"/>
                <w:sz w:val="28"/>
                <w:szCs w:val="28"/>
              </w:rPr>
              <w:t xml:space="preserve"> о предоставлении субсидии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5FAC" w:rsidRPr="00D620BF" w:rsidRDefault="00DC14C8" w:rsidP="00F73D3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0BF">
              <w:rPr>
                <w:rFonts w:ascii="Times New Roman" w:hAnsi="Times New Roman"/>
                <w:sz w:val="28"/>
                <w:szCs w:val="28"/>
              </w:rPr>
              <w:t>V - размер предоставленной субсидии.</w:t>
            </w:r>
          </w:p>
          <w:p w:rsidR="001F5FAC" w:rsidRPr="009002FE" w:rsidRDefault="001F5FAC" w:rsidP="001F5FA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20BF">
              <w:rPr>
                <w:rFonts w:ascii="Times New Roman" w:hAnsi="Times New Roman"/>
                <w:sz w:val="28"/>
                <w:szCs w:val="28"/>
              </w:rPr>
              <w:t>В случае нарушения получателем субсидии условий предоставления субсидии, указанных в пункт</w:t>
            </w:r>
            <w:r w:rsidR="0087198B">
              <w:rPr>
                <w:rFonts w:ascii="Times New Roman" w:hAnsi="Times New Roman"/>
                <w:sz w:val="28"/>
                <w:szCs w:val="28"/>
              </w:rPr>
              <w:t>е</w:t>
            </w:r>
            <w:r w:rsidRPr="00D620BF">
              <w:rPr>
                <w:rFonts w:ascii="Times New Roman" w:hAnsi="Times New Roman"/>
                <w:sz w:val="28"/>
                <w:szCs w:val="28"/>
              </w:rPr>
              <w:t xml:space="preserve"> 5 настоящего 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>Порядка</w:t>
            </w:r>
            <w:r w:rsidR="001C3F62" w:rsidRPr="0065780C">
              <w:rPr>
                <w:rFonts w:ascii="Times New Roman" w:hAnsi="Times New Roman"/>
                <w:sz w:val="28"/>
                <w:szCs w:val="28"/>
              </w:rPr>
              <w:t>,</w:t>
            </w:r>
            <w:r w:rsidRPr="0065780C">
              <w:rPr>
                <w:rFonts w:ascii="Times New Roman" w:hAnsi="Times New Roman"/>
                <w:sz w:val="28"/>
                <w:szCs w:val="28"/>
              </w:rPr>
              <w:t xml:space="preserve"> или непредставления им Отчета субсидии подлежат возврату в полном объеме</w:t>
            </w:r>
            <w:r w:rsidRPr="00D620BF">
              <w:rPr>
                <w:rFonts w:ascii="Times New Roman" w:hAnsi="Times New Roman"/>
                <w:sz w:val="28"/>
                <w:szCs w:val="28"/>
              </w:rPr>
              <w:t xml:space="preserve"> в областной бюджет в соответствии с бюджетным законодательством Российской Федерации.</w:t>
            </w:r>
          </w:p>
          <w:p w:rsidR="00C90936" w:rsidRDefault="00E47801" w:rsidP="003302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  <w:r w:rsidR="001B3CCC">
              <w:rPr>
                <w:rFonts w:ascii="Times New Roman" w:hAnsi="Times New Roman"/>
                <w:sz w:val="28"/>
                <w:szCs w:val="28"/>
              </w:rPr>
              <w:t> </w:t>
            </w:r>
            <w:r w:rsidR="0037178B" w:rsidRPr="005F07D4">
              <w:rPr>
                <w:rFonts w:ascii="Times New Roman" w:hAnsi="Times New Roman"/>
                <w:sz w:val="28"/>
                <w:szCs w:val="28"/>
              </w:rPr>
              <w:t xml:space="preserve">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факте(ах) нарушения получателем субсидии условий предоставления субсидии, а также в случае </w:t>
            </w:r>
            <w:proofErr w:type="spellStart"/>
            <w:r w:rsidR="0037178B" w:rsidRPr="005F07D4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37178B" w:rsidRPr="005F07D4">
              <w:rPr>
                <w:rFonts w:ascii="Times New Roman" w:hAnsi="Times New Roman"/>
                <w:sz w:val="28"/>
                <w:szCs w:val="28"/>
              </w:rPr>
              <w:t xml:space="preserve"> получателем субсидии результата предоставления субсидии и (или) </w:t>
            </w:r>
            <w:r w:rsidR="00187BE0" w:rsidRPr="00A75E0A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r w:rsidR="0037178B" w:rsidRPr="00A75E0A">
              <w:rPr>
                <w:rFonts w:ascii="Times New Roman" w:hAnsi="Times New Roman"/>
                <w:sz w:val="28"/>
                <w:szCs w:val="28"/>
              </w:rPr>
              <w:t>, необхо</w:t>
            </w:r>
            <w:r w:rsidR="00187BE0" w:rsidRPr="00A75E0A">
              <w:rPr>
                <w:rFonts w:ascii="Times New Roman" w:hAnsi="Times New Roman"/>
                <w:sz w:val="28"/>
                <w:szCs w:val="28"/>
              </w:rPr>
              <w:t>димого</w:t>
            </w:r>
            <w:r w:rsidR="0037178B" w:rsidRPr="005F07D4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 или непредставления им Отчета Министерство в течение</w:t>
            </w:r>
            <w:r w:rsidR="001B3CCC">
              <w:rPr>
                <w:rFonts w:ascii="Times New Roman" w:hAnsi="Times New Roman"/>
                <w:sz w:val="28"/>
                <w:szCs w:val="28"/>
              </w:rPr>
              <w:br/>
            </w:r>
            <w:r w:rsidR="0037178B" w:rsidRPr="005F07D4">
              <w:rPr>
                <w:rFonts w:ascii="Times New Roman" w:hAnsi="Times New Roman"/>
                <w:sz w:val="28"/>
                <w:szCs w:val="28"/>
              </w:rPr>
              <w:t>15 рабочих дней, следующих за днем установления (поступления) такой информации, направляет получателю субсидии заказным почтовым отправлением письменное уведомление о необходимости возврата полученной субсидии в течение 30 календарных дней со дня получения такого уведомления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указанный в нем расчетный счет</w:t>
            </w:r>
            <w:r w:rsidR="001E2C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C14C8" w:rsidRDefault="00C90936" w:rsidP="00E4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3 месяцев со дня истечения установленного для возврата </w:t>
            </w:r>
            <w:r w:rsidRPr="00D620BF">
              <w:rPr>
                <w:rFonts w:ascii="Times New Roman" w:hAnsi="Times New Roman"/>
                <w:sz w:val="28"/>
                <w:szCs w:val="28"/>
              </w:rPr>
              <w:t>срока</w:t>
            </w:r>
            <w:r w:rsidR="001F5FAC" w:rsidRPr="00D620BF">
              <w:rPr>
                <w:rFonts w:ascii="Times New Roman" w:hAnsi="Times New Roman"/>
                <w:sz w:val="28"/>
                <w:szCs w:val="28"/>
              </w:rPr>
              <w:t xml:space="preserve"> обращается в суд с иском о взыскании неправомерно</w:t>
            </w:r>
            <w:r w:rsidR="001F5FAC">
              <w:rPr>
                <w:rFonts w:ascii="Times New Roman" w:hAnsi="Times New Roman"/>
                <w:sz w:val="28"/>
                <w:szCs w:val="28"/>
              </w:rPr>
              <w:t xml:space="preserve"> полученной и 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>невозвращенной субсидии.</w:t>
            </w:r>
            <w:r w:rsidR="00DC14C8" w:rsidRPr="005F07D4">
              <w:rPr>
                <w:rFonts w:ascii="Times New Roman" w:hAnsi="Times New Roman"/>
                <w:sz w:val="28"/>
                <w:szCs w:val="28"/>
              </w:rPr>
              <w:t>»</w:t>
            </w:r>
            <w:r w:rsidR="00C6712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7127" w:rsidRDefault="00C67127" w:rsidP="00FE0F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17" w:history="1">
              <w:r w:rsidRPr="003302AB">
                <w:rPr>
                  <w:rFonts w:ascii="Times New Roman" w:hAnsi="Times New Roman"/>
                  <w:sz w:val="28"/>
                  <w:szCs w:val="28"/>
                </w:rPr>
                <w:t>приложение № 1</w:t>
              </w:r>
            </w:hyperlink>
            <w:r w:rsidR="003302AB" w:rsidRPr="003302AB">
              <w:rPr>
                <w:sz w:val="28"/>
                <w:szCs w:val="28"/>
              </w:rPr>
              <w:t xml:space="preserve"> к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0FA9">
              <w:rPr>
                <w:rFonts w:ascii="Times New Roman" w:hAnsi="Times New Roman"/>
                <w:sz w:val="28"/>
                <w:szCs w:val="28"/>
              </w:rPr>
              <w:t xml:space="preserve">Порядку предоставления </w:t>
            </w:r>
            <w:r w:rsidR="00FE0FA9" w:rsidRPr="0065780C">
              <w:rPr>
                <w:rFonts w:ascii="Times New Roman" w:hAnsi="Times New Roman"/>
                <w:sz w:val="28"/>
                <w:szCs w:val="28"/>
              </w:rPr>
              <w:t>субсидий работодателям в целях возмещения затрат на оплату труда инвалидов и работников</w:t>
            </w:r>
            <w:r w:rsidR="00FE0FA9">
              <w:rPr>
                <w:rFonts w:ascii="Times New Roman" w:hAnsi="Times New Roman"/>
                <w:sz w:val="28"/>
                <w:szCs w:val="28"/>
              </w:rPr>
              <w:t xml:space="preserve">, содействующих инвалиду в освоении трудовых обязанностей, в рамках подпрограммы 1 </w:t>
            </w:r>
            <w:r>
              <w:rPr>
                <w:rFonts w:ascii="Times New Roman" w:hAnsi="Times New Roman"/>
                <w:sz w:val="28"/>
                <w:szCs w:val="28"/>
              </w:rPr>
              <w:t>«Содействие занятости населения Рязанской области» государственной программы</w:t>
            </w:r>
            <w:r w:rsidR="00FE0F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«О развитии сферы занятости» 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Pr="005F07D4">
              <w:rPr>
                <w:rFonts w:ascii="Times New Roman" w:hAnsi="Times New Roman"/>
                <w:sz w:val="28"/>
                <w:szCs w:val="28"/>
              </w:rPr>
              <w:t>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согласно приложению</w:t>
            </w:r>
            <w:r w:rsidR="00FE0FA9">
              <w:rPr>
                <w:rFonts w:ascii="Times New Roman" w:hAnsi="Times New Roman"/>
                <w:sz w:val="28"/>
                <w:szCs w:val="28"/>
              </w:rPr>
              <w:t xml:space="preserve"> № 1 к настоящему постановлению.</w:t>
            </w:r>
          </w:p>
          <w:p w:rsidR="00AC2686" w:rsidRPr="0065780C" w:rsidRDefault="00EF56D4" w:rsidP="006735D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2</w:t>
            </w:r>
            <w:r w:rsidR="001B3CCC">
              <w:rPr>
                <w:rFonts w:ascii="Times New Roman" w:hAnsi="Times New Roman"/>
                <w:sz w:val="28"/>
                <w:szCs w:val="28"/>
              </w:rPr>
              <w:t>. </w:t>
            </w:r>
            <w:r w:rsidR="000A603A" w:rsidRPr="005F07D4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AC2686">
              <w:rPr>
                <w:rFonts w:ascii="Times New Roman" w:hAnsi="Times New Roman"/>
                <w:sz w:val="28"/>
                <w:szCs w:val="28"/>
              </w:rPr>
              <w:t>в</w:t>
            </w:r>
            <w:r w:rsidR="006735D4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>остановление Правительства Р</w:t>
            </w:r>
            <w:r w:rsidR="006735D4">
              <w:rPr>
                <w:rFonts w:ascii="Times New Roman" w:hAnsi="Times New Roman"/>
                <w:sz w:val="28"/>
                <w:szCs w:val="28"/>
              </w:rPr>
              <w:t xml:space="preserve">язанской области </w:t>
            </w:r>
            <w:r w:rsidR="006735D4">
              <w:rPr>
                <w:rFonts w:ascii="Times New Roman" w:hAnsi="Times New Roman"/>
                <w:sz w:val="28"/>
                <w:szCs w:val="28"/>
              </w:rPr>
              <w:br/>
              <w:t>от 03.10.2018 №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 xml:space="preserve"> 282 </w:t>
            </w:r>
            <w:r w:rsidR="006735D4">
              <w:rPr>
                <w:rFonts w:ascii="Times New Roman" w:hAnsi="Times New Roman"/>
                <w:sz w:val="28"/>
                <w:szCs w:val="28"/>
              </w:rPr>
              <w:t>«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 субсидий работодателям в целях возмещения затрат, связанных с реализацией мероприятий в сфере занятости н</w:t>
            </w:r>
            <w:r w:rsidR="006735D4">
              <w:rPr>
                <w:rFonts w:ascii="Times New Roman" w:hAnsi="Times New Roman"/>
                <w:sz w:val="28"/>
                <w:szCs w:val="28"/>
              </w:rPr>
              <w:t>аселения в рамках подпрограммы «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>Сопровождение инвалидов молодого возраста при трудоустройстве</w:t>
            </w:r>
            <w:r w:rsidR="006735D4">
              <w:rPr>
                <w:rFonts w:ascii="Times New Roman" w:hAnsi="Times New Roman"/>
                <w:sz w:val="28"/>
                <w:szCs w:val="28"/>
              </w:rPr>
              <w:t>»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</w:t>
            </w:r>
            <w:r w:rsidR="006735D4">
              <w:rPr>
                <w:rFonts w:ascii="Times New Roman" w:hAnsi="Times New Roman"/>
                <w:sz w:val="28"/>
                <w:szCs w:val="28"/>
              </w:rPr>
              <w:t>«</w:t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>О развитии сферы занятости</w:t>
            </w:r>
            <w:r w:rsidR="006735D4">
              <w:rPr>
                <w:rFonts w:ascii="Times New Roman" w:hAnsi="Times New Roman"/>
                <w:sz w:val="28"/>
                <w:szCs w:val="28"/>
              </w:rPr>
              <w:t xml:space="preserve">» (в редакции </w:t>
            </w:r>
            <w:r w:rsidR="006735D4" w:rsidRPr="005F07D4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</w:t>
            </w:r>
            <w:r w:rsidR="006735D4">
              <w:rPr>
                <w:rFonts w:ascii="Times New Roman" w:hAnsi="Times New Roman"/>
                <w:sz w:val="28"/>
                <w:szCs w:val="28"/>
              </w:rPr>
              <w:br/>
            </w:r>
            <w:r w:rsidR="006735D4" w:rsidRPr="006735D4">
              <w:rPr>
                <w:rFonts w:ascii="Times New Roman" w:hAnsi="Times New Roman"/>
                <w:sz w:val="28"/>
                <w:szCs w:val="28"/>
              </w:rPr>
              <w:t xml:space="preserve">от 19.12.2018 </w:t>
            </w:r>
            <w:hyperlink r:id="rId18" w:history="1">
              <w:r w:rsidR="006735D4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6735D4" w:rsidRPr="006735D4">
                <w:rPr>
                  <w:rFonts w:ascii="Times New Roman" w:hAnsi="Times New Roman"/>
                  <w:sz w:val="28"/>
                  <w:szCs w:val="28"/>
                </w:rPr>
                <w:t xml:space="preserve"> 382</w:t>
              </w:r>
            </w:hyperlink>
            <w:r w:rsidR="006735D4" w:rsidRPr="006735D4">
              <w:rPr>
                <w:rFonts w:ascii="Times New Roman" w:hAnsi="Times New Roman"/>
                <w:sz w:val="28"/>
                <w:szCs w:val="28"/>
              </w:rPr>
              <w:t xml:space="preserve">, от 20.08.2019 </w:t>
            </w:r>
            <w:hyperlink r:id="rId19" w:history="1">
              <w:r w:rsidR="006735D4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6735D4" w:rsidRPr="006735D4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="006735D4" w:rsidRPr="006735D4">
              <w:rPr>
                <w:rFonts w:ascii="Times New Roman" w:hAnsi="Times New Roman"/>
                <w:sz w:val="28"/>
                <w:szCs w:val="28"/>
              </w:rPr>
              <w:t xml:space="preserve">, от 25.11.2020 </w:t>
            </w:r>
            <w:hyperlink r:id="rId20" w:history="1">
              <w:r w:rsidR="006735D4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6735D4" w:rsidRPr="006735D4">
                <w:rPr>
                  <w:rFonts w:ascii="Times New Roman" w:hAnsi="Times New Roman"/>
                  <w:sz w:val="28"/>
                  <w:szCs w:val="28"/>
                </w:rPr>
                <w:t xml:space="preserve"> 312</w:t>
              </w:r>
            </w:hyperlink>
            <w:r w:rsidR="006735D4">
              <w:rPr>
                <w:rFonts w:ascii="Times New Roman" w:hAnsi="Times New Roman"/>
                <w:sz w:val="28"/>
                <w:szCs w:val="28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A603A" w:rsidRPr="0065780C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C914DD" w:rsidRPr="000B5B1C" w:rsidRDefault="001C3F62" w:rsidP="000B5B1C">
            <w:pPr>
              <w:pStyle w:val="ConsPlusNormal"/>
              <w:spacing w:line="233" w:lineRule="auto"/>
              <w:ind w:firstLine="709"/>
              <w:jc w:val="both"/>
            </w:pPr>
            <w:r w:rsidRPr="000B5B1C">
              <w:t>1) н</w:t>
            </w:r>
            <w:r w:rsidR="003302AB" w:rsidRPr="000B5B1C">
              <w:t>аименование</w:t>
            </w:r>
            <w:r w:rsidR="00C914DD" w:rsidRPr="000B5B1C">
              <w:t xml:space="preserve"> изложить в следующей редакции:</w:t>
            </w:r>
          </w:p>
          <w:p w:rsidR="005323BF" w:rsidRPr="000B5B1C" w:rsidRDefault="005323BF" w:rsidP="000B5B1C">
            <w:pPr>
              <w:pStyle w:val="ConsPlusNormal"/>
              <w:spacing w:line="233" w:lineRule="auto"/>
              <w:ind w:firstLine="709"/>
              <w:jc w:val="both"/>
            </w:pPr>
            <w:r w:rsidRPr="000B5B1C">
              <w:t>«О порядке предоставления субсидий работодателям в целях возмещения затрат на оплату труда инвалидов молодого возраста и работников, содействующих инвалидам молодого возраста в освоении трудовых обязанностей»</w:t>
            </w:r>
            <w:r w:rsidR="0065780C" w:rsidRPr="000B5B1C">
              <w:t>;</w:t>
            </w:r>
          </w:p>
          <w:p w:rsidR="00AC2686" w:rsidRPr="000B5B1C" w:rsidRDefault="00C914DD" w:rsidP="000B5B1C">
            <w:pPr>
              <w:pStyle w:val="ConsPlusNormal"/>
              <w:spacing w:line="233" w:lineRule="auto"/>
              <w:ind w:firstLine="709"/>
              <w:jc w:val="both"/>
            </w:pPr>
            <w:r w:rsidRPr="000B5B1C">
              <w:t>2</w:t>
            </w:r>
            <w:r w:rsidR="00AC2686" w:rsidRPr="000B5B1C">
              <w:t>) </w:t>
            </w:r>
            <w:r w:rsidR="0018513C" w:rsidRPr="000B5B1C">
              <w:t xml:space="preserve">в преамбуле слова «Законом Рязанской области от 25.12.2017 </w:t>
            </w:r>
            <w:r w:rsidR="0018513C" w:rsidRPr="000B5B1C">
              <w:br/>
              <w:t xml:space="preserve">№ 106-ОЗ «Об областном бюджете на 2018 год и </w:t>
            </w:r>
            <w:r w:rsidR="001B3CCC" w:rsidRPr="000B5B1C">
              <w:t xml:space="preserve">на </w:t>
            </w:r>
            <w:r w:rsidR="0018513C" w:rsidRPr="000B5B1C">
              <w:t>плановый период 2019 и 2020 годов»</w:t>
            </w:r>
            <w:proofErr w:type="gramStart"/>
            <w:r w:rsidR="0018513C" w:rsidRPr="000B5B1C">
              <w:t>,»</w:t>
            </w:r>
            <w:proofErr w:type="gramEnd"/>
            <w:r w:rsidR="0018513C" w:rsidRPr="000B5B1C">
              <w:t xml:space="preserve"> исключить;</w:t>
            </w:r>
            <w:r w:rsidR="00AC2686" w:rsidRPr="000B5B1C">
              <w:t xml:space="preserve"> </w:t>
            </w:r>
          </w:p>
          <w:p w:rsidR="0018513C" w:rsidRPr="000B5B1C" w:rsidRDefault="00BD3B44" w:rsidP="000B5B1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3</w:t>
            </w:r>
            <w:r w:rsidR="00AC2686" w:rsidRPr="000B5B1C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</w:p>
          <w:p w:rsidR="006735D4" w:rsidRPr="000B5B1C" w:rsidRDefault="00B92ACE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 пункт 1</w:t>
            </w:r>
            <w:r w:rsidR="00256273"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35D4" w:rsidRPr="000B5B1C">
              <w:rPr>
                <w:rFonts w:ascii="Times New Roman" w:hAnsi="Times New Roman"/>
                <w:sz w:val="28"/>
                <w:szCs w:val="28"/>
              </w:rPr>
              <w:t>дополнить новым абзацем вторым следующего содержания: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5FAC" w:rsidRPr="000B5B1C" w:rsidRDefault="00C90936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="006735D4" w:rsidRPr="000B5B1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>е</w:t>
            </w:r>
            <w:r w:rsidR="006735D4" w:rsidRPr="000B5B1C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F5FAC" w:rsidRPr="000B5B1C" w:rsidRDefault="001F5FAC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в подпунктах 2</w:t>
            </w:r>
            <w:r w:rsidR="00385265" w:rsidRPr="000B5B1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3 слова «получателя субсидии» заменить словом  «работодателя»;</w:t>
            </w:r>
          </w:p>
          <w:p w:rsidR="001F5FAC" w:rsidRPr="000B5B1C" w:rsidRDefault="001F5FAC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в подпункте 7 слова «получателем субсидии» заменить словом  «работодателем»;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дополнить подпунктами 8, 9 следующего содержания: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«8) наличие обязательства работодателя о достижении результата предоставления субсидии и показателей, необходимых для достижения результата предоставления субсидии;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9) наличие обязательства работодателя о представлении в Министерство в соответствии с пунктом </w:t>
            </w:r>
            <w:r w:rsidR="00FE0FA9" w:rsidRPr="000B5B1C">
              <w:rPr>
                <w:rFonts w:ascii="Times New Roman" w:hAnsi="Times New Roman"/>
                <w:sz w:val="28"/>
                <w:szCs w:val="28"/>
              </w:rPr>
              <w:t>13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FE0FA9" w:rsidRPr="000B5B1C">
              <w:rPr>
                <w:rFonts w:ascii="Times New Roman" w:hAnsi="Times New Roman"/>
                <w:sz w:val="28"/>
                <w:szCs w:val="28"/>
              </w:rPr>
              <w:t xml:space="preserve"> в срок 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br/>
            </w:r>
            <w:r w:rsidR="00FE0FA9" w:rsidRPr="000B5B1C">
              <w:rPr>
                <w:rFonts w:ascii="Times New Roman" w:hAnsi="Times New Roman"/>
                <w:sz w:val="28"/>
                <w:szCs w:val="28"/>
              </w:rPr>
              <w:t>не позднее 1 апреля года, следующего за годом, в котором был трудоустроен инвалид молодого возраста,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отчета о достижении результата предоставления субсидии и показателей, необходимых для достижения результата предоставления субсидии, по форме, утверждаемой соглашением о предоставлении субсидии, с приложением копии документа, удостоверяющего личность получателя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субсидии (руководителя получателя субсидии –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735D4" w:rsidRPr="000B5B1C" w:rsidRDefault="00C90936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35D4" w:rsidRPr="000B5B1C">
              <w:rPr>
                <w:rFonts w:ascii="Times New Roman" w:hAnsi="Times New Roman"/>
                <w:sz w:val="28"/>
                <w:szCs w:val="28"/>
              </w:rPr>
              <w:t>дополнить пунктом 4.1 следующего содержания:</w:t>
            </w:r>
          </w:p>
          <w:p w:rsidR="009E27C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«4.1. 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ом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</w:t>
            </w:r>
            <w:r w:rsidR="00B138AE"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явля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е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тся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27C4" w:rsidRPr="000B5B1C">
              <w:rPr>
                <w:rFonts w:ascii="Times New Roman" w:hAnsi="Times New Roman"/>
                <w:sz w:val="28"/>
                <w:szCs w:val="28"/>
              </w:rPr>
              <w:t>оказание содействия инвалидам молодого возраста в трудоустройстве</w:t>
            </w:r>
            <w:r w:rsidR="004C4427" w:rsidRPr="000B5B1C">
              <w:rPr>
                <w:rFonts w:ascii="Times New Roman" w:hAnsi="Times New Roman"/>
                <w:sz w:val="28"/>
                <w:szCs w:val="28"/>
              </w:rPr>
              <w:t xml:space="preserve"> по состоянию на 31 декабря года</w:t>
            </w:r>
            <w:r w:rsidR="00385265" w:rsidRPr="000B5B1C">
              <w:rPr>
                <w:rFonts w:ascii="Times New Roman" w:hAnsi="Times New Roman"/>
                <w:sz w:val="28"/>
                <w:szCs w:val="28"/>
              </w:rPr>
              <w:t>,</w:t>
            </w:r>
            <w:r w:rsidR="004C4427" w:rsidRPr="000B5B1C">
              <w:rPr>
                <w:rFonts w:ascii="Times New Roman" w:hAnsi="Times New Roman"/>
                <w:sz w:val="28"/>
                <w:szCs w:val="28"/>
              </w:rPr>
              <w:t xml:space="preserve"> в котором они были трудоустроены</w:t>
            </w:r>
            <w:r w:rsidR="009E27C4" w:rsidRPr="000B5B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Показателями</w:t>
            </w:r>
            <w:r w:rsidR="00040457">
              <w:rPr>
                <w:rFonts w:ascii="Times New Roman" w:hAnsi="Times New Roman"/>
                <w:sz w:val="28"/>
                <w:szCs w:val="28"/>
              </w:rPr>
              <w:t>,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необходимыми для достижения результата предоставления субсидии</w:t>
            </w:r>
            <w:r w:rsidR="00040457">
              <w:rPr>
                <w:rFonts w:ascii="Times New Roman" w:hAnsi="Times New Roman"/>
                <w:sz w:val="28"/>
                <w:szCs w:val="28"/>
              </w:rPr>
              <w:t>,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являются:</w:t>
            </w:r>
          </w:p>
          <w:p w:rsidR="0065780C" w:rsidRPr="000B5B1C" w:rsidRDefault="00C90936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 </w:t>
            </w:r>
            <w:r w:rsidR="006735D4" w:rsidRPr="000B5B1C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инвалидов молодого возраста</w:t>
            </w:r>
            <w:r w:rsidR="004956AF" w:rsidRPr="000B5B1C">
              <w:rPr>
                <w:rFonts w:ascii="Times New Roman" w:hAnsi="Times New Roman"/>
                <w:sz w:val="28"/>
                <w:szCs w:val="28"/>
              </w:rPr>
              <w:t>, трудоустроенных работодателем по направлению государственного казенного учреждения Центр</w:t>
            </w:r>
            <w:r w:rsidR="00040457">
              <w:rPr>
                <w:rFonts w:ascii="Times New Roman" w:hAnsi="Times New Roman"/>
                <w:sz w:val="28"/>
                <w:szCs w:val="28"/>
              </w:rPr>
              <w:t>а</w:t>
            </w:r>
            <w:r w:rsidR="004956AF" w:rsidRPr="000B5B1C">
              <w:rPr>
                <w:rFonts w:ascii="Times New Roman" w:hAnsi="Times New Roman"/>
                <w:sz w:val="28"/>
                <w:szCs w:val="28"/>
              </w:rPr>
              <w:t xml:space="preserve"> занятости населения Рязанской области, которым о</w:t>
            </w:r>
            <w:r w:rsidR="00D30248" w:rsidRPr="000B5B1C">
              <w:rPr>
                <w:rFonts w:ascii="Times New Roman" w:hAnsi="Times New Roman"/>
                <w:sz w:val="28"/>
                <w:szCs w:val="28"/>
              </w:rPr>
              <w:t>к</w:t>
            </w:r>
            <w:r w:rsidR="0065780C" w:rsidRPr="000B5B1C">
              <w:rPr>
                <w:rFonts w:ascii="Times New Roman" w:hAnsi="Times New Roman"/>
                <w:sz w:val="28"/>
                <w:szCs w:val="28"/>
              </w:rPr>
              <w:t>азано</w:t>
            </w:r>
            <w:r w:rsidR="004956AF" w:rsidRPr="000B5B1C">
              <w:rPr>
                <w:rFonts w:ascii="Times New Roman" w:hAnsi="Times New Roman"/>
                <w:sz w:val="28"/>
                <w:szCs w:val="28"/>
              </w:rPr>
              <w:t xml:space="preserve"> содействие в освоении трудовых обязанностей</w:t>
            </w:r>
            <w:r w:rsidR="00AA4F94" w:rsidRPr="000B5B1C">
              <w:rPr>
                <w:rFonts w:ascii="Times New Roman" w:hAnsi="Times New Roman"/>
                <w:sz w:val="28"/>
                <w:szCs w:val="28"/>
              </w:rPr>
              <w:t xml:space="preserve"> в т</w:t>
            </w:r>
            <w:r w:rsidR="0065780C" w:rsidRPr="000B5B1C">
              <w:rPr>
                <w:rFonts w:ascii="Times New Roman" w:hAnsi="Times New Roman"/>
                <w:sz w:val="28"/>
                <w:szCs w:val="28"/>
              </w:rPr>
              <w:t>екущем</w:t>
            </w:r>
            <w:r w:rsidR="00AA4F94" w:rsidRPr="000B5B1C">
              <w:rPr>
                <w:rFonts w:ascii="Times New Roman" w:hAnsi="Times New Roman"/>
                <w:sz w:val="28"/>
                <w:szCs w:val="28"/>
              </w:rPr>
              <w:t xml:space="preserve"> финансово</w:t>
            </w:r>
            <w:r w:rsidR="0065780C" w:rsidRPr="000B5B1C">
              <w:rPr>
                <w:rFonts w:ascii="Times New Roman" w:hAnsi="Times New Roman"/>
                <w:sz w:val="28"/>
                <w:szCs w:val="28"/>
              </w:rPr>
              <w:t>м</w:t>
            </w:r>
            <w:r w:rsidR="00AA4F94" w:rsidRPr="000B5B1C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65780C" w:rsidRPr="000B5B1C">
              <w:rPr>
                <w:rFonts w:ascii="Times New Roman" w:hAnsi="Times New Roman"/>
                <w:sz w:val="28"/>
                <w:szCs w:val="28"/>
              </w:rPr>
              <w:t>у</w:t>
            </w:r>
            <w:r w:rsidR="004956AF" w:rsidRPr="000B5B1C">
              <w:rPr>
                <w:rFonts w:ascii="Times New Roman" w:hAnsi="Times New Roman"/>
                <w:sz w:val="28"/>
                <w:szCs w:val="28"/>
              </w:rPr>
              <w:t>;</w:t>
            </w:r>
            <w:r w:rsidR="00AA4F94"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35D4" w:rsidRPr="000B5B1C" w:rsidRDefault="006735D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 удельный вес трудоустроенных работодателем инвалидов молодого возраста в общей численности инвалидов молодого возраста, обратившихся за содействием в трудоустройстве в органы службы занятости</w:t>
            </w:r>
            <w:r w:rsidR="004956AF" w:rsidRPr="000B5B1C">
              <w:rPr>
                <w:rFonts w:ascii="Times New Roman" w:hAnsi="Times New Roman"/>
                <w:sz w:val="28"/>
                <w:szCs w:val="28"/>
              </w:rPr>
              <w:t xml:space="preserve"> в текущем финансовом году</w:t>
            </w:r>
            <w:r w:rsidR="00B138AE" w:rsidRPr="000B5B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138AE" w:rsidRPr="000B5B1C" w:rsidRDefault="00B138AE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Значение результата и показател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устанавливается в соглашении о предоставлении субсидии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B138AE" w:rsidRPr="000B5B1C" w:rsidRDefault="00B138AE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 в абзаце восьмом подпункта 2 пункта 9 слово «недостоверность» заменить словами «установление факта недостоверности»;</w:t>
            </w:r>
          </w:p>
          <w:p w:rsidR="00B138AE" w:rsidRPr="000B5B1C" w:rsidRDefault="00B138AE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 пункт 10 дополнить абзацем следующего содержания:</w:t>
            </w:r>
          </w:p>
          <w:p w:rsidR="00B138AE" w:rsidRPr="000B5B1C" w:rsidRDefault="00B138AE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«Соглашение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0B5B1C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</w:t>
            </w:r>
            <w:proofErr w:type="gramStart"/>
            <w:r w:rsidR="00C90936" w:rsidRPr="000B5B1C">
              <w:rPr>
                <w:rFonts w:ascii="Times New Roman" w:hAnsi="Times New Roman"/>
                <w:sz w:val="28"/>
                <w:szCs w:val="28"/>
              </w:rPr>
              <w:t>.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E27C4" w:rsidRPr="000B5B1C" w:rsidRDefault="008C374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пункт 13</w:t>
            </w:r>
            <w:r w:rsidR="009E27C4" w:rsidRPr="000B5B1C">
              <w:rPr>
                <w:rFonts w:ascii="Times New Roman" w:hAnsi="Times New Roman"/>
                <w:sz w:val="28"/>
                <w:szCs w:val="28"/>
              </w:rPr>
              <w:t xml:space="preserve"> изложить  в следующей редакции:</w:t>
            </w:r>
          </w:p>
          <w:p w:rsidR="009E27C4" w:rsidRPr="000B5B1C" w:rsidRDefault="009E27C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«13. 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Работодатель до 1 апреля года, следующего за годом, в котором был трудоустроен инвалид молодого возраста, представляет в Министерство отчет о достижении результата предоставления субсидии и показателей, необходимых для достижения результата предоставления субсидии, по состоянию на 31 декабря года, в котором был трудоустроен инвалид молодого возраста, по форме, определенной типовой формой соглашения, указанной в абзаце первом пункта 10 настоящего Порядка (далее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Отчет).</w:t>
            </w:r>
            <w:proofErr w:type="gramEnd"/>
          </w:p>
          <w:p w:rsidR="009E27C4" w:rsidRPr="000B5B1C" w:rsidRDefault="009E27C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Отчет подается в Министерство работодателем лично либо через представителя на бумажном носителе. К Отчету прилагаются копия документа, удостоверяющего личность работодателя либо представителя, и копия документа, удостоверяющего полномочия представителя.</w:t>
            </w:r>
          </w:p>
          <w:p w:rsidR="009E27C4" w:rsidRPr="000B5B1C" w:rsidRDefault="009E27C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.</w:t>
            </w:r>
            <w:r w:rsidR="0004045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735D4" w:rsidRPr="000B5B1C" w:rsidRDefault="009E27C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- д</w:t>
            </w:r>
            <w:r w:rsidR="003302AB" w:rsidRPr="000B5B1C">
              <w:rPr>
                <w:rFonts w:ascii="Times New Roman" w:hAnsi="Times New Roman"/>
                <w:sz w:val="28"/>
                <w:szCs w:val="28"/>
              </w:rPr>
              <w:t>ополнить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пунктами</w:t>
            </w:r>
            <w:r w:rsidR="003302AB" w:rsidRPr="000B5B1C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385265" w:rsidRPr="000B5B1C">
              <w:rPr>
                <w:rFonts w:ascii="Times New Roman" w:hAnsi="Times New Roman"/>
                <w:sz w:val="28"/>
                <w:szCs w:val="28"/>
              </w:rPr>
              <w:t>-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1</w:t>
            </w:r>
            <w:r w:rsidR="00011147" w:rsidRPr="000B5B1C">
              <w:rPr>
                <w:rFonts w:ascii="Times New Roman" w:hAnsi="Times New Roman"/>
                <w:sz w:val="28"/>
                <w:szCs w:val="28"/>
              </w:rPr>
              <w:t>7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9E27C4" w:rsidRPr="000B5B1C" w:rsidRDefault="009E27C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«</w:t>
            </w:r>
            <w:r w:rsidR="000A603A" w:rsidRPr="000B5B1C">
              <w:rPr>
                <w:rFonts w:ascii="Times New Roman" w:hAnsi="Times New Roman"/>
                <w:sz w:val="28"/>
                <w:szCs w:val="28"/>
              </w:rPr>
              <w:t>1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4</w:t>
            </w:r>
            <w:r w:rsidR="001B3CCC" w:rsidRPr="000B5B1C">
              <w:rPr>
                <w:rFonts w:ascii="Times New Roman" w:hAnsi="Times New Roman"/>
                <w:sz w:val="28"/>
                <w:szCs w:val="28"/>
              </w:rPr>
              <w:t>.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Проверка достижения работодателем результата предоставления субсидии и показателей, необходимых для достижения результата предоставления субсидии, проводится Министерством на основании Отчета в течение 15 рабочих дней, следующих за днем поступления Отчета</w:t>
            </w:r>
            <w:r w:rsidR="00385265" w:rsidRPr="000B5B1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дат</w:t>
            </w:r>
            <w:r w:rsidR="009E27C4" w:rsidRPr="000B5B1C">
              <w:rPr>
                <w:rFonts w:ascii="Times New Roman" w:hAnsi="Times New Roman"/>
                <w:sz w:val="28"/>
                <w:szCs w:val="28"/>
              </w:rPr>
              <w:t>ы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начала и окончания проверки;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субсидии;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</w:t>
            </w:r>
            <w:r w:rsidR="001B3CCC" w:rsidRPr="000B5B1C">
              <w:rPr>
                <w:rFonts w:ascii="Times New Roman" w:hAnsi="Times New Roman"/>
                <w:sz w:val="28"/>
                <w:szCs w:val="28"/>
              </w:rPr>
              <w:br/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3 рабочих дней, следующих за днем его 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Министерства, направляется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работодателю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заказным почтовым отправлением с уведомлением о вручении.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1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5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. В случае установления факта </w:t>
            </w:r>
            <w:proofErr w:type="spellStart"/>
            <w:r w:rsidRPr="000B5B1C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работодателем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значения показател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ей</w:t>
            </w:r>
            <w:r w:rsidR="00F014F6" w:rsidRPr="000B5B1C">
              <w:rPr>
                <w:rFonts w:ascii="Times New Roman" w:hAnsi="Times New Roman"/>
                <w:sz w:val="28"/>
                <w:szCs w:val="28"/>
              </w:rPr>
              <w:t>,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необходим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а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установленн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соглашением, субсидия подлежит возврату в областной бюджет пропорционально степени достижения значения указанного показателя.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возврату в случае </w:t>
            </w:r>
            <w:proofErr w:type="spellStart"/>
            <w:r w:rsidRPr="000B5B1C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работодателем</w:t>
            </w:r>
            <w:r w:rsidR="001F5FAC" w:rsidRPr="000B5B1C">
              <w:rPr>
                <w:rFonts w:ascii="Times New Roman" w:hAnsi="Times New Roman"/>
                <w:sz w:val="28"/>
                <w:szCs w:val="28"/>
              </w:rPr>
              <w:t xml:space="preserve"> результата предоставления субсидии и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значения показател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а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(А) рассчитывается по формуле:</w:t>
            </w:r>
          </w:p>
          <w:p w:rsidR="000A603A" w:rsidRPr="000B5B1C" w:rsidRDefault="00B5248C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noProof/>
                <w:position w:val="-33"/>
                <w:sz w:val="28"/>
                <w:szCs w:val="28"/>
              </w:rPr>
              <w:drawing>
                <wp:inline distT="0" distB="0" distL="0" distR="0" wp14:anchorId="6A13973B" wp14:editId="0C9DADFE">
                  <wp:extent cx="1383665" cy="601345"/>
                  <wp:effectExtent l="0" t="0" r="6985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601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A603A" w:rsidRPr="000B5B1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d - достигнутое значение показателя, необходимого для достижения 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а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субсидии;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D - значение показателя, необходимого для достижения 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а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субсидии, 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установленн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ых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в соглашении;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V - </w:t>
            </w:r>
            <w:r w:rsidR="007A068C" w:rsidRPr="000B5B1C">
              <w:rPr>
                <w:rFonts w:ascii="Times New Roman" w:hAnsi="Times New Roman"/>
                <w:sz w:val="28"/>
                <w:szCs w:val="28"/>
              </w:rPr>
              <w:t xml:space="preserve">размер предоставленной субсидии. </w:t>
            </w:r>
          </w:p>
          <w:p w:rsidR="001F5FAC" w:rsidRPr="000B5B1C" w:rsidRDefault="001F5FAC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В случае нарушения </w:t>
            </w:r>
            <w:r w:rsidR="003302AB" w:rsidRPr="000B5B1C">
              <w:rPr>
                <w:rFonts w:ascii="Times New Roman" w:hAnsi="Times New Roman"/>
                <w:sz w:val="28"/>
                <w:szCs w:val="28"/>
              </w:rPr>
              <w:t xml:space="preserve">работодателем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условий предоставления субсидии, указанных в </w:t>
            </w:r>
            <w:r w:rsidR="00D620BF" w:rsidRPr="000B5B1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87198B" w:rsidRPr="000B5B1C">
              <w:rPr>
                <w:rFonts w:ascii="Times New Roman" w:hAnsi="Times New Roman"/>
                <w:sz w:val="28"/>
                <w:szCs w:val="28"/>
              </w:rPr>
              <w:t>е</w:t>
            </w:r>
            <w:r w:rsidR="00D620BF" w:rsidRPr="000B5B1C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011147" w:rsidRPr="000B5B1C">
              <w:rPr>
                <w:rFonts w:ascii="Times New Roman" w:hAnsi="Times New Roman"/>
                <w:sz w:val="28"/>
                <w:szCs w:val="28"/>
              </w:rPr>
              <w:t>,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или непредставления им Отчета субсидии подлежат возврату в полном объеме в областной бюджет в соответствии с бюджетным законодательством Российской Федерации.</w:t>
            </w:r>
          </w:p>
          <w:p w:rsidR="00F959B6" w:rsidRPr="000B5B1C" w:rsidRDefault="00F959B6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1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6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. В случае выявления Министерством нарушений условий предоставления субсидии либо поступления от органов государственного финансового контроля информации о факт</w:t>
            </w:r>
            <w:proofErr w:type="gramStart"/>
            <w:r w:rsidRPr="000B5B1C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ах) нарушения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работодателем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условий предоставления субсидии, а также в случае </w:t>
            </w:r>
            <w:proofErr w:type="spellStart"/>
            <w:r w:rsidRPr="000B5B1C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Pr="000B5B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работодателем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результат</w:t>
            </w:r>
            <w:r w:rsidR="008D4C8B" w:rsidRPr="000B5B1C">
              <w:rPr>
                <w:rFonts w:ascii="Times New Roman" w:hAnsi="Times New Roman"/>
                <w:sz w:val="28"/>
                <w:szCs w:val="28"/>
              </w:rPr>
              <w:t>а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предоставления субсидии и (или) показател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ей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ых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субсидии, или непредставления</w:t>
            </w:r>
            <w:r w:rsidR="00152B64"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им</w:t>
            </w:r>
            <w:r w:rsidR="00152B64"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Отчета</w:t>
            </w:r>
            <w:r w:rsidR="00152B64"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Министерство</w:t>
            </w:r>
            <w:r w:rsidR="00152B64"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в</w:t>
            </w:r>
            <w:r w:rsidR="00152B64" w:rsidRPr="000B5B1C">
              <w:rPr>
                <w:rFonts w:ascii="Times New Roman" w:hAnsi="Times New Roman"/>
                <w:sz w:val="28"/>
                <w:szCs w:val="28"/>
              </w:rPr>
              <w:t> 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="00011147" w:rsidRPr="000B5B1C">
              <w:rPr>
                <w:rFonts w:ascii="Times New Roman" w:hAnsi="Times New Roman"/>
                <w:sz w:val="28"/>
                <w:szCs w:val="28"/>
              </w:rPr>
              <w:t xml:space="preserve"> 15 рабочих дней, следующих за днем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установления (поступления) такой информации, направляет 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работодателю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заказным почтовым отправлением письменное уведомление о необходимости возврата полученной субсидии в течение </w:t>
            </w:r>
            <w:r w:rsidR="00011147" w:rsidRPr="000B5B1C">
              <w:rPr>
                <w:rFonts w:ascii="Times New Roman" w:hAnsi="Times New Roman"/>
                <w:sz w:val="28"/>
                <w:szCs w:val="28"/>
              </w:rPr>
              <w:br/>
            </w:r>
            <w:r w:rsidRPr="000B5B1C">
              <w:rPr>
                <w:rFonts w:ascii="Times New Roman" w:hAnsi="Times New Roman"/>
                <w:sz w:val="28"/>
                <w:szCs w:val="28"/>
              </w:rPr>
              <w:t>30 календарных дней со дня получения такого уведомления на указанный в нем расчетный счет.</w:t>
            </w:r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Министерство в течение 3 месяцев со дня истечения установленного для возврата срока </w:t>
            </w:r>
            <w:r w:rsidR="00EF56D4" w:rsidRPr="000B5B1C">
              <w:rPr>
                <w:rFonts w:ascii="Times New Roman" w:hAnsi="Times New Roman"/>
                <w:sz w:val="28"/>
                <w:szCs w:val="28"/>
              </w:rPr>
              <w:t xml:space="preserve">обращается в суд с иском о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взыскани</w:t>
            </w:r>
            <w:r w:rsidR="00EF56D4" w:rsidRPr="000B5B1C">
              <w:rPr>
                <w:rFonts w:ascii="Times New Roman" w:hAnsi="Times New Roman"/>
                <w:sz w:val="28"/>
                <w:szCs w:val="28"/>
              </w:rPr>
              <w:t>и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неправомерно получен</w:t>
            </w:r>
            <w:r w:rsidR="00011147" w:rsidRPr="000B5B1C">
              <w:rPr>
                <w:rFonts w:ascii="Times New Roman" w:hAnsi="Times New Roman"/>
                <w:sz w:val="28"/>
                <w:szCs w:val="28"/>
              </w:rPr>
              <w:t>ной и невозвращенной субсидии.</w:t>
            </w:r>
          </w:p>
          <w:p w:rsidR="00C67127" w:rsidRPr="000B5B1C" w:rsidRDefault="00152B64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>17. </w:t>
            </w:r>
            <w:r w:rsidR="00C67127" w:rsidRPr="000B5B1C">
              <w:rPr>
                <w:rFonts w:ascii="Times New Roman" w:hAnsi="Times New Roman"/>
                <w:sz w:val="28"/>
                <w:szCs w:val="28"/>
              </w:rPr>
              <w:t>Работодатель несет ответственность в соответствии с действующим законодательством за достоверность представляемой в Министерство документации</w:t>
            </w:r>
            <w:proofErr w:type="gramStart"/>
            <w:r w:rsidR="00C67127" w:rsidRPr="000B5B1C">
              <w:rPr>
                <w:rFonts w:ascii="Times New Roman" w:hAnsi="Times New Roman"/>
                <w:sz w:val="28"/>
                <w:szCs w:val="28"/>
              </w:rPr>
              <w:t>.»</w:t>
            </w:r>
            <w:r w:rsidR="009B574D" w:rsidRPr="000B5B1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0A603A" w:rsidRPr="000B5B1C" w:rsidRDefault="000A603A" w:rsidP="000B5B1C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B1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21" w:history="1">
              <w:r w:rsidRPr="000B5B1C">
                <w:rPr>
                  <w:rFonts w:ascii="Times New Roman" w:hAnsi="Times New Roman"/>
                  <w:sz w:val="28"/>
                  <w:szCs w:val="28"/>
                </w:rPr>
                <w:t>приложение № 1</w:t>
              </w:r>
            </w:hyperlink>
            <w:r w:rsidRPr="000B5B1C">
              <w:rPr>
                <w:rFonts w:ascii="Times New Roman" w:hAnsi="Times New Roman"/>
                <w:sz w:val="28"/>
                <w:szCs w:val="28"/>
              </w:rPr>
              <w:t xml:space="preserve"> к Порядку </w:t>
            </w:r>
            <w:r w:rsidR="00EF56D4" w:rsidRPr="000B5B1C">
              <w:rPr>
                <w:rFonts w:ascii="Times New Roman" w:hAnsi="Times New Roman"/>
                <w:sz w:val="28"/>
                <w:szCs w:val="28"/>
              </w:rPr>
              <w:t>предоставления субсиди</w:t>
            </w:r>
            <w:r w:rsidR="004C4427" w:rsidRPr="000B5B1C">
              <w:rPr>
                <w:rFonts w:ascii="Times New Roman" w:hAnsi="Times New Roman"/>
                <w:sz w:val="28"/>
                <w:szCs w:val="28"/>
              </w:rPr>
              <w:t>й</w:t>
            </w:r>
            <w:r w:rsidR="00FE0FA9" w:rsidRPr="000B5B1C">
              <w:rPr>
                <w:rFonts w:ascii="Times New Roman" w:hAnsi="Times New Roman"/>
                <w:sz w:val="28"/>
                <w:szCs w:val="28"/>
              </w:rPr>
              <w:t xml:space="preserve"> работодателям в целях возмещения затрат, связанных с реализацией мероприятий в сфере занятости населения в рамках подпрограммы «Сопровождение инвалидов молодого возраста при трудоустройстве» государственной программы Рязанской области «О развитии сферы занятости»,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="001B3CCC" w:rsidRPr="000B5B1C">
              <w:rPr>
                <w:rFonts w:ascii="Times New Roman" w:hAnsi="Times New Roman"/>
                <w:sz w:val="28"/>
                <w:szCs w:val="28"/>
              </w:rPr>
              <w:t xml:space="preserve">новой </w:t>
            </w:r>
            <w:r w:rsidRPr="000B5B1C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="00FE0FA9" w:rsidRPr="000B5B1C">
              <w:rPr>
                <w:rFonts w:ascii="Times New Roman" w:hAnsi="Times New Roman"/>
                <w:sz w:val="28"/>
                <w:szCs w:val="28"/>
              </w:rPr>
              <w:t xml:space="preserve"> согласно приложению № 2</w:t>
            </w:r>
            <w:r w:rsidR="00C90936" w:rsidRPr="000B5B1C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постановлению.</w:t>
            </w:r>
          </w:p>
          <w:p w:rsidR="00240079" w:rsidRDefault="00240079" w:rsidP="00EF56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0079" w:rsidRDefault="00240079" w:rsidP="00EF56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E0FA9" w:rsidRPr="005F07D4" w:rsidRDefault="00FE0FA9" w:rsidP="00FE0FA9">
            <w:pPr>
              <w:autoSpaceDE w:val="0"/>
              <w:autoSpaceDN w:val="0"/>
              <w:adjustRightInd w:val="0"/>
              <w:jc w:val="both"/>
            </w:pPr>
          </w:p>
        </w:tc>
      </w:tr>
      <w:tr w:rsidR="000D5EED" w:rsidRPr="005F07D4">
        <w:trPr>
          <w:trHeight w:val="309"/>
          <w:jc w:val="right"/>
        </w:trPr>
        <w:tc>
          <w:tcPr>
            <w:tcW w:w="2087" w:type="pct"/>
          </w:tcPr>
          <w:p w:rsidR="003B2FCE" w:rsidRPr="005F07D4" w:rsidRDefault="000D5EED" w:rsidP="00F26283">
            <w:pPr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lastRenderedPageBreak/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5F07D4" w:rsidRDefault="009119B2" w:rsidP="00683693">
            <w:pPr>
              <w:rPr>
                <w:rFonts w:ascii="Times New Roman" w:hAnsi="Times New Roman"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203" w:rsidRPr="005F07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3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5F07D4" w:rsidRDefault="00700B15" w:rsidP="00F2628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07D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0B5B1C" w:rsidRDefault="00460FEA" w:rsidP="001F5FAC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sectPr w:rsidR="00460FEA" w:rsidRPr="000B5B1C" w:rsidSect="00040457">
      <w:headerReference w:type="default" r:id="rId2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5A0" w:rsidRDefault="002A45A0">
      <w:r>
        <w:separator/>
      </w:r>
    </w:p>
  </w:endnote>
  <w:endnote w:type="continuationSeparator" w:id="0">
    <w:p w:rsidR="002A45A0" w:rsidRDefault="002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81" w:rsidRDefault="006103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6330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5248C">
          <w:pPr>
            <w:pStyle w:val="a6"/>
          </w:pPr>
          <w:r>
            <w:rPr>
              <w:noProof/>
            </w:rPr>
            <w:drawing>
              <wp:inline distT="0" distB="0" distL="0" distR="0" wp14:anchorId="6896E523" wp14:editId="7FE15F94">
                <wp:extent cx="667385" cy="288290"/>
                <wp:effectExtent l="0" t="0" r="0" b="0"/>
                <wp:docPr id="6" name="Рисунок 6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3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963309" w:rsidRDefault="00B5248C" w:rsidP="00963309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41CB83D" wp14:editId="5CD4BF38">
                <wp:extent cx="172720" cy="148590"/>
                <wp:effectExtent l="0" t="0" r="0" b="3810"/>
                <wp:docPr id="7" name="Рисунок 7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963309" w:rsidRDefault="00040457" w:rsidP="0096330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14252  17.05.2021 10:07:10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963309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963309" w:rsidRDefault="00876034" w:rsidP="00963309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63309" w:rsidTr="00963309">
      <w:tc>
        <w:tcPr>
          <w:tcW w:w="2538" w:type="dxa"/>
        </w:tcPr>
        <w:p w:rsidR="00876034" w:rsidRPr="00963309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963309" w:rsidRDefault="00876034" w:rsidP="00963309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963309" w:rsidRDefault="00876034" w:rsidP="00963309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963309" w:rsidRDefault="00876034" w:rsidP="00963309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5A0" w:rsidRDefault="002A45A0">
      <w:r>
        <w:separator/>
      </w:r>
    </w:p>
  </w:footnote>
  <w:footnote w:type="continuationSeparator" w:id="0">
    <w:p w:rsidR="002A45A0" w:rsidRDefault="002A4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D0CC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81" w:rsidRDefault="006103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381" w:rsidRDefault="0061038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D0CC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16C02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2E13326"/>
    <w:multiLevelType w:val="hybridMultilevel"/>
    <w:tmpl w:val="3244A274"/>
    <w:lvl w:ilvl="0" w:tplc="3E7C9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1560578"/>
    <w:multiLevelType w:val="hybridMultilevel"/>
    <w:tmpl w:val="EFDA196E"/>
    <w:lvl w:ilvl="0" w:tplc="B8F2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D6433B9"/>
    <w:multiLevelType w:val="hybridMultilevel"/>
    <w:tmpl w:val="51F45C66"/>
    <w:lvl w:ilvl="0" w:tplc="263C12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cYIz+DW4HAxt1UCfRHdPYYyKgk=" w:salt="3NdHbihBx+7xPSYNWtGU3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309"/>
    <w:rsid w:val="00011147"/>
    <w:rsid w:val="00012DF4"/>
    <w:rsid w:val="0001360F"/>
    <w:rsid w:val="000175D7"/>
    <w:rsid w:val="000331B3"/>
    <w:rsid w:val="00033413"/>
    <w:rsid w:val="00037C0C"/>
    <w:rsid w:val="00040457"/>
    <w:rsid w:val="00052566"/>
    <w:rsid w:val="000530E4"/>
    <w:rsid w:val="00056DEB"/>
    <w:rsid w:val="00061F68"/>
    <w:rsid w:val="00062EA1"/>
    <w:rsid w:val="00073A7A"/>
    <w:rsid w:val="00074C44"/>
    <w:rsid w:val="00075EBC"/>
    <w:rsid w:val="00076728"/>
    <w:rsid w:val="00076D5E"/>
    <w:rsid w:val="00084DD3"/>
    <w:rsid w:val="000917C0"/>
    <w:rsid w:val="000A603A"/>
    <w:rsid w:val="000B0736"/>
    <w:rsid w:val="000B20E4"/>
    <w:rsid w:val="000B5B1C"/>
    <w:rsid w:val="000D2A2A"/>
    <w:rsid w:val="000D53BD"/>
    <w:rsid w:val="000D5B10"/>
    <w:rsid w:val="000D5EED"/>
    <w:rsid w:val="000E145E"/>
    <w:rsid w:val="000F465E"/>
    <w:rsid w:val="001009E5"/>
    <w:rsid w:val="00100F25"/>
    <w:rsid w:val="001050B3"/>
    <w:rsid w:val="001124D5"/>
    <w:rsid w:val="00115EF0"/>
    <w:rsid w:val="00122CFD"/>
    <w:rsid w:val="00125F84"/>
    <w:rsid w:val="0012614B"/>
    <w:rsid w:val="00136CFC"/>
    <w:rsid w:val="00142DBD"/>
    <w:rsid w:val="0014447D"/>
    <w:rsid w:val="00151370"/>
    <w:rsid w:val="00152B64"/>
    <w:rsid w:val="00152E7A"/>
    <w:rsid w:val="00156524"/>
    <w:rsid w:val="001621D7"/>
    <w:rsid w:val="00162E72"/>
    <w:rsid w:val="001758C5"/>
    <w:rsid w:val="00175BE5"/>
    <w:rsid w:val="0017681F"/>
    <w:rsid w:val="001850F4"/>
    <w:rsid w:val="0018513C"/>
    <w:rsid w:val="00187BE0"/>
    <w:rsid w:val="001947BE"/>
    <w:rsid w:val="001A560F"/>
    <w:rsid w:val="001B0982"/>
    <w:rsid w:val="001B32BA"/>
    <w:rsid w:val="001B3CCC"/>
    <w:rsid w:val="001B508A"/>
    <w:rsid w:val="001C3F62"/>
    <w:rsid w:val="001C68D9"/>
    <w:rsid w:val="001C7032"/>
    <w:rsid w:val="001E0317"/>
    <w:rsid w:val="001E20F1"/>
    <w:rsid w:val="001E2CC3"/>
    <w:rsid w:val="001E2E82"/>
    <w:rsid w:val="001E7D98"/>
    <w:rsid w:val="001F12E8"/>
    <w:rsid w:val="001F14FA"/>
    <w:rsid w:val="001F228C"/>
    <w:rsid w:val="001F5FAC"/>
    <w:rsid w:val="001F64B8"/>
    <w:rsid w:val="001F6957"/>
    <w:rsid w:val="001F7BA3"/>
    <w:rsid w:val="001F7C83"/>
    <w:rsid w:val="00202938"/>
    <w:rsid w:val="00203046"/>
    <w:rsid w:val="00210E0F"/>
    <w:rsid w:val="002252CA"/>
    <w:rsid w:val="00231F1C"/>
    <w:rsid w:val="00236EA2"/>
    <w:rsid w:val="00240079"/>
    <w:rsid w:val="00242DDB"/>
    <w:rsid w:val="002479A2"/>
    <w:rsid w:val="00256273"/>
    <w:rsid w:val="0026087E"/>
    <w:rsid w:val="00265420"/>
    <w:rsid w:val="00274E14"/>
    <w:rsid w:val="00280A6D"/>
    <w:rsid w:val="0028265F"/>
    <w:rsid w:val="0029230C"/>
    <w:rsid w:val="00294518"/>
    <w:rsid w:val="002953B6"/>
    <w:rsid w:val="002A0D56"/>
    <w:rsid w:val="002A0E87"/>
    <w:rsid w:val="002A45A0"/>
    <w:rsid w:val="002B4EE8"/>
    <w:rsid w:val="002B7A59"/>
    <w:rsid w:val="002B7DFA"/>
    <w:rsid w:val="002C6B4B"/>
    <w:rsid w:val="002C7CE4"/>
    <w:rsid w:val="002D2531"/>
    <w:rsid w:val="002D711C"/>
    <w:rsid w:val="002E2FA3"/>
    <w:rsid w:val="002F1E81"/>
    <w:rsid w:val="002F615A"/>
    <w:rsid w:val="00310D92"/>
    <w:rsid w:val="0031600A"/>
    <w:rsid w:val="003160CB"/>
    <w:rsid w:val="003222A3"/>
    <w:rsid w:val="003229AE"/>
    <w:rsid w:val="00322F1E"/>
    <w:rsid w:val="003302AB"/>
    <w:rsid w:val="0034650C"/>
    <w:rsid w:val="00350126"/>
    <w:rsid w:val="00352523"/>
    <w:rsid w:val="003543AA"/>
    <w:rsid w:val="00360A40"/>
    <w:rsid w:val="00362130"/>
    <w:rsid w:val="00362672"/>
    <w:rsid w:val="00363418"/>
    <w:rsid w:val="00364DD5"/>
    <w:rsid w:val="0037178B"/>
    <w:rsid w:val="00373409"/>
    <w:rsid w:val="003837B6"/>
    <w:rsid w:val="0038445B"/>
    <w:rsid w:val="00385265"/>
    <w:rsid w:val="003870C2"/>
    <w:rsid w:val="003A32E0"/>
    <w:rsid w:val="003B1926"/>
    <w:rsid w:val="003B2FCE"/>
    <w:rsid w:val="003B39A3"/>
    <w:rsid w:val="003C3102"/>
    <w:rsid w:val="003C365D"/>
    <w:rsid w:val="003D1086"/>
    <w:rsid w:val="003D3B8A"/>
    <w:rsid w:val="003D54F8"/>
    <w:rsid w:val="003E16C8"/>
    <w:rsid w:val="003F4F5E"/>
    <w:rsid w:val="00400906"/>
    <w:rsid w:val="00405EBF"/>
    <w:rsid w:val="00411D73"/>
    <w:rsid w:val="00412111"/>
    <w:rsid w:val="0042590E"/>
    <w:rsid w:val="00437F65"/>
    <w:rsid w:val="00460FEA"/>
    <w:rsid w:val="00463821"/>
    <w:rsid w:val="00466992"/>
    <w:rsid w:val="004677DE"/>
    <w:rsid w:val="004734B7"/>
    <w:rsid w:val="004809BE"/>
    <w:rsid w:val="00481B88"/>
    <w:rsid w:val="00484649"/>
    <w:rsid w:val="00485B4F"/>
    <w:rsid w:val="004862D1"/>
    <w:rsid w:val="004903B6"/>
    <w:rsid w:val="004956AF"/>
    <w:rsid w:val="004B2D5A"/>
    <w:rsid w:val="004C4427"/>
    <w:rsid w:val="004C5C63"/>
    <w:rsid w:val="004D03BF"/>
    <w:rsid w:val="004D0CF1"/>
    <w:rsid w:val="004D293D"/>
    <w:rsid w:val="004D4759"/>
    <w:rsid w:val="004E68E6"/>
    <w:rsid w:val="004F44FE"/>
    <w:rsid w:val="004F46CF"/>
    <w:rsid w:val="004F5471"/>
    <w:rsid w:val="00510055"/>
    <w:rsid w:val="005120E9"/>
    <w:rsid w:val="00512A47"/>
    <w:rsid w:val="00525FB0"/>
    <w:rsid w:val="00531C68"/>
    <w:rsid w:val="00532119"/>
    <w:rsid w:val="005323BF"/>
    <w:rsid w:val="005335F3"/>
    <w:rsid w:val="005350CB"/>
    <w:rsid w:val="00542AA2"/>
    <w:rsid w:val="00543C38"/>
    <w:rsid w:val="00543D2D"/>
    <w:rsid w:val="00545A3D"/>
    <w:rsid w:val="00546DBB"/>
    <w:rsid w:val="00561A5B"/>
    <w:rsid w:val="005627C2"/>
    <w:rsid w:val="0057074C"/>
    <w:rsid w:val="00573FBF"/>
    <w:rsid w:val="00574FF3"/>
    <w:rsid w:val="00577894"/>
    <w:rsid w:val="00582538"/>
    <w:rsid w:val="005838EA"/>
    <w:rsid w:val="00585CD2"/>
    <w:rsid w:val="00585EE1"/>
    <w:rsid w:val="00590C0E"/>
    <w:rsid w:val="005939E6"/>
    <w:rsid w:val="00597DBA"/>
    <w:rsid w:val="005A1809"/>
    <w:rsid w:val="005A4227"/>
    <w:rsid w:val="005A71A8"/>
    <w:rsid w:val="005A7878"/>
    <w:rsid w:val="005B229B"/>
    <w:rsid w:val="005B3518"/>
    <w:rsid w:val="005B5A4B"/>
    <w:rsid w:val="005C563B"/>
    <w:rsid w:val="005C56AE"/>
    <w:rsid w:val="005C7449"/>
    <w:rsid w:val="005D7B59"/>
    <w:rsid w:val="005E34D7"/>
    <w:rsid w:val="005E6D99"/>
    <w:rsid w:val="005F07D4"/>
    <w:rsid w:val="005F2ADD"/>
    <w:rsid w:val="005F2C49"/>
    <w:rsid w:val="005F3392"/>
    <w:rsid w:val="005F48EE"/>
    <w:rsid w:val="005F5AC1"/>
    <w:rsid w:val="006013EB"/>
    <w:rsid w:val="00601A40"/>
    <w:rsid w:val="0060479E"/>
    <w:rsid w:val="00604BE7"/>
    <w:rsid w:val="00610381"/>
    <w:rsid w:val="006146AD"/>
    <w:rsid w:val="00616AED"/>
    <w:rsid w:val="006274BE"/>
    <w:rsid w:val="00631813"/>
    <w:rsid w:val="00632A4F"/>
    <w:rsid w:val="00632B56"/>
    <w:rsid w:val="00634875"/>
    <w:rsid w:val="006351E3"/>
    <w:rsid w:val="00635522"/>
    <w:rsid w:val="006413C0"/>
    <w:rsid w:val="00644236"/>
    <w:rsid w:val="006471E5"/>
    <w:rsid w:val="00656383"/>
    <w:rsid w:val="0065780C"/>
    <w:rsid w:val="00663DC2"/>
    <w:rsid w:val="00671D3B"/>
    <w:rsid w:val="00672D00"/>
    <w:rsid w:val="006735D4"/>
    <w:rsid w:val="00683693"/>
    <w:rsid w:val="00684A5B"/>
    <w:rsid w:val="00686A55"/>
    <w:rsid w:val="00690B1A"/>
    <w:rsid w:val="00691B5E"/>
    <w:rsid w:val="006A1F71"/>
    <w:rsid w:val="006B0C40"/>
    <w:rsid w:val="006C1E61"/>
    <w:rsid w:val="006C3344"/>
    <w:rsid w:val="006E27EF"/>
    <w:rsid w:val="006F328B"/>
    <w:rsid w:val="006F5886"/>
    <w:rsid w:val="00700B15"/>
    <w:rsid w:val="00702944"/>
    <w:rsid w:val="00707734"/>
    <w:rsid w:val="007079EA"/>
    <w:rsid w:val="00707E19"/>
    <w:rsid w:val="00712F7C"/>
    <w:rsid w:val="00716C02"/>
    <w:rsid w:val="0072328A"/>
    <w:rsid w:val="007255A3"/>
    <w:rsid w:val="00730339"/>
    <w:rsid w:val="00734B9A"/>
    <w:rsid w:val="007377B5"/>
    <w:rsid w:val="0074002C"/>
    <w:rsid w:val="00746A72"/>
    <w:rsid w:val="00746CC2"/>
    <w:rsid w:val="00760323"/>
    <w:rsid w:val="007642E9"/>
    <w:rsid w:val="00765600"/>
    <w:rsid w:val="00777105"/>
    <w:rsid w:val="00781EF2"/>
    <w:rsid w:val="00791C9F"/>
    <w:rsid w:val="0079263C"/>
    <w:rsid w:val="00792AAB"/>
    <w:rsid w:val="00793B47"/>
    <w:rsid w:val="00796827"/>
    <w:rsid w:val="007A068C"/>
    <w:rsid w:val="007A0C72"/>
    <w:rsid w:val="007A1D0C"/>
    <w:rsid w:val="007A26B6"/>
    <w:rsid w:val="007A2A7B"/>
    <w:rsid w:val="007A76BC"/>
    <w:rsid w:val="007B0AB6"/>
    <w:rsid w:val="007B4D2E"/>
    <w:rsid w:val="007C3B3F"/>
    <w:rsid w:val="007D4925"/>
    <w:rsid w:val="007E56F3"/>
    <w:rsid w:val="007F0C8A"/>
    <w:rsid w:val="007F11AB"/>
    <w:rsid w:val="007F7BAA"/>
    <w:rsid w:val="00802DD9"/>
    <w:rsid w:val="008143CB"/>
    <w:rsid w:val="00814F2F"/>
    <w:rsid w:val="0081733B"/>
    <w:rsid w:val="008223B8"/>
    <w:rsid w:val="008234C2"/>
    <w:rsid w:val="00823CA1"/>
    <w:rsid w:val="0083472F"/>
    <w:rsid w:val="00843590"/>
    <w:rsid w:val="008513B9"/>
    <w:rsid w:val="008554E1"/>
    <w:rsid w:val="00860197"/>
    <w:rsid w:val="00866FA0"/>
    <w:rsid w:val="00867F58"/>
    <w:rsid w:val="008702D3"/>
    <w:rsid w:val="0087198B"/>
    <w:rsid w:val="008722AA"/>
    <w:rsid w:val="00876034"/>
    <w:rsid w:val="00881765"/>
    <w:rsid w:val="008827E7"/>
    <w:rsid w:val="0089231D"/>
    <w:rsid w:val="00897610"/>
    <w:rsid w:val="0089798D"/>
    <w:rsid w:val="008A1696"/>
    <w:rsid w:val="008B26FA"/>
    <w:rsid w:val="008B7D2A"/>
    <w:rsid w:val="008C3744"/>
    <w:rsid w:val="008C58FE"/>
    <w:rsid w:val="008D4C8B"/>
    <w:rsid w:val="008E3F3D"/>
    <w:rsid w:val="008E6112"/>
    <w:rsid w:val="008E6792"/>
    <w:rsid w:val="008E6C41"/>
    <w:rsid w:val="008F074C"/>
    <w:rsid w:val="008F0816"/>
    <w:rsid w:val="008F6BB7"/>
    <w:rsid w:val="00900F42"/>
    <w:rsid w:val="00907C69"/>
    <w:rsid w:val="009119B2"/>
    <w:rsid w:val="009168D4"/>
    <w:rsid w:val="00923446"/>
    <w:rsid w:val="00927BF3"/>
    <w:rsid w:val="00932805"/>
    <w:rsid w:val="00932E3C"/>
    <w:rsid w:val="009415A6"/>
    <w:rsid w:val="009424FE"/>
    <w:rsid w:val="00945A2A"/>
    <w:rsid w:val="00963309"/>
    <w:rsid w:val="009639F0"/>
    <w:rsid w:val="00967093"/>
    <w:rsid w:val="009732D3"/>
    <w:rsid w:val="00977CD2"/>
    <w:rsid w:val="00995DEC"/>
    <w:rsid w:val="009961E6"/>
    <w:rsid w:val="009977FF"/>
    <w:rsid w:val="009A085B"/>
    <w:rsid w:val="009A1098"/>
    <w:rsid w:val="009A241C"/>
    <w:rsid w:val="009A4B44"/>
    <w:rsid w:val="009A67F0"/>
    <w:rsid w:val="009A6FF9"/>
    <w:rsid w:val="009B574D"/>
    <w:rsid w:val="009B74D5"/>
    <w:rsid w:val="009C1DE6"/>
    <w:rsid w:val="009C1F0E"/>
    <w:rsid w:val="009D2E18"/>
    <w:rsid w:val="009D3E8C"/>
    <w:rsid w:val="009D3F6B"/>
    <w:rsid w:val="009D49BD"/>
    <w:rsid w:val="009E0AE4"/>
    <w:rsid w:val="009E27C4"/>
    <w:rsid w:val="009E3A0E"/>
    <w:rsid w:val="009F534F"/>
    <w:rsid w:val="00A012C1"/>
    <w:rsid w:val="00A1314B"/>
    <w:rsid w:val="00A13160"/>
    <w:rsid w:val="00A137D3"/>
    <w:rsid w:val="00A37934"/>
    <w:rsid w:val="00A44A8F"/>
    <w:rsid w:val="00A51D96"/>
    <w:rsid w:val="00A75E0A"/>
    <w:rsid w:val="00A96F84"/>
    <w:rsid w:val="00AA4F94"/>
    <w:rsid w:val="00AC2686"/>
    <w:rsid w:val="00AC3953"/>
    <w:rsid w:val="00AC7150"/>
    <w:rsid w:val="00AD0CC5"/>
    <w:rsid w:val="00AD4836"/>
    <w:rsid w:val="00AF5F7C"/>
    <w:rsid w:val="00B02061"/>
    <w:rsid w:val="00B02207"/>
    <w:rsid w:val="00B03403"/>
    <w:rsid w:val="00B10324"/>
    <w:rsid w:val="00B138AE"/>
    <w:rsid w:val="00B2229D"/>
    <w:rsid w:val="00B22F7B"/>
    <w:rsid w:val="00B2705B"/>
    <w:rsid w:val="00B30F57"/>
    <w:rsid w:val="00B3299D"/>
    <w:rsid w:val="00B36F97"/>
    <w:rsid w:val="00B376B1"/>
    <w:rsid w:val="00B413CE"/>
    <w:rsid w:val="00B44E83"/>
    <w:rsid w:val="00B50A79"/>
    <w:rsid w:val="00B5248C"/>
    <w:rsid w:val="00B56F36"/>
    <w:rsid w:val="00B620D9"/>
    <w:rsid w:val="00B633DB"/>
    <w:rsid w:val="00B639ED"/>
    <w:rsid w:val="00B646D5"/>
    <w:rsid w:val="00B66A8C"/>
    <w:rsid w:val="00B66E51"/>
    <w:rsid w:val="00B8061C"/>
    <w:rsid w:val="00B83BA2"/>
    <w:rsid w:val="00B83CBF"/>
    <w:rsid w:val="00B853AA"/>
    <w:rsid w:val="00B875BF"/>
    <w:rsid w:val="00B91F62"/>
    <w:rsid w:val="00B9218C"/>
    <w:rsid w:val="00B92ACE"/>
    <w:rsid w:val="00B96BC7"/>
    <w:rsid w:val="00B96C14"/>
    <w:rsid w:val="00BA7B59"/>
    <w:rsid w:val="00BB2111"/>
    <w:rsid w:val="00BB2C98"/>
    <w:rsid w:val="00BC1A6D"/>
    <w:rsid w:val="00BC1F6E"/>
    <w:rsid w:val="00BC63B9"/>
    <w:rsid w:val="00BC63FE"/>
    <w:rsid w:val="00BD0B82"/>
    <w:rsid w:val="00BD3B44"/>
    <w:rsid w:val="00BD7281"/>
    <w:rsid w:val="00BE000C"/>
    <w:rsid w:val="00BF4CF5"/>
    <w:rsid w:val="00BF4F5F"/>
    <w:rsid w:val="00C04917"/>
    <w:rsid w:val="00C04EEB"/>
    <w:rsid w:val="00C10F12"/>
    <w:rsid w:val="00C11826"/>
    <w:rsid w:val="00C129A1"/>
    <w:rsid w:val="00C27480"/>
    <w:rsid w:val="00C46D42"/>
    <w:rsid w:val="00C50C32"/>
    <w:rsid w:val="00C51972"/>
    <w:rsid w:val="00C55E02"/>
    <w:rsid w:val="00C60178"/>
    <w:rsid w:val="00C6056B"/>
    <w:rsid w:val="00C61760"/>
    <w:rsid w:val="00C63CD6"/>
    <w:rsid w:val="00C664AE"/>
    <w:rsid w:val="00C67127"/>
    <w:rsid w:val="00C87D95"/>
    <w:rsid w:val="00C9077A"/>
    <w:rsid w:val="00C90936"/>
    <w:rsid w:val="00C914DD"/>
    <w:rsid w:val="00C926EE"/>
    <w:rsid w:val="00C9381A"/>
    <w:rsid w:val="00C95CD2"/>
    <w:rsid w:val="00CA051B"/>
    <w:rsid w:val="00CA70C8"/>
    <w:rsid w:val="00CA7B52"/>
    <w:rsid w:val="00CB3CBE"/>
    <w:rsid w:val="00CB5F2A"/>
    <w:rsid w:val="00CC2B80"/>
    <w:rsid w:val="00CD2763"/>
    <w:rsid w:val="00CD44D1"/>
    <w:rsid w:val="00CD54CA"/>
    <w:rsid w:val="00CE5025"/>
    <w:rsid w:val="00CF03D8"/>
    <w:rsid w:val="00CF0D9D"/>
    <w:rsid w:val="00D015D5"/>
    <w:rsid w:val="00D03D68"/>
    <w:rsid w:val="00D07C0C"/>
    <w:rsid w:val="00D13643"/>
    <w:rsid w:val="00D1611A"/>
    <w:rsid w:val="00D266DD"/>
    <w:rsid w:val="00D30248"/>
    <w:rsid w:val="00D307F9"/>
    <w:rsid w:val="00D32B04"/>
    <w:rsid w:val="00D3448B"/>
    <w:rsid w:val="00D374E7"/>
    <w:rsid w:val="00D620BF"/>
    <w:rsid w:val="00D63949"/>
    <w:rsid w:val="00D6421C"/>
    <w:rsid w:val="00D652E7"/>
    <w:rsid w:val="00D77BCF"/>
    <w:rsid w:val="00D83298"/>
    <w:rsid w:val="00D84394"/>
    <w:rsid w:val="00D872D2"/>
    <w:rsid w:val="00D95E55"/>
    <w:rsid w:val="00D97944"/>
    <w:rsid w:val="00DA0523"/>
    <w:rsid w:val="00DA31FF"/>
    <w:rsid w:val="00DB2203"/>
    <w:rsid w:val="00DB3664"/>
    <w:rsid w:val="00DB477F"/>
    <w:rsid w:val="00DB5C83"/>
    <w:rsid w:val="00DC14C8"/>
    <w:rsid w:val="00DC16FB"/>
    <w:rsid w:val="00DC4A65"/>
    <w:rsid w:val="00DC4F66"/>
    <w:rsid w:val="00DC7BA5"/>
    <w:rsid w:val="00DE3D73"/>
    <w:rsid w:val="00DE5DDF"/>
    <w:rsid w:val="00DF27B7"/>
    <w:rsid w:val="00E10B44"/>
    <w:rsid w:val="00E11F02"/>
    <w:rsid w:val="00E14575"/>
    <w:rsid w:val="00E17025"/>
    <w:rsid w:val="00E2726B"/>
    <w:rsid w:val="00E307F1"/>
    <w:rsid w:val="00E37801"/>
    <w:rsid w:val="00E42B25"/>
    <w:rsid w:val="00E46EAA"/>
    <w:rsid w:val="00E47801"/>
    <w:rsid w:val="00E5038C"/>
    <w:rsid w:val="00E50B69"/>
    <w:rsid w:val="00E5298B"/>
    <w:rsid w:val="00E5642D"/>
    <w:rsid w:val="00E56EFB"/>
    <w:rsid w:val="00E57760"/>
    <w:rsid w:val="00E61E81"/>
    <w:rsid w:val="00E63BA4"/>
    <w:rsid w:val="00E6458F"/>
    <w:rsid w:val="00E651CC"/>
    <w:rsid w:val="00E70D1B"/>
    <w:rsid w:val="00E7242D"/>
    <w:rsid w:val="00E87A77"/>
    <w:rsid w:val="00E87E21"/>
    <w:rsid w:val="00E87E25"/>
    <w:rsid w:val="00E87EAF"/>
    <w:rsid w:val="00EA04F1"/>
    <w:rsid w:val="00EA2FD3"/>
    <w:rsid w:val="00EB7CE9"/>
    <w:rsid w:val="00EB7F59"/>
    <w:rsid w:val="00EC1A7B"/>
    <w:rsid w:val="00EC33FE"/>
    <w:rsid w:val="00EC433F"/>
    <w:rsid w:val="00EC5DCE"/>
    <w:rsid w:val="00EC5FB1"/>
    <w:rsid w:val="00EC68A4"/>
    <w:rsid w:val="00EC6ACB"/>
    <w:rsid w:val="00ED1FDE"/>
    <w:rsid w:val="00ED7E29"/>
    <w:rsid w:val="00EE3FF0"/>
    <w:rsid w:val="00EF56D4"/>
    <w:rsid w:val="00F014F6"/>
    <w:rsid w:val="00F06EFB"/>
    <w:rsid w:val="00F1529E"/>
    <w:rsid w:val="00F16F07"/>
    <w:rsid w:val="00F21DC4"/>
    <w:rsid w:val="00F2463D"/>
    <w:rsid w:val="00F26283"/>
    <w:rsid w:val="00F2674D"/>
    <w:rsid w:val="00F32D82"/>
    <w:rsid w:val="00F35D76"/>
    <w:rsid w:val="00F45B7C"/>
    <w:rsid w:val="00F45FCE"/>
    <w:rsid w:val="00F46FDF"/>
    <w:rsid w:val="00F503F2"/>
    <w:rsid w:val="00F5237F"/>
    <w:rsid w:val="00F571CE"/>
    <w:rsid w:val="00F635BE"/>
    <w:rsid w:val="00F73D30"/>
    <w:rsid w:val="00F82CDB"/>
    <w:rsid w:val="00F842E4"/>
    <w:rsid w:val="00F8457E"/>
    <w:rsid w:val="00F868D4"/>
    <w:rsid w:val="00F9334F"/>
    <w:rsid w:val="00F9384E"/>
    <w:rsid w:val="00F959B6"/>
    <w:rsid w:val="00F97D7F"/>
    <w:rsid w:val="00FA122C"/>
    <w:rsid w:val="00FA3293"/>
    <w:rsid w:val="00FA3B95"/>
    <w:rsid w:val="00FA774F"/>
    <w:rsid w:val="00FB2F5F"/>
    <w:rsid w:val="00FC1278"/>
    <w:rsid w:val="00FC34B5"/>
    <w:rsid w:val="00FC5D8C"/>
    <w:rsid w:val="00FD2309"/>
    <w:rsid w:val="00FD3597"/>
    <w:rsid w:val="00FE0FA9"/>
    <w:rsid w:val="00FE7735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B9A"/>
    <w:rPr>
      <w:rFonts w:ascii="TimesET" w:hAnsi="TimesET"/>
    </w:rPr>
  </w:style>
  <w:style w:type="paragraph" w:styleId="1">
    <w:name w:val="heading 1"/>
    <w:basedOn w:val="a"/>
    <w:next w:val="a"/>
    <w:link w:val="10"/>
    <w:qFormat/>
    <w:rsid w:val="00734B9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34B9A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C274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74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34B9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34B9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34B9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34B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34B9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34B9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50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274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2748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C27480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C27480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27480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FE0FA9"/>
    <w:rPr>
      <w:sz w:val="32"/>
    </w:rPr>
  </w:style>
  <w:style w:type="paragraph" w:styleId="ac">
    <w:name w:val="List Paragraph"/>
    <w:basedOn w:val="a"/>
    <w:uiPriority w:val="34"/>
    <w:qFormat/>
    <w:rsid w:val="00FE0FA9"/>
    <w:pPr>
      <w:spacing w:after="200" w:line="276" w:lineRule="auto"/>
      <w:ind w:left="720"/>
      <w:contextualSpacing/>
    </w:pPr>
    <w:rPr>
      <w:rFonts w:ascii="Times New Roman" w:eastAsiaTheme="minorHAnsi" w:hAnsi="Times New Roman"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C274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274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B508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C2748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2748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C27480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C27480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2748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0E3FC6CA80B7F3CD620DEBE13D46419042CEFD66A05C1C8FC0B1319CBA17D1E3512C1E870734402FC6B94AB96C8489BCEDDE15EB55088733017A6312r5C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8E5D03E6EED4603D863CC92555C612D4E0159A32726E63733F1E24307FF402741FA53FBCBFAADEAFEEB7BA7719EE25D2646D8DFBF68111CE6C7EB1z1JFO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48E5D03E6EED4603D863CC92555C612D4E0159A32726E63733F1E24307FF402741FA53FBCBFAADEAFEEB7BA7719EE25D2646D8DFBF68111CE6C7EB1z1JFO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consultantplus://offline/ref=0E3FC6CA80B7F3CD620DEBE13D46419042CEFD66A15A178BC1B1319CBA17D1E3512C1E870734402FC6B94BB8698489BCEDDE15EB55088733017A6312r5C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E3FC6CA80B7F3CD620DEBE13D46419042CEFD66A0531680C9B4319CBA17D1E3512C1E870734402FC6B94ABA608489BCEDDE15EB55088733017A6312r5CA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tskovake\Desktop\&#1061;&#1040;&#1062;&#1050;&#1054;&#1042;&#1040;\&#1041;&#1051;&#1040;&#1053;&#1050;&#1048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D7174-65D3-4F0A-A3F2-415C738C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1485</TotalTime>
  <Pages>1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15206</CharactersWithSpaces>
  <SharedDoc>false</SharedDoc>
  <HLinks>
    <vt:vector size="330" baseType="variant">
      <vt:variant>
        <vt:i4>6619186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consultantplus://offline/ref=648E5D03E6EED4603D863CC92555C612D4E0159A32726E63733F1E24307FF402741FA53FBCBFAADEAFEEB7BA7719EE25D2646D8DFBF68111CE6C7EB1z1JFO</vt:lpwstr>
      </vt:variant>
      <vt:variant>
        <vt:lpwstr/>
      </vt:variant>
      <vt:variant>
        <vt:i4>7929918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consultantplus://offline/ref=D18B12CEE5F28F27A6ACDAA15C02404E4E74BDCC61906851CD2B2B9DDA37BC718A2271D321A96FC41AF13B306623CCDC0566922A8239F5A97837054EHFG4I</vt:lpwstr>
      </vt:variant>
      <vt:variant>
        <vt:lpwstr/>
      </vt:variant>
      <vt:variant>
        <vt:i4>7929964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consultantplus://offline/ref=D18B12CEE5F28F27A6ACDAA15C02404E4E74BDCC61906851CD2B2B9DDA37BC718A2271D321A96FC41AF13B376C23CCDC0566922A8239F5A97837054EHFG4I</vt:lpwstr>
      </vt:variant>
      <vt:variant>
        <vt:lpwstr/>
      </vt:variant>
      <vt:variant>
        <vt:i4>3276898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consultantplus://offline/ref=942B91BBB649F8870F21F7608CBF37A5F5A6B72522EC3DDA7DEC8DFCDA1A9620ECF46DDE1D642C1BDEC78EBB5F8ED401B29112D63666AE24v4a4O</vt:lpwstr>
      </vt:variant>
      <vt:variant>
        <vt:lpwstr/>
      </vt:variant>
      <vt:variant>
        <vt:i4>3276898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consultantplus://offline/ref=942B91BBB649F8870F21F7608CBF37A5F5A6B72522EC3DDA7DEC8DFCDA1A9620ECF46DDE1D642C1BDEC78EBB5F8ED401B29112D63666AE24v4a4O</vt:lpwstr>
      </vt:variant>
      <vt:variant>
        <vt:lpwstr/>
      </vt:variant>
      <vt:variant>
        <vt:i4>7602277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7602277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4587606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consultantplus://offline/ref=1E568D4294631A452C2BA117CD267E5BB70249C48D2A86F8EFF462580A9AE90883F1AB1124DAA5123D9338AE22F10CC200aAECM</vt:lpwstr>
      </vt:variant>
      <vt:variant>
        <vt:lpwstr/>
      </vt:variant>
      <vt:variant>
        <vt:i4>8060979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consultantplus://offline/ref=B8F0E28F19B8DBA0D44167CD1469B75CD81EB4A7A1DF078A1D25CD118150F7A26E2C019C3CB450DD2A571E27B44DDEF6D3A9E1CF5D7DA46C1B933B8Au5W0O</vt:lpwstr>
      </vt:variant>
      <vt:variant>
        <vt:lpwstr/>
      </vt:variant>
      <vt:variant>
        <vt:i4>8061029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consultantplus://offline/ref=B8F0E28F19B8DBA0D44167CD1469B75CD81EB4A7A1D00E8B1321CD118150F7A26E2C019C3CB450DD2A571E23B24DDEF6D3A9E1CF5D7DA46C1B933B8Au5W0O</vt:lpwstr>
      </vt:variant>
      <vt:variant>
        <vt:lpwstr/>
      </vt:variant>
      <vt:variant>
        <vt:i4>8061028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consultantplus://offline/ref=B8F0E28F19B8DBA0D44167CD1469B75CD81EB4A7A1D306841124CD118150F7A26E2C019C3CB450DD2A571E23B24DDEF6D3A9E1CF5D7DA46C1B933B8Au5W0O</vt:lpwstr>
      </vt:variant>
      <vt:variant>
        <vt:lpwstr/>
      </vt:variant>
      <vt:variant>
        <vt:i4>8061037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consultantplus://offline/ref=B8F0E28F19B8DBA0D44167CD1469B75CD81EB4A7A1D008871723CD118150F7A26E2C019C3CB450DD2A571A22B14DDEF6D3A9E1CF5D7DA46C1B933B8Au5W0O</vt:lpwstr>
      </vt:variant>
      <vt:variant>
        <vt:lpwstr/>
      </vt:variant>
      <vt:variant>
        <vt:i4>8060978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consultantplus://offline/ref=B8F0E28F19B8DBA0D44167CD1469B75CD81EB4A7A1D00C851123CD118150F7A26E2C019C3CB450DD2A571C27B64DDEF6D3A9E1CF5D7DA46C1B933B8Au5W0O</vt:lpwstr>
      </vt:variant>
      <vt:variant>
        <vt:lpwstr/>
      </vt:variant>
      <vt:variant>
        <vt:i4>8061039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consultantplus://offline/ref=B8F0E28F19B8DBA0D44167CD1469B75CD81EB4A7A2D209871525CD118150F7A26E2C019C3CB450DD2A571E23B24DDEF6D3A9E1CF5D7DA46C1B933B8Au5W0O</vt:lpwstr>
      </vt:variant>
      <vt:variant>
        <vt:lpwstr/>
      </vt:variant>
      <vt:variant>
        <vt:i4>7929918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consultantplus://offline/ref=D18B12CEE5F28F27A6ACDAA15C02404E4E74BDCC61906851CD2B2B9DDA37BC718A2271D321A96FC41AF13B306623CCDC0566922A8239F5A97837054EHFG4I</vt:lpwstr>
      </vt:variant>
      <vt:variant>
        <vt:lpwstr/>
      </vt:variant>
      <vt:variant>
        <vt:i4>7929964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consultantplus://offline/ref=D18B12CEE5F28F27A6ACDAA15C02404E4E74BDCC61906851CD2B2B9DDA37BC718A2271D321A96FC41AF13B376C23CCDC0566922A8239F5A97837054EHFG4I</vt:lpwstr>
      </vt:variant>
      <vt:variant>
        <vt:lpwstr/>
      </vt:variant>
      <vt:variant>
        <vt:i4>7602277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7602277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7602239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consultantplus://offline/ref=F847F412A8FF84FED901B6522CF0A25BA758EBC4A8F9F0DB202F1F21C5C208074431C9A22850BAB3AA457328D44858B7BCEC5CF0C083F4B9D21087B4q3w3L</vt:lpwstr>
      </vt:variant>
      <vt:variant>
        <vt:lpwstr/>
      </vt:variant>
      <vt:variant>
        <vt:i4>7602278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consultantplus://offline/ref=F847F412A8FF84FED901B6522CF0A25BA758EBC4A8F5F0D22B281F21C5C208074431C9A22850BAB3AA45732DDA4858B7BCEC5CF0C083F4B9D21087B4q3w3L</vt:lpwstr>
      </vt:variant>
      <vt:variant>
        <vt:lpwstr/>
      </vt:variant>
      <vt:variant>
        <vt:i4>7602237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consultantplus://offline/ref=F847F412A8FF84FED901B6522CF0A25BA758EBC4A8F5FBD52B2C1F21C5C208074431C9A22850BAB3AA45732DD44858B7BCEC5CF0C083F4B9D21087B4q3w3L</vt:lpwstr>
      </vt:variant>
      <vt:variant>
        <vt:lpwstr/>
      </vt:variant>
      <vt:variant>
        <vt:i4>1704017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consultantplus://offline/ref=59EEEA5D96AD8FAD4F4AD8681FCDE06E5562A6FE7AE63F8D2644BA1F9753CC2D5EFDE209B77CCECD9DC2559216E66A2F2276A41567DCg6L</vt:lpwstr>
      </vt:variant>
      <vt:variant>
        <vt:lpwstr/>
      </vt:variant>
      <vt:variant>
        <vt:i4>2949221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consultantplus://offline/ref=59EEEA5D96AD8FAD4F4AC66509A1BE64556CF0FA71E13CD37D11BC48C803CA781EBDE458F338C898CC86029A14EC207E6F3DAB1464D8936567601C0CD4g4L</vt:lpwstr>
      </vt:variant>
      <vt:variant>
        <vt:lpwstr/>
      </vt:variant>
      <vt:variant>
        <vt:i4>6357055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consultantplus://offline/ref=5310B0BC95B51B15E5F210482D5E809D752FFC8406ED43BBF721040F67CEFED53042A9BEACD943F9EA59BBD4D05C3AEEAAD33B76D275EA761C57F29An0ZDL</vt:lpwstr>
      </vt:variant>
      <vt:variant>
        <vt:lpwstr/>
      </vt:variant>
      <vt:variant>
        <vt:i4>6553659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consultantplus://offline/ref=4B05099FE904F2020F0A8085396874B822DD3C893DF750EBC15C86836DEC9992BFE2C75172BDFCFE54B9E56CA45E6401BAFDD75F37661E7D9EBD398Fi4R5L</vt:lpwstr>
      </vt:variant>
      <vt:variant>
        <vt:lpwstr/>
      </vt:variant>
      <vt:variant>
        <vt:i4>6619186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consultantplus://offline/ref=648E5D03E6EED4603D863CC92555C612D4E0159A32726E63733F1E24307FF402741FA53FBCBFAADEAFEEB7BA7719EE25D2646D8DFBF68111CE6C7EB1z1JFO</vt:lpwstr>
      </vt:variant>
      <vt:variant>
        <vt:lpwstr/>
      </vt:variant>
      <vt:variant>
        <vt:i4>7929918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consultantplus://offline/ref=D18B12CEE5F28F27A6ACDAA15C02404E4E74BDCC61906851CD2B2B9DDA37BC718A2271D321A96FC41AF13B306623CCDC0566922A8239F5A97837054EHFG4I</vt:lpwstr>
      </vt:variant>
      <vt:variant>
        <vt:lpwstr/>
      </vt:variant>
      <vt:variant>
        <vt:i4>7929964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consultantplus://offline/ref=D18B12CEE5F28F27A6ACDAA15C02404E4E74BDCC61906851CD2B2B9DDA37BC718A2271D321A96FC41AF13B376C23CCDC0566922A8239F5A97837054EHFG4I</vt:lpwstr>
      </vt:variant>
      <vt:variant>
        <vt:lpwstr/>
      </vt:variant>
      <vt:variant>
        <vt:i4>7864375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consultantplus://offline/ref=FEF1F2E28E2F13D7A8B8519A7E2FE13F09522D7D20E926B11C774863E6B097F6BF694A02B70F555A752A94330AE3F84E98FCA515lFA4O</vt:lpwstr>
      </vt:variant>
      <vt:variant>
        <vt:lpwstr/>
      </vt:variant>
      <vt:variant>
        <vt:i4>7798895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consultantplus://offline/ref=FEF1F2E28E2F13D7A8B84F976843BF350850717624E925EF47224E34B9E091A3FF294C54F4400C0A317F9B390CF6AC16C2ABA815F0A3E5C6DBBBC120l7A3O</vt:lpwstr>
      </vt:variant>
      <vt:variant>
        <vt:lpwstr/>
      </vt:variant>
      <vt:variant>
        <vt:i4>7798838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consultantplus://offline/ref=FEF1F2E28E2F13D7A8B84F976843BF350850717624E925EF47224E34B9E091A3FF294C54F4400C0A317F9B3407F6AC16C2ABA815F0A3E5C6DBBBC120l7A3O</vt:lpwstr>
      </vt:variant>
      <vt:variant>
        <vt:lpwstr/>
      </vt:variant>
      <vt:variant>
        <vt:i4>7602277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6357054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consultantplus://offline/ref=D372F7B30C44BCA59B51C60F63D6C51E3A9A38CCD8D84AECD56BB3839FBCE62899EB36E48AF6FB61C4EC026838CB5F509D2C76162A436A152928B1757BvBI</vt:lpwstr>
      </vt:variant>
      <vt:variant>
        <vt:lpwstr/>
      </vt:variant>
      <vt:variant>
        <vt:i4>6357097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consultantplus://offline/ref=D372F7B30C44BCA59B51C60F63D6C51E3A9A38CCD8D842E7DF69B3839FBCE62899EB36E48AF6FB61C4EC02693ACB5F509D2C76162A436A152928B1757BvBI</vt:lpwstr>
      </vt:variant>
      <vt:variant>
        <vt:lpwstr/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consultantplus://offline/ref=31D69CC77AB59D2A9A17D7E0283771B12B81CC3AD93B21A29E9B0BA5CD3BA7F500EF7BE9C5235A8F52E63CCC02D0809DF5g7d8I</vt:lpwstr>
      </vt:variant>
      <vt:variant>
        <vt:lpwstr/>
      </vt:variant>
      <vt:variant>
        <vt:i4>7405665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consultantplus://offline/ref=31D69CC77AB59D2A9A17D7E0283771B12B81CC3AD83321A39C920BA5CD3BA7F500EF7BE9D723028353E722C90EC5D6CCB32D067E3791309295E6816Dg4dFI</vt:lpwstr>
      </vt:variant>
      <vt:variant>
        <vt:lpwstr/>
      </vt:variant>
      <vt:variant>
        <vt:i4>6619186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consultantplus://offline/ref=648E5D03E6EED4603D863CC92555C612D4E0159A32726E63733F1E24307FF402741FA53FBCBFAADEAFEEB7BA7719EE25D2646D8DFBF68111CE6C7EB1z1JFO</vt:lpwstr>
      </vt:variant>
      <vt:variant>
        <vt:lpwstr/>
      </vt:variant>
      <vt:variant>
        <vt:i4>7929918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consultantplus://offline/ref=D18B12CEE5F28F27A6ACDAA15C02404E4E74BDCC61906851CD2B2B9DDA37BC718A2271D321A96FC41AF13B306623CCDC0566922A8239F5A97837054EHFG4I</vt:lpwstr>
      </vt:variant>
      <vt:variant>
        <vt:lpwstr/>
      </vt:variant>
      <vt:variant>
        <vt:i4>7929964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consultantplus://offline/ref=D18B12CEE5F28F27A6ACDAA15C02404E4E74BDCC61906851CD2B2B9DDA37BC718A2271D321A96FC41AF13B376C23CCDC0566922A8239F5A97837054EHFG4I</vt:lpwstr>
      </vt:variant>
      <vt:variant>
        <vt:lpwstr/>
      </vt:variant>
      <vt:variant>
        <vt:i4>5373966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consultantplus://offline/ref=6202B5935298FFBA417CA5559B161BA6F9334564A22F552C63D1A3855D06368AEA3D3469809E94BCADE5F771CCi7V7J</vt:lpwstr>
      </vt:variant>
      <vt:variant>
        <vt:lpwstr/>
      </vt:variant>
      <vt:variant>
        <vt:i4>7602277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655366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consultantplus://offline/ref=772CEF3FE5BCF556C17B4EE5AE3DB0ED422F823C72ACF18ABD03F88C62615FE994156CF06004B9D24478DB0C12828F3C66sBDEL</vt:lpwstr>
      </vt:variant>
      <vt:variant>
        <vt:lpwstr/>
      </vt:variant>
      <vt:variant>
        <vt:i4>7274554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consultantplus://offline/ref=28310B19831431A5AFEECA263511EA0E1EEBC926A0C3D3F0B8AC1C525FD99648950E41724AB146D978EBF09CAF23EFF0238B0F3F77CBA2B2DCDD4EE9pEm1O</vt:lpwstr>
      </vt:variant>
      <vt:variant>
        <vt:lpwstr/>
      </vt:variant>
      <vt:variant>
        <vt:i4>7274554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consultantplus://offline/ref=28310B19831431A5AFEECA263511EA0E1EEBC926A0CCD8F8B6A91C525FD99648950E41724AB146D978EBF09FAD23EFF0238B0F3F77CBA2B2DCDD4EE9pEm1O</vt:lpwstr>
      </vt:variant>
      <vt:variant>
        <vt:lpwstr/>
      </vt:variant>
      <vt:variant>
        <vt:i4>7274597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consultantplus://offline/ref=28310B19831431A5AFEECA263511EA0E1EEBC926A0CCDCFDB2AA1C525FD99648950E41724AB146D978EBF49DAF23EFF0238B0F3F77CBA2B2DCDD4EE9pEm1O</vt:lpwstr>
      </vt:variant>
      <vt:variant>
        <vt:lpwstr/>
      </vt:variant>
      <vt:variant>
        <vt:i4>7274552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consultantplus://offline/ref=28310B19831431A5AFEECA263511EA0E1EEBC926A0CCD8FFB4AA1C525FD99648950E41724AB146D978EBF39EAB23EFF0238B0F3F77CBA2B2DCDD4EE9pEm1O</vt:lpwstr>
      </vt:variant>
      <vt:variant>
        <vt:lpwstr/>
      </vt:variant>
      <vt:variant>
        <vt:i4>7929964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consultantplus://offline/ref=D18B12CEE5F28F27A6ACDAA15C02404E4E74BDCC61906851CD2B2B9DDA37BC718A2271D321A96FC41AF13B376C23CCDC0566922A8239F5A97837054EHFG4I</vt:lpwstr>
      </vt:variant>
      <vt:variant>
        <vt:lpwstr/>
      </vt:variant>
      <vt:variant>
        <vt:i4>7602277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7602277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consultantplus://offline/ref=CB21333A6E84C4B2760CE386416B6DB6DCED0B4BC50783EB5B6FB65A8DEEA03034ED7BFB048AE57A4B5E8916CFE17F10BDA83929F28AB15455C034E4t4WFO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consultantplus://offline/ref=46DD2BCDD30294661C520618DE7FA6882AA2CA03DB217B9D7E645D7C8D5814303218A8E7A3E02283CCA6F19744BF1AF695583A19332B07932E6CC012n4nAN</vt:lpwstr>
      </vt:variant>
      <vt:variant>
        <vt:lpwstr/>
      </vt:variant>
      <vt:variant>
        <vt:i4>3080302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consultantplus://offline/ref=46DD2BCDD30294661C520618DE7FA6882AA2CA03DB2D7B9475635D7C8D5814303218A8E7A3E02283CCA6F19140BF1AF695583A19332B07932E6CC012n4nAN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consultantplus://offline/ref=46DD2BCDD30294661C520618DE7FA6882AA2CA03DB2D709375675D7C8D5814303218A8E7A3E02283CCA6F19140BF1AF695583A19332B07932E6CC012n4nAN</vt:lpwstr>
      </vt:variant>
      <vt:variant>
        <vt:lpwstr/>
      </vt:variant>
      <vt:variant>
        <vt:i4>3080288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consultantplus://offline/ref=46DD2BCDD30294661C520618DE7FA6882AA2CA03D82C759075635D7C8D5814303218A8E7A3E02283CCA6F19140BF1AF695583A19332B07932E6CC012n4nAN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khatskova</dc:creator>
  <cp:lastModifiedBy>Дягилева М.А.</cp:lastModifiedBy>
  <cp:revision>92</cp:revision>
  <cp:lastPrinted>2021-05-17T07:07:00Z</cp:lastPrinted>
  <dcterms:created xsi:type="dcterms:W3CDTF">2021-02-15T11:14:00Z</dcterms:created>
  <dcterms:modified xsi:type="dcterms:W3CDTF">2021-05-18T12:53:00Z</dcterms:modified>
</cp:coreProperties>
</file>