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5233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52337" w:rsidTr="002C7AB6">
        <w:tc>
          <w:tcPr>
            <w:tcW w:w="5428" w:type="dxa"/>
          </w:tcPr>
          <w:p w:rsidR="00190FF9" w:rsidRPr="00552337" w:rsidRDefault="00190FF9" w:rsidP="005523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97BB5" w:rsidRPr="00552337" w:rsidRDefault="00190FF9" w:rsidP="00552337">
            <w:pPr>
              <w:rPr>
                <w:rFonts w:ascii="Times New Roman" w:hAnsi="Times New Roman"/>
                <w:sz w:val="28"/>
                <w:szCs w:val="28"/>
              </w:rPr>
            </w:pPr>
            <w:r w:rsidRPr="00552337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A647C" w:rsidRPr="00552337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552337" w:rsidRDefault="00D97BB5" w:rsidP="00552337">
            <w:pPr>
              <w:rPr>
                <w:rFonts w:ascii="Times New Roman" w:hAnsi="Times New Roman"/>
                <w:sz w:val="28"/>
                <w:szCs w:val="28"/>
              </w:rPr>
            </w:pPr>
            <w:r w:rsidRPr="0055233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552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52337" w:rsidRPr="00552337" w:rsidTr="002C7AB6">
        <w:tc>
          <w:tcPr>
            <w:tcW w:w="5428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2337" w:rsidRPr="00552337" w:rsidRDefault="009D50CC" w:rsidP="00552337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18.05.2021 № 115</w:t>
            </w:r>
            <w:bookmarkEnd w:id="0"/>
          </w:p>
        </w:tc>
      </w:tr>
      <w:tr w:rsidR="00552337" w:rsidRPr="00552337" w:rsidTr="002C7AB6">
        <w:tc>
          <w:tcPr>
            <w:tcW w:w="5428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337" w:rsidRPr="00552337" w:rsidTr="002C7AB6">
        <w:tc>
          <w:tcPr>
            <w:tcW w:w="5428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337" w:rsidRPr="00552337" w:rsidTr="002C7AB6">
        <w:tc>
          <w:tcPr>
            <w:tcW w:w="5428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2337" w:rsidRPr="00552337" w:rsidRDefault="00552337" w:rsidP="0055233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2337">
              <w:rPr>
                <w:rFonts w:ascii="Times New Roman" w:eastAsiaTheme="minorHAnsi" w:hAnsi="Times New Roman"/>
                <w:sz w:val="28"/>
                <w:szCs w:val="28"/>
              </w:rPr>
              <w:t>«Приложение № 1</w:t>
            </w:r>
          </w:p>
          <w:p w:rsidR="00552337" w:rsidRPr="00552337" w:rsidRDefault="00552337" w:rsidP="00552337">
            <w:pPr>
              <w:rPr>
                <w:rFonts w:ascii="Times New Roman" w:hAnsi="Times New Roman"/>
                <w:sz w:val="28"/>
                <w:szCs w:val="28"/>
              </w:rPr>
            </w:pPr>
            <w:r w:rsidRPr="00552337">
              <w:rPr>
                <w:rFonts w:ascii="Times New Roman" w:eastAsiaTheme="minorHAnsi" w:hAnsi="Times New Roman"/>
                <w:sz w:val="28"/>
                <w:szCs w:val="28"/>
              </w:rPr>
              <w:t>к Порядку предоставления субсидии работодателям в целях возмещения затрат на оплату труда инвалидов и работников, содействующих инвалиду в освоении трудовых обязанностей, в рамках подпрограммы 1 «Содействие занятости населения Рязанской области» государственной программы Рязанской области «О развитии сферы занятости»</w:t>
            </w:r>
          </w:p>
        </w:tc>
      </w:tr>
      <w:tr w:rsidR="00552337" w:rsidRPr="00552337" w:rsidTr="002C7AB6">
        <w:tc>
          <w:tcPr>
            <w:tcW w:w="5428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2337" w:rsidRPr="00552337" w:rsidRDefault="00552337" w:rsidP="0055233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52337" w:rsidRPr="00552337" w:rsidTr="002C7AB6">
        <w:tc>
          <w:tcPr>
            <w:tcW w:w="5428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2337" w:rsidRPr="00552337" w:rsidRDefault="00552337" w:rsidP="0055233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52337" w:rsidRPr="00552337" w:rsidTr="002C7AB6">
        <w:tc>
          <w:tcPr>
            <w:tcW w:w="5428" w:type="dxa"/>
          </w:tcPr>
          <w:p w:rsidR="00552337" w:rsidRPr="00552337" w:rsidRDefault="00552337" w:rsidP="005523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2337" w:rsidRPr="00552337" w:rsidRDefault="00552337" w:rsidP="0055233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2337">
              <w:rPr>
                <w:rFonts w:ascii="Times New Roman" w:hAnsi="Times New Roman"/>
                <w:sz w:val="28"/>
                <w:szCs w:val="28"/>
              </w:rPr>
              <w:t>Министру труда и социальной защиты населения Рязанской области</w:t>
            </w:r>
          </w:p>
        </w:tc>
      </w:tr>
    </w:tbl>
    <w:p w:rsidR="00D97BB5" w:rsidRPr="00552337" w:rsidRDefault="00D97BB5" w:rsidP="00D97BB5">
      <w:pPr>
        <w:rPr>
          <w:rFonts w:ascii="Times New Roman" w:eastAsiaTheme="minorHAnsi" w:hAnsi="Times New Roman"/>
          <w:bCs/>
          <w:lang w:eastAsia="en-US"/>
        </w:rPr>
      </w:pPr>
    </w:p>
    <w:p w:rsidR="00D97BB5" w:rsidRPr="00552337" w:rsidRDefault="00D97BB5" w:rsidP="00D97BB5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D97BB5" w:rsidRPr="00552337" w:rsidRDefault="00D97BB5" w:rsidP="00D97BB5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Заявление № _____________________________________________________</w:t>
      </w:r>
    </w:p>
    <w:p w:rsidR="00D97BB5" w:rsidRPr="00552337" w:rsidRDefault="00D97BB5" w:rsidP="00D97BB5">
      <w:pPr>
        <w:ind w:left="212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52337">
        <w:rPr>
          <w:rFonts w:ascii="Times New Roman" w:eastAsiaTheme="minorHAnsi" w:hAnsi="Times New Roman"/>
          <w:bCs/>
          <w:sz w:val="24"/>
          <w:szCs w:val="24"/>
          <w:lang w:eastAsia="en-US"/>
        </w:rPr>
        <w:t>(регистрационный номер из журнала регистрации)</w:t>
      </w:r>
    </w:p>
    <w:p w:rsidR="00D97BB5" w:rsidRPr="00552337" w:rsidRDefault="00D97BB5" w:rsidP="00CA33FD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предоставлении субсидии на возмещение затрат </w:t>
      </w:r>
      <w:r w:rsidR="00CA33F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на оплату труда инвалидов и работников, содействующих инвалиду в освоении трудовых обязанностей</w:t>
      </w:r>
    </w:p>
    <w:p w:rsidR="00CA33FD" w:rsidRPr="00552337" w:rsidRDefault="00CA33FD" w:rsidP="00CA33F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97BB5" w:rsidRPr="00552337" w:rsidRDefault="00AA0343" w:rsidP="00D97BB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337">
        <w:rPr>
          <w:rFonts w:ascii="Times New Roman" w:hAnsi="Times New Roman"/>
          <w:bCs/>
          <w:sz w:val="28"/>
          <w:szCs w:val="28"/>
        </w:rPr>
        <w:t>Получатель субсидии</w:t>
      </w:r>
      <w:r w:rsidR="00D97BB5" w:rsidRPr="00552337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6"/>
        <w:gridCol w:w="4143"/>
      </w:tblGrid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A44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Полное наименование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Организационно-правовая форма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Код по Общероссийскому классификатору продукции (ОКПО)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Ко</w:t>
            </w:r>
            <w:proofErr w:type="gramStart"/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д(</w:t>
            </w:r>
            <w:proofErr w:type="gramEnd"/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ы) по Общероссийскому классификатору видов экономической деятельности </w:t>
            </w:r>
            <w:hyperlink r:id="rId11" w:history="1">
              <w:r w:rsidRPr="00552337">
                <w:rPr>
                  <w:rFonts w:ascii="Times New Roman" w:eastAsiaTheme="minorHAnsi" w:hAnsi="Times New Roman"/>
                  <w:bCs/>
                  <w:sz w:val="28"/>
                  <w:szCs w:val="28"/>
                  <w:lang w:eastAsia="en-US"/>
                </w:rPr>
                <w:t>(ОКВЭД)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Индивидуальный номер налогоплательщика (ИНН)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>Номер расчетного 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Наименование кредитной организации (учреждения Центрального банка Российской Федерации)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Банковский идентификационный код (БИК)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Номер корреспондентского 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Телефон, факс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Адрес электронной почты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552337" w:rsidTr="0055233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Фамилия, имя, отчество руководителя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552337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6942AD" w:rsidRPr="00552337" w:rsidRDefault="006942AD" w:rsidP="00CA33F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Cs/>
          <w:sz w:val="10"/>
          <w:szCs w:val="10"/>
          <w:lang w:eastAsia="en-US"/>
        </w:rPr>
      </w:pPr>
    </w:p>
    <w:p w:rsidR="00CA33FD" w:rsidRPr="00552337" w:rsidRDefault="00D97BB5" w:rsidP="00CA33F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Прошу предоставить субсидию</w:t>
      </w:r>
      <w:r w:rsidR="00CA33F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целях возмещения затрат на оплату труда инвалидов и работников, содействующих инвалиду в освоении трудовых обязанностей, в рамках  подпрограммы 1 «Содействие занятости населения Рязанской области» государственной программы Рязанской области «О развитии сферы занятости», утвержденной постановлением Правительства Рязанской области от 29.10.2021 № 309.</w:t>
      </w:r>
    </w:p>
    <w:p w:rsidR="00D97BB5" w:rsidRPr="00552337" w:rsidRDefault="00D97BB5" w:rsidP="005C4D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Подтвержда</w:t>
      </w:r>
      <w:r w:rsidR="005C4D76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ю, что</w:t>
      </w:r>
      <w:r w:rsidR="00AA0343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5C4D76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AA0343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на дату подачи заявления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: </w:t>
      </w:r>
    </w:p>
    <w:p w:rsidR="005C4D76" w:rsidRPr="00552337" w:rsidRDefault="006942AD" w:rsidP="005C4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2337">
        <w:rPr>
          <w:rFonts w:ascii="Times New Roman" w:hAnsi="Times New Roman"/>
          <w:sz w:val="28"/>
          <w:szCs w:val="28"/>
        </w:rPr>
        <w:t>состою</w:t>
      </w:r>
      <w:r w:rsidR="005C4D76" w:rsidRPr="00552337">
        <w:rPr>
          <w:rFonts w:ascii="Times New Roman" w:hAnsi="Times New Roman"/>
          <w:sz w:val="28"/>
          <w:szCs w:val="28"/>
        </w:rPr>
        <w:t xml:space="preserve"> на учете в налоговом органе на территории Рязанской области;</w:t>
      </w:r>
    </w:p>
    <w:p w:rsidR="00D97BB5" w:rsidRPr="00552337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не явля</w:t>
      </w:r>
      <w:r w:rsidR="006942A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юсь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юридических лиц, в совокупности превышает 50%;</w:t>
      </w:r>
    </w:p>
    <w:p w:rsidR="00D97BB5" w:rsidRPr="00552337" w:rsidRDefault="00D97BB5" w:rsidP="00CA33F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не получа</w:t>
      </w:r>
      <w:r w:rsidR="006942A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ю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средства из областного бюджета в соответствии с иными нормативными правовыми актами на цели, указанные в пункте 1 Порядка предоставления субсидии работодателям</w:t>
      </w:r>
      <w:r w:rsidR="00CA33F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целях возмещения затрат на оплату труда инвалидов и работников, содействующих инвалиду в освоении трудовых обязанностей, в рамках  подпрограммы 1 «Содействие занятости населения Рязанской области» государственной программы Рязанской области «О развитии сферы занятости», утвержденной постановлением Правительства Рязанской</w:t>
      </w:r>
      <w:proofErr w:type="gramEnd"/>
      <w:r w:rsidR="00CA33F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области 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(далее – Порядок);</w:t>
      </w:r>
    </w:p>
    <w:p w:rsidR="00D97BB5" w:rsidRPr="00552337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согласен</w:t>
      </w:r>
      <w:proofErr w:type="gramEnd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проведение проверки соблюдения условий, целей, порядка предоставления субсидий министерством труда и социальной защиты населения Рязанской области и органами государственного финансового контроля.</w:t>
      </w:r>
    </w:p>
    <w:p w:rsidR="00D97BB5" w:rsidRPr="00552337" w:rsidRDefault="006942AD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Обязуюсь</w:t>
      </w:r>
      <w:r w:rsidR="00D97BB5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D97BB5" w:rsidRPr="00552337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="004028E7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proofErr w:type="gramStart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достигнуть результат</w:t>
      </w:r>
      <w:proofErr w:type="gramEnd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предоставления субсидии и показатели, необходимые для достижения результата предоставления субсидии;</w:t>
      </w:r>
    </w:p>
    <w:p w:rsidR="00D97BB5" w:rsidRPr="00552337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="004028E7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представить в министерство труда и социальной защиты населения Рязанской области в соответствии с пунктом 1</w:t>
      </w:r>
      <w:r w:rsidR="00CA33F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6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Порядка отчет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 </w:t>
      </w:r>
      <w:r w:rsidR="006942A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для юридических лиц) или представителя (в случае подачи заявления через представителя), а</w:t>
      </w:r>
      <w:proofErr w:type="gramEnd"/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также копии документа, удостоверяющего полномочия представителя.</w:t>
      </w:r>
    </w:p>
    <w:p w:rsidR="00D97BB5" w:rsidRPr="00552337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Достоверность данных, указанных в заявлении и представленных документах в соответствии с пунктами </w:t>
      </w:r>
      <w:r w:rsidR="00CA33F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8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, </w:t>
      </w:r>
      <w:r w:rsidR="00CA33FD"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>9</w:t>
      </w:r>
      <w:r w:rsidRPr="005523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Порядка, подтверждаю.</w:t>
      </w:r>
    </w:p>
    <w:p w:rsidR="00D97BB5" w:rsidRDefault="00D97BB5" w:rsidP="0055233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552337" w:rsidRDefault="00552337" w:rsidP="0055233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1985"/>
        <w:gridCol w:w="567"/>
        <w:gridCol w:w="2835"/>
      </w:tblGrid>
      <w:tr w:rsidR="00552337" w:rsidTr="00552337">
        <w:tc>
          <w:tcPr>
            <w:tcW w:w="3510" w:type="dxa"/>
          </w:tcPr>
          <w:p w:rsidR="00552337" w:rsidRDefault="00552337" w:rsidP="0055233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 организации </w:t>
            </w:r>
          </w:p>
        </w:tc>
        <w:tc>
          <w:tcPr>
            <w:tcW w:w="567" w:type="dxa"/>
          </w:tcPr>
          <w:p w:rsidR="00552337" w:rsidRDefault="00552337" w:rsidP="0055233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2337" w:rsidRDefault="00552337" w:rsidP="0055233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52337" w:rsidRDefault="00552337" w:rsidP="0055233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2337" w:rsidRDefault="00552337" w:rsidP="0055233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552337" w:rsidTr="00552337">
        <w:tc>
          <w:tcPr>
            <w:tcW w:w="3510" w:type="dxa"/>
          </w:tcPr>
          <w:p w:rsidR="00552337" w:rsidRDefault="00552337" w:rsidP="00552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52337" w:rsidRDefault="00552337" w:rsidP="00552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52337" w:rsidRDefault="00552337" w:rsidP="00552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552337" w:rsidRDefault="00552337" w:rsidP="00552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52337" w:rsidRDefault="00552337" w:rsidP="00552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D97BB5" w:rsidRPr="00552337" w:rsidRDefault="00D97BB5" w:rsidP="00D97BB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337">
        <w:rPr>
          <w:rFonts w:ascii="Times New Roman" w:hAnsi="Times New Roman"/>
          <w:bCs/>
          <w:sz w:val="28"/>
          <w:szCs w:val="28"/>
        </w:rPr>
        <w:t>«__» __________________ 20___ г.</w:t>
      </w:r>
    </w:p>
    <w:p w:rsidR="00D97BB5" w:rsidRPr="00552337" w:rsidRDefault="00D97BB5" w:rsidP="00D97BB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337">
        <w:rPr>
          <w:rFonts w:ascii="Times New Roman" w:hAnsi="Times New Roman"/>
          <w:bCs/>
          <w:sz w:val="28"/>
          <w:szCs w:val="28"/>
        </w:rPr>
        <w:t>М.П.</w:t>
      </w:r>
    </w:p>
    <w:p w:rsidR="00D97BB5" w:rsidRPr="00552337" w:rsidRDefault="00D97BB5" w:rsidP="00D97BB5">
      <w:pPr>
        <w:spacing w:after="200" w:line="276" w:lineRule="auto"/>
        <w:rPr>
          <w:rFonts w:ascii="Times New Roman" w:eastAsiaTheme="minorHAnsi" w:hAnsi="Times New Roman"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1985"/>
        <w:gridCol w:w="567"/>
        <w:gridCol w:w="2835"/>
      </w:tblGrid>
      <w:tr w:rsidR="00552337" w:rsidTr="00DF2B47">
        <w:tc>
          <w:tcPr>
            <w:tcW w:w="3510" w:type="dxa"/>
          </w:tcPr>
          <w:p w:rsidR="00552337" w:rsidRDefault="00552337" w:rsidP="00DF2B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337">
              <w:rPr>
                <w:rFonts w:ascii="Times New Roman" w:hAnsi="Times New Roman"/>
                <w:bCs/>
                <w:sz w:val="28"/>
                <w:szCs w:val="28"/>
              </w:rPr>
              <w:t>Должность специалиста,</w:t>
            </w:r>
          </w:p>
          <w:p w:rsidR="00552337" w:rsidRDefault="00552337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552337">
              <w:rPr>
                <w:rFonts w:ascii="Times New Roman" w:hAnsi="Times New Roman"/>
                <w:bCs/>
                <w:sz w:val="28"/>
                <w:szCs w:val="28"/>
              </w:rPr>
              <w:t>принявшего</w:t>
            </w:r>
            <w:proofErr w:type="gramEnd"/>
            <w:r w:rsidRPr="00552337">
              <w:rPr>
                <w:rFonts w:ascii="Times New Roman" w:hAnsi="Times New Roman"/>
                <w:bCs/>
                <w:sz w:val="28"/>
                <w:szCs w:val="28"/>
              </w:rPr>
              <w:t xml:space="preserve"> заявление</w:t>
            </w:r>
          </w:p>
        </w:tc>
        <w:tc>
          <w:tcPr>
            <w:tcW w:w="567" w:type="dxa"/>
          </w:tcPr>
          <w:p w:rsidR="00552337" w:rsidRDefault="00552337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2337" w:rsidRDefault="00552337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52337" w:rsidRDefault="00552337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2337" w:rsidRDefault="00552337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552337" w:rsidTr="00DF2B47">
        <w:tc>
          <w:tcPr>
            <w:tcW w:w="3510" w:type="dxa"/>
          </w:tcPr>
          <w:p w:rsidR="00552337" w:rsidRDefault="00552337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52337" w:rsidRDefault="00552337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52337" w:rsidRDefault="00552337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552337" w:rsidRDefault="00552337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52337" w:rsidRDefault="00552337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552337" w:rsidRDefault="00552337" w:rsidP="00D97BB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97BB5" w:rsidRPr="00552337" w:rsidRDefault="004D1147" w:rsidP="00D97BB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</w:rPr>
      </w:pPr>
      <w:r w:rsidRPr="00552337">
        <w:rPr>
          <w:rFonts w:ascii="Times New Roman" w:hAnsi="Times New Roman"/>
          <w:bCs/>
          <w:sz w:val="28"/>
          <w:szCs w:val="28"/>
        </w:rPr>
        <w:t xml:space="preserve">«__» _________________ 20__ </w:t>
      </w:r>
      <w:r w:rsidR="00756CB2" w:rsidRPr="00552337">
        <w:rPr>
          <w:rFonts w:ascii="Times New Roman" w:hAnsi="Times New Roman"/>
          <w:bCs/>
          <w:sz w:val="28"/>
          <w:szCs w:val="28"/>
        </w:rPr>
        <w:t>г</w:t>
      </w:r>
      <w:r w:rsidR="00D97BB5" w:rsidRPr="00552337">
        <w:rPr>
          <w:rFonts w:ascii="Times New Roman" w:hAnsi="Times New Roman"/>
          <w:bCs/>
          <w:sz w:val="28"/>
          <w:szCs w:val="28"/>
        </w:rPr>
        <w:t>.</w:t>
      </w:r>
      <w:r w:rsidR="006942AD" w:rsidRPr="00552337">
        <w:rPr>
          <w:rFonts w:ascii="Times New Roman" w:hAnsi="Times New Roman"/>
          <w:bCs/>
          <w:sz w:val="28"/>
          <w:szCs w:val="28"/>
        </w:rPr>
        <w:t>».</w:t>
      </w:r>
    </w:p>
    <w:p w:rsidR="00D97BB5" w:rsidRPr="00552337" w:rsidRDefault="00D97BB5" w:rsidP="00CA33FD">
      <w:pPr>
        <w:ind w:left="4536"/>
        <w:rPr>
          <w:rFonts w:ascii="Times New Roman" w:hAnsi="Times New Roman"/>
          <w:sz w:val="28"/>
          <w:szCs w:val="28"/>
        </w:rPr>
      </w:pPr>
      <w:bookmarkStart w:id="1" w:name="P335"/>
      <w:bookmarkEnd w:id="1"/>
    </w:p>
    <w:sectPr w:rsidR="00D97BB5" w:rsidRPr="00552337" w:rsidSect="00552337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F9" w:rsidRDefault="004020F9">
      <w:r>
        <w:separator/>
      </w:r>
    </w:p>
  </w:endnote>
  <w:endnote w:type="continuationSeparator" w:id="0">
    <w:p w:rsidR="004020F9" w:rsidRDefault="0040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7BB5">
          <w:pPr>
            <w:pStyle w:val="a6"/>
          </w:pPr>
          <w:r>
            <w:rPr>
              <w:noProof/>
            </w:rPr>
            <w:drawing>
              <wp:inline distT="0" distB="0" distL="0" distR="0" wp14:anchorId="78418C37" wp14:editId="05AD05E2">
                <wp:extent cx="666750" cy="285750"/>
                <wp:effectExtent l="19050" t="0" r="0" b="0"/>
                <wp:docPr id="5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D97BB5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9C751CB" wp14:editId="4E99B668">
                <wp:extent cx="171450" cy="142875"/>
                <wp:effectExtent l="19050" t="0" r="0" b="0"/>
                <wp:docPr id="4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552337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4247  14.05.2021 15:31:26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F9" w:rsidRDefault="004020F9">
      <w:r>
        <w:separator/>
      </w:r>
    </w:p>
  </w:footnote>
  <w:footnote w:type="continuationSeparator" w:id="0">
    <w:p w:rsidR="004020F9" w:rsidRDefault="0040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551E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551E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D50C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sbO/UVVCtGUcA7cHf/vNOV8kfY=" w:salt="6NRTjwExxnofw1xjrbUc3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63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1F54"/>
    <w:rsid w:val="00133A5F"/>
    <w:rsid w:val="00151370"/>
    <w:rsid w:val="001551E9"/>
    <w:rsid w:val="00162E72"/>
    <w:rsid w:val="00175BE5"/>
    <w:rsid w:val="001850F4"/>
    <w:rsid w:val="00190FF9"/>
    <w:rsid w:val="001947BE"/>
    <w:rsid w:val="0019763F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C7AB6"/>
    <w:rsid w:val="002E51A7"/>
    <w:rsid w:val="002E5A5F"/>
    <w:rsid w:val="002F1E81"/>
    <w:rsid w:val="00303D76"/>
    <w:rsid w:val="00310D92"/>
    <w:rsid w:val="003160CB"/>
    <w:rsid w:val="003222A3"/>
    <w:rsid w:val="00341BD8"/>
    <w:rsid w:val="00360A40"/>
    <w:rsid w:val="003704F5"/>
    <w:rsid w:val="003870C2"/>
    <w:rsid w:val="003970EE"/>
    <w:rsid w:val="003A7AFD"/>
    <w:rsid w:val="003C412D"/>
    <w:rsid w:val="003D3B8A"/>
    <w:rsid w:val="003D54F8"/>
    <w:rsid w:val="003F4F5E"/>
    <w:rsid w:val="00400906"/>
    <w:rsid w:val="004020F9"/>
    <w:rsid w:val="004028E7"/>
    <w:rsid w:val="004161E8"/>
    <w:rsid w:val="0042590E"/>
    <w:rsid w:val="00437F65"/>
    <w:rsid w:val="00460FEA"/>
    <w:rsid w:val="004734B7"/>
    <w:rsid w:val="00481B88"/>
    <w:rsid w:val="00485B4F"/>
    <w:rsid w:val="004862D1"/>
    <w:rsid w:val="00490E18"/>
    <w:rsid w:val="004A647C"/>
    <w:rsid w:val="004B2D5A"/>
    <w:rsid w:val="004D1147"/>
    <w:rsid w:val="004D293D"/>
    <w:rsid w:val="004D3B22"/>
    <w:rsid w:val="004D5BC9"/>
    <w:rsid w:val="004F44FE"/>
    <w:rsid w:val="00512A47"/>
    <w:rsid w:val="00522052"/>
    <w:rsid w:val="00531C68"/>
    <w:rsid w:val="00532119"/>
    <w:rsid w:val="005335F3"/>
    <w:rsid w:val="00543C38"/>
    <w:rsid w:val="00543D2D"/>
    <w:rsid w:val="00545A3D"/>
    <w:rsid w:val="00546DBB"/>
    <w:rsid w:val="00552337"/>
    <w:rsid w:val="00561A5B"/>
    <w:rsid w:val="0057074C"/>
    <w:rsid w:val="00573FBF"/>
    <w:rsid w:val="00574FF3"/>
    <w:rsid w:val="00582538"/>
    <w:rsid w:val="005838EA"/>
    <w:rsid w:val="00585EE1"/>
    <w:rsid w:val="005870C5"/>
    <w:rsid w:val="00590C0E"/>
    <w:rsid w:val="005939E6"/>
    <w:rsid w:val="005A4227"/>
    <w:rsid w:val="005B229B"/>
    <w:rsid w:val="005B3518"/>
    <w:rsid w:val="005C4D76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42AD"/>
    <w:rsid w:val="006A1F71"/>
    <w:rsid w:val="006E5195"/>
    <w:rsid w:val="006F328B"/>
    <w:rsid w:val="006F5886"/>
    <w:rsid w:val="00707734"/>
    <w:rsid w:val="00707E19"/>
    <w:rsid w:val="007128B5"/>
    <w:rsid w:val="00712F7C"/>
    <w:rsid w:val="0072328A"/>
    <w:rsid w:val="00726FC6"/>
    <w:rsid w:val="007377B5"/>
    <w:rsid w:val="00746CC2"/>
    <w:rsid w:val="00756CB2"/>
    <w:rsid w:val="00760323"/>
    <w:rsid w:val="00765600"/>
    <w:rsid w:val="00790666"/>
    <w:rsid w:val="00791C9F"/>
    <w:rsid w:val="00792AAB"/>
    <w:rsid w:val="00793B47"/>
    <w:rsid w:val="007A1D0C"/>
    <w:rsid w:val="007A2A7B"/>
    <w:rsid w:val="007D4925"/>
    <w:rsid w:val="007E4695"/>
    <w:rsid w:val="007F0C8A"/>
    <w:rsid w:val="007F11AB"/>
    <w:rsid w:val="008143CB"/>
    <w:rsid w:val="00823CA1"/>
    <w:rsid w:val="008513B9"/>
    <w:rsid w:val="008702D3"/>
    <w:rsid w:val="00876034"/>
    <w:rsid w:val="008827E7"/>
    <w:rsid w:val="008A00DD"/>
    <w:rsid w:val="008A1696"/>
    <w:rsid w:val="008C58FE"/>
    <w:rsid w:val="008E6C41"/>
    <w:rsid w:val="008F0816"/>
    <w:rsid w:val="008F6BB7"/>
    <w:rsid w:val="00900F42"/>
    <w:rsid w:val="00932E3C"/>
    <w:rsid w:val="009573D3"/>
    <w:rsid w:val="009711E2"/>
    <w:rsid w:val="009977FF"/>
    <w:rsid w:val="009A085B"/>
    <w:rsid w:val="009C1DE6"/>
    <w:rsid w:val="009C1F0E"/>
    <w:rsid w:val="009D3E8C"/>
    <w:rsid w:val="009D50CC"/>
    <w:rsid w:val="009E3A0E"/>
    <w:rsid w:val="00A1314B"/>
    <w:rsid w:val="00A13160"/>
    <w:rsid w:val="00A137D3"/>
    <w:rsid w:val="00A44A8F"/>
    <w:rsid w:val="00A51D96"/>
    <w:rsid w:val="00A96F84"/>
    <w:rsid w:val="00AA0343"/>
    <w:rsid w:val="00AC3953"/>
    <w:rsid w:val="00AC5A75"/>
    <w:rsid w:val="00AC657A"/>
    <w:rsid w:val="00AC7150"/>
    <w:rsid w:val="00AD6E5F"/>
    <w:rsid w:val="00AE1DCA"/>
    <w:rsid w:val="00AF5F7C"/>
    <w:rsid w:val="00B01A02"/>
    <w:rsid w:val="00B02207"/>
    <w:rsid w:val="00B03403"/>
    <w:rsid w:val="00B040C9"/>
    <w:rsid w:val="00B10324"/>
    <w:rsid w:val="00B3481A"/>
    <w:rsid w:val="00B376B1"/>
    <w:rsid w:val="00B620D9"/>
    <w:rsid w:val="00B633DB"/>
    <w:rsid w:val="00B639ED"/>
    <w:rsid w:val="00B66A8C"/>
    <w:rsid w:val="00B8061C"/>
    <w:rsid w:val="00B83373"/>
    <w:rsid w:val="00B83BA2"/>
    <w:rsid w:val="00B853AA"/>
    <w:rsid w:val="00B875BF"/>
    <w:rsid w:val="00B91F62"/>
    <w:rsid w:val="00BB2C98"/>
    <w:rsid w:val="00BD055A"/>
    <w:rsid w:val="00BD0B82"/>
    <w:rsid w:val="00BF4F5F"/>
    <w:rsid w:val="00C04EEB"/>
    <w:rsid w:val="00C075A4"/>
    <w:rsid w:val="00C10F12"/>
    <w:rsid w:val="00C11826"/>
    <w:rsid w:val="00C2630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3FD"/>
    <w:rsid w:val="00CB3CBE"/>
    <w:rsid w:val="00CB4F7E"/>
    <w:rsid w:val="00CD61C9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97BB5"/>
    <w:rsid w:val="00DA44E9"/>
    <w:rsid w:val="00DB3664"/>
    <w:rsid w:val="00DC16FB"/>
    <w:rsid w:val="00DC4A65"/>
    <w:rsid w:val="00DC4F66"/>
    <w:rsid w:val="00E10B44"/>
    <w:rsid w:val="00E11F02"/>
    <w:rsid w:val="00E24C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54BE"/>
    <w:rsid w:val="00EB7CE9"/>
    <w:rsid w:val="00EC433F"/>
    <w:rsid w:val="00ED1FDE"/>
    <w:rsid w:val="00ED7AA1"/>
    <w:rsid w:val="00EE3F10"/>
    <w:rsid w:val="00F0426C"/>
    <w:rsid w:val="00F06EFB"/>
    <w:rsid w:val="00F12E96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F10"/>
    <w:rPr>
      <w:rFonts w:ascii="TimesET" w:hAnsi="TimesET"/>
    </w:rPr>
  </w:style>
  <w:style w:type="paragraph" w:styleId="1">
    <w:name w:val="heading 1"/>
    <w:basedOn w:val="a"/>
    <w:next w:val="a"/>
    <w:qFormat/>
    <w:rsid w:val="00EE3F1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E3F1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E3F1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E3F1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E3F1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E3F1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E3F1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E3F1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D97BB5"/>
    <w:rPr>
      <w:rFonts w:eastAsiaTheme="minorHAnsi"/>
      <w:bCs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EC85A90F7633FB788F91941EC185A9A59D7C5C176B9C110CF4DE401F4A6EB6A65D4BC6155B53C468021B1C1CjC6D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49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gorbatovata</dc:creator>
  <cp:lastModifiedBy>Дягилева М.А.</cp:lastModifiedBy>
  <cp:revision>21</cp:revision>
  <cp:lastPrinted>2008-04-23T08:17:00Z</cp:lastPrinted>
  <dcterms:created xsi:type="dcterms:W3CDTF">2020-11-26T11:07:00Z</dcterms:created>
  <dcterms:modified xsi:type="dcterms:W3CDTF">2021-05-18T12:53:00Z</dcterms:modified>
</cp:coreProperties>
</file>